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421987" w:rsidRDefault="0002765D" w:rsidP="005F6D36">
      <w:pPr>
        <w:jc w:val="center"/>
      </w:pPr>
      <w:r w:rsidRPr="0042198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2198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2198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2198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21987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421987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421987">
        <w:rPr>
          <w:rFonts w:ascii="PT Astra Serif" w:hAnsi="PT Astra Serif"/>
          <w:b/>
          <w:sz w:val="34"/>
        </w:rPr>
        <w:t>ПЛАВСКИЙ</w:t>
      </w:r>
      <w:r w:rsidR="00E727C9" w:rsidRPr="00421987">
        <w:rPr>
          <w:rFonts w:ascii="PT Astra Serif" w:hAnsi="PT Astra Serif"/>
          <w:b/>
          <w:sz w:val="34"/>
        </w:rPr>
        <w:t>РАЙОН</w:t>
      </w:r>
    </w:p>
    <w:p w:rsidR="00E727C9" w:rsidRPr="0042198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21987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2198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2198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2198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21987" w:rsidRDefault="00421987" w:rsidP="004219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219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219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4219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29.03.2024</w:t>
            </w:r>
          </w:p>
        </w:tc>
        <w:tc>
          <w:tcPr>
            <w:tcW w:w="2409" w:type="dxa"/>
            <w:shd w:val="clear" w:color="auto" w:fill="auto"/>
          </w:tcPr>
          <w:p w:rsidR="005B2800" w:rsidRPr="00421987" w:rsidRDefault="002A16C1" w:rsidP="00421987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219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21987" w:rsidRPr="004219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422</w:t>
            </w:r>
          </w:p>
        </w:tc>
      </w:tr>
    </w:tbl>
    <w:p w:rsidR="005F6D36" w:rsidRPr="00421987" w:rsidRDefault="005F6D36">
      <w:pPr>
        <w:rPr>
          <w:rFonts w:ascii="PT Astra Serif" w:hAnsi="PT Astra Serif" w:cs="PT Astra Serif"/>
          <w:sz w:val="26"/>
          <w:szCs w:val="26"/>
        </w:rPr>
      </w:pPr>
    </w:p>
    <w:p w:rsidR="00342B06" w:rsidRPr="00421987" w:rsidRDefault="00342B06" w:rsidP="00421987">
      <w:pPr>
        <w:jc w:val="center"/>
        <w:rPr>
          <w:rFonts w:ascii="PT Astra Serif" w:hAnsi="PT Astra Serif"/>
          <w:b/>
          <w:sz w:val="26"/>
          <w:szCs w:val="26"/>
        </w:rPr>
      </w:pPr>
      <w:r w:rsidRPr="00421987">
        <w:rPr>
          <w:rFonts w:ascii="PT Astra Serif" w:hAnsi="PT Astra Serif" w:cs="PT Astra Serif"/>
          <w:b/>
          <w:sz w:val="26"/>
          <w:szCs w:val="26"/>
        </w:rPr>
        <w:t xml:space="preserve">О внесении изменения </w:t>
      </w:r>
      <w:r w:rsidR="006E18B8" w:rsidRPr="00421987">
        <w:rPr>
          <w:rFonts w:ascii="PT Astra Serif" w:hAnsi="PT Astra Serif" w:cs="PT Astra Serif"/>
          <w:b/>
          <w:sz w:val="26"/>
          <w:szCs w:val="26"/>
        </w:rPr>
        <w:t>в постановление администрации муниципального образования Плавский район от 21.03.2022 № 439</w:t>
      </w:r>
      <w:r w:rsidR="00421987" w:rsidRPr="00421987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Pr="00421987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421987">
        <w:rPr>
          <w:rFonts w:ascii="PT Astra Serif" w:hAnsi="PT Astra Serif"/>
          <w:b/>
          <w:sz w:val="26"/>
          <w:szCs w:val="26"/>
        </w:rPr>
        <w:t>«Реализации проекта «Народный бюджет» в муниципальном образовании Плавский район»</w:t>
      </w:r>
    </w:p>
    <w:p w:rsidR="00342B06" w:rsidRPr="00421987" w:rsidRDefault="00342B06" w:rsidP="00342B0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6"/>
          <w:szCs w:val="26"/>
        </w:rPr>
      </w:pPr>
    </w:p>
    <w:p w:rsidR="00421987" w:rsidRPr="00421987" w:rsidRDefault="00421987" w:rsidP="00421987">
      <w:pPr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421987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21987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421987">
        <w:rPr>
          <w:rFonts w:ascii="PT Astra Serif" w:hAnsi="PT Astra Serif"/>
          <w:sz w:val="26"/>
          <w:szCs w:val="26"/>
        </w:rPr>
        <w:t xml:space="preserve">на основании </w:t>
      </w:r>
      <w:hyperlink r:id="rId9" w:history="1">
        <w:r w:rsidRPr="00421987">
          <w:rPr>
            <w:rFonts w:ascii="PT Astra Serif" w:hAnsi="PT Astra Serif"/>
            <w:sz w:val="26"/>
            <w:szCs w:val="26"/>
          </w:rPr>
          <w:t>статьи 4</w:t>
        </w:r>
      </w:hyperlink>
      <w:r w:rsidRPr="00421987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421987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421987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421987">
        <w:rPr>
          <w:rFonts w:ascii="PT Astra Serif" w:hAnsi="PT Astra Serif"/>
          <w:b/>
          <w:sz w:val="26"/>
          <w:szCs w:val="26"/>
        </w:rPr>
        <w:t>ПОСТАНОВЛЯЕТ:</w:t>
      </w:r>
    </w:p>
    <w:p w:rsidR="00421987" w:rsidRPr="00421987" w:rsidRDefault="00421987" w:rsidP="00421987">
      <w:pPr>
        <w:pStyle w:val="af7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21987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421987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 439 </w:t>
      </w:r>
      <w:r w:rsidRPr="00421987">
        <w:rPr>
          <w:rFonts w:ascii="PT Astra Serif" w:hAnsi="PT Astra Serif"/>
          <w:bCs/>
          <w:sz w:val="26"/>
          <w:szCs w:val="26"/>
        </w:rPr>
        <w:t>«Об утверждении муниципальной программы «</w:t>
      </w:r>
      <w:r w:rsidRPr="00421987">
        <w:rPr>
          <w:rFonts w:ascii="PT Astra Serif" w:hAnsi="PT Astra Serif"/>
          <w:sz w:val="26"/>
          <w:szCs w:val="26"/>
        </w:rPr>
        <w:t>Реализации проекта «Народный бюджет» в муниципальном образовании Плавский район», изложив Приложение к постановлению в новой редакции (Приложение)</w:t>
      </w:r>
      <w:r w:rsidRPr="00421987">
        <w:rPr>
          <w:rFonts w:ascii="PT Astra Serif" w:hAnsi="PT Astra Serif"/>
          <w:bCs/>
          <w:sz w:val="26"/>
          <w:szCs w:val="26"/>
        </w:rPr>
        <w:t>.</w:t>
      </w:r>
    </w:p>
    <w:p w:rsidR="00421987" w:rsidRPr="00421987" w:rsidRDefault="00421987" w:rsidP="004219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21987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21987" w:rsidRPr="00421987" w:rsidRDefault="00421987" w:rsidP="004219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21987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2024 года.</w:t>
      </w:r>
    </w:p>
    <w:p w:rsidR="00342B06" w:rsidRPr="00421987" w:rsidRDefault="00342B06" w:rsidP="00342B06">
      <w:pPr>
        <w:rPr>
          <w:rFonts w:ascii="PT Astra Serif" w:hAnsi="PT Astra Serif"/>
          <w:sz w:val="26"/>
          <w:szCs w:val="26"/>
        </w:rPr>
      </w:pPr>
    </w:p>
    <w:p w:rsidR="00342B06" w:rsidRPr="00421987" w:rsidRDefault="00342B06" w:rsidP="00342B06">
      <w:pPr>
        <w:rPr>
          <w:rFonts w:ascii="PT Astra Serif" w:hAnsi="PT Astra Serif"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21987" w:rsidRPr="00421987" w:rsidTr="00421987">
        <w:trPr>
          <w:trHeight w:val="229"/>
        </w:trPr>
        <w:tc>
          <w:tcPr>
            <w:tcW w:w="2178" w:type="pct"/>
          </w:tcPr>
          <w:p w:rsidR="00421987" w:rsidRPr="00421987" w:rsidRDefault="00421987" w:rsidP="00421987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421987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421987" w:rsidRPr="00421987" w:rsidRDefault="00421987" w:rsidP="0042198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421987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421987" w:rsidRPr="00421987" w:rsidRDefault="00421987" w:rsidP="00342B06">
      <w:pPr>
        <w:contextualSpacing/>
        <w:rPr>
          <w:rFonts w:ascii="PT Astra Serif" w:eastAsia="Calibri" w:hAnsi="PT Astra Serif"/>
          <w:sz w:val="22"/>
          <w:szCs w:val="22"/>
        </w:rPr>
      </w:pPr>
    </w:p>
    <w:p w:rsidR="00342B06" w:rsidRPr="00421987" w:rsidRDefault="00342B06" w:rsidP="00342B06">
      <w:pPr>
        <w:contextualSpacing/>
        <w:rPr>
          <w:rFonts w:ascii="PT Astra Serif" w:eastAsia="Calibri" w:hAnsi="PT Astra Serif"/>
          <w:sz w:val="22"/>
          <w:szCs w:val="22"/>
        </w:rPr>
      </w:pPr>
      <w:r w:rsidRPr="00421987">
        <w:rPr>
          <w:rFonts w:ascii="PT Astra Serif" w:eastAsia="Calibri" w:hAnsi="PT Astra Serif"/>
          <w:sz w:val="22"/>
          <w:szCs w:val="22"/>
        </w:rPr>
        <w:t xml:space="preserve">Исп.: </w:t>
      </w:r>
      <w:r w:rsidR="006E18B8" w:rsidRPr="00421987">
        <w:rPr>
          <w:rFonts w:ascii="PT Astra Serif" w:eastAsia="Calibri" w:hAnsi="PT Astra Serif"/>
          <w:sz w:val="22"/>
          <w:szCs w:val="22"/>
        </w:rPr>
        <w:t>Цуканова Вера Викторовна</w:t>
      </w:r>
    </w:p>
    <w:p w:rsidR="00342B06" w:rsidRPr="00421987" w:rsidRDefault="00342B06" w:rsidP="00342B06">
      <w:pPr>
        <w:contextualSpacing/>
        <w:rPr>
          <w:rFonts w:ascii="PT Astra Serif" w:hAnsi="PT Astra Serif"/>
          <w:bCs/>
          <w:sz w:val="22"/>
          <w:szCs w:val="22"/>
          <w:lang w:val="az-Cyrl-AZ" w:eastAsia="ru-RU"/>
        </w:rPr>
      </w:pPr>
      <w:r w:rsidRPr="00421987">
        <w:rPr>
          <w:rFonts w:ascii="PT Astra Serif" w:eastAsia="Calibri" w:hAnsi="PT Astra Serif"/>
          <w:sz w:val="22"/>
          <w:szCs w:val="22"/>
        </w:rPr>
        <w:t>+7(48752) 2-35-89</w:t>
      </w:r>
    </w:p>
    <w:p w:rsidR="00342B06" w:rsidRPr="00421987" w:rsidRDefault="00342B06" w:rsidP="00342B06">
      <w:pPr>
        <w:rPr>
          <w:rFonts w:ascii="PT Astra Serif" w:hAnsi="PT Astra Serif"/>
          <w:bCs/>
          <w:lang w:val="az-Cyrl-AZ" w:eastAsia="ru-RU"/>
        </w:rPr>
        <w:sectPr w:rsidR="00342B06" w:rsidRPr="00421987" w:rsidSect="00421987">
          <w:headerReference w:type="first" r:id="rId10"/>
          <w:pgSz w:w="11906" w:h="16838" w:code="9"/>
          <w:pgMar w:top="1134" w:right="851" w:bottom="1134" w:left="1701" w:header="567" w:footer="709" w:gutter="0"/>
          <w:pgNumType w:start="1"/>
          <w:cols w:space="708"/>
          <w:titlePg/>
          <w:docGrid w:linePitch="360"/>
        </w:sectPr>
      </w:pPr>
    </w:p>
    <w:p w:rsidR="00342B06" w:rsidRPr="00421987" w:rsidRDefault="00342B06" w:rsidP="00421987">
      <w:pPr>
        <w:ind w:left="5103" w:hanging="1"/>
        <w:jc w:val="center"/>
        <w:rPr>
          <w:rFonts w:ascii="PT Astra Serif" w:hAnsi="PT Astra Serif"/>
          <w:color w:val="FFFFFF"/>
          <w:lang w:eastAsia="ru-RU"/>
        </w:rPr>
      </w:pPr>
      <w:r w:rsidRPr="00421987">
        <w:rPr>
          <w:rFonts w:ascii="PT Astra Serif" w:hAnsi="PT Astra Serif"/>
          <w:lang w:eastAsia="ru-RU"/>
        </w:rPr>
        <w:lastRenderedPageBreak/>
        <w:t>Приложение</w:t>
      </w:r>
    </w:p>
    <w:p w:rsidR="00342B06" w:rsidRPr="00421987" w:rsidRDefault="00342B06" w:rsidP="00421987">
      <w:pPr>
        <w:shd w:val="clear" w:color="auto" w:fill="FFFFFF"/>
        <w:tabs>
          <w:tab w:val="left" w:pos="6245"/>
        </w:tabs>
        <w:ind w:left="5103" w:hanging="1"/>
        <w:jc w:val="center"/>
        <w:rPr>
          <w:rFonts w:ascii="PT Astra Serif" w:hAnsi="PT Astra Serif"/>
          <w:lang w:eastAsia="ru-RU"/>
        </w:rPr>
      </w:pPr>
      <w:r w:rsidRPr="00421987">
        <w:rPr>
          <w:rFonts w:ascii="PT Astra Serif" w:hAnsi="PT Astra Serif"/>
          <w:lang w:eastAsia="ru-RU"/>
        </w:rPr>
        <w:t>к постановлению администрации</w:t>
      </w:r>
    </w:p>
    <w:p w:rsidR="00342B06" w:rsidRPr="00421987" w:rsidRDefault="00342B06" w:rsidP="00421987">
      <w:pPr>
        <w:shd w:val="clear" w:color="auto" w:fill="FFFFFF"/>
        <w:tabs>
          <w:tab w:val="left" w:pos="6245"/>
        </w:tabs>
        <w:ind w:left="5103" w:hanging="1"/>
        <w:jc w:val="center"/>
        <w:rPr>
          <w:rFonts w:ascii="PT Astra Serif" w:hAnsi="PT Astra Serif"/>
          <w:lang w:eastAsia="ru-RU"/>
        </w:rPr>
      </w:pPr>
      <w:r w:rsidRPr="00421987">
        <w:rPr>
          <w:rFonts w:ascii="PT Astra Serif" w:hAnsi="PT Astra Serif"/>
          <w:lang w:eastAsia="ru-RU"/>
        </w:rPr>
        <w:t>муниципального образования</w:t>
      </w:r>
    </w:p>
    <w:p w:rsidR="00342B06" w:rsidRPr="00421987" w:rsidRDefault="00342B06" w:rsidP="00421987">
      <w:pPr>
        <w:ind w:left="5103" w:hanging="1"/>
        <w:jc w:val="center"/>
        <w:rPr>
          <w:rFonts w:ascii="PT Astra Serif" w:hAnsi="PT Astra Serif"/>
          <w:lang w:eastAsia="ru-RU"/>
        </w:rPr>
      </w:pPr>
      <w:r w:rsidRPr="00421987">
        <w:rPr>
          <w:rFonts w:ascii="PT Astra Serif" w:hAnsi="PT Astra Serif"/>
          <w:lang w:eastAsia="ru-RU"/>
        </w:rPr>
        <w:t>Плавский район</w:t>
      </w:r>
    </w:p>
    <w:p w:rsidR="00342B06" w:rsidRPr="00421987" w:rsidRDefault="00342B06" w:rsidP="00421987">
      <w:pPr>
        <w:ind w:left="5103" w:hanging="1"/>
        <w:jc w:val="center"/>
        <w:rPr>
          <w:rFonts w:ascii="PT Astra Serif" w:hAnsi="PT Astra Serif"/>
          <w:lang w:eastAsia="ru-RU"/>
        </w:rPr>
      </w:pPr>
      <w:r w:rsidRPr="00421987">
        <w:rPr>
          <w:rFonts w:ascii="PT Astra Serif" w:hAnsi="PT Astra Serif"/>
          <w:lang w:eastAsia="ru-RU"/>
        </w:rPr>
        <w:t xml:space="preserve">от </w:t>
      </w:r>
      <w:r w:rsidR="00421987" w:rsidRPr="00421987">
        <w:rPr>
          <w:rFonts w:ascii="PT Astra Serif" w:hAnsi="PT Astra Serif"/>
          <w:lang w:eastAsia="ru-RU"/>
        </w:rPr>
        <w:t>29.03.2024</w:t>
      </w:r>
      <w:r w:rsidRPr="00421987">
        <w:rPr>
          <w:rFonts w:ascii="PT Astra Serif" w:hAnsi="PT Astra Serif"/>
          <w:lang w:eastAsia="ru-RU"/>
        </w:rPr>
        <w:t xml:space="preserve"> №</w:t>
      </w:r>
      <w:r w:rsidR="00421987" w:rsidRPr="00421987">
        <w:rPr>
          <w:rFonts w:ascii="PT Astra Serif" w:hAnsi="PT Astra Serif"/>
          <w:lang w:eastAsia="ru-RU"/>
        </w:rPr>
        <w:t>422</w:t>
      </w:r>
    </w:p>
    <w:p w:rsidR="009D51A5" w:rsidRPr="00421987" w:rsidRDefault="009D51A5" w:rsidP="00421987">
      <w:pPr>
        <w:ind w:left="5103" w:hanging="1"/>
        <w:jc w:val="center"/>
        <w:rPr>
          <w:rFonts w:ascii="PT Astra Serif" w:hAnsi="PT Astra Serif"/>
          <w:lang w:eastAsia="ru-RU"/>
        </w:rPr>
      </w:pPr>
    </w:p>
    <w:p w:rsidR="009D51A5" w:rsidRPr="00421987" w:rsidRDefault="009D51A5" w:rsidP="00421987">
      <w:pPr>
        <w:ind w:left="5103" w:hanging="1"/>
        <w:jc w:val="center"/>
        <w:rPr>
          <w:rFonts w:ascii="PT Astra Serif" w:hAnsi="PT Astra Serif"/>
          <w:color w:val="FFFFFF"/>
          <w:lang w:eastAsia="ru-RU"/>
        </w:rPr>
      </w:pPr>
      <w:r w:rsidRPr="00421987">
        <w:rPr>
          <w:rFonts w:ascii="PT Astra Serif" w:hAnsi="PT Astra Serif"/>
          <w:lang w:eastAsia="ru-RU"/>
        </w:rPr>
        <w:t>Приложение</w:t>
      </w:r>
    </w:p>
    <w:p w:rsidR="009D51A5" w:rsidRPr="00421987" w:rsidRDefault="009D51A5" w:rsidP="00421987">
      <w:pPr>
        <w:shd w:val="clear" w:color="auto" w:fill="FFFFFF"/>
        <w:tabs>
          <w:tab w:val="left" w:pos="6245"/>
        </w:tabs>
        <w:ind w:left="5103" w:hanging="1"/>
        <w:jc w:val="center"/>
        <w:rPr>
          <w:rFonts w:ascii="PT Astra Serif" w:hAnsi="PT Astra Serif"/>
          <w:lang w:eastAsia="ru-RU"/>
        </w:rPr>
      </w:pPr>
      <w:r w:rsidRPr="00421987">
        <w:rPr>
          <w:rFonts w:ascii="PT Astra Serif" w:hAnsi="PT Astra Serif"/>
          <w:lang w:eastAsia="ru-RU"/>
        </w:rPr>
        <w:t>к постановлению администрации</w:t>
      </w:r>
    </w:p>
    <w:p w:rsidR="009D51A5" w:rsidRPr="00421987" w:rsidRDefault="009D51A5" w:rsidP="00421987">
      <w:pPr>
        <w:shd w:val="clear" w:color="auto" w:fill="FFFFFF"/>
        <w:tabs>
          <w:tab w:val="left" w:pos="6245"/>
        </w:tabs>
        <w:ind w:left="5103" w:hanging="1"/>
        <w:jc w:val="center"/>
        <w:rPr>
          <w:rFonts w:ascii="PT Astra Serif" w:hAnsi="PT Astra Serif"/>
          <w:lang w:eastAsia="ru-RU"/>
        </w:rPr>
      </w:pPr>
      <w:r w:rsidRPr="00421987">
        <w:rPr>
          <w:rFonts w:ascii="PT Astra Serif" w:hAnsi="PT Astra Serif"/>
          <w:lang w:eastAsia="ru-RU"/>
        </w:rPr>
        <w:t>муниципального образования</w:t>
      </w:r>
    </w:p>
    <w:p w:rsidR="009D51A5" w:rsidRPr="00421987" w:rsidRDefault="009D51A5" w:rsidP="00421987">
      <w:pPr>
        <w:ind w:left="5103" w:hanging="1"/>
        <w:jc w:val="center"/>
        <w:rPr>
          <w:rFonts w:ascii="PT Astra Serif" w:hAnsi="PT Astra Serif"/>
          <w:lang w:eastAsia="ru-RU"/>
        </w:rPr>
      </w:pPr>
      <w:r w:rsidRPr="00421987">
        <w:rPr>
          <w:rFonts w:ascii="PT Astra Serif" w:hAnsi="PT Astra Serif"/>
          <w:lang w:eastAsia="ru-RU"/>
        </w:rPr>
        <w:t>Плавский район</w:t>
      </w:r>
    </w:p>
    <w:p w:rsidR="009D51A5" w:rsidRPr="00421987" w:rsidRDefault="009D51A5" w:rsidP="00421987">
      <w:pPr>
        <w:ind w:left="5103" w:hanging="1"/>
        <w:jc w:val="center"/>
        <w:rPr>
          <w:rFonts w:ascii="PT Astra Serif" w:hAnsi="PT Astra Serif"/>
          <w:lang w:eastAsia="ru-RU"/>
        </w:rPr>
      </w:pPr>
      <w:r w:rsidRPr="00421987">
        <w:rPr>
          <w:rFonts w:ascii="PT Astra Serif" w:hAnsi="PT Astra Serif"/>
          <w:lang w:eastAsia="ru-RU"/>
        </w:rPr>
        <w:t>от 21.03.2022 № 439</w:t>
      </w:r>
    </w:p>
    <w:p w:rsidR="00421987" w:rsidRPr="00421987" w:rsidRDefault="00421987" w:rsidP="00421987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421987"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  <w:t>613</w:t>
      </w:r>
    </w:p>
    <w:p w:rsidR="00421987" w:rsidRPr="00421987" w:rsidRDefault="00421987" w:rsidP="0042198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  <w:bookmarkStart w:id="0" w:name="Par31"/>
      <w:bookmarkEnd w:id="0"/>
    </w:p>
    <w:p w:rsidR="00421987" w:rsidRPr="00421987" w:rsidRDefault="00421987" w:rsidP="00421987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421987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421987" w:rsidRPr="00421987" w:rsidRDefault="00421987" w:rsidP="00421987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421987">
        <w:rPr>
          <w:rFonts w:ascii="PT Astra Serif" w:hAnsi="PT Astra Serif"/>
          <w:b/>
          <w:bCs/>
          <w:sz w:val="28"/>
          <w:szCs w:val="28"/>
        </w:rPr>
        <w:t xml:space="preserve"> «Реализации проекта «Народный бюджет» в муниципальном образовании Плавский район»</w:t>
      </w:r>
    </w:p>
    <w:p w:rsidR="00421987" w:rsidRPr="00421987" w:rsidRDefault="00421987" w:rsidP="0042198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:rsidR="00421987" w:rsidRPr="00421987" w:rsidRDefault="00421987" w:rsidP="00421987">
      <w:pPr>
        <w:keepNext/>
        <w:keepLines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421987"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421987" w:rsidRPr="00421987" w:rsidRDefault="00421987" w:rsidP="00421987">
      <w:pPr>
        <w:keepNext/>
        <w:keepLines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421987">
        <w:rPr>
          <w:rFonts w:ascii="PT Astra Serif" w:hAnsi="PT Astra Serif"/>
          <w:b/>
          <w:bCs/>
          <w:sz w:val="28"/>
          <w:szCs w:val="28"/>
        </w:rPr>
        <w:t>муниципальной программы «Реализации проекта «Народный бюджет» в муниципальном образовании Плавский район»</w:t>
      </w:r>
    </w:p>
    <w:p w:rsidR="00421987" w:rsidRPr="00421987" w:rsidRDefault="00421987" w:rsidP="00421987">
      <w:pPr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421987" w:rsidRPr="00421987" w:rsidRDefault="00421987" w:rsidP="00421987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21987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421987" w:rsidRPr="00421987" w:rsidRDefault="00421987" w:rsidP="00421987">
      <w:pPr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1"/>
        <w:gridCol w:w="7510"/>
      </w:tblGrid>
      <w:tr w:rsidR="00421987" w:rsidRPr="00421987" w:rsidTr="00421987">
        <w:tc>
          <w:tcPr>
            <w:tcW w:w="932" w:type="pct"/>
          </w:tcPr>
          <w:p w:rsidR="00421987" w:rsidRPr="00421987" w:rsidRDefault="00421987" w:rsidP="0042198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21987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21987">
              <w:rPr>
                <w:rFonts w:ascii="PT Astra Serif" w:hAnsi="PT Astra Serif"/>
                <w:sz w:val="28"/>
                <w:szCs w:val="28"/>
                <w:lang w:eastAsia="ru-RU"/>
              </w:rPr>
              <w:t>исполнитель</w:t>
            </w:r>
          </w:p>
          <w:p w:rsidR="00421987" w:rsidRPr="00421987" w:rsidRDefault="00421987" w:rsidP="0042198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21987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068" w:type="pct"/>
          </w:tcPr>
          <w:p w:rsidR="00421987" w:rsidRPr="00421987" w:rsidRDefault="00421987" w:rsidP="0042198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21987">
              <w:rPr>
                <w:rFonts w:ascii="PT Astra Serif" w:hAnsi="PT Astra Serif"/>
                <w:sz w:val="28"/>
                <w:szCs w:val="28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21987" w:rsidRPr="00421987" w:rsidTr="00421987">
        <w:tc>
          <w:tcPr>
            <w:tcW w:w="932" w:type="pct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21987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 программы</w:t>
            </w:r>
          </w:p>
        </w:tc>
        <w:tc>
          <w:tcPr>
            <w:tcW w:w="4068" w:type="pct"/>
          </w:tcPr>
          <w:p w:rsidR="00421987" w:rsidRPr="00421987" w:rsidRDefault="00421987" w:rsidP="0042198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21987">
              <w:rPr>
                <w:rFonts w:ascii="PT Astra Serif" w:hAnsi="PT Astra Serif"/>
                <w:sz w:val="28"/>
                <w:szCs w:val="28"/>
                <w:lang w:eastAsia="ru-RU"/>
              </w:rPr>
              <w:t>2022 - 2026 годы</w:t>
            </w:r>
          </w:p>
        </w:tc>
      </w:tr>
      <w:tr w:rsidR="00421987" w:rsidRPr="00421987" w:rsidTr="00421987">
        <w:tc>
          <w:tcPr>
            <w:tcW w:w="932" w:type="pct"/>
          </w:tcPr>
          <w:p w:rsidR="00421987" w:rsidRPr="00421987" w:rsidRDefault="00421987" w:rsidP="0042198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21987">
              <w:rPr>
                <w:rFonts w:ascii="PT Astra Serif" w:hAnsi="PT Astra Serif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4068" w:type="pct"/>
          </w:tcPr>
          <w:p w:rsidR="00421987" w:rsidRPr="00421987" w:rsidRDefault="00421987" w:rsidP="00421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1987">
              <w:rPr>
                <w:rFonts w:ascii="PT Astra Serif" w:hAnsi="PT Astra Serif"/>
                <w:sz w:val="28"/>
                <w:szCs w:val="28"/>
              </w:rPr>
              <w:t>Реализация социально значимых проектов на территории муниципального образования Плавский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421987" w:rsidRPr="00421987" w:rsidTr="00421987">
        <w:trPr>
          <w:trHeight w:val="735"/>
        </w:trPr>
        <w:tc>
          <w:tcPr>
            <w:tcW w:w="932" w:type="pct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21987">
              <w:rPr>
                <w:rFonts w:ascii="PT Astra Serif" w:eastAsia="Arial Unicode MS" w:hAnsi="PT Astra Serif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68" w:type="pct"/>
          </w:tcPr>
          <w:p w:rsidR="00421987" w:rsidRPr="00421987" w:rsidRDefault="00421987" w:rsidP="00421987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2198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–25502,9 тыс. руб., в том числе по годам: </w:t>
            </w:r>
          </w:p>
          <w:p w:rsidR="00421987" w:rsidRPr="00421987" w:rsidRDefault="00421987" w:rsidP="0042198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21987">
              <w:rPr>
                <w:rFonts w:ascii="PT Astra Serif" w:hAnsi="PT Astra Serif"/>
                <w:sz w:val="28"/>
                <w:szCs w:val="28"/>
                <w:lang w:eastAsia="ru-RU"/>
              </w:rPr>
              <w:t>2022 – 8058,1</w:t>
            </w:r>
          </w:p>
          <w:p w:rsidR="00421987" w:rsidRPr="00421987" w:rsidRDefault="00421987" w:rsidP="0042198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21987">
              <w:rPr>
                <w:rFonts w:ascii="PT Astra Serif" w:hAnsi="PT Astra Serif"/>
                <w:sz w:val="28"/>
                <w:szCs w:val="28"/>
                <w:lang w:eastAsia="ru-RU"/>
              </w:rPr>
              <w:t>2023 – 4782,1</w:t>
            </w:r>
          </w:p>
          <w:p w:rsidR="00421987" w:rsidRPr="00421987" w:rsidRDefault="00421987" w:rsidP="0042198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21987">
              <w:rPr>
                <w:rFonts w:ascii="PT Astra Serif" w:hAnsi="PT Astra Serif"/>
                <w:sz w:val="28"/>
                <w:szCs w:val="28"/>
                <w:lang w:eastAsia="ru-RU"/>
              </w:rPr>
              <w:t>2024 -  12662,3</w:t>
            </w:r>
          </w:p>
          <w:p w:rsidR="00421987" w:rsidRPr="00421987" w:rsidRDefault="00421987" w:rsidP="0042198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21987">
              <w:rPr>
                <w:rFonts w:ascii="PT Astra Serif" w:hAnsi="PT Astra Serif"/>
                <w:sz w:val="28"/>
                <w:szCs w:val="28"/>
                <w:lang w:eastAsia="ru-RU"/>
              </w:rPr>
              <w:t>2025 -   0,0</w:t>
            </w:r>
          </w:p>
          <w:p w:rsidR="00421987" w:rsidRPr="00421987" w:rsidRDefault="00421987" w:rsidP="00421987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</w:t>
            </w:r>
            <w:r w:rsidRPr="00421987">
              <w:rPr>
                <w:rFonts w:ascii="PT Astra Serif" w:hAnsi="PT Astra Serif"/>
                <w:sz w:val="28"/>
                <w:szCs w:val="28"/>
                <w:lang w:val="az-Cyrl-AZ" w:eastAsia="ru-RU"/>
              </w:rPr>
              <w:t xml:space="preserve">-   </w:t>
            </w:r>
            <w:r w:rsidRPr="00421987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</w:tbl>
    <w:p w:rsidR="00421987" w:rsidRPr="00421987" w:rsidRDefault="00421987" w:rsidP="00421987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sz w:val="26"/>
          <w:szCs w:val="26"/>
          <w:lang w:eastAsia="ru-RU"/>
        </w:rPr>
        <w:sectPr w:rsidR="00421987" w:rsidRPr="00421987" w:rsidSect="00421987">
          <w:headerReference w:type="default" r:id="rId11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21987" w:rsidRPr="00421987" w:rsidRDefault="00421987" w:rsidP="00421987">
      <w:pPr>
        <w:pStyle w:val="af7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21987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421987">
        <w:rPr>
          <w:rFonts w:ascii="PT Astra Serif" w:hAnsi="PT Astra Serif"/>
          <w:b/>
          <w:sz w:val="28"/>
          <w:szCs w:val="28"/>
          <w:lang w:eastAsia="ru-RU"/>
        </w:rPr>
        <w:t>«Реализации проекта «Народный бюджет» в муниципальном образовании Плавский район»</w:t>
      </w:r>
    </w:p>
    <w:p w:rsidR="00342B06" w:rsidRPr="00421987" w:rsidRDefault="00342B06" w:rsidP="00342B06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1724"/>
        <w:gridCol w:w="1831"/>
        <w:gridCol w:w="1227"/>
        <w:gridCol w:w="1290"/>
        <w:gridCol w:w="1290"/>
        <w:gridCol w:w="690"/>
        <w:gridCol w:w="690"/>
        <w:gridCol w:w="690"/>
        <w:gridCol w:w="690"/>
        <w:gridCol w:w="690"/>
        <w:gridCol w:w="1724"/>
        <w:gridCol w:w="1330"/>
      </w:tblGrid>
      <w:tr w:rsidR="00421987" w:rsidRPr="00421987" w:rsidTr="00421987">
        <w:trPr>
          <w:trHeight w:val="57"/>
        </w:trPr>
        <w:tc>
          <w:tcPr>
            <w:tcW w:w="220" w:type="pct"/>
            <w:vMerge w:val="restar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94" w:type="pct"/>
            <w:vMerge w:val="restar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Наименование структурного элемента программы/ </w:t>
            </w:r>
          </w:p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vMerge w:val="restar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Вес целевого показателя </w:t>
            </w:r>
          </w:p>
        </w:tc>
        <w:tc>
          <w:tcPr>
            <w:tcW w:w="445" w:type="pct"/>
            <w:vMerge w:val="restar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189" w:type="pct"/>
            <w:gridSpan w:val="5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594" w:type="pct"/>
            <w:vMerge w:val="restart"/>
          </w:tcPr>
          <w:p w:rsidR="00421987" w:rsidRPr="00421987" w:rsidRDefault="00421987" w:rsidP="00421987">
            <w:pPr>
              <w:ind w:left="-104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459" w:type="pct"/>
            <w:vMerge w:val="restar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421987" w:rsidRPr="00421987" w:rsidTr="00421987">
        <w:trPr>
          <w:trHeight w:val="57"/>
        </w:trPr>
        <w:tc>
          <w:tcPr>
            <w:tcW w:w="220" w:type="pct"/>
            <w:vMerge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94" w:type="pct"/>
            <w:vMerge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16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45" w:type="pct"/>
            <w:vMerge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vMerge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94" w:type="pct"/>
            <w:vMerge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21987" w:rsidRPr="00421987" w:rsidTr="00421987">
        <w:trPr>
          <w:trHeight w:val="57"/>
        </w:trPr>
        <w:tc>
          <w:tcPr>
            <w:tcW w:w="220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4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6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94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59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13</w:t>
            </w:r>
          </w:p>
        </w:tc>
      </w:tr>
      <w:tr w:rsidR="00421987" w:rsidRPr="00421987" w:rsidTr="00421987">
        <w:trPr>
          <w:trHeight w:val="57"/>
        </w:trPr>
        <w:tc>
          <w:tcPr>
            <w:tcW w:w="220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780" w:type="pct"/>
            <w:gridSpan w:val="12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Цель: </w:t>
            </w:r>
            <w:r w:rsidRPr="00421987">
              <w:rPr>
                <w:rFonts w:ascii="PT Astra Serif" w:hAnsi="PT Astra Serif"/>
                <w:sz w:val="22"/>
                <w:szCs w:val="22"/>
              </w:rPr>
              <w:t>Реализация социально значимых проектов на территории муниципального образования Плавский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421987" w:rsidRPr="00421987" w:rsidTr="00421987">
        <w:trPr>
          <w:trHeight w:val="57"/>
        </w:trPr>
        <w:tc>
          <w:tcPr>
            <w:tcW w:w="220" w:type="pct"/>
          </w:tcPr>
          <w:p w:rsidR="00421987" w:rsidRPr="00421987" w:rsidRDefault="00421987" w:rsidP="00421987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333" w:type="pct"/>
            <w:gridSpan w:val="2"/>
          </w:tcPr>
          <w:p w:rsidR="00421987" w:rsidRPr="00421987" w:rsidRDefault="00421987" w:rsidP="00421987">
            <w:pPr>
              <w:spacing w:after="120"/>
              <w:contextualSpacing/>
              <w:rPr>
                <w:rFonts w:ascii="PT Astra Serif" w:hAnsi="PT Astra Serif"/>
                <w:b/>
                <w:strike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«Проведение мероприятий по ремонту многоквартирных домов»  (приложение 1)</w:t>
            </w:r>
          </w:p>
        </w:tc>
        <w:tc>
          <w:tcPr>
            <w:tcW w:w="316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trike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94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59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21987" w:rsidRPr="00421987" w:rsidTr="00421987">
        <w:trPr>
          <w:trHeight w:val="57"/>
        </w:trPr>
        <w:tc>
          <w:tcPr>
            <w:tcW w:w="220" w:type="pct"/>
          </w:tcPr>
          <w:p w:rsidR="00421987" w:rsidRPr="00421987" w:rsidRDefault="00421987" w:rsidP="00421987">
            <w:pPr>
              <w:ind w:right="-1665"/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  <w:p w:rsidR="00421987" w:rsidRPr="00421987" w:rsidRDefault="00421987" w:rsidP="00421987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594" w:type="pct"/>
          </w:tcPr>
          <w:p w:rsidR="00421987" w:rsidRPr="00421987" w:rsidRDefault="00421987" w:rsidP="00421987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sz w:val="22"/>
                <w:szCs w:val="22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 xml:space="preserve"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</w:t>
            </w:r>
            <w:r w:rsidRPr="00421987">
              <w:rPr>
                <w:rFonts w:ascii="PT Astra Serif" w:hAnsi="PT Astra Serif"/>
                <w:sz w:val="22"/>
                <w:szCs w:val="22"/>
              </w:rPr>
              <w:lastRenderedPageBreak/>
              <w:t>реализации, контроле качества и в приемке работ, выполняемых в рамках программы, а также в последующем содержании и обеспечении сохранности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strike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объектов.</w:t>
            </w:r>
          </w:p>
        </w:tc>
        <w:tc>
          <w:tcPr>
            <w:tcW w:w="738" w:type="pct"/>
          </w:tcPr>
          <w:p w:rsidR="00421987" w:rsidRPr="00421987" w:rsidRDefault="00421987" w:rsidP="00421987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1987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Доля заявок, отобранных и в полном объеме выполненных от общего количества отобранных заявок в части проведения мероприятий по ремонту многоквартирных домов </w:t>
            </w:r>
          </w:p>
        </w:tc>
        <w:tc>
          <w:tcPr>
            <w:tcW w:w="316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FFFFFF" w:themeFill="background1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t>0,25</w:t>
            </w:r>
          </w:p>
        </w:tc>
        <w:tc>
          <w:tcPr>
            <w:tcW w:w="445" w:type="pct"/>
          </w:tcPr>
          <w:p w:rsidR="00421987" w:rsidRPr="00421987" w:rsidRDefault="00421987" w:rsidP="0042198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594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9" w:type="pct"/>
          </w:tcPr>
          <w:p w:rsidR="00421987" w:rsidRPr="00421987" w:rsidRDefault="00421987" w:rsidP="0042198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421987" w:rsidRPr="00421987" w:rsidTr="00421987">
        <w:trPr>
          <w:trHeight w:val="57"/>
        </w:trPr>
        <w:tc>
          <w:tcPr>
            <w:tcW w:w="220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1.2</w:t>
            </w:r>
          </w:p>
        </w:tc>
        <w:tc>
          <w:tcPr>
            <w:tcW w:w="1333" w:type="pct"/>
            <w:gridSpan w:val="2"/>
          </w:tcPr>
          <w:p w:rsidR="00421987" w:rsidRPr="00421987" w:rsidRDefault="00421987" w:rsidP="00421987">
            <w:pPr>
              <w:pStyle w:val="1"/>
              <w:spacing w:before="120"/>
              <w:contextualSpacing/>
              <w:jc w:val="left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421987">
              <w:rPr>
                <w:rFonts w:ascii="PT Astra Serif" w:hAnsi="PT Astra Serif"/>
                <w:sz w:val="22"/>
                <w:szCs w:val="22"/>
              </w:rPr>
              <w:t>«Проведение мероприятий по ремонту муниципальных объектов» (приложение2)</w:t>
            </w:r>
          </w:p>
        </w:tc>
        <w:tc>
          <w:tcPr>
            <w:tcW w:w="316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94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59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21987" w:rsidRPr="00421987" w:rsidTr="00421987">
        <w:trPr>
          <w:trHeight w:val="57"/>
        </w:trPr>
        <w:tc>
          <w:tcPr>
            <w:tcW w:w="220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594" w:type="pct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sz w:val="22"/>
                <w:szCs w:val="22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 xml:space="preserve"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</w:t>
            </w:r>
            <w:r w:rsidRPr="00421987">
              <w:rPr>
                <w:rFonts w:ascii="PT Astra Serif" w:hAnsi="PT Astra Serif"/>
                <w:sz w:val="22"/>
                <w:szCs w:val="22"/>
              </w:rPr>
              <w:lastRenderedPageBreak/>
              <w:t>качества и в приемке работ, выполняемых в рамках программы, а также в последующем содержании и обеспечении сохранности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объектов.</w:t>
            </w:r>
          </w:p>
        </w:tc>
        <w:tc>
          <w:tcPr>
            <w:tcW w:w="738" w:type="pct"/>
          </w:tcPr>
          <w:p w:rsidR="00421987" w:rsidRPr="00421987" w:rsidRDefault="00421987" w:rsidP="00421987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Доля отобранных заявок на реализацию проекта «Народный бюджет», по которым в полном объеме осуществлены все запланированные мероприятия по ремонту муниципальных объетов</w:t>
            </w:r>
          </w:p>
        </w:tc>
        <w:tc>
          <w:tcPr>
            <w:tcW w:w="316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FFFFFF" w:themeFill="background1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t>0,25</w:t>
            </w: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94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9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t>100</w:t>
            </w:r>
          </w:p>
        </w:tc>
      </w:tr>
      <w:tr w:rsidR="00421987" w:rsidRPr="00421987" w:rsidTr="00421987">
        <w:trPr>
          <w:trHeight w:val="57"/>
        </w:trPr>
        <w:tc>
          <w:tcPr>
            <w:tcW w:w="220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1.3</w:t>
            </w:r>
          </w:p>
        </w:tc>
        <w:tc>
          <w:tcPr>
            <w:tcW w:w="1333" w:type="pct"/>
            <w:gridSpan w:val="2"/>
          </w:tcPr>
          <w:p w:rsidR="00421987" w:rsidRPr="00421987" w:rsidRDefault="00421987" w:rsidP="00421987">
            <w:pPr>
              <w:pStyle w:val="1"/>
              <w:spacing w:before="120"/>
              <w:contextualSpacing/>
              <w:jc w:val="left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421987">
              <w:rPr>
                <w:rFonts w:ascii="PT Astra Serif" w:hAnsi="PT Astra Serif"/>
                <w:sz w:val="22"/>
                <w:szCs w:val="22"/>
              </w:rPr>
              <w:t>«Проведение мероприятий по ремонту дорог» (приложение 3)</w:t>
            </w:r>
          </w:p>
        </w:tc>
        <w:tc>
          <w:tcPr>
            <w:tcW w:w="316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94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59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21987" w:rsidRPr="00421987" w:rsidTr="00421987">
        <w:trPr>
          <w:trHeight w:val="57"/>
        </w:trPr>
        <w:tc>
          <w:tcPr>
            <w:tcW w:w="220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594" w:type="pct"/>
            <w:shd w:val="clear" w:color="auto" w:fill="FFFFFF" w:themeFill="background1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sz w:val="22"/>
                <w:szCs w:val="22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 xml:space="preserve"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</w:t>
            </w:r>
            <w:r w:rsidRPr="00421987">
              <w:rPr>
                <w:rFonts w:ascii="PT Astra Serif" w:hAnsi="PT Astra Serif"/>
                <w:sz w:val="22"/>
                <w:szCs w:val="22"/>
              </w:rPr>
              <w:lastRenderedPageBreak/>
              <w:t>рамках программы, а также в последующем содержании и обеспечении сохранности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объектов.</w:t>
            </w:r>
          </w:p>
        </w:tc>
        <w:tc>
          <w:tcPr>
            <w:tcW w:w="738" w:type="pct"/>
          </w:tcPr>
          <w:p w:rsidR="00421987" w:rsidRPr="00421987" w:rsidRDefault="00421987" w:rsidP="00421987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Доля отобранных заявок на реализацию проекта «Народный бюджет», по которым в полном объеме осуществлены все запланированные мероприятия по ремонту дорог</w:t>
            </w:r>
          </w:p>
        </w:tc>
        <w:tc>
          <w:tcPr>
            <w:tcW w:w="316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FFFFFF" w:themeFill="background1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t>0,25</w:t>
            </w: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94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9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t>100</w:t>
            </w:r>
          </w:p>
        </w:tc>
      </w:tr>
      <w:tr w:rsidR="00421987" w:rsidRPr="00421987" w:rsidTr="00421987">
        <w:trPr>
          <w:trHeight w:val="57"/>
        </w:trPr>
        <w:tc>
          <w:tcPr>
            <w:tcW w:w="220" w:type="pct"/>
          </w:tcPr>
          <w:p w:rsidR="00421987" w:rsidRPr="00421987" w:rsidRDefault="00421987" w:rsidP="00421987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1333" w:type="pct"/>
            <w:gridSpan w:val="2"/>
          </w:tcPr>
          <w:p w:rsidR="00421987" w:rsidRPr="00421987" w:rsidRDefault="00421987" w:rsidP="00421987">
            <w:pPr>
              <w:pStyle w:val="1"/>
              <w:spacing w:before="120"/>
              <w:contextualSpacing/>
              <w:jc w:val="left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421987">
              <w:rPr>
                <w:rFonts w:ascii="PT Astra Serif" w:hAnsi="PT Astra Serif"/>
                <w:sz w:val="22"/>
                <w:szCs w:val="22"/>
              </w:rPr>
              <w:t>«Проведение мероприятий по благоустройству территории» (приложение 4)</w:t>
            </w:r>
          </w:p>
        </w:tc>
        <w:tc>
          <w:tcPr>
            <w:tcW w:w="316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94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59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421987" w:rsidRPr="00421987" w:rsidTr="00421987">
        <w:trPr>
          <w:trHeight w:val="57"/>
        </w:trPr>
        <w:tc>
          <w:tcPr>
            <w:tcW w:w="220" w:type="pct"/>
          </w:tcPr>
          <w:p w:rsidR="00421987" w:rsidRPr="00421987" w:rsidRDefault="00421987" w:rsidP="0042198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1.4.1</w:t>
            </w:r>
          </w:p>
        </w:tc>
        <w:tc>
          <w:tcPr>
            <w:tcW w:w="594" w:type="pct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sz w:val="22"/>
                <w:szCs w:val="22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 xml:space="preserve"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</w:t>
            </w:r>
            <w:r w:rsidRPr="00421987">
              <w:rPr>
                <w:rFonts w:ascii="PT Astra Serif" w:hAnsi="PT Astra Serif"/>
                <w:sz w:val="22"/>
                <w:szCs w:val="22"/>
              </w:rPr>
              <w:lastRenderedPageBreak/>
              <w:t>последующем содержании и обеспечении сохранности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объектов.</w:t>
            </w:r>
          </w:p>
        </w:tc>
        <w:tc>
          <w:tcPr>
            <w:tcW w:w="738" w:type="pct"/>
          </w:tcPr>
          <w:p w:rsidR="00421987" w:rsidRPr="00421987" w:rsidRDefault="00421987" w:rsidP="00421987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Доля отобранных заявок на реализацию проекта «Народный бюджет», по которым в полном объеме осуществлены все запланированные мероприятия по благоустройству территории</w:t>
            </w:r>
          </w:p>
        </w:tc>
        <w:tc>
          <w:tcPr>
            <w:tcW w:w="316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45" w:type="pct"/>
            <w:shd w:val="clear" w:color="auto" w:fill="FFFFFF" w:themeFill="background1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t>0,25</w:t>
            </w:r>
          </w:p>
        </w:tc>
        <w:tc>
          <w:tcPr>
            <w:tcW w:w="445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8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94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9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2"/>
                <w:szCs w:val="22"/>
                <w:lang w:eastAsia="ru-RU"/>
              </w:rPr>
              <w:t>100</w:t>
            </w:r>
          </w:p>
        </w:tc>
      </w:tr>
    </w:tbl>
    <w:p w:rsidR="00421987" w:rsidRDefault="00421987" w:rsidP="00342B06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421987" w:rsidSect="00421987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421987" w:rsidRPr="00421987" w:rsidRDefault="00421987" w:rsidP="00421987">
      <w:pPr>
        <w:pStyle w:val="af7"/>
        <w:widowControl w:val="0"/>
        <w:suppressAutoHyphens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421987">
        <w:rPr>
          <w:rFonts w:ascii="PT Astra Serif" w:hAnsi="PT Astra Serif"/>
          <w:b/>
          <w:sz w:val="26"/>
          <w:szCs w:val="26"/>
        </w:rPr>
        <w:lastRenderedPageBreak/>
        <w:t xml:space="preserve">3. Структура муниципальной программы </w:t>
      </w:r>
      <w:r w:rsidRPr="00421987">
        <w:rPr>
          <w:rFonts w:ascii="PT Astra Serif" w:hAnsi="PT Astra Serif"/>
          <w:b/>
          <w:sz w:val="26"/>
          <w:szCs w:val="26"/>
          <w:lang w:eastAsia="ru-RU"/>
        </w:rPr>
        <w:t>«Реализации проекта «Народный бюджет» в муниципальном образовании Плавский район»</w:t>
      </w:r>
    </w:p>
    <w:p w:rsidR="00421987" w:rsidRPr="00421987" w:rsidRDefault="00421987" w:rsidP="00421987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2409"/>
        <w:gridCol w:w="1134"/>
        <w:gridCol w:w="2428"/>
      </w:tblGrid>
      <w:tr w:rsidR="00421987" w:rsidRPr="00421987" w:rsidTr="00421987">
        <w:trPr>
          <w:trHeight w:val="562"/>
        </w:trPr>
        <w:tc>
          <w:tcPr>
            <w:tcW w:w="1805" w:type="pct"/>
            <w:shd w:val="clear" w:color="auto" w:fill="auto"/>
            <w:hideMark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2198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289" w:type="pct"/>
            <w:shd w:val="clear" w:color="auto" w:fill="auto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2198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06" w:type="pct"/>
            <w:gridSpan w:val="2"/>
            <w:shd w:val="clear" w:color="auto" w:fill="auto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21987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421987" w:rsidRPr="00421987" w:rsidTr="00421987">
        <w:trPr>
          <w:trHeight w:val="252"/>
        </w:trPr>
        <w:tc>
          <w:tcPr>
            <w:tcW w:w="1805" w:type="pct"/>
            <w:shd w:val="clear" w:color="auto" w:fill="auto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2198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89" w:type="pct"/>
            <w:shd w:val="clear" w:color="auto" w:fill="auto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21987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906" w:type="pct"/>
            <w:gridSpan w:val="2"/>
            <w:shd w:val="clear" w:color="auto" w:fill="auto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21987">
              <w:rPr>
                <w:rFonts w:ascii="PT Astra Serif" w:hAnsi="PT Astra Serif"/>
                <w:b/>
              </w:rPr>
              <w:t>3</w:t>
            </w:r>
          </w:p>
        </w:tc>
      </w:tr>
      <w:tr w:rsidR="00421987" w:rsidRPr="00421987" w:rsidTr="00421987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1.Комплекс процессных мероприятий: «</w:t>
            </w:r>
            <w:r w:rsidRPr="00421987">
              <w:rPr>
                <w:rFonts w:ascii="PT Astra Serif" w:hAnsi="PT Astra Serif"/>
                <w:b/>
              </w:rPr>
              <w:t>Проведение мероприятий по ремонту многоквартирных домов</w:t>
            </w:r>
            <w:r w:rsidRPr="00421987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21987" w:rsidRPr="00421987" w:rsidTr="00421987">
        <w:trPr>
          <w:trHeight w:val="403"/>
        </w:trPr>
        <w:tc>
          <w:tcPr>
            <w:tcW w:w="3701" w:type="pct"/>
            <w:gridSpan w:val="3"/>
            <w:shd w:val="clear" w:color="auto" w:fill="auto"/>
            <w:vAlign w:val="center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21987">
              <w:rPr>
                <w:rFonts w:ascii="PT Astra Serif" w:hAnsi="PT Astra Serif"/>
              </w:rPr>
              <w:t>Ответственный за реализацию:  Начальник отдела ЖКХ управления строительства и ЖКХ администрации муниципального образования Плавский район В.В.Цуканова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21987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21987" w:rsidRPr="00421987" w:rsidTr="00421987">
        <w:trPr>
          <w:trHeight w:val="1306"/>
        </w:trPr>
        <w:tc>
          <w:tcPr>
            <w:tcW w:w="1805" w:type="pct"/>
            <w:shd w:val="clear" w:color="auto" w:fill="auto"/>
          </w:tcPr>
          <w:p w:rsidR="00421987" w:rsidRPr="00421987" w:rsidRDefault="00421987" w:rsidP="00421987">
            <w:pPr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421987" w:rsidRPr="00421987" w:rsidRDefault="00421987" w:rsidP="00421987">
            <w:pPr>
              <w:jc w:val="both"/>
              <w:rPr>
                <w:rFonts w:ascii="PT Astra Serif" w:hAnsi="PT Astra Serif"/>
                <w:highlight w:val="yellow"/>
              </w:rPr>
            </w:pPr>
            <w:r w:rsidRPr="00421987">
              <w:rPr>
                <w:rFonts w:ascii="PT Astra Serif" w:hAnsi="PT Astra Serif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289" w:type="pct"/>
            <w:shd w:val="clear" w:color="auto" w:fill="auto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</w:rPr>
              <w:t>Соответствие многоквартирных домов требованиям нормативно-технических документов</w:t>
            </w:r>
          </w:p>
        </w:tc>
        <w:tc>
          <w:tcPr>
            <w:tcW w:w="1906" w:type="pct"/>
            <w:gridSpan w:val="2"/>
            <w:shd w:val="clear" w:color="auto" w:fill="auto"/>
          </w:tcPr>
          <w:p w:rsidR="00421987" w:rsidRPr="00421987" w:rsidRDefault="00421987" w:rsidP="00421987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</w:rPr>
              <w:t>Доля отобранных заявок и в полном объеме выполненных от общего количества отобранных заявок в части проведения мероприятий по ремонту многоквартирных домов.</w:t>
            </w:r>
          </w:p>
        </w:tc>
      </w:tr>
      <w:tr w:rsidR="00421987" w:rsidRPr="00421987" w:rsidTr="00421987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421987" w:rsidRPr="00421987" w:rsidRDefault="00421987" w:rsidP="00421987">
            <w:pPr>
              <w:ind w:left="360"/>
              <w:jc w:val="center"/>
              <w:rPr>
                <w:rFonts w:ascii="PT Astra Serif" w:hAnsi="PT Astra Serif"/>
                <w:b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2.Комплекс процессных мероприятий: «</w:t>
            </w:r>
            <w:r w:rsidRPr="00421987">
              <w:rPr>
                <w:rFonts w:ascii="PT Astra Serif" w:hAnsi="PT Astra Serif"/>
                <w:b/>
              </w:rPr>
              <w:t>Проведение мероприятий по ремонту муниципальных объектов</w:t>
            </w:r>
            <w:r w:rsidRPr="00421987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21987" w:rsidRPr="00421987" w:rsidTr="00421987">
        <w:trPr>
          <w:trHeight w:val="447"/>
        </w:trPr>
        <w:tc>
          <w:tcPr>
            <w:tcW w:w="3701" w:type="pct"/>
            <w:gridSpan w:val="3"/>
            <w:shd w:val="clear" w:color="auto" w:fill="auto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21987">
              <w:rPr>
                <w:rFonts w:ascii="PT Astra Serif" w:hAnsi="PT Astra Serif"/>
              </w:rPr>
              <w:t>Ответственный за реализацию: Начальник отдела ЖКХ управления строительства и ЖКХ администрации муниципального образования Плавский район В.В.Цуканова</w:t>
            </w:r>
          </w:p>
        </w:tc>
        <w:tc>
          <w:tcPr>
            <w:tcW w:w="1299" w:type="pct"/>
            <w:shd w:val="clear" w:color="auto" w:fill="auto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21987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21987" w:rsidRPr="00421987" w:rsidTr="00421987">
        <w:trPr>
          <w:trHeight w:val="279"/>
        </w:trPr>
        <w:tc>
          <w:tcPr>
            <w:tcW w:w="1805" w:type="pc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2</w:t>
            </w:r>
          </w:p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21987">
              <w:rPr>
                <w:rFonts w:ascii="PT Astra Serif" w:hAnsi="PT Astra Serif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289" w:type="pct"/>
            <w:shd w:val="clear" w:color="auto" w:fill="auto"/>
          </w:tcPr>
          <w:p w:rsidR="00421987" w:rsidRPr="00421987" w:rsidRDefault="00421987" w:rsidP="00421987">
            <w:pPr>
              <w:pStyle w:val="aff3"/>
              <w:rPr>
                <w:rFonts w:ascii="PT Astra Serif" w:hAnsi="PT Astra Serif" w:cs="Times New Roman"/>
              </w:rPr>
            </w:pPr>
            <w:r w:rsidRPr="00421987">
              <w:rPr>
                <w:rFonts w:ascii="PT Astra Serif" w:hAnsi="PT Astra Serif" w:cs="Times New Roman"/>
              </w:rPr>
              <w:t>Приведение муниципальных объектов в нормативное состояние</w:t>
            </w:r>
          </w:p>
        </w:tc>
        <w:tc>
          <w:tcPr>
            <w:tcW w:w="1906" w:type="pct"/>
            <w:gridSpan w:val="2"/>
            <w:shd w:val="clear" w:color="auto" w:fill="auto"/>
          </w:tcPr>
          <w:p w:rsidR="00421987" w:rsidRPr="00421987" w:rsidRDefault="00421987" w:rsidP="00421987">
            <w:pPr>
              <w:pStyle w:val="aff2"/>
              <w:jc w:val="left"/>
            </w:pPr>
            <w:r w:rsidRPr="00421987">
              <w:rPr>
                <w:rFonts w:ascii="PT Astra Serif" w:hAnsi="PT Astra Serif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в части проведения мероприятий по ремонту муниципальных объектов на уровне 100%</w:t>
            </w:r>
          </w:p>
        </w:tc>
      </w:tr>
      <w:tr w:rsidR="00421987" w:rsidRPr="00421987" w:rsidTr="00421987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421987" w:rsidRPr="00421987" w:rsidRDefault="00421987" w:rsidP="00421987">
            <w:pPr>
              <w:ind w:left="360"/>
              <w:jc w:val="center"/>
              <w:rPr>
                <w:rFonts w:ascii="PT Astra Serif" w:hAnsi="PT Astra Serif"/>
                <w:b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3.Комплекс процессных мероприятий: «</w:t>
            </w:r>
            <w:r w:rsidRPr="00421987">
              <w:rPr>
                <w:rFonts w:ascii="PT Astra Serif" w:hAnsi="PT Astra Serif"/>
                <w:b/>
              </w:rPr>
              <w:t>Проведение мероприятий по ремонту дорог</w:t>
            </w:r>
            <w:r w:rsidRPr="00421987">
              <w:rPr>
                <w:rFonts w:ascii="PT Astra Serif" w:hAnsi="PT Astra Serif"/>
                <w:b/>
                <w:lang w:eastAsia="ru-RU"/>
              </w:rPr>
              <w:t xml:space="preserve"> »</w:t>
            </w:r>
          </w:p>
        </w:tc>
      </w:tr>
      <w:tr w:rsidR="00421987" w:rsidRPr="00421987" w:rsidTr="00421987">
        <w:trPr>
          <w:trHeight w:val="447"/>
        </w:trPr>
        <w:tc>
          <w:tcPr>
            <w:tcW w:w="3701" w:type="pct"/>
            <w:gridSpan w:val="3"/>
            <w:shd w:val="clear" w:color="auto" w:fill="auto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21987">
              <w:rPr>
                <w:rFonts w:ascii="PT Astra Serif" w:hAnsi="PT Astra Serif"/>
              </w:rPr>
              <w:lastRenderedPageBreak/>
              <w:t>Ответственный за реализацию:  Начальник отдела ЖКХ управления строительства и ЖКХ администрации муниципального образования Плавский район В.В.Цуканова</w:t>
            </w:r>
          </w:p>
        </w:tc>
        <w:tc>
          <w:tcPr>
            <w:tcW w:w="1299" w:type="pct"/>
            <w:shd w:val="clear" w:color="auto" w:fill="auto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21987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21987" w:rsidRPr="00421987" w:rsidTr="00421987">
        <w:trPr>
          <w:trHeight w:val="279"/>
        </w:trPr>
        <w:tc>
          <w:tcPr>
            <w:tcW w:w="1805" w:type="pc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21987">
              <w:rPr>
                <w:rFonts w:ascii="PT Astra Serif" w:hAnsi="PT Astra Serif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289" w:type="pct"/>
            <w:shd w:val="clear" w:color="auto" w:fill="auto"/>
          </w:tcPr>
          <w:p w:rsidR="00421987" w:rsidRPr="00421987" w:rsidRDefault="00421987" w:rsidP="00421987">
            <w:pPr>
              <w:jc w:val="both"/>
            </w:pPr>
            <w:r w:rsidRPr="00421987">
              <w:rPr>
                <w:rFonts w:ascii="PT Astra Serif" w:hAnsi="PT Astra Serif"/>
              </w:rPr>
              <w:t>Приведение автомобильных дорог в нормативное состояние</w:t>
            </w:r>
          </w:p>
        </w:tc>
        <w:tc>
          <w:tcPr>
            <w:tcW w:w="1906" w:type="pct"/>
            <w:gridSpan w:val="2"/>
            <w:shd w:val="clear" w:color="auto" w:fill="auto"/>
          </w:tcPr>
          <w:p w:rsidR="00421987" w:rsidRPr="00421987" w:rsidRDefault="00421987" w:rsidP="00421987">
            <w:pPr>
              <w:jc w:val="both"/>
              <w:rPr>
                <w:lang w:eastAsia="ru-RU"/>
              </w:rPr>
            </w:pPr>
            <w:r w:rsidRPr="00421987">
              <w:rPr>
                <w:rFonts w:ascii="PT Astra Serif" w:hAnsi="PT Astra Serif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в части проведения мероприятий по ремонту дорог на уровне 100 %</w:t>
            </w:r>
          </w:p>
        </w:tc>
      </w:tr>
      <w:tr w:rsidR="00421987" w:rsidRPr="00421987" w:rsidTr="00421987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4. Комплекс процессных мероприятий: «</w:t>
            </w:r>
            <w:r w:rsidRPr="00421987">
              <w:rPr>
                <w:rFonts w:ascii="PT Astra Serif" w:hAnsi="PT Astra Serif"/>
                <w:b/>
              </w:rPr>
              <w:t>Проведение мероприятий по благоустройству территории</w:t>
            </w:r>
            <w:r w:rsidRPr="00421987">
              <w:rPr>
                <w:rFonts w:ascii="PT Astra Serif" w:hAnsi="PT Astra Serif"/>
                <w:b/>
                <w:lang w:eastAsia="ru-RU"/>
              </w:rPr>
              <w:t xml:space="preserve"> »</w:t>
            </w:r>
          </w:p>
        </w:tc>
      </w:tr>
      <w:tr w:rsidR="00421987" w:rsidRPr="00421987" w:rsidTr="00421987">
        <w:trPr>
          <w:trHeight w:val="447"/>
        </w:trPr>
        <w:tc>
          <w:tcPr>
            <w:tcW w:w="3701" w:type="pct"/>
            <w:gridSpan w:val="3"/>
            <w:shd w:val="clear" w:color="auto" w:fill="auto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21987">
              <w:rPr>
                <w:rFonts w:ascii="PT Astra Serif" w:hAnsi="PT Astra Serif"/>
              </w:rPr>
              <w:t>Ответственный за реализацию:  Начальник отдела ЖКХ управления строительства и ЖКХ администрации муниципального образования Плавский район В.В.Цуканова</w:t>
            </w:r>
          </w:p>
        </w:tc>
        <w:tc>
          <w:tcPr>
            <w:tcW w:w="1299" w:type="pct"/>
            <w:shd w:val="clear" w:color="auto" w:fill="auto"/>
          </w:tcPr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421987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421987" w:rsidRPr="00421987" w:rsidTr="00421987">
        <w:trPr>
          <w:trHeight w:val="279"/>
        </w:trPr>
        <w:tc>
          <w:tcPr>
            <w:tcW w:w="1805" w:type="pc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4</w:t>
            </w:r>
          </w:p>
          <w:p w:rsidR="00421987" w:rsidRPr="00421987" w:rsidRDefault="00421987" w:rsidP="0042198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21987">
              <w:rPr>
                <w:rFonts w:ascii="PT Astra Serif" w:hAnsi="PT Astra Serif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289" w:type="pct"/>
            <w:shd w:val="clear" w:color="auto" w:fill="auto"/>
          </w:tcPr>
          <w:p w:rsidR="00421987" w:rsidRPr="00421987" w:rsidRDefault="00421987" w:rsidP="00421987">
            <w:pPr>
              <w:jc w:val="both"/>
            </w:pPr>
            <w:r w:rsidRPr="00421987">
              <w:rPr>
                <w:rFonts w:ascii="PT Astra Serif" w:hAnsi="PT Astra Serif"/>
              </w:rPr>
              <w:t>Обеспечение комфортных условий для проживания населения</w:t>
            </w:r>
          </w:p>
        </w:tc>
        <w:tc>
          <w:tcPr>
            <w:tcW w:w="1906" w:type="pct"/>
            <w:gridSpan w:val="2"/>
            <w:shd w:val="clear" w:color="auto" w:fill="auto"/>
          </w:tcPr>
          <w:p w:rsidR="00421987" w:rsidRPr="00421987" w:rsidRDefault="00421987" w:rsidP="00421987">
            <w:pPr>
              <w:pStyle w:val="aff2"/>
            </w:pPr>
            <w:r w:rsidRPr="00421987">
              <w:rPr>
                <w:rFonts w:ascii="PT Astra Serif" w:hAnsi="PT Astra Serif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в части проведения мероприятий по благоустройству территории на уровне 100 %</w:t>
            </w:r>
          </w:p>
        </w:tc>
      </w:tr>
    </w:tbl>
    <w:p w:rsidR="00421987" w:rsidRPr="00805731" w:rsidRDefault="00421987" w:rsidP="0042198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21987" w:rsidRPr="00805731" w:rsidRDefault="00421987" w:rsidP="00421987">
      <w:pPr>
        <w:pStyle w:val="af7"/>
        <w:widowControl w:val="0"/>
        <w:suppressAutoHyphens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4.</w:t>
      </w:r>
      <w:r w:rsidRPr="00805731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  <w:r w:rsidRPr="00805731">
        <w:rPr>
          <w:rFonts w:ascii="PT Astra Serif" w:hAnsi="PT Astra Serif"/>
          <w:b/>
          <w:sz w:val="28"/>
          <w:szCs w:val="28"/>
          <w:lang w:eastAsia="ru-RU"/>
        </w:rPr>
        <w:t>«Реализации проекта «Народный бюджет» в муниципальном образовании Плавский район»</w:t>
      </w:r>
    </w:p>
    <w:p w:rsidR="00421987" w:rsidRPr="00805731" w:rsidRDefault="00421987" w:rsidP="00421987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876"/>
        <w:gridCol w:w="895"/>
        <w:gridCol w:w="996"/>
        <w:gridCol w:w="696"/>
        <w:gridCol w:w="758"/>
        <w:gridCol w:w="996"/>
      </w:tblGrid>
      <w:tr w:rsidR="00421987" w:rsidRPr="00421987" w:rsidTr="00421987">
        <w:trPr>
          <w:trHeight w:val="57"/>
        </w:trPr>
        <w:tc>
          <w:tcPr>
            <w:tcW w:w="2278" w:type="pct"/>
            <w:vMerge w:val="restar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21987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421987">
              <w:rPr>
                <w:rFonts w:ascii="PT Astra Serif" w:hAnsi="PT Astra Serif"/>
                <w:b/>
              </w:rPr>
              <w:t>муниципальной программы</w:t>
            </w:r>
            <w:r w:rsidRPr="00421987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722" w:type="pct"/>
            <w:gridSpan w:val="6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21987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vMerge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44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21987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71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21987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03" w:type="pct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0" w:type="pct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44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21987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71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21987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03" w:type="pct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0" w:type="pct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spacing w:val="-2"/>
              </w:rPr>
            </w:pPr>
            <w:r w:rsidRPr="00421987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44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8058,1</w:t>
            </w:r>
          </w:p>
        </w:tc>
        <w:tc>
          <w:tcPr>
            <w:tcW w:w="471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4782,1</w:t>
            </w:r>
          </w:p>
        </w:tc>
        <w:tc>
          <w:tcPr>
            <w:tcW w:w="520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12662,7</w:t>
            </w:r>
          </w:p>
        </w:tc>
        <w:tc>
          <w:tcPr>
            <w:tcW w:w="364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03" w:type="pct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25502,9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722" w:type="pct"/>
            <w:gridSpan w:val="6"/>
            <w:shd w:val="clear" w:color="auto" w:fill="auto"/>
          </w:tcPr>
          <w:p w:rsidR="00421987" w:rsidRPr="00421987" w:rsidRDefault="00421987" w:rsidP="0042198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1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444" w:type="pct"/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6896,8</w:t>
            </w:r>
          </w:p>
        </w:tc>
        <w:tc>
          <w:tcPr>
            <w:tcW w:w="471" w:type="pct"/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4470,1</w:t>
            </w:r>
          </w:p>
        </w:tc>
        <w:tc>
          <w:tcPr>
            <w:tcW w:w="520" w:type="pct"/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12124,0</w:t>
            </w:r>
          </w:p>
        </w:tc>
        <w:tc>
          <w:tcPr>
            <w:tcW w:w="364" w:type="pct"/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23490,9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44" w:type="pct"/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1161,3</w:t>
            </w:r>
          </w:p>
        </w:tc>
        <w:tc>
          <w:tcPr>
            <w:tcW w:w="471" w:type="pct"/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421,4</w:t>
            </w:r>
          </w:p>
        </w:tc>
        <w:tc>
          <w:tcPr>
            <w:tcW w:w="520" w:type="pct"/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364" w:type="pct"/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1862,7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spacing w:val="-2"/>
              </w:rPr>
            </w:pPr>
            <w:r w:rsidRPr="0042198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1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 xml:space="preserve">Всего </w:t>
            </w:r>
            <w:r w:rsidRPr="00421987">
              <w:rPr>
                <w:rFonts w:ascii="PT Astra Serif" w:hAnsi="PT Astra Serif"/>
                <w:b/>
                <w:lang w:eastAsia="ru-RU"/>
              </w:rPr>
              <w:t>комплекс процессных мероприятий: «Проведение мероприятий по ремонту многоквартирных домов»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171,7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1660,7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1832,4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  <w:highlight w:val="yellow"/>
              </w:rPr>
            </w:pPr>
            <w:r w:rsidRPr="0042198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153,6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1660,7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1814,3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18,1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eastAsia="Calibri" w:hAnsi="PT Astra Serif"/>
              </w:rPr>
              <w:t>18,1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highlight w:val="yellow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«Проведение мероприятий по ремонту муниципальных объектов»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21987">
              <w:rPr>
                <w:rFonts w:ascii="PT Astra Serif" w:eastAsia="Calibri" w:hAnsi="PT Astra Serif"/>
                <w:b/>
              </w:rPr>
              <w:t>267,0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21987">
              <w:rPr>
                <w:rFonts w:ascii="PT Astra Serif" w:eastAsia="Calibri" w:hAnsi="PT Astra Serif"/>
                <w:b/>
              </w:rPr>
              <w:t>2660,1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421987">
              <w:rPr>
                <w:rFonts w:ascii="PT Astra Serif" w:eastAsia="Calibri" w:hAnsi="PT Astra Serif"/>
                <w:b/>
              </w:rPr>
              <w:t>2927,1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267,0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2380,1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</w:rPr>
              <w:t>2647,1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</w:rPr>
              <w:t>280,0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Всего комплекс процессных мероприятий: «Проведение мероприятий по ремонту дорог»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4631,9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4782,1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5738,2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15152,2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4119,3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4470,1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5646,4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14235,8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312,0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312,0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91,8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916,4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Всего комплекс процессных мероприятий: «Проведение мероприятий по благоустройству территории»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2987,5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2603,6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  <w:b/>
              </w:rPr>
              <w:t>5591,1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2356,9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2436,8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</w:rPr>
              <w:t>4793,7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630,6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166,9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1987">
              <w:rPr>
                <w:rFonts w:ascii="PT Astra Serif" w:eastAsia="Calibri" w:hAnsi="PT Astra Serif"/>
              </w:rPr>
              <w:t>797,5</w:t>
            </w:r>
          </w:p>
        </w:tc>
      </w:tr>
      <w:tr w:rsidR="00421987" w:rsidRPr="00421987" w:rsidTr="00421987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7" w:rsidRPr="00421987" w:rsidRDefault="00421987" w:rsidP="00421987">
            <w:pPr>
              <w:jc w:val="center"/>
              <w:rPr>
                <w:rFonts w:ascii="PT Astra Serif" w:eastAsia="Calibri" w:hAnsi="PT Astra Serif"/>
              </w:rPr>
            </w:pPr>
            <w:r w:rsidRPr="00421987">
              <w:rPr>
                <w:rFonts w:ascii="PT Astra Serif" w:eastAsia="Calibri" w:hAnsi="PT Astra Serif"/>
              </w:rPr>
              <w:t>0,0</w:t>
            </w:r>
          </w:p>
        </w:tc>
      </w:tr>
    </w:tbl>
    <w:p w:rsidR="00421987" w:rsidRPr="00805731" w:rsidRDefault="00421987" w:rsidP="0042198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421987" w:rsidRDefault="00421987" w:rsidP="0042198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421987" w:rsidSect="00421987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421987" w:rsidRPr="00421987" w:rsidRDefault="00421987" w:rsidP="0042198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21987">
        <w:rPr>
          <w:rFonts w:ascii="PT Astra Serif" w:hAnsi="PT Astra Serif"/>
        </w:rPr>
        <w:lastRenderedPageBreak/>
        <w:t>Приложение № 1</w:t>
      </w:r>
    </w:p>
    <w:p w:rsidR="00421987" w:rsidRPr="00421987" w:rsidRDefault="00421987" w:rsidP="0042198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421987">
        <w:rPr>
          <w:rFonts w:ascii="PT Astra Serif" w:hAnsi="PT Astra Serif"/>
        </w:rPr>
        <w:t>к муниципальной программе</w:t>
      </w:r>
    </w:p>
    <w:p w:rsidR="00342B06" w:rsidRDefault="00421987" w:rsidP="0042198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421987">
        <w:rPr>
          <w:rFonts w:ascii="PT Astra Serif" w:hAnsi="PT Astra Serif"/>
        </w:rPr>
        <w:t>«Реализации проекта «Народный бюджет» в муниципальном образовании Плавский район»</w:t>
      </w:r>
    </w:p>
    <w:p w:rsidR="00421987" w:rsidRPr="00421987" w:rsidRDefault="00421987" w:rsidP="0042198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</w:p>
    <w:p w:rsidR="00421987" w:rsidRPr="00F66E6A" w:rsidRDefault="00421987" w:rsidP="0042198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66E6A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F66E6A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F66E6A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многоквартирных домов</w:t>
      </w:r>
      <w:r w:rsidRPr="00F66E6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21987" w:rsidRPr="00F66E6A" w:rsidRDefault="00421987" w:rsidP="0042198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21987" w:rsidRPr="00F66E6A" w:rsidTr="00421987">
        <w:trPr>
          <w:trHeight w:val="57"/>
        </w:trPr>
        <w:tc>
          <w:tcPr>
            <w:tcW w:w="3652" w:type="dxa"/>
            <w:shd w:val="clear" w:color="auto" w:fill="auto"/>
          </w:tcPr>
          <w:p w:rsidR="00421987" w:rsidRPr="00F66E6A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6E6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919" w:type="dxa"/>
            <w:shd w:val="clear" w:color="auto" w:fill="auto"/>
          </w:tcPr>
          <w:p w:rsidR="00421987" w:rsidRPr="00F66E6A" w:rsidRDefault="00421987" w:rsidP="00421987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F66E6A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421987" w:rsidRPr="00F66E6A" w:rsidRDefault="00421987" w:rsidP="0042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F66E6A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2" w:history="1">
              <w:r w:rsidRPr="00F66E6A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421987" w:rsidRPr="00F66E6A" w:rsidTr="00421987">
        <w:trPr>
          <w:trHeight w:val="57"/>
        </w:trPr>
        <w:tc>
          <w:tcPr>
            <w:tcW w:w="3652" w:type="dxa"/>
            <w:shd w:val="clear" w:color="auto" w:fill="auto"/>
          </w:tcPr>
          <w:p w:rsidR="00421987" w:rsidRPr="00F66E6A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6E6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919" w:type="dxa"/>
            <w:shd w:val="clear" w:color="auto" w:fill="auto"/>
          </w:tcPr>
          <w:p w:rsidR="00421987" w:rsidRPr="00F66E6A" w:rsidRDefault="00421987" w:rsidP="0042198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66E6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421987" w:rsidRPr="00F66E6A" w:rsidRDefault="00421987" w:rsidP="0042198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66E6A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421987" w:rsidRPr="00F66E6A" w:rsidTr="00421987">
        <w:trPr>
          <w:trHeight w:val="57"/>
        </w:trPr>
        <w:tc>
          <w:tcPr>
            <w:tcW w:w="3652" w:type="dxa"/>
            <w:shd w:val="clear" w:color="auto" w:fill="auto"/>
          </w:tcPr>
          <w:p w:rsidR="00421987" w:rsidRPr="00F66E6A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6E6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5919" w:type="dxa"/>
            <w:shd w:val="clear" w:color="auto" w:fill="auto"/>
          </w:tcPr>
          <w:p w:rsidR="00421987" w:rsidRPr="00F66E6A" w:rsidRDefault="00421987" w:rsidP="0042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66E6A">
              <w:rPr>
                <w:rFonts w:ascii="PT Astra Serif" w:hAnsi="PT Astra Serif"/>
                <w:sz w:val="26"/>
                <w:szCs w:val="26"/>
                <w:lang w:eastAsia="ru-RU"/>
              </w:rPr>
              <w:t>Соответствие многоквартирных домов, требованиям нормативно-технических документов</w:t>
            </w:r>
          </w:p>
        </w:tc>
      </w:tr>
      <w:tr w:rsidR="00421987" w:rsidRPr="00F66E6A" w:rsidTr="00421987">
        <w:trPr>
          <w:trHeight w:val="57"/>
        </w:trPr>
        <w:tc>
          <w:tcPr>
            <w:tcW w:w="3652" w:type="dxa"/>
            <w:shd w:val="clear" w:color="auto" w:fill="auto"/>
          </w:tcPr>
          <w:p w:rsidR="00421987" w:rsidRPr="00F66E6A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6E6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19" w:type="dxa"/>
            <w:shd w:val="clear" w:color="auto" w:fill="auto"/>
          </w:tcPr>
          <w:p w:rsidR="00421987" w:rsidRPr="00F66E6A" w:rsidRDefault="00421987" w:rsidP="00421987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F66E6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Pr="00F66E6A">
              <w:rPr>
                <w:rFonts w:ascii="PT Astra Serif" w:hAnsi="PT Astra Serif"/>
                <w:b/>
                <w:sz w:val="26"/>
                <w:szCs w:val="26"/>
                <w:lang w:val="az-Cyrl-AZ" w:eastAsia="ru-RU"/>
              </w:rPr>
              <w:t xml:space="preserve">1832,4 </w:t>
            </w:r>
            <w:r w:rsidRPr="00F66E6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421987" w:rsidRPr="00F66E6A" w:rsidRDefault="00421987" w:rsidP="00421987">
            <w:pPr>
              <w:jc w:val="both"/>
              <w:rPr>
                <w:rFonts w:ascii="PT Astra Serif" w:hAnsi="PT Astra Serif"/>
                <w:sz w:val="26"/>
                <w:szCs w:val="26"/>
                <w:lang w:val="az-Cyrl-AZ" w:eastAsia="ru-RU"/>
              </w:rPr>
            </w:pPr>
            <w:r w:rsidRPr="00F66E6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Pr="00F66E6A">
              <w:rPr>
                <w:rFonts w:ascii="PT Astra Serif" w:hAnsi="PT Astra Serif"/>
                <w:sz w:val="26"/>
                <w:szCs w:val="26"/>
                <w:lang w:val="az-Cyrl-AZ" w:eastAsia="ru-RU"/>
              </w:rPr>
              <w:t>171,7</w:t>
            </w:r>
          </w:p>
          <w:p w:rsidR="00421987" w:rsidRPr="00F66E6A" w:rsidRDefault="00421987" w:rsidP="0042198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6E6A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421987" w:rsidRPr="00F66E6A" w:rsidRDefault="00421987" w:rsidP="0042198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6E6A">
              <w:rPr>
                <w:rFonts w:ascii="PT Astra Serif" w:hAnsi="PT Astra Serif"/>
                <w:sz w:val="26"/>
                <w:szCs w:val="26"/>
                <w:lang w:eastAsia="ru-RU"/>
              </w:rPr>
              <w:t>2024 – 1660,7</w:t>
            </w:r>
          </w:p>
          <w:p w:rsidR="00421987" w:rsidRPr="00F66E6A" w:rsidRDefault="00421987" w:rsidP="0042198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6E6A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421987" w:rsidRPr="00F66E6A" w:rsidRDefault="00421987" w:rsidP="0042198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F66E6A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421987" w:rsidRDefault="00421987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  <w:sectPr w:rsidR="00421987" w:rsidSect="00421987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421987" w:rsidRPr="00F66E6A" w:rsidRDefault="00421987" w:rsidP="0042198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66E6A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F66E6A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многоквартирных домов</w:t>
      </w:r>
      <w:r w:rsidRPr="00F66E6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7"/>
        <w:gridCol w:w="2136"/>
        <w:gridCol w:w="1903"/>
        <w:gridCol w:w="1310"/>
        <w:gridCol w:w="959"/>
        <w:gridCol w:w="1560"/>
        <w:gridCol w:w="1156"/>
        <w:gridCol w:w="1206"/>
        <w:gridCol w:w="1903"/>
        <w:gridCol w:w="1768"/>
      </w:tblGrid>
      <w:tr w:rsidR="00421987" w:rsidRPr="00421987" w:rsidTr="00421987">
        <w:trPr>
          <w:trHeight w:val="57"/>
        </w:trPr>
        <w:tc>
          <w:tcPr>
            <w:tcW w:w="350" w:type="dxa"/>
            <w:vMerge w:val="restart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№</w:t>
            </w:r>
          </w:p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99" w:type="dxa"/>
            <w:vMerge w:val="restart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946" w:type="dxa"/>
            <w:vMerge w:val="restart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700" w:type="dxa"/>
            <w:gridSpan w:val="6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21987" w:rsidRPr="00421987" w:rsidTr="00421987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9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6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9" w:type="dxa"/>
            <w:vMerge w:val="restart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1987" w:rsidRPr="00421987" w:rsidTr="00421987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9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6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07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17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31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1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1987" w:rsidRPr="00421987" w:rsidTr="00421987">
        <w:trPr>
          <w:trHeight w:val="57"/>
        </w:trPr>
        <w:tc>
          <w:tcPr>
            <w:tcW w:w="350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99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6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07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17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31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1987" w:rsidRPr="00421987" w:rsidTr="00421987">
        <w:trPr>
          <w:trHeight w:val="57"/>
        </w:trPr>
        <w:tc>
          <w:tcPr>
            <w:tcW w:w="10693" w:type="dxa"/>
            <w:gridSpan w:val="10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421987">
              <w:rPr>
                <w:rFonts w:ascii="PT Astra Serif" w:hAnsi="PT Astra Serif"/>
                <w:b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421987">
              <w:rPr>
                <w:rFonts w:ascii="PT Astra Serif" w:hAnsi="PT Astra Serif"/>
              </w:rPr>
              <w:t>.</w:t>
            </w:r>
          </w:p>
        </w:tc>
      </w:tr>
      <w:tr w:rsidR="00421987" w:rsidRPr="00421987" w:rsidTr="00421987">
        <w:trPr>
          <w:trHeight w:val="57"/>
        </w:trPr>
        <w:tc>
          <w:tcPr>
            <w:tcW w:w="350" w:type="dxa"/>
            <w:vMerge w:val="restart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421987" w:rsidRPr="00421987" w:rsidRDefault="00421987" w:rsidP="0042198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val="az-Cyrl-AZ" w:eastAsia="ru-RU"/>
              </w:rPr>
            </w:pPr>
            <w:r w:rsidRPr="00421987">
              <w:rPr>
                <w:rFonts w:ascii="PT Astra Serif" w:hAnsi="PT Astra Serif"/>
                <w:lang w:val="az-Cyrl-AZ" w:eastAsia="ru-RU"/>
              </w:rPr>
              <w:t>Расходы на софинансирование мероприятий на реализацию проекта “Народный бюджет”</w:t>
            </w:r>
          </w:p>
        </w:tc>
        <w:tc>
          <w:tcPr>
            <w:tcW w:w="1199" w:type="dxa"/>
            <w:vMerge w:val="restart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46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89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1832,4</w:t>
            </w:r>
          </w:p>
        </w:tc>
        <w:tc>
          <w:tcPr>
            <w:tcW w:w="119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7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1814,3</w:t>
            </w:r>
          </w:p>
        </w:tc>
        <w:tc>
          <w:tcPr>
            <w:tcW w:w="1117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18,1</w:t>
            </w:r>
          </w:p>
        </w:tc>
        <w:tc>
          <w:tcPr>
            <w:tcW w:w="131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9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46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89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171,7</w:t>
            </w:r>
          </w:p>
        </w:tc>
        <w:tc>
          <w:tcPr>
            <w:tcW w:w="119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7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153,6</w:t>
            </w:r>
          </w:p>
        </w:tc>
        <w:tc>
          <w:tcPr>
            <w:tcW w:w="1117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18,1</w:t>
            </w:r>
          </w:p>
        </w:tc>
        <w:tc>
          <w:tcPr>
            <w:tcW w:w="131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9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46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89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7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9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46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89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1660,7</w:t>
            </w:r>
          </w:p>
        </w:tc>
        <w:tc>
          <w:tcPr>
            <w:tcW w:w="119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7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1660,7</w:t>
            </w:r>
          </w:p>
        </w:tc>
        <w:tc>
          <w:tcPr>
            <w:tcW w:w="1117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9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46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89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7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50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9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46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89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7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1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az-Cyrl-AZ" w:eastAsia="ru-RU"/>
        </w:rPr>
      </w:pP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az-Cyrl-AZ" w:eastAsia="ru-RU"/>
        </w:rPr>
      </w:pP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az-Cyrl-AZ" w:eastAsia="ru-RU"/>
        </w:rPr>
      </w:pP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az-Cyrl-AZ" w:eastAsia="ru-RU"/>
        </w:rPr>
      </w:pP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az-Cyrl-AZ" w:eastAsia="ru-RU"/>
        </w:rPr>
      </w:pPr>
    </w:p>
    <w:p w:rsidR="00421987" w:rsidRDefault="00421987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az-Cyrl-AZ" w:eastAsia="ru-RU"/>
        </w:rPr>
        <w:sectPr w:rsidR="00421987" w:rsidSect="00421987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421987" w:rsidRPr="00421987" w:rsidRDefault="00421987" w:rsidP="0042198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21987">
        <w:rPr>
          <w:rFonts w:ascii="PT Astra Serif" w:hAnsi="PT Astra Serif"/>
        </w:rPr>
        <w:lastRenderedPageBreak/>
        <w:t>Приложение № 2</w:t>
      </w:r>
    </w:p>
    <w:p w:rsidR="00421987" w:rsidRPr="00421987" w:rsidRDefault="00421987" w:rsidP="0042198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421987">
        <w:rPr>
          <w:rFonts w:ascii="PT Astra Serif" w:hAnsi="PT Astra Serif"/>
        </w:rPr>
        <w:t>к муниципальной программе</w:t>
      </w:r>
    </w:p>
    <w:p w:rsidR="00342B06" w:rsidRPr="00421987" w:rsidRDefault="00421987" w:rsidP="0042198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val="az-Cyrl-AZ" w:eastAsia="ru-RU"/>
        </w:rPr>
      </w:pPr>
      <w:r w:rsidRPr="00421987">
        <w:rPr>
          <w:rFonts w:ascii="PT Astra Serif" w:hAnsi="PT Astra Serif"/>
        </w:rPr>
        <w:t>«Реализации проекта «Народный бюджет» в муниципальном образовании Плавский район»</w:t>
      </w:r>
    </w:p>
    <w:p w:rsidR="00825C89" w:rsidRPr="00421987" w:rsidRDefault="00825C89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val="az-Cyrl-AZ" w:eastAsia="ru-RU"/>
        </w:rPr>
      </w:pP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421987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421987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421987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муниципальных объектов</w:t>
      </w:r>
      <w:r w:rsidRPr="00421987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948"/>
      </w:tblGrid>
      <w:tr w:rsidR="00342B06" w:rsidRPr="00421987" w:rsidTr="00421987">
        <w:trPr>
          <w:trHeight w:val="57"/>
        </w:trPr>
        <w:tc>
          <w:tcPr>
            <w:tcW w:w="2666" w:type="dxa"/>
            <w:shd w:val="clear" w:color="auto" w:fill="auto"/>
          </w:tcPr>
          <w:p w:rsidR="00342B06" w:rsidRPr="00421987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458" w:type="dxa"/>
            <w:shd w:val="clear" w:color="auto" w:fill="auto"/>
          </w:tcPr>
          <w:p w:rsidR="00342B06" w:rsidRPr="00421987" w:rsidRDefault="00342B06" w:rsidP="00342B06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42198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342B06" w:rsidRPr="00421987" w:rsidRDefault="00342B06" w:rsidP="00342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3" w:history="1">
              <w:r w:rsidRPr="00421987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342B06" w:rsidRPr="00421987" w:rsidTr="00421987">
        <w:trPr>
          <w:trHeight w:val="57"/>
        </w:trPr>
        <w:tc>
          <w:tcPr>
            <w:tcW w:w="2666" w:type="dxa"/>
            <w:shd w:val="clear" w:color="auto" w:fill="auto"/>
          </w:tcPr>
          <w:p w:rsidR="00342B06" w:rsidRPr="00421987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458" w:type="dxa"/>
            <w:shd w:val="clear" w:color="auto" w:fill="auto"/>
          </w:tcPr>
          <w:p w:rsidR="00342B06" w:rsidRPr="00421987" w:rsidRDefault="00342B06" w:rsidP="00342B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421987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342B06" w:rsidRPr="00421987" w:rsidTr="00421987">
        <w:trPr>
          <w:trHeight w:val="57"/>
        </w:trPr>
        <w:tc>
          <w:tcPr>
            <w:tcW w:w="2666" w:type="dxa"/>
            <w:shd w:val="clear" w:color="auto" w:fill="auto"/>
          </w:tcPr>
          <w:p w:rsidR="00342B06" w:rsidRPr="00421987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458" w:type="dxa"/>
            <w:shd w:val="clear" w:color="auto" w:fill="auto"/>
          </w:tcPr>
          <w:p w:rsidR="00342B06" w:rsidRPr="00421987" w:rsidRDefault="00342B06" w:rsidP="0042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421987">
              <w:rPr>
                <w:rFonts w:ascii="PT Astra Serif" w:hAnsi="PT Astra Serif"/>
                <w:sz w:val="26"/>
                <w:szCs w:val="26"/>
              </w:rPr>
              <w:t>Приведение муниципальных объектов в нормативное состояние</w:t>
            </w:r>
          </w:p>
        </w:tc>
      </w:tr>
      <w:tr w:rsidR="00342B06" w:rsidRPr="00421987" w:rsidTr="00421987">
        <w:trPr>
          <w:trHeight w:val="57"/>
        </w:trPr>
        <w:tc>
          <w:tcPr>
            <w:tcW w:w="2666" w:type="dxa"/>
            <w:shd w:val="clear" w:color="auto" w:fill="auto"/>
          </w:tcPr>
          <w:p w:rsidR="00342B06" w:rsidRPr="00421987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458" w:type="dxa"/>
            <w:shd w:val="clear" w:color="auto" w:fill="auto"/>
          </w:tcPr>
          <w:p w:rsidR="00342B06" w:rsidRPr="00421987" w:rsidRDefault="00342B06" w:rsidP="00342B06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CE1C54" w:rsidRPr="0042198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267,0</w:t>
            </w:r>
            <w:r w:rsidR="00825C89" w:rsidRPr="0042198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42198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342B06" w:rsidRPr="00421987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CE1C54"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267,0</w:t>
            </w:r>
          </w:p>
          <w:p w:rsidR="00342B06" w:rsidRPr="00421987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342B06" w:rsidRPr="00421987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342B06" w:rsidRPr="00421987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342B06" w:rsidRPr="00421987" w:rsidRDefault="00342B06" w:rsidP="00342B0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1987" w:rsidRDefault="00421987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421987" w:rsidSect="00421987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21987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421987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</w:t>
      </w:r>
      <w:r w:rsidRPr="00421987">
        <w:rPr>
          <w:rFonts w:ascii="PT Astra Serif" w:hAnsi="PT Astra Serif"/>
          <w:b/>
          <w:lang w:val="az-Cyrl-AZ" w:eastAsia="ru-RU"/>
        </w:rPr>
        <w:t xml:space="preserve"> муниципальных объектов</w:t>
      </w:r>
      <w:r w:rsidRPr="00421987">
        <w:rPr>
          <w:rFonts w:ascii="PT Astra Serif" w:hAnsi="PT Astra Serif"/>
          <w:b/>
          <w:lang w:eastAsia="ru-RU"/>
        </w:rPr>
        <w:t>»</w:t>
      </w: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4"/>
        <w:gridCol w:w="2165"/>
        <w:gridCol w:w="1928"/>
        <w:gridCol w:w="1328"/>
        <w:gridCol w:w="910"/>
        <w:gridCol w:w="1581"/>
        <w:gridCol w:w="1109"/>
        <w:gridCol w:w="1153"/>
        <w:gridCol w:w="1928"/>
        <w:gridCol w:w="1792"/>
      </w:tblGrid>
      <w:tr w:rsidR="00421987" w:rsidRPr="00421987" w:rsidTr="00421987">
        <w:trPr>
          <w:trHeight w:val="57"/>
        </w:trPr>
        <w:tc>
          <w:tcPr>
            <w:tcW w:w="335" w:type="dxa"/>
            <w:vMerge w:val="restart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№</w:t>
            </w:r>
          </w:p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91" w:type="dxa"/>
            <w:vMerge w:val="restart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905" w:type="dxa"/>
            <w:vMerge w:val="restart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407" w:type="dxa"/>
            <w:gridSpan w:val="6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21987" w:rsidRPr="00421987" w:rsidTr="0042198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5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2" w:type="dxa"/>
            <w:vMerge w:val="restart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575" w:type="dxa"/>
            <w:gridSpan w:val="5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1987" w:rsidRPr="00421987" w:rsidTr="0042198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5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01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054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259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1987" w:rsidRPr="00421987" w:rsidTr="00421987">
        <w:trPr>
          <w:trHeight w:val="57"/>
        </w:trPr>
        <w:tc>
          <w:tcPr>
            <w:tcW w:w="335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05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4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01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054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259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1987" w:rsidRPr="00421987" w:rsidTr="00421987">
        <w:trPr>
          <w:trHeight w:val="57"/>
        </w:trPr>
        <w:tc>
          <w:tcPr>
            <w:tcW w:w="10273" w:type="dxa"/>
            <w:gridSpan w:val="10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421987">
              <w:rPr>
                <w:rFonts w:ascii="PT Astra Serif" w:hAnsi="PT Astra Serif"/>
                <w:b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421987">
              <w:rPr>
                <w:rFonts w:ascii="PT Astra Serif" w:hAnsi="PT Astra Serif"/>
              </w:rPr>
              <w:t>.</w:t>
            </w:r>
          </w:p>
        </w:tc>
      </w:tr>
      <w:tr w:rsidR="00421987" w:rsidRPr="00421987" w:rsidTr="00421987">
        <w:trPr>
          <w:trHeight w:val="57"/>
        </w:trPr>
        <w:tc>
          <w:tcPr>
            <w:tcW w:w="335" w:type="dxa"/>
            <w:vMerge w:val="restart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  <w:r w:rsidRPr="00421987">
              <w:rPr>
                <w:rFonts w:ascii="PT Astra Serif" w:hAnsi="PT Astra Serif"/>
                <w:lang w:val="az-Cyrl-AZ" w:eastAsia="ru-RU"/>
              </w:rPr>
              <w:t>Расходы на софинансирование мероприятий на реализацию проекта “Народный бюджет”</w:t>
            </w:r>
          </w:p>
        </w:tc>
        <w:tc>
          <w:tcPr>
            <w:tcW w:w="1191" w:type="dxa"/>
            <w:vMerge w:val="restart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05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3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2927,1</w:t>
            </w:r>
          </w:p>
        </w:tc>
        <w:tc>
          <w:tcPr>
            <w:tcW w:w="114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01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2617,1</w:t>
            </w:r>
          </w:p>
        </w:tc>
        <w:tc>
          <w:tcPr>
            <w:tcW w:w="1054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280,0</w:t>
            </w:r>
          </w:p>
        </w:tc>
        <w:tc>
          <w:tcPr>
            <w:tcW w:w="1259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1987" w:rsidRPr="00421987" w:rsidTr="0042198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05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3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267,0</w:t>
            </w:r>
          </w:p>
        </w:tc>
        <w:tc>
          <w:tcPr>
            <w:tcW w:w="114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1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267,0</w:t>
            </w:r>
          </w:p>
        </w:tc>
        <w:tc>
          <w:tcPr>
            <w:tcW w:w="1054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9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1987" w:rsidRPr="00421987" w:rsidTr="0042198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05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3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1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54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9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1987" w:rsidRPr="00421987" w:rsidTr="0042198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05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3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2660,1</w:t>
            </w:r>
          </w:p>
        </w:tc>
        <w:tc>
          <w:tcPr>
            <w:tcW w:w="114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1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2380,1</w:t>
            </w:r>
          </w:p>
        </w:tc>
        <w:tc>
          <w:tcPr>
            <w:tcW w:w="1054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280,0</w:t>
            </w:r>
          </w:p>
        </w:tc>
        <w:tc>
          <w:tcPr>
            <w:tcW w:w="1259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1987" w:rsidRPr="00421987" w:rsidTr="0042198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05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3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1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54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9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1987" w:rsidRPr="00421987" w:rsidTr="0042198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05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3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1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54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59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</w:t>
            </w:r>
          </w:p>
        </w:tc>
      </w:tr>
    </w:tbl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21987" w:rsidRDefault="00421987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421987" w:rsidSect="00421987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421987" w:rsidRPr="00421987" w:rsidRDefault="00421987" w:rsidP="0042198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21987">
        <w:rPr>
          <w:rFonts w:ascii="PT Astra Serif" w:hAnsi="PT Astra Serif"/>
        </w:rPr>
        <w:lastRenderedPageBreak/>
        <w:t>Приложение № 3</w:t>
      </w:r>
    </w:p>
    <w:p w:rsidR="00421987" w:rsidRPr="00421987" w:rsidRDefault="00421987" w:rsidP="0042198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421987">
        <w:rPr>
          <w:rFonts w:ascii="PT Astra Serif" w:hAnsi="PT Astra Serif"/>
        </w:rPr>
        <w:t>к муниципальной программе</w:t>
      </w:r>
    </w:p>
    <w:p w:rsidR="00342B06" w:rsidRDefault="00421987" w:rsidP="0042198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421987">
        <w:rPr>
          <w:rFonts w:ascii="PT Astra Serif" w:hAnsi="PT Astra Serif"/>
        </w:rPr>
        <w:t xml:space="preserve">«Реализации проекта «Народный бюджет» в муниципальном образовании </w:t>
      </w:r>
    </w:p>
    <w:p w:rsidR="00421987" w:rsidRPr="00421987" w:rsidRDefault="00421987" w:rsidP="0042198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421987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421987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421987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421987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7128"/>
      </w:tblGrid>
      <w:tr w:rsidR="00342B06" w:rsidRPr="00421987" w:rsidTr="00421987">
        <w:trPr>
          <w:trHeight w:val="57"/>
        </w:trPr>
        <w:tc>
          <w:tcPr>
            <w:tcW w:w="2058" w:type="dxa"/>
            <w:shd w:val="clear" w:color="auto" w:fill="auto"/>
          </w:tcPr>
          <w:p w:rsidR="00342B06" w:rsidRPr="00421987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690" w:type="dxa"/>
            <w:shd w:val="clear" w:color="auto" w:fill="auto"/>
          </w:tcPr>
          <w:p w:rsidR="00342B06" w:rsidRPr="00421987" w:rsidRDefault="00342B06" w:rsidP="00342B06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42198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342B06" w:rsidRPr="00421987" w:rsidRDefault="00342B06" w:rsidP="00342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4" w:history="1">
              <w:r w:rsidRPr="00421987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342B06" w:rsidRPr="00421987" w:rsidTr="00421987">
        <w:trPr>
          <w:trHeight w:val="57"/>
        </w:trPr>
        <w:tc>
          <w:tcPr>
            <w:tcW w:w="2058" w:type="dxa"/>
            <w:shd w:val="clear" w:color="auto" w:fill="auto"/>
          </w:tcPr>
          <w:p w:rsidR="00342B06" w:rsidRPr="00421987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690" w:type="dxa"/>
            <w:shd w:val="clear" w:color="auto" w:fill="auto"/>
          </w:tcPr>
          <w:p w:rsidR="00342B06" w:rsidRPr="00421987" w:rsidRDefault="00342B06" w:rsidP="00342B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421987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342B06" w:rsidRPr="00421987" w:rsidTr="00421987">
        <w:trPr>
          <w:trHeight w:val="57"/>
        </w:trPr>
        <w:tc>
          <w:tcPr>
            <w:tcW w:w="2058" w:type="dxa"/>
            <w:shd w:val="clear" w:color="auto" w:fill="auto"/>
          </w:tcPr>
          <w:p w:rsidR="00342B06" w:rsidRPr="00421987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690" w:type="dxa"/>
            <w:shd w:val="clear" w:color="auto" w:fill="auto"/>
          </w:tcPr>
          <w:p w:rsidR="00342B06" w:rsidRPr="00421987" w:rsidRDefault="00342B06" w:rsidP="00342B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421987">
              <w:rPr>
                <w:rFonts w:ascii="PT Astra Serif" w:hAnsi="PT Astra Serif"/>
                <w:sz w:val="26"/>
                <w:szCs w:val="26"/>
              </w:rPr>
              <w:t>Приведение автомобильных дорог в нормативное состояние</w:t>
            </w:r>
          </w:p>
        </w:tc>
      </w:tr>
      <w:tr w:rsidR="00342B06" w:rsidRPr="00421987" w:rsidTr="00421987">
        <w:trPr>
          <w:trHeight w:val="57"/>
        </w:trPr>
        <w:tc>
          <w:tcPr>
            <w:tcW w:w="2058" w:type="dxa"/>
            <w:shd w:val="clear" w:color="auto" w:fill="auto"/>
          </w:tcPr>
          <w:p w:rsidR="00342B06" w:rsidRPr="00421987" w:rsidRDefault="00342B06" w:rsidP="00342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90" w:type="dxa"/>
            <w:shd w:val="clear" w:color="auto" w:fill="auto"/>
          </w:tcPr>
          <w:p w:rsidR="00342B06" w:rsidRPr="00421987" w:rsidRDefault="00342B06" w:rsidP="00342B06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825C89" w:rsidRPr="0042198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8634</w:t>
            </w:r>
            <w:r w:rsidRPr="0042198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</w:t>
            </w:r>
            <w:r w:rsidR="00CE1C54" w:rsidRPr="0042198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8</w:t>
            </w:r>
            <w:r w:rsidR="00825C89" w:rsidRPr="0042198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42198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342B06" w:rsidRPr="00421987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825C89"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4631,9</w:t>
            </w:r>
          </w:p>
          <w:p w:rsidR="00342B06" w:rsidRPr="00421987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825C89"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4002,</w:t>
            </w:r>
            <w:r w:rsidR="00CE1C54"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9</w:t>
            </w:r>
          </w:p>
          <w:p w:rsidR="00342B06" w:rsidRPr="00421987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342B06" w:rsidRPr="00421987" w:rsidRDefault="00342B06" w:rsidP="00342B0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342B06" w:rsidRPr="00421987" w:rsidRDefault="00342B06" w:rsidP="00342B0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Pr="00421987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Pr="00421987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Pr="00421987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Pr="00421987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Pr="00421987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57A4C" w:rsidRPr="00421987" w:rsidRDefault="00F57A4C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21987" w:rsidRDefault="00421987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421987" w:rsidSect="00421987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342B06" w:rsidRPr="00421987" w:rsidRDefault="00342B06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421987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421987" w:rsidRPr="00421987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1987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421987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421987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6"/>
        <w:gridCol w:w="2127"/>
        <w:gridCol w:w="1938"/>
        <w:gridCol w:w="1335"/>
        <w:gridCol w:w="908"/>
        <w:gridCol w:w="1588"/>
        <w:gridCol w:w="1115"/>
        <w:gridCol w:w="1142"/>
        <w:gridCol w:w="1938"/>
        <w:gridCol w:w="1801"/>
      </w:tblGrid>
      <w:tr w:rsidR="00421987" w:rsidRPr="00421987" w:rsidTr="00421987">
        <w:trPr>
          <w:trHeight w:val="57"/>
        </w:trPr>
        <w:tc>
          <w:tcPr>
            <w:tcW w:w="319" w:type="dxa"/>
            <w:vMerge w:val="restart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№</w:t>
            </w:r>
          </w:p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91" w:type="dxa"/>
            <w:vMerge w:val="restart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70" w:type="dxa"/>
            <w:vMerge w:val="restart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137" w:type="dxa"/>
            <w:gridSpan w:val="6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0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355" w:type="dxa"/>
            <w:gridSpan w:val="5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0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1987" w:rsidRPr="00421987" w:rsidTr="00421987">
        <w:trPr>
          <w:trHeight w:val="57"/>
        </w:trPr>
        <w:tc>
          <w:tcPr>
            <w:tcW w:w="9867" w:type="dxa"/>
            <w:gridSpan w:val="10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421987">
              <w:rPr>
                <w:rFonts w:ascii="PT Astra Serif" w:hAnsi="PT Astra Serif"/>
                <w:b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421987">
              <w:rPr>
                <w:rFonts w:ascii="PT Astra Serif" w:hAnsi="PT Astra Serif"/>
              </w:rPr>
              <w:t>.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 w:val="restart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  <w:r w:rsidRPr="00421987">
              <w:rPr>
                <w:rFonts w:ascii="PT Astra Serif" w:hAnsi="PT Astra Serif"/>
                <w:lang w:val="az-Cyrl-AZ" w:eastAsia="ru-RU"/>
              </w:rPr>
              <w:t>Субсидии муниципальным районам и городским округам на реализацию проекта “Народный бюджет”</w:t>
            </w:r>
          </w:p>
        </w:tc>
        <w:tc>
          <w:tcPr>
            <w:tcW w:w="1191" w:type="dxa"/>
            <w:vMerge w:val="restart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14373,0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7700,8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906,0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4603,9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4119,3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484,6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4773,4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4470,1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303,3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5738,2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4586,6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1151,6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 w:val="restar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191" w:type="dxa"/>
            <w:vMerge w:val="restart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lang w:eastAsia="ru-RU"/>
              </w:rPr>
              <w:t>28,0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21987">
              <w:rPr>
                <w:rFonts w:ascii="PT Astra Serif" w:hAnsi="PT Astra Serif"/>
              </w:rPr>
              <w:t>0,0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28,0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198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21987">
              <w:rPr>
                <w:rFonts w:ascii="PT Astra Serif" w:hAnsi="PT Astra Serif"/>
                <w:bCs/>
                <w:lang w:eastAsia="ru-RU"/>
              </w:rPr>
              <w:t>28,0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21987">
              <w:rPr>
                <w:rFonts w:ascii="PT Astra Serif" w:hAnsi="PT Astra Serif"/>
              </w:rPr>
              <w:t>0,0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350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21987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  <w:r w:rsidRPr="00421987">
              <w:rPr>
                <w:rFonts w:ascii="PT Astra Serif" w:hAnsi="PT Astra Serif"/>
                <w:lang w:val="az-Cyrl-AZ" w:eastAsia="ru-RU"/>
              </w:rPr>
              <w:t>Субсидии муниципальным районам и городским округам на реализацию проекта “Народный бюджет”</w:t>
            </w: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21987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21987">
              <w:rPr>
                <w:rFonts w:ascii="PT Astra Serif" w:hAnsi="PT Astra Serif"/>
                <w:bCs/>
                <w:lang w:eastAsia="ru-RU"/>
              </w:rPr>
              <w:t>8,7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21987">
              <w:rPr>
                <w:rFonts w:ascii="PT Astra Serif" w:hAnsi="PT Astra Serif"/>
              </w:rPr>
              <w:t>0,0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8,7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21987">
              <w:rPr>
                <w:rFonts w:ascii="PT Astra Serif" w:hAnsi="PT Astra Serif"/>
                <w:bCs/>
                <w:lang w:eastAsia="ru-RU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21987">
              <w:rPr>
                <w:rFonts w:ascii="PT Astra Serif" w:hAnsi="PT Astra Serif"/>
              </w:rPr>
              <w:t>0,0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21987">
              <w:rPr>
                <w:rFonts w:ascii="PT Astra Serif" w:hAnsi="PT Astra Serif"/>
                <w:bCs/>
                <w:lang w:eastAsia="ru-RU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21987">
              <w:rPr>
                <w:rFonts w:ascii="PT Astra Serif" w:hAnsi="PT Astra Serif"/>
              </w:rPr>
              <w:t>0,0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jc w:val="center"/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1987" w:rsidRPr="00421987" w:rsidTr="00421987">
        <w:trPr>
          <w:trHeight w:val="57"/>
        </w:trPr>
        <w:tc>
          <w:tcPr>
            <w:tcW w:w="319" w:type="dxa"/>
            <w:vMerge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1987" w:rsidRPr="00421987" w:rsidRDefault="00421987" w:rsidP="0042198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70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82" w:type="dxa"/>
            <w:shd w:val="clear" w:color="auto" w:fill="auto"/>
          </w:tcPr>
          <w:p w:rsidR="00421987" w:rsidRPr="00421987" w:rsidRDefault="00421987" w:rsidP="00421987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421987">
              <w:rPr>
                <w:rFonts w:ascii="PT Astra Serif" w:hAnsi="PT Astra Serif"/>
                <w:bCs/>
                <w:lang w:eastAsia="ru-RU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21987">
              <w:rPr>
                <w:rFonts w:ascii="PT Astra Serif" w:hAnsi="PT Astra Serif"/>
              </w:rPr>
              <w:t>0,0</w:t>
            </w:r>
          </w:p>
        </w:tc>
        <w:tc>
          <w:tcPr>
            <w:tcW w:w="952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1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3" w:type="dxa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421987" w:rsidRPr="00421987" w:rsidRDefault="00421987" w:rsidP="0042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1987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91118" w:rsidRDefault="00891118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891118" w:rsidSect="00421987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891118" w:rsidRPr="00421987" w:rsidRDefault="00891118" w:rsidP="0089111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21987">
        <w:rPr>
          <w:rFonts w:ascii="PT Astra Serif" w:hAnsi="PT Astra Serif"/>
        </w:rPr>
        <w:lastRenderedPageBreak/>
        <w:t>Приложение № 4</w:t>
      </w:r>
    </w:p>
    <w:p w:rsidR="00891118" w:rsidRPr="00421987" w:rsidRDefault="00891118" w:rsidP="0089111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421987">
        <w:rPr>
          <w:rFonts w:ascii="PT Astra Serif" w:hAnsi="PT Astra Serif"/>
        </w:rPr>
        <w:t>к муниципальной программе</w:t>
      </w:r>
    </w:p>
    <w:p w:rsidR="00F57A4C" w:rsidRPr="00421987" w:rsidRDefault="00891118" w:rsidP="0089111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421987">
        <w:rPr>
          <w:rFonts w:ascii="PT Astra Serif" w:hAnsi="PT Astra Serif"/>
        </w:rPr>
        <w:t>«Реализации проекта «Народный бюджет» в муниципальном образовании Плавский район»</w:t>
      </w:r>
    </w:p>
    <w:p w:rsidR="00904592" w:rsidRPr="00421987" w:rsidRDefault="0090459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91118" w:rsidRPr="0034340E" w:rsidRDefault="00891118" w:rsidP="0089111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891118" w:rsidRPr="0034340E" w:rsidRDefault="00891118" w:rsidP="0089111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4340E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</w:p>
    <w:p w:rsidR="00891118" w:rsidRPr="0034340E" w:rsidRDefault="00891118" w:rsidP="0089111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4340E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34340E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благоустройству территории</w:t>
      </w:r>
      <w:r w:rsidRPr="0034340E">
        <w:rPr>
          <w:rFonts w:ascii="PT Astra Serif" w:hAnsi="PT Astra Serif"/>
          <w:b/>
          <w:sz w:val="26"/>
          <w:szCs w:val="26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7273"/>
      </w:tblGrid>
      <w:tr w:rsidR="00891118" w:rsidRPr="0034340E" w:rsidTr="00891118">
        <w:trPr>
          <w:trHeight w:val="57"/>
        </w:trPr>
        <w:tc>
          <w:tcPr>
            <w:tcW w:w="2234" w:type="dxa"/>
            <w:shd w:val="clear" w:color="auto" w:fill="auto"/>
          </w:tcPr>
          <w:p w:rsidR="00891118" w:rsidRPr="0034340E" w:rsidRDefault="00891118" w:rsidP="008911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4340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259" w:type="dxa"/>
            <w:shd w:val="clear" w:color="auto" w:fill="auto"/>
          </w:tcPr>
          <w:p w:rsidR="00891118" w:rsidRPr="0034340E" w:rsidRDefault="00891118" w:rsidP="00891118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34340E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891118" w:rsidRPr="0034340E" w:rsidRDefault="00891118" w:rsidP="008911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34340E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5" w:history="1">
              <w:r w:rsidRPr="0034340E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891118" w:rsidRPr="0034340E" w:rsidTr="00891118">
        <w:trPr>
          <w:trHeight w:val="57"/>
        </w:trPr>
        <w:tc>
          <w:tcPr>
            <w:tcW w:w="2234" w:type="dxa"/>
            <w:shd w:val="clear" w:color="auto" w:fill="auto"/>
          </w:tcPr>
          <w:p w:rsidR="00891118" w:rsidRPr="0034340E" w:rsidRDefault="00891118" w:rsidP="008911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34340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259" w:type="dxa"/>
            <w:shd w:val="clear" w:color="auto" w:fill="auto"/>
          </w:tcPr>
          <w:p w:rsidR="00891118" w:rsidRPr="0034340E" w:rsidRDefault="00891118" w:rsidP="0089111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4340E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34340E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34340E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891118" w:rsidRPr="0034340E" w:rsidTr="00891118">
        <w:trPr>
          <w:trHeight w:val="57"/>
        </w:trPr>
        <w:tc>
          <w:tcPr>
            <w:tcW w:w="2234" w:type="dxa"/>
            <w:shd w:val="clear" w:color="auto" w:fill="auto"/>
          </w:tcPr>
          <w:p w:rsidR="00891118" w:rsidRPr="0034340E" w:rsidRDefault="00891118" w:rsidP="008911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4340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259" w:type="dxa"/>
            <w:shd w:val="clear" w:color="auto" w:fill="auto"/>
          </w:tcPr>
          <w:p w:rsidR="00891118" w:rsidRPr="0034340E" w:rsidRDefault="00891118" w:rsidP="0089111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34340E">
              <w:rPr>
                <w:rFonts w:ascii="PT Astra Serif" w:hAnsi="PT Astra Serif"/>
                <w:sz w:val="26"/>
                <w:szCs w:val="26"/>
              </w:rPr>
              <w:t>Обеспечение комфортных условий для проживания населения</w:t>
            </w:r>
          </w:p>
        </w:tc>
      </w:tr>
      <w:tr w:rsidR="00891118" w:rsidRPr="0034340E" w:rsidTr="00891118">
        <w:trPr>
          <w:trHeight w:val="57"/>
        </w:trPr>
        <w:tc>
          <w:tcPr>
            <w:tcW w:w="2234" w:type="dxa"/>
            <w:shd w:val="clear" w:color="auto" w:fill="auto"/>
          </w:tcPr>
          <w:p w:rsidR="00891118" w:rsidRPr="0034340E" w:rsidRDefault="00891118" w:rsidP="008911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4340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259" w:type="dxa"/>
            <w:shd w:val="clear" w:color="auto" w:fill="auto"/>
          </w:tcPr>
          <w:p w:rsidR="00891118" w:rsidRPr="0034340E" w:rsidRDefault="00891118" w:rsidP="00891118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434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 5591,2  тыс.руб., в том числе по годам:</w:t>
            </w:r>
          </w:p>
          <w:p w:rsidR="00891118" w:rsidRPr="0034340E" w:rsidRDefault="00891118" w:rsidP="0089111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4340E">
              <w:rPr>
                <w:rFonts w:ascii="PT Astra Serif" w:hAnsi="PT Astra Serif"/>
                <w:sz w:val="26"/>
                <w:szCs w:val="26"/>
                <w:lang w:eastAsia="ru-RU"/>
              </w:rPr>
              <w:t>2022 – 2987,5</w:t>
            </w:r>
          </w:p>
          <w:p w:rsidR="00891118" w:rsidRPr="0034340E" w:rsidRDefault="00891118" w:rsidP="0089111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4340E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891118" w:rsidRPr="0034340E" w:rsidRDefault="00891118" w:rsidP="0089111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4340E">
              <w:rPr>
                <w:rFonts w:ascii="PT Astra Serif" w:hAnsi="PT Astra Serif"/>
                <w:sz w:val="26"/>
                <w:szCs w:val="26"/>
                <w:lang w:eastAsia="ru-RU"/>
              </w:rPr>
              <w:t>2024 – 2603,7</w:t>
            </w:r>
          </w:p>
          <w:p w:rsidR="00891118" w:rsidRPr="0034340E" w:rsidRDefault="00891118" w:rsidP="0089111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4340E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891118" w:rsidRPr="0034340E" w:rsidRDefault="00891118" w:rsidP="0089111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34340E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891118" w:rsidRPr="0034340E" w:rsidRDefault="00891118" w:rsidP="0089111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891118" w:rsidRPr="0034340E" w:rsidRDefault="00891118" w:rsidP="0089111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891118" w:rsidRPr="0034340E" w:rsidRDefault="00891118" w:rsidP="0089111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891118" w:rsidRDefault="00891118" w:rsidP="0089111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891118" w:rsidSect="00891118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891118" w:rsidRPr="0034340E" w:rsidRDefault="00891118" w:rsidP="0089111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4340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34340E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благоустройству территории</w:t>
      </w:r>
      <w:r w:rsidRPr="0034340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891118" w:rsidRPr="0034340E" w:rsidRDefault="00891118" w:rsidP="0089111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5"/>
        <w:gridCol w:w="2070"/>
        <w:gridCol w:w="1886"/>
        <w:gridCol w:w="1299"/>
        <w:gridCol w:w="1004"/>
        <w:gridCol w:w="1546"/>
        <w:gridCol w:w="1199"/>
        <w:gridCol w:w="1260"/>
        <w:gridCol w:w="1886"/>
        <w:gridCol w:w="1753"/>
      </w:tblGrid>
      <w:tr w:rsidR="00891118" w:rsidRPr="00891118" w:rsidTr="00891118">
        <w:trPr>
          <w:trHeight w:val="57"/>
          <w:jc w:val="center"/>
        </w:trPr>
        <w:tc>
          <w:tcPr>
            <w:tcW w:w="365" w:type="dxa"/>
            <w:vMerge w:val="restart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№</w:t>
            </w:r>
          </w:p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91" w:type="dxa"/>
            <w:vMerge w:val="restart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979" w:type="dxa"/>
            <w:vMerge w:val="restart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43" w:type="dxa"/>
            <w:gridSpan w:val="6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79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38" w:type="dxa"/>
            <w:vMerge w:val="restart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005" w:type="dxa"/>
            <w:gridSpan w:val="5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79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9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11024" w:type="dxa"/>
            <w:gridSpan w:val="10"/>
          </w:tcPr>
          <w:p w:rsidR="00891118" w:rsidRPr="00891118" w:rsidRDefault="00891118" w:rsidP="00DB7714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91118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891118">
              <w:rPr>
                <w:rFonts w:ascii="PT Astra Serif" w:hAnsi="PT Astra Serif"/>
                <w:b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891118">
              <w:rPr>
                <w:rFonts w:ascii="PT Astra Serif" w:hAnsi="PT Astra Serif"/>
              </w:rPr>
              <w:t>.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 w:val="restart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891118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  <w:r w:rsidRPr="00891118">
              <w:rPr>
                <w:rFonts w:ascii="PT Astra Serif" w:hAnsi="PT Astra Serif"/>
                <w:lang w:val="az-Cyrl-AZ" w:eastAsia="ru-RU"/>
              </w:rPr>
              <w:t>Субсидии муниципальным районам и городским округам на реализацию проекта “Народный бюджет”</w:t>
            </w:r>
          </w:p>
        </w:tc>
        <w:tc>
          <w:tcPr>
            <w:tcW w:w="1191" w:type="dxa"/>
            <w:vMerge w:val="restart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891118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5590,2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4793,7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796,5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2986,5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2356,9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629,5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2603,7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2436,8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166,9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 w:val="restart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891118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</w:p>
          <w:p w:rsidR="00891118" w:rsidRPr="00891118" w:rsidRDefault="00891118" w:rsidP="00DB7714">
            <w:pPr>
              <w:rPr>
                <w:rFonts w:ascii="PT Astra Serif" w:hAnsi="PT Astra Serif"/>
                <w:bCs/>
                <w:lang w:val="az-Cyrl-AZ" w:eastAsia="ru-RU"/>
              </w:rPr>
            </w:pPr>
            <w:r w:rsidRPr="00891118">
              <w:rPr>
                <w:rFonts w:ascii="PT Astra Serif" w:hAnsi="PT Astra Serif"/>
                <w:bCs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191" w:type="dxa"/>
            <w:vMerge w:val="restart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891118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2022-2026</w:t>
            </w:r>
          </w:p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1,1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1,1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911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1,1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1,1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91118">
              <w:rPr>
                <w:rFonts w:ascii="PT Astra Serif" w:hAnsi="PT Astra Serif"/>
                <w:lang w:eastAsia="ru-RU"/>
              </w:rPr>
              <w:t xml:space="preserve">   0,0».</w:t>
            </w:r>
          </w:p>
        </w:tc>
      </w:tr>
      <w:tr w:rsidR="00891118" w:rsidRPr="00891118" w:rsidTr="00891118">
        <w:trPr>
          <w:trHeight w:val="57"/>
          <w:jc w:val="center"/>
        </w:trPr>
        <w:tc>
          <w:tcPr>
            <w:tcW w:w="365" w:type="dxa"/>
            <w:vMerge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91118" w:rsidRPr="00891118" w:rsidRDefault="00891118" w:rsidP="00DB7714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191" w:type="dxa"/>
            <w:vMerge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79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21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8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6" w:type="dxa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891118" w:rsidRPr="00891118" w:rsidRDefault="00891118" w:rsidP="00DB7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</w:tbl>
    <w:p w:rsidR="00904592" w:rsidRPr="00421987" w:rsidRDefault="00904592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91118" w:rsidRDefault="00891118" w:rsidP="00342B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891118" w:rsidSect="00891118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342B06" w:rsidRPr="00421987" w:rsidRDefault="00342B06" w:rsidP="0089111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val="az-Cyrl-AZ"/>
        </w:rPr>
      </w:pPr>
      <w:r w:rsidRPr="00421987">
        <w:rPr>
          <w:rFonts w:ascii="PT Astra Serif" w:hAnsi="PT Astra Serif"/>
        </w:rPr>
        <w:lastRenderedPageBreak/>
        <w:t>Приложение № </w:t>
      </w:r>
      <w:r w:rsidRPr="00421987">
        <w:rPr>
          <w:rFonts w:ascii="PT Astra Serif" w:hAnsi="PT Astra Serif"/>
          <w:lang w:val="az-Cyrl-AZ"/>
        </w:rPr>
        <w:t>5</w:t>
      </w:r>
    </w:p>
    <w:p w:rsidR="00342B06" w:rsidRPr="00421987" w:rsidRDefault="00342B06" w:rsidP="0089111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421987">
        <w:rPr>
          <w:rFonts w:ascii="PT Astra Serif" w:hAnsi="PT Astra Serif"/>
        </w:rPr>
        <w:t>к муниципальной программе</w:t>
      </w:r>
    </w:p>
    <w:p w:rsidR="00342B06" w:rsidRDefault="00891118" w:rsidP="00891118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«Реализации проекта «</w:t>
      </w:r>
      <w:r w:rsidR="00342B06" w:rsidRPr="00421987">
        <w:rPr>
          <w:rFonts w:ascii="PT Astra Serif" w:hAnsi="PT Astra Serif"/>
        </w:rPr>
        <w:t>Народный бюджет» в</w:t>
      </w:r>
      <w:r>
        <w:rPr>
          <w:rFonts w:ascii="PT Astra Serif" w:hAnsi="PT Astra Serif"/>
        </w:rPr>
        <w:t xml:space="preserve"> </w:t>
      </w:r>
      <w:r w:rsidR="00342B06" w:rsidRPr="00421987">
        <w:rPr>
          <w:rFonts w:ascii="PT Astra Serif" w:hAnsi="PT Astra Serif"/>
        </w:rPr>
        <w:t>муниципальном образовании Плавский район»</w:t>
      </w:r>
    </w:p>
    <w:p w:rsidR="00891118" w:rsidRDefault="00891118" w:rsidP="00891118">
      <w:pPr>
        <w:ind w:left="5103"/>
        <w:jc w:val="center"/>
        <w:rPr>
          <w:rFonts w:ascii="PT Astra Serif" w:hAnsi="PT Astra Serif"/>
        </w:rPr>
      </w:pPr>
    </w:p>
    <w:p w:rsidR="00891118" w:rsidRDefault="00891118" w:rsidP="00891118">
      <w:pPr>
        <w:jc w:val="center"/>
        <w:rPr>
          <w:rFonts w:ascii="PT Astra Serif" w:hAnsi="PT Astra Serif"/>
        </w:rPr>
      </w:pPr>
      <w:r w:rsidRPr="0034340E">
        <w:rPr>
          <w:rFonts w:ascii="PT Astra Serif" w:hAnsi="PT Astra Serif"/>
          <w:b/>
          <w:bCs/>
          <w:color w:val="000000"/>
          <w:sz w:val="26"/>
          <w:szCs w:val="26"/>
          <w:lang w:eastAsia="ru-RU"/>
        </w:rPr>
        <w:t>Адресный перечень объектов по муниципальной программе «Реализации проекта «Народный бюджет» в муниципальном образовании Плавский район» на 2024 год</w:t>
      </w:r>
    </w:p>
    <w:p w:rsidR="00891118" w:rsidRDefault="00891118" w:rsidP="00891118">
      <w:pPr>
        <w:ind w:left="5103"/>
        <w:jc w:val="center"/>
        <w:rPr>
          <w:rFonts w:ascii="PT Astra Serif" w:hAnsi="PT Astra Serif"/>
        </w:rPr>
      </w:pPr>
    </w:p>
    <w:p w:rsidR="00342B06" w:rsidRPr="00421987" w:rsidRDefault="00342B06" w:rsidP="00342B06">
      <w:pPr>
        <w:ind w:left="9204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0"/>
        <w:gridCol w:w="3082"/>
        <w:gridCol w:w="2325"/>
        <w:gridCol w:w="1504"/>
      </w:tblGrid>
      <w:tr w:rsidR="00891118" w:rsidRPr="0034340E" w:rsidTr="00891118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Месторасположение объекта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Общая стоимость работ (руб.)</w:t>
            </w:r>
          </w:p>
        </w:tc>
      </w:tr>
      <w:tr w:rsidR="00891118" w:rsidRPr="0034340E" w:rsidTr="00891118">
        <w:trPr>
          <w:trHeight w:val="57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Реализация проекта «Народный бюджет» в муниципальном образовании Плавский район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 xml:space="preserve">Выполнение работ по текущему ремонту дорожного полотна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ул.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Геническая  (дорога к дому 23) п.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Пригородный Плавского района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694390,0</w:t>
            </w:r>
          </w:p>
        </w:tc>
      </w:tr>
      <w:tr w:rsidR="00891118" w:rsidRPr="0034340E" w:rsidTr="00891118">
        <w:trPr>
          <w:trHeight w:val="5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Выполнение работ по ремонту покрытия автомобильной дороги общего пользования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ул.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Трудовая п.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Диктатура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1215430,24</w:t>
            </w:r>
          </w:p>
        </w:tc>
      </w:tr>
      <w:tr w:rsidR="00891118" w:rsidRPr="0034340E" w:rsidTr="00891118">
        <w:trPr>
          <w:trHeight w:val="5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Ремонт дорожного покрытия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МБДОУ МО Плавский район «Детский сад «Улыбка»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611991,10</w:t>
            </w:r>
          </w:p>
        </w:tc>
      </w:tr>
      <w:tr w:rsidR="00891118" w:rsidRPr="0034340E" w:rsidTr="00891118">
        <w:trPr>
          <w:trHeight w:val="5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Выполнение работ по устройству ограждения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МБДОУ МО Плавский район «Детский сад «Улыбка»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1112245,58</w:t>
            </w:r>
          </w:p>
        </w:tc>
      </w:tr>
      <w:tr w:rsidR="00891118" w:rsidRPr="0034340E" w:rsidTr="00891118">
        <w:trPr>
          <w:trHeight w:val="5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Выполнение по ремонту водопровода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ул.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Заречная с.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Камынино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2800123,51</w:t>
            </w:r>
          </w:p>
        </w:tc>
      </w:tr>
      <w:tr w:rsidR="00891118" w:rsidRPr="0034340E" w:rsidTr="00891118">
        <w:trPr>
          <w:trHeight w:val="5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Выполнение работ по ремонту кровли и устройству системы водоотведения многоквартирного жилого дома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г.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Плавск, ул.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Матвеева, д.10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2142888,24</w:t>
            </w:r>
          </w:p>
        </w:tc>
      </w:tr>
      <w:tr w:rsidR="00891118" w:rsidRPr="0034340E" w:rsidTr="00891118">
        <w:trPr>
          <w:trHeight w:val="5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Выполнение работ по ремонту асфальтового покрытия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д.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Савватеевка, ул.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Молодежная, Плавского района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3486177,34</w:t>
            </w:r>
          </w:p>
        </w:tc>
      </w:tr>
      <w:tr w:rsidR="00891118" w:rsidRPr="0034340E" w:rsidTr="00891118">
        <w:trPr>
          <w:trHeight w:val="5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Выполнение работ по устройству детской площадки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д.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Савватеевка,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ул.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Центральная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118" w:rsidRPr="0034340E" w:rsidRDefault="00891118" w:rsidP="00891118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1754637,73</w:t>
            </w:r>
          </w:p>
        </w:tc>
      </w:tr>
    </w:tbl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891118" w:rsidRDefault="00891118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891118" w:rsidSect="00891118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891118" w:rsidRPr="00421987" w:rsidRDefault="00891118" w:rsidP="00891118">
      <w:pPr>
        <w:framePr w:hSpace="180" w:wrap="around" w:vAnchor="text" w:hAnchor="text" w:xAlign="right" w:y="1"/>
        <w:overflowPunct w:val="0"/>
        <w:autoSpaceDE w:val="0"/>
        <w:autoSpaceDN w:val="0"/>
        <w:adjustRightInd w:val="0"/>
        <w:ind w:left="5103"/>
        <w:suppressOverlap/>
        <w:jc w:val="center"/>
        <w:textAlignment w:val="baseline"/>
        <w:rPr>
          <w:rFonts w:ascii="PT Astra Serif" w:hAnsi="PT Astra Serif"/>
        </w:rPr>
      </w:pPr>
      <w:r w:rsidRPr="00421987">
        <w:rPr>
          <w:rFonts w:ascii="PT Astra Serif" w:hAnsi="PT Astra Serif"/>
        </w:rPr>
        <w:lastRenderedPageBreak/>
        <w:t>Приложение № 6</w:t>
      </w:r>
    </w:p>
    <w:p w:rsidR="00891118" w:rsidRPr="00421987" w:rsidRDefault="00891118" w:rsidP="00891118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ind w:left="5103"/>
        <w:suppressOverlap/>
        <w:jc w:val="center"/>
        <w:rPr>
          <w:rFonts w:ascii="PT Astra Serif" w:hAnsi="PT Astra Serif"/>
        </w:rPr>
      </w:pPr>
      <w:r w:rsidRPr="00421987">
        <w:rPr>
          <w:rFonts w:ascii="PT Astra Serif" w:hAnsi="PT Astra Serif"/>
        </w:rPr>
        <w:t>к муниципальной программе</w:t>
      </w:r>
    </w:p>
    <w:p w:rsidR="00342B06" w:rsidRPr="00421987" w:rsidRDefault="00891118" w:rsidP="0089111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421987">
        <w:rPr>
          <w:rFonts w:ascii="PT Astra Serif" w:hAnsi="PT Astra Serif"/>
        </w:rPr>
        <w:t>«Реализация проекта «Народный бюджет» в муниципальном образовании Плавский район»</w:t>
      </w:r>
    </w:p>
    <w:p w:rsidR="00342B06" w:rsidRPr="00421987" w:rsidRDefault="00342B06" w:rsidP="00342B0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891118" w:rsidRDefault="00891118" w:rsidP="0089111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91118">
        <w:rPr>
          <w:rFonts w:ascii="PT Astra Serif" w:hAnsi="PT Astra Serif" w:cs="Times New Roman"/>
          <w:b/>
          <w:sz w:val="26"/>
          <w:szCs w:val="26"/>
        </w:rPr>
        <w:t>Характеристика</w:t>
      </w:r>
      <w:r w:rsidRPr="0089111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891118">
        <w:rPr>
          <w:rFonts w:ascii="PT Astra Serif" w:hAnsi="PT Astra Serif" w:cs="Times New Roman"/>
          <w:b/>
          <w:sz w:val="26"/>
          <w:szCs w:val="26"/>
        </w:rPr>
        <w:t>показателей</w:t>
      </w:r>
    </w:p>
    <w:p w:rsidR="00891118" w:rsidRDefault="00891118" w:rsidP="0089111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91118">
        <w:rPr>
          <w:rFonts w:ascii="PT Astra Serif" w:hAnsi="PT Astra Serif" w:cs="Times New Roman"/>
          <w:b/>
          <w:sz w:val="26"/>
          <w:szCs w:val="26"/>
        </w:rPr>
        <w:t>результативности муниципальной программы</w:t>
      </w:r>
    </w:p>
    <w:p w:rsidR="00891118" w:rsidRDefault="00891118" w:rsidP="0089111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5"/>
        <w:gridCol w:w="2694"/>
        <w:gridCol w:w="3367"/>
      </w:tblGrid>
      <w:tr w:rsidR="00891118" w:rsidRPr="0034340E" w:rsidTr="00891118">
        <w:trPr>
          <w:trHeight w:val="57"/>
        </w:trPr>
        <w:tc>
          <w:tcPr>
            <w:tcW w:w="2235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2694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3367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891118" w:rsidRPr="0034340E" w:rsidTr="00891118">
        <w:trPr>
          <w:trHeight w:val="57"/>
        </w:trPr>
        <w:tc>
          <w:tcPr>
            <w:tcW w:w="2235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val="az-Cyrl-AZ" w:eastAsia="ru-RU"/>
              </w:rPr>
              <w:t>Доля заявок отобранных и в полном объеме выполненых от общего количества отобранных заявок в части проведения мероприятий по ремонту многоквартирных домов</w:t>
            </w:r>
          </w:p>
        </w:tc>
        <w:tc>
          <w:tcPr>
            <w:tcW w:w="1275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694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val="en-US" w:eastAsia="ru-RU"/>
              </w:rPr>
              <w:t>D</w:t>
            </w:r>
            <w:r w:rsidRPr="0034340E">
              <w:rPr>
                <w:rFonts w:ascii="PT Astra Serif" w:hAnsi="PT Astra Serif"/>
                <w:lang w:eastAsia="ru-RU"/>
              </w:rPr>
              <w:t xml:space="preserve"> = </w:t>
            </w:r>
            <w:r w:rsidRPr="0034340E">
              <w:rPr>
                <w:rFonts w:ascii="PT Astra Serif" w:hAnsi="PT Astra Serif"/>
                <w:lang w:val="en-US" w:eastAsia="ru-RU"/>
              </w:rPr>
              <w:t>F</w:t>
            </w:r>
            <w:r w:rsidRPr="0034340E">
              <w:rPr>
                <w:rFonts w:ascii="PT Astra Serif" w:hAnsi="PT Astra Serif"/>
                <w:lang w:eastAsia="ru-RU"/>
              </w:rPr>
              <w:t>/</w:t>
            </w:r>
            <w:r w:rsidRPr="0034340E">
              <w:rPr>
                <w:rFonts w:ascii="PT Astra Serif" w:hAnsi="PT Astra Serif"/>
                <w:lang w:val="en-US" w:eastAsia="ru-RU"/>
              </w:rPr>
              <w:t>G</w:t>
            </w:r>
            <w:r w:rsidRPr="0034340E">
              <w:rPr>
                <w:rFonts w:ascii="PT Astra Serif" w:hAnsi="PT Astra Serif"/>
                <w:lang w:eastAsia="ru-RU"/>
              </w:rPr>
              <w:t>*100%,</w:t>
            </w:r>
          </w:p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</w:p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val="en-US" w:eastAsia="ru-RU"/>
              </w:rPr>
              <w:t>F</w:t>
            </w:r>
            <w:r w:rsidRPr="0034340E">
              <w:rPr>
                <w:rFonts w:ascii="PT Astra Serif" w:hAnsi="PT Astra Serif"/>
                <w:lang w:eastAsia="ru-RU"/>
              </w:rPr>
              <w:t xml:space="preserve"> – количество заявок отобранных в полном объеме в части проведение мероприятий по ремонту;</w:t>
            </w:r>
          </w:p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val="en-US" w:eastAsia="ru-RU"/>
              </w:rPr>
              <w:t>G</w:t>
            </w:r>
            <w:r w:rsidRPr="0034340E">
              <w:rPr>
                <w:rFonts w:ascii="PT Astra Serif" w:hAnsi="PT Astra Serif"/>
                <w:lang w:eastAsia="ru-RU"/>
              </w:rPr>
              <w:t>– общее количество отобранных заявок в части проведения мероприятий по ремонту многоквартирных домов.</w:t>
            </w:r>
          </w:p>
        </w:tc>
        <w:tc>
          <w:tcPr>
            <w:tcW w:w="3367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eastAsia="ru-RU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891118" w:rsidRPr="0034340E" w:rsidTr="00891118">
        <w:trPr>
          <w:trHeight w:val="57"/>
        </w:trPr>
        <w:tc>
          <w:tcPr>
            <w:tcW w:w="2235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>Доля отобранных заявок на реализацию проекта «Народный бюджет» по которым в полном объеме осуществлены все запланированные мероприятия по ремонту муниципальных объектов</w:t>
            </w:r>
          </w:p>
        </w:tc>
        <w:tc>
          <w:tcPr>
            <w:tcW w:w="1275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694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val="en-US" w:eastAsia="ru-RU"/>
              </w:rPr>
              <w:t>D</w:t>
            </w:r>
            <w:r w:rsidRPr="0034340E">
              <w:rPr>
                <w:rFonts w:ascii="PT Astra Serif" w:hAnsi="PT Astra Serif"/>
                <w:lang w:eastAsia="ru-RU"/>
              </w:rPr>
              <w:t xml:space="preserve"> = </w:t>
            </w:r>
            <w:r w:rsidRPr="0034340E">
              <w:rPr>
                <w:rFonts w:ascii="PT Astra Serif" w:hAnsi="PT Astra Serif"/>
                <w:lang w:val="en-US" w:eastAsia="ru-RU"/>
              </w:rPr>
              <w:t>F</w:t>
            </w:r>
            <w:r w:rsidRPr="0034340E">
              <w:rPr>
                <w:rFonts w:ascii="PT Astra Serif" w:hAnsi="PT Astra Serif"/>
                <w:lang w:eastAsia="ru-RU"/>
              </w:rPr>
              <w:t>/</w:t>
            </w:r>
            <w:r w:rsidRPr="0034340E">
              <w:rPr>
                <w:rFonts w:ascii="PT Astra Serif" w:hAnsi="PT Astra Serif"/>
                <w:lang w:val="en-US" w:eastAsia="ru-RU"/>
              </w:rPr>
              <w:t>G</w:t>
            </w:r>
            <w:r w:rsidRPr="0034340E">
              <w:rPr>
                <w:rFonts w:ascii="PT Astra Serif" w:hAnsi="PT Astra Serif"/>
                <w:lang w:eastAsia="ru-RU"/>
              </w:rPr>
              <w:t>*100%,</w:t>
            </w:r>
          </w:p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</w:p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val="en-US" w:eastAsia="ru-RU"/>
              </w:rPr>
              <w:t>F</w:t>
            </w:r>
            <w:r w:rsidRPr="0034340E">
              <w:rPr>
                <w:rFonts w:ascii="PT Astra Serif" w:hAnsi="PT Astra Serif"/>
                <w:lang w:eastAsia="ru-RU"/>
              </w:rPr>
              <w:t xml:space="preserve"> – количество заявок отобранных в полном объеме в части проведения мероприятий по ремонту муниципальных объектов;</w:t>
            </w:r>
          </w:p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val="en-US" w:eastAsia="ru-RU"/>
              </w:rPr>
              <w:t>G</w:t>
            </w:r>
            <w:r w:rsidRPr="0034340E">
              <w:rPr>
                <w:rFonts w:ascii="PT Astra Serif" w:hAnsi="PT Astra Serif"/>
                <w:lang w:eastAsia="ru-RU"/>
              </w:rPr>
              <w:t xml:space="preserve"> – общее количество отобранных заявок в части проведения мероприятий по ремонту муниципальных объектов.</w:t>
            </w:r>
          </w:p>
        </w:tc>
        <w:tc>
          <w:tcPr>
            <w:tcW w:w="3367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eastAsia="ru-RU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891118" w:rsidRPr="0034340E" w:rsidTr="00891118">
        <w:trPr>
          <w:trHeight w:val="57"/>
        </w:trPr>
        <w:tc>
          <w:tcPr>
            <w:tcW w:w="2235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t xml:space="preserve">Доля отобранных заявок на реализацию проекта «Народный бюджет» по которым в полном объеме 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lastRenderedPageBreak/>
              <w:t>осуществлены все запланирова</w:t>
            </w:r>
            <w:r>
              <w:rPr>
                <w:rFonts w:ascii="PT Astra Serif" w:hAnsi="PT Astra Serif"/>
                <w:color w:val="000000"/>
                <w:lang w:eastAsia="ru-RU"/>
              </w:rPr>
              <w:t>н</w:t>
            </w:r>
            <w:r w:rsidRPr="0034340E">
              <w:rPr>
                <w:rFonts w:ascii="PT Astra Serif" w:hAnsi="PT Astra Serif"/>
                <w:color w:val="000000"/>
                <w:lang w:eastAsia="ru-RU"/>
              </w:rPr>
              <w:t>ные мероприятия по ремонту дорог</w:t>
            </w:r>
          </w:p>
        </w:tc>
        <w:tc>
          <w:tcPr>
            <w:tcW w:w="1275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2694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val="en-US" w:eastAsia="ru-RU"/>
              </w:rPr>
              <w:t>D</w:t>
            </w:r>
            <w:r w:rsidRPr="0034340E">
              <w:rPr>
                <w:rFonts w:ascii="PT Astra Serif" w:hAnsi="PT Astra Serif"/>
                <w:lang w:eastAsia="ru-RU"/>
              </w:rPr>
              <w:t xml:space="preserve"> = </w:t>
            </w:r>
            <w:r w:rsidRPr="0034340E">
              <w:rPr>
                <w:rFonts w:ascii="PT Astra Serif" w:hAnsi="PT Astra Serif"/>
                <w:lang w:val="en-US" w:eastAsia="ru-RU"/>
              </w:rPr>
              <w:t>F</w:t>
            </w:r>
            <w:r w:rsidRPr="0034340E">
              <w:rPr>
                <w:rFonts w:ascii="PT Astra Serif" w:hAnsi="PT Astra Serif"/>
                <w:lang w:eastAsia="ru-RU"/>
              </w:rPr>
              <w:t>/</w:t>
            </w:r>
            <w:r w:rsidRPr="0034340E">
              <w:rPr>
                <w:rFonts w:ascii="PT Astra Serif" w:hAnsi="PT Astra Serif"/>
                <w:lang w:val="en-US" w:eastAsia="ru-RU"/>
              </w:rPr>
              <w:t>G</w:t>
            </w:r>
            <w:r w:rsidRPr="0034340E">
              <w:rPr>
                <w:rFonts w:ascii="PT Astra Serif" w:hAnsi="PT Astra Serif"/>
                <w:lang w:eastAsia="ru-RU"/>
              </w:rPr>
              <w:t>*100%,</w:t>
            </w:r>
          </w:p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</w:p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val="en-US" w:eastAsia="ru-RU"/>
              </w:rPr>
              <w:t>F</w:t>
            </w:r>
            <w:r w:rsidRPr="0034340E">
              <w:rPr>
                <w:rFonts w:ascii="PT Astra Serif" w:hAnsi="PT Astra Serif"/>
                <w:lang w:eastAsia="ru-RU"/>
              </w:rPr>
              <w:t xml:space="preserve"> – количество заявок отобранных в полном объеме в части проведения мероприятий по ремонту дорог;</w:t>
            </w:r>
          </w:p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val="en-US" w:eastAsia="ru-RU"/>
              </w:rPr>
              <w:lastRenderedPageBreak/>
              <w:t>G</w:t>
            </w:r>
            <w:r w:rsidRPr="0034340E">
              <w:rPr>
                <w:rFonts w:ascii="PT Astra Serif" w:hAnsi="PT Astra Serif"/>
                <w:lang w:eastAsia="ru-RU"/>
              </w:rPr>
              <w:t xml:space="preserve"> – общее количество отобранных заявок в части проведения мероприятий по ремонту дорог.</w:t>
            </w:r>
          </w:p>
        </w:tc>
        <w:tc>
          <w:tcPr>
            <w:tcW w:w="3367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eastAsia="ru-RU"/>
              </w:rPr>
              <w:lastRenderedPageBreak/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891118" w:rsidRPr="0034340E" w:rsidTr="00891118">
        <w:trPr>
          <w:trHeight w:val="57"/>
        </w:trPr>
        <w:tc>
          <w:tcPr>
            <w:tcW w:w="2235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lang w:eastAsia="ru-RU"/>
              </w:rPr>
            </w:pPr>
            <w:r w:rsidRPr="0034340E">
              <w:rPr>
                <w:rFonts w:ascii="PT Astra Serif" w:hAnsi="PT Astra Serif"/>
                <w:color w:val="000000"/>
                <w:lang w:eastAsia="ru-RU"/>
              </w:rPr>
              <w:lastRenderedPageBreak/>
              <w:t>Доля отобранных заявок на реализацию проекта «Народный бюджет» по которым в полном объеме осуществлены все запланированные мероприятия по благоустройству территории</w:t>
            </w:r>
          </w:p>
        </w:tc>
        <w:tc>
          <w:tcPr>
            <w:tcW w:w="1275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694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val="en-US" w:eastAsia="ru-RU"/>
              </w:rPr>
              <w:t>D</w:t>
            </w:r>
            <w:r w:rsidRPr="0034340E">
              <w:rPr>
                <w:rFonts w:ascii="PT Astra Serif" w:hAnsi="PT Astra Serif"/>
                <w:lang w:eastAsia="ru-RU"/>
              </w:rPr>
              <w:t xml:space="preserve"> = </w:t>
            </w:r>
            <w:r w:rsidRPr="0034340E">
              <w:rPr>
                <w:rFonts w:ascii="PT Astra Serif" w:hAnsi="PT Astra Serif"/>
                <w:lang w:val="en-US" w:eastAsia="ru-RU"/>
              </w:rPr>
              <w:t>F</w:t>
            </w:r>
            <w:r w:rsidRPr="0034340E">
              <w:rPr>
                <w:rFonts w:ascii="PT Astra Serif" w:hAnsi="PT Astra Serif"/>
                <w:lang w:eastAsia="ru-RU"/>
              </w:rPr>
              <w:t>/</w:t>
            </w:r>
            <w:r w:rsidRPr="0034340E">
              <w:rPr>
                <w:rFonts w:ascii="PT Astra Serif" w:hAnsi="PT Astra Serif"/>
                <w:lang w:val="en-US" w:eastAsia="ru-RU"/>
              </w:rPr>
              <w:t>G</w:t>
            </w:r>
            <w:r w:rsidRPr="0034340E">
              <w:rPr>
                <w:rFonts w:ascii="PT Astra Serif" w:hAnsi="PT Astra Serif"/>
                <w:lang w:eastAsia="ru-RU"/>
              </w:rPr>
              <w:t>*100%,</w:t>
            </w:r>
          </w:p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</w:p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val="en-US" w:eastAsia="ru-RU"/>
              </w:rPr>
              <w:t>F</w:t>
            </w:r>
            <w:r w:rsidRPr="0034340E">
              <w:rPr>
                <w:rFonts w:ascii="PT Astra Serif" w:hAnsi="PT Astra Serif"/>
                <w:lang w:eastAsia="ru-RU"/>
              </w:rPr>
              <w:t xml:space="preserve"> – количество заявок отобранных в полном объеме в части проведения мероприятий по благоустройству территории;</w:t>
            </w:r>
          </w:p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val="en-US" w:eastAsia="ru-RU"/>
              </w:rPr>
              <w:t>G</w:t>
            </w:r>
            <w:r w:rsidRPr="0034340E">
              <w:rPr>
                <w:rFonts w:ascii="PT Astra Serif" w:hAnsi="PT Astra Serif"/>
                <w:lang w:eastAsia="ru-RU"/>
              </w:rPr>
              <w:t xml:space="preserve"> – общее количество отобранных заявок в части проведения мероприятий по благоустройству территории.</w:t>
            </w:r>
          </w:p>
        </w:tc>
        <w:tc>
          <w:tcPr>
            <w:tcW w:w="3367" w:type="dxa"/>
          </w:tcPr>
          <w:p w:rsidR="00891118" w:rsidRPr="0034340E" w:rsidRDefault="00891118" w:rsidP="00DB771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34340E">
              <w:rPr>
                <w:rFonts w:ascii="PT Astra Serif" w:hAnsi="PT Astra Serif"/>
                <w:lang w:eastAsia="ru-RU"/>
              </w:rPr>
              <w:t>Мониторинг проводится управлением строительства и жилищно-коммунального хозяйства администрации муниципальнго образования Плавский район ежегодно по итогам года</w:t>
            </w:r>
          </w:p>
        </w:tc>
      </w:tr>
    </w:tbl>
    <w:p w:rsidR="00891118" w:rsidRPr="00891118" w:rsidRDefault="00891118" w:rsidP="0089111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_______________</w:t>
      </w:r>
      <w:bookmarkStart w:id="1" w:name="_GoBack"/>
      <w:bookmarkEnd w:id="1"/>
    </w:p>
    <w:sectPr w:rsidR="00891118" w:rsidRPr="00891118" w:rsidSect="0089111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88" w:rsidRDefault="00434188">
      <w:r>
        <w:separator/>
      </w:r>
    </w:p>
  </w:endnote>
  <w:endnote w:type="continuationSeparator" w:id="0">
    <w:p w:rsidR="00434188" w:rsidRDefault="004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88" w:rsidRDefault="00434188">
      <w:r>
        <w:separator/>
      </w:r>
    </w:p>
  </w:footnote>
  <w:footnote w:type="continuationSeparator" w:id="0">
    <w:p w:rsidR="00434188" w:rsidRDefault="0043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87" w:rsidRDefault="00421987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62980"/>
      <w:docPartObj>
        <w:docPartGallery w:val="Page Numbers (Top of Page)"/>
        <w:docPartUnique/>
      </w:docPartObj>
    </w:sdtPr>
    <w:sdtContent>
      <w:p w:rsidR="00421987" w:rsidRDefault="0042198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3DE">
          <w:rPr>
            <w:noProof/>
          </w:rPr>
          <w:t>2</w:t>
        </w:r>
        <w:r>
          <w:fldChar w:fldCharType="end"/>
        </w:r>
      </w:p>
    </w:sdtContent>
  </w:sdt>
  <w:p w:rsidR="00421987" w:rsidRDefault="0042198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035418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2162"/>
    <w:rsid w:val="00026BE8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7DE7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5511"/>
    <w:rsid w:val="00303265"/>
    <w:rsid w:val="00322635"/>
    <w:rsid w:val="00326D1E"/>
    <w:rsid w:val="00342B06"/>
    <w:rsid w:val="00383B03"/>
    <w:rsid w:val="00383C4D"/>
    <w:rsid w:val="003A2384"/>
    <w:rsid w:val="003C3C06"/>
    <w:rsid w:val="003D216B"/>
    <w:rsid w:val="00421987"/>
    <w:rsid w:val="00434188"/>
    <w:rsid w:val="00453481"/>
    <w:rsid w:val="0048387B"/>
    <w:rsid w:val="004845A6"/>
    <w:rsid w:val="00492145"/>
    <w:rsid w:val="004964FF"/>
    <w:rsid w:val="004C74A2"/>
    <w:rsid w:val="005321BE"/>
    <w:rsid w:val="005513A2"/>
    <w:rsid w:val="00576C97"/>
    <w:rsid w:val="005B2800"/>
    <w:rsid w:val="005B3753"/>
    <w:rsid w:val="005C6B9A"/>
    <w:rsid w:val="005F6D36"/>
    <w:rsid w:val="005F7562"/>
    <w:rsid w:val="005F7DEF"/>
    <w:rsid w:val="00631ACF"/>
    <w:rsid w:val="00631C5C"/>
    <w:rsid w:val="0064405E"/>
    <w:rsid w:val="006E18B8"/>
    <w:rsid w:val="006F2075"/>
    <w:rsid w:val="00701FF6"/>
    <w:rsid w:val="007112E3"/>
    <w:rsid w:val="007143EE"/>
    <w:rsid w:val="00724E8F"/>
    <w:rsid w:val="00735804"/>
    <w:rsid w:val="00750ABC"/>
    <w:rsid w:val="00751008"/>
    <w:rsid w:val="00786362"/>
    <w:rsid w:val="00796661"/>
    <w:rsid w:val="007D0734"/>
    <w:rsid w:val="007D0A3F"/>
    <w:rsid w:val="007F12CE"/>
    <w:rsid w:val="007F4F01"/>
    <w:rsid w:val="00825C89"/>
    <w:rsid w:val="00826211"/>
    <w:rsid w:val="0083223B"/>
    <w:rsid w:val="00886A38"/>
    <w:rsid w:val="00891118"/>
    <w:rsid w:val="008F2E0C"/>
    <w:rsid w:val="00904592"/>
    <w:rsid w:val="009110D2"/>
    <w:rsid w:val="009914FF"/>
    <w:rsid w:val="009A7968"/>
    <w:rsid w:val="009D51A5"/>
    <w:rsid w:val="009E60FD"/>
    <w:rsid w:val="00A24EB9"/>
    <w:rsid w:val="00A333F8"/>
    <w:rsid w:val="00A916EE"/>
    <w:rsid w:val="00AB01E5"/>
    <w:rsid w:val="00AD2422"/>
    <w:rsid w:val="00AF74A6"/>
    <w:rsid w:val="00B0593F"/>
    <w:rsid w:val="00B562C1"/>
    <w:rsid w:val="00B63641"/>
    <w:rsid w:val="00BA4658"/>
    <w:rsid w:val="00BD2261"/>
    <w:rsid w:val="00BE2591"/>
    <w:rsid w:val="00C36D6D"/>
    <w:rsid w:val="00C823DE"/>
    <w:rsid w:val="00C84524"/>
    <w:rsid w:val="00CA4E65"/>
    <w:rsid w:val="00CC4111"/>
    <w:rsid w:val="00CE1C54"/>
    <w:rsid w:val="00CE2B11"/>
    <w:rsid w:val="00CF25B5"/>
    <w:rsid w:val="00CF3559"/>
    <w:rsid w:val="00E03E77"/>
    <w:rsid w:val="00E06FAE"/>
    <w:rsid w:val="00E11B07"/>
    <w:rsid w:val="00E41E47"/>
    <w:rsid w:val="00E64EDE"/>
    <w:rsid w:val="00E727C9"/>
    <w:rsid w:val="00F44FA1"/>
    <w:rsid w:val="00F57A4C"/>
    <w:rsid w:val="00F63BDF"/>
    <w:rsid w:val="00F737E5"/>
    <w:rsid w:val="00F825D0"/>
    <w:rsid w:val="00FB74F4"/>
    <w:rsid w:val="00FD642B"/>
    <w:rsid w:val="00FE04D2"/>
    <w:rsid w:val="00FE125F"/>
    <w:rsid w:val="00FE79E6"/>
    <w:rsid w:val="00FF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A27126"/>
  <w15:docId w15:val="{BF047021-8192-4240-95F0-32C94095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D24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D2422"/>
    <w:pPr>
      <w:suppressLineNumbers/>
    </w:pPr>
  </w:style>
  <w:style w:type="paragraph" w:customStyle="1" w:styleId="afa">
    <w:name w:val="Заголовок таблицы"/>
    <w:basedOn w:val="af9"/>
    <w:rsid w:val="00AD24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D24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BE2591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2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4">
    <w:name w:val="Гипертекстовая ссылка"/>
    <w:uiPriority w:val="99"/>
    <w:rsid w:val="00BE2591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30331527/2333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30331527/23330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30331527/2333015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hyperlink" Target="http://mobileonline.garant.ru/document/redirect/30331527/2333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6E20-A804-4204-AF20-B3407622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30</TotalTime>
  <Pages>21</Pages>
  <Words>4102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4</cp:revision>
  <cp:lastPrinted>2024-04-24T12:46:00Z</cp:lastPrinted>
  <dcterms:created xsi:type="dcterms:W3CDTF">2024-03-29T07:32:00Z</dcterms:created>
  <dcterms:modified xsi:type="dcterms:W3CDTF">2024-04-24T12:46:00Z</dcterms:modified>
</cp:coreProperties>
</file>