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hAnsi="Arial" w:cs="Arial"/>
          <w:b/>
          <w:sz w:val="32"/>
        </w:rPr>
        <w:t>ТУЛЬСКАЯ ОБЛАСТЬ</w:t>
      </w: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hAnsi="Arial" w:cs="Arial"/>
          <w:b/>
          <w:sz w:val="32"/>
        </w:rPr>
        <w:t>АДМИНИСТРАЦИЯ</w:t>
      </w: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hAnsi="Arial" w:cs="Arial"/>
          <w:b/>
          <w:sz w:val="32"/>
        </w:rPr>
        <w:t>ПОСТАНОВЛЕНИЕ</w:t>
      </w: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</w:p>
    <w:p w:rsidR="00C44F4F" w:rsidRPr="00C44F4F" w:rsidRDefault="00C44F4F" w:rsidP="00C44F4F">
      <w:pPr>
        <w:pStyle w:val="afb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eastAsia="Calibri" w:hAnsi="Arial" w:cs="Arial"/>
          <w:b/>
          <w:sz w:val="32"/>
          <w:lang w:eastAsia="en-US"/>
        </w:rPr>
        <w:t>от 12 марта 2025 г. №4</w:t>
      </w:r>
      <w:r w:rsidRPr="00C44F4F">
        <w:rPr>
          <w:rFonts w:ascii="Arial" w:hAnsi="Arial" w:cs="Arial"/>
          <w:b/>
          <w:sz w:val="32"/>
          <w:lang w:eastAsia="en-US"/>
        </w:rPr>
        <w:t>23</w:t>
      </w:r>
    </w:p>
    <w:p w:rsidR="005B2800" w:rsidRPr="00C44F4F" w:rsidRDefault="005B2800">
      <w:pPr>
        <w:rPr>
          <w:rFonts w:ascii="Arial" w:hAnsi="Arial" w:cs="Arial"/>
          <w:sz w:val="32"/>
        </w:rPr>
      </w:pPr>
    </w:p>
    <w:p w:rsidR="002A16C1" w:rsidRPr="00C44F4F" w:rsidRDefault="00C44F4F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C44F4F">
        <w:rPr>
          <w:rFonts w:ascii="Arial" w:hAnsi="Arial" w:cs="Arial"/>
          <w:b/>
          <w:sz w:val="32"/>
        </w:rPr>
        <w:t>О ВНЕСЕНИИ ИЗМЕНЕНИЙ В ПОСТАНОВЛЕНИЕ АДМИНИСТРАЦИИ МУНИЦИПАЛЬНОГО ОБРАЗОВАНИЯ ПЛАВСКИЙ РАЙОН</w:t>
      </w:r>
      <w:bookmarkStart w:id="0" w:name="_GoBack"/>
      <w:bookmarkEnd w:id="0"/>
      <w:r w:rsidRPr="00C44F4F">
        <w:rPr>
          <w:rFonts w:ascii="Arial" w:hAnsi="Arial" w:cs="Arial"/>
          <w:b/>
          <w:sz w:val="32"/>
        </w:rPr>
        <w:t xml:space="preserve"> ОТ 21.03.2022 №446 «ОБ УТВЕРЖДЕНИИ МУНИЦИПАЛЬНОЙ ПРОГРАММЫ «РАЗВИТИЕ КУЛЬТУРЫ И ТУРИЗМА В МУНИЦИПАЛЬНОМ ОБРАЗОВАНИИ ПЛАВСКИЙ РАЙОН</w:t>
      </w:r>
      <w:r w:rsidR="006D4A24" w:rsidRPr="00C44F4F">
        <w:rPr>
          <w:rFonts w:ascii="Arial" w:hAnsi="Arial" w:cs="Arial"/>
          <w:b/>
          <w:sz w:val="32"/>
        </w:rPr>
        <w:t>»</w:t>
      </w:r>
    </w:p>
    <w:p w:rsidR="005B2800" w:rsidRPr="00C44F4F" w:rsidRDefault="005B2800">
      <w:pPr>
        <w:rPr>
          <w:rFonts w:ascii="Arial" w:hAnsi="Arial" w:cs="Arial"/>
        </w:rPr>
      </w:pPr>
    </w:p>
    <w:p w:rsidR="006D4A24" w:rsidRPr="00C44F4F" w:rsidRDefault="006D4A24" w:rsidP="006D4A24">
      <w:pPr>
        <w:ind w:firstLine="709"/>
        <w:jc w:val="both"/>
        <w:rPr>
          <w:rFonts w:ascii="Arial" w:eastAsia="Calibri" w:hAnsi="Arial" w:cs="Arial"/>
          <w:kern w:val="28"/>
        </w:rPr>
      </w:pPr>
      <w:r w:rsidRPr="00C44F4F">
        <w:rPr>
          <w:rFonts w:ascii="Arial" w:hAnsi="Arial" w:cs="Arial"/>
        </w:rPr>
        <w:t xml:space="preserve">В соответствии </w:t>
      </w:r>
      <w:r w:rsidRPr="00C44F4F">
        <w:rPr>
          <w:rFonts w:ascii="Arial" w:eastAsia="Calibri" w:hAnsi="Arial" w:cs="Arial"/>
          <w:bCs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C44F4F">
        <w:rPr>
          <w:rFonts w:ascii="Arial" w:eastAsia="Calibri" w:hAnsi="Arial" w:cs="Arial"/>
        </w:rPr>
        <w:t xml:space="preserve"> </w:t>
      </w:r>
      <w:r w:rsidRPr="00C44F4F">
        <w:rPr>
          <w:rFonts w:ascii="Arial" w:eastAsia="Calibri" w:hAnsi="Arial" w:cs="Arial"/>
          <w:kern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44F4F">
        <w:rPr>
          <w:rFonts w:ascii="Arial" w:eastAsia="Calibri" w:hAnsi="Arial" w:cs="Arial"/>
        </w:rPr>
        <w:t xml:space="preserve">на основании </w:t>
      </w:r>
      <w:hyperlink r:id="rId8" w:history="1">
        <w:r w:rsidRPr="00C44F4F">
          <w:rPr>
            <w:rFonts w:ascii="Arial" w:eastAsia="Calibri" w:hAnsi="Arial" w:cs="Arial"/>
          </w:rPr>
          <w:t>статьи 4</w:t>
        </w:r>
      </w:hyperlink>
      <w:r w:rsidRPr="00C44F4F">
        <w:rPr>
          <w:rFonts w:ascii="Arial" w:eastAsia="Calibri" w:hAnsi="Arial" w:cs="Arial"/>
        </w:rPr>
        <w:t>1 Устава муниципального образования Плавский район</w:t>
      </w:r>
      <w:r w:rsidRPr="00C44F4F">
        <w:rPr>
          <w:rFonts w:ascii="Arial" w:eastAsia="Calibri" w:hAnsi="Arial" w:cs="Arial"/>
          <w:kern w:val="28"/>
        </w:rPr>
        <w:t xml:space="preserve"> администрация </w:t>
      </w:r>
      <w:r w:rsidRPr="00C44F4F">
        <w:rPr>
          <w:rFonts w:ascii="Arial" w:eastAsia="Calibri" w:hAnsi="Arial" w:cs="Arial"/>
        </w:rPr>
        <w:t xml:space="preserve">муниципального образования Плавский район  </w:t>
      </w:r>
      <w:r w:rsidRPr="00C44F4F">
        <w:rPr>
          <w:rFonts w:ascii="Arial" w:eastAsia="Calibri" w:hAnsi="Arial" w:cs="Arial"/>
          <w:b/>
        </w:rPr>
        <w:t>ПОСТАНОВЛЯЕТ:</w:t>
      </w:r>
    </w:p>
    <w:p w:rsidR="006D4A24" w:rsidRPr="00C44F4F" w:rsidRDefault="006D4A24" w:rsidP="006D4A24">
      <w:pPr>
        <w:ind w:firstLine="709"/>
        <w:jc w:val="both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1. 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Pr="00C44F4F" w:rsidRDefault="006D4A24" w:rsidP="006D4A24">
      <w:pPr>
        <w:ind w:firstLine="709"/>
        <w:jc w:val="both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 xml:space="preserve">1.1. </w:t>
      </w:r>
      <w:r w:rsidRPr="00C44F4F">
        <w:rPr>
          <w:rFonts w:ascii="Arial" w:hAnsi="Arial" w:cs="Arial"/>
        </w:rPr>
        <w:t xml:space="preserve">строку пятую раздела 1 Паспорта муниципальной программы </w:t>
      </w:r>
      <w:r w:rsidRPr="00C44F4F">
        <w:rPr>
          <w:rFonts w:ascii="Arial" w:eastAsia="Calibri" w:hAnsi="Arial" w:cs="Arial"/>
        </w:rPr>
        <w:t xml:space="preserve">«Развитие культуры и туризма в муниципальном образовании Плавский район» приложения к постановлению </w:t>
      </w:r>
      <w:r w:rsidR="006C6B5D" w:rsidRPr="00C44F4F">
        <w:rPr>
          <w:rFonts w:ascii="Arial" w:hAnsi="Arial" w:cs="Arial"/>
          <w:bCs/>
        </w:rPr>
        <w:t>(далее-П</w:t>
      </w:r>
      <w:r w:rsidRPr="00C44F4F">
        <w:rPr>
          <w:rFonts w:ascii="Arial" w:hAnsi="Arial" w:cs="Arial"/>
          <w:bCs/>
        </w:rPr>
        <w:t xml:space="preserve">рограмма) </w:t>
      </w:r>
      <w:r w:rsidRPr="00C44F4F">
        <w:rPr>
          <w:rFonts w:ascii="Arial" w:hAnsi="Arial" w:cs="Arial"/>
        </w:rPr>
        <w:t>изложить в следующей редакции:</w:t>
      </w:r>
    </w:p>
    <w:p w:rsidR="006D4A24" w:rsidRPr="00C44F4F" w:rsidRDefault="006D4A24" w:rsidP="006D4A24">
      <w:pPr>
        <w:pStyle w:val="afb"/>
        <w:ind w:left="5245"/>
        <w:rPr>
          <w:rFonts w:ascii="Arial" w:hAnsi="Arial" w:cs="Arial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7317"/>
      </w:tblGrid>
      <w:tr w:rsidR="006D4A24" w:rsidRPr="00C44F4F" w:rsidTr="00501B8B">
        <w:trPr>
          <w:trHeight w:val="57"/>
        </w:trPr>
        <w:tc>
          <w:tcPr>
            <w:tcW w:w="2663" w:type="dxa"/>
          </w:tcPr>
          <w:p w:rsidR="006D4A24" w:rsidRPr="00C44F4F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eastAsia="Arial Unicode MS" w:hAnsi="Arial" w:cs="Arial"/>
              </w:rPr>
              <w:t>«Объемы финансового обеспечения за весь период реализации, тыс. рублей</w:t>
            </w:r>
            <w:r w:rsidRPr="00C44F4F">
              <w:rPr>
                <w:rFonts w:ascii="Arial" w:hAnsi="Arial" w:cs="Arial"/>
                <w:lang w:eastAsia="ru-RU"/>
              </w:rPr>
              <w:t xml:space="preserve"> </w:t>
            </w:r>
          </w:p>
          <w:p w:rsidR="006D4A24" w:rsidRPr="00C44F4F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08" w:type="dxa"/>
          </w:tcPr>
          <w:p w:rsidR="006D4A24" w:rsidRPr="00C44F4F" w:rsidRDefault="006D4A24" w:rsidP="00501B8B">
            <w:pPr>
              <w:ind w:firstLine="203"/>
              <w:jc w:val="both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– </w:t>
            </w:r>
            <w:r w:rsidR="004718A1" w:rsidRPr="00C44F4F">
              <w:rPr>
                <w:rFonts w:ascii="Arial" w:hAnsi="Arial" w:cs="Arial"/>
                <w:b/>
                <w:lang w:eastAsia="ru-RU"/>
              </w:rPr>
              <w:t>327114,7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 </w:t>
            </w:r>
          </w:p>
          <w:p w:rsidR="006D4A24" w:rsidRPr="00C44F4F" w:rsidRDefault="006D4A24" w:rsidP="00501B8B">
            <w:pPr>
              <w:ind w:firstLine="203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50534,8</w:t>
            </w:r>
          </w:p>
          <w:p w:rsidR="006D4A24" w:rsidRPr="00C44F4F" w:rsidRDefault="006D4A24" w:rsidP="00501B8B">
            <w:pPr>
              <w:ind w:firstLine="203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2023 – </w:t>
            </w:r>
            <w:r w:rsidR="00C10CB0" w:rsidRPr="00C44F4F">
              <w:rPr>
                <w:rFonts w:ascii="Arial" w:hAnsi="Arial" w:cs="Arial"/>
                <w:lang w:eastAsia="ru-RU"/>
              </w:rPr>
              <w:t>69936,3</w:t>
            </w:r>
          </w:p>
          <w:p w:rsidR="006D4A24" w:rsidRPr="00C44F4F" w:rsidRDefault="006D4A24" w:rsidP="00501B8B">
            <w:pPr>
              <w:ind w:firstLine="203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4718A1" w:rsidRPr="00C44F4F">
              <w:rPr>
                <w:rFonts w:ascii="Arial" w:hAnsi="Arial" w:cs="Arial"/>
                <w:lang w:eastAsia="ru-RU"/>
              </w:rPr>
              <w:t>74498,6</w:t>
            </w:r>
          </w:p>
          <w:p w:rsidR="006D4A24" w:rsidRPr="00C44F4F" w:rsidRDefault="006D4A24" w:rsidP="00501B8B">
            <w:pPr>
              <w:ind w:firstLine="203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 –</w:t>
            </w:r>
            <w:r w:rsidRPr="00C44F4F">
              <w:rPr>
                <w:rFonts w:ascii="Arial" w:hAnsi="Arial" w:cs="Arial"/>
                <w:lang w:val="en-US" w:eastAsia="ru-RU"/>
              </w:rPr>
              <w:t xml:space="preserve"> </w:t>
            </w:r>
            <w:r w:rsidR="004718A1" w:rsidRPr="00C44F4F">
              <w:rPr>
                <w:rFonts w:ascii="Arial" w:hAnsi="Arial" w:cs="Arial"/>
                <w:lang w:eastAsia="ru-RU"/>
              </w:rPr>
              <w:t>65883,9</w:t>
            </w:r>
          </w:p>
          <w:p w:rsidR="006D4A24" w:rsidRPr="00C44F4F" w:rsidRDefault="006D4A24" w:rsidP="004718A1">
            <w:pPr>
              <w:ind w:firstLine="203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 –</w:t>
            </w:r>
            <w:r w:rsidR="00AB63DD" w:rsidRPr="00C44F4F">
              <w:rPr>
                <w:rFonts w:ascii="Arial" w:hAnsi="Arial" w:cs="Arial"/>
                <w:lang w:eastAsia="ru-RU"/>
              </w:rPr>
              <w:t xml:space="preserve"> </w:t>
            </w:r>
            <w:r w:rsidR="004718A1" w:rsidRPr="00C44F4F">
              <w:rPr>
                <w:rFonts w:ascii="Arial" w:hAnsi="Arial" w:cs="Arial"/>
                <w:lang w:eastAsia="ru-RU"/>
              </w:rPr>
              <w:t>66261,2</w:t>
            </w:r>
            <w:r w:rsidRPr="00C44F4F">
              <w:rPr>
                <w:rFonts w:ascii="Arial" w:hAnsi="Arial" w:cs="Arial"/>
                <w:lang w:eastAsia="ru-RU"/>
              </w:rPr>
              <w:t>»;</w:t>
            </w:r>
          </w:p>
        </w:tc>
      </w:tr>
    </w:tbl>
    <w:p w:rsidR="006D4A24" w:rsidRPr="00C44F4F" w:rsidRDefault="00206709" w:rsidP="00AC5666">
      <w:pPr>
        <w:ind w:firstLine="709"/>
        <w:rPr>
          <w:rFonts w:ascii="Arial" w:hAnsi="Arial" w:cs="Arial"/>
        </w:rPr>
      </w:pPr>
      <w:r w:rsidRPr="00C44F4F">
        <w:rPr>
          <w:rFonts w:ascii="Arial" w:hAnsi="Arial" w:cs="Arial"/>
        </w:rPr>
        <w:t>1.2</w:t>
      </w:r>
      <w:r w:rsidR="006D4A24" w:rsidRPr="00C44F4F">
        <w:rPr>
          <w:rFonts w:ascii="Arial" w:hAnsi="Arial" w:cs="Arial"/>
        </w:rPr>
        <w:t xml:space="preserve">. раздел 4 Паспорта </w:t>
      </w:r>
      <w:r w:rsidR="006C6B5D" w:rsidRPr="00C44F4F">
        <w:rPr>
          <w:rFonts w:ascii="Arial" w:hAnsi="Arial" w:cs="Arial"/>
        </w:rPr>
        <w:t>П</w:t>
      </w:r>
      <w:r w:rsidR="006D4A24" w:rsidRPr="00C44F4F">
        <w:rPr>
          <w:rFonts w:ascii="Arial" w:hAnsi="Arial" w:cs="Arial"/>
        </w:rPr>
        <w:t>рограммы изложить в следующей редакции:</w:t>
      </w:r>
    </w:p>
    <w:p w:rsidR="006D4A24" w:rsidRPr="00C44F4F" w:rsidRDefault="006D4A24" w:rsidP="006D4A2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6D4A24" w:rsidRPr="00C44F4F" w:rsidRDefault="006D4A24" w:rsidP="006D4A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C44F4F">
        <w:rPr>
          <w:rFonts w:ascii="Arial" w:hAnsi="Arial" w:cs="Arial"/>
          <w:b/>
        </w:rPr>
        <w:t xml:space="preserve">«4. Финансовое обеспечение муниципальной программы </w:t>
      </w:r>
      <w:r w:rsidRPr="00C44F4F">
        <w:rPr>
          <w:rFonts w:ascii="Arial" w:hAnsi="Arial" w:cs="Arial"/>
          <w:b/>
          <w:lang w:eastAsia="ru-RU"/>
        </w:rPr>
        <w:t>«</w:t>
      </w:r>
      <w:r w:rsidRPr="00C44F4F">
        <w:rPr>
          <w:rFonts w:ascii="Arial" w:eastAsia="Calibri" w:hAnsi="Arial" w:cs="Arial"/>
          <w:b/>
        </w:rPr>
        <w:t>Развитие культуры и туризма в муниципальном образовании Плавский район</w:t>
      </w:r>
      <w:r w:rsidRPr="00C44F4F">
        <w:rPr>
          <w:rFonts w:ascii="Arial" w:hAnsi="Arial" w:cs="Arial"/>
          <w:b/>
          <w:lang w:eastAsia="ru-RU"/>
        </w:rPr>
        <w:t>»</w:t>
      </w:r>
    </w:p>
    <w:p w:rsidR="006D4A24" w:rsidRPr="00C44F4F" w:rsidRDefault="006D4A24" w:rsidP="006D4A24">
      <w:pPr>
        <w:jc w:val="center"/>
        <w:rPr>
          <w:rFonts w:ascii="Arial" w:hAnsi="Arial" w:cs="Arial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203"/>
        <w:gridCol w:w="1052"/>
        <w:gridCol w:w="1200"/>
        <w:gridCol w:w="1052"/>
        <w:gridCol w:w="1200"/>
        <w:gridCol w:w="1314"/>
      </w:tblGrid>
      <w:tr w:rsidR="006D4A24" w:rsidRPr="00C44F4F" w:rsidTr="00A00B3C">
        <w:trPr>
          <w:trHeight w:val="57"/>
        </w:trPr>
        <w:tc>
          <w:tcPr>
            <w:tcW w:w="1537" w:type="pct"/>
            <w:vMerge w:val="restar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Наименование структурного элемента </w:t>
            </w:r>
            <w:r w:rsidRPr="00C44F4F">
              <w:rPr>
                <w:rFonts w:ascii="Arial" w:hAnsi="Arial" w:cs="Arial"/>
                <w:b/>
              </w:rPr>
              <w:t>муниципальной программы</w:t>
            </w:r>
            <w:r w:rsidRPr="00C44F4F">
              <w:rPr>
                <w:rFonts w:ascii="Arial" w:eastAsia="Calibri" w:hAnsi="Arial" w:cs="Arial"/>
                <w:b/>
              </w:rPr>
              <w:t xml:space="preserve">, источников </w:t>
            </w:r>
            <w:r w:rsidRPr="00C44F4F">
              <w:rPr>
                <w:rFonts w:ascii="Arial" w:eastAsia="Calibri" w:hAnsi="Arial" w:cs="Arial"/>
                <w:b/>
              </w:rPr>
              <w:lastRenderedPageBreak/>
              <w:t>финансового обеспечения</w:t>
            </w:r>
          </w:p>
        </w:tc>
        <w:tc>
          <w:tcPr>
            <w:tcW w:w="3463" w:type="pct"/>
            <w:gridSpan w:val="6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hAnsi="Arial" w:cs="Arial"/>
                <w:b/>
                <w:spacing w:val="-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vMerge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Всего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lastRenderedPageBreak/>
              <w:t>1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hAnsi="Arial" w:cs="Arial"/>
                <w:b/>
                <w:spacing w:val="-2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hAnsi="Arial" w:cs="Arial"/>
                <w:b/>
                <w:spacing w:val="-2"/>
              </w:rPr>
            </w:pPr>
            <w:r w:rsidRPr="00C44F4F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50534,8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C10CB0" w:rsidP="00A00B3C">
            <w:pPr>
              <w:ind w:left="-29"/>
              <w:jc w:val="center"/>
              <w:rPr>
                <w:rFonts w:ascii="Arial" w:hAnsi="Arial" w:cs="Arial"/>
                <w:b/>
              </w:rPr>
            </w:pPr>
            <w:r w:rsidRPr="00C44F4F">
              <w:rPr>
                <w:rFonts w:ascii="Arial" w:hAnsi="Arial" w:cs="Arial"/>
                <w:b/>
              </w:rPr>
              <w:t>69936,3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4718A1" w:rsidP="00501B8B">
            <w:pPr>
              <w:jc w:val="center"/>
              <w:rPr>
                <w:rFonts w:ascii="Arial" w:hAnsi="Arial" w:cs="Arial"/>
                <w:b/>
              </w:rPr>
            </w:pPr>
            <w:r w:rsidRPr="00C44F4F">
              <w:rPr>
                <w:rFonts w:ascii="Arial" w:hAnsi="Arial" w:cs="Arial"/>
                <w:b/>
              </w:rPr>
              <w:t>74498,6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4718A1" w:rsidP="00A00B3C">
            <w:pPr>
              <w:ind w:left="-29"/>
              <w:jc w:val="center"/>
              <w:rPr>
                <w:rFonts w:ascii="Arial" w:hAnsi="Arial" w:cs="Arial"/>
                <w:b/>
              </w:rPr>
            </w:pPr>
            <w:r w:rsidRPr="00C44F4F">
              <w:rPr>
                <w:rFonts w:ascii="Arial" w:hAnsi="Arial" w:cs="Arial"/>
                <w:b/>
              </w:rPr>
              <w:t>65883,8</w:t>
            </w:r>
          </w:p>
        </w:tc>
        <w:tc>
          <w:tcPr>
            <w:tcW w:w="592" w:type="pct"/>
          </w:tcPr>
          <w:p w:rsidR="006D4A24" w:rsidRPr="00C44F4F" w:rsidRDefault="004718A1" w:rsidP="00501B8B">
            <w:pPr>
              <w:jc w:val="center"/>
              <w:rPr>
                <w:rFonts w:ascii="Arial" w:hAnsi="Arial" w:cs="Arial"/>
                <w:b/>
              </w:rPr>
            </w:pPr>
            <w:r w:rsidRPr="00C44F4F">
              <w:rPr>
                <w:rFonts w:ascii="Arial" w:hAnsi="Arial" w:cs="Arial"/>
                <w:b/>
              </w:rPr>
              <w:t>66261,2</w:t>
            </w:r>
          </w:p>
        </w:tc>
        <w:tc>
          <w:tcPr>
            <w:tcW w:w="649" w:type="pct"/>
          </w:tcPr>
          <w:p w:rsidR="006D4A24" w:rsidRPr="00C44F4F" w:rsidRDefault="004718A1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327114,7</w:t>
            </w:r>
          </w:p>
        </w:tc>
      </w:tr>
      <w:tr w:rsidR="006D4A24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3463" w:type="pct"/>
            <w:gridSpan w:val="6"/>
            <w:shd w:val="clear" w:color="auto" w:fill="auto"/>
          </w:tcPr>
          <w:p w:rsidR="006D4A24" w:rsidRPr="00C44F4F" w:rsidRDefault="006D4A24" w:rsidP="00A00B3C">
            <w:pPr>
              <w:ind w:left="-29"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243,6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A00B3C">
            <w:pPr>
              <w:ind w:left="-29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6787,5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3017,5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173F88" w:rsidP="00A00B3C">
            <w:pPr>
              <w:ind w:left="-29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203,5</w:t>
            </w:r>
          </w:p>
        </w:tc>
        <w:tc>
          <w:tcPr>
            <w:tcW w:w="592" w:type="pct"/>
          </w:tcPr>
          <w:p w:rsidR="006D4A24" w:rsidRPr="00C44F4F" w:rsidRDefault="00173F88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203,5</w:t>
            </w:r>
          </w:p>
        </w:tc>
        <w:tc>
          <w:tcPr>
            <w:tcW w:w="649" w:type="pct"/>
          </w:tcPr>
          <w:p w:rsidR="006D4A24" w:rsidRPr="00C44F4F" w:rsidRDefault="000C0A06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104</w:t>
            </w:r>
            <w:r w:rsidR="00173F88" w:rsidRPr="00C44F4F">
              <w:rPr>
                <w:rFonts w:ascii="Arial" w:eastAsia="Calibri" w:hAnsi="Arial" w:cs="Arial"/>
              </w:rPr>
              <w:t>55,6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4099,2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3D69DB" w:rsidP="00A00B3C">
            <w:pPr>
              <w:ind w:left="-29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11542,0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742B02" w:rsidP="003F322A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4533,</w:t>
            </w:r>
            <w:r w:rsidR="003F322A" w:rsidRPr="00C44F4F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173F88" w:rsidP="00A00B3C">
            <w:pPr>
              <w:ind w:left="-29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4471,8</w:t>
            </w:r>
          </w:p>
        </w:tc>
        <w:tc>
          <w:tcPr>
            <w:tcW w:w="592" w:type="pct"/>
          </w:tcPr>
          <w:p w:rsidR="006D4A24" w:rsidRPr="00C44F4F" w:rsidRDefault="00173F88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4724,3</w:t>
            </w:r>
          </w:p>
        </w:tc>
        <w:tc>
          <w:tcPr>
            <w:tcW w:w="649" w:type="pct"/>
          </w:tcPr>
          <w:p w:rsidR="006D4A24" w:rsidRPr="00C44F4F" w:rsidRDefault="00742B02" w:rsidP="00C10CB0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293</w:t>
            </w:r>
            <w:r w:rsidR="00173F88" w:rsidRPr="00C44F4F">
              <w:rPr>
                <w:rFonts w:ascii="Arial" w:eastAsia="Calibri" w:hAnsi="Arial" w:cs="Arial"/>
              </w:rPr>
              <w:t>71,</w:t>
            </w:r>
            <w:r w:rsidR="003F322A" w:rsidRPr="00C44F4F">
              <w:rPr>
                <w:rFonts w:ascii="Arial" w:eastAsia="Calibri" w:hAnsi="Arial" w:cs="Arial"/>
              </w:rPr>
              <w:t>1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45436,4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C10CB0" w:rsidP="00A00B3C">
            <w:pPr>
              <w:ind w:left="-29"/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hAnsi="Arial" w:cs="Arial"/>
              </w:rPr>
              <w:t>50296,4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557C" w:rsidP="00501B8B">
            <w:pPr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hAnsi="Arial" w:cs="Arial"/>
              </w:rPr>
              <w:t>65320,0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557C" w:rsidP="00A00B3C">
            <w:pPr>
              <w:ind w:left="-29"/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hAnsi="Arial" w:cs="Arial"/>
              </w:rPr>
              <w:t>59665,1</w:t>
            </w:r>
          </w:p>
        </w:tc>
        <w:tc>
          <w:tcPr>
            <w:tcW w:w="592" w:type="pct"/>
          </w:tcPr>
          <w:p w:rsidR="006D4A24" w:rsidRPr="00C44F4F" w:rsidRDefault="006D557C" w:rsidP="00501B8B">
            <w:pPr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hAnsi="Arial" w:cs="Arial"/>
              </w:rPr>
              <w:t>59790,0</w:t>
            </w:r>
          </w:p>
        </w:tc>
        <w:tc>
          <w:tcPr>
            <w:tcW w:w="649" w:type="pct"/>
          </w:tcPr>
          <w:p w:rsidR="006D4A24" w:rsidRPr="00C44F4F" w:rsidRDefault="006D557C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280507,9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hAnsi="Arial" w:cs="Arial"/>
                <w:spacing w:val="-2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755,6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A00B3C">
            <w:pPr>
              <w:ind w:left="-29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1310,4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557C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1627,3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557C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1543,4</w:t>
            </w:r>
          </w:p>
        </w:tc>
        <w:tc>
          <w:tcPr>
            <w:tcW w:w="592" w:type="pct"/>
          </w:tcPr>
          <w:p w:rsidR="006D4A24" w:rsidRPr="00C44F4F" w:rsidRDefault="006D557C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1543,4</w:t>
            </w:r>
          </w:p>
        </w:tc>
        <w:tc>
          <w:tcPr>
            <w:tcW w:w="649" w:type="pct"/>
          </w:tcPr>
          <w:p w:rsidR="006D4A24" w:rsidRPr="00C44F4F" w:rsidRDefault="006D557C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6780,1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A00B3C">
            <w:pPr>
              <w:ind w:left="-29"/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14472,4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215120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2869,</w:t>
            </w:r>
            <w:r w:rsidR="00AB63DD" w:rsidRPr="00C44F4F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649" w:type="pct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17342,</w:t>
            </w:r>
            <w:r w:rsidR="00AB63DD" w:rsidRPr="00C44F4F">
              <w:rPr>
                <w:rFonts w:ascii="Arial" w:eastAsia="Calibri" w:hAnsi="Arial" w:cs="Arial"/>
                <w:b/>
              </w:rPr>
              <w:t>3</w:t>
            </w:r>
          </w:p>
        </w:tc>
      </w:tr>
      <w:tr w:rsidR="006D4A24" w:rsidRPr="00C44F4F" w:rsidTr="00FB516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6570,0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215120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2700,0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9270,0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7430,0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215120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112,5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7542,5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472,4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215120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57,</w:t>
            </w:r>
            <w:r w:rsidR="00AB63DD" w:rsidRPr="00C44F4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529,</w:t>
            </w:r>
            <w:r w:rsidR="00AB63DD" w:rsidRPr="00C44F4F">
              <w:rPr>
                <w:rFonts w:ascii="Arial" w:eastAsia="Calibri" w:hAnsi="Arial" w:cs="Arial"/>
              </w:rPr>
              <w:t>8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208,3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52,1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3F322A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156,</w:t>
            </w:r>
            <w:r w:rsidR="003F322A" w:rsidRPr="00C44F4F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416,</w:t>
            </w:r>
            <w:r w:rsidR="003F322A" w:rsidRPr="00C44F4F">
              <w:rPr>
                <w:rFonts w:ascii="Arial" w:eastAsia="Calibri" w:hAnsi="Arial" w:cs="Arial"/>
                <w:b/>
              </w:rPr>
              <w:t>6</w:t>
            </w:r>
          </w:p>
        </w:tc>
      </w:tr>
      <w:tr w:rsidR="006D4A24" w:rsidRPr="00C44F4F" w:rsidTr="00FB516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</w:t>
            </w:r>
            <w:r w:rsidR="006D4A24"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</w:t>
            </w:r>
            <w:r w:rsidR="006D4A24"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208,3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52,1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56,</w:t>
            </w:r>
            <w:r w:rsidR="003F322A" w:rsidRPr="00C44F4F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</w:t>
            </w:r>
            <w:r w:rsidR="006D4A24" w:rsidRPr="00C44F4F">
              <w:rPr>
                <w:rFonts w:ascii="Arial" w:eastAsia="Calibri" w:hAnsi="Arial" w:cs="Arial"/>
              </w:rPr>
              <w:t>16,</w:t>
            </w:r>
            <w:r w:rsidR="003F322A" w:rsidRPr="00C44F4F">
              <w:rPr>
                <w:rFonts w:ascii="Arial" w:eastAsia="Calibri" w:hAnsi="Arial" w:cs="Arial"/>
              </w:rPr>
              <w:t>6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муниципальные проекты, не входящие в национальные проекты: «Муниципальный </w:t>
            </w: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проект «Государственная поддержка муниципальных учреждений культуры» (библиотечный фонд)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>315,2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>315,2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>311,2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>315,2</w:t>
            </w:r>
          </w:p>
        </w:tc>
        <w:tc>
          <w:tcPr>
            <w:tcW w:w="649" w:type="pct"/>
          </w:tcPr>
          <w:p w:rsidR="006D4A24" w:rsidRPr="00C44F4F" w:rsidRDefault="00742B02" w:rsidP="00501B8B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>1611</w:t>
            </w:r>
            <w:r w:rsidR="006D4A24" w:rsidRPr="00C44F4F">
              <w:rPr>
                <w:rFonts w:ascii="Arial" w:eastAsia="Calibri" w:hAnsi="Arial" w:cs="Arial"/>
                <w:b/>
                <w:color w:val="000000" w:themeColor="text1"/>
              </w:rPr>
              <w:t>,0</w:t>
            </w:r>
          </w:p>
        </w:tc>
      </w:tr>
      <w:tr w:rsidR="006D4A24" w:rsidRPr="00C44F4F" w:rsidTr="00FB516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lastRenderedPageBreak/>
              <w:t>в том числе: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243,6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217,5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217,5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203,5</w:t>
            </w:r>
          </w:p>
        </w:tc>
        <w:tc>
          <w:tcPr>
            <w:tcW w:w="592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203,5</w:t>
            </w:r>
          </w:p>
        </w:tc>
        <w:tc>
          <w:tcPr>
            <w:tcW w:w="649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1085,6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90,1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80,5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80,5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75,4</w:t>
            </w:r>
          </w:p>
        </w:tc>
        <w:tc>
          <w:tcPr>
            <w:tcW w:w="592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75,4</w:t>
            </w:r>
          </w:p>
        </w:tc>
        <w:tc>
          <w:tcPr>
            <w:tcW w:w="649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401,9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20,5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17,2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17,2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32,3</w:t>
            </w:r>
          </w:p>
        </w:tc>
        <w:tc>
          <w:tcPr>
            <w:tcW w:w="592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36,3</w:t>
            </w:r>
          </w:p>
        </w:tc>
        <w:tc>
          <w:tcPr>
            <w:tcW w:w="649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123,5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93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</w:t>
            </w:r>
            <w:r w:rsidR="006D4A24" w:rsidRPr="00C44F4F">
              <w:rPr>
                <w:rFonts w:ascii="Arial" w:eastAsia="Calibri" w:hAnsi="Arial" w:cs="Arial"/>
                <w:b/>
              </w:rPr>
              <w:t>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649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</w:t>
            </w:r>
            <w:r w:rsidR="006D4A24" w:rsidRPr="00C44F4F">
              <w:rPr>
                <w:rFonts w:ascii="Arial" w:eastAsia="Calibri" w:hAnsi="Arial" w:cs="Arial"/>
                <w:b/>
              </w:rPr>
              <w:t>,0</w:t>
            </w:r>
          </w:p>
        </w:tc>
      </w:tr>
      <w:tr w:rsidR="006D4A24" w:rsidRPr="00C44F4F" w:rsidTr="00FB516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</w:t>
            </w:r>
            <w:r w:rsidR="006D4A24" w:rsidRPr="00C44F4F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BA6405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</w:t>
            </w:r>
            <w:r w:rsidR="006D4A24" w:rsidRPr="00C44F4F">
              <w:rPr>
                <w:rFonts w:ascii="Arial" w:eastAsia="Calibri" w:hAnsi="Arial" w:cs="Arial"/>
              </w:rPr>
              <w:t>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C44F4F">
              <w:rPr>
                <w:rFonts w:ascii="Arial" w:eastAsia="Calibri" w:hAnsi="Arial" w:cs="Arial"/>
                <w:color w:val="000000" w:themeColor="text1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6D557C">
            <w:pPr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  <w:color w:val="000000" w:themeColor="text1"/>
              </w:rPr>
              <w:t xml:space="preserve">Всего </w:t>
            </w:r>
            <w:r w:rsidRPr="00C44F4F">
              <w:rPr>
                <w:rFonts w:ascii="Arial" w:hAnsi="Arial" w:cs="Arial"/>
                <w:b/>
                <w:color w:val="000000" w:themeColor="text1"/>
                <w:lang w:eastAsia="ru-RU"/>
              </w:rPr>
              <w:t xml:space="preserve">комплекс процессных мероприятий: </w:t>
            </w:r>
            <w:r w:rsidR="006D557C" w:rsidRPr="00C44F4F">
              <w:rPr>
                <w:rFonts w:ascii="Arial" w:hAnsi="Arial" w:cs="Arial"/>
                <w:b/>
                <w:color w:val="000000" w:themeColor="text1"/>
                <w:lang w:eastAsia="ru-RU"/>
              </w:rPr>
              <w:t>«</w:t>
            </w:r>
            <w:r w:rsidR="006D557C" w:rsidRPr="00C44F4F">
              <w:rPr>
                <w:rFonts w:ascii="Arial" w:hAnsi="Arial" w:cs="Arial"/>
                <w:b/>
                <w:bCs/>
                <w:iCs/>
                <w:lang w:eastAsia="ru-RU"/>
              </w:rPr>
              <w:t>Обеспечение прав граждан на свободный доступ к информации, хранящейся в библиотеках»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9917,3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10CB0" w:rsidP="00A00B3C">
            <w:pPr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10922,5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FB516A" w:rsidP="00FB516A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14873,</w:t>
            </w:r>
            <w:r w:rsidR="006D557C" w:rsidRPr="00C44F4F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3956CF" w:rsidP="00A00B3C">
            <w:pPr>
              <w:ind w:left="-113"/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12372,8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3956CF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12375,6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FB516A" w:rsidP="007C5635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60461,</w:t>
            </w:r>
            <w:r w:rsidR="007C5635" w:rsidRPr="00C44F4F">
              <w:rPr>
                <w:rFonts w:ascii="Arial" w:eastAsia="Calibri" w:hAnsi="Arial" w:cs="Arial"/>
                <w:b/>
              </w:rPr>
              <w:t>2</w:t>
            </w:r>
          </w:p>
        </w:tc>
      </w:tr>
      <w:tr w:rsidR="006D4A24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  <w:highlight w:val="yellow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A00B3C">
            <w:pPr>
              <w:ind w:left="-11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112,1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112,9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156,2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158,9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CA737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693,6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9805,2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B4B13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10809,6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FB516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14719,</w:t>
            </w:r>
            <w:r w:rsidR="006D557C" w:rsidRPr="00C44F4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3956CF" w:rsidP="00A00B3C">
            <w:pPr>
              <w:ind w:left="-113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12216,6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3956CF" w:rsidP="00FB516A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12216,7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FB516A" w:rsidP="007C5635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59767,</w:t>
            </w:r>
            <w:r w:rsidR="007C5635" w:rsidRPr="00C44F4F">
              <w:rPr>
                <w:rFonts w:ascii="Arial" w:eastAsia="Calibri" w:hAnsi="Arial" w:cs="Arial"/>
              </w:rPr>
              <w:t>6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hAnsi="Arial" w:cs="Arial"/>
                <w:b/>
                <w:highlight w:val="yellow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комплекс процессных </w:t>
            </w: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мероприятий: «Обеспечение прав граждан на доступ к культурным ценностям, хранящихся в музеях»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lastRenderedPageBreak/>
              <w:t>6515,5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10CB0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7319,6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F3589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8915,4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CF3589" w:rsidP="005859EF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8397,9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CF3589" w:rsidP="005859EF">
            <w:pPr>
              <w:jc w:val="center"/>
              <w:rPr>
                <w:rFonts w:ascii="Arial" w:hAnsi="Arial" w:cs="Arial"/>
                <w:b/>
              </w:rPr>
            </w:pPr>
            <w:r w:rsidRPr="00C44F4F">
              <w:rPr>
                <w:rFonts w:ascii="Arial" w:hAnsi="Arial" w:cs="Arial"/>
                <w:b/>
              </w:rPr>
              <w:t>8768,5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CF3589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39916,9</w:t>
            </w:r>
          </w:p>
        </w:tc>
      </w:tr>
      <w:tr w:rsidR="006D4A24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lastRenderedPageBreak/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C44F4F" w:rsidRDefault="006D4A24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020E75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80,3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020E75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81,9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6B4B13" w:rsidP="00020E75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83,4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348,7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6404,9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6984,6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8390,9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7931,9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501B8B">
            <w:pPr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hAnsi="Arial" w:cs="Arial"/>
              </w:rPr>
              <w:t>8301,0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38013,3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62,5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280,0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444,2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384,1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384,1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1554,9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25635,0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A00B3C">
            <w:pPr>
              <w:ind w:left="-110"/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26889,1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34123,5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CF3589" w:rsidP="00A00B3C">
            <w:pPr>
              <w:ind w:left="-113"/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31687,4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BA6405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31687,4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CF3589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150022,4</w:t>
            </w:r>
          </w:p>
        </w:tc>
      </w:tr>
      <w:tr w:rsidR="006B4B13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  <w:highlight w:val="yellow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A00B3C">
            <w:pPr>
              <w:ind w:left="-11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C44F4F" w:rsidRDefault="006B4B13" w:rsidP="00A00B3C">
            <w:pPr>
              <w:ind w:left="-113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C44F4F" w:rsidRDefault="006B4B13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3133,4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3688,3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3920,8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A00B3C">
            <w:pPr>
              <w:ind w:left="-113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4158,3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4406,6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19307,4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21808,5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A00B3C">
            <w:pPr>
              <w:ind w:left="-110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22170,4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29106,9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00637D" w:rsidP="00A00B3C">
            <w:pPr>
              <w:ind w:left="-113"/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</w:t>
            </w:r>
            <w:r w:rsidR="00AB63DD" w:rsidRPr="00C44F4F">
              <w:rPr>
                <w:rFonts w:ascii="Arial" w:eastAsia="Calibri" w:hAnsi="Arial" w:cs="Arial"/>
              </w:rPr>
              <w:t>6</w:t>
            </w:r>
            <w:r w:rsidRPr="00C44F4F">
              <w:rPr>
                <w:rFonts w:ascii="Arial" w:eastAsia="Calibri" w:hAnsi="Arial" w:cs="Arial"/>
              </w:rPr>
              <w:t>583,3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AB63DD" w:rsidP="00BA6405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26</w:t>
            </w:r>
            <w:r w:rsidR="0000637D" w:rsidRPr="00C44F4F">
              <w:rPr>
                <w:rFonts w:ascii="Arial" w:eastAsia="Calibri" w:hAnsi="Arial" w:cs="Arial"/>
              </w:rPr>
              <w:t>335,0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126004,1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693,1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1030,4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CF3589" w:rsidP="0071231A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1095,8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945,8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945,8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CF3589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4710,9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hAnsi="Arial" w:cs="Arial"/>
                <w:b/>
                <w:highlight w:val="yellow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</w:tr>
      <w:tr w:rsidR="0071231A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 xml:space="preserve">Всего </w:t>
            </w:r>
            <w:r w:rsidRPr="00C44F4F">
              <w:rPr>
                <w:rFonts w:ascii="Arial" w:hAnsi="Arial" w:cs="Arial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</w:tr>
      <w:tr w:rsidR="0071231A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  <w:highlight w:val="yellow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lastRenderedPageBreak/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CF3589">
            <w:pPr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Всего комплекс процессных мероприятий: «</w:t>
            </w:r>
            <w:r w:rsidR="00CF3589" w:rsidRPr="00C44F4F">
              <w:rPr>
                <w:rFonts w:ascii="Arial" w:eastAsia="Calibri" w:hAnsi="Arial" w:cs="Arial"/>
                <w:b/>
              </w:rPr>
              <w:t>Развитие дополнительного образования в отрасли «Культура</w:t>
            </w:r>
            <w:r w:rsidRPr="00C44F4F">
              <w:rPr>
                <w:rFonts w:ascii="Arial" w:eastAsia="Calibri" w:hAnsi="Arial" w:cs="Arial"/>
                <w:b/>
              </w:rPr>
              <w:t>»</w:t>
            </w:r>
            <w:r w:rsidR="00CF3589" w:rsidRPr="00C44F4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7904,5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8353,1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FB516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9346,1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00637D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8687,5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00637D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8687,5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5B17B8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42978,7</w:t>
            </w:r>
          </w:p>
        </w:tc>
      </w:tr>
      <w:tr w:rsidR="0071231A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  <w:highlight w:val="yellow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507,2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123,2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760,4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7397,3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8229,9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5B17B8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9216,1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BC424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8687,5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BC4242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8687,5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5B17B8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42218,3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  <w:b/>
              </w:rPr>
              <w:t>Всего комплекс процессных мероприятий: «Развитие театральной деятельности»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DA542B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1612,3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A04681" w:rsidP="00206709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3899,3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A04681" w:rsidP="00206709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4427,0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A04681" w:rsidP="00206709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4427,0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A04681" w:rsidP="00206709">
            <w:pPr>
              <w:jc w:val="center"/>
              <w:rPr>
                <w:rFonts w:ascii="Arial" w:eastAsia="Calibri" w:hAnsi="Arial" w:cs="Arial"/>
                <w:b/>
              </w:rPr>
            </w:pPr>
            <w:r w:rsidRPr="00C44F4F">
              <w:rPr>
                <w:rFonts w:ascii="Arial" w:eastAsia="Calibri" w:hAnsi="Arial" w:cs="Arial"/>
                <w:b/>
              </w:rPr>
              <w:t>14365,6</w:t>
            </w:r>
          </w:p>
        </w:tc>
      </w:tr>
      <w:tr w:rsidR="0071231A" w:rsidRPr="00C44F4F" w:rsidTr="00FB516A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153B5F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 том числе: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C44F4F" w:rsidRDefault="0071231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501B8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DA542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1612,3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5B17B8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3812,0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BE1EF0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4213,5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C44F4F" w:rsidRDefault="00BE1EF0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4213,5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C44F4F" w:rsidRDefault="005B17B8" w:rsidP="007D32CB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13851,3</w:t>
            </w:r>
          </w:p>
        </w:tc>
      </w:tr>
      <w:tr w:rsidR="00A00B3C" w:rsidRPr="00C44F4F" w:rsidTr="00A00B3C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501B8B">
            <w:pPr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6252BA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A04681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87,3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C44F4F" w:rsidRDefault="00A04681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213,5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C44F4F" w:rsidRDefault="00A04681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213,5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C44F4F" w:rsidRDefault="00A04681" w:rsidP="00206709">
            <w:pPr>
              <w:jc w:val="center"/>
              <w:rPr>
                <w:rFonts w:ascii="Arial" w:eastAsia="Calibri" w:hAnsi="Arial" w:cs="Arial"/>
              </w:rPr>
            </w:pPr>
            <w:r w:rsidRPr="00C44F4F">
              <w:rPr>
                <w:rFonts w:ascii="Arial" w:eastAsia="Calibri" w:hAnsi="Arial" w:cs="Arial"/>
              </w:rPr>
              <w:t>514,3</w:t>
            </w:r>
            <w:r w:rsidR="006252BA" w:rsidRPr="00C44F4F">
              <w:rPr>
                <w:rFonts w:ascii="Arial" w:eastAsia="Calibri" w:hAnsi="Arial" w:cs="Arial"/>
              </w:rPr>
              <w:t>»;</w:t>
            </w:r>
          </w:p>
        </w:tc>
      </w:tr>
    </w:tbl>
    <w:p w:rsidR="00153B5F" w:rsidRPr="00C44F4F" w:rsidRDefault="00153B5F" w:rsidP="006D4A24">
      <w:pPr>
        <w:ind w:firstLine="709"/>
        <w:jc w:val="both"/>
        <w:rPr>
          <w:rFonts w:ascii="Arial" w:hAnsi="Arial" w:cs="Arial"/>
        </w:rPr>
      </w:pPr>
    </w:p>
    <w:p w:rsidR="00AB63DD" w:rsidRPr="00C44F4F" w:rsidRDefault="00206709" w:rsidP="006D4A24">
      <w:pPr>
        <w:ind w:firstLine="709"/>
        <w:jc w:val="both"/>
        <w:rPr>
          <w:rFonts w:ascii="Arial" w:hAnsi="Arial" w:cs="Arial"/>
        </w:rPr>
      </w:pPr>
      <w:r w:rsidRPr="00C44F4F">
        <w:rPr>
          <w:rFonts w:ascii="Arial" w:hAnsi="Arial" w:cs="Arial"/>
        </w:rPr>
        <w:t>1.</w:t>
      </w:r>
      <w:r w:rsidR="00BE1EF0" w:rsidRPr="00C44F4F">
        <w:rPr>
          <w:rFonts w:ascii="Arial" w:hAnsi="Arial" w:cs="Arial"/>
        </w:rPr>
        <w:t>3</w:t>
      </w:r>
      <w:r w:rsidR="00537B31" w:rsidRPr="00C44F4F">
        <w:rPr>
          <w:rFonts w:ascii="Arial" w:hAnsi="Arial" w:cs="Arial"/>
        </w:rPr>
        <w:t>.</w:t>
      </w:r>
      <w:r w:rsidR="00AB63DD" w:rsidRPr="00C44F4F">
        <w:rPr>
          <w:rFonts w:ascii="Arial" w:hAnsi="Arial" w:cs="Arial"/>
        </w:rPr>
        <w:t xml:space="preserve"> Приложение №2 к Программе изложить в новой редакции (Приложение №1);</w:t>
      </w:r>
    </w:p>
    <w:p w:rsidR="00021A12" w:rsidRPr="00C44F4F" w:rsidRDefault="00AB63DD" w:rsidP="006D4A24">
      <w:pPr>
        <w:ind w:firstLine="709"/>
        <w:jc w:val="both"/>
        <w:rPr>
          <w:rFonts w:ascii="Arial" w:hAnsi="Arial" w:cs="Arial"/>
        </w:rPr>
      </w:pPr>
      <w:r w:rsidRPr="00C44F4F">
        <w:rPr>
          <w:rFonts w:ascii="Arial" w:hAnsi="Arial" w:cs="Arial"/>
        </w:rPr>
        <w:t xml:space="preserve">1.4. </w:t>
      </w:r>
      <w:r w:rsidR="00537B31" w:rsidRPr="00C44F4F">
        <w:rPr>
          <w:rFonts w:ascii="Arial" w:hAnsi="Arial" w:cs="Arial"/>
        </w:rPr>
        <w:t xml:space="preserve"> Приложение №3</w:t>
      </w:r>
      <w:r w:rsidR="00021A12" w:rsidRPr="00C44F4F">
        <w:rPr>
          <w:rFonts w:ascii="Arial" w:hAnsi="Arial" w:cs="Arial"/>
        </w:rPr>
        <w:t xml:space="preserve"> к Программе изложить в нов</w:t>
      </w:r>
      <w:r w:rsidRPr="00C44F4F">
        <w:rPr>
          <w:rFonts w:ascii="Arial" w:hAnsi="Arial" w:cs="Arial"/>
        </w:rPr>
        <w:t>ой редакции (Приложение №2</w:t>
      </w:r>
      <w:r w:rsidR="00153B5F" w:rsidRPr="00C44F4F">
        <w:rPr>
          <w:rFonts w:ascii="Arial" w:hAnsi="Arial" w:cs="Arial"/>
        </w:rPr>
        <w:t>);</w:t>
      </w:r>
    </w:p>
    <w:p w:rsidR="00153B5F" w:rsidRPr="00C44F4F" w:rsidRDefault="00AB63DD" w:rsidP="006D4A24">
      <w:pPr>
        <w:ind w:firstLine="709"/>
        <w:jc w:val="both"/>
        <w:rPr>
          <w:rFonts w:ascii="Arial" w:hAnsi="Arial" w:cs="Arial"/>
        </w:rPr>
      </w:pPr>
      <w:r w:rsidRPr="00C44F4F">
        <w:rPr>
          <w:rFonts w:ascii="Arial" w:hAnsi="Arial" w:cs="Arial"/>
        </w:rPr>
        <w:t>1.5</w:t>
      </w:r>
      <w:r w:rsidR="00537B31" w:rsidRPr="00C44F4F">
        <w:rPr>
          <w:rFonts w:ascii="Arial" w:hAnsi="Arial" w:cs="Arial"/>
        </w:rPr>
        <w:t>. Приложение №4</w:t>
      </w:r>
      <w:r w:rsidR="00153B5F" w:rsidRPr="00C44F4F">
        <w:rPr>
          <w:rFonts w:ascii="Arial" w:hAnsi="Arial" w:cs="Arial"/>
        </w:rPr>
        <w:t xml:space="preserve"> к Программе изложить</w:t>
      </w:r>
      <w:r w:rsidRPr="00C44F4F">
        <w:rPr>
          <w:rFonts w:ascii="Arial" w:hAnsi="Arial" w:cs="Arial"/>
        </w:rPr>
        <w:t xml:space="preserve"> в новой редакции (Приложение №3</w:t>
      </w:r>
      <w:r w:rsidR="00153B5F" w:rsidRPr="00C44F4F">
        <w:rPr>
          <w:rFonts w:ascii="Arial" w:hAnsi="Arial" w:cs="Arial"/>
        </w:rPr>
        <w:t>);</w:t>
      </w:r>
    </w:p>
    <w:p w:rsidR="00283CF6" w:rsidRPr="00C44F4F" w:rsidRDefault="00AB63DD" w:rsidP="006D4A24">
      <w:pPr>
        <w:ind w:firstLine="709"/>
        <w:jc w:val="both"/>
        <w:rPr>
          <w:rFonts w:ascii="Arial" w:hAnsi="Arial" w:cs="Arial"/>
        </w:rPr>
      </w:pPr>
      <w:r w:rsidRPr="00C44F4F">
        <w:rPr>
          <w:rFonts w:ascii="Arial" w:hAnsi="Arial" w:cs="Arial"/>
        </w:rPr>
        <w:t>1.6</w:t>
      </w:r>
      <w:r w:rsidR="00283CF6" w:rsidRPr="00C44F4F">
        <w:rPr>
          <w:rFonts w:ascii="Arial" w:hAnsi="Arial" w:cs="Arial"/>
        </w:rPr>
        <w:t>. Приложение №7 к Программе изложить</w:t>
      </w:r>
      <w:r w:rsidRPr="00C44F4F">
        <w:rPr>
          <w:rFonts w:ascii="Arial" w:hAnsi="Arial" w:cs="Arial"/>
        </w:rPr>
        <w:t xml:space="preserve"> в новой редакции (Приложение №4</w:t>
      </w:r>
      <w:r w:rsidR="003F322A" w:rsidRPr="00C44F4F">
        <w:rPr>
          <w:rFonts w:ascii="Arial" w:hAnsi="Arial" w:cs="Arial"/>
        </w:rPr>
        <w:t>);</w:t>
      </w:r>
    </w:p>
    <w:p w:rsidR="003F322A" w:rsidRPr="00C44F4F" w:rsidRDefault="003F322A" w:rsidP="006D4A24">
      <w:pPr>
        <w:ind w:firstLine="709"/>
        <w:jc w:val="both"/>
        <w:rPr>
          <w:rFonts w:ascii="Arial" w:hAnsi="Arial" w:cs="Arial"/>
        </w:rPr>
      </w:pPr>
      <w:r w:rsidRPr="00C44F4F">
        <w:rPr>
          <w:rFonts w:ascii="Arial" w:hAnsi="Arial" w:cs="Arial"/>
        </w:rPr>
        <w:t>1.7. Приложение №8 к Программе изложить в</w:t>
      </w:r>
      <w:r w:rsidR="003F10D7" w:rsidRPr="00C44F4F">
        <w:rPr>
          <w:rFonts w:ascii="Arial" w:hAnsi="Arial" w:cs="Arial"/>
        </w:rPr>
        <w:t xml:space="preserve"> новой редакции (Приложение №5).</w:t>
      </w:r>
    </w:p>
    <w:p w:rsidR="006D4A24" w:rsidRPr="00C44F4F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4A24" w:rsidRPr="00C44F4F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="00A04681" w:rsidRPr="00C44F4F">
        <w:rPr>
          <w:rFonts w:ascii="Arial" w:hAnsi="Arial" w:cs="Arial"/>
          <w:lang w:eastAsia="ru-RU"/>
        </w:rPr>
        <w:t xml:space="preserve">с 28 </w:t>
      </w:r>
      <w:r w:rsidR="003864BC" w:rsidRPr="00C44F4F">
        <w:rPr>
          <w:rFonts w:ascii="Arial" w:hAnsi="Arial" w:cs="Arial"/>
          <w:lang w:eastAsia="ru-RU"/>
        </w:rPr>
        <w:t>декабря</w:t>
      </w:r>
      <w:r w:rsidR="00020E75" w:rsidRPr="00C44F4F">
        <w:rPr>
          <w:rFonts w:ascii="Arial" w:hAnsi="Arial" w:cs="Arial"/>
          <w:lang w:eastAsia="ru-RU"/>
        </w:rPr>
        <w:t xml:space="preserve"> 2024</w:t>
      </w:r>
      <w:r w:rsidRPr="00C44F4F">
        <w:rPr>
          <w:rFonts w:ascii="Arial" w:hAnsi="Arial" w:cs="Arial"/>
          <w:lang w:eastAsia="ru-RU"/>
        </w:rPr>
        <w:t xml:space="preserve"> г</w:t>
      </w:r>
      <w:r w:rsidR="00A00B3C" w:rsidRPr="00C44F4F">
        <w:rPr>
          <w:rFonts w:ascii="Arial" w:hAnsi="Arial" w:cs="Arial"/>
          <w:lang w:eastAsia="ru-RU"/>
        </w:rPr>
        <w:t>ода</w:t>
      </w:r>
      <w:r w:rsidRPr="00C44F4F">
        <w:rPr>
          <w:rFonts w:ascii="Arial" w:hAnsi="Arial" w:cs="Arial"/>
          <w:lang w:eastAsia="ru-RU"/>
        </w:rPr>
        <w:t>.</w:t>
      </w:r>
    </w:p>
    <w:p w:rsidR="00115CE3" w:rsidRDefault="00115CE3">
      <w:pPr>
        <w:rPr>
          <w:rFonts w:ascii="Arial" w:hAnsi="Arial" w:cs="Arial"/>
        </w:rPr>
      </w:pPr>
    </w:p>
    <w:p w:rsidR="00C44F4F" w:rsidRDefault="00C44F4F">
      <w:pPr>
        <w:rPr>
          <w:rFonts w:ascii="Arial" w:hAnsi="Arial" w:cs="Arial"/>
        </w:rPr>
      </w:pPr>
    </w:p>
    <w:p w:rsidR="00C44F4F" w:rsidRPr="00C44F4F" w:rsidRDefault="00C44F4F">
      <w:pPr>
        <w:rPr>
          <w:rFonts w:ascii="Arial" w:hAnsi="Arial" w:cs="Arial"/>
        </w:rPr>
      </w:pPr>
    </w:p>
    <w:p w:rsidR="00C44F4F" w:rsidRPr="00C44F4F" w:rsidRDefault="00C44F4F" w:rsidP="00C44F4F">
      <w:pPr>
        <w:jc w:val="right"/>
        <w:rPr>
          <w:rFonts w:ascii="Arial" w:hAnsi="Arial" w:cs="Arial"/>
        </w:rPr>
      </w:pPr>
      <w:r w:rsidRPr="00C44F4F">
        <w:rPr>
          <w:rFonts w:ascii="Arial" w:hAnsi="Arial" w:cs="Arial"/>
        </w:rPr>
        <w:t xml:space="preserve">Глава администрации </w:t>
      </w:r>
    </w:p>
    <w:p w:rsidR="00C44F4F" w:rsidRPr="00C44F4F" w:rsidRDefault="00C44F4F" w:rsidP="00C44F4F">
      <w:pPr>
        <w:jc w:val="right"/>
        <w:rPr>
          <w:rFonts w:ascii="Arial" w:hAnsi="Arial" w:cs="Arial"/>
        </w:rPr>
      </w:pPr>
      <w:r w:rsidRPr="00C44F4F">
        <w:rPr>
          <w:rFonts w:ascii="Arial" w:hAnsi="Arial" w:cs="Arial"/>
        </w:rPr>
        <w:t xml:space="preserve">муниципального образования </w:t>
      </w:r>
    </w:p>
    <w:p w:rsidR="00C44F4F" w:rsidRPr="00C44F4F" w:rsidRDefault="00C44F4F" w:rsidP="00C44F4F">
      <w:pPr>
        <w:jc w:val="right"/>
        <w:rPr>
          <w:rFonts w:ascii="Arial" w:hAnsi="Arial" w:cs="Arial"/>
          <w:lang w:eastAsia="en-US"/>
        </w:rPr>
      </w:pPr>
      <w:r w:rsidRPr="00C44F4F">
        <w:rPr>
          <w:rFonts w:ascii="Arial" w:hAnsi="Arial" w:cs="Arial"/>
        </w:rPr>
        <w:t>Плавский район</w:t>
      </w:r>
      <w:r w:rsidRPr="00C44F4F">
        <w:rPr>
          <w:rFonts w:ascii="Arial" w:hAnsi="Arial" w:cs="Arial"/>
          <w:lang w:eastAsia="en-US"/>
        </w:rPr>
        <w:t xml:space="preserve"> </w:t>
      </w:r>
    </w:p>
    <w:p w:rsidR="00AC5666" w:rsidRPr="00C44F4F" w:rsidRDefault="00C44F4F" w:rsidP="00C44F4F">
      <w:pPr>
        <w:jc w:val="right"/>
        <w:rPr>
          <w:rFonts w:ascii="Arial" w:hAnsi="Arial" w:cs="Arial"/>
        </w:rPr>
      </w:pPr>
      <w:r w:rsidRPr="00C44F4F">
        <w:rPr>
          <w:rFonts w:ascii="Arial" w:hAnsi="Arial" w:cs="Arial"/>
          <w:lang w:eastAsia="en-US"/>
        </w:rPr>
        <w:t>А.Р. Гарифзянов</w:t>
      </w:r>
    </w:p>
    <w:p w:rsidR="00AC5666" w:rsidRDefault="00AC5666" w:rsidP="00C44F4F">
      <w:pPr>
        <w:jc w:val="right"/>
        <w:rPr>
          <w:rFonts w:ascii="Arial" w:hAnsi="Arial" w:cs="Arial"/>
        </w:rPr>
      </w:pPr>
    </w:p>
    <w:p w:rsidR="00C44F4F" w:rsidRDefault="00C44F4F" w:rsidP="00C44F4F">
      <w:pPr>
        <w:jc w:val="right"/>
        <w:rPr>
          <w:rFonts w:ascii="Arial" w:hAnsi="Arial" w:cs="Arial"/>
        </w:rPr>
      </w:pPr>
    </w:p>
    <w:p w:rsidR="00C44F4F" w:rsidRPr="00C44F4F" w:rsidRDefault="00C44F4F" w:rsidP="00C44F4F">
      <w:pPr>
        <w:jc w:val="right"/>
        <w:rPr>
          <w:rFonts w:ascii="Arial" w:hAnsi="Arial" w:cs="Arial"/>
        </w:rPr>
      </w:pPr>
    </w:p>
    <w:p w:rsidR="00AB63DD" w:rsidRPr="00C44F4F" w:rsidRDefault="00AB63DD" w:rsidP="00C44F4F">
      <w:pPr>
        <w:ind w:left="5103"/>
        <w:jc w:val="right"/>
        <w:rPr>
          <w:rFonts w:ascii="Arial" w:hAnsi="Arial" w:cs="Arial"/>
          <w:color w:val="FFFFFF"/>
          <w:lang w:eastAsia="ru-RU"/>
        </w:rPr>
      </w:pPr>
      <w:r w:rsidRPr="00C44F4F">
        <w:rPr>
          <w:rFonts w:ascii="Arial" w:hAnsi="Arial" w:cs="Arial"/>
          <w:lang w:eastAsia="ru-RU"/>
        </w:rPr>
        <w:t>Приложение №1</w:t>
      </w:r>
    </w:p>
    <w:p w:rsidR="00AB63DD" w:rsidRPr="00C44F4F" w:rsidRDefault="00AB63DD" w:rsidP="00C44F4F">
      <w:pPr>
        <w:shd w:val="clear" w:color="auto" w:fill="FFFFFF"/>
        <w:tabs>
          <w:tab w:val="left" w:pos="6245"/>
        </w:tabs>
        <w:ind w:left="5103"/>
        <w:jc w:val="right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к постановлению администрации</w:t>
      </w:r>
    </w:p>
    <w:p w:rsidR="00AB63DD" w:rsidRPr="00C44F4F" w:rsidRDefault="00AB63DD" w:rsidP="00C44F4F">
      <w:pPr>
        <w:shd w:val="clear" w:color="auto" w:fill="FFFFFF"/>
        <w:tabs>
          <w:tab w:val="left" w:pos="6245"/>
        </w:tabs>
        <w:ind w:left="5103"/>
        <w:jc w:val="right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муниципального образования</w:t>
      </w:r>
    </w:p>
    <w:p w:rsidR="00AB63DD" w:rsidRPr="00C44F4F" w:rsidRDefault="00AB63DD" w:rsidP="00C44F4F">
      <w:pPr>
        <w:ind w:left="5103"/>
        <w:jc w:val="right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Плавский район</w:t>
      </w:r>
    </w:p>
    <w:p w:rsidR="00AB63DD" w:rsidRPr="00C44F4F" w:rsidRDefault="00AB63DD" w:rsidP="00C44F4F">
      <w:pPr>
        <w:ind w:left="5103"/>
        <w:jc w:val="right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 xml:space="preserve">от </w:t>
      </w:r>
      <w:r w:rsidR="00A00B3C" w:rsidRPr="00C44F4F">
        <w:rPr>
          <w:rFonts w:ascii="Arial" w:hAnsi="Arial" w:cs="Arial"/>
          <w:lang w:eastAsia="ru-RU"/>
        </w:rPr>
        <w:t>12.03.2025</w:t>
      </w:r>
      <w:r w:rsidRPr="00C44F4F">
        <w:rPr>
          <w:rFonts w:ascii="Arial" w:hAnsi="Arial" w:cs="Arial"/>
          <w:lang w:eastAsia="ru-RU"/>
        </w:rPr>
        <w:t xml:space="preserve"> №</w:t>
      </w:r>
      <w:r w:rsidR="00624A36" w:rsidRPr="00C44F4F">
        <w:rPr>
          <w:rFonts w:ascii="Arial" w:hAnsi="Arial" w:cs="Arial"/>
          <w:lang w:eastAsia="ru-RU"/>
        </w:rPr>
        <w:t>423</w:t>
      </w:r>
    </w:p>
    <w:p w:rsidR="00AB63DD" w:rsidRDefault="00AB63DD" w:rsidP="00C44F4F">
      <w:pPr>
        <w:ind w:left="5103"/>
        <w:jc w:val="right"/>
        <w:rPr>
          <w:rFonts w:ascii="Arial" w:hAnsi="Arial" w:cs="Arial"/>
          <w:lang w:eastAsia="ru-RU"/>
        </w:rPr>
      </w:pPr>
    </w:p>
    <w:p w:rsidR="00C44F4F" w:rsidRDefault="00C44F4F" w:rsidP="00C44F4F">
      <w:pPr>
        <w:ind w:left="5103"/>
        <w:jc w:val="right"/>
        <w:rPr>
          <w:rFonts w:ascii="Arial" w:hAnsi="Arial" w:cs="Arial"/>
          <w:lang w:eastAsia="ru-RU"/>
        </w:rPr>
      </w:pPr>
    </w:p>
    <w:p w:rsidR="00C44F4F" w:rsidRPr="00C44F4F" w:rsidRDefault="00C44F4F" w:rsidP="00C44F4F">
      <w:pPr>
        <w:ind w:left="5103"/>
        <w:jc w:val="right"/>
        <w:rPr>
          <w:rFonts w:ascii="Arial" w:hAnsi="Arial" w:cs="Arial"/>
          <w:lang w:eastAsia="ru-RU"/>
        </w:rPr>
      </w:pPr>
    </w:p>
    <w:p w:rsidR="00AB63DD" w:rsidRPr="00C44F4F" w:rsidRDefault="00AB63DD" w:rsidP="00C44F4F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Приложение № 2</w:t>
      </w:r>
    </w:p>
    <w:p w:rsidR="00AB63DD" w:rsidRPr="00C44F4F" w:rsidRDefault="00AB63DD" w:rsidP="00C44F4F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</w:rPr>
      </w:pPr>
      <w:r w:rsidRPr="00C44F4F">
        <w:rPr>
          <w:rFonts w:ascii="Arial" w:hAnsi="Arial" w:cs="Arial"/>
        </w:rPr>
        <w:t>к муниципальной программе</w:t>
      </w:r>
    </w:p>
    <w:p w:rsidR="00AB63DD" w:rsidRPr="00C44F4F" w:rsidRDefault="00AB63DD" w:rsidP="00C44F4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rFonts w:ascii="Arial" w:eastAsia="Calibri" w:hAnsi="Arial" w:cs="Arial"/>
        </w:rPr>
      </w:pPr>
      <w:r w:rsidRPr="00C44F4F">
        <w:rPr>
          <w:rFonts w:ascii="Arial" w:hAnsi="Arial" w:cs="Arial"/>
        </w:rPr>
        <w:t>«</w:t>
      </w:r>
      <w:r w:rsidRPr="00C44F4F">
        <w:rPr>
          <w:rFonts w:ascii="Arial" w:eastAsia="Calibri" w:hAnsi="Arial" w:cs="Arial"/>
        </w:rPr>
        <w:t>Развитие культуры и туризма</w:t>
      </w:r>
    </w:p>
    <w:p w:rsidR="00AB63DD" w:rsidRPr="00C44F4F" w:rsidRDefault="00AB63DD" w:rsidP="00C44F4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в муниципальном образовании</w:t>
      </w:r>
    </w:p>
    <w:p w:rsidR="00AB63DD" w:rsidRPr="00C44F4F" w:rsidRDefault="00AB63DD" w:rsidP="00C44F4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rFonts w:ascii="Arial" w:hAnsi="Arial" w:cs="Arial"/>
        </w:rPr>
      </w:pPr>
      <w:r w:rsidRPr="00C44F4F">
        <w:rPr>
          <w:rFonts w:ascii="Arial" w:eastAsia="Calibri" w:hAnsi="Arial" w:cs="Arial"/>
        </w:rPr>
        <w:t>Плавский район</w:t>
      </w:r>
      <w:r w:rsidRPr="00C44F4F">
        <w:rPr>
          <w:rFonts w:ascii="Arial" w:hAnsi="Arial" w:cs="Arial"/>
        </w:rPr>
        <w:t>»</w:t>
      </w:r>
    </w:p>
    <w:p w:rsidR="00AB63DD" w:rsidRPr="00C44F4F" w:rsidRDefault="00AB63DD" w:rsidP="00AB63DD">
      <w:pPr>
        <w:ind w:left="5103"/>
        <w:jc w:val="center"/>
        <w:rPr>
          <w:rFonts w:ascii="Arial" w:hAnsi="Arial" w:cs="Arial"/>
          <w:lang w:eastAsia="ru-RU"/>
        </w:rPr>
      </w:pPr>
    </w:p>
    <w:p w:rsidR="00AB63DD" w:rsidRPr="00C44F4F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44F4F">
        <w:rPr>
          <w:rFonts w:ascii="Arial" w:hAnsi="Arial" w:cs="Arial"/>
          <w:b/>
          <w:lang w:eastAsia="ru-RU"/>
        </w:rPr>
        <w:t>Паспорт комплекса процессных мероприятий муниципальной программы</w:t>
      </w:r>
    </w:p>
    <w:p w:rsidR="00AB63DD" w:rsidRPr="00C44F4F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44F4F">
        <w:rPr>
          <w:rFonts w:ascii="Arial" w:hAnsi="Arial" w:cs="Arial"/>
          <w:b/>
          <w:lang w:eastAsia="ru-RU"/>
        </w:rPr>
        <w:t>«</w:t>
      </w:r>
      <w:r w:rsidRPr="00C44F4F">
        <w:rPr>
          <w:rFonts w:ascii="Arial" w:hAnsi="Arial" w:cs="Arial"/>
          <w:b/>
          <w:bCs/>
          <w:iCs/>
          <w:lang w:eastAsia="ru-RU"/>
        </w:rPr>
        <w:t>Обеспечение прав граждан на свободный доступ к информации, хранящейся в библиотеках</w:t>
      </w:r>
      <w:r w:rsidRPr="00C44F4F">
        <w:rPr>
          <w:rFonts w:ascii="Arial" w:hAnsi="Arial" w:cs="Arial"/>
          <w:b/>
          <w:lang w:eastAsia="ru-RU"/>
        </w:rPr>
        <w:t>»</w:t>
      </w:r>
    </w:p>
    <w:p w:rsidR="00AB63DD" w:rsidRPr="00C44F4F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527"/>
      </w:tblGrid>
      <w:tr w:rsidR="00AB63DD" w:rsidRPr="00C44F4F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C44F4F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B63DD" w:rsidRPr="00C44F4F" w:rsidRDefault="00AB63DD" w:rsidP="00AB63DD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B63DD" w:rsidRPr="00C44F4F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C44F4F" w:rsidRDefault="00AB63DD" w:rsidP="00AB63DD">
            <w:pPr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A04681" w:rsidRPr="00C44F4F">
              <w:rPr>
                <w:rFonts w:ascii="Arial" w:hAnsi="Arial" w:cs="Arial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B63DD" w:rsidRPr="00C44F4F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C44F4F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C44F4F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</w:p>
          <w:p w:rsidR="00AB63DD" w:rsidRPr="00C44F4F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Arial" w:hAnsi="Arial" w:cs="Arial"/>
                <w:i/>
                <w:highlight w:val="yellow"/>
              </w:rPr>
            </w:pPr>
            <w:r w:rsidRPr="00C44F4F">
              <w:rPr>
                <w:rFonts w:ascii="Arial" w:hAnsi="Arial" w:cs="Arial"/>
              </w:rPr>
              <w:t>Сохранение и развитие библиотечного дела.</w:t>
            </w:r>
          </w:p>
        </w:tc>
      </w:tr>
      <w:tr w:rsidR="00AB63DD" w:rsidRPr="00C44F4F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C44F4F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B63DD" w:rsidRPr="00C44F4F" w:rsidRDefault="00AB63DD" w:rsidP="00AB63DD">
            <w:pPr>
              <w:ind w:firstLine="130"/>
              <w:rPr>
                <w:rFonts w:ascii="Arial" w:hAnsi="Arial" w:cs="Arial"/>
                <w:bCs/>
              </w:rPr>
            </w:pPr>
            <w:r w:rsidRPr="00C44F4F">
              <w:rPr>
                <w:rFonts w:ascii="Arial" w:hAnsi="Arial" w:cs="Arial"/>
                <w:lang w:eastAsia="ru-RU"/>
              </w:rPr>
              <w:t>1. У</w:t>
            </w:r>
            <w:r w:rsidRPr="00C44F4F">
              <w:rPr>
                <w:rFonts w:ascii="Arial" w:hAnsi="Arial" w:cs="Arial"/>
                <w:bCs/>
              </w:rPr>
              <w:t>величение количества посещений библиотек в год.</w:t>
            </w:r>
          </w:p>
          <w:p w:rsidR="00AB63DD" w:rsidRPr="00C44F4F" w:rsidRDefault="00AB63DD" w:rsidP="00A00B3C">
            <w:pPr>
              <w:ind w:firstLine="130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bCs/>
              </w:rPr>
              <w:t>2. Увеличение количества библиографических записей в электронных каталогах библиотек.</w:t>
            </w:r>
          </w:p>
        </w:tc>
      </w:tr>
      <w:tr w:rsidR="00AB63DD" w:rsidRPr="00C44F4F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C44F4F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b/>
                <w:lang w:eastAsia="ru-RU"/>
              </w:rPr>
            </w:pPr>
            <w:proofErr w:type="gramStart"/>
            <w:r w:rsidRPr="00C44F4F">
              <w:rPr>
                <w:rFonts w:ascii="Arial" w:hAnsi="Arial" w:cs="Arial"/>
                <w:b/>
                <w:lang w:eastAsia="ru-RU"/>
              </w:rPr>
              <w:t xml:space="preserve">Всего  </w:t>
            </w:r>
            <w:r w:rsidR="00314896" w:rsidRPr="00C44F4F">
              <w:rPr>
                <w:rFonts w:ascii="Arial" w:hAnsi="Arial" w:cs="Arial"/>
                <w:b/>
                <w:lang w:eastAsia="ru-RU"/>
              </w:rPr>
              <w:t>60461</w:t>
            </w:r>
            <w:proofErr w:type="gramEnd"/>
            <w:r w:rsidR="00314896" w:rsidRPr="00C44F4F">
              <w:rPr>
                <w:rFonts w:ascii="Arial" w:hAnsi="Arial" w:cs="Arial"/>
                <w:b/>
                <w:lang w:eastAsia="ru-RU"/>
              </w:rPr>
              <w:t>,</w:t>
            </w:r>
            <w:r w:rsidR="00A04681" w:rsidRPr="00C44F4F">
              <w:rPr>
                <w:rFonts w:ascii="Arial" w:hAnsi="Arial" w:cs="Arial"/>
                <w:b/>
                <w:lang w:eastAsia="ru-RU"/>
              </w:rPr>
              <w:t>2</w:t>
            </w:r>
            <w:r w:rsidR="00A10373" w:rsidRPr="00C44F4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C44F4F">
              <w:rPr>
                <w:rFonts w:ascii="Arial" w:hAnsi="Arial" w:cs="Arial"/>
                <w:b/>
                <w:lang w:eastAsia="ru-RU"/>
              </w:rPr>
              <w:t>тыс. руб., в том числе по годам:</w:t>
            </w:r>
          </w:p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9917,3</w:t>
            </w:r>
          </w:p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 – 10922,5</w:t>
            </w:r>
          </w:p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314896" w:rsidRPr="00C44F4F">
              <w:rPr>
                <w:rFonts w:ascii="Arial" w:hAnsi="Arial" w:cs="Arial"/>
                <w:lang w:eastAsia="ru-RU"/>
              </w:rPr>
              <w:t>14873,0</w:t>
            </w:r>
          </w:p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 – 12372,8</w:t>
            </w:r>
          </w:p>
          <w:p w:rsidR="00AB63DD" w:rsidRPr="00C44F4F" w:rsidRDefault="00AB63DD" w:rsidP="00AB63DD">
            <w:pPr>
              <w:ind w:firstLine="130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 – 12375,6</w:t>
            </w:r>
          </w:p>
        </w:tc>
      </w:tr>
    </w:tbl>
    <w:p w:rsidR="00AB63DD" w:rsidRPr="00C44F4F" w:rsidRDefault="00AB63DD" w:rsidP="00AB63DD">
      <w:pPr>
        <w:ind w:left="5103"/>
        <w:jc w:val="center"/>
        <w:rPr>
          <w:rFonts w:ascii="Arial" w:hAnsi="Arial" w:cs="Arial"/>
          <w:lang w:eastAsia="ru-RU"/>
        </w:rPr>
        <w:sectPr w:rsidR="00AB63DD" w:rsidRPr="00C44F4F" w:rsidSect="00D85A3B">
          <w:headerReference w:type="default" r:id="rId9"/>
          <w:pgSz w:w="11906" w:h="16838"/>
          <w:pgMar w:top="1134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D43900" w:rsidRPr="00C44F4F" w:rsidRDefault="00D43900" w:rsidP="00D439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Cs/>
          <w:lang w:eastAsia="ru-RU"/>
        </w:rPr>
      </w:pPr>
      <w:r w:rsidRPr="00C44F4F">
        <w:rPr>
          <w:rFonts w:ascii="Arial" w:hAnsi="Arial" w:cs="Arial"/>
          <w:b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44F4F">
        <w:rPr>
          <w:rFonts w:ascii="Arial" w:hAnsi="Arial" w:cs="Arial"/>
          <w:b/>
          <w:bCs/>
          <w:iCs/>
          <w:lang w:eastAsia="ru-RU"/>
        </w:rPr>
        <w:t>Обеспечение прав граждан на свободный доступ к информации, хранящейся в библиотеках</w:t>
      </w:r>
      <w:r w:rsidR="006D557C" w:rsidRPr="00C44F4F">
        <w:rPr>
          <w:rFonts w:ascii="Arial" w:hAnsi="Arial" w:cs="Arial"/>
          <w:b/>
          <w:bCs/>
          <w:iCs/>
          <w:lang w:eastAsia="ru-RU"/>
        </w:rPr>
        <w:t>»</w:t>
      </w:r>
    </w:p>
    <w:p w:rsidR="00A00B3C" w:rsidRPr="00C44F4F" w:rsidRDefault="00A00B3C" w:rsidP="00D439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Cs/>
          <w:lang w:eastAsia="ru-RU"/>
        </w:rPr>
      </w:pPr>
    </w:p>
    <w:tbl>
      <w:tblPr>
        <w:tblW w:w="514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351"/>
        <w:gridCol w:w="1973"/>
        <w:gridCol w:w="2293"/>
        <w:gridCol w:w="1275"/>
        <w:gridCol w:w="1125"/>
        <w:gridCol w:w="1418"/>
        <w:gridCol w:w="1141"/>
        <w:gridCol w:w="1280"/>
        <w:gridCol w:w="1694"/>
        <w:gridCol w:w="1572"/>
      </w:tblGrid>
      <w:tr w:rsidR="00D43900" w:rsidRPr="00C44F4F" w:rsidTr="00A00B3C">
        <w:trPr>
          <w:trHeight w:val="57"/>
        </w:trPr>
        <w:tc>
          <w:tcPr>
            <w:tcW w:w="980" w:type="dxa"/>
            <w:gridSpan w:val="2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№</w:t>
            </w:r>
          </w:p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5" w:type="dxa"/>
            <w:vMerge w:val="restart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8230" w:type="dxa"/>
            <w:gridSpan w:val="6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D43900" w:rsidRPr="00C44F4F" w:rsidTr="00A00B3C">
        <w:trPr>
          <w:trHeight w:val="57"/>
        </w:trPr>
        <w:tc>
          <w:tcPr>
            <w:tcW w:w="980" w:type="dxa"/>
            <w:gridSpan w:val="2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105" w:type="dxa"/>
            <w:gridSpan w:val="5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D43900" w:rsidRPr="00C44F4F" w:rsidTr="00A00B3C">
        <w:trPr>
          <w:trHeight w:val="57"/>
        </w:trPr>
        <w:tc>
          <w:tcPr>
            <w:tcW w:w="980" w:type="dxa"/>
            <w:gridSpan w:val="2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D43900" w:rsidRPr="00C44F4F" w:rsidTr="00A00B3C">
        <w:trPr>
          <w:trHeight w:val="57"/>
        </w:trPr>
        <w:tc>
          <w:tcPr>
            <w:tcW w:w="980" w:type="dxa"/>
            <w:gridSpan w:val="2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93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D43900" w:rsidRPr="00C44F4F" w:rsidTr="00A00B3C">
        <w:trPr>
          <w:trHeight w:val="57"/>
        </w:trPr>
        <w:tc>
          <w:tcPr>
            <w:tcW w:w="14751" w:type="dxa"/>
            <w:gridSpan w:val="11"/>
          </w:tcPr>
          <w:p w:rsidR="00D43900" w:rsidRPr="00C44F4F" w:rsidRDefault="00D43900" w:rsidP="00B747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C44F4F">
              <w:rPr>
                <w:rFonts w:ascii="Arial" w:hAnsi="Arial" w:cs="Arial"/>
                <w:b/>
              </w:rPr>
              <w:t>Сохранение и развитие библиотечного дела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D43900" w:rsidRPr="00C44F4F" w:rsidRDefault="00D43900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56692,0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D43900" w:rsidRPr="00C44F4F" w:rsidRDefault="00314896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56692,0</w:t>
            </w:r>
          </w:p>
        </w:tc>
        <w:tc>
          <w:tcPr>
            <w:tcW w:w="1694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9698,1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9698,1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10710,3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10710,3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13694,2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314896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13694,2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11294,7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11294,7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11294,7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11294,7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1984,1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1984,1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41,4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41,4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84,3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84,3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74,6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74,6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891,9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891,9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891,9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891,9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3</w:t>
            </w:r>
          </w:p>
          <w:p w:rsidR="00D43900" w:rsidRPr="00C44F4F" w:rsidRDefault="00D43900" w:rsidP="00A00B3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470,7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470,7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65,7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65,7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  <w:r w:rsidR="00D43900"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31489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  <w:r w:rsidR="00D43900"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1.4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4</w:t>
            </w:r>
          </w:p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84C86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5</w:t>
            </w:r>
          </w:p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коронавирусной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 xml:space="preserve"> инфекции (COVID-19)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6</w:t>
            </w:r>
          </w:p>
          <w:p w:rsidR="00D43900" w:rsidRPr="00C44F4F" w:rsidRDefault="00A04681" w:rsidP="00A00B3C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</w:t>
            </w:r>
            <w:r w:rsidRPr="00C44F4F">
              <w:rPr>
                <w:rFonts w:ascii="Arial" w:hAnsi="Arial" w:cs="Arial"/>
                <w:bCs/>
                <w:lang w:eastAsia="ru-RU"/>
              </w:rPr>
              <w:lastRenderedPageBreak/>
              <w:t>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293" w:type="dxa"/>
            <w:vMerge w:val="restart"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693,6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693,6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112,1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112,1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112,9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112,9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153,5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153,5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156,2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156,2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43900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D43900" w:rsidRPr="00C44F4F" w:rsidRDefault="00D43900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D43900" w:rsidRPr="00C44F4F" w:rsidRDefault="00D43900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158,9</w:t>
            </w:r>
          </w:p>
        </w:tc>
        <w:tc>
          <w:tcPr>
            <w:tcW w:w="1418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158,9</w:t>
            </w:r>
          </w:p>
        </w:tc>
        <w:tc>
          <w:tcPr>
            <w:tcW w:w="1280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D43900" w:rsidRPr="00C44F4F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 w:val="restart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1.7</w:t>
            </w:r>
          </w:p>
        </w:tc>
        <w:tc>
          <w:tcPr>
            <w:tcW w:w="2324" w:type="dxa"/>
            <w:gridSpan w:val="2"/>
            <w:vMerge w:val="restart"/>
            <w:shd w:val="clear" w:color="auto" w:fill="auto"/>
          </w:tcPr>
          <w:p w:rsidR="00CD432C" w:rsidRPr="00C44F4F" w:rsidRDefault="00CD432C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7</w:t>
            </w:r>
          </w:p>
          <w:p w:rsidR="00CD432C" w:rsidRPr="00C44F4F" w:rsidRDefault="00CD432C" w:rsidP="00A00B3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Мероприятия по текущему и капитальному ремонту помещений учреждений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культуры</w:t>
            </w:r>
          </w:p>
        </w:tc>
        <w:tc>
          <w:tcPr>
            <w:tcW w:w="2293" w:type="dxa"/>
            <w:vMerge w:val="restart"/>
          </w:tcPr>
          <w:p w:rsidR="00CD432C" w:rsidRPr="00C44F4F" w:rsidRDefault="00CD432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620,7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620,7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CD432C" w:rsidRPr="00C44F4F" w:rsidRDefault="00CD432C" w:rsidP="00B7476D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CD432C" w:rsidRPr="00C44F4F" w:rsidRDefault="00CD432C" w:rsidP="00B7476D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CD432C" w:rsidRPr="00C44F4F" w:rsidRDefault="00CD432C" w:rsidP="00B7476D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620,7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620,7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CD432C" w:rsidRPr="00C44F4F" w:rsidRDefault="00CD432C" w:rsidP="00B7476D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D432C" w:rsidRPr="00C44F4F" w:rsidTr="00A00B3C">
        <w:trPr>
          <w:trHeight w:val="57"/>
        </w:trPr>
        <w:tc>
          <w:tcPr>
            <w:tcW w:w="629" w:type="dxa"/>
            <w:vMerge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</w:tcPr>
          <w:p w:rsidR="00CD432C" w:rsidRPr="00C44F4F" w:rsidRDefault="00CD432C" w:rsidP="00B7476D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93" w:type="dxa"/>
            <w:vMerge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5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1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80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94" w:type="dxa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72" w:type="dxa"/>
            <w:shd w:val="clear" w:color="auto" w:fill="auto"/>
          </w:tcPr>
          <w:p w:rsidR="00CD432C" w:rsidRPr="00C44F4F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CD432C" w:rsidRPr="00C44F4F" w:rsidRDefault="00CD432C" w:rsidP="00CD432C">
      <w:pPr>
        <w:rPr>
          <w:rFonts w:ascii="Arial" w:hAnsi="Arial" w:cs="Arial"/>
          <w:lang w:eastAsia="ru-RU"/>
        </w:rPr>
        <w:sectPr w:rsidR="00CD432C" w:rsidRPr="00C44F4F" w:rsidSect="00A00B3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288C" w:rsidRPr="00C44F4F" w:rsidRDefault="0035288C" w:rsidP="0035288C">
      <w:pPr>
        <w:ind w:left="5103"/>
        <w:jc w:val="center"/>
        <w:rPr>
          <w:rFonts w:ascii="Arial" w:hAnsi="Arial" w:cs="Arial"/>
          <w:color w:val="FFFFFF"/>
          <w:lang w:eastAsia="ru-RU"/>
        </w:rPr>
      </w:pPr>
      <w:r w:rsidRPr="00C44F4F">
        <w:rPr>
          <w:rFonts w:ascii="Arial" w:hAnsi="Arial" w:cs="Arial"/>
          <w:lang w:eastAsia="ru-RU"/>
        </w:rPr>
        <w:lastRenderedPageBreak/>
        <w:t>Приложение №</w:t>
      </w:r>
      <w:r w:rsidR="00AB63DD" w:rsidRPr="00C44F4F">
        <w:rPr>
          <w:rFonts w:ascii="Arial" w:hAnsi="Arial" w:cs="Arial"/>
          <w:lang w:eastAsia="ru-RU"/>
        </w:rPr>
        <w:t>2</w:t>
      </w:r>
    </w:p>
    <w:p w:rsidR="0035288C" w:rsidRPr="00C44F4F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к постановлению администрации</w:t>
      </w:r>
    </w:p>
    <w:p w:rsidR="0035288C" w:rsidRPr="00C44F4F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муниципального образования</w:t>
      </w:r>
    </w:p>
    <w:p w:rsidR="0035288C" w:rsidRPr="00C44F4F" w:rsidRDefault="0035288C" w:rsidP="0035288C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Плавский район</w:t>
      </w:r>
    </w:p>
    <w:p w:rsidR="0035288C" w:rsidRPr="00C44F4F" w:rsidRDefault="0035288C" w:rsidP="0035288C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 xml:space="preserve">от </w:t>
      </w:r>
      <w:r w:rsidR="00A00B3C" w:rsidRPr="00C44F4F">
        <w:rPr>
          <w:rFonts w:ascii="Arial" w:hAnsi="Arial" w:cs="Arial"/>
          <w:lang w:eastAsia="ru-RU"/>
        </w:rPr>
        <w:t>12.03.2025</w:t>
      </w:r>
      <w:r w:rsidR="004E5D15" w:rsidRPr="00C44F4F">
        <w:rPr>
          <w:rFonts w:ascii="Arial" w:hAnsi="Arial" w:cs="Arial"/>
          <w:lang w:eastAsia="ru-RU"/>
        </w:rPr>
        <w:t xml:space="preserve"> </w:t>
      </w:r>
      <w:r w:rsidRPr="00C44F4F">
        <w:rPr>
          <w:rFonts w:ascii="Arial" w:hAnsi="Arial" w:cs="Arial"/>
          <w:lang w:eastAsia="ru-RU"/>
        </w:rPr>
        <w:t>№</w:t>
      </w:r>
      <w:r w:rsidR="00624A36" w:rsidRPr="00C44F4F">
        <w:rPr>
          <w:rFonts w:ascii="Arial" w:hAnsi="Arial" w:cs="Arial"/>
          <w:lang w:eastAsia="ru-RU"/>
        </w:rPr>
        <w:t>423</w:t>
      </w:r>
    </w:p>
    <w:p w:rsidR="0035288C" w:rsidRPr="00C44F4F" w:rsidRDefault="0035288C" w:rsidP="00021A12">
      <w:pPr>
        <w:ind w:left="5103"/>
        <w:jc w:val="center"/>
        <w:rPr>
          <w:rFonts w:ascii="Arial" w:hAnsi="Arial" w:cs="Arial"/>
          <w:lang w:eastAsia="ru-RU"/>
        </w:rPr>
      </w:pPr>
    </w:p>
    <w:p w:rsidR="0035288C" w:rsidRPr="00C44F4F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Приложение № 3</w:t>
      </w:r>
    </w:p>
    <w:p w:rsidR="0035288C" w:rsidRPr="00C44F4F" w:rsidRDefault="0035288C" w:rsidP="0035288C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44F4F">
        <w:rPr>
          <w:rFonts w:ascii="Arial" w:hAnsi="Arial" w:cs="Arial"/>
        </w:rPr>
        <w:t>к муниципальной программе</w:t>
      </w:r>
    </w:p>
    <w:p w:rsidR="0035288C" w:rsidRPr="00C44F4F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hAnsi="Arial" w:cs="Arial"/>
        </w:rPr>
        <w:t>«</w:t>
      </w:r>
      <w:r w:rsidRPr="00C44F4F">
        <w:rPr>
          <w:rFonts w:ascii="Arial" w:eastAsia="Calibri" w:hAnsi="Arial" w:cs="Arial"/>
        </w:rPr>
        <w:t>Развитие культуры и туризма</w:t>
      </w:r>
    </w:p>
    <w:p w:rsidR="0035288C" w:rsidRPr="00C44F4F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в муниципальном образовании</w:t>
      </w:r>
    </w:p>
    <w:p w:rsidR="0035288C" w:rsidRPr="00C44F4F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hAnsi="Arial" w:cs="Arial"/>
        </w:rPr>
      </w:pPr>
      <w:r w:rsidRPr="00C44F4F">
        <w:rPr>
          <w:rFonts w:ascii="Arial" w:eastAsia="Calibri" w:hAnsi="Arial" w:cs="Arial"/>
        </w:rPr>
        <w:t>Плавский район</w:t>
      </w:r>
      <w:r w:rsidRPr="00C44F4F">
        <w:rPr>
          <w:rFonts w:ascii="Arial" w:hAnsi="Arial" w:cs="Arial"/>
        </w:rPr>
        <w:t>»</w:t>
      </w:r>
    </w:p>
    <w:p w:rsidR="0035288C" w:rsidRPr="00C44F4F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</w:p>
    <w:p w:rsidR="0035288C" w:rsidRPr="00C44F4F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Паспорт комплекса процессных мероприятий муниципальной программы «</w:t>
      </w:r>
      <w:r w:rsidRPr="00C44F4F">
        <w:rPr>
          <w:rFonts w:ascii="Arial" w:hAnsi="Arial" w:cs="Arial"/>
          <w:b/>
          <w:bCs/>
          <w:iCs/>
          <w:color w:val="000000" w:themeColor="text1"/>
          <w:lang w:eastAsia="ru-RU"/>
        </w:rPr>
        <w:t>Обеспечение прав граждан на доступ к культурным ценностям, хранящимся в музеях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35288C" w:rsidRPr="00C44F4F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296"/>
      </w:tblGrid>
      <w:tr w:rsidR="0035288C" w:rsidRPr="00C44F4F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5288C" w:rsidRPr="00C44F4F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A04681" w:rsidRPr="00C44F4F">
              <w:rPr>
                <w:rFonts w:ascii="Arial" w:hAnsi="Arial" w:cs="Arial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35288C" w:rsidRPr="00C44F4F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Arial" w:hAnsi="Arial" w:cs="Arial"/>
                <w:bCs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C44F4F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1.</w:t>
            </w:r>
            <w:r w:rsidRPr="00C44F4F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i/>
                <w:highlight w:val="yellow"/>
              </w:rPr>
            </w:pPr>
            <w:r w:rsidRPr="00C44F4F">
              <w:rPr>
                <w:rFonts w:ascii="Arial" w:hAnsi="Arial" w:cs="Arial"/>
              </w:rPr>
              <w:t>Сохранение и развитие музейного дела и туризма</w:t>
            </w:r>
          </w:p>
        </w:tc>
      </w:tr>
      <w:tr w:rsidR="0035288C" w:rsidRPr="00C44F4F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bCs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  <w:r w:rsidRPr="00C44F4F">
              <w:rPr>
                <w:rFonts w:ascii="Arial" w:hAnsi="Arial" w:cs="Arial"/>
                <w:bCs/>
              </w:rPr>
              <w:t xml:space="preserve"> Увеличение количества посещений музеев в год.</w:t>
            </w:r>
          </w:p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bCs/>
              </w:rPr>
              <w:t>2 Увеличение количества выставочных проектов.</w:t>
            </w:r>
          </w:p>
        </w:tc>
      </w:tr>
      <w:tr w:rsidR="0035288C" w:rsidRPr="00C44F4F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A04681" w:rsidRPr="00C44F4F">
              <w:rPr>
                <w:rFonts w:ascii="Arial" w:hAnsi="Arial" w:cs="Arial"/>
                <w:b/>
                <w:lang w:eastAsia="ru-RU"/>
              </w:rPr>
              <w:t>39916,9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6515,5</w:t>
            </w:r>
          </w:p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2023 – </w:t>
            </w:r>
            <w:r w:rsidR="00283CF6" w:rsidRPr="00C44F4F">
              <w:rPr>
                <w:rFonts w:ascii="Arial" w:hAnsi="Arial" w:cs="Arial"/>
                <w:lang w:eastAsia="ru-RU"/>
              </w:rPr>
              <w:t>7319,6</w:t>
            </w:r>
          </w:p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A04681" w:rsidRPr="00C44F4F">
              <w:rPr>
                <w:rFonts w:ascii="Arial" w:hAnsi="Arial" w:cs="Arial"/>
                <w:lang w:eastAsia="ru-RU"/>
              </w:rPr>
              <w:t>8915,4</w:t>
            </w:r>
          </w:p>
          <w:p w:rsidR="0035288C" w:rsidRPr="00C44F4F" w:rsidRDefault="0035288C" w:rsidP="00744923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2025 – </w:t>
            </w:r>
            <w:r w:rsidR="00A04681" w:rsidRPr="00C44F4F">
              <w:rPr>
                <w:rFonts w:ascii="Arial" w:hAnsi="Arial" w:cs="Arial"/>
                <w:lang w:eastAsia="ru-RU"/>
              </w:rPr>
              <w:t>8397,9</w:t>
            </w:r>
          </w:p>
          <w:p w:rsidR="0035288C" w:rsidRPr="00C44F4F" w:rsidRDefault="0035288C" w:rsidP="00A04681">
            <w:pPr>
              <w:ind w:firstLine="148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2026 – </w:t>
            </w:r>
            <w:r w:rsidR="00A04681" w:rsidRPr="00C44F4F">
              <w:rPr>
                <w:rFonts w:ascii="Arial" w:hAnsi="Arial" w:cs="Arial"/>
                <w:lang w:eastAsia="ru-RU"/>
              </w:rPr>
              <w:t>8768,5</w:t>
            </w:r>
          </w:p>
        </w:tc>
      </w:tr>
    </w:tbl>
    <w:p w:rsidR="0035288C" w:rsidRPr="00C44F4F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  <w:sectPr w:rsidR="0035288C" w:rsidRPr="00C44F4F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288C" w:rsidRPr="00C44F4F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Cs/>
          <w:lang w:eastAsia="ru-RU"/>
        </w:rPr>
      </w:pPr>
      <w:r w:rsidRPr="00C44F4F">
        <w:rPr>
          <w:rFonts w:ascii="Arial" w:hAnsi="Arial" w:cs="Arial"/>
          <w:b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44F4F">
        <w:rPr>
          <w:rFonts w:ascii="Arial" w:hAnsi="Arial" w:cs="Arial"/>
          <w:b/>
          <w:bCs/>
          <w:iCs/>
          <w:lang w:eastAsia="ru-RU"/>
        </w:rPr>
        <w:t>Обеспечение прав граждан на доступ к культурным ценностям, хранящимся в музеях»</w:t>
      </w:r>
    </w:p>
    <w:p w:rsidR="0035288C" w:rsidRPr="00C44F4F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2"/>
        <w:gridCol w:w="2326"/>
        <w:gridCol w:w="1973"/>
        <w:gridCol w:w="1271"/>
        <w:gridCol w:w="1154"/>
        <w:gridCol w:w="1551"/>
        <w:gridCol w:w="1060"/>
        <w:gridCol w:w="1329"/>
        <w:gridCol w:w="1511"/>
        <w:gridCol w:w="1511"/>
      </w:tblGrid>
      <w:tr w:rsidR="0035288C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№</w:t>
            </w:r>
          </w:p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73" w:type="dxa"/>
            <w:vMerge w:val="restart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1" w:type="dxa"/>
            <w:vMerge w:val="restart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8116" w:type="dxa"/>
            <w:gridSpan w:val="6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962" w:type="dxa"/>
            <w:gridSpan w:val="5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29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73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29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35288C" w:rsidRPr="00C44F4F" w:rsidTr="00A00B3C">
        <w:trPr>
          <w:trHeight w:val="57"/>
        </w:trPr>
        <w:tc>
          <w:tcPr>
            <w:tcW w:w="14338" w:type="dxa"/>
            <w:gridSpan w:val="10"/>
          </w:tcPr>
          <w:p w:rsidR="0035288C" w:rsidRPr="00C44F4F" w:rsidRDefault="0035288C" w:rsidP="0074492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C44F4F">
              <w:rPr>
                <w:rFonts w:ascii="Arial" w:hAnsi="Arial" w:cs="Arial"/>
                <w:b/>
              </w:rPr>
              <w:t>Сохранение и развитие музейного дела и туризма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1.1.</w:t>
            </w:r>
          </w:p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 w:val="restart"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35288C" w:rsidRPr="00C44F4F" w:rsidRDefault="0035288C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73" w:type="dxa"/>
            <w:vMerge w:val="restart"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E636CD" w:rsidP="00320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37098,5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  <w:shd w:val="clear" w:color="auto" w:fill="auto"/>
          </w:tcPr>
          <w:p w:rsidR="0035288C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35543,6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A0468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1554,9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5695,2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5632,7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62,5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7172,6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35288C" w:rsidRPr="00C44F4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6892,6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280,0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A04681" w:rsidP="007C5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754</w:t>
            </w:r>
            <w:r w:rsidR="007C5635" w:rsidRPr="00C44F4F">
              <w:rPr>
                <w:rFonts w:ascii="Arial" w:hAnsi="Arial" w:cs="Arial"/>
                <w:lang w:eastAsia="ru-RU"/>
              </w:rPr>
              <w:t>1</w:t>
            </w:r>
            <w:r w:rsidRPr="00C44F4F">
              <w:rPr>
                <w:rFonts w:ascii="Arial" w:hAnsi="Arial" w:cs="Arial"/>
                <w:lang w:eastAsia="ru-RU"/>
              </w:rPr>
              <w:t>,</w:t>
            </w:r>
            <w:r w:rsidR="007C5635"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35288C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7097,6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A04681" w:rsidP="007C5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444,</w:t>
            </w:r>
            <w:r w:rsidR="007C5635" w:rsidRPr="00C44F4F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35288C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35288C" w:rsidRPr="00C44F4F" w:rsidRDefault="00A0468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8159,9</w:t>
            </w:r>
          </w:p>
        </w:tc>
        <w:tc>
          <w:tcPr>
            <w:tcW w:w="1551" w:type="dxa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35288C" w:rsidRPr="00C44F4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7775,8</w:t>
            </w:r>
          </w:p>
        </w:tc>
        <w:tc>
          <w:tcPr>
            <w:tcW w:w="1511" w:type="dxa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35288C" w:rsidRPr="00C44F4F" w:rsidRDefault="00A0468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384,1</w:t>
            </w:r>
          </w:p>
        </w:tc>
      </w:tr>
      <w:tr w:rsidR="0035288C" w:rsidRPr="00C44F4F" w:rsidTr="00A00B3C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  <w:vMerge w:val="restart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35288C" w:rsidRPr="00C44F4F" w:rsidRDefault="00E636CD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8529,0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  <w:vMerge w:val="restart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  <w:vMerge w:val="restart"/>
          </w:tcPr>
          <w:p w:rsidR="0035288C" w:rsidRPr="00C44F4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8144,9</w:t>
            </w:r>
          </w:p>
        </w:tc>
        <w:tc>
          <w:tcPr>
            <w:tcW w:w="1511" w:type="dxa"/>
            <w:vMerge w:val="restart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35288C" w:rsidRPr="00C44F4F" w:rsidRDefault="00A0468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384,1</w:t>
            </w:r>
          </w:p>
        </w:tc>
      </w:tr>
      <w:tr w:rsidR="0035288C" w:rsidRPr="00C44F4F" w:rsidTr="00A00B3C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5288C" w:rsidRPr="00C44F4F" w:rsidRDefault="0035288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 w:val="restart"/>
          </w:tcPr>
          <w:p w:rsidR="0035288C" w:rsidRPr="00C44F4F" w:rsidRDefault="0035288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60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9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1" w:type="dxa"/>
            <w:vMerge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35288C" w:rsidRPr="00C44F4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653FC1" w:rsidRPr="00C44F4F" w:rsidRDefault="00653FC1" w:rsidP="00744923">
            <w:pPr>
              <w:rPr>
                <w:rFonts w:ascii="Arial" w:hAnsi="Arial" w:cs="Arial"/>
                <w:highlight w:val="yellow"/>
              </w:rPr>
            </w:pPr>
            <w:r w:rsidRPr="00C44F4F">
              <w:rPr>
                <w:rFonts w:ascii="Arial" w:hAnsi="Arial" w:cs="Arial"/>
              </w:rPr>
              <w:t>1.2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1189,4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1189,4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495,3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495,3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72,0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72,0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D13995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437,9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437,9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92,1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92,1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92,1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92,1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3</w:t>
            </w:r>
          </w:p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Мероприятия по текущему и капитальному ремонту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помещений учреждений культуры</w:t>
            </w:r>
          </w:p>
        </w:tc>
        <w:tc>
          <w:tcPr>
            <w:tcW w:w="1973" w:type="dxa"/>
            <w:vMerge w:val="restart"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 xml:space="preserve">Сектор по делам молодежи, культуре и спорту муниципального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1015,3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1015,3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223,9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223,9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791,4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D84C8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791,4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653FC1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653FC1" w:rsidRPr="00C44F4F" w:rsidRDefault="00653FC1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653FC1" w:rsidRPr="00C44F4F" w:rsidRDefault="00653FC1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653FC1" w:rsidRPr="00C44F4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1.4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4</w:t>
            </w:r>
          </w:p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973" w:type="dxa"/>
            <w:vMerge w:val="restart"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240,0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240,0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28,0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28,0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5</w:t>
            </w:r>
          </w:p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73" w:type="dxa"/>
            <w:vMerge w:val="restart"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25,0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25,0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6</w:t>
            </w:r>
          </w:p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коронавирусной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 xml:space="preserve"> инфекции (COVID-19)</w:t>
            </w:r>
          </w:p>
        </w:tc>
        <w:tc>
          <w:tcPr>
            <w:tcW w:w="1973" w:type="dxa"/>
            <w:vMerge w:val="restart"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7</w:t>
            </w:r>
          </w:p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Субвенции бюджетам муниципальных образований  на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973" w:type="dxa"/>
            <w:vMerge w:val="restart"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48,1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48,1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48,1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48,1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D43B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D43BA" w:rsidRPr="00C44F4F" w:rsidRDefault="00ED43B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73" w:type="dxa"/>
            <w:vMerge/>
          </w:tcPr>
          <w:p w:rsidR="00ED43BA" w:rsidRPr="00C44F4F" w:rsidRDefault="00ED43B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ED43BA" w:rsidRPr="00C44F4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 w:val="restart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1.8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283C7A" w:rsidRPr="00C44F4F" w:rsidRDefault="00283C7A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8</w:t>
            </w:r>
          </w:p>
          <w:p w:rsidR="00283C7A" w:rsidRPr="00C44F4F" w:rsidRDefault="00283C7A" w:rsidP="00A00B3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</w:t>
            </w:r>
            <w:r w:rsidRPr="00C44F4F">
              <w:rPr>
                <w:rFonts w:ascii="Arial" w:hAnsi="Arial" w:cs="Arial"/>
                <w:bCs/>
                <w:lang w:eastAsia="ru-RU"/>
              </w:rPr>
              <w:lastRenderedPageBreak/>
              <w:t>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73" w:type="dxa"/>
            <w:vMerge w:val="restart"/>
          </w:tcPr>
          <w:p w:rsidR="00283C7A" w:rsidRPr="00C44F4F" w:rsidRDefault="00283C7A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300,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300,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83C7A" w:rsidRPr="00C44F4F" w:rsidRDefault="00283C7A" w:rsidP="00744923">
            <w:pPr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83C7A" w:rsidRPr="00C44F4F" w:rsidRDefault="00283C7A" w:rsidP="00744923">
            <w:pPr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55,0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55,0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83C7A" w:rsidRPr="00C44F4F" w:rsidRDefault="00283C7A" w:rsidP="00744923">
            <w:pPr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80,3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80,3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83C7A" w:rsidRPr="00C44F4F" w:rsidRDefault="00283C7A" w:rsidP="00744923">
            <w:pPr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81,</w:t>
            </w:r>
            <w:r w:rsidR="00E636CD"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81,</w:t>
            </w:r>
            <w:r w:rsidR="00E636CD"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283C7A" w:rsidRPr="00C44F4F" w:rsidTr="00A00B3C">
        <w:trPr>
          <w:trHeight w:val="57"/>
        </w:trPr>
        <w:tc>
          <w:tcPr>
            <w:tcW w:w="652" w:type="dxa"/>
            <w:vMerge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283C7A" w:rsidRPr="00C44F4F" w:rsidRDefault="00283C7A" w:rsidP="00744923">
            <w:pPr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973" w:type="dxa"/>
            <w:vMerge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54" w:type="dxa"/>
            <w:shd w:val="clear" w:color="auto" w:fill="auto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55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60" w:type="dxa"/>
          </w:tcPr>
          <w:p w:rsidR="00283C7A" w:rsidRPr="00C44F4F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329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11" w:type="dxa"/>
            <w:shd w:val="clear" w:color="auto" w:fill="auto"/>
          </w:tcPr>
          <w:p w:rsidR="00283C7A" w:rsidRPr="00C44F4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35288C" w:rsidRPr="00C44F4F" w:rsidRDefault="0035288C" w:rsidP="00021A12">
      <w:pPr>
        <w:ind w:left="5103"/>
        <w:jc w:val="center"/>
        <w:rPr>
          <w:rFonts w:ascii="Arial" w:hAnsi="Arial" w:cs="Arial"/>
          <w:lang w:eastAsia="ru-RU"/>
        </w:rPr>
      </w:pPr>
    </w:p>
    <w:p w:rsidR="00AC5666" w:rsidRPr="00C44F4F" w:rsidRDefault="00AC5666" w:rsidP="00021A12">
      <w:pPr>
        <w:ind w:left="5103"/>
        <w:jc w:val="center"/>
        <w:rPr>
          <w:rFonts w:ascii="Arial" w:hAnsi="Arial" w:cs="Arial"/>
          <w:lang w:eastAsia="ru-RU"/>
        </w:rPr>
        <w:sectPr w:rsidR="00AC5666" w:rsidRPr="00C44F4F" w:rsidSect="00A00B3C">
          <w:headerReference w:type="default" r:id="rId10"/>
          <w:pgSz w:w="16838" w:h="11906" w:orient="landscape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021A12" w:rsidRPr="00C44F4F" w:rsidRDefault="00021A12" w:rsidP="00021A12">
      <w:pPr>
        <w:ind w:left="5103"/>
        <w:jc w:val="center"/>
        <w:rPr>
          <w:rFonts w:ascii="Arial" w:hAnsi="Arial" w:cs="Arial"/>
          <w:color w:val="FFFFFF"/>
          <w:lang w:eastAsia="ru-RU"/>
        </w:rPr>
      </w:pPr>
      <w:r w:rsidRPr="00C44F4F">
        <w:rPr>
          <w:rFonts w:ascii="Arial" w:hAnsi="Arial" w:cs="Arial"/>
          <w:lang w:eastAsia="ru-RU"/>
        </w:rPr>
        <w:lastRenderedPageBreak/>
        <w:t>Приложение</w:t>
      </w:r>
      <w:r w:rsidR="00153B5F" w:rsidRPr="00C44F4F">
        <w:rPr>
          <w:rFonts w:ascii="Arial" w:hAnsi="Arial" w:cs="Arial"/>
          <w:lang w:eastAsia="ru-RU"/>
        </w:rPr>
        <w:t xml:space="preserve"> №</w:t>
      </w:r>
      <w:r w:rsidR="00AB63DD" w:rsidRPr="00C44F4F">
        <w:rPr>
          <w:rFonts w:ascii="Arial" w:hAnsi="Arial" w:cs="Arial"/>
          <w:lang w:eastAsia="ru-RU"/>
        </w:rPr>
        <w:t>3</w:t>
      </w:r>
    </w:p>
    <w:p w:rsidR="00021A12" w:rsidRPr="00C44F4F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к постановлению администрации</w:t>
      </w:r>
    </w:p>
    <w:p w:rsidR="00021A12" w:rsidRPr="00C44F4F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муниципального образования</w:t>
      </w:r>
    </w:p>
    <w:p w:rsidR="00021A12" w:rsidRPr="00C44F4F" w:rsidRDefault="00021A12" w:rsidP="00021A12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Плавский район</w:t>
      </w:r>
    </w:p>
    <w:p w:rsidR="00021A12" w:rsidRPr="00C44F4F" w:rsidRDefault="00021A12" w:rsidP="00021A12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 xml:space="preserve">от </w:t>
      </w:r>
      <w:r w:rsidR="00A00B3C" w:rsidRPr="00C44F4F">
        <w:rPr>
          <w:rFonts w:ascii="Arial" w:hAnsi="Arial" w:cs="Arial"/>
          <w:lang w:eastAsia="ru-RU"/>
        </w:rPr>
        <w:t>12.03.2025</w:t>
      </w:r>
      <w:r w:rsidR="004E5D15" w:rsidRPr="00C44F4F">
        <w:rPr>
          <w:rFonts w:ascii="Arial" w:hAnsi="Arial" w:cs="Arial"/>
          <w:lang w:eastAsia="ru-RU"/>
        </w:rPr>
        <w:t xml:space="preserve"> </w:t>
      </w:r>
      <w:r w:rsidRPr="00C44F4F">
        <w:rPr>
          <w:rFonts w:ascii="Arial" w:hAnsi="Arial" w:cs="Arial"/>
          <w:lang w:eastAsia="ru-RU"/>
        </w:rPr>
        <w:t>№</w:t>
      </w:r>
      <w:r w:rsidR="00624A36" w:rsidRPr="00C44F4F">
        <w:rPr>
          <w:rFonts w:ascii="Arial" w:hAnsi="Arial" w:cs="Arial"/>
          <w:lang w:eastAsia="ru-RU"/>
        </w:rPr>
        <w:t>423</w:t>
      </w:r>
    </w:p>
    <w:p w:rsidR="00021A12" w:rsidRPr="00C44F4F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</w:p>
    <w:p w:rsidR="00021A12" w:rsidRPr="00C44F4F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Приложение № 4</w:t>
      </w:r>
    </w:p>
    <w:p w:rsidR="00021A12" w:rsidRPr="00C44F4F" w:rsidRDefault="00021A12" w:rsidP="00021A12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44F4F">
        <w:rPr>
          <w:rFonts w:ascii="Arial" w:hAnsi="Arial" w:cs="Arial"/>
        </w:rPr>
        <w:t>к муниципальной программе</w:t>
      </w:r>
    </w:p>
    <w:p w:rsidR="00021A12" w:rsidRPr="00C44F4F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hAnsi="Arial" w:cs="Arial"/>
        </w:rPr>
        <w:t>«</w:t>
      </w:r>
      <w:r w:rsidRPr="00C44F4F">
        <w:rPr>
          <w:rFonts w:ascii="Arial" w:eastAsia="Calibri" w:hAnsi="Arial" w:cs="Arial"/>
        </w:rPr>
        <w:t>Развитие культуры и туризма</w:t>
      </w:r>
    </w:p>
    <w:p w:rsidR="00021A12" w:rsidRPr="00C44F4F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в муниципальном образовании</w:t>
      </w:r>
    </w:p>
    <w:p w:rsidR="00021A12" w:rsidRPr="00C44F4F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hAnsi="Arial" w:cs="Arial"/>
        </w:rPr>
      </w:pPr>
      <w:r w:rsidRPr="00C44F4F">
        <w:rPr>
          <w:rFonts w:ascii="Arial" w:eastAsia="Calibri" w:hAnsi="Arial" w:cs="Arial"/>
        </w:rPr>
        <w:t>Плавский район</w:t>
      </w:r>
      <w:r w:rsidRPr="00C44F4F">
        <w:rPr>
          <w:rFonts w:ascii="Arial" w:hAnsi="Arial" w:cs="Arial"/>
        </w:rPr>
        <w:t>»</w:t>
      </w:r>
    </w:p>
    <w:p w:rsidR="00021A12" w:rsidRPr="00C44F4F" w:rsidRDefault="00021A12" w:rsidP="00021A1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021A12" w:rsidRPr="00C44F4F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Паспорт комплекса процессных мероприятий муниципальной программы</w:t>
      </w:r>
    </w:p>
    <w:p w:rsidR="00021A12" w:rsidRPr="00C44F4F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«</w:t>
      </w:r>
      <w:r w:rsidRPr="00C44F4F">
        <w:rPr>
          <w:rFonts w:ascii="Arial" w:hAnsi="Arial" w:cs="Arial"/>
          <w:b/>
          <w:bCs/>
          <w:iCs/>
          <w:color w:val="000000" w:themeColor="text1"/>
          <w:lang w:eastAsia="ru-RU"/>
        </w:rPr>
        <w:t>Развитие театральной и концертной деятельности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021A12" w:rsidRPr="00C44F4F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21A12" w:rsidRPr="00C44F4F" w:rsidTr="00A00B3C">
        <w:trPr>
          <w:trHeight w:val="57"/>
        </w:trPr>
        <w:tc>
          <w:tcPr>
            <w:tcW w:w="2376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195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021A12" w:rsidRPr="00C44F4F" w:rsidTr="00A00B3C">
        <w:trPr>
          <w:trHeight w:val="57"/>
        </w:trPr>
        <w:tc>
          <w:tcPr>
            <w:tcW w:w="2376" w:type="dxa"/>
            <w:shd w:val="clear" w:color="auto" w:fill="auto"/>
          </w:tcPr>
          <w:p w:rsidR="00021A12" w:rsidRPr="00C44F4F" w:rsidRDefault="00021A12" w:rsidP="00021A12">
            <w:pPr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Соисполнитель программы</w:t>
            </w:r>
          </w:p>
        </w:tc>
        <w:tc>
          <w:tcPr>
            <w:tcW w:w="7195" w:type="dxa"/>
            <w:shd w:val="clear" w:color="auto" w:fill="auto"/>
          </w:tcPr>
          <w:p w:rsidR="00021A12" w:rsidRPr="00C44F4F" w:rsidRDefault="00021A12" w:rsidP="00A00B3C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A04681" w:rsidRPr="00C44F4F">
              <w:rPr>
                <w:rFonts w:ascii="Arial" w:hAnsi="Arial" w:cs="Arial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021A12" w:rsidRPr="00C44F4F" w:rsidTr="00A00B3C">
        <w:trPr>
          <w:trHeight w:val="57"/>
        </w:trPr>
        <w:tc>
          <w:tcPr>
            <w:tcW w:w="2376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195" w:type="dxa"/>
            <w:shd w:val="clear" w:color="auto" w:fill="auto"/>
          </w:tcPr>
          <w:p w:rsidR="00021A12" w:rsidRPr="00C44F4F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b/>
                <w:u w:val="single"/>
              </w:rPr>
            </w:pPr>
            <w:r w:rsidRPr="00C44F4F">
              <w:rPr>
                <w:rFonts w:ascii="Arial" w:hAnsi="Arial" w:cs="Arial"/>
                <w:b/>
                <w:u w:val="single"/>
              </w:rPr>
              <w:t>Задача 1</w:t>
            </w:r>
          </w:p>
          <w:p w:rsidR="00021A12" w:rsidRPr="00C44F4F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i/>
                <w:highlight w:val="yellow"/>
              </w:rPr>
            </w:pPr>
            <w:r w:rsidRPr="00C44F4F">
              <w:rPr>
                <w:rFonts w:ascii="Arial" w:hAnsi="Arial" w:cs="Arial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021A12" w:rsidRPr="00C44F4F" w:rsidTr="00A00B3C">
        <w:trPr>
          <w:trHeight w:val="57"/>
        </w:trPr>
        <w:tc>
          <w:tcPr>
            <w:tcW w:w="2376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7195" w:type="dxa"/>
            <w:shd w:val="clear" w:color="auto" w:fill="auto"/>
          </w:tcPr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bCs/>
              </w:rPr>
            </w:pPr>
            <w:r w:rsidRPr="00C44F4F">
              <w:rPr>
                <w:rFonts w:ascii="Arial" w:hAnsi="Arial" w:cs="Arial"/>
                <w:lang w:eastAsia="ru-RU"/>
              </w:rPr>
              <w:t>1. У</w:t>
            </w:r>
            <w:r w:rsidRPr="00C44F4F">
              <w:rPr>
                <w:rFonts w:ascii="Arial" w:hAnsi="Arial" w:cs="Arial"/>
                <w:bCs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bCs/>
              </w:rPr>
            </w:pPr>
            <w:r w:rsidRPr="00C44F4F">
              <w:rPr>
                <w:rFonts w:ascii="Arial" w:hAnsi="Arial" w:cs="Arial"/>
                <w:bCs/>
              </w:rPr>
              <w:t>2. Увеличение доли детей, привлекаемых к участию в творческих мероприятиях.</w:t>
            </w:r>
          </w:p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bCs/>
              </w:rPr>
              <w:t>3. Увеличение количества посещений организаций культуры</w:t>
            </w:r>
          </w:p>
        </w:tc>
      </w:tr>
      <w:tr w:rsidR="00021A12" w:rsidRPr="00C44F4F" w:rsidTr="00A00B3C">
        <w:trPr>
          <w:trHeight w:val="57"/>
        </w:trPr>
        <w:tc>
          <w:tcPr>
            <w:tcW w:w="2376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195" w:type="dxa"/>
            <w:shd w:val="clear" w:color="auto" w:fill="auto"/>
          </w:tcPr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150022,4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25635,0</w:t>
            </w:r>
          </w:p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2023 – </w:t>
            </w:r>
            <w:r w:rsidR="00B051DA" w:rsidRPr="00C44F4F">
              <w:rPr>
                <w:rFonts w:ascii="Arial" w:hAnsi="Arial" w:cs="Arial"/>
                <w:lang w:eastAsia="ru-RU"/>
              </w:rPr>
              <w:t>26889,1</w:t>
            </w:r>
          </w:p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E636CD" w:rsidRPr="00C44F4F">
              <w:rPr>
                <w:rFonts w:ascii="Arial" w:hAnsi="Arial" w:cs="Arial"/>
                <w:lang w:eastAsia="ru-RU"/>
              </w:rPr>
              <w:t>34123,5</w:t>
            </w:r>
          </w:p>
          <w:p w:rsidR="00021A12" w:rsidRPr="00C44F4F" w:rsidRDefault="00021A12" w:rsidP="00021A12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2025 – </w:t>
            </w:r>
            <w:r w:rsidR="00E636CD" w:rsidRPr="00C44F4F">
              <w:rPr>
                <w:rFonts w:ascii="Arial" w:hAnsi="Arial" w:cs="Arial"/>
                <w:lang w:eastAsia="ru-RU"/>
              </w:rPr>
              <w:t>31687,4</w:t>
            </w:r>
          </w:p>
          <w:p w:rsidR="00021A12" w:rsidRPr="00C44F4F" w:rsidRDefault="00021A12" w:rsidP="00E636CD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2026 – </w:t>
            </w:r>
            <w:r w:rsidR="00E636CD" w:rsidRPr="00C44F4F">
              <w:rPr>
                <w:rFonts w:ascii="Arial" w:hAnsi="Arial" w:cs="Arial"/>
                <w:lang w:eastAsia="ru-RU"/>
              </w:rPr>
              <w:t>31687,4</w:t>
            </w:r>
          </w:p>
        </w:tc>
      </w:tr>
    </w:tbl>
    <w:p w:rsidR="00AC5666" w:rsidRPr="00C44F4F" w:rsidRDefault="00AC5666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  <w:sectPr w:rsidR="00AC5666" w:rsidRPr="00C44F4F" w:rsidSect="00A00B3C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021A12" w:rsidRPr="00C44F4F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Cs/>
          <w:lang w:eastAsia="ru-RU"/>
        </w:rPr>
      </w:pPr>
      <w:r w:rsidRPr="00C44F4F">
        <w:rPr>
          <w:rFonts w:ascii="Arial" w:hAnsi="Arial" w:cs="Arial"/>
          <w:b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44F4F">
        <w:rPr>
          <w:rFonts w:ascii="Arial" w:hAnsi="Arial" w:cs="Arial"/>
          <w:b/>
          <w:bCs/>
          <w:iCs/>
          <w:lang w:eastAsia="ru-RU"/>
        </w:rPr>
        <w:t>Развитие театральной и концертной деятельности»</w:t>
      </w:r>
    </w:p>
    <w:p w:rsidR="00021A12" w:rsidRPr="00C44F4F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03"/>
        <w:gridCol w:w="1804"/>
        <w:gridCol w:w="1273"/>
        <w:gridCol w:w="1412"/>
        <w:gridCol w:w="1339"/>
        <w:gridCol w:w="1058"/>
        <w:gridCol w:w="1353"/>
        <w:gridCol w:w="50"/>
        <w:gridCol w:w="1484"/>
        <w:gridCol w:w="1678"/>
      </w:tblGrid>
      <w:tr w:rsidR="00021A12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№</w:t>
            </w:r>
          </w:p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04" w:type="dxa"/>
            <w:vMerge w:val="restart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3" w:type="dxa"/>
            <w:vMerge w:val="restart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8374" w:type="dxa"/>
            <w:gridSpan w:val="7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021A12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4" w:type="dxa"/>
            <w:vMerge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  <w:vMerge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962" w:type="dxa"/>
            <w:gridSpan w:val="6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021A12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4" w:type="dxa"/>
            <w:vMerge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  <w:vMerge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058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03" w:type="dxa"/>
            <w:gridSpan w:val="2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1484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78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021A12" w:rsidRPr="00C44F4F" w:rsidTr="00A00B3C">
        <w:trPr>
          <w:trHeight w:val="57"/>
        </w:trPr>
        <w:tc>
          <w:tcPr>
            <w:tcW w:w="784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04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3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58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403" w:type="dxa"/>
            <w:gridSpan w:val="2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484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021A12" w:rsidRPr="00C44F4F" w:rsidTr="00A00B3C">
        <w:trPr>
          <w:trHeight w:val="57"/>
        </w:trPr>
        <w:tc>
          <w:tcPr>
            <w:tcW w:w="14338" w:type="dxa"/>
            <w:gridSpan w:val="11"/>
          </w:tcPr>
          <w:p w:rsidR="00021A12" w:rsidRPr="00C44F4F" w:rsidRDefault="00021A12" w:rsidP="00021A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021A12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021A12" w:rsidRPr="00C44F4F" w:rsidRDefault="00021A1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021A12" w:rsidRPr="00C44F4F" w:rsidRDefault="00021A12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04" w:type="dxa"/>
            <w:vMerge w:val="restart"/>
          </w:tcPr>
          <w:p w:rsidR="00021A12" w:rsidRPr="00C44F4F" w:rsidRDefault="00021A1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3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412" w:type="dxa"/>
            <w:shd w:val="clear" w:color="auto" w:fill="auto"/>
          </w:tcPr>
          <w:p w:rsidR="00021A12" w:rsidRPr="00C44F4F" w:rsidRDefault="00E636CD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116881,2</w:t>
            </w:r>
          </w:p>
        </w:tc>
        <w:tc>
          <w:tcPr>
            <w:tcW w:w="1339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</w:tcPr>
          <w:p w:rsidR="00021A12" w:rsidRPr="00C44F4F" w:rsidRDefault="00D84C86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112170,3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021A12" w:rsidRPr="00C44F4F" w:rsidRDefault="00E636CD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4710,9</w:t>
            </w:r>
          </w:p>
        </w:tc>
      </w:tr>
      <w:tr w:rsidR="00021A12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021A12" w:rsidRPr="00C44F4F" w:rsidRDefault="00021A1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021A12" w:rsidRPr="00C44F4F" w:rsidRDefault="00021A1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12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21521,1</w:t>
            </w:r>
          </w:p>
        </w:tc>
        <w:tc>
          <w:tcPr>
            <w:tcW w:w="1339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20828,0</w:t>
            </w:r>
          </w:p>
        </w:tc>
        <w:tc>
          <w:tcPr>
            <w:tcW w:w="1534" w:type="dxa"/>
            <w:gridSpan w:val="2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021A12" w:rsidRPr="00C44F4F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693,1</w:t>
            </w:r>
          </w:p>
        </w:tc>
      </w:tr>
      <w:tr w:rsidR="00663E33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3E33" w:rsidRPr="00C44F4F" w:rsidRDefault="00663E3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663E33" w:rsidRPr="00C44F4F" w:rsidRDefault="00663E3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</w:tcPr>
          <w:p w:rsidR="00663E33" w:rsidRPr="00C44F4F" w:rsidRDefault="00B051D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22505,5</w:t>
            </w:r>
          </w:p>
        </w:tc>
        <w:tc>
          <w:tcPr>
            <w:tcW w:w="1339" w:type="dxa"/>
            <w:shd w:val="clear" w:color="auto" w:fill="auto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663E33" w:rsidRPr="00C44F4F" w:rsidRDefault="00B051DA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21475,1</w:t>
            </w:r>
          </w:p>
        </w:tc>
        <w:tc>
          <w:tcPr>
            <w:tcW w:w="1534" w:type="dxa"/>
            <w:gridSpan w:val="2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663E33" w:rsidRPr="00C44F4F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1030,4</w:t>
            </w:r>
          </w:p>
        </w:tc>
      </w:tr>
      <w:tr w:rsidR="00C51A0C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C51A0C" w:rsidRPr="00C44F4F" w:rsidRDefault="00C51A0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C51A0C" w:rsidRPr="00C44F4F" w:rsidRDefault="00C51A0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C51A0C" w:rsidRPr="00C44F4F" w:rsidRDefault="00E636CD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25438,7</w:t>
            </w:r>
          </w:p>
        </w:tc>
        <w:tc>
          <w:tcPr>
            <w:tcW w:w="1339" w:type="dxa"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C51A0C" w:rsidRPr="00C44F4F" w:rsidRDefault="00D84C86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24342,9</w:t>
            </w:r>
          </w:p>
        </w:tc>
        <w:tc>
          <w:tcPr>
            <w:tcW w:w="1534" w:type="dxa"/>
            <w:gridSpan w:val="2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C51A0C" w:rsidRPr="00C44F4F" w:rsidRDefault="00E636CD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1095,8</w:t>
            </w:r>
          </w:p>
        </w:tc>
      </w:tr>
      <w:tr w:rsidR="00C51A0C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C51A0C" w:rsidRPr="00C44F4F" w:rsidRDefault="00C51A0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C51A0C" w:rsidRPr="00C44F4F" w:rsidRDefault="00C51A0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2" w:type="dxa"/>
            <w:shd w:val="clear" w:color="auto" w:fill="auto"/>
          </w:tcPr>
          <w:p w:rsidR="00C51A0C" w:rsidRPr="00C44F4F" w:rsidRDefault="00E636CD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23832,1</w:t>
            </w:r>
          </w:p>
        </w:tc>
        <w:tc>
          <w:tcPr>
            <w:tcW w:w="1339" w:type="dxa"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C51A0C" w:rsidRPr="00C44F4F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22886,</w:t>
            </w:r>
            <w:r w:rsidR="00BE1EF0"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34" w:type="dxa"/>
            <w:gridSpan w:val="2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C51A0C" w:rsidRPr="00C44F4F" w:rsidRDefault="00E636CD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945,8</w:t>
            </w:r>
          </w:p>
        </w:tc>
      </w:tr>
      <w:tr w:rsidR="00C51A0C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C51A0C" w:rsidRPr="00C44F4F" w:rsidRDefault="00C51A0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C51A0C" w:rsidRPr="00C44F4F" w:rsidRDefault="00C51A0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2" w:type="dxa"/>
            <w:shd w:val="clear" w:color="auto" w:fill="auto"/>
          </w:tcPr>
          <w:p w:rsidR="00C51A0C" w:rsidRPr="00C44F4F" w:rsidRDefault="00E636CD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23583,8</w:t>
            </w:r>
          </w:p>
        </w:tc>
        <w:tc>
          <w:tcPr>
            <w:tcW w:w="1339" w:type="dxa"/>
            <w:shd w:val="clear" w:color="auto" w:fill="auto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C51A0C" w:rsidRPr="00C44F4F" w:rsidRDefault="00C51A0C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22638,0</w:t>
            </w:r>
          </w:p>
        </w:tc>
        <w:tc>
          <w:tcPr>
            <w:tcW w:w="1534" w:type="dxa"/>
            <w:gridSpan w:val="2"/>
          </w:tcPr>
          <w:p w:rsidR="00C51A0C" w:rsidRPr="00C44F4F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C51A0C" w:rsidRPr="00C44F4F" w:rsidRDefault="00E636CD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945,8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укреплению материально-технической базы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 w:val="restart"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AF3779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1752,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AF3779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1752,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9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53,0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53,0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165,7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165,7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D84C86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757,</w:t>
            </w:r>
            <w:r w:rsidR="00E636CD"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D84C86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757,</w:t>
            </w:r>
            <w:r w:rsidR="00E636CD"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388,2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388,2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388,2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388,2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1.3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3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804" w:type="dxa"/>
            <w:vMerge w:val="restart"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AF3779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5031,8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AF3779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5031,8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927,5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927,5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529,6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529,6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A24F6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  <w:r w:rsidR="00AF3779" w:rsidRPr="00C44F4F">
              <w:rPr>
                <w:rFonts w:ascii="Arial" w:hAnsi="Arial" w:cs="Arial"/>
                <w:lang w:eastAsia="ru-RU"/>
              </w:rPr>
              <w:t>397,1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A24F6C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  <w:r w:rsidR="00AF3779" w:rsidRPr="00C44F4F">
              <w:rPr>
                <w:rFonts w:ascii="Arial" w:hAnsi="Arial" w:cs="Arial"/>
                <w:lang w:eastAsia="ru-RU"/>
              </w:rPr>
              <w:t>397,1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1088,8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1088,8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1088,8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1088,8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4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>Мероприятия по текущему и капитальному ремонту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 w:val="restart"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3" w:type="dxa"/>
          </w:tcPr>
          <w:p w:rsidR="00E679C8" w:rsidRPr="00C44F4F" w:rsidRDefault="00E679C8" w:rsidP="00255AAA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AF3779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7049,1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AF3779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7049,1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AF3779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2609,1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AF3779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2609,1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2220,0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2220,0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2220,0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3" w:type="dxa"/>
          </w:tcPr>
          <w:p w:rsidR="00E679C8" w:rsidRPr="00C44F4F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2220,0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 w:val="restart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5</w:t>
            </w:r>
          </w:p>
          <w:p w:rsidR="00E679C8" w:rsidRPr="00C44F4F" w:rsidRDefault="00E679C8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804" w:type="dxa"/>
            <w:vMerge w:val="restart"/>
          </w:tcPr>
          <w:p w:rsidR="00E679C8" w:rsidRPr="00C44F4F" w:rsidRDefault="00E679C8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19307,4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19307,4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021A12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3133,4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3133,4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021A12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3688,3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3688,3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021A12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3920,8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3920,8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021A12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4158,3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4158,3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679C8" w:rsidRPr="00C44F4F" w:rsidTr="00A00B3C">
        <w:trPr>
          <w:trHeight w:val="57"/>
        </w:trPr>
        <w:tc>
          <w:tcPr>
            <w:tcW w:w="784" w:type="dxa"/>
            <w:vMerge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E679C8" w:rsidRPr="00C44F4F" w:rsidRDefault="00E679C8" w:rsidP="00021A12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04" w:type="dxa"/>
            <w:vMerge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3" w:type="dxa"/>
          </w:tcPr>
          <w:p w:rsidR="00E679C8" w:rsidRPr="00C44F4F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2" w:type="dxa"/>
            <w:shd w:val="clear" w:color="auto" w:fill="auto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4406,6</w:t>
            </w:r>
          </w:p>
        </w:tc>
        <w:tc>
          <w:tcPr>
            <w:tcW w:w="1339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58" w:type="dxa"/>
          </w:tcPr>
          <w:p w:rsidR="00E679C8" w:rsidRPr="00C44F4F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4406,6</w:t>
            </w:r>
          </w:p>
        </w:tc>
        <w:tc>
          <w:tcPr>
            <w:tcW w:w="1353" w:type="dxa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34" w:type="dxa"/>
            <w:gridSpan w:val="2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E679C8" w:rsidRPr="00C44F4F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AC5666" w:rsidRPr="00C44F4F" w:rsidRDefault="00AC5666" w:rsidP="00021A1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  <w:sectPr w:rsidR="00AC5666" w:rsidRPr="00C44F4F" w:rsidSect="00A00B3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1DA" w:rsidRPr="00C44F4F" w:rsidRDefault="00B051DA" w:rsidP="00B051DA">
      <w:pPr>
        <w:ind w:left="5103"/>
        <w:jc w:val="center"/>
        <w:rPr>
          <w:rFonts w:ascii="Arial" w:hAnsi="Arial" w:cs="Arial"/>
          <w:color w:val="FFFFFF"/>
          <w:lang w:eastAsia="ru-RU"/>
        </w:rPr>
      </w:pPr>
      <w:r w:rsidRPr="00C44F4F">
        <w:rPr>
          <w:rFonts w:ascii="Arial" w:hAnsi="Arial" w:cs="Arial"/>
          <w:lang w:eastAsia="ru-RU"/>
        </w:rPr>
        <w:lastRenderedPageBreak/>
        <w:t>Приложение №</w:t>
      </w:r>
      <w:r w:rsidR="00AB63DD" w:rsidRPr="00C44F4F">
        <w:rPr>
          <w:rFonts w:ascii="Arial" w:hAnsi="Arial" w:cs="Arial"/>
          <w:lang w:eastAsia="ru-RU"/>
        </w:rPr>
        <w:t>4</w:t>
      </w:r>
    </w:p>
    <w:p w:rsidR="00B051DA" w:rsidRPr="00C44F4F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к постановлению администрации</w:t>
      </w:r>
    </w:p>
    <w:p w:rsidR="00B051DA" w:rsidRPr="00C44F4F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муниципального образования</w:t>
      </w:r>
    </w:p>
    <w:p w:rsidR="00B051DA" w:rsidRPr="00C44F4F" w:rsidRDefault="00B051DA" w:rsidP="00B051DA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Плавский район</w:t>
      </w:r>
    </w:p>
    <w:p w:rsidR="00B051DA" w:rsidRPr="00C44F4F" w:rsidRDefault="004E5D15" w:rsidP="00B051DA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о</w:t>
      </w:r>
      <w:r w:rsidR="00B051DA" w:rsidRPr="00C44F4F">
        <w:rPr>
          <w:rFonts w:ascii="Arial" w:hAnsi="Arial" w:cs="Arial"/>
          <w:lang w:eastAsia="ru-RU"/>
        </w:rPr>
        <w:t>т</w:t>
      </w:r>
      <w:r w:rsidRPr="00C44F4F">
        <w:rPr>
          <w:rFonts w:ascii="Arial" w:hAnsi="Arial" w:cs="Arial"/>
          <w:lang w:eastAsia="ru-RU"/>
        </w:rPr>
        <w:t xml:space="preserve"> </w:t>
      </w:r>
      <w:r w:rsidR="00A00B3C" w:rsidRPr="00C44F4F">
        <w:rPr>
          <w:rFonts w:ascii="Arial" w:hAnsi="Arial" w:cs="Arial"/>
          <w:lang w:eastAsia="ru-RU"/>
        </w:rPr>
        <w:t>12.03.2025</w:t>
      </w:r>
      <w:r w:rsidR="00B051DA" w:rsidRPr="00C44F4F">
        <w:rPr>
          <w:rFonts w:ascii="Arial" w:hAnsi="Arial" w:cs="Arial"/>
          <w:lang w:eastAsia="ru-RU"/>
        </w:rPr>
        <w:t xml:space="preserve"> №</w:t>
      </w:r>
      <w:r w:rsidR="00624A36" w:rsidRPr="00C44F4F">
        <w:rPr>
          <w:rFonts w:ascii="Arial" w:hAnsi="Arial" w:cs="Arial"/>
          <w:lang w:eastAsia="ru-RU"/>
        </w:rPr>
        <w:t>423</w:t>
      </w:r>
    </w:p>
    <w:p w:rsidR="00B051DA" w:rsidRPr="00C44F4F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</w:p>
    <w:p w:rsidR="00B051DA" w:rsidRPr="00C44F4F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Приложение № 7</w:t>
      </w:r>
    </w:p>
    <w:p w:rsidR="00B051DA" w:rsidRPr="00C44F4F" w:rsidRDefault="00B051DA" w:rsidP="00B051DA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44F4F">
        <w:rPr>
          <w:rFonts w:ascii="Arial" w:hAnsi="Arial" w:cs="Arial"/>
        </w:rPr>
        <w:t>к муниципальной программе</w:t>
      </w:r>
    </w:p>
    <w:p w:rsidR="00B051DA" w:rsidRPr="00C44F4F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hAnsi="Arial" w:cs="Arial"/>
        </w:rPr>
        <w:t>«</w:t>
      </w:r>
      <w:r w:rsidRPr="00C44F4F">
        <w:rPr>
          <w:rFonts w:ascii="Arial" w:eastAsia="Calibri" w:hAnsi="Arial" w:cs="Arial"/>
        </w:rPr>
        <w:t>Развитие культуры и туризма</w:t>
      </w:r>
    </w:p>
    <w:p w:rsidR="00B051DA" w:rsidRPr="00C44F4F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в муниципальном образовании</w:t>
      </w:r>
    </w:p>
    <w:p w:rsidR="00B051DA" w:rsidRPr="00C44F4F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hAnsi="Arial" w:cs="Arial"/>
        </w:rPr>
      </w:pPr>
      <w:r w:rsidRPr="00C44F4F">
        <w:rPr>
          <w:rFonts w:ascii="Arial" w:eastAsia="Calibri" w:hAnsi="Arial" w:cs="Arial"/>
        </w:rPr>
        <w:t>Плавский район</w:t>
      </w:r>
      <w:r w:rsidRPr="00C44F4F">
        <w:rPr>
          <w:rFonts w:ascii="Arial" w:hAnsi="Arial" w:cs="Arial"/>
        </w:rPr>
        <w:t>»</w:t>
      </w:r>
    </w:p>
    <w:p w:rsidR="00B051DA" w:rsidRPr="00C44F4F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</w:p>
    <w:p w:rsidR="00B051DA" w:rsidRPr="00C44F4F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Паспорт комплекса процессных мероприятий муниципальной программы</w:t>
      </w:r>
    </w:p>
    <w:p w:rsidR="00B051DA" w:rsidRPr="00C44F4F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«</w:t>
      </w:r>
      <w:r w:rsidR="00E636CD" w:rsidRPr="00C44F4F">
        <w:rPr>
          <w:rFonts w:ascii="Arial" w:hAnsi="Arial" w:cs="Arial"/>
          <w:b/>
          <w:color w:val="000000" w:themeColor="text1"/>
          <w:lang w:eastAsia="ru-RU"/>
        </w:rPr>
        <w:t>Развитие дополнительного образования в отрасли «Культура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B051DA" w:rsidRPr="00C44F4F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989"/>
      </w:tblGrid>
      <w:tr w:rsidR="00B051DA" w:rsidRPr="00C44F4F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51DA" w:rsidRPr="00C44F4F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C44F4F" w:rsidRDefault="00B051DA" w:rsidP="00D543E3">
            <w:pPr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B051DA" w:rsidRPr="00C44F4F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C44F4F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b/>
                <w:u w:val="single"/>
              </w:rPr>
            </w:pPr>
            <w:r w:rsidRPr="00C44F4F">
              <w:rPr>
                <w:rFonts w:ascii="Arial" w:hAnsi="Arial" w:cs="Arial"/>
                <w:b/>
                <w:u w:val="single"/>
              </w:rPr>
              <w:t>Задача 1</w:t>
            </w:r>
          </w:p>
          <w:p w:rsidR="00B051DA" w:rsidRPr="00C44F4F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i/>
                <w:highlight w:val="yellow"/>
              </w:rPr>
            </w:pPr>
            <w:r w:rsidRPr="00C44F4F">
              <w:rPr>
                <w:rFonts w:ascii="Arial" w:hAnsi="Arial" w:cs="Arial"/>
                <w:lang w:eastAsia="ru-RU"/>
              </w:rPr>
              <w:t>Поддержка дополнительного образования в отрасли «Культура»</w:t>
            </w:r>
          </w:p>
        </w:tc>
      </w:tr>
      <w:tr w:rsidR="00B051DA" w:rsidRPr="00C44F4F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51DA" w:rsidRPr="00C44F4F" w:rsidRDefault="00B051DA" w:rsidP="00B051D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bCs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B051DA" w:rsidRPr="00C44F4F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AF3779" w:rsidRPr="00C44F4F">
              <w:rPr>
                <w:rFonts w:ascii="Arial" w:hAnsi="Arial" w:cs="Arial"/>
                <w:b/>
                <w:lang w:eastAsia="ru-RU"/>
              </w:rPr>
              <w:t>42978,</w:t>
            </w:r>
            <w:proofErr w:type="gramStart"/>
            <w:r w:rsidR="00AF3779" w:rsidRPr="00C44F4F">
              <w:rPr>
                <w:rFonts w:ascii="Arial" w:hAnsi="Arial" w:cs="Arial"/>
                <w:b/>
                <w:lang w:eastAsia="ru-RU"/>
              </w:rPr>
              <w:t>7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 тыс.</w:t>
            </w:r>
            <w:proofErr w:type="gramEnd"/>
            <w:r w:rsidRPr="00C44F4F">
              <w:rPr>
                <w:rFonts w:ascii="Arial" w:hAnsi="Arial" w:cs="Arial"/>
                <w:b/>
                <w:lang w:eastAsia="ru-RU"/>
              </w:rPr>
              <w:t xml:space="preserve"> руб., в том числе по годам:</w:t>
            </w:r>
          </w:p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7904,5</w:t>
            </w:r>
          </w:p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 – 8353,1</w:t>
            </w:r>
          </w:p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AF3779" w:rsidRPr="00C44F4F">
              <w:rPr>
                <w:rFonts w:ascii="Arial" w:hAnsi="Arial" w:cs="Arial"/>
                <w:lang w:eastAsia="ru-RU"/>
              </w:rPr>
              <w:t>9346,1</w:t>
            </w:r>
          </w:p>
          <w:p w:rsidR="00B051DA" w:rsidRPr="00C44F4F" w:rsidRDefault="00B051DA" w:rsidP="00D543E3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2025 – </w:t>
            </w:r>
            <w:r w:rsidR="00367865" w:rsidRPr="00C44F4F">
              <w:rPr>
                <w:rFonts w:ascii="Arial" w:hAnsi="Arial" w:cs="Arial"/>
                <w:lang w:eastAsia="ru-RU"/>
              </w:rPr>
              <w:t>8687,5</w:t>
            </w:r>
          </w:p>
          <w:p w:rsidR="00B051DA" w:rsidRPr="00C44F4F" w:rsidRDefault="00B051DA" w:rsidP="00367865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2026 – </w:t>
            </w:r>
            <w:r w:rsidR="00367865" w:rsidRPr="00C44F4F">
              <w:rPr>
                <w:rFonts w:ascii="Arial" w:hAnsi="Arial" w:cs="Arial"/>
                <w:lang w:eastAsia="ru-RU"/>
              </w:rPr>
              <w:t>8687,5</w:t>
            </w:r>
          </w:p>
        </w:tc>
      </w:tr>
    </w:tbl>
    <w:p w:rsidR="00B051DA" w:rsidRPr="00C44F4F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Arial" w:hAnsi="Arial" w:cs="Arial"/>
        </w:rPr>
        <w:sectPr w:rsidR="00B051DA" w:rsidRPr="00C44F4F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36CD" w:rsidRPr="00C44F4F" w:rsidRDefault="00B051DA" w:rsidP="00E636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="00E636CD" w:rsidRPr="00C44F4F">
        <w:rPr>
          <w:rFonts w:ascii="Arial" w:hAnsi="Arial" w:cs="Arial"/>
          <w:b/>
          <w:color w:val="000000" w:themeColor="text1"/>
          <w:lang w:eastAsia="ru-RU"/>
        </w:rPr>
        <w:t>«Развитие дополнительного образования в отрасли «Культура»</w:t>
      </w:r>
    </w:p>
    <w:p w:rsidR="00B051DA" w:rsidRPr="00C44F4F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3"/>
        <w:gridCol w:w="180"/>
        <w:gridCol w:w="2372"/>
        <w:gridCol w:w="2268"/>
        <w:gridCol w:w="1276"/>
        <w:gridCol w:w="1134"/>
        <w:gridCol w:w="1134"/>
        <w:gridCol w:w="1134"/>
        <w:gridCol w:w="1134"/>
        <w:gridCol w:w="1559"/>
        <w:gridCol w:w="1554"/>
      </w:tblGrid>
      <w:tr w:rsidR="00B051DA" w:rsidRPr="00C44F4F" w:rsidTr="00A00B3C">
        <w:trPr>
          <w:trHeight w:val="57"/>
          <w:jc w:val="center"/>
        </w:trPr>
        <w:tc>
          <w:tcPr>
            <w:tcW w:w="773" w:type="dxa"/>
            <w:gridSpan w:val="2"/>
            <w:vMerge w:val="restart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№</w:t>
            </w:r>
          </w:p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372" w:type="dxa"/>
            <w:vMerge w:val="restart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7649" w:type="dxa"/>
            <w:gridSpan w:val="6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B051DA" w:rsidRPr="00C44F4F" w:rsidTr="00A00B3C">
        <w:trPr>
          <w:trHeight w:val="57"/>
          <w:jc w:val="center"/>
        </w:trPr>
        <w:tc>
          <w:tcPr>
            <w:tcW w:w="773" w:type="dxa"/>
            <w:gridSpan w:val="2"/>
            <w:vMerge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B051DA" w:rsidRPr="00C44F4F" w:rsidTr="00A00B3C">
        <w:trPr>
          <w:trHeight w:val="57"/>
          <w:jc w:val="center"/>
        </w:trPr>
        <w:tc>
          <w:tcPr>
            <w:tcW w:w="773" w:type="dxa"/>
            <w:gridSpan w:val="2"/>
            <w:vMerge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1559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B051DA" w:rsidRPr="00C44F4F" w:rsidTr="00A00B3C">
        <w:trPr>
          <w:trHeight w:val="57"/>
          <w:jc w:val="center"/>
        </w:trPr>
        <w:tc>
          <w:tcPr>
            <w:tcW w:w="773" w:type="dxa"/>
            <w:gridSpan w:val="2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8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59" w:type="dxa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54" w:type="dxa"/>
            <w:shd w:val="clear" w:color="auto" w:fill="auto"/>
          </w:tcPr>
          <w:p w:rsidR="00B051DA" w:rsidRPr="00C44F4F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B051DA" w:rsidRPr="00C44F4F" w:rsidTr="00A00B3C">
        <w:trPr>
          <w:trHeight w:val="57"/>
          <w:jc w:val="center"/>
        </w:trPr>
        <w:tc>
          <w:tcPr>
            <w:tcW w:w="14338" w:type="dxa"/>
            <w:gridSpan w:val="11"/>
          </w:tcPr>
          <w:p w:rsidR="00B051DA" w:rsidRPr="00C44F4F" w:rsidRDefault="00B051DA" w:rsidP="00D543E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3D69DB" w:rsidRPr="00C44F4F" w:rsidRDefault="003D69DB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3D69DB" w:rsidRPr="00C44F4F" w:rsidRDefault="003D69DB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268" w:type="dxa"/>
            <w:vMerge w:val="restart"/>
          </w:tcPr>
          <w:p w:rsidR="003D69DB" w:rsidRPr="00C44F4F" w:rsidRDefault="003D69DB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AF3779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42147,2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AF3779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42147,2</w:t>
            </w:r>
          </w:p>
        </w:tc>
        <w:tc>
          <w:tcPr>
            <w:tcW w:w="1559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D69DB" w:rsidRPr="00C44F4F" w:rsidRDefault="003D69DB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3D69DB" w:rsidRPr="00C44F4F" w:rsidRDefault="003D69DB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7389,5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3D69DB" w:rsidRPr="00C44F4F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7389,5</w:t>
            </w:r>
          </w:p>
        </w:tc>
        <w:tc>
          <w:tcPr>
            <w:tcW w:w="1559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D69DB" w:rsidRPr="00C44F4F" w:rsidRDefault="003D69DB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3D69DB" w:rsidRPr="00C44F4F" w:rsidRDefault="003D69DB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8221,6</w:t>
            </w:r>
          </w:p>
        </w:tc>
        <w:tc>
          <w:tcPr>
            <w:tcW w:w="113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3D69DB" w:rsidRPr="00C44F4F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8221,6</w:t>
            </w:r>
          </w:p>
        </w:tc>
        <w:tc>
          <w:tcPr>
            <w:tcW w:w="1559" w:type="dxa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3D69DB" w:rsidRPr="00C44F4F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AF3779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9201,1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AF3779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9201,1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8667,5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8667,5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8667,5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8667,5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8154A3" w:rsidRPr="00C44F4F" w:rsidRDefault="008154A3" w:rsidP="00A00B3C">
            <w:pPr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укреплению материально-технической базы</w:t>
            </w:r>
          </w:p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48,5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1559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3</w:t>
            </w:r>
          </w:p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Реализация мероприятий по профилактике нераспространения и </w:t>
            </w:r>
            <w:r w:rsidRPr="00C44F4F">
              <w:rPr>
                <w:rFonts w:ascii="Arial" w:hAnsi="Arial" w:cs="Arial"/>
                <w:bCs/>
                <w:lang w:eastAsia="ru-RU"/>
              </w:rPr>
              <w:lastRenderedPageBreak/>
              <w:t xml:space="preserve">устранению последствий новой </w:t>
            </w:r>
            <w:proofErr w:type="spellStart"/>
            <w:r w:rsidRPr="00C44F4F">
              <w:rPr>
                <w:rFonts w:ascii="Arial" w:hAnsi="Arial" w:cs="Arial"/>
                <w:bCs/>
                <w:lang w:eastAsia="ru-RU"/>
              </w:rPr>
              <w:t>коронавирусной</w:t>
            </w:r>
            <w:proofErr w:type="spellEnd"/>
            <w:r w:rsidRPr="00C44F4F">
              <w:rPr>
                <w:rFonts w:ascii="Arial" w:hAnsi="Arial" w:cs="Arial"/>
                <w:bCs/>
                <w:lang w:eastAsia="ru-RU"/>
              </w:rPr>
              <w:t xml:space="preserve"> инфекции (</w:t>
            </w:r>
            <w:r w:rsidRPr="00C44F4F">
              <w:rPr>
                <w:rFonts w:ascii="Arial" w:hAnsi="Arial" w:cs="Arial"/>
                <w:bCs/>
                <w:lang w:val="en-US" w:eastAsia="ru-RU"/>
              </w:rPr>
              <w:t>COVID</w:t>
            </w:r>
            <w:r w:rsidRPr="00C44F4F">
              <w:rPr>
                <w:rFonts w:ascii="Arial" w:hAnsi="Arial" w:cs="Arial"/>
                <w:bCs/>
                <w:lang w:eastAsia="ru-RU"/>
              </w:rPr>
              <w:t>-19</w:t>
            </w:r>
          </w:p>
        </w:tc>
        <w:tc>
          <w:tcPr>
            <w:tcW w:w="2268" w:type="dxa"/>
            <w:vMerge w:val="restart"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1276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815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22,6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22,6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00B3C" w:rsidRPr="00C44F4F" w:rsidRDefault="00A00B3C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00B3C" w:rsidRPr="00C44F4F" w:rsidRDefault="00A00B3C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00B3C" w:rsidRPr="00C44F4F" w:rsidRDefault="00A00B3C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A00B3C" w:rsidRPr="00C44F4F" w:rsidRDefault="00A00B3C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00B3C" w:rsidRPr="00C44F4F" w:rsidRDefault="00A00B3C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00B3C" w:rsidRPr="00C44F4F" w:rsidRDefault="00A00B3C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559" w:type="dxa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A00B3C" w:rsidRPr="00C44F4F" w:rsidRDefault="00A00B3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1.4.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4</w:t>
            </w:r>
          </w:p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</w:t>
            </w:r>
            <w:r w:rsidRPr="00C44F4F">
              <w:rPr>
                <w:rFonts w:ascii="Arial" w:hAnsi="Arial" w:cs="Arial"/>
                <w:bCs/>
                <w:lang w:eastAsia="ru-RU"/>
              </w:rPr>
              <w:lastRenderedPageBreak/>
              <w:t>резервного фонда Правительства ТО</w:t>
            </w:r>
          </w:p>
        </w:tc>
        <w:tc>
          <w:tcPr>
            <w:tcW w:w="2268" w:type="dxa"/>
            <w:vMerge w:val="restart"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385,3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385,3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385,3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385,3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1.5.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154A3" w:rsidRPr="00C44F4F" w:rsidRDefault="008154A3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5</w:t>
            </w:r>
          </w:p>
          <w:p w:rsidR="008154A3" w:rsidRPr="00C44F4F" w:rsidRDefault="00E636CD" w:rsidP="00A00B3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268" w:type="dxa"/>
            <w:vMerge w:val="restart"/>
          </w:tcPr>
          <w:p w:rsidR="008154A3" w:rsidRPr="00C44F4F" w:rsidRDefault="008154A3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375,1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375,1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D543E3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121,9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121,9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D543E3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123,2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123,2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D543E3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130,0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D543E3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00B3C" w:rsidRPr="00C44F4F" w:rsidTr="00A00B3C">
        <w:trPr>
          <w:trHeight w:val="57"/>
          <w:jc w:val="center"/>
        </w:trPr>
        <w:tc>
          <w:tcPr>
            <w:tcW w:w="593" w:type="dxa"/>
            <w:vMerge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154A3" w:rsidRPr="00C44F4F" w:rsidRDefault="008154A3" w:rsidP="00D543E3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4A3" w:rsidRPr="00C44F4F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54A3" w:rsidRPr="00C44F4F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8154A3" w:rsidRPr="00C44F4F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B051DA" w:rsidRPr="00C44F4F" w:rsidRDefault="00B051DA" w:rsidP="0057550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00B3C" w:rsidRPr="00C44F4F" w:rsidRDefault="00A00B3C" w:rsidP="001734E0">
      <w:pPr>
        <w:ind w:left="5103"/>
        <w:jc w:val="center"/>
        <w:rPr>
          <w:rFonts w:ascii="Arial" w:hAnsi="Arial" w:cs="Arial"/>
          <w:lang w:eastAsia="ru-RU"/>
        </w:rPr>
        <w:sectPr w:rsidR="00A00B3C" w:rsidRPr="00C44F4F" w:rsidSect="00A00B3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F322A" w:rsidRPr="00C44F4F" w:rsidRDefault="003F322A" w:rsidP="003F322A">
      <w:pPr>
        <w:ind w:left="5103"/>
        <w:jc w:val="center"/>
        <w:rPr>
          <w:rFonts w:ascii="Arial" w:hAnsi="Arial" w:cs="Arial"/>
          <w:color w:val="FFFFFF"/>
          <w:lang w:eastAsia="ru-RU"/>
        </w:rPr>
      </w:pPr>
      <w:r w:rsidRPr="00C44F4F">
        <w:rPr>
          <w:rFonts w:ascii="Arial" w:hAnsi="Arial" w:cs="Arial"/>
          <w:lang w:eastAsia="ru-RU"/>
        </w:rPr>
        <w:lastRenderedPageBreak/>
        <w:t>Приложение №5</w:t>
      </w:r>
    </w:p>
    <w:p w:rsidR="003F322A" w:rsidRPr="00C44F4F" w:rsidRDefault="003F322A" w:rsidP="003F322A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к постановлению администрации</w:t>
      </w:r>
    </w:p>
    <w:p w:rsidR="003F322A" w:rsidRPr="00C44F4F" w:rsidRDefault="003F322A" w:rsidP="003F322A">
      <w:pPr>
        <w:shd w:val="clear" w:color="auto" w:fill="FFFFFF"/>
        <w:tabs>
          <w:tab w:val="left" w:pos="6245"/>
        </w:tabs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муниципального образования</w:t>
      </w:r>
    </w:p>
    <w:p w:rsidR="003F322A" w:rsidRPr="00C44F4F" w:rsidRDefault="003F322A" w:rsidP="003F322A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>Плавский район</w:t>
      </w:r>
    </w:p>
    <w:p w:rsidR="003F322A" w:rsidRPr="00C44F4F" w:rsidRDefault="003F322A" w:rsidP="003F322A">
      <w:pPr>
        <w:ind w:left="5103"/>
        <w:jc w:val="center"/>
        <w:rPr>
          <w:rFonts w:ascii="Arial" w:hAnsi="Arial" w:cs="Arial"/>
          <w:lang w:eastAsia="ru-RU"/>
        </w:rPr>
      </w:pPr>
      <w:r w:rsidRPr="00C44F4F">
        <w:rPr>
          <w:rFonts w:ascii="Arial" w:hAnsi="Arial" w:cs="Arial"/>
          <w:lang w:eastAsia="ru-RU"/>
        </w:rPr>
        <w:t xml:space="preserve">от </w:t>
      </w:r>
      <w:r w:rsidR="00A00B3C" w:rsidRPr="00C44F4F">
        <w:rPr>
          <w:rFonts w:ascii="Arial" w:hAnsi="Arial" w:cs="Arial"/>
          <w:lang w:eastAsia="ru-RU"/>
        </w:rPr>
        <w:t>12.03.2025</w:t>
      </w:r>
      <w:r w:rsidRPr="00C44F4F">
        <w:rPr>
          <w:rFonts w:ascii="Arial" w:hAnsi="Arial" w:cs="Arial"/>
          <w:lang w:eastAsia="ru-RU"/>
        </w:rPr>
        <w:t xml:space="preserve"> №</w:t>
      </w:r>
      <w:r w:rsidR="00624A36" w:rsidRPr="00C44F4F">
        <w:rPr>
          <w:rFonts w:ascii="Arial" w:hAnsi="Arial" w:cs="Arial"/>
          <w:lang w:eastAsia="ru-RU"/>
        </w:rPr>
        <w:t>423</w:t>
      </w:r>
    </w:p>
    <w:p w:rsidR="003F322A" w:rsidRPr="00C44F4F" w:rsidRDefault="003F322A" w:rsidP="003F322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</w:p>
    <w:p w:rsidR="003F322A" w:rsidRPr="00C44F4F" w:rsidRDefault="003F322A" w:rsidP="003F322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Приложение № 8</w:t>
      </w:r>
    </w:p>
    <w:p w:rsidR="003F322A" w:rsidRPr="00C44F4F" w:rsidRDefault="003F322A" w:rsidP="003F322A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44F4F">
        <w:rPr>
          <w:rFonts w:ascii="Arial" w:hAnsi="Arial" w:cs="Arial"/>
        </w:rPr>
        <w:t>к муниципальной программе</w:t>
      </w:r>
    </w:p>
    <w:p w:rsidR="003F322A" w:rsidRPr="00C44F4F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hAnsi="Arial" w:cs="Arial"/>
        </w:rPr>
        <w:t>«</w:t>
      </w:r>
      <w:r w:rsidRPr="00C44F4F">
        <w:rPr>
          <w:rFonts w:ascii="Arial" w:eastAsia="Calibri" w:hAnsi="Arial" w:cs="Arial"/>
        </w:rPr>
        <w:t>Развитие культуры и туризма</w:t>
      </w:r>
    </w:p>
    <w:p w:rsidR="003F322A" w:rsidRPr="00C44F4F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eastAsia="Calibri" w:hAnsi="Arial" w:cs="Arial"/>
        </w:rPr>
      </w:pPr>
      <w:r w:rsidRPr="00C44F4F">
        <w:rPr>
          <w:rFonts w:ascii="Arial" w:eastAsia="Calibri" w:hAnsi="Arial" w:cs="Arial"/>
        </w:rPr>
        <w:t>в муниципальном образовании</w:t>
      </w:r>
    </w:p>
    <w:p w:rsidR="003F322A" w:rsidRPr="00C44F4F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Arial" w:hAnsi="Arial" w:cs="Arial"/>
        </w:rPr>
      </w:pPr>
      <w:r w:rsidRPr="00C44F4F">
        <w:rPr>
          <w:rFonts w:ascii="Arial" w:eastAsia="Calibri" w:hAnsi="Arial" w:cs="Arial"/>
        </w:rPr>
        <w:t>Плавский район</w:t>
      </w:r>
      <w:r w:rsidRPr="00C44F4F">
        <w:rPr>
          <w:rFonts w:ascii="Arial" w:hAnsi="Arial" w:cs="Arial"/>
        </w:rPr>
        <w:t>»</w:t>
      </w:r>
    </w:p>
    <w:p w:rsidR="00B051DA" w:rsidRPr="00C44F4F" w:rsidRDefault="00B051DA" w:rsidP="001734E0">
      <w:pPr>
        <w:ind w:left="5103"/>
        <w:jc w:val="center"/>
        <w:rPr>
          <w:rFonts w:ascii="Arial" w:hAnsi="Arial" w:cs="Arial"/>
          <w:lang w:eastAsia="ru-RU"/>
        </w:rPr>
      </w:pPr>
    </w:p>
    <w:p w:rsidR="003F322A" w:rsidRPr="00C44F4F" w:rsidRDefault="003F322A" w:rsidP="003F32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Паспорт комплекса процессных мероприятий муниципальной программы</w:t>
      </w:r>
    </w:p>
    <w:p w:rsidR="003F322A" w:rsidRPr="00C44F4F" w:rsidRDefault="003F322A" w:rsidP="003F32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color w:val="000000" w:themeColor="text1"/>
          <w:lang w:eastAsia="ru-RU"/>
        </w:rPr>
        <w:t>«</w:t>
      </w:r>
      <w:r w:rsidRPr="00C44F4F">
        <w:rPr>
          <w:rFonts w:ascii="Arial" w:hAnsi="Arial" w:cs="Arial"/>
          <w:b/>
          <w:bCs/>
          <w:iCs/>
          <w:color w:val="000000" w:themeColor="text1"/>
          <w:lang w:eastAsia="ru-RU"/>
        </w:rPr>
        <w:t>Развитие театральной деятельности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3F322A" w:rsidRPr="00C44F4F" w:rsidRDefault="003F322A" w:rsidP="003F322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989"/>
      </w:tblGrid>
      <w:tr w:rsidR="003F322A" w:rsidRPr="00C44F4F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F322A" w:rsidRPr="00C44F4F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C44F4F" w:rsidRDefault="003F322A" w:rsidP="003F322A">
            <w:pPr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3F322A" w:rsidRPr="00C44F4F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F322A" w:rsidRPr="00C44F4F" w:rsidRDefault="003F322A" w:rsidP="003F322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b/>
                <w:u w:val="single"/>
              </w:rPr>
            </w:pPr>
            <w:r w:rsidRPr="00C44F4F">
              <w:rPr>
                <w:rFonts w:ascii="Arial" w:hAnsi="Arial" w:cs="Arial"/>
                <w:b/>
                <w:u w:val="single"/>
              </w:rPr>
              <w:t>Задача 1</w:t>
            </w:r>
          </w:p>
          <w:p w:rsidR="003F322A" w:rsidRPr="00C44F4F" w:rsidRDefault="003F322A" w:rsidP="003F322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Arial" w:hAnsi="Arial" w:cs="Arial"/>
                <w:i/>
                <w:highlight w:val="yellow"/>
              </w:rPr>
            </w:pPr>
            <w:r w:rsidRPr="00C44F4F">
              <w:rPr>
                <w:rFonts w:ascii="Arial" w:hAnsi="Arial" w:cs="Arial"/>
                <w:lang w:eastAsia="ru-RU"/>
              </w:rPr>
              <w:t>Формирование новых эстетических приоритетов в театральном искусстве.</w:t>
            </w:r>
          </w:p>
        </w:tc>
      </w:tr>
      <w:tr w:rsidR="003F322A" w:rsidRPr="00C44F4F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bCs/>
              </w:rPr>
              <w:t>1. Увеличение количества посещений организаций культуры</w:t>
            </w:r>
          </w:p>
        </w:tc>
      </w:tr>
      <w:tr w:rsidR="003F322A" w:rsidRPr="00C44F4F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C44F4F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E636CD" w:rsidRPr="00C44F4F">
              <w:rPr>
                <w:rFonts w:ascii="Arial" w:hAnsi="Arial" w:cs="Arial"/>
                <w:b/>
                <w:lang w:eastAsia="ru-RU"/>
              </w:rPr>
              <w:t>14365,</w:t>
            </w:r>
            <w:proofErr w:type="gramStart"/>
            <w:r w:rsidR="00E636CD" w:rsidRPr="00C44F4F">
              <w:rPr>
                <w:rFonts w:ascii="Arial" w:hAnsi="Arial" w:cs="Arial"/>
                <w:b/>
                <w:lang w:eastAsia="ru-RU"/>
              </w:rPr>
              <w:t>6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 тыс.</w:t>
            </w:r>
            <w:proofErr w:type="gramEnd"/>
            <w:r w:rsidRPr="00C44F4F">
              <w:rPr>
                <w:rFonts w:ascii="Arial" w:hAnsi="Arial" w:cs="Arial"/>
                <w:b/>
                <w:lang w:eastAsia="ru-RU"/>
              </w:rPr>
              <w:t xml:space="preserve"> руб., в том числе по годам:</w:t>
            </w:r>
          </w:p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 – 0,0</w:t>
            </w:r>
          </w:p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 – 1612,3</w:t>
            </w:r>
          </w:p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2024 – </w:t>
            </w:r>
            <w:r w:rsidR="00E636CD" w:rsidRPr="00C44F4F">
              <w:rPr>
                <w:rFonts w:ascii="Arial" w:hAnsi="Arial" w:cs="Arial"/>
                <w:lang w:eastAsia="ru-RU"/>
              </w:rPr>
              <w:t>3899,3</w:t>
            </w:r>
          </w:p>
          <w:p w:rsidR="003F322A" w:rsidRPr="00C44F4F" w:rsidRDefault="003F322A" w:rsidP="003F322A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2025 – </w:t>
            </w:r>
            <w:r w:rsidR="00E636CD" w:rsidRPr="00C44F4F">
              <w:rPr>
                <w:rFonts w:ascii="Arial" w:hAnsi="Arial" w:cs="Arial"/>
                <w:lang w:eastAsia="ru-RU"/>
              </w:rPr>
              <w:t>4427,0</w:t>
            </w:r>
          </w:p>
          <w:p w:rsidR="003F322A" w:rsidRPr="00C44F4F" w:rsidRDefault="003F322A" w:rsidP="00E636CD">
            <w:pPr>
              <w:ind w:firstLine="271"/>
              <w:jc w:val="both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2026 – </w:t>
            </w:r>
            <w:r w:rsidR="00E636CD" w:rsidRPr="00C44F4F">
              <w:rPr>
                <w:rFonts w:ascii="Arial" w:hAnsi="Arial" w:cs="Arial"/>
                <w:lang w:eastAsia="ru-RU"/>
              </w:rPr>
              <w:t>4427,0</w:t>
            </w:r>
          </w:p>
        </w:tc>
      </w:tr>
    </w:tbl>
    <w:p w:rsidR="00A00B3C" w:rsidRPr="00C44F4F" w:rsidRDefault="00A00B3C" w:rsidP="003F10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:rsidR="00A00B3C" w:rsidRPr="00C44F4F" w:rsidRDefault="00A00B3C" w:rsidP="003F10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  <w:sectPr w:rsidR="00A00B3C" w:rsidRPr="00C44F4F" w:rsidSect="00A00B3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F10D7" w:rsidRPr="00C44F4F" w:rsidRDefault="003F10D7" w:rsidP="003F10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C44F4F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«</w:t>
      </w:r>
      <w:r w:rsidRPr="00C44F4F">
        <w:rPr>
          <w:rFonts w:ascii="Arial" w:hAnsi="Arial" w:cs="Arial"/>
          <w:b/>
          <w:bCs/>
          <w:iCs/>
          <w:color w:val="000000" w:themeColor="text1"/>
          <w:lang w:eastAsia="ru-RU"/>
        </w:rPr>
        <w:t>Развитие театральной деятельности</w:t>
      </w:r>
      <w:r w:rsidRPr="00C44F4F">
        <w:rPr>
          <w:rFonts w:ascii="Arial" w:hAnsi="Arial" w:cs="Arial"/>
          <w:b/>
          <w:color w:val="000000" w:themeColor="text1"/>
          <w:lang w:eastAsia="ru-RU"/>
        </w:rPr>
        <w:t>»</w:t>
      </w:r>
    </w:p>
    <w:p w:rsidR="003F10D7" w:rsidRPr="00C44F4F" w:rsidRDefault="003F10D7" w:rsidP="00643A0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5000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1"/>
        <w:gridCol w:w="1888"/>
        <w:gridCol w:w="1678"/>
        <w:gridCol w:w="1258"/>
        <w:gridCol w:w="1468"/>
        <w:gridCol w:w="1049"/>
        <w:gridCol w:w="1468"/>
        <w:gridCol w:w="1469"/>
        <w:gridCol w:w="1468"/>
        <w:gridCol w:w="1961"/>
      </w:tblGrid>
      <w:tr w:rsidR="009C62D2" w:rsidRPr="00C44F4F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№</w:t>
            </w:r>
          </w:p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44F4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C44F4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9C62D2" w:rsidRPr="00C44F4F" w:rsidTr="009C62D2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Задача 1</w:t>
            </w:r>
            <w:r w:rsidRPr="00C44F4F">
              <w:rPr>
                <w:rFonts w:ascii="Arial" w:hAnsi="Arial" w:cs="Arial"/>
                <w:b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9C62D2" w:rsidRPr="00C44F4F" w:rsidRDefault="009C62D2" w:rsidP="00A00B3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D03BE7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13798,7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13284,4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E636CD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514,3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1578,3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E636CD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3835,0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3747,7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E636CD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87,3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D03BE7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E636CD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213,5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D03BE7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4192,7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E636CD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213,5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9C62D2" w:rsidRPr="00C44F4F" w:rsidRDefault="009C62D2" w:rsidP="00A00B3C">
            <w:pPr>
              <w:jc w:val="center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Мероприятия по укреплению материально-технической базы</w:t>
            </w:r>
          </w:p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 xml:space="preserve">Сектор по делам молодежи, культуре и спорту администрации муниципального </w:t>
            </w:r>
            <w:r w:rsidRPr="00C44F4F">
              <w:rPr>
                <w:rFonts w:ascii="Arial" w:hAnsi="Arial" w:cs="Arial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lastRenderedPageBreak/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A00B3C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44F4F">
              <w:rPr>
                <w:rFonts w:ascii="Arial" w:hAnsi="Arial" w:cs="Arial"/>
                <w:b/>
                <w:bCs/>
                <w:lang w:eastAsia="ru-RU"/>
              </w:rPr>
              <w:t>Мероприятие 3</w:t>
            </w:r>
          </w:p>
          <w:p w:rsidR="009C62D2" w:rsidRPr="00C44F4F" w:rsidRDefault="00D03BE7" w:rsidP="00A00B3C">
            <w:pPr>
              <w:jc w:val="center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bCs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A00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44F4F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AF3779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C62D2" w:rsidRPr="00C44F4F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C44F4F" w:rsidRDefault="009C62D2" w:rsidP="008E49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44F4F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9C62D2" w:rsidRPr="00C44F4F" w:rsidRDefault="00A00B3C" w:rsidP="00A00B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C44F4F">
        <w:rPr>
          <w:rFonts w:ascii="Arial" w:hAnsi="Arial" w:cs="Arial"/>
        </w:rPr>
        <w:t>______________________</w:t>
      </w:r>
    </w:p>
    <w:sectPr w:rsidR="009C62D2" w:rsidRPr="00C44F4F" w:rsidSect="00A00B3C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2E" w:rsidRDefault="00DA102E">
      <w:r>
        <w:separator/>
      </w:r>
    </w:p>
  </w:endnote>
  <w:endnote w:type="continuationSeparator" w:id="0">
    <w:p w:rsidR="00DA102E" w:rsidRDefault="00DA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2E" w:rsidRDefault="00DA102E">
      <w:r>
        <w:separator/>
      </w:r>
    </w:p>
  </w:footnote>
  <w:footnote w:type="continuationSeparator" w:id="0">
    <w:p w:rsidR="00DA102E" w:rsidRDefault="00DA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44953"/>
      <w:docPartObj>
        <w:docPartGallery w:val="Page Numbers (Top of Page)"/>
        <w:docPartUnique/>
      </w:docPartObj>
    </w:sdtPr>
    <w:sdtContent>
      <w:p w:rsidR="00C44F4F" w:rsidRDefault="00C44F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6653"/>
      <w:docPartObj>
        <w:docPartGallery w:val="Page Numbers (Top of Page)"/>
        <w:docPartUnique/>
      </w:docPartObj>
    </w:sdtPr>
    <w:sdtContent>
      <w:p w:rsidR="00C44F4F" w:rsidRDefault="00C44F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4F4F" w:rsidRDefault="00C44F4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AAAE70A4"/>
    <w:lvl w:ilvl="0" w:tplc="CC4AE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37D"/>
    <w:rsid w:val="0000751B"/>
    <w:rsid w:val="00010179"/>
    <w:rsid w:val="00020E75"/>
    <w:rsid w:val="00021A12"/>
    <w:rsid w:val="0002765D"/>
    <w:rsid w:val="000425AA"/>
    <w:rsid w:val="0004441F"/>
    <w:rsid w:val="0004561B"/>
    <w:rsid w:val="00081C44"/>
    <w:rsid w:val="00097D31"/>
    <w:rsid w:val="000A5282"/>
    <w:rsid w:val="000C0A06"/>
    <w:rsid w:val="000C24D6"/>
    <w:rsid w:val="000D05A0"/>
    <w:rsid w:val="000D48D7"/>
    <w:rsid w:val="000D5D6E"/>
    <w:rsid w:val="000E6231"/>
    <w:rsid w:val="000F03B2"/>
    <w:rsid w:val="00110BA6"/>
    <w:rsid w:val="00115CE3"/>
    <w:rsid w:val="0011670F"/>
    <w:rsid w:val="00137A9B"/>
    <w:rsid w:val="00140632"/>
    <w:rsid w:val="00153B5F"/>
    <w:rsid w:val="0016136D"/>
    <w:rsid w:val="0016385A"/>
    <w:rsid w:val="001734E0"/>
    <w:rsid w:val="001739DB"/>
    <w:rsid w:val="00173F88"/>
    <w:rsid w:val="00174BF8"/>
    <w:rsid w:val="001A58F1"/>
    <w:rsid w:val="001A5FBD"/>
    <w:rsid w:val="001C32A8"/>
    <w:rsid w:val="001C7CE2"/>
    <w:rsid w:val="001D202E"/>
    <w:rsid w:val="001D2E70"/>
    <w:rsid w:val="001E53E5"/>
    <w:rsid w:val="002013D6"/>
    <w:rsid w:val="00206709"/>
    <w:rsid w:val="0021412F"/>
    <w:rsid w:val="002147F8"/>
    <w:rsid w:val="00215120"/>
    <w:rsid w:val="00236560"/>
    <w:rsid w:val="00244AA8"/>
    <w:rsid w:val="002456E7"/>
    <w:rsid w:val="00255AAA"/>
    <w:rsid w:val="00260B37"/>
    <w:rsid w:val="00262355"/>
    <w:rsid w:val="00270C3B"/>
    <w:rsid w:val="00283C7A"/>
    <w:rsid w:val="00283CF6"/>
    <w:rsid w:val="0029794D"/>
    <w:rsid w:val="002A16C1"/>
    <w:rsid w:val="002B4FD2"/>
    <w:rsid w:val="002E54BE"/>
    <w:rsid w:val="00314896"/>
    <w:rsid w:val="00320463"/>
    <w:rsid w:val="003222AA"/>
    <w:rsid w:val="00322635"/>
    <w:rsid w:val="00341DC9"/>
    <w:rsid w:val="0035288C"/>
    <w:rsid w:val="00367865"/>
    <w:rsid w:val="0037333A"/>
    <w:rsid w:val="0037337D"/>
    <w:rsid w:val="00383C4D"/>
    <w:rsid w:val="003864BC"/>
    <w:rsid w:val="003956CF"/>
    <w:rsid w:val="003961EF"/>
    <w:rsid w:val="003A2384"/>
    <w:rsid w:val="003B4E44"/>
    <w:rsid w:val="003C5BA2"/>
    <w:rsid w:val="003D216B"/>
    <w:rsid w:val="003D69DB"/>
    <w:rsid w:val="003F10D7"/>
    <w:rsid w:val="003F322A"/>
    <w:rsid w:val="004048DC"/>
    <w:rsid w:val="00453481"/>
    <w:rsid w:val="004718A1"/>
    <w:rsid w:val="0048387B"/>
    <w:rsid w:val="00486C8D"/>
    <w:rsid w:val="004964FF"/>
    <w:rsid w:val="004C74A2"/>
    <w:rsid w:val="004E4ABE"/>
    <w:rsid w:val="004E5D15"/>
    <w:rsid w:val="00501B8B"/>
    <w:rsid w:val="00506D7F"/>
    <w:rsid w:val="0052580A"/>
    <w:rsid w:val="00537B31"/>
    <w:rsid w:val="0057550D"/>
    <w:rsid w:val="00584F89"/>
    <w:rsid w:val="005859EF"/>
    <w:rsid w:val="005B17B8"/>
    <w:rsid w:val="005B2800"/>
    <w:rsid w:val="005B3753"/>
    <w:rsid w:val="005B39D0"/>
    <w:rsid w:val="005C6B9A"/>
    <w:rsid w:val="005D67B4"/>
    <w:rsid w:val="005F6BE5"/>
    <w:rsid w:val="005F6D36"/>
    <w:rsid w:val="005F7562"/>
    <w:rsid w:val="005F7DEF"/>
    <w:rsid w:val="00624A36"/>
    <w:rsid w:val="006252BA"/>
    <w:rsid w:val="00631ACF"/>
    <w:rsid w:val="00631C5C"/>
    <w:rsid w:val="00643A03"/>
    <w:rsid w:val="00653FC1"/>
    <w:rsid w:val="00660127"/>
    <w:rsid w:val="00663E33"/>
    <w:rsid w:val="00682947"/>
    <w:rsid w:val="00687634"/>
    <w:rsid w:val="006B4B13"/>
    <w:rsid w:val="006C6B5D"/>
    <w:rsid w:val="006C7853"/>
    <w:rsid w:val="006D4A24"/>
    <w:rsid w:val="006D557C"/>
    <w:rsid w:val="006E6B37"/>
    <w:rsid w:val="006F2075"/>
    <w:rsid w:val="006F513A"/>
    <w:rsid w:val="007112E3"/>
    <w:rsid w:val="0071231A"/>
    <w:rsid w:val="007143EE"/>
    <w:rsid w:val="00716400"/>
    <w:rsid w:val="00724E8F"/>
    <w:rsid w:val="00735804"/>
    <w:rsid w:val="00742B02"/>
    <w:rsid w:val="00744923"/>
    <w:rsid w:val="00750ABC"/>
    <w:rsid w:val="00751008"/>
    <w:rsid w:val="0076226F"/>
    <w:rsid w:val="00773900"/>
    <w:rsid w:val="00796661"/>
    <w:rsid w:val="007A4D09"/>
    <w:rsid w:val="007B6B2E"/>
    <w:rsid w:val="007C5635"/>
    <w:rsid w:val="007D32CB"/>
    <w:rsid w:val="007F12CE"/>
    <w:rsid w:val="007F4F01"/>
    <w:rsid w:val="008140C2"/>
    <w:rsid w:val="008154A3"/>
    <w:rsid w:val="00826211"/>
    <w:rsid w:val="0083223B"/>
    <w:rsid w:val="0087420F"/>
    <w:rsid w:val="00886A38"/>
    <w:rsid w:val="008B6495"/>
    <w:rsid w:val="008C0063"/>
    <w:rsid w:val="008C7A06"/>
    <w:rsid w:val="008E49EB"/>
    <w:rsid w:val="008F2E0C"/>
    <w:rsid w:val="00910107"/>
    <w:rsid w:val="009110D2"/>
    <w:rsid w:val="00913DC1"/>
    <w:rsid w:val="0093680C"/>
    <w:rsid w:val="00953984"/>
    <w:rsid w:val="00983C9F"/>
    <w:rsid w:val="009A7968"/>
    <w:rsid w:val="009C62D2"/>
    <w:rsid w:val="009D044D"/>
    <w:rsid w:val="00A00B3C"/>
    <w:rsid w:val="00A04681"/>
    <w:rsid w:val="00A10373"/>
    <w:rsid w:val="00A24EB9"/>
    <w:rsid w:val="00A24F6C"/>
    <w:rsid w:val="00A333F8"/>
    <w:rsid w:val="00A43D22"/>
    <w:rsid w:val="00A53B3F"/>
    <w:rsid w:val="00A86F4B"/>
    <w:rsid w:val="00A94E20"/>
    <w:rsid w:val="00AA2A83"/>
    <w:rsid w:val="00AB3A1F"/>
    <w:rsid w:val="00AB63DD"/>
    <w:rsid w:val="00AC0B8A"/>
    <w:rsid w:val="00AC5666"/>
    <w:rsid w:val="00AD126B"/>
    <w:rsid w:val="00AF3779"/>
    <w:rsid w:val="00B03373"/>
    <w:rsid w:val="00B051DA"/>
    <w:rsid w:val="00B0593F"/>
    <w:rsid w:val="00B47682"/>
    <w:rsid w:val="00B562C1"/>
    <w:rsid w:val="00B6255F"/>
    <w:rsid w:val="00B63641"/>
    <w:rsid w:val="00B7476D"/>
    <w:rsid w:val="00BA4658"/>
    <w:rsid w:val="00BA6405"/>
    <w:rsid w:val="00BB10FD"/>
    <w:rsid w:val="00BB7272"/>
    <w:rsid w:val="00BC4242"/>
    <w:rsid w:val="00BD2261"/>
    <w:rsid w:val="00BE1EF0"/>
    <w:rsid w:val="00C00597"/>
    <w:rsid w:val="00C10CB0"/>
    <w:rsid w:val="00C34F93"/>
    <w:rsid w:val="00C44F4F"/>
    <w:rsid w:val="00C51A0C"/>
    <w:rsid w:val="00C54841"/>
    <w:rsid w:val="00C730C9"/>
    <w:rsid w:val="00CA1777"/>
    <w:rsid w:val="00CA737A"/>
    <w:rsid w:val="00CC231A"/>
    <w:rsid w:val="00CC4111"/>
    <w:rsid w:val="00CD432C"/>
    <w:rsid w:val="00CD47C9"/>
    <w:rsid w:val="00CF25B5"/>
    <w:rsid w:val="00CF3559"/>
    <w:rsid w:val="00CF3589"/>
    <w:rsid w:val="00D03BE7"/>
    <w:rsid w:val="00D13995"/>
    <w:rsid w:val="00D35EE1"/>
    <w:rsid w:val="00D43900"/>
    <w:rsid w:val="00D5103F"/>
    <w:rsid w:val="00D543E3"/>
    <w:rsid w:val="00D72878"/>
    <w:rsid w:val="00D81E57"/>
    <w:rsid w:val="00D84C86"/>
    <w:rsid w:val="00D85A3B"/>
    <w:rsid w:val="00D90366"/>
    <w:rsid w:val="00D92164"/>
    <w:rsid w:val="00DA102E"/>
    <w:rsid w:val="00DA542B"/>
    <w:rsid w:val="00E00625"/>
    <w:rsid w:val="00E03E77"/>
    <w:rsid w:val="00E0628A"/>
    <w:rsid w:val="00E06FAE"/>
    <w:rsid w:val="00E11B07"/>
    <w:rsid w:val="00E1344A"/>
    <w:rsid w:val="00E21292"/>
    <w:rsid w:val="00E41E47"/>
    <w:rsid w:val="00E46A24"/>
    <w:rsid w:val="00E636CD"/>
    <w:rsid w:val="00E64EDE"/>
    <w:rsid w:val="00E679C8"/>
    <w:rsid w:val="00E727C9"/>
    <w:rsid w:val="00EA6E30"/>
    <w:rsid w:val="00ED43BA"/>
    <w:rsid w:val="00F0493D"/>
    <w:rsid w:val="00F56E0D"/>
    <w:rsid w:val="00F63BDF"/>
    <w:rsid w:val="00F6796C"/>
    <w:rsid w:val="00F737E5"/>
    <w:rsid w:val="00F825D0"/>
    <w:rsid w:val="00F83D24"/>
    <w:rsid w:val="00F865F8"/>
    <w:rsid w:val="00F94BB5"/>
    <w:rsid w:val="00FA3DFE"/>
    <w:rsid w:val="00FA48C7"/>
    <w:rsid w:val="00FB516A"/>
    <w:rsid w:val="00FD642B"/>
    <w:rsid w:val="00FE04D2"/>
    <w:rsid w:val="00FE125F"/>
    <w:rsid w:val="00FE79E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77D09B"/>
  <w15:docId w15:val="{0E818B02-EDB9-4EE9-8E93-28BDE9A7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1344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44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1344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344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1344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1344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1344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1344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1344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44A"/>
  </w:style>
  <w:style w:type="character" w:customStyle="1" w:styleId="WW8Num1z1">
    <w:name w:val="WW8Num1z1"/>
    <w:rsid w:val="00E1344A"/>
  </w:style>
  <w:style w:type="character" w:customStyle="1" w:styleId="WW8Num1z2">
    <w:name w:val="WW8Num1z2"/>
    <w:rsid w:val="00E1344A"/>
  </w:style>
  <w:style w:type="character" w:customStyle="1" w:styleId="WW8Num1z3">
    <w:name w:val="WW8Num1z3"/>
    <w:rsid w:val="00E1344A"/>
  </w:style>
  <w:style w:type="character" w:customStyle="1" w:styleId="WW8Num1z4">
    <w:name w:val="WW8Num1z4"/>
    <w:rsid w:val="00E1344A"/>
  </w:style>
  <w:style w:type="character" w:customStyle="1" w:styleId="WW8Num1z5">
    <w:name w:val="WW8Num1z5"/>
    <w:rsid w:val="00E1344A"/>
  </w:style>
  <w:style w:type="character" w:customStyle="1" w:styleId="WW8Num1z6">
    <w:name w:val="WW8Num1z6"/>
    <w:rsid w:val="00E1344A"/>
  </w:style>
  <w:style w:type="character" w:customStyle="1" w:styleId="WW8Num1z7">
    <w:name w:val="WW8Num1z7"/>
    <w:rsid w:val="00E1344A"/>
  </w:style>
  <w:style w:type="character" w:customStyle="1" w:styleId="WW8Num1z8">
    <w:name w:val="WW8Num1z8"/>
    <w:rsid w:val="00E1344A"/>
  </w:style>
  <w:style w:type="character" w:customStyle="1" w:styleId="30">
    <w:name w:val="Основной шрифт абзаца3"/>
    <w:rsid w:val="00E1344A"/>
  </w:style>
  <w:style w:type="character" w:customStyle="1" w:styleId="20">
    <w:name w:val="Основной шрифт абзаца2"/>
    <w:rsid w:val="00E1344A"/>
  </w:style>
  <w:style w:type="character" w:customStyle="1" w:styleId="WW8Num2z0">
    <w:name w:val="WW8Num2z0"/>
    <w:rsid w:val="00E1344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1344A"/>
    <w:rPr>
      <w:rFonts w:ascii="Courier New" w:hAnsi="Courier New" w:cs="Courier New" w:hint="default"/>
    </w:rPr>
  </w:style>
  <w:style w:type="character" w:customStyle="1" w:styleId="WW8Num2z2">
    <w:name w:val="WW8Num2z2"/>
    <w:rsid w:val="00E1344A"/>
    <w:rPr>
      <w:rFonts w:ascii="Wingdings" w:hAnsi="Wingdings" w:cs="Wingdings" w:hint="default"/>
    </w:rPr>
  </w:style>
  <w:style w:type="character" w:customStyle="1" w:styleId="WW8Num2z3">
    <w:name w:val="WW8Num2z3"/>
    <w:rsid w:val="00E1344A"/>
    <w:rPr>
      <w:rFonts w:ascii="Symbol" w:hAnsi="Symbol" w:cs="Symbol" w:hint="default"/>
    </w:rPr>
  </w:style>
  <w:style w:type="character" w:customStyle="1" w:styleId="WW8Num3z0">
    <w:name w:val="WW8Num3z0"/>
    <w:rsid w:val="00E1344A"/>
  </w:style>
  <w:style w:type="character" w:customStyle="1" w:styleId="WW8Num3z1">
    <w:name w:val="WW8Num3z1"/>
    <w:rsid w:val="00E1344A"/>
  </w:style>
  <w:style w:type="character" w:customStyle="1" w:styleId="WW8Num3z2">
    <w:name w:val="WW8Num3z2"/>
    <w:rsid w:val="00E1344A"/>
  </w:style>
  <w:style w:type="character" w:customStyle="1" w:styleId="WW8Num3z3">
    <w:name w:val="WW8Num3z3"/>
    <w:rsid w:val="00E1344A"/>
  </w:style>
  <w:style w:type="character" w:customStyle="1" w:styleId="WW8Num3z4">
    <w:name w:val="WW8Num3z4"/>
    <w:rsid w:val="00E1344A"/>
  </w:style>
  <w:style w:type="character" w:customStyle="1" w:styleId="WW8Num3z5">
    <w:name w:val="WW8Num3z5"/>
    <w:rsid w:val="00E1344A"/>
  </w:style>
  <w:style w:type="character" w:customStyle="1" w:styleId="WW8Num3z6">
    <w:name w:val="WW8Num3z6"/>
    <w:rsid w:val="00E1344A"/>
  </w:style>
  <w:style w:type="character" w:customStyle="1" w:styleId="WW8Num3z7">
    <w:name w:val="WW8Num3z7"/>
    <w:rsid w:val="00E1344A"/>
  </w:style>
  <w:style w:type="character" w:customStyle="1" w:styleId="WW8Num3z8">
    <w:name w:val="WW8Num3z8"/>
    <w:rsid w:val="00E1344A"/>
  </w:style>
  <w:style w:type="character" w:customStyle="1" w:styleId="WW8Num4z0">
    <w:name w:val="WW8Num4z0"/>
    <w:rsid w:val="00E1344A"/>
  </w:style>
  <w:style w:type="character" w:customStyle="1" w:styleId="WW8Num4z1">
    <w:name w:val="WW8Num4z1"/>
    <w:rsid w:val="00E1344A"/>
  </w:style>
  <w:style w:type="character" w:customStyle="1" w:styleId="WW8Num4z2">
    <w:name w:val="WW8Num4z2"/>
    <w:rsid w:val="00E1344A"/>
  </w:style>
  <w:style w:type="character" w:customStyle="1" w:styleId="WW8Num4z3">
    <w:name w:val="WW8Num4z3"/>
    <w:rsid w:val="00E1344A"/>
  </w:style>
  <w:style w:type="character" w:customStyle="1" w:styleId="WW8Num4z4">
    <w:name w:val="WW8Num4z4"/>
    <w:rsid w:val="00E1344A"/>
  </w:style>
  <w:style w:type="character" w:customStyle="1" w:styleId="WW8Num4z5">
    <w:name w:val="WW8Num4z5"/>
    <w:rsid w:val="00E1344A"/>
  </w:style>
  <w:style w:type="character" w:customStyle="1" w:styleId="WW8Num4z6">
    <w:name w:val="WW8Num4z6"/>
    <w:rsid w:val="00E1344A"/>
  </w:style>
  <w:style w:type="character" w:customStyle="1" w:styleId="WW8Num4z7">
    <w:name w:val="WW8Num4z7"/>
    <w:rsid w:val="00E1344A"/>
  </w:style>
  <w:style w:type="character" w:customStyle="1" w:styleId="WW8Num4z8">
    <w:name w:val="WW8Num4z8"/>
    <w:rsid w:val="00E1344A"/>
  </w:style>
  <w:style w:type="character" w:customStyle="1" w:styleId="WW8Num5z0">
    <w:name w:val="WW8Num5z0"/>
    <w:rsid w:val="00E1344A"/>
  </w:style>
  <w:style w:type="character" w:customStyle="1" w:styleId="WW8Num5z1">
    <w:name w:val="WW8Num5z1"/>
    <w:rsid w:val="00E1344A"/>
  </w:style>
  <w:style w:type="character" w:customStyle="1" w:styleId="WW8Num5z2">
    <w:name w:val="WW8Num5z2"/>
    <w:rsid w:val="00E1344A"/>
  </w:style>
  <w:style w:type="character" w:customStyle="1" w:styleId="WW8Num5z3">
    <w:name w:val="WW8Num5z3"/>
    <w:rsid w:val="00E1344A"/>
  </w:style>
  <w:style w:type="character" w:customStyle="1" w:styleId="WW8Num5z4">
    <w:name w:val="WW8Num5z4"/>
    <w:rsid w:val="00E1344A"/>
  </w:style>
  <w:style w:type="character" w:customStyle="1" w:styleId="WW8Num5z5">
    <w:name w:val="WW8Num5z5"/>
    <w:rsid w:val="00E1344A"/>
  </w:style>
  <w:style w:type="character" w:customStyle="1" w:styleId="WW8Num5z6">
    <w:name w:val="WW8Num5z6"/>
    <w:rsid w:val="00E1344A"/>
  </w:style>
  <w:style w:type="character" w:customStyle="1" w:styleId="WW8Num5z7">
    <w:name w:val="WW8Num5z7"/>
    <w:rsid w:val="00E1344A"/>
  </w:style>
  <w:style w:type="character" w:customStyle="1" w:styleId="WW8Num5z8">
    <w:name w:val="WW8Num5z8"/>
    <w:rsid w:val="00E1344A"/>
  </w:style>
  <w:style w:type="character" w:customStyle="1" w:styleId="WW8Num6z0">
    <w:name w:val="WW8Num6z0"/>
    <w:rsid w:val="00E1344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1344A"/>
    <w:rPr>
      <w:rFonts w:ascii="Courier New" w:hAnsi="Courier New" w:cs="Courier New" w:hint="default"/>
    </w:rPr>
  </w:style>
  <w:style w:type="character" w:customStyle="1" w:styleId="WW8Num6z2">
    <w:name w:val="WW8Num6z2"/>
    <w:rsid w:val="00E1344A"/>
    <w:rPr>
      <w:rFonts w:ascii="Wingdings" w:hAnsi="Wingdings" w:cs="Wingdings" w:hint="default"/>
    </w:rPr>
  </w:style>
  <w:style w:type="character" w:customStyle="1" w:styleId="WW8Num6z3">
    <w:name w:val="WW8Num6z3"/>
    <w:rsid w:val="00E1344A"/>
    <w:rPr>
      <w:rFonts w:ascii="Symbol" w:hAnsi="Symbol" w:cs="Symbol" w:hint="default"/>
    </w:rPr>
  </w:style>
  <w:style w:type="character" w:customStyle="1" w:styleId="WW8Num7z0">
    <w:name w:val="WW8Num7z0"/>
    <w:rsid w:val="00E1344A"/>
  </w:style>
  <w:style w:type="character" w:customStyle="1" w:styleId="WW8Num7z1">
    <w:name w:val="WW8Num7z1"/>
    <w:rsid w:val="00E1344A"/>
  </w:style>
  <w:style w:type="character" w:customStyle="1" w:styleId="WW8Num7z2">
    <w:name w:val="WW8Num7z2"/>
    <w:rsid w:val="00E1344A"/>
  </w:style>
  <w:style w:type="character" w:customStyle="1" w:styleId="WW8Num7z3">
    <w:name w:val="WW8Num7z3"/>
    <w:rsid w:val="00E1344A"/>
  </w:style>
  <w:style w:type="character" w:customStyle="1" w:styleId="WW8Num7z4">
    <w:name w:val="WW8Num7z4"/>
    <w:rsid w:val="00E1344A"/>
  </w:style>
  <w:style w:type="character" w:customStyle="1" w:styleId="WW8Num7z5">
    <w:name w:val="WW8Num7z5"/>
    <w:rsid w:val="00E1344A"/>
  </w:style>
  <w:style w:type="character" w:customStyle="1" w:styleId="WW8Num7z6">
    <w:name w:val="WW8Num7z6"/>
    <w:rsid w:val="00E1344A"/>
  </w:style>
  <w:style w:type="character" w:customStyle="1" w:styleId="WW8Num7z7">
    <w:name w:val="WW8Num7z7"/>
    <w:rsid w:val="00E1344A"/>
  </w:style>
  <w:style w:type="character" w:customStyle="1" w:styleId="WW8Num7z8">
    <w:name w:val="WW8Num7z8"/>
    <w:rsid w:val="00E1344A"/>
  </w:style>
  <w:style w:type="character" w:customStyle="1" w:styleId="WW8Num8z0">
    <w:name w:val="WW8Num8z0"/>
    <w:rsid w:val="00E1344A"/>
  </w:style>
  <w:style w:type="character" w:customStyle="1" w:styleId="WW8Num8z1">
    <w:name w:val="WW8Num8z1"/>
    <w:rsid w:val="00E1344A"/>
  </w:style>
  <w:style w:type="character" w:customStyle="1" w:styleId="WW8Num8z2">
    <w:name w:val="WW8Num8z2"/>
    <w:rsid w:val="00E1344A"/>
  </w:style>
  <w:style w:type="character" w:customStyle="1" w:styleId="WW8Num8z3">
    <w:name w:val="WW8Num8z3"/>
    <w:rsid w:val="00E1344A"/>
  </w:style>
  <w:style w:type="character" w:customStyle="1" w:styleId="WW8Num8z4">
    <w:name w:val="WW8Num8z4"/>
    <w:rsid w:val="00E1344A"/>
  </w:style>
  <w:style w:type="character" w:customStyle="1" w:styleId="WW8Num8z5">
    <w:name w:val="WW8Num8z5"/>
    <w:rsid w:val="00E1344A"/>
  </w:style>
  <w:style w:type="character" w:customStyle="1" w:styleId="WW8Num8z6">
    <w:name w:val="WW8Num8z6"/>
    <w:rsid w:val="00E1344A"/>
  </w:style>
  <w:style w:type="character" w:customStyle="1" w:styleId="WW8Num8z7">
    <w:name w:val="WW8Num8z7"/>
    <w:rsid w:val="00E1344A"/>
  </w:style>
  <w:style w:type="character" w:customStyle="1" w:styleId="WW8Num8z8">
    <w:name w:val="WW8Num8z8"/>
    <w:rsid w:val="00E1344A"/>
  </w:style>
  <w:style w:type="character" w:customStyle="1" w:styleId="WW8Num9z0">
    <w:name w:val="WW8Num9z0"/>
    <w:rsid w:val="00E1344A"/>
  </w:style>
  <w:style w:type="character" w:customStyle="1" w:styleId="WW8Num9z1">
    <w:name w:val="WW8Num9z1"/>
    <w:rsid w:val="00E1344A"/>
  </w:style>
  <w:style w:type="character" w:customStyle="1" w:styleId="WW8Num9z2">
    <w:name w:val="WW8Num9z2"/>
    <w:rsid w:val="00E1344A"/>
  </w:style>
  <w:style w:type="character" w:customStyle="1" w:styleId="WW8Num9z3">
    <w:name w:val="WW8Num9z3"/>
    <w:rsid w:val="00E1344A"/>
  </w:style>
  <w:style w:type="character" w:customStyle="1" w:styleId="WW8Num9z4">
    <w:name w:val="WW8Num9z4"/>
    <w:rsid w:val="00E1344A"/>
  </w:style>
  <w:style w:type="character" w:customStyle="1" w:styleId="WW8Num9z5">
    <w:name w:val="WW8Num9z5"/>
    <w:rsid w:val="00E1344A"/>
  </w:style>
  <w:style w:type="character" w:customStyle="1" w:styleId="WW8Num9z6">
    <w:name w:val="WW8Num9z6"/>
    <w:rsid w:val="00E1344A"/>
  </w:style>
  <w:style w:type="character" w:customStyle="1" w:styleId="WW8Num9z7">
    <w:name w:val="WW8Num9z7"/>
    <w:rsid w:val="00E1344A"/>
  </w:style>
  <w:style w:type="character" w:customStyle="1" w:styleId="WW8Num9z8">
    <w:name w:val="WW8Num9z8"/>
    <w:rsid w:val="00E1344A"/>
  </w:style>
  <w:style w:type="character" w:customStyle="1" w:styleId="WW8Num10z0">
    <w:name w:val="WW8Num10z0"/>
    <w:rsid w:val="00E1344A"/>
  </w:style>
  <w:style w:type="character" w:customStyle="1" w:styleId="WW8Num10z1">
    <w:name w:val="WW8Num10z1"/>
    <w:rsid w:val="00E1344A"/>
  </w:style>
  <w:style w:type="character" w:customStyle="1" w:styleId="WW8Num10z2">
    <w:name w:val="WW8Num10z2"/>
    <w:rsid w:val="00E1344A"/>
  </w:style>
  <w:style w:type="character" w:customStyle="1" w:styleId="WW8Num10z3">
    <w:name w:val="WW8Num10z3"/>
    <w:rsid w:val="00E1344A"/>
  </w:style>
  <w:style w:type="character" w:customStyle="1" w:styleId="WW8Num10z4">
    <w:name w:val="WW8Num10z4"/>
    <w:rsid w:val="00E1344A"/>
  </w:style>
  <w:style w:type="character" w:customStyle="1" w:styleId="WW8Num10z5">
    <w:name w:val="WW8Num10z5"/>
    <w:rsid w:val="00E1344A"/>
  </w:style>
  <w:style w:type="character" w:customStyle="1" w:styleId="WW8Num10z6">
    <w:name w:val="WW8Num10z6"/>
    <w:rsid w:val="00E1344A"/>
  </w:style>
  <w:style w:type="character" w:customStyle="1" w:styleId="WW8Num10z7">
    <w:name w:val="WW8Num10z7"/>
    <w:rsid w:val="00E1344A"/>
  </w:style>
  <w:style w:type="character" w:customStyle="1" w:styleId="WW8Num10z8">
    <w:name w:val="WW8Num10z8"/>
    <w:rsid w:val="00E1344A"/>
  </w:style>
  <w:style w:type="character" w:customStyle="1" w:styleId="WW8Num11z0">
    <w:name w:val="WW8Num11z0"/>
    <w:rsid w:val="00E1344A"/>
  </w:style>
  <w:style w:type="character" w:customStyle="1" w:styleId="WW8Num11z1">
    <w:name w:val="WW8Num11z1"/>
    <w:rsid w:val="00E1344A"/>
  </w:style>
  <w:style w:type="character" w:customStyle="1" w:styleId="WW8Num11z2">
    <w:name w:val="WW8Num11z2"/>
    <w:rsid w:val="00E1344A"/>
  </w:style>
  <w:style w:type="character" w:customStyle="1" w:styleId="WW8Num11z3">
    <w:name w:val="WW8Num11z3"/>
    <w:rsid w:val="00E1344A"/>
  </w:style>
  <w:style w:type="character" w:customStyle="1" w:styleId="WW8Num11z4">
    <w:name w:val="WW8Num11z4"/>
    <w:rsid w:val="00E1344A"/>
  </w:style>
  <w:style w:type="character" w:customStyle="1" w:styleId="WW8Num11z5">
    <w:name w:val="WW8Num11z5"/>
    <w:rsid w:val="00E1344A"/>
  </w:style>
  <w:style w:type="character" w:customStyle="1" w:styleId="WW8Num11z6">
    <w:name w:val="WW8Num11z6"/>
    <w:rsid w:val="00E1344A"/>
  </w:style>
  <w:style w:type="character" w:customStyle="1" w:styleId="WW8Num11z7">
    <w:name w:val="WW8Num11z7"/>
    <w:rsid w:val="00E1344A"/>
  </w:style>
  <w:style w:type="character" w:customStyle="1" w:styleId="WW8Num11z8">
    <w:name w:val="WW8Num11z8"/>
    <w:rsid w:val="00E1344A"/>
  </w:style>
  <w:style w:type="character" w:customStyle="1" w:styleId="WW8Num12z0">
    <w:name w:val="WW8Num12z0"/>
    <w:rsid w:val="00E1344A"/>
  </w:style>
  <w:style w:type="character" w:customStyle="1" w:styleId="WW8Num12z1">
    <w:name w:val="WW8Num12z1"/>
    <w:rsid w:val="00E1344A"/>
  </w:style>
  <w:style w:type="character" w:customStyle="1" w:styleId="WW8Num12z2">
    <w:name w:val="WW8Num12z2"/>
    <w:rsid w:val="00E1344A"/>
  </w:style>
  <w:style w:type="character" w:customStyle="1" w:styleId="WW8Num12z3">
    <w:name w:val="WW8Num12z3"/>
    <w:rsid w:val="00E1344A"/>
  </w:style>
  <w:style w:type="character" w:customStyle="1" w:styleId="WW8Num12z4">
    <w:name w:val="WW8Num12z4"/>
    <w:rsid w:val="00E1344A"/>
  </w:style>
  <w:style w:type="character" w:customStyle="1" w:styleId="WW8Num12z5">
    <w:name w:val="WW8Num12z5"/>
    <w:rsid w:val="00E1344A"/>
  </w:style>
  <w:style w:type="character" w:customStyle="1" w:styleId="WW8Num12z6">
    <w:name w:val="WW8Num12z6"/>
    <w:rsid w:val="00E1344A"/>
  </w:style>
  <w:style w:type="character" w:customStyle="1" w:styleId="WW8Num12z7">
    <w:name w:val="WW8Num12z7"/>
    <w:rsid w:val="00E1344A"/>
  </w:style>
  <w:style w:type="character" w:customStyle="1" w:styleId="WW8Num12z8">
    <w:name w:val="WW8Num12z8"/>
    <w:rsid w:val="00E1344A"/>
  </w:style>
  <w:style w:type="character" w:customStyle="1" w:styleId="WW8Num13z0">
    <w:name w:val="WW8Num13z0"/>
    <w:rsid w:val="00E1344A"/>
  </w:style>
  <w:style w:type="character" w:customStyle="1" w:styleId="WW8Num13z1">
    <w:name w:val="WW8Num13z1"/>
    <w:rsid w:val="00E1344A"/>
  </w:style>
  <w:style w:type="character" w:customStyle="1" w:styleId="WW8Num13z2">
    <w:name w:val="WW8Num13z2"/>
    <w:rsid w:val="00E1344A"/>
  </w:style>
  <w:style w:type="character" w:customStyle="1" w:styleId="WW8Num13z3">
    <w:name w:val="WW8Num13z3"/>
    <w:rsid w:val="00E1344A"/>
  </w:style>
  <w:style w:type="character" w:customStyle="1" w:styleId="WW8Num13z4">
    <w:name w:val="WW8Num13z4"/>
    <w:rsid w:val="00E1344A"/>
  </w:style>
  <w:style w:type="character" w:customStyle="1" w:styleId="WW8Num13z5">
    <w:name w:val="WW8Num13z5"/>
    <w:rsid w:val="00E1344A"/>
  </w:style>
  <w:style w:type="character" w:customStyle="1" w:styleId="WW8Num13z6">
    <w:name w:val="WW8Num13z6"/>
    <w:rsid w:val="00E1344A"/>
  </w:style>
  <w:style w:type="character" w:customStyle="1" w:styleId="WW8Num13z7">
    <w:name w:val="WW8Num13z7"/>
    <w:rsid w:val="00E1344A"/>
  </w:style>
  <w:style w:type="character" w:customStyle="1" w:styleId="WW8Num13z8">
    <w:name w:val="WW8Num13z8"/>
    <w:rsid w:val="00E1344A"/>
  </w:style>
  <w:style w:type="character" w:customStyle="1" w:styleId="WW8Num14z0">
    <w:name w:val="WW8Num14z0"/>
    <w:rsid w:val="00E1344A"/>
  </w:style>
  <w:style w:type="character" w:customStyle="1" w:styleId="WW8Num14z1">
    <w:name w:val="WW8Num14z1"/>
    <w:rsid w:val="00E1344A"/>
  </w:style>
  <w:style w:type="character" w:customStyle="1" w:styleId="WW8Num14z2">
    <w:name w:val="WW8Num14z2"/>
    <w:rsid w:val="00E1344A"/>
  </w:style>
  <w:style w:type="character" w:customStyle="1" w:styleId="WW8Num14z3">
    <w:name w:val="WW8Num14z3"/>
    <w:rsid w:val="00E1344A"/>
  </w:style>
  <w:style w:type="character" w:customStyle="1" w:styleId="WW8Num14z4">
    <w:name w:val="WW8Num14z4"/>
    <w:rsid w:val="00E1344A"/>
  </w:style>
  <w:style w:type="character" w:customStyle="1" w:styleId="WW8Num14z5">
    <w:name w:val="WW8Num14z5"/>
    <w:rsid w:val="00E1344A"/>
  </w:style>
  <w:style w:type="character" w:customStyle="1" w:styleId="WW8Num14z6">
    <w:name w:val="WW8Num14z6"/>
    <w:rsid w:val="00E1344A"/>
  </w:style>
  <w:style w:type="character" w:customStyle="1" w:styleId="WW8Num14z7">
    <w:name w:val="WW8Num14z7"/>
    <w:rsid w:val="00E1344A"/>
  </w:style>
  <w:style w:type="character" w:customStyle="1" w:styleId="WW8Num14z8">
    <w:name w:val="WW8Num14z8"/>
    <w:rsid w:val="00E1344A"/>
  </w:style>
  <w:style w:type="character" w:customStyle="1" w:styleId="WW8Num15z0">
    <w:name w:val="WW8Num15z0"/>
    <w:rsid w:val="00E1344A"/>
  </w:style>
  <w:style w:type="character" w:customStyle="1" w:styleId="WW8Num15z1">
    <w:name w:val="WW8Num15z1"/>
    <w:rsid w:val="00E1344A"/>
  </w:style>
  <w:style w:type="character" w:customStyle="1" w:styleId="WW8Num15z2">
    <w:name w:val="WW8Num15z2"/>
    <w:rsid w:val="00E1344A"/>
  </w:style>
  <w:style w:type="character" w:customStyle="1" w:styleId="WW8Num15z3">
    <w:name w:val="WW8Num15z3"/>
    <w:rsid w:val="00E1344A"/>
  </w:style>
  <w:style w:type="character" w:customStyle="1" w:styleId="WW8Num15z4">
    <w:name w:val="WW8Num15z4"/>
    <w:rsid w:val="00E1344A"/>
  </w:style>
  <w:style w:type="character" w:customStyle="1" w:styleId="WW8Num15z5">
    <w:name w:val="WW8Num15z5"/>
    <w:rsid w:val="00E1344A"/>
  </w:style>
  <w:style w:type="character" w:customStyle="1" w:styleId="WW8Num15z6">
    <w:name w:val="WW8Num15z6"/>
    <w:rsid w:val="00E1344A"/>
  </w:style>
  <w:style w:type="character" w:customStyle="1" w:styleId="WW8Num15z7">
    <w:name w:val="WW8Num15z7"/>
    <w:rsid w:val="00E1344A"/>
  </w:style>
  <w:style w:type="character" w:customStyle="1" w:styleId="WW8Num15z8">
    <w:name w:val="WW8Num15z8"/>
    <w:rsid w:val="00E1344A"/>
  </w:style>
  <w:style w:type="character" w:customStyle="1" w:styleId="WW8Num16z0">
    <w:name w:val="WW8Num16z0"/>
    <w:rsid w:val="00E1344A"/>
  </w:style>
  <w:style w:type="character" w:customStyle="1" w:styleId="WW8Num16z1">
    <w:name w:val="WW8Num16z1"/>
    <w:rsid w:val="00E1344A"/>
  </w:style>
  <w:style w:type="character" w:customStyle="1" w:styleId="WW8Num16z2">
    <w:name w:val="WW8Num16z2"/>
    <w:rsid w:val="00E1344A"/>
  </w:style>
  <w:style w:type="character" w:customStyle="1" w:styleId="WW8Num16z3">
    <w:name w:val="WW8Num16z3"/>
    <w:rsid w:val="00E1344A"/>
  </w:style>
  <w:style w:type="character" w:customStyle="1" w:styleId="WW8Num16z4">
    <w:name w:val="WW8Num16z4"/>
    <w:rsid w:val="00E1344A"/>
  </w:style>
  <w:style w:type="character" w:customStyle="1" w:styleId="WW8Num16z5">
    <w:name w:val="WW8Num16z5"/>
    <w:rsid w:val="00E1344A"/>
  </w:style>
  <w:style w:type="character" w:customStyle="1" w:styleId="WW8Num16z6">
    <w:name w:val="WW8Num16z6"/>
    <w:rsid w:val="00E1344A"/>
  </w:style>
  <w:style w:type="character" w:customStyle="1" w:styleId="WW8Num16z7">
    <w:name w:val="WW8Num16z7"/>
    <w:rsid w:val="00E1344A"/>
  </w:style>
  <w:style w:type="character" w:customStyle="1" w:styleId="WW8Num16z8">
    <w:name w:val="WW8Num16z8"/>
    <w:rsid w:val="00E1344A"/>
  </w:style>
  <w:style w:type="character" w:customStyle="1" w:styleId="WW8Num17z0">
    <w:name w:val="WW8Num17z0"/>
    <w:rsid w:val="00E1344A"/>
  </w:style>
  <w:style w:type="character" w:customStyle="1" w:styleId="WW8Num17z1">
    <w:name w:val="WW8Num17z1"/>
    <w:rsid w:val="00E1344A"/>
  </w:style>
  <w:style w:type="character" w:customStyle="1" w:styleId="WW8Num17z2">
    <w:name w:val="WW8Num17z2"/>
    <w:rsid w:val="00E1344A"/>
  </w:style>
  <w:style w:type="character" w:customStyle="1" w:styleId="WW8Num17z3">
    <w:name w:val="WW8Num17z3"/>
    <w:rsid w:val="00E1344A"/>
  </w:style>
  <w:style w:type="character" w:customStyle="1" w:styleId="WW8Num17z4">
    <w:name w:val="WW8Num17z4"/>
    <w:rsid w:val="00E1344A"/>
  </w:style>
  <w:style w:type="character" w:customStyle="1" w:styleId="WW8Num17z5">
    <w:name w:val="WW8Num17z5"/>
    <w:rsid w:val="00E1344A"/>
  </w:style>
  <w:style w:type="character" w:customStyle="1" w:styleId="WW8Num17z6">
    <w:name w:val="WW8Num17z6"/>
    <w:rsid w:val="00E1344A"/>
  </w:style>
  <w:style w:type="character" w:customStyle="1" w:styleId="WW8Num17z7">
    <w:name w:val="WW8Num17z7"/>
    <w:rsid w:val="00E1344A"/>
  </w:style>
  <w:style w:type="character" w:customStyle="1" w:styleId="WW8Num17z8">
    <w:name w:val="WW8Num17z8"/>
    <w:rsid w:val="00E1344A"/>
  </w:style>
  <w:style w:type="character" w:customStyle="1" w:styleId="WW8Num18z0">
    <w:name w:val="WW8Num18z0"/>
    <w:rsid w:val="00E1344A"/>
  </w:style>
  <w:style w:type="character" w:customStyle="1" w:styleId="WW8Num18z1">
    <w:name w:val="WW8Num18z1"/>
    <w:rsid w:val="00E1344A"/>
  </w:style>
  <w:style w:type="character" w:customStyle="1" w:styleId="WW8Num18z2">
    <w:name w:val="WW8Num18z2"/>
    <w:rsid w:val="00E1344A"/>
  </w:style>
  <w:style w:type="character" w:customStyle="1" w:styleId="WW8Num18z3">
    <w:name w:val="WW8Num18z3"/>
    <w:rsid w:val="00E1344A"/>
  </w:style>
  <w:style w:type="character" w:customStyle="1" w:styleId="WW8Num18z4">
    <w:name w:val="WW8Num18z4"/>
    <w:rsid w:val="00E1344A"/>
  </w:style>
  <w:style w:type="character" w:customStyle="1" w:styleId="WW8Num18z5">
    <w:name w:val="WW8Num18z5"/>
    <w:rsid w:val="00E1344A"/>
  </w:style>
  <w:style w:type="character" w:customStyle="1" w:styleId="WW8Num18z6">
    <w:name w:val="WW8Num18z6"/>
    <w:rsid w:val="00E1344A"/>
  </w:style>
  <w:style w:type="character" w:customStyle="1" w:styleId="WW8Num18z7">
    <w:name w:val="WW8Num18z7"/>
    <w:rsid w:val="00E1344A"/>
  </w:style>
  <w:style w:type="character" w:customStyle="1" w:styleId="WW8Num18z8">
    <w:name w:val="WW8Num18z8"/>
    <w:rsid w:val="00E1344A"/>
  </w:style>
  <w:style w:type="character" w:customStyle="1" w:styleId="WW8Num19z0">
    <w:name w:val="WW8Num19z0"/>
    <w:rsid w:val="00E1344A"/>
  </w:style>
  <w:style w:type="character" w:customStyle="1" w:styleId="WW8Num19z1">
    <w:name w:val="WW8Num19z1"/>
    <w:rsid w:val="00E1344A"/>
  </w:style>
  <w:style w:type="character" w:customStyle="1" w:styleId="WW8Num19z2">
    <w:name w:val="WW8Num19z2"/>
    <w:rsid w:val="00E1344A"/>
  </w:style>
  <w:style w:type="character" w:customStyle="1" w:styleId="WW8Num19z3">
    <w:name w:val="WW8Num19z3"/>
    <w:rsid w:val="00E1344A"/>
  </w:style>
  <w:style w:type="character" w:customStyle="1" w:styleId="WW8Num19z4">
    <w:name w:val="WW8Num19z4"/>
    <w:rsid w:val="00E1344A"/>
  </w:style>
  <w:style w:type="character" w:customStyle="1" w:styleId="WW8Num19z5">
    <w:name w:val="WW8Num19z5"/>
    <w:rsid w:val="00E1344A"/>
  </w:style>
  <w:style w:type="character" w:customStyle="1" w:styleId="WW8Num19z6">
    <w:name w:val="WW8Num19z6"/>
    <w:rsid w:val="00E1344A"/>
  </w:style>
  <w:style w:type="character" w:customStyle="1" w:styleId="WW8Num19z7">
    <w:name w:val="WW8Num19z7"/>
    <w:rsid w:val="00E1344A"/>
  </w:style>
  <w:style w:type="character" w:customStyle="1" w:styleId="WW8Num19z8">
    <w:name w:val="WW8Num19z8"/>
    <w:rsid w:val="00E1344A"/>
  </w:style>
  <w:style w:type="character" w:customStyle="1" w:styleId="WW8Num20z0">
    <w:name w:val="WW8Num20z0"/>
    <w:rsid w:val="00E1344A"/>
  </w:style>
  <w:style w:type="character" w:customStyle="1" w:styleId="WW8Num20z1">
    <w:name w:val="WW8Num20z1"/>
    <w:rsid w:val="00E1344A"/>
  </w:style>
  <w:style w:type="character" w:customStyle="1" w:styleId="WW8Num20z2">
    <w:name w:val="WW8Num20z2"/>
    <w:rsid w:val="00E1344A"/>
  </w:style>
  <w:style w:type="character" w:customStyle="1" w:styleId="WW8Num20z3">
    <w:name w:val="WW8Num20z3"/>
    <w:rsid w:val="00E1344A"/>
  </w:style>
  <w:style w:type="character" w:customStyle="1" w:styleId="WW8Num20z4">
    <w:name w:val="WW8Num20z4"/>
    <w:rsid w:val="00E1344A"/>
  </w:style>
  <w:style w:type="character" w:customStyle="1" w:styleId="WW8Num20z5">
    <w:name w:val="WW8Num20z5"/>
    <w:rsid w:val="00E1344A"/>
  </w:style>
  <w:style w:type="character" w:customStyle="1" w:styleId="WW8Num20z6">
    <w:name w:val="WW8Num20z6"/>
    <w:rsid w:val="00E1344A"/>
  </w:style>
  <w:style w:type="character" w:customStyle="1" w:styleId="WW8Num20z7">
    <w:name w:val="WW8Num20z7"/>
    <w:rsid w:val="00E1344A"/>
  </w:style>
  <w:style w:type="character" w:customStyle="1" w:styleId="WW8Num20z8">
    <w:name w:val="WW8Num20z8"/>
    <w:rsid w:val="00E1344A"/>
  </w:style>
  <w:style w:type="character" w:customStyle="1" w:styleId="WW8Num21z0">
    <w:name w:val="WW8Num21z0"/>
    <w:rsid w:val="00E1344A"/>
  </w:style>
  <w:style w:type="character" w:customStyle="1" w:styleId="WW8Num21z1">
    <w:name w:val="WW8Num21z1"/>
    <w:rsid w:val="00E1344A"/>
  </w:style>
  <w:style w:type="character" w:customStyle="1" w:styleId="WW8Num21z2">
    <w:name w:val="WW8Num21z2"/>
    <w:rsid w:val="00E1344A"/>
  </w:style>
  <w:style w:type="character" w:customStyle="1" w:styleId="WW8Num21z3">
    <w:name w:val="WW8Num21z3"/>
    <w:rsid w:val="00E1344A"/>
  </w:style>
  <w:style w:type="character" w:customStyle="1" w:styleId="WW8Num21z4">
    <w:name w:val="WW8Num21z4"/>
    <w:rsid w:val="00E1344A"/>
  </w:style>
  <w:style w:type="character" w:customStyle="1" w:styleId="WW8Num21z5">
    <w:name w:val="WW8Num21z5"/>
    <w:rsid w:val="00E1344A"/>
  </w:style>
  <w:style w:type="character" w:customStyle="1" w:styleId="WW8Num21z6">
    <w:name w:val="WW8Num21z6"/>
    <w:rsid w:val="00E1344A"/>
  </w:style>
  <w:style w:type="character" w:customStyle="1" w:styleId="WW8Num21z7">
    <w:name w:val="WW8Num21z7"/>
    <w:rsid w:val="00E1344A"/>
  </w:style>
  <w:style w:type="character" w:customStyle="1" w:styleId="WW8Num21z8">
    <w:name w:val="WW8Num21z8"/>
    <w:rsid w:val="00E1344A"/>
  </w:style>
  <w:style w:type="character" w:customStyle="1" w:styleId="WW8Num22z0">
    <w:name w:val="WW8Num22z0"/>
    <w:rsid w:val="00E1344A"/>
  </w:style>
  <w:style w:type="character" w:customStyle="1" w:styleId="WW8Num22z1">
    <w:name w:val="WW8Num22z1"/>
    <w:rsid w:val="00E1344A"/>
  </w:style>
  <w:style w:type="character" w:customStyle="1" w:styleId="WW8Num22z2">
    <w:name w:val="WW8Num22z2"/>
    <w:rsid w:val="00E1344A"/>
  </w:style>
  <w:style w:type="character" w:customStyle="1" w:styleId="WW8Num22z3">
    <w:name w:val="WW8Num22z3"/>
    <w:rsid w:val="00E1344A"/>
  </w:style>
  <w:style w:type="character" w:customStyle="1" w:styleId="WW8Num22z4">
    <w:name w:val="WW8Num22z4"/>
    <w:rsid w:val="00E1344A"/>
  </w:style>
  <w:style w:type="character" w:customStyle="1" w:styleId="WW8Num22z5">
    <w:name w:val="WW8Num22z5"/>
    <w:rsid w:val="00E1344A"/>
  </w:style>
  <w:style w:type="character" w:customStyle="1" w:styleId="WW8Num22z6">
    <w:name w:val="WW8Num22z6"/>
    <w:rsid w:val="00E1344A"/>
  </w:style>
  <w:style w:type="character" w:customStyle="1" w:styleId="WW8Num22z7">
    <w:name w:val="WW8Num22z7"/>
    <w:rsid w:val="00E1344A"/>
  </w:style>
  <w:style w:type="character" w:customStyle="1" w:styleId="WW8Num22z8">
    <w:name w:val="WW8Num22z8"/>
    <w:rsid w:val="00E1344A"/>
  </w:style>
  <w:style w:type="character" w:customStyle="1" w:styleId="WW8Num23z0">
    <w:name w:val="WW8Num23z0"/>
    <w:rsid w:val="00E1344A"/>
  </w:style>
  <w:style w:type="character" w:customStyle="1" w:styleId="WW8Num23z1">
    <w:name w:val="WW8Num23z1"/>
    <w:rsid w:val="00E1344A"/>
  </w:style>
  <w:style w:type="character" w:customStyle="1" w:styleId="WW8Num23z2">
    <w:name w:val="WW8Num23z2"/>
    <w:rsid w:val="00E1344A"/>
  </w:style>
  <w:style w:type="character" w:customStyle="1" w:styleId="WW8Num23z3">
    <w:name w:val="WW8Num23z3"/>
    <w:rsid w:val="00E1344A"/>
  </w:style>
  <w:style w:type="character" w:customStyle="1" w:styleId="WW8Num23z4">
    <w:name w:val="WW8Num23z4"/>
    <w:rsid w:val="00E1344A"/>
  </w:style>
  <w:style w:type="character" w:customStyle="1" w:styleId="WW8Num23z5">
    <w:name w:val="WW8Num23z5"/>
    <w:rsid w:val="00E1344A"/>
  </w:style>
  <w:style w:type="character" w:customStyle="1" w:styleId="WW8Num23z6">
    <w:name w:val="WW8Num23z6"/>
    <w:rsid w:val="00E1344A"/>
  </w:style>
  <w:style w:type="character" w:customStyle="1" w:styleId="WW8Num23z7">
    <w:name w:val="WW8Num23z7"/>
    <w:rsid w:val="00E1344A"/>
  </w:style>
  <w:style w:type="character" w:customStyle="1" w:styleId="WW8Num23z8">
    <w:name w:val="WW8Num23z8"/>
    <w:rsid w:val="00E1344A"/>
  </w:style>
  <w:style w:type="character" w:customStyle="1" w:styleId="WW8Num24z0">
    <w:name w:val="WW8Num24z0"/>
    <w:rsid w:val="00E1344A"/>
  </w:style>
  <w:style w:type="character" w:customStyle="1" w:styleId="WW8Num24z1">
    <w:name w:val="WW8Num24z1"/>
    <w:rsid w:val="00E1344A"/>
  </w:style>
  <w:style w:type="character" w:customStyle="1" w:styleId="WW8Num24z2">
    <w:name w:val="WW8Num24z2"/>
    <w:rsid w:val="00E1344A"/>
  </w:style>
  <w:style w:type="character" w:customStyle="1" w:styleId="WW8Num24z3">
    <w:name w:val="WW8Num24z3"/>
    <w:rsid w:val="00E1344A"/>
  </w:style>
  <w:style w:type="character" w:customStyle="1" w:styleId="WW8Num24z4">
    <w:name w:val="WW8Num24z4"/>
    <w:rsid w:val="00E1344A"/>
  </w:style>
  <w:style w:type="character" w:customStyle="1" w:styleId="WW8Num24z5">
    <w:name w:val="WW8Num24z5"/>
    <w:rsid w:val="00E1344A"/>
  </w:style>
  <w:style w:type="character" w:customStyle="1" w:styleId="WW8Num24z6">
    <w:name w:val="WW8Num24z6"/>
    <w:rsid w:val="00E1344A"/>
  </w:style>
  <w:style w:type="character" w:customStyle="1" w:styleId="WW8Num24z7">
    <w:name w:val="WW8Num24z7"/>
    <w:rsid w:val="00E1344A"/>
  </w:style>
  <w:style w:type="character" w:customStyle="1" w:styleId="WW8Num24z8">
    <w:name w:val="WW8Num24z8"/>
    <w:rsid w:val="00E1344A"/>
  </w:style>
  <w:style w:type="character" w:customStyle="1" w:styleId="WW8Num25z0">
    <w:name w:val="WW8Num25z0"/>
    <w:rsid w:val="00E1344A"/>
  </w:style>
  <w:style w:type="character" w:customStyle="1" w:styleId="WW8Num25z1">
    <w:name w:val="WW8Num25z1"/>
    <w:rsid w:val="00E1344A"/>
  </w:style>
  <w:style w:type="character" w:customStyle="1" w:styleId="WW8Num25z2">
    <w:name w:val="WW8Num25z2"/>
    <w:rsid w:val="00E1344A"/>
  </w:style>
  <w:style w:type="character" w:customStyle="1" w:styleId="WW8Num25z3">
    <w:name w:val="WW8Num25z3"/>
    <w:rsid w:val="00E1344A"/>
  </w:style>
  <w:style w:type="character" w:customStyle="1" w:styleId="WW8Num25z4">
    <w:name w:val="WW8Num25z4"/>
    <w:rsid w:val="00E1344A"/>
  </w:style>
  <w:style w:type="character" w:customStyle="1" w:styleId="WW8Num25z5">
    <w:name w:val="WW8Num25z5"/>
    <w:rsid w:val="00E1344A"/>
  </w:style>
  <w:style w:type="character" w:customStyle="1" w:styleId="WW8Num25z6">
    <w:name w:val="WW8Num25z6"/>
    <w:rsid w:val="00E1344A"/>
  </w:style>
  <w:style w:type="character" w:customStyle="1" w:styleId="WW8Num25z7">
    <w:name w:val="WW8Num25z7"/>
    <w:rsid w:val="00E1344A"/>
  </w:style>
  <w:style w:type="character" w:customStyle="1" w:styleId="WW8Num25z8">
    <w:name w:val="WW8Num25z8"/>
    <w:rsid w:val="00E1344A"/>
  </w:style>
  <w:style w:type="character" w:customStyle="1" w:styleId="WW8Num26z0">
    <w:name w:val="WW8Num26z0"/>
    <w:rsid w:val="00E1344A"/>
  </w:style>
  <w:style w:type="character" w:customStyle="1" w:styleId="WW8Num26z1">
    <w:name w:val="WW8Num26z1"/>
    <w:rsid w:val="00E1344A"/>
  </w:style>
  <w:style w:type="character" w:customStyle="1" w:styleId="WW8Num26z2">
    <w:name w:val="WW8Num26z2"/>
    <w:rsid w:val="00E1344A"/>
  </w:style>
  <w:style w:type="character" w:customStyle="1" w:styleId="WW8Num26z3">
    <w:name w:val="WW8Num26z3"/>
    <w:rsid w:val="00E1344A"/>
  </w:style>
  <w:style w:type="character" w:customStyle="1" w:styleId="WW8Num26z4">
    <w:name w:val="WW8Num26z4"/>
    <w:rsid w:val="00E1344A"/>
  </w:style>
  <w:style w:type="character" w:customStyle="1" w:styleId="WW8Num26z5">
    <w:name w:val="WW8Num26z5"/>
    <w:rsid w:val="00E1344A"/>
  </w:style>
  <w:style w:type="character" w:customStyle="1" w:styleId="WW8Num26z6">
    <w:name w:val="WW8Num26z6"/>
    <w:rsid w:val="00E1344A"/>
  </w:style>
  <w:style w:type="character" w:customStyle="1" w:styleId="WW8Num26z7">
    <w:name w:val="WW8Num26z7"/>
    <w:rsid w:val="00E1344A"/>
  </w:style>
  <w:style w:type="character" w:customStyle="1" w:styleId="WW8Num26z8">
    <w:name w:val="WW8Num26z8"/>
    <w:rsid w:val="00E1344A"/>
  </w:style>
  <w:style w:type="character" w:customStyle="1" w:styleId="WW8Num27z0">
    <w:name w:val="WW8Num27z0"/>
    <w:rsid w:val="00E1344A"/>
  </w:style>
  <w:style w:type="character" w:customStyle="1" w:styleId="WW8Num27z1">
    <w:name w:val="WW8Num27z1"/>
    <w:rsid w:val="00E1344A"/>
  </w:style>
  <w:style w:type="character" w:customStyle="1" w:styleId="WW8Num27z2">
    <w:name w:val="WW8Num27z2"/>
    <w:rsid w:val="00E1344A"/>
  </w:style>
  <w:style w:type="character" w:customStyle="1" w:styleId="WW8Num27z3">
    <w:name w:val="WW8Num27z3"/>
    <w:rsid w:val="00E1344A"/>
  </w:style>
  <w:style w:type="character" w:customStyle="1" w:styleId="WW8Num27z4">
    <w:name w:val="WW8Num27z4"/>
    <w:rsid w:val="00E1344A"/>
  </w:style>
  <w:style w:type="character" w:customStyle="1" w:styleId="WW8Num27z5">
    <w:name w:val="WW8Num27z5"/>
    <w:rsid w:val="00E1344A"/>
  </w:style>
  <w:style w:type="character" w:customStyle="1" w:styleId="WW8Num27z6">
    <w:name w:val="WW8Num27z6"/>
    <w:rsid w:val="00E1344A"/>
  </w:style>
  <w:style w:type="character" w:customStyle="1" w:styleId="WW8Num27z7">
    <w:name w:val="WW8Num27z7"/>
    <w:rsid w:val="00E1344A"/>
  </w:style>
  <w:style w:type="character" w:customStyle="1" w:styleId="WW8Num27z8">
    <w:name w:val="WW8Num27z8"/>
    <w:rsid w:val="00E1344A"/>
  </w:style>
  <w:style w:type="character" w:customStyle="1" w:styleId="WW8Num28z0">
    <w:name w:val="WW8Num28z0"/>
    <w:rsid w:val="00E1344A"/>
  </w:style>
  <w:style w:type="character" w:customStyle="1" w:styleId="WW8Num28z1">
    <w:name w:val="WW8Num28z1"/>
    <w:rsid w:val="00E1344A"/>
  </w:style>
  <w:style w:type="character" w:customStyle="1" w:styleId="WW8Num28z2">
    <w:name w:val="WW8Num28z2"/>
    <w:rsid w:val="00E1344A"/>
  </w:style>
  <w:style w:type="character" w:customStyle="1" w:styleId="WW8Num28z3">
    <w:name w:val="WW8Num28z3"/>
    <w:rsid w:val="00E1344A"/>
  </w:style>
  <w:style w:type="character" w:customStyle="1" w:styleId="WW8Num28z4">
    <w:name w:val="WW8Num28z4"/>
    <w:rsid w:val="00E1344A"/>
  </w:style>
  <w:style w:type="character" w:customStyle="1" w:styleId="WW8Num28z5">
    <w:name w:val="WW8Num28z5"/>
    <w:rsid w:val="00E1344A"/>
  </w:style>
  <w:style w:type="character" w:customStyle="1" w:styleId="WW8Num28z6">
    <w:name w:val="WW8Num28z6"/>
    <w:rsid w:val="00E1344A"/>
  </w:style>
  <w:style w:type="character" w:customStyle="1" w:styleId="WW8Num28z7">
    <w:name w:val="WW8Num28z7"/>
    <w:rsid w:val="00E1344A"/>
  </w:style>
  <w:style w:type="character" w:customStyle="1" w:styleId="WW8Num28z8">
    <w:name w:val="WW8Num28z8"/>
    <w:rsid w:val="00E1344A"/>
  </w:style>
  <w:style w:type="character" w:customStyle="1" w:styleId="WW8Num29z0">
    <w:name w:val="WW8Num29z0"/>
    <w:rsid w:val="00E1344A"/>
  </w:style>
  <w:style w:type="character" w:customStyle="1" w:styleId="WW8Num29z1">
    <w:name w:val="WW8Num29z1"/>
    <w:rsid w:val="00E1344A"/>
  </w:style>
  <w:style w:type="character" w:customStyle="1" w:styleId="WW8Num29z2">
    <w:name w:val="WW8Num29z2"/>
    <w:rsid w:val="00E1344A"/>
  </w:style>
  <w:style w:type="character" w:customStyle="1" w:styleId="WW8Num29z3">
    <w:name w:val="WW8Num29z3"/>
    <w:rsid w:val="00E1344A"/>
  </w:style>
  <w:style w:type="character" w:customStyle="1" w:styleId="WW8Num29z4">
    <w:name w:val="WW8Num29z4"/>
    <w:rsid w:val="00E1344A"/>
  </w:style>
  <w:style w:type="character" w:customStyle="1" w:styleId="WW8Num29z5">
    <w:name w:val="WW8Num29z5"/>
    <w:rsid w:val="00E1344A"/>
  </w:style>
  <w:style w:type="character" w:customStyle="1" w:styleId="WW8Num29z6">
    <w:name w:val="WW8Num29z6"/>
    <w:rsid w:val="00E1344A"/>
  </w:style>
  <w:style w:type="character" w:customStyle="1" w:styleId="WW8Num29z7">
    <w:name w:val="WW8Num29z7"/>
    <w:rsid w:val="00E1344A"/>
  </w:style>
  <w:style w:type="character" w:customStyle="1" w:styleId="WW8Num29z8">
    <w:name w:val="WW8Num29z8"/>
    <w:rsid w:val="00E1344A"/>
  </w:style>
  <w:style w:type="character" w:customStyle="1" w:styleId="WW8Num30z0">
    <w:name w:val="WW8Num30z0"/>
    <w:rsid w:val="00E1344A"/>
  </w:style>
  <w:style w:type="character" w:customStyle="1" w:styleId="WW8Num30z1">
    <w:name w:val="WW8Num30z1"/>
    <w:rsid w:val="00E1344A"/>
  </w:style>
  <w:style w:type="character" w:customStyle="1" w:styleId="WW8Num30z2">
    <w:name w:val="WW8Num30z2"/>
    <w:rsid w:val="00E1344A"/>
  </w:style>
  <w:style w:type="character" w:customStyle="1" w:styleId="WW8Num30z3">
    <w:name w:val="WW8Num30z3"/>
    <w:rsid w:val="00E1344A"/>
  </w:style>
  <w:style w:type="character" w:customStyle="1" w:styleId="WW8Num30z4">
    <w:name w:val="WW8Num30z4"/>
    <w:rsid w:val="00E1344A"/>
  </w:style>
  <w:style w:type="character" w:customStyle="1" w:styleId="WW8Num30z5">
    <w:name w:val="WW8Num30z5"/>
    <w:rsid w:val="00E1344A"/>
  </w:style>
  <w:style w:type="character" w:customStyle="1" w:styleId="WW8Num30z6">
    <w:name w:val="WW8Num30z6"/>
    <w:rsid w:val="00E1344A"/>
  </w:style>
  <w:style w:type="character" w:customStyle="1" w:styleId="WW8Num30z7">
    <w:name w:val="WW8Num30z7"/>
    <w:rsid w:val="00E1344A"/>
  </w:style>
  <w:style w:type="character" w:customStyle="1" w:styleId="WW8Num30z8">
    <w:name w:val="WW8Num30z8"/>
    <w:rsid w:val="00E1344A"/>
  </w:style>
  <w:style w:type="character" w:customStyle="1" w:styleId="WW8Num31z0">
    <w:name w:val="WW8Num31z0"/>
    <w:rsid w:val="00E1344A"/>
  </w:style>
  <w:style w:type="character" w:customStyle="1" w:styleId="WW8Num31z1">
    <w:name w:val="WW8Num31z1"/>
    <w:rsid w:val="00E1344A"/>
  </w:style>
  <w:style w:type="character" w:customStyle="1" w:styleId="WW8Num31z2">
    <w:name w:val="WW8Num31z2"/>
    <w:rsid w:val="00E1344A"/>
  </w:style>
  <w:style w:type="character" w:customStyle="1" w:styleId="WW8Num31z3">
    <w:name w:val="WW8Num31z3"/>
    <w:rsid w:val="00E1344A"/>
  </w:style>
  <w:style w:type="character" w:customStyle="1" w:styleId="WW8Num31z4">
    <w:name w:val="WW8Num31z4"/>
    <w:rsid w:val="00E1344A"/>
  </w:style>
  <w:style w:type="character" w:customStyle="1" w:styleId="WW8Num31z5">
    <w:name w:val="WW8Num31z5"/>
    <w:rsid w:val="00E1344A"/>
  </w:style>
  <w:style w:type="character" w:customStyle="1" w:styleId="WW8Num31z6">
    <w:name w:val="WW8Num31z6"/>
    <w:rsid w:val="00E1344A"/>
  </w:style>
  <w:style w:type="character" w:customStyle="1" w:styleId="WW8Num31z7">
    <w:name w:val="WW8Num31z7"/>
    <w:rsid w:val="00E1344A"/>
  </w:style>
  <w:style w:type="character" w:customStyle="1" w:styleId="WW8Num31z8">
    <w:name w:val="WW8Num31z8"/>
    <w:rsid w:val="00E1344A"/>
  </w:style>
  <w:style w:type="character" w:customStyle="1" w:styleId="WW8Num32z0">
    <w:name w:val="WW8Num32z0"/>
    <w:rsid w:val="00E1344A"/>
  </w:style>
  <w:style w:type="character" w:customStyle="1" w:styleId="WW8Num32z1">
    <w:name w:val="WW8Num32z1"/>
    <w:rsid w:val="00E1344A"/>
  </w:style>
  <w:style w:type="character" w:customStyle="1" w:styleId="WW8Num32z2">
    <w:name w:val="WW8Num32z2"/>
    <w:rsid w:val="00E1344A"/>
  </w:style>
  <w:style w:type="character" w:customStyle="1" w:styleId="WW8Num32z3">
    <w:name w:val="WW8Num32z3"/>
    <w:rsid w:val="00E1344A"/>
  </w:style>
  <w:style w:type="character" w:customStyle="1" w:styleId="WW8Num32z4">
    <w:name w:val="WW8Num32z4"/>
    <w:rsid w:val="00E1344A"/>
  </w:style>
  <w:style w:type="character" w:customStyle="1" w:styleId="WW8Num32z5">
    <w:name w:val="WW8Num32z5"/>
    <w:rsid w:val="00E1344A"/>
  </w:style>
  <w:style w:type="character" w:customStyle="1" w:styleId="WW8Num32z6">
    <w:name w:val="WW8Num32z6"/>
    <w:rsid w:val="00E1344A"/>
  </w:style>
  <w:style w:type="character" w:customStyle="1" w:styleId="WW8Num32z7">
    <w:name w:val="WW8Num32z7"/>
    <w:rsid w:val="00E1344A"/>
  </w:style>
  <w:style w:type="character" w:customStyle="1" w:styleId="WW8Num32z8">
    <w:name w:val="WW8Num32z8"/>
    <w:rsid w:val="00E1344A"/>
  </w:style>
  <w:style w:type="character" w:customStyle="1" w:styleId="WW8Num33z0">
    <w:name w:val="WW8Num33z0"/>
    <w:rsid w:val="00E1344A"/>
  </w:style>
  <w:style w:type="character" w:customStyle="1" w:styleId="WW8Num33z1">
    <w:name w:val="WW8Num33z1"/>
    <w:rsid w:val="00E1344A"/>
  </w:style>
  <w:style w:type="character" w:customStyle="1" w:styleId="WW8Num33z2">
    <w:name w:val="WW8Num33z2"/>
    <w:rsid w:val="00E1344A"/>
  </w:style>
  <w:style w:type="character" w:customStyle="1" w:styleId="WW8Num33z3">
    <w:name w:val="WW8Num33z3"/>
    <w:rsid w:val="00E1344A"/>
  </w:style>
  <w:style w:type="character" w:customStyle="1" w:styleId="WW8Num33z4">
    <w:name w:val="WW8Num33z4"/>
    <w:rsid w:val="00E1344A"/>
  </w:style>
  <w:style w:type="character" w:customStyle="1" w:styleId="WW8Num33z5">
    <w:name w:val="WW8Num33z5"/>
    <w:rsid w:val="00E1344A"/>
  </w:style>
  <w:style w:type="character" w:customStyle="1" w:styleId="WW8Num33z6">
    <w:name w:val="WW8Num33z6"/>
    <w:rsid w:val="00E1344A"/>
  </w:style>
  <w:style w:type="character" w:customStyle="1" w:styleId="WW8Num33z7">
    <w:name w:val="WW8Num33z7"/>
    <w:rsid w:val="00E1344A"/>
  </w:style>
  <w:style w:type="character" w:customStyle="1" w:styleId="WW8Num33z8">
    <w:name w:val="WW8Num33z8"/>
    <w:rsid w:val="00E1344A"/>
  </w:style>
  <w:style w:type="character" w:customStyle="1" w:styleId="WW8Num34z0">
    <w:name w:val="WW8Num34z0"/>
    <w:rsid w:val="00E1344A"/>
  </w:style>
  <w:style w:type="character" w:customStyle="1" w:styleId="WW8Num34z1">
    <w:name w:val="WW8Num34z1"/>
    <w:rsid w:val="00E1344A"/>
  </w:style>
  <w:style w:type="character" w:customStyle="1" w:styleId="WW8Num34z2">
    <w:name w:val="WW8Num34z2"/>
    <w:rsid w:val="00E1344A"/>
  </w:style>
  <w:style w:type="character" w:customStyle="1" w:styleId="WW8Num34z3">
    <w:name w:val="WW8Num34z3"/>
    <w:rsid w:val="00E1344A"/>
  </w:style>
  <w:style w:type="character" w:customStyle="1" w:styleId="WW8Num34z4">
    <w:name w:val="WW8Num34z4"/>
    <w:rsid w:val="00E1344A"/>
  </w:style>
  <w:style w:type="character" w:customStyle="1" w:styleId="WW8Num34z5">
    <w:name w:val="WW8Num34z5"/>
    <w:rsid w:val="00E1344A"/>
  </w:style>
  <w:style w:type="character" w:customStyle="1" w:styleId="WW8Num34z6">
    <w:name w:val="WW8Num34z6"/>
    <w:rsid w:val="00E1344A"/>
  </w:style>
  <w:style w:type="character" w:customStyle="1" w:styleId="WW8Num34z7">
    <w:name w:val="WW8Num34z7"/>
    <w:rsid w:val="00E1344A"/>
  </w:style>
  <w:style w:type="character" w:customStyle="1" w:styleId="WW8Num34z8">
    <w:name w:val="WW8Num34z8"/>
    <w:rsid w:val="00E1344A"/>
  </w:style>
  <w:style w:type="character" w:customStyle="1" w:styleId="10">
    <w:name w:val="Основной шрифт абзаца1"/>
    <w:rsid w:val="00E1344A"/>
  </w:style>
  <w:style w:type="character" w:styleId="a3">
    <w:name w:val="page number"/>
    <w:basedOn w:val="10"/>
    <w:rsid w:val="00E1344A"/>
  </w:style>
  <w:style w:type="character" w:customStyle="1" w:styleId="a4">
    <w:name w:val="Текст выноски Знак"/>
    <w:rsid w:val="00E1344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1344A"/>
    <w:rPr>
      <w:sz w:val="16"/>
      <w:szCs w:val="16"/>
    </w:rPr>
  </w:style>
  <w:style w:type="character" w:customStyle="1" w:styleId="a5">
    <w:name w:val="Текст примечания Знак"/>
    <w:basedOn w:val="10"/>
    <w:rsid w:val="00E1344A"/>
  </w:style>
  <w:style w:type="character" w:customStyle="1" w:styleId="a6">
    <w:name w:val="Тема примечания Знак"/>
    <w:rsid w:val="00E1344A"/>
    <w:rPr>
      <w:b/>
      <w:bCs/>
    </w:rPr>
  </w:style>
  <w:style w:type="character" w:styleId="a7">
    <w:name w:val="Placeholder Text"/>
    <w:rsid w:val="00E1344A"/>
    <w:rPr>
      <w:color w:val="808080"/>
    </w:rPr>
  </w:style>
  <w:style w:type="character" w:styleId="a8">
    <w:name w:val="Hyperlink"/>
    <w:rsid w:val="00E1344A"/>
    <w:rPr>
      <w:color w:val="0000FF"/>
      <w:u w:val="single"/>
    </w:rPr>
  </w:style>
  <w:style w:type="character" w:customStyle="1" w:styleId="a9">
    <w:name w:val="Текст Знак"/>
    <w:rsid w:val="00E1344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134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1344A"/>
    <w:pPr>
      <w:jc w:val="both"/>
    </w:pPr>
    <w:rPr>
      <w:sz w:val="28"/>
    </w:rPr>
  </w:style>
  <w:style w:type="paragraph" w:styleId="ab">
    <w:name w:val="List"/>
    <w:basedOn w:val="aa"/>
    <w:rsid w:val="00E1344A"/>
    <w:rPr>
      <w:rFonts w:cs="Mangal"/>
    </w:rPr>
  </w:style>
  <w:style w:type="paragraph" w:styleId="ac">
    <w:name w:val="caption"/>
    <w:basedOn w:val="a"/>
    <w:qFormat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1344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1344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1344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1344A"/>
    <w:pPr>
      <w:jc w:val="both"/>
    </w:pPr>
    <w:rPr>
      <w:sz w:val="32"/>
    </w:rPr>
  </w:style>
  <w:style w:type="paragraph" w:styleId="ad">
    <w:name w:val="Body Text Indent"/>
    <w:basedOn w:val="a"/>
    <w:rsid w:val="00E1344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1344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1344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1344A"/>
  </w:style>
  <w:style w:type="paragraph" w:styleId="af1">
    <w:name w:val="footer"/>
    <w:basedOn w:val="a"/>
    <w:link w:val="af2"/>
    <w:uiPriority w:val="99"/>
    <w:rsid w:val="00E1344A"/>
  </w:style>
  <w:style w:type="paragraph" w:styleId="af3">
    <w:name w:val="Balloon Text"/>
    <w:basedOn w:val="a"/>
    <w:rsid w:val="00E1344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1344A"/>
    <w:rPr>
      <w:sz w:val="20"/>
      <w:szCs w:val="20"/>
    </w:rPr>
  </w:style>
  <w:style w:type="paragraph" w:styleId="af4">
    <w:name w:val="annotation subject"/>
    <w:basedOn w:val="15"/>
    <w:next w:val="15"/>
    <w:rsid w:val="00E1344A"/>
    <w:rPr>
      <w:b/>
      <w:bCs/>
    </w:rPr>
  </w:style>
  <w:style w:type="paragraph" w:styleId="af5">
    <w:name w:val="Revision"/>
    <w:rsid w:val="00E1344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1344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1344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1344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1344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134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1344A"/>
    <w:pPr>
      <w:suppressLineNumbers/>
    </w:pPr>
  </w:style>
  <w:style w:type="paragraph" w:customStyle="1" w:styleId="af9">
    <w:name w:val="Заголовок таблицы"/>
    <w:basedOn w:val="af8"/>
    <w:rsid w:val="00E1344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1344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73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34E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4AC0-D174-4C76-B4E0-C1643C01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168</TotalTime>
  <Pages>26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Olga</cp:lastModifiedBy>
  <cp:revision>9</cp:revision>
  <cp:lastPrinted>2025-03-12T06:10:00Z</cp:lastPrinted>
  <dcterms:created xsi:type="dcterms:W3CDTF">2025-02-03T07:50:00Z</dcterms:created>
  <dcterms:modified xsi:type="dcterms:W3CDTF">2025-03-13T10:43:00Z</dcterms:modified>
</cp:coreProperties>
</file>