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D2515" w:rsidRDefault="0002765D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2D251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D251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D251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D251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D2515">
        <w:rPr>
          <w:rFonts w:ascii="PT Astra Serif" w:hAnsi="PT Astra Serif"/>
          <w:b/>
          <w:sz w:val="34"/>
        </w:rPr>
        <w:t>МУНИЦИПАЛЬНОГО</w:t>
      </w:r>
      <w:r w:rsidR="00E06FAE" w:rsidRPr="002D2515">
        <w:rPr>
          <w:rFonts w:ascii="PT Astra Serif" w:hAnsi="PT Astra Serif"/>
          <w:b/>
          <w:sz w:val="34"/>
        </w:rPr>
        <w:t xml:space="preserve"> </w:t>
      </w:r>
      <w:r w:rsidRPr="002D251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D251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2D2515">
        <w:rPr>
          <w:rFonts w:ascii="PT Astra Serif" w:hAnsi="PT Astra Serif"/>
          <w:b/>
          <w:sz w:val="34"/>
        </w:rPr>
        <w:t xml:space="preserve">ПЛАВСКИЙ </w:t>
      </w:r>
      <w:r w:rsidR="00E727C9" w:rsidRPr="002D2515">
        <w:rPr>
          <w:rFonts w:ascii="PT Astra Serif" w:hAnsi="PT Astra Serif"/>
          <w:b/>
          <w:sz w:val="34"/>
        </w:rPr>
        <w:t xml:space="preserve">РАЙОН </w:t>
      </w:r>
    </w:p>
    <w:p w:rsidR="00E727C9" w:rsidRPr="002D251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2D251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D251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D251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D251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D251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25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2D25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2D25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68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04.04.2023</w:t>
            </w:r>
          </w:p>
        </w:tc>
        <w:tc>
          <w:tcPr>
            <w:tcW w:w="2409" w:type="dxa"/>
            <w:shd w:val="clear" w:color="auto" w:fill="auto"/>
          </w:tcPr>
          <w:p w:rsidR="005B2800" w:rsidRPr="002D251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25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C68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436</w:t>
            </w:r>
          </w:p>
        </w:tc>
      </w:tr>
    </w:tbl>
    <w:p w:rsidR="005F6D36" w:rsidRPr="002D2515" w:rsidRDefault="005F6D36">
      <w:pPr>
        <w:rPr>
          <w:rFonts w:ascii="PT Astra Serif" w:hAnsi="PT Astra Serif" w:cs="PT Astra Serif"/>
          <w:sz w:val="28"/>
          <w:szCs w:val="28"/>
        </w:rPr>
      </w:pPr>
    </w:p>
    <w:p w:rsidR="002D2515" w:rsidRP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B46992" w:rsidRPr="002D2515" w:rsidRDefault="00B46992" w:rsidP="00B4699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D2515">
        <w:rPr>
          <w:rFonts w:ascii="PT Astra Serif" w:hAnsi="PT Astra Serif"/>
          <w:b/>
          <w:sz w:val="28"/>
          <w:szCs w:val="28"/>
          <w:lang w:eastAsia="ru-RU"/>
        </w:rPr>
        <w:t>О мерах пожарной безопасности в ходе пожароопасного сезона</w:t>
      </w:r>
      <w:r w:rsidR="002D251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2D2515">
        <w:rPr>
          <w:rFonts w:ascii="PT Astra Serif" w:hAnsi="PT Astra Serif"/>
          <w:b/>
          <w:sz w:val="28"/>
          <w:szCs w:val="28"/>
          <w:lang w:eastAsia="ru-RU"/>
        </w:rPr>
        <w:t>2023 года на территории муниципаль</w:t>
      </w:r>
      <w:r w:rsidR="002D2515">
        <w:rPr>
          <w:rFonts w:ascii="PT Astra Serif" w:hAnsi="PT Astra Serif"/>
          <w:b/>
          <w:sz w:val="28"/>
          <w:szCs w:val="28"/>
          <w:lang w:eastAsia="ru-RU"/>
        </w:rPr>
        <w:t>ного образования Плавский район</w:t>
      </w:r>
    </w:p>
    <w:p w:rsidR="00B46992" w:rsidRPr="002D2515" w:rsidRDefault="00B46992" w:rsidP="00B46992">
      <w:pPr>
        <w:suppressAutoHyphens w:val="0"/>
        <w:ind w:firstLine="108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46992" w:rsidRPr="002D2515" w:rsidRDefault="00B46992" w:rsidP="002D2515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В целях совершенствования организации работы по предупреждению и ликвидации природных (лесных) пожаров,  привлечения  сил и средств муниципального звена территориальной подсистемы РСЧС к ликвидации возможных пожаров в 2023 году, в соответствии с Федеральным законом от 21.12.1994 №69-ФЗ «О пожарной безопасности»</w:t>
      </w:r>
      <w:r w:rsidRPr="002D2515">
        <w:rPr>
          <w:rFonts w:ascii="PT Astra Serif" w:hAnsi="PT Astra Serif"/>
          <w:color w:val="FF0000"/>
          <w:sz w:val="28"/>
          <w:szCs w:val="28"/>
          <w:lang w:eastAsia="ru-RU"/>
        </w:rPr>
        <w:t xml:space="preserve">, </w:t>
      </w:r>
      <w:r w:rsidRPr="002D2515">
        <w:rPr>
          <w:rFonts w:ascii="PT Astra Serif" w:hAnsi="PT Astra Serif"/>
          <w:sz w:val="28"/>
          <w:szCs w:val="28"/>
          <w:lang w:eastAsia="ru-RU"/>
        </w:rPr>
        <w:t xml:space="preserve">постановлением Правительства РФ от </w:t>
      </w:r>
      <w:r w:rsidR="00362F2C" w:rsidRPr="002D2515">
        <w:rPr>
          <w:rFonts w:ascii="PT Astra Serif" w:hAnsi="PT Astra Serif"/>
          <w:sz w:val="28"/>
          <w:szCs w:val="28"/>
          <w:lang w:eastAsia="ru-RU"/>
        </w:rPr>
        <w:t>07</w:t>
      </w:r>
      <w:r w:rsidRPr="002D2515">
        <w:rPr>
          <w:rFonts w:ascii="PT Astra Serif" w:hAnsi="PT Astra Serif"/>
          <w:sz w:val="28"/>
          <w:szCs w:val="28"/>
          <w:lang w:eastAsia="ru-RU"/>
        </w:rPr>
        <w:t>.</w:t>
      </w:r>
      <w:r w:rsidR="00362F2C" w:rsidRPr="002D2515">
        <w:rPr>
          <w:rFonts w:ascii="PT Astra Serif" w:hAnsi="PT Astra Serif"/>
          <w:sz w:val="28"/>
          <w:szCs w:val="28"/>
          <w:lang w:eastAsia="ru-RU"/>
        </w:rPr>
        <w:t>10</w:t>
      </w:r>
      <w:r w:rsidRPr="002D2515">
        <w:rPr>
          <w:rFonts w:ascii="PT Astra Serif" w:hAnsi="PT Astra Serif"/>
          <w:sz w:val="28"/>
          <w:szCs w:val="28"/>
          <w:lang w:eastAsia="ru-RU"/>
        </w:rPr>
        <w:t>.20</w:t>
      </w:r>
      <w:r w:rsidR="00362F2C" w:rsidRPr="002D2515">
        <w:rPr>
          <w:rFonts w:ascii="PT Astra Serif" w:hAnsi="PT Astra Serif"/>
          <w:sz w:val="28"/>
          <w:szCs w:val="28"/>
          <w:lang w:eastAsia="ru-RU"/>
        </w:rPr>
        <w:t>20</w:t>
      </w:r>
      <w:r w:rsidRPr="002D2515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362F2C" w:rsidRPr="002D2515">
        <w:rPr>
          <w:rFonts w:ascii="PT Astra Serif" w:hAnsi="PT Astra Serif"/>
          <w:sz w:val="28"/>
          <w:szCs w:val="28"/>
          <w:lang w:eastAsia="ru-RU"/>
        </w:rPr>
        <w:t xml:space="preserve">1614 </w:t>
      </w:r>
      <w:r w:rsidRPr="002D2515">
        <w:rPr>
          <w:rFonts w:ascii="PT Astra Serif" w:hAnsi="PT Astra Serif"/>
          <w:sz w:val="28"/>
          <w:szCs w:val="28"/>
          <w:lang w:eastAsia="ru-RU"/>
        </w:rPr>
        <w:t>«Об утверждении Правил пожарной безопасности в лесах», Законом Тульской области от 11.11.2005 №641-ЗТО «О пожарной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безопасности в Тульской области»,</w:t>
      </w:r>
      <w:r w:rsidRPr="002D2515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Pr="002D2515">
        <w:rPr>
          <w:rFonts w:ascii="PT Astra Serif" w:hAnsi="PT Astra Serif"/>
          <w:sz w:val="28"/>
          <w:szCs w:val="28"/>
          <w:lang w:eastAsia="ru-RU"/>
        </w:rPr>
        <w:t xml:space="preserve">постановлением правительства Тульской области от </w:t>
      </w:r>
      <w:r w:rsidR="000A6CF4" w:rsidRPr="002D2515">
        <w:rPr>
          <w:rFonts w:ascii="PT Astra Serif" w:hAnsi="PT Astra Serif"/>
          <w:sz w:val="28"/>
          <w:szCs w:val="28"/>
          <w:lang w:eastAsia="ru-RU"/>
        </w:rPr>
        <w:t>29</w:t>
      </w:r>
      <w:r w:rsidRPr="002D2515">
        <w:rPr>
          <w:rFonts w:ascii="PT Astra Serif" w:hAnsi="PT Astra Serif"/>
          <w:sz w:val="28"/>
          <w:szCs w:val="28"/>
          <w:lang w:eastAsia="ru-RU"/>
        </w:rPr>
        <w:t>.0</w:t>
      </w:r>
      <w:r w:rsidR="000A6CF4" w:rsidRPr="002D2515">
        <w:rPr>
          <w:rFonts w:ascii="PT Astra Serif" w:hAnsi="PT Astra Serif"/>
          <w:sz w:val="28"/>
          <w:szCs w:val="28"/>
          <w:lang w:eastAsia="ru-RU"/>
        </w:rPr>
        <w:t>3.2023 №158</w:t>
      </w:r>
      <w:r w:rsidRPr="002D2515">
        <w:rPr>
          <w:rFonts w:ascii="PT Astra Serif" w:hAnsi="PT Astra Serif"/>
          <w:sz w:val="28"/>
          <w:szCs w:val="28"/>
          <w:lang w:eastAsia="ru-RU"/>
        </w:rPr>
        <w:t xml:space="preserve"> «О мерах пожарной безопасности в ходе пожароопасного сезона 2023 года на территории Тульской области»,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2D2515">
        <w:rPr>
          <w:rFonts w:ascii="PT Astra Serif" w:hAnsi="PT Astra Serif"/>
          <w:b/>
          <w:sz w:val="28"/>
          <w:szCs w:val="28"/>
          <w:lang w:eastAsia="ru-RU"/>
        </w:rPr>
        <w:t>ПОСТАНОВЛЯЕТ:</w:t>
      </w:r>
    </w:p>
    <w:p w:rsidR="00B46992" w:rsidRPr="002D2515" w:rsidRDefault="00B46992" w:rsidP="002D25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1. Установить начало пожароопасного сезона на территории муниципального образования Плавский район со дня схода снежного покрова до устойчивой дождливой осенней погоды или образования снежного покрова.</w:t>
      </w:r>
    </w:p>
    <w:p w:rsidR="00B46992" w:rsidRPr="002D2515" w:rsidRDefault="00B46992" w:rsidP="002D2515">
      <w:pPr>
        <w:tabs>
          <w:tab w:val="left" w:pos="426"/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2.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Возложить</w:t>
      </w:r>
      <w:r w:rsidRPr="002D2515">
        <w:rPr>
          <w:rFonts w:ascii="PT Astra Serif" w:hAnsi="PT Astra Serif"/>
          <w:lang w:eastAsia="ru-RU"/>
        </w:rPr>
        <w:t xml:space="preserve"> </w:t>
      </w:r>
      <w:r w:rsidRPr="002D2515">
        <w:rPr>
          <w:rFonts w:ascii="PT Astra Serif" w:hAnsi="PT Astra Serif"/>
          <w:sz w:val="28"/>
          <w:szCs w:val="28"/>
          <w:lang w:eastAsia="ru-RU"/>
        </w:rPr>
        <w:t>на оперативную группу комиссии по предупреждению и ликвидации чрезвычайных ситуаций и обеспечению пожарной безопасности муниципального образования Плавский район (далее - КЧС и ОПБ) руководство по подготовке к пожароопасному сезону на территории муниципального образования Плавский район, своевременному привлечению сил и средств, а также координацию их действий при проведении мероприятий по борьбе с природными (лесными) пожарами.</w:t>
      </w:r>
      <w:proofErr w:type="gramEnd"/>
    </w:p>
    <w:p w:rsidR="00B46992" w:rsidRPr="002D2515" w:rsidRDefault="00B46992" w:rsidP="002D2515">
      <w:pPr>
        <w:tabs>
          <w:tab w:val="left" w:pos="1080"/>
        </w:tabs>
        <w:suppressAutoHyphens w:val="0"/>
        <w:ind w:left="28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3. Утвердить</w:t>
      </w:r>
      <w:r w:rsidRPr="002D2515">
        <w:rPr>
          <w:rFonts w:ascii="PT Astra Serif" w:hAnsi="PT Astra Serif"/>
          <w:lang w:eastAsia="ru-RU"/>
        </w:rPr>
        <w:t xml:space="preserve"> </w:t>
      </w:r>
      <w:r w:rsidRPr="002D2515">
        <w:rPr>
          <w:rFonts w:ascii="PT Astra Serif" w:hAnsi="PT Astra Serif"/>
          <w:sz w:val="28"/>
          <w:szCs w:val="28"/>
          <w:lang w:eastAsia="ru-RU"/>
        </w:rPr>
        <w:t>оперативный план по привлечению сил и сре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дств дл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>я тушения лесных пожаров в лесном фонде ГУ ТО «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Плавское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лесничество» на территории Плавского района на 2023 год (Приложение №1).</w:t>
      </w:r>
    </w:p>
    <w:p w:rsidR="00B46992" w:rsidRPr="002D2515" w:rsidRDefault="00B46992" w:rsidP="002D25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4. Утвердить оперативный план мероприятий по борьбе с лесными пожарами, обеспечению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контроля за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соблюдением лесного законодательства </w:t>
      </w:r>
      <w:r w:rsidRPr="002D2515">
        <w:rPr>
          <w:rFonts w:ascii="PT Astra Serif" w:hAnsi="PT Astra Serif"/>
          <w:sz w:val="28"/>
          <w:szCs w:val="28"/>
          <w:lang w:eastAsia="ru-RU"/>
        </w:rPr>
        <w:lastRenderedPageBreak/>
        <w:t>и усилению пожарного надзора в МО Плавский район на 2023 год (далее – оперативный план) (Приложение №2).</w:t>
      </w:r>
    </w:p>
    <w:p w:rsidR="00B46992" w:rsidRPr="002D2515" w:rsidRDefault="00B46992" w:rsidP="002D2515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5. Рекомендовать главам администраций муниципальных образований – сельских поселений: Камынинское Плавского района (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Кожурина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В.В.), Молочно-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Плавского района (Левыкина Н.И.),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Пригородное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Плавского района (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Ларюшина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Т.С.):</w:t>
      </w:r>
    </w:p>
    <w:p w:rsidR="00B46992" w:rsidRPr="002D2515" w:rsidRDefault="00B46992" w:rsidP="002D2515">
      <w:pPr>
        <w:tabs>
          <w:tab w:val="left" w:pos="1080"/>
        </w:tabs>
        <w:suppressAutoHyphens w:val="0"/>
        <w:ind w:left="14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принять соответствующие постановления о защите территорий от пожаров, направленные на улучшение противопожарной обстановки в населенных пунктах в 2023 году в срок до 07.04.2023;</w:t>
      </w:r>
    </w:p>
    <w:p w:rsidR="00B46992" w:rsidRPr="002D2515" w:rsidRDefault="00B46992" w:rsidP="002D2515">
      <w:pPr>
        <w:tabs>
          <w:tab w:val="left" w:pos="1080"/>
        </w:tabs>
        <w:suppressAutoHyphens w:val="0"/>
        <w:ind w:left="14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организовать опашку населенных пунктов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в местах нахождения сухой травы для предотвращения переброски огня на жилые дома в срок до начала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пожароопасного сезона;</w:t>
      </w:r>
    </w:p>
    <w:p w:rsidR="00B46992" w:rsidRPr="002D2515" w:rsidRDefault="00B46992" w:rsidP="002D25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val="x-none" w:eastAsia="x-none"/>
        </w:rPr>
      </w:pPr>
      <w:r w:rsidRPr="002D2515">
        <w:rPr>
          <w:rFonts w:ascii="PT Astra Serif" w:hAnsi="PT Astra Serif"/>
          <w:sz w:val="28"/>
          <w:szCs w:val="28"/>
          <w:lang w:val="x-none" w:eastAsia="x-none"/>
        </w:rPr>
        <w:t>- обеспечить соблюдение запрета на сжигание в лесах порубочных остатков, выжигание сухой травы и стерни на полях, разведение костров и сжигание мусора на свалках, не допускать сельскохозяйственных палов в течение пожароопасного</w:t>
      </w:r>
      <w:r w:rsidRPr="002D2515">
        <w:rPr>
          <w:rFonts w:ascii="PT Astra Serif" w:hAnsi="PT Astra Serif"/>
          <w:sz w:val="28"/>
          <w:szCs w:val="28"/>
          <w:lang w:eastAsia="x-none"/>
        </w:rPr>
        <w:t xml:space="preserve"> сезона</w:t>
      </w:r>
      <w:r w:rsidRPr="002D2515">
        <w:rPr>
          <w:rFonts w:ascii="PT Astra Serif" w:hAnsi="PT Astra Serif"/>
          <w:sz w:val="28"/>
          <w:szCs w:val="28"/>
          <w:lang w:val="x-none" w:eastAsia="x-none"/>
        </w:rPr>
        <w:t>;</w:t>
      </w:r>
    </w:p>
    <w:p w:rsidR="00B46992" w:rsidRPr="002D2515" w:rsidRDefault="00B46992" w:rsidP="002D2515">
      <w:pPr>
        <w:numPr>
          <w:ilvl w:val="1"/>
          <w:numId w:val="4"/>
        </w:numPr>
        <w:tabs>
          <w:tab w:val="clear" w:pos="1440"/>
          <w:tab w:val="num" w:pos="567"/>
          <w:tab w:val="left" w:pos="1080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обеспечить добровольные пожарные дружины пожарным инвентарем и приспособленной для целей пожаротушения техникой в срок до начала пожароопасного сезона;</w:t>
      </w:r>
    </w:p>
    <w:p w:rsidR="00B46992" w:rsidRPr="002D2515" w:rsidRDefault="00B46992" w:rsidP="002D2515">
      <w:pPr>
        <w:numPr>
          <w:ilvl w:val="1"/>
          <w:numId w:val="4"/>
        </w:numPr>
        <w:tabs>
          <w:tab w:val="clear" w:pos="1440"/>
          <w:tab w:val="num" w:pos="567"/>
          <w:tab w:val="left" w:pos="1080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обеспечить населенные пункты средствами оповещения в случае пожара в срок до начала пожароопасного сезона;</w:t>
      </w:r>
    </w:p>
    <w:p w:rsidR="00B46992" w:rsidRPr="002D2515" w:rsidRDefault="00B46992" w:rsidP="002D2515">
      <w:pPr>
        <w:shd w:val="clear" w:color="auto" w:fill="FFFFFF"/>
        <w:suppressAutoHyphens w:val="0"/>
        <w:spacing w:before="24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- осуществлять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соблюдением противопожарных правил при проведении сельскохозяйственных работ на личных подворьях граждан, прилегающих к лесным массивам и соблюдением запрета на проведении работ по выжиганию травы и стерни на землях сельскохозяйственного назначения, примыкающих к населенным пунктам и лесным массивам, в течение пожароопасного сезона;</w:t>
      </w:r>
    </w:p>
    <w:p w:rsidR="00B46992" w:rsidRPr="002D2515" w:rsidRDefault="00B46992" w:rsidP="002D251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2D2515">
        <w:rPr>
          <w:rFonts w:ascii="PT Astra Serif" w:eastAsia="Arial" w:hAnsi="PT Astra Serif" w:cs="Courier New"/>
          <w:sz w:val="28"/>
          <w:szCs w:val="28"/>
          <w:lang w:bidi="hi-IN"/>
        </w:rPr>
        <w:t xml:space="preserve">установить запрет на разведение костров, </w:t>
      </w:r>
      <w:r w:rsidRPr="002D2515">
        <w:rPr>
          <w:rFonts w:ascii="PT Astra Serif" w:eastAsia="Arial" w:hAnsi="PT Astra Serif" w:cs="Courier New"/>
          <w:sz w:val="28"/>
          <w:lang w:bidi="hi-IN"/>
        </w:rPr>
        <w:t xml:space="preserve">использование открытого огня для приготовления пищи вне специально отведенных и оборудованных для этого мест, </w:t>
      </w:r>
      <w:r w:rsidRPr="002D2515">
        <w:rPr>
          <w:rFonts w:ascii="PT Astra Serif" w:eastAsia="Arial" w:hAnsi="PT Astra Serif" w:cs="Courier New"/>
          <w:sz w:val="28"/>
          <w:szCs w:val="28"/>
          <w:lang w:bidi="hi-IN"/>
        </w:rPr>
        <w:t xml:space="preserve">сжигание мусора, травы, листвы и иных отходов, материалов или изделий на землях общего пользования населенных пунктов, </w:t>
      </w:r>
      <w:r w:rsidRPr="002D2515">
        <w:rPr>
          <w:rFonts w:ascii="PT Astra Serif" w:eastAsia="Arial" w:hAnsi="PT Astra Serif" w:cs="Courier New"/>
          <w:sz w:val="28"/>
          <w:lang w:bidi="hi-IN"/>
        </w:rPr>
        <w:t>а также на территориях частных домовладений, расположенных на территориях населенных пунктов</w:t>
      </w:r>
      <w:r w:rsidRPr="002D2515">
        <w:rPr>
          <w:rFonts w:ascii="PT Astra Serif" w:hAnsi="PT Astra Serif"/>
          <w:sz w:val="28"/>
          <w:szCs w:val="28"/>
          <w:lang w:eastAsia="ru-RU"/>
        </w:rPr>
        <w:t>;</w:t>
      </w:r>
    </w:p>
    <w:p w:rsidR="00B46992" w:rsidRPr="002D2515" w:rsidRDefault="00B46992" w:rsidP="002D251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- организовать противопожарную пропаганду и разъяснительную работу через средства массовой информации о необходимости соблюдения гражданами правил пожарной безопасности, своевременно устанавливать ограничения и запреты посещения гражданами лесов и въезда в них транспортных сре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дств в п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>ериоды высокой пожарной опасности;</w:t>
      </w:r>
    </w:p>
    <w:p w:rsidR="00B46992" w:rsidRPr="002D2515" w:rsidRDefault="00B46992" w:rsidP="002D2515">
      <w:pPr>
        <w:shd w:val="clear" w:color="auto" w:fill="FFFFFF"/>
        <w:tabs>
          <w:tab w:val="left" w:pos="907"/>
        </w:tabs>
        <w:suppressAutoHyphens w:val="0"/>
        <w:ind w:right="5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- организовать, в случае повышенной пожарной опасности, привлечение местного населения из числа добровольцев  для патрулирования  и тушения очагов возможных природных пожаров,</w:t>
      </w:r>
    </w:p>
    <w:p w:rsidR="00B46992" w:rsidRPr="002D2515" w:rsidRDefault="00B46992" w:rsidP="002D2515">
      <w:pPr>
        <w:shd w:val="clear" w:color="auto" w:fill="FFFFFF"/>
        <w:tabs>
          <w:tab w:val="left" w:pos="907"/>
        </w:tabs>
        <w:suppressAutoHyphens w:val="0"/>
        <w:ind w:right="5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- организовать работу с населением  для принятия мер по обеспечению индивидуальных жилых домов противопожарным инвентарем в срок до 16.04.2023;</w:t>
      </w:r>
    </w:p>
    <w:p w:rsidR="00B46992" w:rsidRPr="002D2515" w:rsidRDefault="00B46992" w:rsidP="002D2515">
      <w:pPr>
        <w:shd w:val="clear" w:color="auto" w:fill="FFFFFF"/>
        <w:tabs>
          <w:tab w:val="left" w:pos="907"/>
        </w:tabs>
        <w:suppressAutoHyphens w:val="0"/>
        <w:ind w:right="1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lastRenderedPageBreak/>
        <w:t>- обеспечить содержание в исправном состоянии дорог, проездов и</w:t>
      </w:r>
      <w:r w:rsidRPr="002D2515">
        <w:rPr>
          <w:rFonts w:ascii="PT Astra Serif" w:hAnsi="PT Astra Serif"/>
          <w:sz w:val="28"/>
          <w:szCs w:val="28"/>
          <w:lang w:eastAsia="ru-RU"/>
        </w:rPr>
        <w:br/>
        <w:t xml:space="preserve">подъездов к 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водоисточникам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используемым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для целей пожаротушения в срок до 16.04.2023;</w:t>
      </w:r>
    </w:p>
    <w:p w:rsidR="00B46992" w:rsidRPr="002D2515" w:rsidRDefault="00B46992" w:rsidP="002D2515">
      <w:pPr>
        <w:shd w:val="clear" w:color="auto" w:fill="FFFFFF"/>
        <w:tabs>
          <w:tab w:val="left" w:pos="907"/>
        </w:tabs>
        <w:suppressAutoHyphens w:val="0"/>
        <w:ind w:right="1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- привести в исправное состояние источники противопожарного водоснабжения (пожарные гидранты, водоемы, водонапорные башни и пожарные пирсы) в срок до 16.04.2023;</w:t>
      </w:r>
    </w:p>
    <w:p w:rsidR="00B46992" w:rsidRPr="002D2515" w:rsidRDefault="00B46992" w:rsidP="002D2515">
      <w:pPr>
        <w:shd w:val="clear" w:color="auto" w:fill="FFFFFF"/>
        <w:tabs>
          <w:tab w:val="left" w:pos="806"/>
        </w:tabs>
        <w:suppressAutoHyphens w:val="0"/>
        <w:ind w:right="2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- обеспечить в пожароопасный период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выполнением лицами и организациями, владеющими, пользующимися и (или) распоряжающимися землями сельскохозяйственного назначения, прилегающими к лесам, работ по противопожарному обустройству полей, граничащих с лесными участками в составе земель лесного фонда, в срок до начала пожароопасного сезона;</w:t>
      </w:r>
    </w:p>
    <w:p w:rsidR="00B46992" w:rsidRPr="002D2515" w:rsidRDefault="00B46992" w:rsidP="002D2515">
      <w:pPr>
        <w:shd w:val="clear" w:color="auto" w:fill="FFFFFF"/>
        <w:tabs>
          <w:tab w:val="left" w:pos="426"/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6. Отделу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(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Бекузарова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И.Н.) совместно с сельскохозяйственными предприятиями всех форм собственности:</w:t>
      </w:r>
    </w:p>
    <w:p w:rsidR="00B46992" w:rsidRPr="002D2515" w:rsidRDefault="00B46992" w:rsidP="002D2515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- обеспечить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соблюдением запрета на проведение сельскохозяйственных палов (выжигание стерни на полях, травы на лугах) в течение пожароопасного периода;</w:t>
      </w:r>
    </w:p>
    <w:p w:rsidR="00B46992" w:rsidRPr="002D2515" w:rsidRDefault="00B46992" w:rsidP="002D2515">
      <w:pPr>
        <w:shd w:val="clear" w:color="auto" w:fill="FFFFFF"/>
        <w:tabs>
          <w:tab w:val="left" w:pos="806"/>
        </w:tabs>
        <w:suppressAutoHyphens w:val="0"/>
        <w:ind w:right="2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pacing w:val="-1"/>
          <w:sz w:val="28"/>
          <w:szCs w:val="28"/>
          <w:lang w:eastAsia="ru-RU"/>
        </w:rPr>
        <w:t>- о</w:t>
      </w:r>
      <w:r w:rsidRPr="002D2515">
        <w:rPr>
          <w:rFonts w:ascii="PT Astra Serif" w:hAnsi="PT Astra Serif"/>
          <w:sz w:val="28"/>
          <w:szCs w:val="28"/>
          <w:lang w:eastAsia="ru-RU"/>
        </w:rPr>
        <w:t xml:space="preserve">беспечить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соблюдением требований пожарной безопасности при проведении сельскохозяйственных работ на землях, примыкающих к лесным массивам и населенным пунктам, в течение пожароопасного периода;</w:t>
      </w:r>
    </w:p>
    <w:p w:rsidR="00B46992" w:rsidRPr="002D2515" w:rsidRDefault="00B46992" w:rsidP="002D2515">
      <w:pPr>
        <w:shd w:val="clear" w:color="auto" w:fill="FFFFFF"/>
        <w:tabs>
          <w:tab w:val="left" w:pos="768"/>
        </w:tabs>
        <w:suppressAutoHyphens w:val="0"/>
        <w:ind w:left="14" w:right="6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- провести разъяснительную работу с сельскохозяйственными организациями по запрещению выжигания травянистой растительности и пожнивных остатков в срок до 12.04.2023.</w:t>
      </w:r>
    </w:p>
    <w:p w:rsidR="00B46992" w:rsidRPr="002D2515" w:rsidRDefault="00B46992" w:rsidP="002D2515">
      <w:pPr>
        <w:shd w:val="clear" w:color="auto" w:fill="FFFFFF"/>
        <w:tabs>
          <w:tab w:val="left" w:pos="768"/>
        </w:tabs>
        <w:suppressAutoHyphens w:val="0"/>
        <w:ind w:right="6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7.  Рекомендовать ГУ ТО «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Плавское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лесничество» (</w:t>
      </w:r>
      <w:proofErr w:type="gramStart"/>
      <w:r w:rsidR="00362F2C" w:rsidRPr="002D2515">
        <w:rPr>
          <w:rFonts w:ascii="PT Astra Serif" w:hAnsi="PT Astra Serif"/>
          <w:sz w:val="28"/>
          <w:szCs w:val="28"/>
          <w:lang w:eastAsia="ru-RU"/>
        </w:rPr>
        <w:t>Кривонос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А.А.):</w:t>
      </w:r>
    </w:p>
    <w:p w:rsidR="00B46992" w:rsidRPr="002D2515" w:rsidRDefault="00B46992" w:rsidP="002D2515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- обеспечить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выполнением комплекса предупредительных и противопожарных мероприятий на лесных участках в составе земель лесного фонда, расположенных в границах территории МО Плавский район, на противопожарный сезон 2023 года согласно оперативному плану;</w:t>
      </w:r>
    </w:p>
    <w:p w:rsidR="00B46992" w:rsidRPr="002D2515" w:rsidRDefault="00B46992" w:rsidP="002D2515">
      <w:pPr>
        <w:shd w:val="clear" w:color="auto" w:fill="FFFFFF"/>
        <w:tabs>
          <w:tab w:val="left" w:pos="720"/>
        </w:tabs>
        <w:suppressAutoHyphens w:val="0"/>
        <w:ind w:left="29" w:right="5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pacing w:val="-4"/>
          <w:sz w:val="28"/>
          <w:szCs w:val="28"/>
          <w:lang w:eastAsia="ru-RU"/>
        </w:rPr>
        <w:t>- в</w:t>
      </w:r>
      <w:r w:rsidRPr="002D2515">
        <w:rPr>
          <w:rFonts w:ascii="PT Astra Serif" w:hAnsi="PT Astra Serif"/>
          <w:sz w:val="28"/>
          <w:szCs w:val="28"/>
          <w:lang w:eastAsia="ru-RU"/>
        </w:rPr>
        <w:t>о взаимодействии с МО МВД России «Плавский» (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Кутанов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С.Е.) организовать проведение патрулирования наиболее опасных в пожарном отношении участков в течение пожароопасного периода;</w:t>
      </w:r>
    </w:p>
    <w:p w:rsidR="00B46992" w:rsidRPr="002D2515" w:rsidRDefault="00B46992" w:rsidP="002D2515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- обеспечить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выполнением участниками лесных отношений Правил пожарной безопасности в лесах, утвержденных постановлением Правительства Российской Федерации от </w:t>
      </w:r>
      <w:r w:rsidR="00362F2C" w:rsidRPr="002D2515">
        <w:rPr>
          <w:rFonts w:ascii="PT Astra Serif" w:hAnsi="PT Astra Serif"/>
          <w:sz w:val="28"/>
          <w:szCs w:val="28"/>
          <w:lang w:eastAsia="ru-RU"/>
        </w:rPr>
        <w:t>07.10</w:t>
      </w:r>
      <w:r w:rsidRPr="002D2515">
        <w:rPr>
          <w:rFonts w:ascii="PT Astra Serif" w:hAnsi="PT Astra Serif"/>
          <w:sz w:val="28"/>
          <w:szCs w:val="28"/>
          <w:lang w:eastAsia="ru-RU"/>
        </w:rPr>
        <w:t>.20</w:t>
      </w:r>
      <w:r w:rsidR="00362F2C" w:rsidRPr="002D2515">
        <w:rPr>
          <w:rFonts w:ascii="PT Astra Serif" w:hAnsi="PT Astra Serif"/>
          <w:sz w:val="28"/>
          <w:szCs w:val="28"/>
          <w:lang w:eastAsia="ru-RU"/>
        </w:rPr>
        <w:t>20</w:t>
      </w:r>
      <w:r w:rsidRPr="002D2515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362F2C" w:rsidRPr="002D2515">
        <w:rPr>
          <w:rFonts w:ascii="PT Astra Serif" w:hAnsi="PT Astra Serif"/>
          <w:sz w:val="28"/>
          <w:szCs w:val="28"/>
          <w:lang w:eastAsia="ru-RU"/>
        </w:rPr>
        <w:t>1614</w:t>
      </w:r>
      <w:r w:rsidRPr="002D2515">
        <w:rPr>
          <w:rFonts w:ascii="PT Astra Serif" w:hAnsi="PT Astra Serif"/>
          <w:sz w:val="28"/>
          <w:szCs w:val="28"/>
          <w:lang w:eastAsia="ru-RU"/>
        </w:rPr>
        <w:t>, для чего организовать выпуск памяток и установку аншлагов в течение пожароопасного периода;</w:t>
      </w:r>
    </w:p>
    <w:p w:rsidR="00B46992" w:rsidRPr="002D2515" w:rsidRDefault="00B46992" w:rsidP="002D2515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- осуществлять контроль и методическое руководство за исполнителями работ по охране, защите, воспроизводству и обустройству лесов и арендаторами лесов при подготовке к пожароопасному периоду и в течение пожароопасного периода;</w:t>
      </w:r>
    </w:p>
    <w:p w:rsidR="00B46992" w:rsidRPr="002D2515" w:rsidRDefault="00B46992" w:rsidP="002D2515">
      <w:pPr>
        <w:shd w:val="clear" w:color="auto" w:fill="FFFFFF"/>
        <w:tabs>
          <w:tab w:val="left" w:pos="907"/>
        </w:tabs>
        <w:suppressAutoHyphens w:val="0"/>
        <w:ind w:right="1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lastRenderedPageBreak/>
        <w:t>- организовать опашку лесных массивов для предотвращения переброски огня в случае возникновения природных пожаров на прилегающих территориях до 23.04.2023.</w:t>
      </w:r>
    </w:p>
    <w:p w:rsidR="00B46992" w:rsidRPr="002D2515" w:rsidRDefault="00B46992" w:rsidP="002D2515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8. Рекомендовать начальнику отдела охраны, защиты, воспроизводства и использования лесов №4 ГАУ ТО «Тульское лесохозяйственное объединение» (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Ибричук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И.Г.), исполнителям работ по охране, защите и воспроизводству лесов и арендаторам лесов:</w:t>
      </w:r>
    </w:p>
    <w:p w:rsidR="00B46992" w:rsidRPr="002D2515" w:rsidRDefault="00B46992" w:rsidP="002D25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- выполнить комплекс профилактических мероприятий по подготовке к пожароопасному периоду 2023 года в соответствующих лесных фондах в срок до начала пожароопасного периода;</w:t>
      </w:r>
    </w:p>
    <w:p w:rsidR="00B46992" w:rsidRPr="002D2515" w:rsidRDefault="00B46992" w:rsidP="002D25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- организовать разъяснительную работу по недопущению огневой очистки лесосек от порубочных остатков, неконтролируемых 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сельхозпалов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>, сжигания мусора и отходов в лесу, разведения костров в местах, не отведенных для этих целей в течение пожароопасного периода.</w:t>
      </w:r>
    </w:p>
    <w:p w:rsidR="00B46992" w:rsidRPr="002D2515" w:rsidRDefault="00B46992" w:rsidP="002D25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9. Рекомендовать АО «ДЭП №91» (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Соболенков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В.Г.), Плавскому участку 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ДРСФ ГУ ТО «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Тулаавтодор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» (Леонов С.Б.) организовать работу по выполнению противопожарного обустройства в полосах отвода автомобильных дорог, проходящих по территории Плавского района, по соблюдению требований пожарной безопасности и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эксплуатации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автомобильных дорог, утвержденных постановлением Правительства Российской Федерации от </w:t>
      </w:r>
      <w:r w:rsidR="00362F2C" w:rsidRPr="002D2515">
        <w:rPr>
          <w:rFonts w:ascii="PT Astra Serif" w:hAnsi="PT Astra Serif"/>
          <w:sz w:val="28"/>
          <w:szCs w:val="28"/>
          <w:lang w:eastAsia="ru-RU"/>
        </w:rPr>
        <w:t>07</w:t>
      </w:r>
      <w:r w:rsidRPr="002D2515">
        <w:rPr>
          <w:rFonts w:ascii="PT Astra Serif" w:hAnsi="PT Astra Serif"/>
          <w:sz w:val="28"/>
          <w:szCs w:val="28"/>
          <w:lang w:eastAsia="ru-RU"/>
        </w:rPr>
        <w:t>.</w:t>
      </w:r>
      <w:r w:rsidR="00362F2C" w:rsidRPr="002D2515">
        <w:rPr>
          <w:rFonts w:ascii="PT Astra Serif" w:hAnsi="PT Astra Serif"/>
          <w:sz w:val="28"/>
          <w:szCs w:val="28"/>
          <w:lang w:eastAsia="ru-RU"/>
        </w:rPr>
        <w:t>10</w:t>
      </w:r>
      <w:r w:rsidRPr="002D2515">
        <w:rPr>
          <w:rFonts w:ascii="PT Astra Serif" w:hAnsi="PT Astra Serif"/>
          <w:sz w:val="28"/>
          <w:szCs w:val="28"/>
          <w:lang w:eastAsia="ru-RU"/>
        </w:rPr>
        <w:t>.20</w:t>
      </w:r>
      <w:r w:rsidR="00362F2C" w:rsidRPr="002D2515">
        <w:rPr>
          <w:rFonts w:ascii="PT Astra Serif" w:hAnsi="PT Astra Serif"/>
          <w:sz w:val="28"/>
          <w:szCs w:val="28"/>
          <w:lang w:eastAsia="ru-RU"/>
        </w:rPr>
        <w:t>20</w:t>
      </w:r>
      <w:r w:rsidRPr="002D2515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362F2C" w:rsidRPr="002D2515">
        <w:rPr>
          <w:rFonts w:ascii="PT Astra Serif" w:hAnsi="PT Astra Serif"/>
          <w:sz w:val="28"/>
          <w:szCs w:val="28"/>
          <w:lang w:eastAsia="ru-RU"/>
        </w:rPr>
        <w:t>1614</w:t>
      </w:r>
      <w:r w:rsidRPr="002D2515">
        <w:rPr>
          <w:rFonts w:ascii="PT Astra Serif" w:hAnsi="PT Astra Serif"/>
          <w:sz w:val="28"/>
          <w:szCs w:val="28"/>
          <w:lang w:eastAsia="ru-RU"/>
        </w:rPr>
        <w:t>, в срок до начала пожароопасного периода.</w:t>
      </w:r>
    </w:p>
    <w:p w:rsidR="00B46992" w:rsidRPr="002D2515" w:rsidRDefault="00B46992" w:rsidP="002D2515">
      <w:pPr>
        <w:shd w:val="clear" w:color="auto" w:fill="FFFFFF"/>
        <w:tabs>
          <w:tab w:val="left" w:pos="720"/>
          <w:tab w:val="left" w:pos="900"/>
        </w:tabs>
        <w:suppressAutoHyphens w:val="0"/>
        <w:ind w:right="5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10. Рекомендовать МО МВД России «Плавский» (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Чувальников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С.И.):</w:t>
      </w:r>
    </w:p>
    <w:p w:rsidR="00B46992" w:rsidRPr="002D2515" w:rsidRDefault="00B46992" w:rsidP="002D2515">
      <w:pPr>
        <w:shd w:val="clear" w:color="auto" w:fill="FFFFFF"/>
        <w:tabs>
          <w:tab w:val="left" w:pos="720"/>
          <w:tab w:val="left" w:pos="1080"/>
        </w:tabs>
        <w:suppressAutoHyphens w:val="0"/>
        <w:ind w:left="29" w:right="5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- организовать проведение патрулирования наиболее опасных в пожарном отношении участков в течение пожароопасного периода;</w:t>
      </w:r>
    </w:p>
    <w:p w:rsidR="00B46992" w:rsidRPr="002D2515" w:rsidRDefault="00B46992" w:rsidP="002D2515">
      <w:pPr>
        <w:shd w:val="clear" w:color="auto" w:fill="FFFFFF"/>
        <w:tabs>
          <w:tab w:val="left" w:pos="1080"/>
        </w:tabs>
        <w:suppressAutoHyphens w:val="0"/>
        <w:ind w:right="5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- организовать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выполнением мероприятий по обеспечению пожарной безопасности в населенных пунктах и на объектах экономики, в зонах, примыкающих к лесным массивам, в течение пожароопасного периода;</w:t>
      </w:r>
    </w:p>
    <w:p w:rsidR="00B46992" w:rsidRPr="002D2515" w:rsidRDefault="00B46992" w:rsidP="002D2515">
      <w:pPr>
        <w:shd w:val="clear" w:color="auto" w:fill="FFFFFF"/>
        <w:tabs>
          <w:tab w:val="left" w:pos="610"/>
          <w:tab w:val="left" w:pos="1080"/>
        </w:tabs>
        <w:suppressAutoHyphens w:val="0"/>
        <w:ind w:left="1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- проводить оперативное расследование случаев возникновения лесных пожаров и выявление виновных в случае поджога леса.</w:t>
      </w:r>
    </w:p>
    <w:p w:rsidR="00B46992" w:rsidRPr="002D2515" w:rsidRDefault="00B46992" w:rsidP="002D2515">
      <w:pPr>
        <w:tabs>
          <w:tab w:val="left" w:pos="600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11. Рекомендовать 24 ПСЧ 2 ПСО ФПС ГПС ГУ МЧС по Тульской области» (Никулин А.И.) в соответствии с</w:t>
      </w:r>
      <w:r w:rsidRPr="002D2515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Pr="002D2515">
        <w:rPr>
          <w:rFonts w:ascii="PT Astra Serif" w:eastAsia="Calibri" w:hAnsi="PT Astra Serif"/>
          <w:sz w:val="28"/>
          <w:szCs w:val="28"/>
          <w:lang w:eastAsia="en-US"/>
        </w:rPr>
        <w:t xml:space="preserve">Планом тушения лесных пожаров на территории Плавского лесничества Тульской области </w:t>
      </w:r>
      <w:r w:rsidRPr="002D2515">
        <w:rPr>
          <w:rFonts w:ascii="PT Astra Serif" w:hAnsi="PT Astra Serif"/>
          <w:sz w:val="28"/>
          <w:szCs w:val="28"/>
          <w:lang w:eastAsia="ru-RU"/>
        </w:rPr>
        <w:t>при получении сообщений о лесных пожарах оперативно принимать участие в их ликвидации на территории муниципального образования Плавский район.</w:t>
      </w:r>
    </w:p>
    <w:p w:rsidR="00B46992" w:rsidRPr="002D2515" w:rsidRDefault="00B46992" w:rsidP="002D2515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12</w:t>
      </w:r>
      <w:r w:rsidRPr="002D2515">
        <w:rPr>
          <w:rFonts w:ascii="PT Astra Serif" w:hAnsi="PT Astra Serif"/>
          <w:color w:val="FF0000"/>
          <w:sz w:val="28"/>
          <w:szCs w:val="28"/>
          <w:lang w:eastAsia="ru-RU"/>
        </w:rPr>
        <w:t xml:space="preserve">.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Комитету образования администрации муниципального образования Плавский район (Михайлова Е.В.), МАУ МО Плавский район «ОРК» (Холопов А.В.) поручить, а органам местного самоуправления муниципальных образований – сельских поселений Плавского района рекомендовать организовать разъяснительную работу среди населения, школьников, туристов, охотников, рыболовов, а также работников организаций, осуществляющих работы в лесу, по вопросам безопасного обращения с огнем, тушения лесных пожаров и бережного отношения к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лесу, </w:t>
      </w:r>
      <w:r w:rsidRPr="002D2515">
        <w:rPr>
          <w:rFonts w:ascii="PT Astra Serif" w:hAnsi="PT Astra Serif"/>
          <w:sz w:val="28"/>
          <w:szCs w:val="28"/>
          <w:lang w:eastAsia="ru-RU"/>
        </w:rPr>
        <w:lastRenderedPageBreak/>
        <w:t>по недопущению выжигания сухого напочвенного покрова, сжигания мусора и отходов в лесу в течение  пожароопасного периода.</w:t>
      </w:r>
    </w:p>
    <w:p w:rsidR="00B46992" w:rsidRPr="002D2515" w:rsidRDefault="00B46992" w:rsidP="002D2515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13. Рекомендовать филиалу ГУ ТО «Информационное агентство «Регион 71» - редакция газеты «Плавская новь» (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Абрамычева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Т.Д.)  совместно с ГУ ТО «</w:t>
      </w:r>
      <w:proofErr w:type="spellStart"/>
      <w:r w:rsidRPr="002D2515">
        <w:rPr>
          <w:rFonts w:ascii="PT Astra Serif" w:hAnsi="PT Astra Serif"/>
          <w:sz w:val="28"/>
          <w:szCs w:val="28"/>
          <w:lang w:eastAsia="ru-RU"/>
        </w:rPr>
        <w:t>Плавское</w:t>
      </w:r>
      <w:proofErr w:type="spell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лесничество» (Анисимов А.А.), администрациями муниципальных образований - сельских поселений Плавского района организовать освещение в средствах массовой информации темы охраны лесов от пожаров, соблюдения населением правил пожарной безопасности в населенных пунктах.</w:t>
      </w:r>
    </w:p>
    <w:p w:rsidR="00B46992" w:rsidRPr="002D2515" w:rsidRDefault="00B46992" w:rsidP="002D2515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14.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46992" w:rsidRPr="002D2515" w:rsidRDefault="00B46992" w:rsidP="002D2515">
      <w:pPr>
        <w:tabs>
          <w:tab w:val="num" w:pos="851"/>
        </w:tabs>
        <w:suppressAutoHyphens w:val="0"/>
        <w:ind w:right="41"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 xml:space="preserve">15. Опубликовать постановление в официальном средстве массовой информации муниципального образования Плавский район «Вести Плавского района» и </w:t>
      </w:r>
      <w:proofErr w:type="gramStart"/>
      <w:r w:rsidRPr="002D2515">
        <w:rPr>
          <w:rFonts w:ascii="PT Astra Serif" w:hAnsi="PT Astra Serif"/>
          <w:sz w:val="28"/>
          <w:szCs w:val="28"/>
          <w:lang w:eastAsia="ru-RU"/>
        </w:rPr>
        <w:t>разместить его</w:t>
      </w:r>
      <w:proofErr w:type="gramEnd"/>
      <w:r w:rsidRPr="002D2515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муниципального образования Плавский район</w:t>
      </w:r>
      <w:r w:rsidRPr="002D2515">
        <w:rPr>
          <w:rFonts w:ascii="PT Astra Serif" w:hAnsi="PT Astra Serif"/>
          <w:i/>
          <w:sz w:val="28"/>
          <w:szCs w:val="28"/>
          <w:lang w:eastAsia="ru-RU"/>
        </w:rPr>
        <w:t>.</w:t>
      </w:r>
    </w:p>
    <w:p w:rsidR="00B46992" w:rsidRPr="002D2515" w:rsidRDefault="00B46992" w:rsidP="002D2515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D2515">
        <w:rPr>
          <w:rFonts w:ascii="PT Astra Serif" w:hAnsi="PT Astra Serif"/>
          <w:sz w:val="28"/>
          <w:szCs w:val="28"/>
          <w:lang w:eastAsia="ru-RU"/>
        </w:rPr>
        <w:t>16. Постановление вступает в силу со дня подписания.</w:t>
      </w:r>
    </w:p>
    <w:p w:rsidR="00115CE3" w:rsidRPr="002D2515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2D2515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2D2515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2D2515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D2515" w:rsidTr="000D05A0">
        <w:trPr>
          <w:trHeight w:val="229"/>
        </w:trPr>
        <w:tc>
          <w:tcPr>
            <w:tcW w:w="2178" w:type="pct"/>
          </w:tcPr>
          <w:p w:rsidR="002A16C1" w:rsidRPr="002D2515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2D251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2D251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2D251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D2515" w:rsidRDefault="002A16C1" w:rsidP="00E319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D2515" w:rsidRDefault="0002765D" w:rsidP="002A16C1">
            <w:pPr>
              <w:jc w:val="right"/>
              <w:rPr>
                <w:rFonts w:ascii="PT Astra Serif" w:hAnsi="PT Astra Serif"/>
              </w:rPr>
            </w:pPr>
            <w:r w:rsidRPr="002D251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2D2515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2D2515" w:rsidRPr="002D2515" w:rsidRDefault="002D2515">
      <w:pPr>
        <w:rPr>
          <w:rFonts w:ascii="PT Astra Serif" w:hAnsi="PT Astra Serif" w:cs="PT Astra Serif"/>
          <w:sz w:val="28"/>
          <w:szCs w:val="28"/>
        </w:rPr>
      </w:pPr>
    </w:p>
    <w:p w:rsidR="00716400" w:rsidRPr="002D2515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2D2515" w:rsidTr="00E31999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Pr="002D2515" w:rsidRDefault="00716400" w:rsidP="00E31999">
            <w:pPr>
              <w:jc w:val="both"/>
              <w:rPr>
                <w:rFonts w:ascii="PT Astra Serif" w:hAnsi="PT Astra Serif"/>
              </w:rPr>
            </w:pPr>
            <w:r w:rsidRPr="002D2515">
              <w:rPr>
                <w:rFonts w:ascii="PT Astra Serif" w:hAnsi="PT Astra Serif" w:cs="PT Astra Serif"/>
              </w:rPr>
              <w:t>Исп.</w:t>
            </w:r>
            <w:r w:rsidR="00B5074B" w:rsidRPr="002D2515">
              <w:rPr>
                <w:rFonts w:ascii="PT Astra Serif" w:hAnsi="PT Astra Serif" w:cs="PT Astra Serif"/>
              </w:rPr>
              <w:t>: Бурмистров Сергей Александрович</w:t>
            </w:r>
            <w:r w:rsidRPr="002D2515">
              <w:rPr>
                <w:rFonts w:ascii="PT Astra Serif" w:hAnsi="PT Astra Serif" w:cs="PT Astra Serif"/>
              </w:rPr>
              <w:t xml:space="preserve"> </w:t>
            </w:r>
          </w:p>
          <w:p w:rsidR="00716400" w:rsidRPr="002D2515" w:rsidRDefault="00716400" w:rsidP="00E31999">
            <w:pPr>
              <w:jc w:val="both"/>
              <w:rPr>
                <w:rFonts w:ascii="PT Astra Serif" w:hAnsi="PT Astra Serif"/>
              </w:rPr>
            </w:pPr>
            <w:r w:rsidRPr="002D2515">
              <w:rPr>
                <w:rFonts w:ascii="PT Astra Serif" w:hAnsi="PT Astra Serif" w:cs="PT Astra Serif"/>
              </w:rPr>
              <w:t>тел.</w:t>
            </w:r>
            <w:proofErr w:type="gramStart"/>
            <w:r w:rsidRPr="002D2515">
              <w:rPr>
                <w:rFonts w:ascii="PT Astra Serif" w:hAnsi="PT Astra Serif" w:cs="PT Astra Serif"/>
              </w:rPr>
              <w:t xml:space="preserve"> </w:t>
            </w:r>
            <w:r w:rsidR="00B5074B" w:rsidRPr="002D2515">
              <w:rPr>
                <w:rFonts w:ascii="PT Astra Serif" w:hAnsi="PT Astra Serif" w:cs="PT Astra Serif"/>
              </w:rPr>
              <w:t>:</w:t>
            </w:r>
            <w:proofErr w:type="gramEnd"/>
            <w:r w:rsidR="00B5074B" w:rsidRPr="002D2515">
              <w:rPr>
                <w:rFonts w:ascii="PT Astra Serif" w:hAnsi="PT Astra Serif" w:cs="PT Astra Serif"/>
              </w:rPr>
              <w:t xml:space="preserve"> 2-22-74</w:t>
            </w:r>
          </w:p>
        </w:tc>
      </w:tr>
    </w:tbl>
    <w:p w:rsidR="00B5074B" w:rsidRPr="002D2515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B46992" w:rsidRPr="002D2515" w:rsidRDefault="00B46992" w:rsidP="00B5074B">
      <w:pPr>
        <w:rPr>
          <w:rFonts w:ascii="PT Astra Serif" w:hAnsi="PT Astra Serif" w:cs="PT Astra Serif"/>
          <w:sz w:val="28"/>
          <w:szCs w:val="28"/>
        </w:rPr>
        <w:sectPr w:rsidR="00B46992" w:rsidRPr="002D2515" w:rsidSect="002D2515">
          <w:headerReference w:type="default" r:id="rId10"/>
          <w:pgSz w:w="11906" w:h="16838"/>
          <w:pgMar w:top="567" w:right="851" w:bottom="993" w:left="1701" w:header="567" w:footer="720" w:gutter="0"/>
          <w:cols w:space="720"/>
          <w:titlePg/>
          <w:docGrid w:linePitch="360"/>
        </w:sectPr>
      </w:pPr>
    </w:p>
    <w:p w:rsidR="00B46992" w:rsidRPr="002D2515" w:rsidRDefault="00B46992" w:rsidP="002D2515">
      <w:pPr>
        <w:suppressAutoHyphens w:val="0"/>
        <w:ind w:left="10490"/>
        <w:jc w:val="center"/>
        <w:rPr>
          <w:rFonts w:ascii="PT Astra Serif" w:hAnsi="PT Astra Serif"/>
          <w:lang w:eastAsia="ru-RU"/>
        </w:rPr>
      </w:pPr>
      <w:r w:rsidRPr="002D2515">
        <w:rPr>
          <w:rFonts w:ascii="PT Astra Serif" w:hAnsi="PT Astra Serif"/>
          <w:lang w:eastAsia="ru-RU"/>
        </w:rPr>
        <w:lastRenderedPageBreak/>
        <w:t>Приложение №1</w:t>
      </w:r>
    </w:p>
    <w:p w:rsidR="00B46992" w:rsidRPr="002D2515" w:rsidRDefault="00B46992" w:rsidP="002D2515">
      <w:pPr>
        <w:suppressAutoHyphens w:val="0"/>
        <w:ind w:left="10490"/>
        <w:jc w:val="center"/>
        <w:rPr>
          <w:rFonts w:ascii="PT Astra Serif" w:hAnsi="PT Astra Serif"/>
          <w:lang w:eastAsia="ru-RU"/>
        </w:rPr>
      </w:pPr>
      <w:r w:rsidRPr="002D2515">
        <w:rPr>
          <w:rFonts w:ascii="PT Astra Serif" w:hAnsi="PT Astra Serif"/>
          <w:lang w:eastAsia="ru-RU"/>
        </w:rPr>
        <w:t>к постановлению администрации</w:t>
      </w:r>
    </w:p>
    <w:p w:rsidR="002D2515" w:rsidRDefault="00B46992" w:rsidP="002D2515">
      <w:pPr>
        <w:suppressAutoHyphens w:val="0"/>
        <w:ind w:left="10490"/>
        <w:jc w:val="center"/>
        <w:rPr>
          <w:rFonts w:ascii="PT Astra Serif" w:hAnsi="PT Astra Serif"/>
          <w:lang w:eastAsia="ru-RU"/>
        </w:rPr>
      </w:pPr>
      <w:r w:rsidRPr="002D2515">
        <w:rPr>
          <w:rFonts w:ascii="PT Astra Serif" w:hAnsi="PT Astra Serif"/>
          <w:lang w:eastAsia="ru-RU"/>
        </w:rPr>
        <w:t>муниципального образования</w:t>
      </w:r>
    </w:p>
    <w:p w:rsidR="00B46992" w:rsidRPr="002D2515" w:rsidRDefault="00B46992" w:rsidP="002D2515">
      <w:pPr>
        <w:suppressAutoHyphens w:val="0"/>
        <w:ind w:left="10490"/>
        <w:jc w:val="center"/>
        <w:rPr>
          <w:rFonts w:ascii="PT Astra Serif" w:hAnsi="PT Astra Serif"/>
          <w:lang w:eastAsia="ru-RU"/>
        </w:rPr>
      </w:pPr>
      <w:r w:rsidRPr="002D2515">
        <w:rPr>
          <w:rFonts w:ascii="PT Astra Serif" w:hAnsi="PT Astra Serif"/>
          <w:lang w:eastAsia="ru-RU"/>
        </w:rPr>
        <w:t>Плавский район</w:t>
      </w:r>
    </w:p>
    <w:p w:rsidR="00B46992" w:rsidRPr="002D2515" w:rsidRDefault="00B46992" w:rsidP="002D2515">
      <w:pPr>
        <w:suppressAutoHyphens w:val="0"/>
        <w:ind w:left="10490"/>
        <w:jc w:val="center"/>
        <w:rPr>
          <w:rFonts w:ascii="PT Astra Serif" w:hAnsi="PT Astra Serif"/>
          <w:b/>
          <w:bCs/>
          <w:lang w:eastAsia="ru-RU"/>
        </w:rPr>
      </w:pPr>
      <w:r w:rsidRPr="002D2515">
        <w:rPr>
          <w:rFonts w:ascii="PT Astra Serif" w:hAnsi="PT Astra Serif"/>
          <w:lang w:eastAsia="ru-RU"/>
        </w:rPr>
        <w:t xml:space="preserve">от </w:t>
      </w:r>
      <w:r w:rsidR="000C68DC">
        <w:rPr>
          <w:rFonts w:ascii="PT Astra Serif" w:hAnsi="PT Astra Serif"/>
          <w:lang w:eastAsia="ru-RU"/>
        </w:rPr>
        <w:t>04</w:t>
      </w:r>
      <w:r w:rsidRPr="002D2515">
        <w:rPr>
          <w:rFonts w:ascii="PT Astra Serif" w:hAnsi="PT Astra Serif"/>
          <w:lang w:eastAsia="ru-RU"/>
        </w:rPr>
        <w:t>.0</w:t>
      </w:r>
      <w:r w:rsidR="000C68DC">
        <w:rPr>
          <w:rFonts w:ascii="PT Astra Serif" w:hAnsi="PT Astra Serif"/>
          <w:lang w:eastAsia="ru-RU"/>
        </w:rPr>
        <w:t>4</w:t>
      </w:r>
      <w:r w:rsidRPr="002D2515">
        <w:rPr>
          <w:rFonts w:ascii="PT Astra Serif" w:hAnsi="PT Astra Serif"/>
          <w:lang w:eastAsia="ru-RU"/>
        </w:rPr>
        <w:t>.202</w:t>
      </w:r>
      <w:r w:rsidR="00CD310E" w:rsidRPr="002D2515">
        <w:rPr>
          <w:rFonts w:ascii="PT Astra Serif" w:hAnsi="PT Astra Serif"/>
          <w:lang w:eastAsia="ru-RU"/>
        </w:rPr>
        <w:t>3</w:t>
      </w:r>
      <w:r w:rsidRPr="002D2515">
        <w:rPr>
          <w:rFonts w:ascii="PT Astra Serif" w:hAnsi="PT Astra Serif"/>
          <w:lang w:eastAsia="ru-RU"/>
        </w:rPr>
        <w:t xml:space="preserve"> №</w:t>
      </w:r>
      <w:r w:rsidR="000C68DC">
        <w:rPr>
          <w:rFonts w:ascii="PT Astra Serif" w:hAnsi="PT Astra Serif"/>
          <w:lang w:eastAsia="ru-RU"/>
        </w:rPr>
        <w:t>436</w:t>
      </w:r>
    </w:p>
    <w:p w:rsidR="00B46992" w:rsidRPr="002D2515" w:rsidRDefault="00B46992" w:rsidP="00B46992">
      <w:pPr>
        <w:suppressAutoHyphens w:val="0"/>
        <w:jc w:val="center"/>
        <w:rPr>
          <w:rFonts w:ascii="PT Astra Serif" w:hAnsi="PT Astra Serif"/>
          <w:b/>
          <w:bCs/>
          <w:sz w:val="18"/>
          <w:szCs w:val="18"/>
          <w:lang w:eastAsia="ru-RU"/>
        </w:rPr>
      </w:pPr>
    </w:p>
    <w:p w:rsidR="00B46992" w:rsidRPr="002D2515" w:rsidRDefault="00B46992" w:rsidP="00B46992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2D2515">
        <w:rPr>
          <w:rFonts w:ascii="PT Astra Serif" w:hAnsi="PT Astra Serif"/>
          <w:b/>
          <w:bCs/>
          <w:sz w:val="26"/>
          <w:szCs w:val="26"/>
          <w:lang w:eastAsia="ru-RU"/>
        </w:rPr>
        <w:t>ОПЕРАТИВНЫЙ ПЛАН</w:t>
      </w:r>
    </w:p>
    <w:p w:rsidR="00B46992" w:rsidRPr="002D2515" w:rsidRDefault="00B46992" w:rsidP="00B46992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2D2515">
        <w:rPr>
          <w:rFonts w:ascii="PT Astra Serif" w:hAnsi="PT Astra Serif"/>
          <w:b/>
          <w:sz w:val="26"/>
          <w:szCs w:val="26"/>
          <w:lang w:eastAsia="ru-RU"/>
        </w:rPr>
        <w:t>по привлечению сил и сре</w:t>
      </w:r>
      <w:proofErr w:type="gramStart"/>
      <w:r w:rsidRPr="002D2515">
        <w:rPr>
          <w:rFonts w:ascii="PT Astra Serif" w:hAnsi="PT Astra Serif"/>
          <w:b/>
          <w:sz w:val="26"/>
          <w:szCs w:val="26"/>
          <w:lang w:eastAsia="ru-RU"/>
        </w:rPr>
        <w:t>дств дл</w:t>
      </w:r>
      <w:proofErr w:type="gramEnd"/>
      <w:r w:rsidRPr="002D2515">
        <w:rPr>
          <w:rFonts w:ascii="PT Astra Serif" w:hAnsi="PT Astra Serif"/>
          <w:b/>
          <w:sz w:val="26"/>
          <w:szCs w:val="26"/>
          <w:lang w:eastAsia="ru-RU"/>
        </w:rPr>
        <w:t>я тушения лесных пожаров в лесном фонде ГУ ТО «</w:t>
      </w:r>
      <w:proofErr w:type="spellStart"/>
      <w:r w:rsidRPr="002D2515">
        <w:rPr>
          <w:rFonts w:ascii="PT Astra Serif" w:hAnsi="PT Astra Serif"/>
          <w:b/>
          <w:sz w:val="26"/>
          <w:szCs w:val="26"/>
          <w:lang w:eastAsia="ru-RU"/>
        </w:rPr>
        <w:t>Плавское</w:t>
      </w:r>
      <w:proofErr w:type="spellEnd"/>
      <w:r w:rsidRPr="002D2515">
        <w:rPr>
          <w:rFonts w:ascii="PT Astra Serif" w:hAnsi="PT Astra Serif"/>
          <w:b/>
          <w:sz w:val="26"/>
          <w:szCs w:val="26"/>
          <w:lang w:eastAsia="ru-RU"/>
        </w:rPr>
        <w:t xml:space="preserve"> лесничество»</w:t>
      </w:r>
      <w:r w:rsidR="000C68D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2D2515">
        <w:rPr>
          <w:rFonts w:ascii="PT Astra Serif" w:hAnsi="PT Astra Serif"/>
          <w:b/>
          <w:sz w:val="26"/>
          <w:szCs w:val="26"/>
          <w:lang w:eastAsia="ru-RU"/>
        </w:rPr>
        <w:t>на территории Плавского района на 2023 год</w:t>
      </w:r>
    </w:p>
    <w:p w:rsidR="00B46992" w:rsidRPr="002D2515" w:rsidRDefault="00B46992" w:rsidP="00B46992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5"/>
        <w:gridCol w:w="914"/>
        <w:gridCol w:w="2500"/>
        <w:gridCol w:w="1844"/>
        <w:gridCol w:w="2552"/>
        <w:gridCol w:w="2411"/>
        <w:gridCol w:w="2007"/>
      </w:tblGrid>
      <w:tr w:rsidR="002D2515" w:rsidRPr="002D2515" w:rsidTr="00094281">
        <w:trPr>
          <w:trHeight w:val="5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Наименование организации, </w:t>
            </w:r>
            <w:proofErr w:type="spellStart"/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привлекающейся</w:t>
            </w:r>
            <w:proofErr w:type="spellEnd"/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 тушению лесных пожаров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Кол-во</w:t>
            </w: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br/>
            </w:r>
            <w:proofErr w:type="spellStart"/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привле</w:t>
            </w:r>
            <w:proofErr w:type="spellEnd"/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proofErr w:type="spellStart"/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каемых</w:t>
            </w:r>
            <w:proofErr w:type="spellEnd"/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Количество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автотранспорта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(марка)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Количество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тракторов, экскаваторов, др.  (марка)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Количество и наименование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противопожарного инвентаря (ед.)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Охраняемая площадь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(</w:t>
            </w:r>
            <w:proofErr w:type="gramStart"/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га</w:t>
            </w:r>
            <w:proofErr w:type="gramEnd"/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Ответственные лица ФИО,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телефон</w:t>
            </w:r>
          </w:p>
        </w:tc>
      </w:tr>
      <w:tr w:rsidR="002D2515" w:rsidRPr="002D2515" w:rsidTr="00094281">
        <w:trPr>
          <w:trHeight w:val="5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Отдел охраны, защиты, воспроизводства и использования лесов №4 ГАУ ТО «Тульское лесохозяйственное объединение» 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(по согласованию)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Лесопатрульный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пожарный комплекс ЛПК-1,4-10 на базе ГАЗ 33081-1 ед.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УАЗ-390945-1ед. 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УАЗ-3962 - 1ед.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Трактор МТЗ-80Л-1ед.</w:t>
            </w:r>
          </w:p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Трактор Т-16-У1-1ед.</w:t>
            </w:r>
          </w:p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Трактор ДТ-5НС-1ед.</w:t>
            </w:r>
          </w:p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Трактор ЛТЗ-60АВ-1ед.</w:t>
            </w:r>
          </w:p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Экскаватор ЮМЗ-6АЛ-1ед.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Плуг-1шт.</w:t>
            </w:r>
          </w:p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Мотопомпа-2шт.</w:t>
            </w:r>
          </w:p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Установка высокого давления - УВД-10,0 ВЛ-1шт</w:t>
            </w:r>
          </w:p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Бензопила-2шт.</w:t>
            </w:r>
          </w:p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Ранцевые огнетушители-</w:t>
            </w:r>
          </w:p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20 шт.</w:t>
            </w:r>
          </w:p>
          <w:p w:rsidR="00B46992" w:rsidRPr="002D2515" w:rsidRDefault="00B46992" w:rsidP="00B46992">
            <w:pPr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Лопаты – 30 шт.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Все лесные участки Плавского района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Общая площадь -  5376 га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Руководитель </w:t>
            </w:r>
            <w:proofErr w:type="gram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И</w:t>
            </w:r>
            <w:proofErr w:type="gram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бричук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Игорь Георгиевич 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4-21-60,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8 (920) 755-89-96</w:t>
            </w:r>
          </w:p>
        </w:tc>
      </w:tr>
      <w:tr w:rsidR="002D2515" w:rsidRPr="002D2515" w:rsidTr="00094281">
        <w:trPr>
          <w:trHeight w:val="5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24 ПСЧ   2 ПСО ФПС ГПС ГУ МЧС по Тульской области»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(по согласованию)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Пожарная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машины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Урал-5357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Все лесные участки 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Плавского района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Общая площадь- 5376 га.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24 пожарно-спасательной части - Никулин Александр Игоревич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01, 2-38-02</w:t>
            </w:r>
          </w:p>
        </w:tc>
      </w:tr>
      <w:tr w:rsidR="002D2515" w:rsidRPr="002D2515" w:rsidTr="00094281">
        <w:trPr>
          <w:trHeight w:val="5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26 ПЧ УПС по  ТО (с.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Мещерино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)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(по согласованию)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Пожарная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машина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АРС-14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Кв.32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. Болотце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Кв.35,36</w:t>
            </w:r>
            <w:r w:rsid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. Галицкий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Плавской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дачи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части-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Петрунькин Игорь  Анатольевич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3-11-24</w:t>
            </w:r>
          </w:p>
        </w:tc>
      </w:tr>
      <w:tr w:rsidR="002D2515" w:rsidRPr="002D2515" w:rsidTr="00094281">
        <w:trPr>
          <w:trHeight w:val="5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15 ПЧ УПС по ТО (пос. </w:t>
            </w:r>
            <w:proofErr w:type="gram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Советский</w:t>
            </w:r>
            <w:proofErr w:type="gram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)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(по согласованию)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Пожарная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машина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ЗИЛ-131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Кв. 9-11</w:t>
            </w:r>
            <w:r w:rsid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. Осиновый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Кв. 14</w:t>
            </w:r>
            <w:r w:rsid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. Монастырский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Кв.16 </w:t>
            </w:r>
            <w:r w:rsid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. Задний верх и Кобыльи лужи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Кв.17 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. Красный клин и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Яндовина</w:t>
            </w:r>
            <w:proofErr w:type="spellEnd"/>
          </w:p>
          <w:p w:rsidR="00B46992" w:rsidRPr="002D2515" w:rsidRDefault="002D2515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Кв.18,19 </w:t>
            </w:r>
            <w:proofErr w:type="spellStart"/>
            <w:r w:rsidR="00B46992"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spellEnd"/>
            <w:r w:rsidR="00B46992"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. Жуковский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Кв. 20-21</w:t>
            </w:r>
            <w:r w:rsid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gram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.С</w:t>
            </w:r>
            <w:proofErr w:type="gram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кородный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Лапыгин</w:t>
            </w:r>
            <w:proofErr w:type="spellEnd"/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Кв.33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. Ольховский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Липицкой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дачи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Начальник части-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Александров</w:t>
            </w:r>
          </w:p>
          <w:p w:rsidR="00B46992" w:rsidRPr="002D2515" w:rsidRDefault="00B46992" w:rsidP="002D2515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Геннадий Алексеевич</w:t>
            </w:r>
            <w:r w:rsid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3-32-53</w:t>
            </w:r>
          </w:p>
        </w:tc>
      </w:tr>
      <w:tr w:rsidR="002D2515" w:rsidRPr="002D2515" w:rsidTr="00094281">
        <w:trPr>
          <w:trHeight w:val="5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103 ПЧ УПС по ТО (п. </w:t>
            </w:r>
            <w:proofErr w:type="gram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Октябрьский</w:t>
            </w:r>
            <w:proofErr w:type="gram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)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(по согласованию)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Пожарная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машина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АРС-14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Кв.7 </w:t>
            </w:r>
            <w:r w:rsid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Перерваный</w:t>
            </w:r>
            <w:proofErr w:type="spellEnd"/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Кв.8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. Дубин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Кв.1 </w:t>
            </w:r>
            <w:r w:rsid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ур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Чернолесок</w:t>
            </w:r>
            <w:proofErr w:type="spellEnd"/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Плавской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дачи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части-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Шелехов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Владимир Анатольевич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8-920-756-00-53</w:t>
            </w:r>
          </w:p>
        </w:tc>
      </w:tr>
      <w:tr w:rsidR="002D2515" w:rsidRPr="002D2515" w:rsidTr="00094281">
        <w:trPr>
          <w:trHeight w:val="5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МАУ МО Плавский район 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«Охотничье-рыболовный клуб»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(по согласованию)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УАЗ-452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color w:val="FF0000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Ранцевые огнетушители – 5 шт., ведра-5 шт., лопаты-10 шт., топоры-3 шт.,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Лесные участки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Плавского района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Директор МАУ МО Плавский район «ОРК»</w:t>
            </w:r>
          </w:p>
          <w:p w:rsidR="00B46992" w:rsidRPr="002D2515" w:rsidRDefault="00B46992" w:rsidP="00B46992">
            <w:pPr>
              <w:suppressAutoHyphens w:val="0"/>
              <w:jc w:val="both"/>
              <w:rPr>
                <w:rFonts w:ascii="PT Astra Serif" w:hAnsi="PT Astra Serif"/>
                <w:color w:val="C00000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Холопов Андрей Викторович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8-962 -237-96-61</w:t>
            </w:r>
          </w:p>
        </w:tc>
      </w:tr>
      <w:tr w:rsidR="002D2515" w:rsidRPr="002D2515" w:rsidTr="00094281">
        <w:trPr>
          <w:trHeight w:val="5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ООО «Фантазия»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(по согласованию)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УАЗ-3303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МТЗ-82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Мотопомпа с оснасткой – 1 шт.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ранцевые огнетушители-5шт.,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лопаты-10 шт.,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топоры-3 шт.,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бензопила -1 шт.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Лесные участки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Плавского района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Варфоламеев 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Павел Александрович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тел.: 8 (4872)36-30-07</w:t>
            </w:r>
          </w:p>
        </w:tc>
      </w:tr>
      <w:tr w:rsidR="002D2515" w:rsidRPr="002D2515" w:rsidTr="00094281">
        <w:trPr>
          <w:trHeight w:val="5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ООО «Бриз»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(по согласованию)</w:t>
            </w:r>
          </w:p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Легковой автомобиль повышенной проходимости с комплектом </w:t>
            </w:r>
            <w:proofErr w:type="spell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пожарнотехнического</w:t>
            </w:r>
            <w:proofErr w:type="spell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вооружения-1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МТЗ-82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Мотопомпа с оснасткой – 1 шт.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ранцевые огнетушители-7шт.,</w:t>
            </w:r>
          </w:p>
          <w:p w:rsidR="00B46992" w:rsidRPr="002D2515" w:rsidRDefault="00B46992" w:rsidP="00CD310E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лопаты-10 шт.</w:t>
            </w:r>
            <w:proofErr w:type="gramStart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,т</w:t>
            </w:r>
            <w:proofErr w:type="gramEnd"/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опоры-3 шт.,</w:t>
            </w:r>
            <w:r w:rsidR="00CD310E"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бензопила -2 шт.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Лесные участки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Плавского района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Румянцев 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Владимир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Александрович</w:t>
            </w:r>
          </w:p>
          <w:p w:rsidR="00B46992" w:rsidRPr="002D2515" w:rsidRDefault="00B46992" w:rsidP="00B4699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D2515">
              <w:rPr>
                <w:rFonts w:ascii="PT Astra Serif" w:hAnsi="PT Astra Serif"/>
                <w:sz w:val="22"/>
                <w:szCs w:val="22"/>
                <w:lang w:eastAsia="ru-RU"/>
              </w:rPr>
              <w:t>тел.: 89038356224</w:t>
            </w:r>
          </w:p>
        </w:tc>
      </w:tr>
    </w:tbl>
    <w:p w:rsidR="00B46992" w:rsidRPr="002D2515" w:rsidRDefault="00CD310E" w:rsidP="00CD310E">
      <w:pPr>
        <w:jc w:val="center"/>
        <w:rPr>
          <w:rFonts w:ascii="PT Astra Serif" w:hAnsi="PT Astra Serif" w:cs="PT Astra Serif"/>
          <w:sz w:val="28"/>
          <w:szCs w:val="28"/>
        </w:rPr>
        <w:sectPr w:rsidR="00B46992" w:rsidRPr="002D2515" w:rsidSect="00CD310E">
          <w:pgSz w:w="16838" w:h="11906" w:orient="landscape"/>
          <w:pgMar w:top="851" w:right="567" w:bottom="709" w:left="992" w:header="0" w:footer="720" w:gutter="0"/>
          <w:cols w:space="720"/>
          <w:titlePg/>
          <w:docGrid w:linePitch="360"/>
        </w:sectPr>
      </w:pPr>
      <w:r w:rsidRPr="002D2515">
        <w:rPr>
          <w:rFonts w:ascii="PT Astra Serif" w:hAnsi="PT Astra Serif" w:cs="PT Astra Serif"/>
          <w:sz w:val="28"/>
          <w:szCs w:val="28"/>
        </w:rPr>
        <w:t>_________________</w:t>
      </w:r>
    </w:p>
    <w:p w:rsidR="00B5074B" w:rsidRPr="002D2515" w:rsidRDefault="00B5074B" w:rsidP="00B5074B">
      <w:pPr>
        <w:rPr>
          <w:rFonts w:ascii="PT Astra Serif" w:hAnsi="PT Astra Serif" w:cs="PT Astra Serif"/>
          <w:sz w:val="28"/>
          <w:szCs w:val="28"/>
        </w:rPr>
      </w:pPr>
    </w:p>
    <w:p w:rsidR="00CD310E" w:rsidRPr="002D2515" w:rsidRDefault="00CD310E" w:rsidP="002D2515">
      <w:pPr>
        <w:suppressAutoHyphens w:val="0"/>
        <w:ind w:left="5670"/>
        <w:jc w:val="center"/>
        <w:rPr>
          <w:rFonts w:ascii="PT Astra Serif" w:hAnsi="PT Astra Serif"/>
          <w:lang w:eastAsia="ru-RU"/>
        </w:rPr>
      </w:pPr>
      <w:r w:rsidRPr="002D2515">
        <w:rPr>
          <w:rFonts w:ascii="PT Astra Serif" w:hAnsi="PT Astra Serif"/>
          <w:lang w:eastAsia="ru-RU"/>
        </w:rPr>
        <w:t>Приложение №2</w:t>
      </w:r>
    </w:p>
    <w:p w:rsidR="00CD310E" w:rsidRPr="002D2515" w:rsidRDefault="00CD310E" w:rsidP="002D2515">
      <w:pPr>
        <w:suppressAutoHyphens w:val="0"/>
        <w:ind w:left="5670"/>
        <w:jc w:val="center"/>
        <w:rPr>
          <w:rFonts w:ascii="PT Astra Serif" w:hAnsi="PT Astra Serif"/>
          <w:lang w:eastAsia="ru-RU"/>
        </w:rPr>
      </w:pPr>
      <w:r w:rsidRPr="002D2515">
        <w:rPr>
          <w:rFonts w:ascii="PT Astra Serif" w:hAnsi="PT Astra Serif"/>
          <w:lang w:eastAsia="ru-RU"/>
        </w:rPr>
        <w:t>к постановлению администрации</w:t>
      </w:r>
    </w:p>
    <w:p w:rsidR="00CD310E" w:rsidRPr="002D2515" w:rsidRDefault="00CD310E" w:rsidP="002D2515">
      <w:pPr>
        <w:suppressAutoHyphens w:val="0"/>
        <w:ind w:left="5670"/>
        <w:jc w:val="center"/>
        <w:rPr>
          <w:rFonts w:ascii="PT Astra Serif" w:hAnsi="PT Astra Serif"/>
          <w:lang w:eastAsia="ru-RU"/>
        </w:rPr>
      </w:pPr>
      <w:r w:rsidRPr="002D2515">
        <w:rPr>
          <w:rFonts w:ascii="PT Astra Serif" w:hAnsi="PT Astra Serif"/>
          <w:lang w:eastAsia="ru-RU"/>
        </w:rPr>
        <w:t>муниципального образования</w:t>
      </w:r>
    </w:p>
    <w:p w:rsidR="002D2515" w:rsidRDefault="00CD310E" w:rsidP="002D2515">
      <w:pPr>
        <w:suppressAutoHyphens w:val="0"/>
        <w:ind w:left="5670"/>
        <w:jc w:val="center"/>
        <w:rPr>
          <w:rFonts w:ascii="PT Astra Serif" w:hAnsi="PT Astra Serif"/>
          <w:lang w:eastAsia="ru-RU"/>
        </w:rPr>
      </w:pPr>
      <w:r w:rsidRPr="002D2515">
        <w:rPr>
          <w:rFonts w:ascii="PT Astra Serif" w:hAnsi="PT Astra Serif"/>
          <w:lang w:eastAsia="ru-RU"/>
        </w:rPr>
        <w:t>Плавский район</w:t>
      </w:r>
    </w:p>
    <w:p w:rsidR="00CD310E" w:rsidRPr="002D2515" w:rsidRDefault="00CD310E" w:rsidP="002D2515">
      <w:pPr>
        <w:suppressAutoHyphens w:val="0"/>
        <w:ind w:left="5670"/>
        <w:jc w:val="center"/>
        <w:rPr>
          <w:rFonts w:ascii="PT Astra Serif" w:hAnsi="PT Astra Serif"/>
          <w:lang w:eastAsia="ru-RU"/>
        </w:rPr>
      </w:pPr>
      <w:r w:rsidRPr="002D2515">
        <w:rPr>
          <w:rFonts w:ascii="PT Astra Serif" w:hAnsi="PT Astra Serif"/>
          <w:lang w:eastAsia="ru-RU"/>
        </w:rPr>
        <w:t xml:space="preserve">от </w:t>
      </w:r>
      <w:r w:rsidR="000C68DC">
        <w:rPr>
          <w:rFonts w:ascii="PT Astra Serif" w:hAnsi="PT Astra Serif"/>
          <w:lang w:eastAsia="ru-RU"/>
        </w:rPr>
        <w:t>04</w:t>
      </w:r>
      <w:r w:rsidRPr="002D2515">
        <w:rPr>
          <w:rFonts w:ascii="PT Astra Serif" w:hAnsi="PT Astra Serif"/>
          <w:lang w:eastAsia="ru-RU"/>
        </w:rPr>
        <w:t>.0</w:t>
      </w:r>
      <w:r w:rsidR="000C68DC">
        <w:rPr>
          <w:rFonts w:ascii="PT Astra Serif" w:hAnsi="PT Astra Serif"/>
          <w:lang w:eastAsia="ru-RU"/>
        </w:rPr>
        <w:t>4</w:t>
      </w:r>
      <w:r w:rsidRPr="002D2515">
        <w:rPr>
          <w:rFonts w:ascii="PT Astra Serif" w:hAnsi="PT Astra Serif"/>
          <w:lang w:eastAsia="ru-RU"/>
        </w:rPr>
        <w:t>.2023 №</w:t>
      </w:r>
      <w:r w:rsidR="000C68DC">
        <w:rPr>
          <w:rFonts w:ascii="PT Astra Serif" w:hAnsi="PT Astra Serif"/>
          <w:lang w:eastAsia="ru-RU"/>
        </w:rPr>
        <w:t>436</w:t>
      </w:r>
    </w:p>
    <w:p w:rsidR="00CD310E" w:rsidRPr="002D2515" w:rsidRDefault="00CD310E" w:rsidP="00CD310E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CD310E" w:rsidRPr="002D2515" w:rsidRDefault="00CD310E" w:rsidP="00CD310E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CD310E" w:rsidRPr="002D2515" w:rsidRDefault="00CD310E" w:rsidP="00CD310E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2D2515">
        <w:rPr>
          <w:rFonts w:ascii="PT Astra Serif" w:hAnsi="PT Astra Serif"/>
          <w:b/>
          <w:sz w:val="26"/>
          <w:szCs w:val="26"/>
          <w:lang w:eastAsia="ru-RU"/>
        </w:rPr>
        <w:t xml:space="preserve">ОПЕРАТИВНЫЙ ПЛАН </w:t>
      </w:r>
    </w:p>
    <w:p w:rsidR="00CD310E" w:rsidRPr="002D2515" w:rsidRDefault="00CD310E" w:rsidP="00CD310E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2D2515">
        <w:rPr>
          <w:rFonts w:ascii="PT Astra Serif" w:hAnsi="PT Astra Serif"/>
          <w:b/>
          <w:sz w:val="26"/>
          <w:szCs w:val="26"/>
          <w:lang w:eastAsia="ru-RU"/>
        </w:rPr>
        <w:t xml:space="preserve">мероприятий по борьбе с природными пожарами, обеспечению </w:t>
      </w:r>
      <w:proofErr w:type="gramStart"/>
      <w:r w:rsidRPr="002D2515">
        <w:rPr>
          <w:rFonts w:ascii="PT Astra Serif" w:hAnsi="PT Astra Serif"/>
          <w:b/>
          <w:sz w:val="26"/>
          <w:szCs w:val="26"/>
          <w:lang w:eastAsia="ru-RU"/>
        </w:rPr>
        <w:t>контроля за</w:t>
      </w:r>
      <w:proofErr w:type="gramEnd"/>
      <w:r w:rsidRPr="002D2515">
        <w:rPr>
          <w:rFonts w:ascii="PT Astra Serif" w:hAnsi="PT Astra Serif"/>
          <w:b/>
          <w:sz w:val="26"/>
          <w:szCs w:val="26"/>
          <w:lang w:eastAsia="ru-RU"/>
        </w:rPr>
        <w:t xml:space="preserve"> соблюдением</w:t>
      </w:r>
      <w:r w:rsidR="002D2515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2D2515">
        <w:rPr>
          <w:rFonts w:ascii="PT Astra Serif" w:hAnsi="PT Astra Serif"/>
          <w:b/>
          <w:sz w:val="26"/>
          <w:szCs w:val="26"/>
          <w:lang w:eastAsia="ru-RU"/>
        </w:rPr>
        <w:t>лесного законодательства и усилению пожарного надзора в МО Плавский район на 2023 год</w:t>
      </w:r>
    </w:p>
    <w:p w:rsidR="00CD310E" w:rsidRPr="002D2515" w:rsidRDefault="00CD310E" w:rsidP="00CD310E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00"/>
        <w:gridCol w:w="3982"/>
        <w:gridCol w:w="3541"/>
        <w:gridCol w:w="1501"/>
      </w:tblGrid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94281">
              <w:rPr>
                <w:rFonts w:ascii="PT Astra Serif" w:hAnsi="PT Astra Serif"/>
                <w:b/>
                <w:lang w:eastAsia="ru-RU"/>
              </w:rPr>
              <w:t xml:space="preserve">№ </w:t>
            </w:r>
            <w:proofErr w:type="gramStart"/>
            <w:r w:rsidRPr="00094281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094281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3982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94281">
              <w:rPr>
                <w:rFonts w:ascii="PT Astra Serif" w:hAnsi="PT Astra Serif"/>
                <w:b/>
                <w:lang w:eastAsia="ru-RU"/>
              </w:rPr>
              <w:t>Наименование мероприятия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94281">
              <w:rPr>
                <w:rFonts w:ascii="PT Astra Serif" w:hAnsi="PT Astra Serif"/>
                <w:b/>
                <w:lang w:eastAsia="ru-RU"/>
              </w:rPr>
              <w:t>Ответственные исполнители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94281">
              <w:rPr>
                <w:rFonts w:ascii="PT Astra Serif" w:hAnsi="PT Astra Serif"/>
                <w:b/>
                <w:lang w:eastAsia="ru-RU"/>
              </w:rPr>
              <w:t>Срок проведения готовности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1.</w:t>
            </w:r>
          </w:p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82" w:type="dxa"/>
          </w:tcPr>
          <w:p w:rsidR="00CD310E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Выполнение комплекса  предупредительных и противопожарных мероприятий на лесных участках в составе земель лесного фонда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spacing w:val="-3"/>
                <w:lang w:eastAsia="ru-RU"/>
              </w:rPr>
              <w:t xml:space="preserve">Исполнители работ по охране, </w:t>
            </w:r>
            <w:r w:rsidRPr="00094281">
              <w:rPr>
                <w:rFonts w:ascii="PT Astra Serif" w:hAnsi="PT Astra Serif"/>
                <w:spacing w:val="-2"/>
                <w:lang w:eastAsia="ru-RU"/>
              </w:rPr>
              <w:t xml:space="preserve">защите и воспроизводству </w:t>
            </w:r>
            <w:r w:rsidRPr="00094281">
              <w:rPr>
                <w:rFonts w:ascii="PT Astra Serif" w:hAnsi="PT Astra Serif"/>
                <w:lang w:eastAsia="ru-RU"/>
              </w:rPr>
              <w:t>лесов</w:t>
            </w:r>
            <w:proofErr w:type="gramStart"/>
            <w:r w:rsidRPr="00094281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094281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094281">
              <w:rPr>
                <w:rFonts w:ascii="PT Astra Serif" w:hAnsi="PT Astra Serif"/>
                <w:lang w:eastAsia="ru-RU"/>
              </w:rPr>
              <w:t>а</w:t>
            </w:r>
            <w:proofErr w:type="gramEnd"/>
            <w:r w:rsidRPr="00094281">
              <w:rPr>
                <w:rFonts w:ascii="PT Astra Serif" w:hAnsi="PT Astra Serif"/>
                <w:lang w:eastAsia="ru-RU"/>
              </w:rPr>
              <w:t>рендаторы: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МАУ МО Плавский район «Охотничье-рыболовный клуб» (по согласованию)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ООО «Фантазия» (по согласованию)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ООО «Бриз» (по согласованию)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2.</w:t>
            </w:r>
          </w:p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82" w:type="dxa"/>
          </w:tcPr>
          <w:p w:rsidR="00CD310E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Осуществление сбора оперативных данных и обмен информацией по лесным пожарам на территории Плавского района:</w:t>
            </w:r>
          </w:p>
          <w:p w:rsidR="00CD310E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- дежурный диспетчер МКУ МО Плавский район «ЕДДС Плавского района»,</w:t>
            </w:r>
          </w:p>
          <w:p w:rsidR="00CD310E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тел.: 112, 2-14-48, 6-46-10</w:t>
            </w:r>
          </w:p>
          <w:p w:rsidR="00CD310E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- 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лесничество», </w:t>
            </w:r>
          </w:p>
          <w:p w:rsidR="00EC74F2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 xml:space="preserve">тел.: 2-21-36 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район, администрации МО - сельских поселений Плавского района (по согласованию),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</w:t>
            </w:r>
            <w:r w:rsid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982" w:type="dxa"/>
          </w:tcPr>
          <w:p w:rsidR="00EC74F2" w:rsidRPr="00094281" w:rsidRDefault="00CD310E" w:rsidP="00094281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094281">
              <w:rPr>
                <w:rFonts w:ascii="PT Astra Serif" w:hAnsi="PT Astra Serif"/>
                <w:lang w:eastAsia="ru-RU"/>
              </w:rPr>
              <w:t xml:space="preserve">Организация работы КЧС и ОПБ </w:t>
            </w:r>
            <w:r w:rsidR="002D2515" w:rsidRPr="00094281">
              <w:rPr>
                <w:rFonts w:ascii="PT Astra Serif" w:hAnsi="PT Astra Serif"/>
                <w:lang w:eastAsia="ru-RU"/>
              </w:rPr>
              <w:t xml:space="preserve">МО Плавский район, </w:t>
            </w:r>
            <w:r w:rsidRPr="00094281">
              <w:rPr>
                <w:rFonts w:ascii="PT Astra Serif" w:hAnsi="PT Astra Serif"/>
                <w:lang w:eastAsia="ru-RU"/>
              </w:rPr>
              <w:t>введение, при необходимости, круглосуточного дежурства руководителей органов управления и сил муниципального звена территориальной подсистемы РСЧС и ее звеньев,</w:t>
            </w:r>
            <w:r w:rsidR="002D2515" w:rsidRPr="00094281">
              <w:rPr>
                <w:rFonts w:ascii="PT Astra Serif" w:hAnsi="PT Astra Serif"/>
                <w:lang w:eastAsia="ru-RU"/>
              </w:rPr>
              <w:t xml:space="preserve"> информирование   населения </w:t>
            </w:r>
            <w:r w:rsidRPr="00094281">
              <w:rPr>
                <w:rFonts w:ascii="PT Astra Serif" w:hAnsi="PT Astra Serif"/>
                <w:lang w:eastAsia="ru-RU"/>
              </w:rPr>
              <w:t>об обстановке, о приемах и способах защиты от чрезвычайных ситуаций, вызванных лесными пожарами, организация работ по ликвидации лесных пожаров и всестороннему обеспечению действий сил и средств муниципального звена территориальной подсистемы РСЧС и</w:t>
            </w:r>
            <w:proofErr w:type="gramEnd"/>
            <w:r w:rsidRPr="00094281">
              <w:rPr>
                <w:rFonts w:ascii="PT Astra Serif" w:hAnsi="PT Astra Serif"/>
                <w:lang w:eastAsia="ru-RU"/>
              </w:rPr>
              <w:t xml:space="preserve"> ее звеньев, поддержанию общественного порядка, </w:t>
            </w:r>
            <w:r w:rsidRPr="00094281">
              <w:rPr>
                <w:rFonts w:ascii="PT Astra Serif" w:hAnsi="PT Astra Serif"/>
                <w:lang w:eastAsia="ru-RU"/>
              </w:rPr>
              <w:lastRenderedPageBreak/>
              <w:t xml:space="preserve">привлечение, при необходимости, общественных организаций и населения </w:t>
            </w:r>
            <w:r w:rsidR="002D2515" w:rsidRPr="00094281">
              <w:rPr>
                <w:rFonts w:ascii="PT Astra Serif" w:hAnsi="PT Astra Serif"/>
                <w:lang w:eastAsia="ru-RU"/>
              </w:rPr>
              <w:t xml:space="preserve">к </w:t>
            </w:r>
            <w:r w:rsidRPr="00094281">
              <w:rPr>
                <w:rFonts w:ascii="PT Astra Serif" w:hAnsi="PT Astra Serif"/>
                <w:lang w:eastAsia="ru-RU"/>
              </w:rPr>
              <w:t xml:space="preserve">ликвидации возникших чрезвычайных ситуаций; проведение, при необходимости, эвакуационных мероприятий 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lastRenderedPageBreak/>
              <w:t>Сектор по делам ГО и ЧС администрации МО Плавский район,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администрации М</w:t>
            </w:r>
            <w:proofErr w:type="gramStart"/>
            <w:r w:rsidRPr="00094281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094281">
              <w:rPr>
                <w:rFonts w:ascii="PT Astra Serif" w:hAnsi="PT Astra Serif"/>
                <w:lang w:eastAsia="ru-RU"/>
              </w:rPr>
              <w:t xml:space="preserve"> сельских поселений Плавского района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</w:t>
            </w:r>
            <w:r w:rsid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В течение пожароопасного сезона по мере необходимости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lastRenderedPageBreak/>
              <w:t>4.</w:t>
            </w:r>
          </w:p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82" w:type="dxa"/>
          </w:tcPr>
          <w:p w:rsidR="00CD310E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Разработка и утверждение планов мероприятий по</w:t>
            </w:r>
            <w:r w:rsidR="002D2515" w:rsidRPr="00094281">
              <w:rPr>
                <w:rFonts w:ascii="PT Astra Serif" w:hAnsi="PT Astra Serif"/>
                <w:lang w:eastAsia="ru-RU"/>
              </w:rPr>
              <w:t xml:space="preserve"> организации работы  по охране </w:t>
            </w:r>
            <w:r w:rsidRPr="00094281">
              <w:rPr>
                <w:rFonts w:ascii="PT Astra Serif" w:hAnsi="PT Astra Serif"/>
                <w:lang w:eastAsia="ru-RU"/>
              </w:rPr>
              <w:t xml:space="preserve">лесов от пожаров, обеспечению </w:t>
            </w:r>
            <w:proofErr w:type="gramStart"/>
            <w:r w:rsidRPr="00094281">
              <w:rPr>
                <w:rFonts w:ascii="PT Astra Serif" w:hAnsi="PT Astra Serif"/>
                <w:lang w:eastAsia="ru-RU"/>
              </w:rPr>
              <w:t>контроля за</w:t>
            </w:r>
            <w:proofErr w:type="gramEnd"/>
            <w:r w:rsidRPr="00094281">
              <w:rPr>
                <w:rFonts w:ascii="PT Astra Serif" w:hAnsi="PT Astra Serif"/>
                <w:lang w:eastAsia="ru-RU"/>
              </w:rPr>
              <w:t xml:space="preserve"> соблюдением лесного законодательства и усилению пожарного надзора по МО Плавский район на 2023 год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</w:t>
            </w:r>
            <w:r w:rsidR="00E31999" w:rsidRP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 xml:space="preserve">Плавский гарнизон </w:t>
            </w:r>
            <w:r w:rsidR="002D2515" w:rsidRPr="00094281">
              <w:rPr>
                <w:rFonts w:ascii="PT Astra Serif" w:hAnsi="PT Astra Serif"/>
                <w:lang w:eastAsia="ru-RU"/>
              </w:rPr>
              <w:t xml:space="preserve">пожарной охраны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EC74F2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сектор по делам ГО и ЧС администрации МО Плавский район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До 12.04. 2023 года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5.</w:t>
            </w:r>
          </w:p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82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Проведение проверок состояния минерализованных полос вокруг объектов экономики и населенных пунктов, противопожарных водоемов, а также подъездных путей и прилегающих к ним территорий.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С учетом выявленных недостатков  проведение разработки планов мероприятий по профилактике и тушению лесных пожаров, а также защите от них населенных пунктов   и объектов экономики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 (по согласованию),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 xml:space="preserve">ОНД по 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, Тепло-Огаревскому, Плавскому и 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Чернскому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районам (по согласованию), администрации МО – сельских поселений Плавского района</w:t>
            </w:r>
            <w:r w:rsidR="00E31999" w:rsidRP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До 16.04.2023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6.</w:t>
            </w:r>
          </w:p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82" w:type="dxa"/>
          </w:tcPr>
          <w:p w:rsidR="00CD310E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Организация патрулирования на лесных участках, особенно в местах массов</w:t>
            </w:r>
            <w:r w:rsidR="00E31999" w:rsidRPr="00094281">
              <w:rPr>
                <w:rFonts w:ascii="PT Astra Serif" w:hAnsi="PT Astra Serif"/>
                <w:lang w:eastAsia="ru-RU"/>
              </w:rPr>
              <w:t xml:space="preserve">ого отдыха населения, наиболее </w:t>
            </w:r>
            <w:r w:rsidRPr="00094281">
              <w:rPr>
                <w:rFonts w:ascii="PT Astra Serif" w:hAnsi="PT Astra Serif"/>
                <w:lang w:eastAsia="ru-RU"/>
              </w:rPr>
              <w:t>опасных в пожарном отношении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 (по согласованию),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МО МВД России «Плавский»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администрации МО - сельских поселений Плавского района</w:t>
            </w:r>
            <w:r w:rsidR="00E31999" w:rsidRP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7.</w:t>
            </w:r>
          </w:p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82" w:type="dxa"/>
          </w:tcPr>
          <w:p w:rsidR="00CD310E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Проведение проверок выполнения договорных обязательств по  противопожарному обустройству арендованных лесных участков и при необходимости принятие мер по их доукомплектованию средствами пожаротушения в соответствии с нормативами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8.</w:t>
            </w:r>
          </w:p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82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ind w:firstLine="5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Организация мобильных групп, добровольных пожарных дружин, их подготовка и обеспечение готовности.</w:t>
            </w:r>
          </w:p>
          <w:p w:rsidR="00CD310E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Создание на пожароопасный сезон резерва горюче-смазочных материалов и укомплектование пунктов сосредоточения хозяйственного противопожарного инвентаря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spacing w:val="-3"/>
                <w:lang w:eastAsia="ru-RU"/>
              </w:rPr>
              <w:t xml:space="preserve">Исполнители работ по охране, </w:t>
            </w:r>
            <w:r w:rsidRPr="00094281">
              <w:rPr>
                <w:rFonts w:ascii="PT Astra Serif" w:hAnsi="PT Astra Serif"/>
                <w:spacing w:val="-2"/>
                <w:lang w:eastAsia="ru-RU"/>
              </w:rPr>
              <w:t xml:space="preserve">защите и воспроизводству </w:t>
            </w:r>
            <w:r w:rsidRPr="00094281">
              <w:rPr>
                <w:rFonts w:ascii="PT Astra Serif" w:hAnsi="PT Astra Serif"/>
                <w:lang w:eastAsia="ru-RU"/>
              </w:rPr>
              <w:t>лесов, арендаторы:</w:t>
            </w:r>
          </w:p>
          <w:p w:rsid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ООО «Фантазия»</w:t>
            </w:r>
            <w:r w:rsid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 xml:space="preserve">(по согласованию), 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ООО «Бриз» (по согласованию)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МАУ МО Плавский район «ОРК»</w:t>
            </w:r>
            <w:r w:rsid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администрации МО - сельских поселений Плавского района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до 12.04.2023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9.</w:t>
            </w:r>
          </w:p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82" w:type="dxa"/>
          </w:tcPr>
          <w:p w:rsidR="00CD310E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lastRenderedPageBreak/>
              <w:t xml:space="preserve">Организация </w:t>
            </w:r>
            <w:proofErr w:type="gramStart"/>
            <w:r w:rsidRPr="00094281">
              <w:rPr>
                <w:rFonts w:ascii="PT Astra Serif" w:hAnsi="PT Astra Serif"/>
                <w:lang w:eastAsia="ru-RU"/>
              </w:rPr>
              <w:t>контроля за</w:t>
            </w:r>
            <w:proofErr w:type="gramEnd"/>
            <w:r w:rsidRP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lastRenderedPageBreak/>
              <w:t xml:space="preserve">подготовкой к пожароопасному сезону и выполнением правил пожарной безопасности на объектах 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лесопользователей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>, расположенных  на территории лесных участков в составе земель лесного фонда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lastRenderedPageBreak/>
              <w:t>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</w:t>
            </w:r>
            <w:r w:rsid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lastRenderedPageBreak/>
              <w:t>(по согласованию),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94281">
              <w:rPr>
                <w:rFonts w:ascii="PT Astra Serif" w:hAnsi="PT Astra Serif"/>
                <w:lang w:eastAsia="ru-RU"/>
              </w:rPr>
              <w:t xml:space="preserve">ОНД по 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, Тепло-Огаревскому, Плавскому и 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Чернскому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районам</w:t>
            </w:r>
            <w:r w:rsid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  <w:proofErr w:type="gramEnd"/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val="en-US" w:eastAsia="ru-RU"/>
              </w:rPr>
              <w:lastRenderedPageBreak/>
              <w:t xml:space="preserve">I-III </w:t>
            </w:r>
            <w:r w:rsidRPr="00094281">
              <w:rPr>
                <w:rFonts w:ascii="PT Astra Serif" w:hAnsi="PT Astra Serif"/>
                <w:lang w:eastAsia="ru-RU"/>
              </w:rPr>
              <w:lastRenderedPageBreak/>
              <w:t>кварталы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2023 года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lastRenderedPageBreak/>
              <w:t>10.</w:t>
            </w:r>
          </w:p>
        </w:tc>
        <w:tc>
          <w:tcPr>
            <w:tcW w:w="3982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Оперативное расследование случаев возникновения лесных пожаров и выявление виновников поджога леса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МО МВД России «Плавский»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ind w:left="48" w:right="53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В течение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ind w:left="48" w:right="53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пожароопасного сезона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11.</w:t>
            </w:r>
          </w:p>
        </w:tc>
        <w:tc>
          <w:tcPr>
            <w:tcW w:w="3982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Проведение профилактической     работы по предупреждению    правонарушений в сфере охраны   лесов от пожаров, в том числе с участием участковых уполномоченных полиции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ind w:hanging="5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 (по согласованию),</w:t>
            </w:r>
            <w:r w:rsidR="002D2515" w:rsidRP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исполнители работ по охране, защите и воспроизводству лесов, арендаторы:</w:t>
            </w:r>
          </w:p>
          <w:p w:rsidR="00094281" w:rsidRDefault="00CD310E" w:rsidP="00094281">
            <w:pPr>
              <w:shd w:val="clear" w:color="auto" w:fill="FFFFFF"/>
              <w:suppressAutoHyphens w:val="0"/>
              <w:ind w:hanging="5"/>
              <w:jc w:val="center"/>
              <w:rPr>
                <w:rFonts w:ascii="PT Astra Serif" w:hAnsi="PT Astra Serif"/>
                <w:spacing w:val="-20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 xml:space="preserve">ООО «Фантазия» </w:t>
            </w:r>
            <w:r w:rsidRPr="00094281">
              <w:rPr>
                <w:rFonts w:ascii="PT Astra Serif" w:hAnsi="PT Astra Serif"/>
                <w:spacing w:val="-20"/>
                <w:lang w:eastAsia="ru-RU"/>
              </w:rPr>
              <w:t xml:space="preserve">(по согласованию), 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ind w:hanging="5"/>
              <w:jc w:val="center"/>
              <w:rPr>
                <w:rFonts w:ascii="PT Astra Serif" w:hAnsi="PT Astra Serif"/>
                <w:spacing w:val="-20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ООО «Бриз» (по согласованию)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ind w:hanging="5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МАУ МО Плавский район «ОРК» (по согласованию),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ind w:hanging="5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МО МВД России «Плавский»</w:t>
            </w:r>
            <w:r w:rsidR="00E31999" w:rsidRP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ind w:hanging="5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комитет образования администрации МО Плавский район, сектор по делам молодежи, культуре и спорту администрации</w:t>
            </w:r>
            <w:r w:rsid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МО Плавский район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ind w:left="53" w:right="58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12.</w:t>
            </w:r>
          </w:p>
        </w:tc>
        <w:tc>
          <w:tcPr>
            <w:tcW w:w="3982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ind w:firstLine="5"/>
              <w:jc w:val="both"/>
              <w:rPr>
                <w:rFonts w:ascii="PT Astra Serif" w:hAnsi="PT Astra Serif"/>
                <w:spacing w:val="-20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Организация пожарной безопасности населенных пунктов и объектов экономики, прилегающих к лесным массивам, усиление государственного и ведомственного контроля по соблюдению правил пожарной безопасности в местах массового отдыха людей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ind w:right="202" w:hanging="5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Администрации муниципальных образований – сельских поселений Плавского района (по согласованию),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ind w:right="202" w:hanging="5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94281">
              <w:rPr>
                <w:rFonts w:ascii="PT Astra Serif" w:hAnsi="PT Astra Serif"/>
                <w:lang w:eastAsia="ru-RU"/>
              </w:rPr>
              <w:t xml:space="preserve">ОНД по 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, Тепло-Огаревскому, Плавскому и 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Чернскому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районам</w:t>
            </w:r>
            <w:r w:rsid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  <w:proofErr w:type="gramEnd"/>
          </w:p>
        </w:tc>
        <w:tc>
          <w:tcPr>
            <w:tcW w:w="1501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ind w:right="53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13.</w:t>
            </w:r>
          </w:p>
        </w:tc>
        <w:tc>
          <w:tcPr>
            <w:tcW w:w="3982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Проведение комплекса противопожарных мероприятий с соблюдением Правил пожарной безопасности в пределах полос отвода вдоль автомобильных и железных дорог, линий электропередач и связи, магистральных газопроводов федерального и регионального назначения, сопредельных с лесными участками в составе земель лесного фонда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 xml:space="preserve">Плавский участок 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ДРСФ 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>»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Плавский РЭС филиал «Тулэнерго» ПАО «МРСК Центра и Приволжья»</w:t>
            </w:r>
            <w:r w:rsid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ЛТЦ г. Плавска МЦТЭТ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г. Щекино Тульского филиала ПАО «Ростелеком»</w:t>
            </w:r>
            <w:r w:rsid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ППС «Плавск» Рязанское РНУ ПАО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Транснефть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– Верхняя Волга» (по согласованию)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ind w:left="48" w:right="67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14.</w:t>
            </w:r>
          </w:p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82" w:type="dxa"/>
          </w:tcPr>
          <w:p w:rsidR="00CD310E" w:rsidRPr="00094281" w:rsidRDefault="00CD310E" w:rsidP="0009428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 xml:space="preserve">Обеспечение пожарного надзора за проведением работ по противопожарному обустройству </w:t>
            </w:r>
            <w:r w:rsidRPr="00094281">
              <w:rPr>
                <w:rFonts w:ascii="PT Astra Serif" w:hAnsi="PT Astra Serif"/>
                <w:lang w:eastAsia="ru-RU"/>
              </w:rPr>
              <w:lastRenderedPageBreak/>
              <w:t xml:space="preserve">лесов с соблюдением Правил пожарной безопасности вдоль автомобильных и железных дорог, линий электропередач и связи,  магистральных 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нефтегазопроводов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>, сопредельных с лесными участками в составе земель лесного фонда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lastRenderedPageBreak/>
              <w:t xml:space="preserve">Администрации муниципальных образований – сельских поселений Плавского </w:t>
            </w:r>
            <w:r w:rsidRPr="00094281">
              <w:rPr>
                <w:rFonts w:ascii="PT Astra Serif" w:hAnsi="PT Astra Serif"/>
                <w:lang w:eastAsia="ru-RU"/>
              </w:rPr>
              <w:lastRenderedPageBreak/>
              <w:t>района</w:t>
            </w:r>
            <w:r w:rsidR="00E31999" w:rsidRP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согласованию),</w:t>
            </w:r>
          </w:p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</w:t>
            </w:r>
            <w:r w:rsidR="00E31999" w:rsidRP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lastRenderedPageBreak/>
              <w:t>В течение пожароопасного сезона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lastRenderedPageBreak/>
              <w:t>15.</w:t>
            </w:r>
          </w:p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82" w:type="dxa"/>
          </w:tcPr>
          <w:p w:rsidR="00CD310E" w:rsidRPr="00094281" w:rsidRDefault="00CD310E" w:rsidP="00094281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spacing w:val="-2"/>
                <w:lang w:eastAsia="ru-RU"/>
              </w:rPr>
              <w:t>Организация</w:t>
            </w:r>
            <w:r w:rsidR="00E31999" w:rsidRPr="00094281">
              <w:rPr>
                <w:rFonts w:ascii="PT Astra Serif" w:hAnsi="PT Astra Serif"/>
                <w:spacing w:val="-2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spacing w:val="-2"/>
                <w:lang w:eastAsia="ru-RU"/>
              </w:rPr>
              <w:t xml:space="preserve">профилактической </w:t>
            </w:r>
            <w:r w:rsidRPr="00094281">
              <w:rPr>
                <w:rFonts w:ascii="PT Astra Serif" w:hAnsi="PT Astra Serif"/>
                <w:lang w:eastAsia="ru-RU"/>
              </w:rPr>
              <w:t xml:space="preserve">разъяснительной работы с населением по </w:t>
            </w:r>
            <w:r w:rsidRPr="00094281">
              <w:rPr>
                <w:rFonts w:ascii="PT Astra Serif" w:hAnsi="PT Astra Serif"/>
                <w:spacing w:val="-1"/>
                <w:lang w:eastAsia="ru-RU"/>
              </w:rPr>
              <w:t xml:space="preserve">вопросам соблюдения      правил пожарной безопасности в </w:t>
            </w:r>
            <w:r w:rsidR="00E31999" w:rsidRPr="00094281">
              <w:rPr>
                <w:rFonts w:ascii="PT Astra Serif" w:hAnsi="PT Astra Serif"/>
                <w:spacing w:val="-1"/>
                <w:lang w:eastAsia="ru-RU"/>
              </w:rPr>
              <w:t xml:space="preserve">лесах, </w:t>
            </w:r>
            <w:r w:rsidRPr="00094281">
              <w:rPr>
                <w:rFonts w:ascii="PT Astra Serif" w:hAnsi="PT Astra Serif"/>
                <w:spacing w:val="-1"/>
                <w:lang w:eastAsia="ru-RU"/>
              </w:rPr>
              <w:t xml:space="preserve">а также обеспечения </w:t>
            </w:r>
            <w:r w:rsidRPr="00094281">
              <w:rPr>
                <w:rFonts w:ascii="PT Astra Serif" w:hAnsi="PT Astra Serif"/>
                <w:spacing w:val="-2"/>
                <w:lang w:eastAsia="ru-RU"/>
              </w:rPr>
              <w:t xml:space="preserve">регулярного информирования  населения о </w:t>
            </w:r>
            <w:r w:rsidRPr="00094281">
              <w:rPr>
                <w:rFonts w:ascii="PT Astra Serif" w:hAnsi="PT Astra Serif"/>
                <w:lang w:eastAsia="ru-RU"/>
              </w:rPr>
              <w:t xml:space="preserve">сложившейся 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лесопожарной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обстановке и</w:t>
            </w:r>
            <w:r w:rsidR="00E31999" w:rsidRPr="00094281">
              <w:rPr>
                <w:rFonts w:ascii="PT Astra Serif" w:hAnsi="PT Astra Serif"/>
                <w:lang w:eastAsia="ru-RU"/>
              </w:rPr>
              <w:t xml:space="preserve"> его действиях </w:t>
            </w:r>
            <w:r w:rsidRPr="00094281">
              <w:rPr>
                <w:rFonts w:ascii="PT Astra Serif" w:hAnsi="PT Astra Serif"/>
                <w:lang w:eastAsia="ru-RU"/>
              </w:rPr>
              <w:t>при угрозе и возникновении чрезвычайных ситуаций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</w:t>
            </w:r>
            <w:r w:rsidR="00E31999" w:rsidRPr="00094281">
              <w:rPr>
                <w:rFonts w:ascii="PT Astra Serif" w:hAnsi="PT Astra Serif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CD310E" w:rsidRPr="00094281" w:rsidTr="00094281">
        <w:trPr>
          <w:trHeight w:val="57"/>
        </w:trPr>
        <w:tc>
          <w:tcPr>
            <w:tcW w:w="500" w:type="dxa"/>
          </w:tcPr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16.</w:t>
            </w:r>
          </w:p>
          <w:p w:rsidR="00CD310E" w:rsidRPr="00094281" w:rsidRDefault="00CD310E" w:rsidP="0009428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982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spacing w:val="-1"/>
                <w:lang w:eastAsia="ru-RU"/>
              </w:rPr>
              <w:t xml:space="preserve">Введение чрезвычайных ситуаций, вызванных </w:t>
            </w:r>
            <w:r w:rsidRPr="00094281">
              <w:rPr>
                <w:rFonts w:ascii="PT Astra Serif" w:hAnsi="PT Astra Serif"/>
                <w:lang w:eastAsia="ru-RU"/>
              </w:rPr>
              <w:t xml:space="preserve">повышением пожарной  опасности, и принятие </w:t>
            </w:r>
            <w:r w:rsidRPr="00094281">
              <w:rPr>
                <w:rFonts w:ascii="PT Astra Serif" w:hAnsi="PT Astra Serif"/>
                <w:spacing w:val="-2"/>
                <w:lang w:eastAsia="ru-RU"/>
              </w:rPr>
              <w:t xml:space="preserve">дополнительных мер по ограничению или </w:t>
            </w:r>
            <w:r w:rsidRPr="00094281">
              <w:rPr>
                <w:rFonts w:ascii="PT Astra Serif" w:hAnsi="PT Astra Serif"/>
                <w:lang w:eastAsia="ru-RU"/>
              </w:rPr>
              <w:t>запрету доступа населения в леса с информированием об этом населения через СМИ</w:t>
            </w:r>
          </w:p>
        </w:tc>
        <w:tc>
          <w:tcPr>
            <w:tcW w:w="3541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ind w:right="53" w:hanging="5"/>
              <w:jc w:val="center"/>
              <w:rPr>
                <w:rFonts w:ascii="PT Astra Serif" w:hAnsi="PT Astra Serif"/>
                <w:spacing w:val="-1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 xml:space="preserve">Администрации </w:t>
            </w:r>
            <w:r w:rsidRPr="00094281">
              <w:rPr>
                <w:rFonts w:ascii="PT Astra Serif" w:hAnsi="PT Astra Serif"/>
                <w:spacing w:val="-1"/>
                <w:lang w:eastAsia="ru-RU"/>
              </w:rPr>
              <w:t>муниципальных образований – сельских поселений Плавского района</w:t>
            </w:r>
            <w:r w:rsidR="00E31999" w:rsidRPr="00094281">
              <w:rPr>
                <w:rFonts w:ascii="PT Astra Serif" w:hAnsi="PT Astra Serif"/>
                <w:spacing w:val="-1"/>
                <w:lang w:eastAsia="ru-RU"/>
              </w:rPr>
              <w:t xml:space="preserve"> </w:t>
            </w:r>
            <w:r w:rsidRPr="00094281">
              <w:rPr>
                <w:rFonts w:ascii="PT Astra Serif" w:hAnsi="PT Astra Serif"/>
                <w:lang w:eastAsia="ru-RU"/>
              </w:rPr>
              <w:t>(по согласованию)</w:t>
            </w:r>
            <w:r w:rsidRPr="00094281">
              <w:rPr>
                <w:rFonts w:ascii="PT Astra Serif" w:hAnsi="PT Astra Serif"/>
                <w:spacing w:val="-1"/>
                <w:lang w:eastAsia="ru-RU"/>
              </w:rPr>
              <w:t>,</w:t>
            </w:r>
          </w:p>
          <w:p w:rsidR="00CD310E" w:rsidRPr="00094281" w:rsidRDefault="00CD310E" w:rsidP="00094281">
            <w:pPr>
              <w:shd w:val="clear" w:color="auto" w:fill="FFFFFF"/>
              <w:suppressAutoHyphens w:val="0"/>
              <w:ind w:right="53" w:hanging="5"/>
              <w:jc w:val="center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>ГУ ТО «</w:t>
            </w:r>
            <w:proofErr w:type="spellStart"/>
            <w:r w:rsidRPr="00094281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094281">
              <w:rPr>
                <w:rFonts w:ascii="PT Astra Serif" w:hAnsi="PT Astra Serif"/>
                <w:lang w:eastAsia="ru-RU"/>
              </w:rPr>
              <w:t xml:space="preserve"> лесничество» (по согласованию)</w:t>
            </w:r>
          </w:p>
        </w:tc>
        <w:tc>
          <w:tcPr>
            <w:tcW w:w="1501" w:type="dxa"/>
          </w:tcPr>
          <w:p w:rsidR="00CD310E" w:rsidRPr="00094281" w:rsidRDefault="00CD310E" w:rsidP="00094281">
            <w:pPr>
              <w:shd w:val="clear" w:color="auto" w:fill="FFFFFF"/>
              <w:suppressAutoHyphens w:val="0"/>
              <w:ind w:left="53" w:right="53"/>
              <w:rPr>
                <w:rFonts w:ascii="PT Astra Serif" w:hAnsi="PT Astra Serif"/>
                <w:lang w:eastAsia="ru-RU"/>
              </w:rPr>
            </w:pPr>
            <w:r w:rsidRPr="00094281">
              <w:rPr>
                <w:rFonts w:ascii="PT Astra Serif" w:hAnsi="PT Astra Serif"/>
                <w:lang w:eastAsia="ru-RU"/>
              </w:rPr>
              <w:t xml:space="preserve">В течение </w:t>
            </w:r>
            <w:r w:rsidRPr="00094281">
              <w:rPr>
                <w:rFonts w:ascii="PT Astra Serif" w:hAnsi="PT Astra Serif"/>
                <w:spacing w:val="-2"/>
                <w:lang w:eastAsia="ru-RU"/>
              </w:rPr>
              <w:t>пожароопасного сезона</w:t>
            </w:r>
          </w:p>
        </w:tc>
      </w:tr>
    </w:tbl>
    <w:p w:rsidR="00B5074B" w:rsidRPr="002D2515" w:rsidRDefault="002D2515" w:rsidP="002D251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</w:t>
      </w:r>
    </w:p>
    <w:sectPr w:rsidR="00B5074B" w:rsidRPr="002D2515" w:rsidSect="00B5074B">
      <w:pgSz w:w="11906" w:h="16838"/>
      <w:pgMar w:top="567" w:right="851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A2" w:rsidRDefault="00ED4EA2">
      <w:r>
        <w:separator/>
      </w:r>
    </w:p>
  </w:endnote>
  <w:endnote w:type="continuationSeparator" w:id="0">
    <w:p w:rsidR="00ED4EA2" w:rsidRDefault="00ED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A2" w:rsidRDefault="00ED4EA2">
      <w:r>
        <w:separator/>
      </w:r>
    </w:p>
  </w:footnote>
  <w:footnote w:type="continuationSeparator" w:id="0">
    <w:p w:rsidR="00ED4EA2" w:rsidRDefault="00ED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509427"/>
      <w:docPartObj>
        <w:docPartGallery w:val="Page Numbers (Top of Page)"/>
        <w:docPartUnique/>
      </w:docPartObj>
    </w:sdtPr>
    <w:sdtEndPr/>
    <w:sdtContent>
      <w:p w:rsidR="00E31999" w:rsidRDefault="00E319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625">
          <w:rPr>
            <w:noProof/>
          </w:rPr>
          <w:t>2</w:t>
        </w:r>
        <w:r>
          <w:fldChar w:fldCharType="end"/>
        </w:r>
      </w:p>
    </w:sdtContent>
  </w:sdt>
  <w:p w:rsidR="00E31999" w:rsidRDefault="00E319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7422DF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D104B5D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C03996"/>
    <w:multiLevelType w:val="hybridMultilevel"/>
    <w:tmpl w:val="62748574"/>
    <w:lvl w:ilvl="0" w:tplc="041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5AF011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4281"/>
    <w:rsid w:val="00097D31"/>
    <w:rsid w:val="000A6CF4"/>
    <w:rsid w:val="000C68DC"/>
    <w:rsid w:val="000D05A0"/>
    <w:rsid w:val="000E6231"/>
    <w:rsid w:val="000F03B2"/>
    <w:rsid w:val="00112D5D"/>
    <w:rsid w:val="00115CE3"/>
    <w:rsid w:val="0011670F"/>
    <w:rsid w:val="00140632"/>
    <w:rsid w:val="0016136D"/>
    <w:rsid w:val="00174BF8"/>
    <w:rsid w:val="0018326C"/>
    <w:rsid w:val="001A5FBD"/>
    <w:rsid w:val="001C32A8"/>
    <w:rsid w:val="001C7CE2"/>
    <w:rsid w:val="001E53E5"/>
    <w:rsid w:val="002013D6"/>
    <w:rsid w:val="0021412F"/>
    <w:rsid w:val="002147F8"/>
    <w:rsid w:val="00236560"/>
    <w:rsid w:val="002513FC"/>
    <w:rsid w:val="00260B37"/>
    <w:rsid w:val="00263FF3"/>
    <w:rsid w:val="00270C3B"/>
    <w:rsid w:val="0029794D"/>
    <w:rsid w:val="002A16C1"/>
    <w:rsid w:val="002B4FD2"/>
    <w:rsid w:val="002D2515"/>
    <w:rsid w:val="002E54BE"/>
    <w:rsid w:val="00322635"/>
    <w:rsid w:val="00362F2C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23625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B45E8"/>
    <w:rsid w:val="007F12CE"/>
    <w:rsid w:val="007F4F01"/>
    <w:rsid w:val="00826211"/>
    <w:rsid w:val="0083223B"/>
    <w:rsid w:val="00873B2F"/>
    <w:rsid w:val="00886A38"/>
    <w:rsid w:val="008F2E0C"/>
    <w:rsid w:val="009110D2"/>
    <w:rsid w:val="00953984"/>
    <w:rsid w:val="009A7968"/>
    <w:rsid w:val="00A24EB9"/>
    <w:rsid w:val="00A333F8"/>
    <w:rsid w:val="00A534C4"/>
    <w:rsid w:val="00B0593F"/>
    <w:rsid w:val="00B46992"/>
    <w:rsid w:val="00B5074B"/>
    <w:rsid w:val="00B562C1"/>
    <w:rsid w:val="00B63641"/>
    <w:rsid w:val="00B97734"/>
    <w:rsid w:val="00BA4658"/>
    <w:rsid w:val="00BD2261"/>
    <w:rsid w:val="00C105E9"/>
    <w:rsid w:val="00C42870"/>
    <w:rsid w:val="00CC4111"/>
    <w:rsid w:val="00CD310E"/>
    <w:rsid w:val="00CF25B5"/>
    <w:rsid w:val="00CF3559"/>
    <w:rsid w:val="00E03E77"/>
    <w:rsid w:val="00E06FAE"/>
    <w:rsid w:val="00E11B07"/>
    <w:rsid w:val="00E31999"/>
    <w:rsid w:val="00E41E47"/>
    <w:rsid w:val="00E64EDE"/>
    <w:rsid w:val="00E727C9"/>
    <w:rsid w:val="00EC74F2"/>
    <w:rsid w:val="00ED4EA2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DB8B-0037-4309-A032-35EB1E93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2023-04-04T11:44:00Z</cp:lastPrinted>
  <dcterms:created xsi:type="dcterms:W3CDTF">2023-04-25T09:57:00Z</dcterms:created>
  <dcterms:modified xsi:type="dcterms:W3CDTF">2023-04-25T09:57:00Z</dcterms:modified>
</cp:coreProperties>
</file>