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973FD" w:rsidP="000015E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AD58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2C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26E3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E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445</w:t>
            </w:r>
          </w:p>
        </w:tc>
      </w:tr>
    </w:tbl>
    <w:p w:rsidR="005F6D36" w:rsidRPr="0039623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9623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b/>
          <w:sz w:val="28"/>
          <w:szCs w:val="28"/>
        </w:rPr>
        <w:t>муниципального образования город Плавск Плавского района</w:t>
      </w:r>
      <w:r w:rsidR="00FD64F9">
        <w:rPr>
          <w:rFonts w:ascii="PT Astra Serif" w:hAnsi="PT Astra Serif"/>
          <w:b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bCs/>
          <w:sz w:val="28"/>
          <w:szCs w:val="28"/>
        </w:rPr>
        <w:t>«</w:t>
      </w:r>
      <w:r w:rsidRPr="0039623A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/>
          <w:bCs/>
          <w:sz w:val="28"/>
          <w:szCs w:val="28"/>
        </w:rPr>
        <w:t>»</w:t>
      </w: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9623A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9623A">
        <w:rPr>
          <w:rFonts w:ascii="PT Astra Serif" w:hAnsi="PT Astra Serif"/>
          <w:sz w:val="28"/>
          <w:szCs w:val="28"/>
        </w:rPr>
        <w:t xml:space="preserve">на основании </w:t>
      </w:r>
      <w:r w:rsidRPr="0039623A">
        <w:rPr>
          <w:rFonts w:ascii="PT Astra Serif" w:hAnsi="PT Astra Serif"/>
          <w:color w:val="000000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Pr="0039623A">
        <w:rPr>
          <w:rFonts w:ascii="PT Astra Serif" w:hAnsi="PT Astra Serif"/>
          <w:sz w:val="28"/>
          <w:szCs w:val="28"/>
        </w:rPr>
        <w:t>статей 34, 41 Устава муниципального образования Плавский район администрация муниципального образования Плавский район</w:t>
      </w:r>
      <w:r w:rsidR="00FD64F9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sz w:val="28"/>
          <w:szCs w:val="28"/>
        </w:rPr>
        <w:t>ПОСТАНОВЛЯЕТ:</w:t>
      </w:r>
    </w:p>
    <w:p w:rsidR="00C668FC" w:rsidRPr="0039623A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Внести следующие изменения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sz w:val="28"/>
          <w:szCs w:val="28"/>
        </w:rPr>
        <w:t xml:space="preserve">муниципального образования город Плавск Плавского района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>»:</w:t>
      </w:r>
    </w:p>
    <w:p w:rsidR="00C668FC" w:rsidRPr="0039623A" w:rsidRDefault="00C668FC" w:rsidP="00C668FC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AD58D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D58D0" w:rsidRPr="00AD58D0">
        <w:rPr>
          <w:rFonts w:ascii="PT Astra Serif" w:hAnsi="PT Astra Serif"/>
          <w:sz w:val="28"/>
          <w:szCs w:val="28"/>
        </w:rPr>
        <w:t xml:space="preserve">город Плавск </w:t>
      </w:r>
      <w:r w:rsidRPr="00AD58D0">
        <w:rPr>
          <w:rFonts w:ascii="PT Astra Serif" w:hAnsi="PT Astra Serif"/>
          <w:sz w:val="28"/>
          <w:szCs w:val="28"/>
        </w:rPr>
        <w:t>Плавск</w:t>
      </w:r>
      <w:r w:rsidR="00AD58D0" w:rsidRPr="00AD58D0">
        <w:rPr>
          <w:rFonts w:ascii="PT Astra Serif" w:hAnsi="PT Astra Serif"/>
          <w:sz w:val="28"/>
          <w:szCs w:val="28"/>
        </w:rPr>
        <w:t>ого</w:t>
      </w:r>
      <w:r w:rsidRPr="00AD58D0">
        <w:rPr>
          <w:rFonts w:ascii="PT Astra Serif" w:hAnsi="PT Astra Serif"/>
          <w:sz w:val="28"/>
          <w:szCs w:val="28"/>
        </w:rPr>
        <w:t xml:space="preserve"> район</w:t>
      </w:r>
      <w:r w:rsidR="00AD58D0" w:rsidRPr="00AD58D0">
        <w:rPr>
          <w:rFonts w:ascii="PT Astra Serif" w:hAnsi="PT Astra Serif"/>
          <w:sz w:val="28"/>
          <w:szCs w:val="28"/>
        </w:rPr>
        <w:t>а</w:t>
      </w:r>
      <w:r w:rsidRPr="0039623A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39623A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39623A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6781"/>
      </w:tblGrid>
      <w:tr w:rsidR="00C668FC" w:rsidRPr="0039623A" w:rsidTr="00C668FC">
        <w:trPr>
          <w:trHeight w:val="57"/>
        </w:trPr>
        <w:tc>
          <w:tcPr>
            <w:tcW w:w="2821" w:type="dxa"/>
          </w:tcPr>
          <w:p w:rsidR="00C668FC" w:rsidRPr="0039623A" w:rsidRDefault="00C668FC" w:rsidP="00C66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6946" w:type="dxa"/>
          </w:tcPr>
          <w:p w:rsidR="00795EA8" w:rsidRPr="0039623A" w:rsidRDefault="00795EA8" w:rsidP="00795EA8">
            <w:pPr>
              <w:ind w:firstLine="21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 w:rsidR="0050462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8831,</w:t>
            </w:r>
            <w:r w:rsidR="008550E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тыс.руб., </w:t>
            </w:r>
            <w:r w:rsidRPr="00795EA8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795EA8" w:rsidRPr="0039623A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2022 – 1628,9</w:t>
            </w:r>
          </w:p>
          <w:p w:rsidR="00795EA8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1974,7 </w:t>
            </w:r>
          </w:p>
          <w:p w:rsidR="00795EA8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50462A">
              <w:rPr>
                <w:rFonts w:ascii="PT Astra Serif" w:hAnsi="PT Astra Serif"/>
                <w:sz w:val="28"/>
                <w:szCs w:val="28"/>
                <w:lang w:eastAsia="ru-RU"/>
              </w:rPr>
              <w:t>1565,</w:t>
            </w:r>
            <w:r w:rsidR="008550E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  <w:p w:rsidR="00795EA8" w:rsidRPr="0039623A" w:rsidRDefault="00795EA8" w:rsidP="00795EA8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1819,9</w:t>
            </w:r>
          </w:p>
          <w:p w:rsidR="00C668FC" w:rsidRPr="0039623A" w:rsidRDefault="00795EA8" w:rsidP="00795EA8">
            <w:pPr>
              <w:ind w:firstLine="2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1842,3»;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39623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1.2. раздел 4 М</w:t>
      </w:r>
      <w:r w:rsidRPr="0039623A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39623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4770B" w:rsidRDefault="0094770B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668FC" w:rsidRPr="0039623A" w:rsidRDefault="00C668FC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39623A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757F2F" w:rsidRPr="0039623A" w:rsidRDefault="00757F2F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877"/>
        <w:gridCol w:w="877"/>
        <w:gridCol w:w="877"/>
        <w:gridCol w:w="877"/>
        <w:gridCol w:w="877"/>
        <w:gridCol w:w="1001"/>
      </w:tblGrid>
      <w:tr w:rsidR="00FD64F9" w:rsidRPr="006343A8" w:rsidTr="00795EA8">
        <w:trPr>
          <w:trHeight w:val="57"/>
          <w:tblHeader/>
        </w:trPr>
        <w:tc>
          <w:tcPr>
            <w:tcW w:w="2187" w:type="pct"/>
            <w:vMerge w:val="restar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3" w:type="pct"/>
            <w:gridSpan w:val="6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D64F9" w:rsidRPr="006343A8" w:rsidTr="00795EA8">
        <w:trPr>
          <w:trHeight w:val="57"/>
          <w:tblHeader/>
        </w:trPr>
        <w:tc>
          <w:tcPr>
            <w:tcW w:w="2187" w:type="pct"/>
            <w:vMerge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2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D64F9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2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50462A" w:rsidP="008550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1565,</w:t>
            </w:r>
            <w:r w:rsidR="008550E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1819,9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1842,3</w:t>
            </w:r>
          </w:p>
        </w:tc>
        <w:tc>
          <w:tcPr>
            <w:tcW w:w="522" w:type="pct"/>
          </w:tcPr>
          <w:p w:rsidR="00795EA8" w:rsidRPr="0050462A" w:rsidRDefault="0050462A" w:rsidP="008550E4">
            <w:pPr>
              <w:jc w:val="center"/>
              <w:rPr>
                <w:rFonts w:ascii="PT Astra Serif" w:eastAsia="Calibri" w:hAnsi="PT Astra Serif"/>
                <w:b/>
              </w:rPr>
            </w:pPr>
            <w:r w:rsidRPr="0050462A">
              <w:rPr>
                <w:rFonts w:ascii="PT Astra Serif" w:eastAsia="Calibri" w:hAnsi="PT Astra Serif"/>
                <w:b/>
              </w:rPr>
              <w:t>8831,</w:t>
            </w:r>
            <w:r w:rsidR="008550E4">
              <w:rPr>
                <w:rFonts w:ascii="PT Astra Serif" w:eastAsia="Calibri" w:hAnsi="PT Astra Serif"/>
                <w:b/>
              </w:rPr>
              <w:t>4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795EA8" w:rsidRPr="002028BB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</w:tcPr>
          <w:p w:rsidR="00795EA8" w:rsidRPr="0050462A" w:rsidRDefault="00795EA8" w:rsidP="00795EA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795EA8" w:rsidRPr="00C8720D" w:rsidRDefault="0050462A" w:rsidP="008550E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1565,</w:t>
            </w:r>
            <w:r w:rsidR="008550E4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795EA8" w:rsidRPr="00C8720D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1819,9</w:t>
            </w:r>
          </w:p>
        </w:tc>
        <w:tc>
          <w:tcPr>
            <w:tcW w:w="458" w:type="pct"/>
          </w:tcPr>
          <w:p w:rsidR="00795EA8" w:rsidRPr="00C8720D" w:rsidRDefault="00795EA8" w:rsidP="00795EA8">
            <w:pPr>
              <w:jc w:val="center"/>
              <w:rPr>
                <w:rFonts w:ascii="PT Astra Serif" w:hAnsi="PT Astra Serif"/>
              </w:rPr>
            </w:pPr>
            <w:r w:rsidRPr="00C8720D">
              <w:rPr>
                <w:rFonts w:ascii="PT Astra Serif" w:hAnsi="PT Astra Serif"/>
              </w:rPr>
              <w:t>1842,3</w:t>
            </w:r>
          </w:p>
        </w:tc>
        <w:tc>
          <w:tcPr>
            <w:tcW w:w="522" w:type="pct"/>
          </w:tcPr>
          <w:p w:rsidR="00795EA8" w:rsidRPr="0050462A" w:rsidRDefault="0050462A" w:rsidP="008550E4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8831,</w:t>
            </w:r>
            <w:r w:rsidR="008550E4">
              <w:rPr>
                <w:rFonts w:ascii="PT Astra Serif" w:eastAsia="Calibri" w:hAnsi="PT Astra Serif"/>
              </w:rPr>
              <w:t>4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85</w:t>
            </w:r>
            <w:r w:rsidRPr="002028B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50462A" w:rsidP="0050462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176,0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50462A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50462A">
              <w:rPr>
                <w:rFonts w:ascii="PT Astra Serif" w:eastAsia="Calibri" w:hAnsi="PT Astra Serif"/>
                <w:b/>
              </w:rPr>
              <w:t>867</w:t>
            </w:r>
            <w:r w:rsidR="00795EA8" w:rsidRPr="0050462A">
              <w:rPr>
                <w:rFonts w:ascii="PT Astra Serif" w:eastAsia="Calibri" w:hAnsi="PT Astra Serif"/>
                <w:b/>
              </w:rPr>
              <w:t>,8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</w:t>
            </w:r>
            <w:r w:rsidRPr="002028BB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50462A" w:rsidP="0050462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176</w:t>
            </w:r>
            <w:r w:rsidR="00795EA8" w:rsidRPr="00DB5070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50462A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867,8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50462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</w:t>
            </w:r>
            <w:r w:rsidR="0050462A">
              <w:rPr>
                <w:rFonts w:ascii="PT Astra Serif" w:eastAsia="Calibri" w:hAnsi="PT Astra Serif"/>
                <w:b/>
              </w:rPr>
              <w:t>194,6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842,3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50462A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50462A">
              <w:rPr>
                <w:rFonts w:ascii="PT Astra Serif" w:eastAsia="Calibri" w:hAnsi="PT Astra Serif"/>
                <w:b/>
              </w:rPr>
              <w:t>4907,8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066F62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50462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  <w:r w:rsidR="0050462A">
              <w:rPr>
                <w:rFonts w:ascii="PT Astra Serif" w:eastAsia="Calibri" w:hAnsi="PT Astra Serif"/>
              </w:rPr>
              <w:t>194,6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842,3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50462A" w:rsidP="0050462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4907,8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50462A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195</w:t>
            </w:r>
            <w:r w:rsidR="00795E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50462A">
            <w:pPr>
              <w:jc w:val="center"/>
              <w:rPr>
                <w:rFonts w:ascii="PT Astra Serif" w:eastAsia="Calibri" w:hAnsi="PT Astra Serif"/>
                <w:b/>
              </w:rPr>
            </w:pPr>
            <w:r w:rsidRPr="0050462A">
              <w:rPr>
                <w:rFonts w:ascii="PT Astra Serif" w:eastAsia="Calibri" w:hAnsi="PT Astra Serif"/>
                <w:b/>
              </w:rPr>
              <w:t>1</w:t>
            </w:r>
            <w:r w:rsidR="0050462A" w:rsidRPr="0050462A">
              <w:rPr>
                <w:rFonts w:ascii="PT Astra Serif" w:eastAsia="Calibri" w:hAnsi="PT Astra Serif"/>
                <w:b/>
              </w:rPr>
              <w:t>371</w:t>
            </w:r>
            <w:r w:rsidRPr="0050462A">
              <w:rPr>
                <w:rFonts w:ascii="PT Astra Serif" w:eastAsia="Calibri" w:hAnsi="PT Astra Serif"/>
                <w:b/>
              </w:rPr>
              <w:t>,3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50462A" w:rsidP="00795EA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195</w:t>
            </w:r>
            <w:r w:rsidR="00795EA8" w:rsidRPr="00DB5070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50462A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1</w:t>
            </w:r>
            <w:r w:rsidR="0050462A">
              <w:rPr>
                <w:rFonts w:ascii="PT Astra Serif" w:eastAsia="Calibri" w:hAnsi="PT Astra Serif"/>
              </w:rPr>
              <w:t>371</w:t>
            </w:r>
            <w:r w:rsidRPr="0050462A">
              <w:rPr>
                <w:rFonts w:ascii="PT Astra Serif" w:eastAsia="Calibri" w:hAnsi="PT Astra Serif"/>
              </w:rPr>
              <w:t>,3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50462A" w:rsidP="00795EA8">
            <w:pPr>
              <w:jc w:val="center"/>
              <w:rPr>
                <w:rFonts w:ascii="PT Astra Serif" w:eastAsia="Calibri" w:hAnsi="PT Astra Serif"/>
                <w:b/>
              </w:rPr>
            </w:pPr>
            <w:r w:rsidRPr="0050462A">
              <w:rPr>
                <w:rFonts w:ascii="PT Astra Serif" w:eastAsia="Calibri" w:hAnsi="PT Astra Serif"/>
                <w:b/>
              </w:rPr>
              <w:t>16</w:t>
            </w:r>
            <w:r w:rsidR="00795EA8" w:rsidRPr="0050462A">
              <w:rPr>
                <w:rFonts w:ascii="PT Astra Serif" w:eastAsia="Calibri" w:hAnsi="PT Astra Serif"/>
                <w:b/>
              </w:rPr>
              <w:t>84,5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B961E5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B961E5">
              <w:rPr>
                <w:rFonts w:ascii="PT Astra Serif" w:eastAsia="Calibri" w:hAnsi="PT Astra Serif"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DB5070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50462A" w:rsidP="0050462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</w:t>
            </w:r>
            <w:r w:rsidR="00795EA8" w:rsidRPr="0050462A">
              <w:rPr>
                <w:rFonts w:ascii="PT Astra Serif" w:eastAsia="Calibri" w:hAnsi="PT Astra Serif"/>
              </w:rPr>
              <w:t>84,5</w:t>
            </w:r>
          </w:p>
        </w:tc>
      </w:tr>
      <w:tr w:rsidR="00795EA8" w:rsidRPr="006343A8" w:rsidTr="00795EA8">
        <w:trPr>
          <w:trHeight w:val="57"/>
          <w:tblHeader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6343A8" w:rsidRDefault="00795EA8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2028BB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8" w:rsidRPr="0050462A" w:rsidRDefault="00795EA8" w:rsidP="00795EA8">
            <w:pPr>
              <w:jc w:val="center"/>
              <w:rPr>
                <w:rFonts w:ascii="PT Astra Serif" w:eastAsia="Calibri" w:hAnsi="PT Astra Serif"/>
              </w:rPr>
            </w:pPr>
            <w:r w:rsidRPr="0050462A">
              <w:rPr>
                <w:rFonts w:ascii="PT Astra Serif" w:eastAsia="Calibri" w:hAnsi="PT Astra Serif"/>
              </w:rPr>
              <w:t>0,0»;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Приложение № </w:t>
      </w:r>
      <w:r>
        <w:rPr>
          <w:rFonts w:ascii="PT Astra Serif" w:hAnsi="PT Astra Serif"/>
          <w:sz w:val="28"/>
          <w:szCs w:val="28"/>
        </w:rPr>
        <w:t>1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326E39" w:rsidRDefault="00326E39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Pr="0029102F" w:rsidRDefault="00795EA8" w:rsidP="00795EA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Pr="0029102F">
        <w:rPr>
          <w:rFonts w:ascii="PT Astra Serif" w:hAnsi="PT Astra Serif"/>
          <w:lang w:eastAsia="ru-RU"/>
        </w:rPr>
        <w:t>Приложение № 1</w:t>
      </w:r>
    </w:p>
    <w:p w:rsidR="00795EA8" w:rsidRDefault="00795EA8" w:rsidP="00795EA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7014"/>
      </w:tblGrid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95EA8" w:rsidRPr="0029102F" w:rsidRDefault="00795EA8" w:rsidP="00795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795EA8" w:rsidRPr="0029102F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29102F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Объемы финансового 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Всего </w:t>
            </w:r>
            <w:r w:rsidR="006727E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867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,8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2022 – 20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6,8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85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6727E1">
              <w:rPr>
                <w:rFonts w:ascii="PT Astra Serif" w:hAnsi="PT Astra Serif"/>
                <w:sz w:val="26"/>
                <w:szCs w:val="26"/>
                <w:lang w:eastAsia="ru-RU"/>
              </w:rPr>
              <w:t>176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2025 – 2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795EA8" w:rsidRPr="0029102F" w:rsidRDefault="00795EA8" w:rsidP="00795EA8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2026 – 2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795EA8" w:rsidSect="00326E39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99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68"/>
        <w:gridCol w:w="2742"/>
        <w:gridCol w:w="3028"/>
        <w:gridCol w:w="1334"/>
        <w:gridCol w:w="1264"/>
        <w:gridCol w:w="1256"/>
        <w:gridCol w:w="1153"/>
        <w:gridCol w:w="1021"/>
        <w:gridCol w:w="1228"/>
        <w:gridCol w:w="1309"/>
      </w:tblGrid>
      <w:tr w:rsidR="00795EA8" w:rsidRPr="00426B18" w:rsidTr="00795EA8">
        <w:trPr>
          <w:trHeight w:val="5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95EA8" w:rsidRPr="00426B18" w:rsidTr="00795EA8">
        <w:trPr>
          <w:trHeight w:val="57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6727E1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876</w:t>
            </w:r>
            <w:r w:rsidR="00795EA8">
              <w:rPr>
                <w:rFonts w:ascii="PT Astra Serif" w:hAnsi="PT Astra Serif"/>
                <w:b/>
                <w:lang w:eastAsia="ru-RU"/>
              </w:rPr>
              <w:t>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6727E1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876</w:t>
            </w:r>
            <w:r w:rsidR="00795EA8" w:rsidRPr="00426B18">
              <w:rPr>
                <w:rFonts w:ascii="PT Astra Serif" w:hAnsi="PT Astra Serif"/>
                <w:b/>
                <w:lang w:eastAsia="ru-RU"/>
              </w:rPr>
              <w:t>,</w:t>
            </w:r>
            <w:r w:rsidR="00795EA8"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6727E1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176</w:t>
            </w:r>
            <w:r w:rsidR="00795EA8"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6727E1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176</w:t>
            </w:r>
            <w:r w:rsidR="00795EA8"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795EA8" w:rsidRDefault="00795EA8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  <w:sectPr w:rsidR="00795EA8" w:rsidSect="00795EA8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73515A" w:rsidRDefault="00C668FC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 w:rsidR="00795EA8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. </w:t>
      </w:r>
      <w:r w:rsidR="0073515A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73515A">
        <w:rPr>
          <w:rFonts w:ascii="PT Astra Serif" w:hAnsi="PT Astra Serif"/>
          <w:sz w:val="28"/>
          <w:szCs w:val="28"/>
        </w:rPr>
        <w:t>2</w:t>
      </w:r>
      <w:r w:rsidR="0073515A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73515A" w:rsidRPr="00C668FC">
        <w:rPr>
          <w:rFonts w:ascii="PT Astra Serif" w:hAnsi="PT Astra Serif"/>
          <w:sz w:val="26"/>
          <w:szCs w:val="26"/>
        </w:rPr>
        <w:t>:</w:t>
      </w: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AD58D0" w:rsidRPr="0029102F" w:rsidRDefault="00795EA8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Приложе</w:t>
      </w:r>
      <w:r w:rsidR="00AD58D0" w:rsidRPr="0029102F">
        <w:rPr>
          <w:rFonts w:ascii="PT Astra Serif" w:hAnsi="PT Astra Serif"/>
          <w:lang w:eastAsia="ru-RU"/>
        </w:rPr>
        <w:t>ние № 2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94770B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AD58D0" w:rsidRPr="00426B18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D58D0" w:rsidRPr="0029102F" w:rsidRDefault="00AD58D0" w:rsidP="007351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999" w:type="dxa"/>
            <w:shd w:val="clear" w:color="auto" w:fill="auto"/>
          </w:tcPr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A554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4907,8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1112,9</w:t>
            </w:r>
          </w:p>
          <w:p w:rsidR="00795EA8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CA554B">
              <w:rPr>
                <w:rFonts w:ascii="PT Astra Serif" w:hAnsi="PT Astra Serif"/>
                <w:sz w:val="26"/>
                <w:szCs w:val="26"/>
                <w:lang w:eastAsia="ru-RU"/>
              </w:rPr>
              <w:t>1194,6</w:t>
            </w:r>
          </w:p>
          <w:p w:rsidR="00795EA8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819,9</w:t>
            </w:r>
          </w:p>
          <w:p w:rsidR="00AD58D0" w:rsidRPr="0029102F" w:rsidRDefault="00795EA8" w:rsidP="00795EA8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842,3</w:t>
            </w:r>
          </w:p>
        </w:tc>
      </w:tr>
    </w:tbl>
    <w:p w:rsidR="0094770B" w:rsidRDefault="0094770B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4770B" w:rsidSect="004973FD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1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1"/>
        <w:gridCol w:w="2591"/>
        <w:gridCol w:w="2534"/>
        <w:gridCol w:w="1094"/>
        <w:gridCol w:w="1097"/>
        <w:gridCol w:w="1512"/>
        <w:gridCol w:w="1373"/>
        <w:gridCol w:w="1380"/>
        <w:gridCol w:w="1441"/>
        <w:gridCol w:w="1306"/>
      </w:tblGrid>
      <w:tr w:rsidR="00AD58D0" w:rsidRPr="00426B18" w:rsidTr="00795EA8">
        <w:trPr>
          <w:trHeight w:val="57"/>
        </w:trPr>
        <w:tc>
          <w:tcPr>
            <w:tcW w:w="621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34" w:type="dxa"/>
            <w:vMerge w:val="restart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094" w:type="dxa"/>
            <w:vMerge w:val="restart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09" w:type="dxa"/>
            <w:gridSpan w:val="6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AD58D0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3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12" w:type="dxa"/>
            <w:gridSpan w:val="5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D58D0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3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3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80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41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06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D58D0" w:rsidRPr="00426B18" w:rsidTr="00795EA8">
        <w:trPr>
          <w:trHeight w:val="57"/>
        </w:trPr>
        <w:tc>
          <w:tcPr>
            <w:tcW w:w="621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534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94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3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80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41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D58D0" w:rsidRPr="00426B18" w:rsidTr="00795EA8">
        <w:trPr>
          <w:trHeight w:val="57"/>
        </w:trPr>
        <w:tc>
          <w:tcPr>
            <w:tcW w:w="14949" w:type="dxa"/>
            <w:gridSpan w:val="10"/>
          </w:tcPr>
          <w:p w:rsidR="00AD58D0" w:rsidRPr="00426B18" w:rsidRDefault="00AD58D0" w:rsidP="0094770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 w:val="restart"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95EA8" w:rsidRPr="00426B18" w:rsidRDefault="00795EA8" w:rsidP="0073515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534" w:type="dxa"/>
            <w:vMerge w:val="restart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547ED6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4907,8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547ED6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4907,8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547ED6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1194,6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547ED6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1194,6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621" w:type="dxa"/>
            <w:vMerge/>
            <w:shd w:val="clear" w:color="auto" w:fill="auto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795EA8" w:rsidRPr="00426B18" w:rsidRDefault="00795EA8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34" w:type="dxa"/>
            <w:vMerge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4" w:type="dxa"/>
          </w:tcPr>
          <w:p w:rsidR="00795EA8" w:rsidRPr="00426B18" w:rsidRDefault="00795EA8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7" w:type="dxa"/>
            <w:shd w:val="clear" w:color="auto" w:fill="auto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1512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3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0" w:type="dxa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</w:tcPr>
          <w:p w:rsidR="00795EA8" w:rsidRPr="006343A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1306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94770B" w:rsidRDefault="0094770B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4770B" w:rsidSect="0094770B">
          <w:pgSz w:w="16838" w:h="11906" w:orient="landscape"/>
          <w:pgMar w:top="1701" w:right="1134" w:bottom="850" w:left="1134" w:header="567" w:footer="567" w:gutter="0"/>
          <w:cols w:space="720"/>
          <w:titlePg/>
          <w:docGrid w:linePitch="360"/>
        </w:sect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5</w:t>
      </w:r>
      <w:r w:rsidRPr="0039623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795EA8" w:rsidRPr="0029102F" w:rsidRDefault="00795EA8" w:rsidP="00795EA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Pr="0029102F">
        <w:rPr>
          <w:rFonts w:ascii="PT Astra Serif" w:hAnsi="PT Astra Serif"/>
          <w:lang w:eastAsia="ru-RU"/>
        </w:rPr>
        <w:t>Приложение № 3</w:t>
      </w:r>
    </w:p>
    <w:p w:rsidR="00795EA8" w:rsidRPr="00426B18" w:rsidRDefault="00795EA8" w:rsidP="00795EA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795EA8" w:rsidRPr="00426B18" w:rsidRDefault="00795EA8" w:rsidP="00795EA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ind w:firstLine="346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795EA8" w:rsidRPr="00426B18" w:rsidRDefault="00795EA8" w:rsidP="00795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город Плавск Плавского района</w:t>
            </w:r>
          </w:p>
        </w:tc>
      </w:tr>
      <w:tr w:rsidR="00795EA8" w:rsidRPr="00426B18" w:rsidTr="00795EA8">
        <w:trPr>
          <w:trHeight w:val="57"/>
        </w:trPr>
        <w:tc>
          <w:tcPr>
            <w:tcW w:w="2835" w:type="dxa"/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0F47C0">
              <w:rPr>
                <w:rFonts w:ascii="PT Astra Serif" w:hAnsi="PT Astra Serif"/>
                <w:b/>
                <w:lang w:eastAsia="ru-RU"/>
              </w:rPr>
              <w:t>371</w:t>
            </w:r>
            <w:r>
              <w:rPr>
                <w:rFonts w:ascii="PT Astra Serif" w:hAnsi="PT Astra Serif"/>
                <w:b/>
                <w:lang w:eastAsia="ru-RU"/>
              </w:rPr>
              <w:t>,3</w:t>
            </w:r>
            <w:r w:rsidRPr="00426B18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lang w:eastAsia="ru-RU"/>
              </w:rPr>
              <w:t>179,5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lang w:eastAsia="ru-RU"/>
              </w:rPr>
              <w:t>396,8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2024 – </w:t>
            </w:r>
            <w:r w:rsidR="000F47C0">
              <w:rPr>
                <w:rFonts w:ascii="PT Astra Serif" w:hAnsi="PT Astra Serif"/>
                <w:lang w:eastAsia="ru-RU"/>
              </w:rPr>
              <w:t>195</w:t>
            </w:r>
            <w:r w:rsidRPr="00426B18">
              <w:rPr>
                <w:rFonts w:ascii="PT Astra Serif" w:hAnsi="PT Astra Serif"/>
                <w:lang w:eastAsia="ru-RU"/>
              </w:rPr>
              <w:t>,0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lang w:eastAsia="ru-RU"/>
              </w:rPr>
              <w:t>30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  <w:p w:rsidR="00795EA8" w:rsidRPr="00426B18" w:rsidRDefault="00795EA8" w:rsidP="00795EA8">
            <w:pPr>
              <w:ind w:firstLine="346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lang w:eastAsia="ru-RU"/>
              </w:rPr>
              <w:t>30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</w:tbl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795EA8" w:rsidSect="0094770B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795EA8" w:rsidRPr="0029102F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795EA8" w:rsidRDefault="00795EA8" w:rsidP="00795EA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211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30"/>
        <w:gridCol w:w="2476"/>
        <w:gridCol w:w="2809"/>
        <w:gridCol w:w="1286"/>
        <w:gridCol w:w="1194"/>
        <w:gridCol w:w="1169"/>
        <w:gridCol w:w="1287"/>
        <w:gridCol w:w="1284"/>
        <w:gridCol w:w="1499"/>
        <w:gridCol w:w="1404"/>
      </w:tblGrid>
      <w:tr w:rsidR="00795EA8" w:rsidRPr="00426B18" w:rsidTr="00795EA8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95EA8" w:rsidRPr="00426B18" w:rsidTr="00795EA8">
        <w:trPr>
          <w:trHeight w:val="57"/>
        </w:trPr>
        <w:tc>
          <w:tcPr>
            <w:tcW w:w="9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0F47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0F47C0">
              <w:rPr>
                <w:rFonts w:ascii="PT Astra Serif" w:hAnsi="PT Astra Serif"/>
                <w:b/>
                <w:lang w:eastAsia="ru-RU"/>
              </w:rPr>
              <w:t>371</w:t>
            </w:r>
            <w:r>
              <w:rPr>
                <w:rFonts w:ascii="PT Astra Serif" w:hAnsi="PT Astra Serif"/>
                <w:b/>
                <w:lang w:eastAsia="ru-RU"/>
              </w:rPr>
              <w:t>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0F47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0F47C0">
              <w:rPr>
                <w:rFonts w:ascii="PT Astra Serif" w:hAnsi="PT Astra Serif"/>
                <w:b/>
                <w:lang w:eastAsia="ru-RU"/>
              </w:rPr>
              <w:t>371</w:t>
            </w:r>
            <w:r>
              <w:rPr>
                <w:rFonts w:ascii="PT Astra Serif" w:hAnsi="PT Astra Serif"/>
                <w:b/>
                <w:lang w:eastAsia="ru-RU"/>
              </w:rPr>
              <w:t>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0F47C0" w:rsidP="000F47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195</w:t>
            </w:r>
            <w:r w:rsidR="00795EA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0F47C0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195</w:t>
            </w:r>
            <w:r w:rsidR="00795EA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95EA8" w:rsidRPr="00426B18" w:rsidTr="00795EA8">
        <w:trPr>
          <w:trHeight w:val="5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EA8" w:rsidRPr="00426B18" w:rsidRDefault="00795EA8" w:rsidP="00795EA8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8" w:rsidRPr="00426B18" w:rsidRDefault="00795EA8" w:rsidP="00795E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="00415DD9">
              <w:rPr>
                <w:rFonts w:ascii="PT Astra Serif" w:hAnsi="PT Astra Serif"/>
                <w:lang w:eastAsia="ru-RU"/>
              </w:rPr>
              <w:t>;</w:t>
            </w:r>
          </w:p>
        </w:tc>
      </w:tr>
    </w:tbl>
    <w:p w:rsidR="00795EA8" w:rsidRDefault="00795EA8" w:rsidP="00795EA8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  <w:sectPr w:rsidR="00795EA8" w:rsidSect="00795EA8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415DD9" w:rsidRDefault="00415DD9" w:rsidP="00415DD9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6</w:t>
      </w:r>
      <w:r w:rsidRPr="0039623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326E39" w:rsidRDefault="00326E39" w:rsidP="00415DD9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15DD9" w:rsidRPr="0029102F" w:rsidRDefault="00415DD9" w:rsidP="00415DD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Pr="0029102F">
        <w:rPr>
          <w:rFonts w:ascii="PT Astra Serif" w:hAnsi="PT Astra Serif"/>
          <w:lang w:eastAsia="ru-RU"/>
        </w:rPr>
        <w:t xml:space="preserve">Приложение № </w:t>
      </w:r>
      <w:r>
        <w:rPr>
          <w:rFonts w:ascii="PT Astra Serif" w:hAnsi="PT Astra Serif"/>
          <w:lang w:eastAsia="ru-RU"/>
        </w:rPr>
        <w:t>4</w:t>
      </w:r>
    </w:p>
    <w:p w:rsidR="00415DD9" w:rsidRPr="00426B18" w:rsidRDefault="00415DD9" w:rsidP="00415DD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415DD9" w:rsidRPr="00426B18" w:rsidRDefault="00415DD9" w:rsidP="00415DD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415DD9" w:rsidRDefault="00415DD9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</w:p>
    <w:p w:rsidR="00415DD9" w:rsidRPr="0039623A" w:rsidRDefault="00415DD9" w:rsidP="00415D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415DD9" w:rsidRPr="0039623A" w:rsidRDefault="00415DD9" w:rsidP="00415DD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7006"/>
      </w:tblGrid>
      <w:tr w:rsidR="00415DD9" w:rsidRPr="0039623A" w:rsidTr="00815746">
        <w:trPr>
          <w:trHeight w:val="57"/>
        </w:trPr>
        <w:tc>
          <w:tcPr>
            <w:tcW w:w="2563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02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15DD9" w:rsidRPr="0039623A" w:rsidTr="00815746">
        <w:trPr>
          <w:trHeight w:val="57"/>
        </w:trPr>
        <w:tc>
          <w:tcPr>
            <w:tcW w:w="2563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7002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415DD9" w:rsidRPr="0039623A" w:rsidTr="00815746">
        <w:trPr>
          <w:trHeight w:val="57"/>
        </w:trPr>
        <w:tc>
          <w:tcPr>
            <w:tcW w:w="2563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02" w:type="dxa"/>
            <w:shd w:val="clear" w:color="auto" w:fill="auto"/>
          </w:tcPr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4C461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15DD9" w:rsidRPr="004C4617" w:rsidRDefault="00415DD9" w:rsidP="008157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4617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415DD9" w:rsidRPr="0039623A" w:rsidTr="00815746">
        <w:trPr>
          <w:trHeight w:val="57"/>
        </w:trPr>
        <w:tc>
          <w:tcPr>
            <w:tcW w:w="2563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02" w:type="dxa"/>
            <w:shd w:val="clear" w:color="auto" w:fill="auto"/>
          </w:tcPr>
          <w:p w:rsidR="00415DD9" w:rsidRPr="004C4617" w:rsidRDefault="00415DD9" w:rsidP="00815746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C4617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415DD9" w:rsidRPr="0039623A" w:rsidTr="00815746">
        <w:trPr>
          <w:trHeight w:val="57"/>
        </w:trPr>
        <w:tc>
          <w:tcPr>
            <w:tcW w:w="2563" w:type="dxa"/>
            <w:shd w:val="clear" w:color="auto" w:fill="auto"/>
          </w:tcPr>
          <w:p w:rsidR="00415DD9" w:rsidRPr="004C4617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02" w:type="dxa"/>
            <w:shd w:val="clear" w:color="auto" w:fill="auto"/>
          </w:tcPr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1684,5</w:t>
            </w:r>
            <w:r w:rsidRPr="004C461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2022 – 304,5</w:t>
            </w:r>
          </w:p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>2023 – 380,0</w:t>
            </w:r>
          </w:p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500,0</w:t>
            </w:r>
          </w:p>
          <w:p w:rsidR="00415DD9" w:rsidRPr="004C4617" w:rsidRDefault="00415DD9" w:rsidP="00815746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4C461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500,0</w:t>
            </w:r>
          </w:p>
        </w:tc>
      </w:tr>
    </w:tbl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15DD9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415DD9" w:rsidSect="0094770B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415DD9" w:rsidRPr="0039623A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 и населенных пунктов»</w:t>
      </w:r>
    </w:p>
    <w:p w:rsidR="00415DD9" w:rsidRPr="0039623A" w:rsidRDefault="00415DD9" w:rsidP="00415DD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5"/>
        <w:gridCol w:w="2425"/>
        <w:gridCol w:w="2643"/>
        <w:gridCol w:w="1374"/>
        <w:gridCol w:w="1080"/>
        <w:gridCol w:w="1413"/>
        <w:gridCol w:w="1217"/>
        <w:gridCol w:w="1334"/>
        <w:gridCol w:w="1505"/>
        <w:gridCol w:w="1045"/>
      </w:tblGrid>
      <w:tr w:rsidR="00415DD9" w:rsidRPr="0039623A" w:rsidTr="00815746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415DD9" w:rsidRPr="0039623A" w:rsidTr="00815746">
        <w:trPr>
          <w:trHeight w:val="20"/>
        </w:trPr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1. </w:t>
            </w:r>
            <w:r w:rsidRPr="0039623A">
              <w:rPr>
                <w:rFonts w:ascii="PT Astra Serif" w:hAnsi="PT Astra Serif"/>
                <w:sz w:val="22"/>
                <w:szCs w:val="22"/>
              </w:rPr>
              <w:t>Выполнение мероприятий в области строительства, архитектуры и градостроительства</w:t>
            </w:r>
          </w:p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415DD9" w:rsidRPr="0039623A" w:rsidRDefault="00415DD9" w:rsidP="0081574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в области строительства, архитектуры, градостроительства в рамках непрограммных расходов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415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1380,0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415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1380,0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5DD9" w:rsidRPr="0039623A" w:rsidTr="00815746">
        <w:trPr>
          <w:trHeight w:val="20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DD9" w:rsidRPr="0039623A" w:rsidRDefault="00415DD9" w:rsidP="0081574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D9" w:rsidRPr="0039623A" w:rsidRDefault="00415DD9" w:rsidP="00815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».</w:t>
            </w:r>
          </w:p>
        </w:tc>
      </w:tr>
    </w:tbl>
    <w:p w:rsidR="00415DD9" w:rsidRDefault="00415DD9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  <w:sectPr w:rsidR="00415DD9" w:rsidSect="00415DD9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415DD9" w:rsidRDefault="00415DD9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668FC" w:rsidRPr="0039623A" w:rsidRDefault="00C668FC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39623A"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 w:rsidR="00F71F02">
        <w:rPr>
          <w:rFonts w:ascii="PT Astra Serif" w:hAnsi="PT Astra Serif"/>
          <w:sz w:val="28"/>
          <w:szCs w:val="28"/>
        </w:rPr>
        <w:t>28</w:t>
      </w:r>
      <w:r w:rsidR="00AD58D0">
        <w:rPr>
          <w:rFonts w:ascii="PT Astra Serif" w:hAnsi="PT Astra Serif"/>
          <w:sz w:val="28"/>
          <w:szCs w:val="28"/>
        </w:rPr>
        <w:t xml:space="preserve"> </w:t>
      </w:r>
      <w:r w:rsidR="00415DD9">
        <w:rPr>
          <w:rFonts w:ascii="PT Astra Serif" w:hAnsi="PT Astra Serif"/>
          <w:sz w:val="28"/>
          <w:szCs w:val="28"/>
        </w:rPr>
        <w:t>декабря</w:t>
      </w:r>
      <w:r w:rsidR="00795EA8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sz w:val="28"/>
          <w:szCs w:val="28"/>
        </w:rPr>
        <w:t>202</w:t>
      </w:r>
      <w:r w:rsidR="00FD64F9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 года</w:t>
      </w:r>
      <w:bookmarkEnd w:id="0"/>
      <w:r w:rsidRPr="0039623A">
        <w:rPr>
          <w:rFonts w:ascii="PT Astra Serif" w:hAnsi="PT Astra Serif"/>
          <w:sz w:val="28"/>
          <w:szCs w:val="28"/>
        </w:rPr>
        <w:t>.</w:t>
      </w:r>
    </w:p>
    <w:p w:rsidR="00115CE3" w:rsidRPr="0039623A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4770B" w:rsidRDefault="0094770B">
      <w:pPr>
        <w:rPr>
          <w:rFonts w:ascii="PT Astra Serif" w:hAnsi="PT Astra Serif" w:cs="PT Astra Serif"/>
          <w:sz w:val="28"/>
          <w:szCs w:val="28"/>
        </w:rPr>
      </w:pPr>
    </w:p>
    <w:p w:rsidR="004973FD" w:rsidRPr="0039623A" w:rsidRDefault="004973F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9623A" w:rsidTr="000D05A0">
        <w:trPr>
          <w:trHeight w:val="229"/>
        </w:trPr>
        <w:tc>
          <w:tcPr>
            <w:tcW w:w="2178" w:type="pct"/>
          </w:tcPr>
          <w:p w:rsidR="002A16C1" w:rsidRPr="0039623A" w:rsidRDefault="004C2185" w:rsidP="004973FD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9623A" w:rsidRDefault="002A16C1" w:rsidP="00C668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9623A" w:rsidRDefault="004C2185" w:rsidP="00497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6B4C52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Pr="00426B18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  <w:r w:rsidRPr="00426B18">
        <w:rPr>
          <w:rFonts w:ascii="PT Astra Serif" w:hAnsi="PT Astra Serif"/>
        </w:rPr>
        <w:t>Исп.: Вострикова Наталья Владимировна</w:t>
      </w:r>
    </w:p>
    <w:p w:rsidR="001C32A8" w:rsidRDefault="006B4C52" w:rsidP="0039623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426B18">
        <w:rPr>
          <w:rFonts w:ascii="PT Astra Serif" w:hAnsi="PT Astra Serif"/>
        </w:rPr>
        <w:t>тел.:  (48752) 2-19-51</w:t>
      </w:r>
    </w:p>
    <w:sectPr w:rsidR="001C32A8" w:rsidSect="0094770B"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2D" w:rsidRDefault="00FD312D">
      <w:r>
        <w:separator/>
      </w:r>
    </w:p>
  </w:endnote>
  <w:endnote w:type="continuationSeparator" w:id="0">
    <w:p w:rsidR="00FD312D" w:rsidRDefault="00FD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2D" w:rsidRDefault="00FD312D">
      <w:r>
        <w:separator/>
      </w:r>
    </w:p>
  </w:footnote>
  <w:footnote w:type="continuationSeparator" w:id="0">
    <w:p w:rsidR="00FD312D" w:rsidRDefault="00FD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92141"/>
      <w:docPartObj>
        <w:docPartGallery w:val="Page Numbers (Top of Page)"/>
        <w:docPartUnique/>
      </w:docPartObj>
    </w:sdtPr>
    <w:sdtEndPr/>
    <w:sdtContent>
      <w:p w:rsidR="00CA554B" w:rsidRDefault="005E2E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554B" w:rsidRDefault="00CA554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09895"/>
      <w:docPartObj>
        <w:docPartGallery w:val="Page Numbers (Top of Page)"/>
        <w:docPartUnique/>
      </w:docPartObj>
    </w:sdtPr>
    <w:sdtContent>
      <w:p w:rsidR="00326E39" w:rsidRDefault="00326E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A554B" w:rsidRDefault="00CA55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5E6"/>
    <w:rsid w:val="00004A76"/>
    <w:rsid w:val="00010179"/>
    <w:rsid w:val="0002479A"/>
    <w:rsid w:val="0002765D"/>
    <w:rsid w:val="0004561B"/>
    <w:rsid w:val="00096505"/>
    <w:rsid w:val="00097D31"/>
    <w:rsid w:val="000A78BC"/>
    <w:rsid w:val="000D05A0"/>
    <w:rsid w:val="000D777E"/>
    <w:rsid w:val="000E6231"/>
    <w:rsid w:val="000E6F7C"/>
    <w:rsid w:val="000F03B2"/>
    <w:rsid w:val="000F47C0"/>
    <w:rsid w:val="00107BB2"/>
    <w:rsid w:val="00115CE3"/>
    <w:rsid w:val="0011670F"/>
    <w:rsid w:val="00140632"/>
    <w:rsid w:val="0016136D"/>
    <w:rsid w:val="00172CBA"/>
    <w:rsid w:val="00174BF8"/>
    <w:rsid w:val="00187E95"/>
    <w:rsid w:val="001A5FBD"/>
    <w:rsid w:val="001C32A8"/>
    <w:rsid w:val="001C7CE2"/>
    <w:rsid w:val="001E099D"/>
    <w:rsid w:val="001E53E5"/>
    <w:rsid w:val="002013D6"/>
    <w:rsid w:val="002028BB"/>
    <w:rsid w:val="0021412F"/>
    <w:rsid w:val="002147F8"/>
    <w:rsid w:val="00236560"/>
    <w:rsid w:val="00260B37"/>
    <w:rsid w:val="00270C3B"/>
    <w:rsid w:val="00283F94"/>
    <w:rsid w:val="0029794D"/>
    <w:rsid w:val="002A16C1"/>
    <w:rsid w:val="002B4FD2"/>
    <w:rsid w:val="002B7119"/>
    <w:rsid w:val="002E54BE"/>
    <w:rsid w:val="002E58B8"/>
    <w:rsid w:val="003003FF"/>
    <w:rsid w:val="00306042"/>
    <w:rsid w:val="00322635"/>
    <w:rsid w:val="00326E39"/>
    <w:rsid w:val="00360E86"/>
    <w:rsid w:val="00383C4D"/>
    <w:rsid w:val="0039623A"/>
    <w:rsid w:val="003A2384"/>
    <w:rsid w:val="003A61E6"/>
    <w:rsid w:val="003D216B"/>
    <w:rsid w:val="003D3A1B"/>
    <w:rsid w:val="003F4DFE"/>
    <w:rsid w:val="00415DD9"/>
    <w:rsid w:val="00453481"/>
    <w:rsid w:val="00453F35"/>
    <w:rsid w:val="0048387B"/>
    <w:rsid w:val="004964FF"/>
    <w:rsid w:val="004973FD"/>
    <w:rsid w:val="004C0A2A"/>
    <w:rsid w:val="004C2185"/>
    <w:rsid w:val="004C74A2"/>
    <w:rsid w:val="0050462A"/>
    <w:rsid w:val="005178E6"/>
    <w:rsid w:val="00547ED6"/>
    <w:rsid w:val="00592662"/>
    <w:rsid w:val="005B2800"/>
    <w:rsid w:val="005B3753"/>
    <w:rsid w:val="005C3CAB"/>
    <w:rsid w:val="005C6B9A"/>
    <w:rsid w:val="005C7DA9"/>
    <w:rsid w:val="005E2E95"/>
    <w:rsid w:val="005F6D36"/>
    <w:rsid w:val="005F7562"/>
    <w:rsid w:val="005F7DEF"/>
    <w:rsid w:val="006115B5"/>
    <w:rsid w:val="00613B6F"/>
    <w:rsid w:val="0062520D"/>
    <w:rsid w:val="00631ACF"/>
    <w:rsid w:val="00631C5C"/>
    <w:rsid w:val="006727E1"/>
    <w:rsid w:val="00691225"/>
    <w:rsid w:val="006B4C52"/>
    <w:rsid w:val="006F2075"/>
    <w:rsid w:val="0070147B"/>
    <w:rsid w:val="007112E3"/>
    <w:rsid w:val="007143EE"/>
    <w:rsid w:val="007238E6"/>
    <w:rsid w:val="00724E8F"/>
    <w:rsid w:val="0073515A"/>
    <w:rsid w:val="00735804"/>
    <w:rsid w:val="00750ABC"/>
    <w:rsid w:val="00751008"/>
    <w:rsid w:val="0075560E"/>
    <w:rsid w:val="00757F2F"/>
    <w:rsid w:val="00766E2B"/>
    <w:rsid w:val="0077510B"/>
    <w:rsid w:val="00795EA8"/>
    <w:rsid w:val="00796661"/>
    <w:rsid w:val="007F12CE"/>
    <w:rsid w:val="007F28A2"/>
    <w:rsid w:val="007F4F01"/>
    <w:rsid w:val="00804E49"/>
    <w:rsid w:val="00826211"/>
    <w:rsid w:val="0083223B"/>
    <w:rsid w:val="00853DEA"/>
    <w:rsid w:val="008550E4"/>
    <w:rsid w:val="00886A38"/>
    <w:rsid w:val="008A23D5"/>
    <w:rsid w:val="008B10EB"/>
    <w:rsid w:val="008E7F88"/>
    <w:rsid w:val="008F2E0C"/>
    <w:rsid w:val="009110D2"/>
    <w:rsid w:val="00926E42"/>
    <w:rsid w:val="0094770B"/>
    <w:rsid w:val="0095197D"/>
    <w:rsid w:val="00960860"/>
    <w:rsid w:val="009668B4"/>
    <w:rsid w:val="009A7968"/>
    <w:rsid w:val="009B28E5"/>
    <w:rsid w:val="009C75BE"/>
    <w:rsid w:val="009F75E6"/>
    <w:rsid w:val="00A04DA6"/>
    <w:rsid w:val="00A24EB9"/>
    <w:rsid w:val="00A333F8"/>
    <w:rsid w:val="00A84BEF"/>
    <w:rsid w:val="00AB6D54"/>
    <w:rsid w:val="00AD58D0"/>
    <w:rsid w:val="00B0593F"/>
    <w:rsid w:val="00B243F0"/>
    <w:rsid w:val="00B2555A"/>
    <w:rsid w:val="00B310F5"/>
    <w:rsid w:val="00B3311C"/>
    <w:rsid w:val="00B33F18"/>
    <w:rsid w:val="00B562C1"/>
    <w:rsid w:val="00B63641"/>
    <w:rsid w:val="00B71B52"/>
    <w:rsid w:val="00B94E48"/>
    <w:rsid w:val="00B961E5"/>
    <w:rsid w:val="00BA4658"/>
    <w:rsid w:val="00BA5A57"/>
    <w:rsid w:val="00BD2261"/>
    <w:rsid w:val="00BF60D6"/>
    <w:rsid w:val="00C03D18"/>
    <w:rsid w:val="00C668FC"/>
    <w:rsid w:val="00C75DF7"/>
    <w:rsid w:val="00CA554B"/>
    <w:rsid w:val="00CC4111"/>
    <w:rsid w:val="00CE2B1F"/>
    <w:rsid w:val="00CE58EB"/>
    <w:rsid w:val="00CE5B80"/>
    <w:rsid w:val="00CF25B5"/>
    <w:rsid w:val="00CF3559"/>
    <w:rsid w:val="00D23613"/>
    <w:rsid w:val="00D31FB0"/>
    <w:rsid w:val="00DA1480"/>
    <w:rsid w:val="00DB6602"/>
    <w:rsid w:val="00E03E77"/>
    <w:rsid w:val="00E06FAE"/>
    <w:rsid w:val="00E11B07"/>
    <w:rsid w:val="00E314BC"/>
    <w:rsid w:val="00E41E47"/>
    <w:rsid w:val="00E64EDE"/>
    <w:rsid w:val="00E727C9"/>
    <w:rsid w:val="00EE40E9"/>
    <w:rsid w:val="00EF2EF2"/>
    <w:rsid w:val="00F63BDF"/>
    <w:rsid w:val="00F71F02"/>
    <w:rsid w:val="00F737E5"/>
    <w:rsid w:val="00F825D0"/>
    <w:rsid w:val="00F93267"/>
    <w:rsid w:val="00FD312D"/>
    <w:rsid w:val="00FD642B"/>
    <w:rsid w:val="00FD64F9"/>
    <w:rsid w:val="00FE04D2"/>
    <w:rsid w:val="00FE125F"/>
    <w:rsid w:val="00FE2E60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DBA3F"/>
  <w15:docId w15:val="{3438A3EF-B268-4CE2-A30B-B414497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0">
    <w:name w:val="Основной шрифт абзаца3"/>
    <w:rsid w:val="00853DEA"/>
  </w:style>
  <w:style w:type="character" w:customStyle="1" w:styleId="20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0">
    <w:name w:val="Основной шрифт абзаца1"/>
    <w:rsid w:val="00853DEA"/>
  </w:style>
  <w:style w:type="character" w:styleId="a3">
    <w:name w:val="page number"/>
    <w:basedOn w:val="10"/>
    <w:rsid w:val="00853DEA"/>
  </w:style>
  <w:style w:type="character" w:customStyle="1" w:styleId="a4">
    <w:name w:val="Текст выноски Знак"/>
    <w:rsid w:val="00853D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0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rsid w:val="00853D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3DEA"/>
  </w:style>
  <w:style w:type="paragraph" w:styleId="af1">
    <w:name w:val="footer"/>
    <w:basedOn w:val="a"/>
    <w:rsid w:val="00853DEA"/>
  </w:style>
  <w:style w:type="paragraph" w:styleId="af2">
    <w:name w:val="Balloon Text"/>
    <w:basedOn w:val="a"/>
    <w:rsid w:val="00853D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53DEA"/>
    <w:rPr>
      <w:sz w:val="20"/>
      <w:szCs w:val="20"/>
    </w:rPr>
  </w:style>
  <w:style w:type="paragraph" w:styleId="af3">
    <w:name w:val="annotation subject"/>
    <w:basedOn w:val="15"/>
    <w:next w:val="15"/>
    <w:rsid w:val="00853DEA"/>
    <w:rPr>
      <w:b/>
      <w:bCs/>
    </w:rPr>
  </w:style>
  <w:style w:type="paragraph" w:styleId="af4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53DEA"/>
    <w:pPr>
      <w:suppressLineNumbers/>
    </w:pPr>
  </w:style>
  <w:style w:type="paragraph" w:customStyle="1" w:styleId="af8">
    <w:name w:val="Заголовок таблицы"/>
    <w:basedOn w:val="af7"/>
    <w:rsid w:val="00853D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3D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BB29-BB60-4AFE-831B-76ADC404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2025-03-14T08:23:00Z</cp:lastPrinted>
  <dcterms:created xsi:type="dcterms:W3CDTF">2025-02-10T12:25:00Z</dcterms:created>
  <dcterms:modified xsi:type="dcterms:W3CDTF">2025-03-14T08:24:00Z</dcterms:modified>
</cp:coreProperties>
</file>