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6D253A" w:rsidRDefault="00C9757A" w:rsidP="005F6D3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6D253A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6D253A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6D253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D253A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6D253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D253A">
        <w:rPr>
          <w:rFonts w:ascii="PT Astra Serif" w:hAnsi="PT Astra Serif"/>
          <w:b/>
          <w:sz w:val="34"/>
        </w:rPr>
        <w:t>МУНИЦИПАЛЬНОГО</w:t>
      </w:r>
      <w:r w:rsidR="00E06FAE" w:rsidRPr="006D253A">
        <w:rPr>
          <w:rFonts w:ascii="PT Astra Serif" w:hAnsi="PT Astra Serif"/>
          <w:b/>
          <w:sz w:val="34"/>
        </w:rPr>
        <w:t xml:space="preserve"> </w:t>
      </w:r>
      <w:r w:rsidRPr="006D253A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6D253A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6D253A">
        <w:rPr>
          <w:rFonts w:ascii="PT Astra Serif" w:hAnsi="PT Astra Serif"/>
          <w:b/>
          <w:sz w:val="34"/>
        </w:rPr>
        <w:t xml:space="preserve">ПЛАВСКИЙ </w:t>
      </w:r>
      <w:r w:rsidR="00E727C9" w:rsidRPr="006D253A">
        <w:rPr>
          <w:rFonts w:ascii="PT Astra Serif" w:hAnsi="PT Astra Serif"/>
          <w:b/>
          <w:sz w:val="34"/>
        </w:rPr>
        <w:t xml:space="preserve">РАЙОН </w:t>
      </w:r>
    </w:p>
    <w:p w:rsidR="00E727C9" w:rsidRPr="006D253A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6D253A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D253A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6D253A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6D253A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D253A" w:rsidRDefault="006D253A" w:rsidP="00C3344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D25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6D25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6D25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3344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</w:t>
            </w:r>
            <w:r w:rsidRPr="006D25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.0</w:t>
            </w:r>
            <w:r w:rsidR="00C3344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  <w:r w:rsidRPr="006D25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.202</w:t>
            </w:r>
            <w:r w:rsidR="006A367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5B2800" w:rsidRPr="006D253A" w:rsidRDefault="002A16C1" w:rsidP="006A3679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D25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C1BD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527</w:t>
            </w:r>
          </w:p>
        </w:tc>
      </w:tr>
    </w:tbl>
    <w:p w:rsidR="005F6D36" w:rsidRPr="006D253A" w:rsidRDefault="005F6D36">
      <w:pPr>
        <w:rPr>
          <w:rFonts w:ascii="PT Astra Serif" w:hAnsi="PT Astra Serif" w:cs="PT Astra Serif"/>
          <w:sz w:val="26"/>
          <w:szCs w:val="26"/>
        </w:rPr>
      </w:pPr>
    </w:p>
    <w:p w:rsidR="005B2800" w:rsidRPr="006D253A" w:rsidRDefault="005B2800">
      <w:pPr>
        <w:rPr>
          <w:rFonts w:ascii="PT Astra Serif" w:hAnsi="PT Astra Serif" w:cs="PT Astra Serif"/>
          <w:sz w:val="26"/>
          <w:szCs w:val="26"/>
        </w:rPr>
      </w:pPr>
    </w:p>
    <w:p w:rsidR="0080152A" w:rsidRPr="006D253A" w:rsidRDefault="0080152A" w:rsidP="0080152A">
      <w:pPr>
        <w:pStyle w:val="1"/>
        <w:rPr>
          <w:rFonts w:ascii="PT Astra Serif" w:hAnsi="PT Astra Serif"/>
          <w:b/>
          <w:sz w:val="26"/>
          <w:szCs w:val="26"/>
        </w:rPr>
      </w:pPr>
      <w:r w:rsidRPr="006D253A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муниципального образования Плавский район от 21.03.2022 № 451 «</w:t>
      </w:r>
      <w:r w:rsidRPr="006D253A">
        <w:rPr>
          <w:rFonts w:ascii="PT Astra Serif" w:hAnsi="PT Astra Serif"/>
          <w:b/>
          <w:color w:val="000000"/>
          <w:sz w:val="26"/>
          <w:szCs w:val="26"/>
        </w:rPr>
        <w:t xml:space="preserve">Об утверждении муниципальной программы </w:t>
      </w:r>
      <w:r w:rsidRPr="006D253A">
        <w:rPr>
          <w:rFonts w:ascii="PT Astra Serif" w:hAnsi="PT Astra Serif"/>
          <w:b/>
          <w:sz w:val="26"/>
          <w:szCs w:val="26"/>
        </w:rPr>
        <w:t>«Социальная поддержка населения в муниципальном образовании Плавский район»</w:t>
      </w:r>
    </w:p>
    <w:p w:rsidR="0080152A" w:rsidRPr="006D253A" w:rsidRDefault="002C0E48" w:rsidP="002C0E48">
      <w:pPr>
        <w:tabs>
          <w:tab w:val="left" w:pos="5724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</w:p>
    <w:p w:rsidR="0080152A" w:rsidRPr="006D253A" w:rsidRDefault="0080152A" w:rsidP="0080152A">
      <w:pPr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6D253A">
        <w:rPr>
          <w:rFonts w:ascii="PT Astra Serif" w:hAnsi="PT Astra Serif"/>
          <w:bCs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6D253A">
        <w:rPr>
          <w:rFonts w:ascii="PT Astra Serif" w:hAnsi="PT Astra Serif"/>
          <w:bCs/>
          <w:sz w:val="26"/>
          <w:szCs w:val="26"/>
          <w:lang w:val="az-Cyrl-AZ"/>
        </w:rPr>
        <w:t xml:space="preserve"> </w:t>
      </w:r>
      <w:r w:rsidRPr="006D253A">
        <w:rPr>
          <w:rFonts w:ascii="PT Astra Serif" w:hAnsi="PT Astra Serif"/>
          <w:kern w:val="28"/>
          <w:sz w:val="26"/>
          <w:szCs w:val="26"/>
        </w:rPr>
        <w:t xml:space="preserve">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6D253A">
        <w:rPr>
          <w:rFonts w:ascii="PT Astra Serif" w:hAnsi="PT Astra Serif"/>
          <w:sz w:val="26"/>
          <w:szCs w:val="26"/>
        </w:rPr>
        <w:t xml:space="preserve">на основании </w:t>
      </w:r>
      <w:hyperlink r:id="rId9" w:history="1">
        <w:r w:rsidRPr="006D253A">
          <w:rPr>
            <w:rFonts w:ascii="PT Astra Serif" w:hAnsi="PT Astra Serif"/>
            <w:sz w:val="26"/>
            <w:szCs w:val="26"/>
          </w:rPr>
          <w:t>статьи 4</w:t>
        </w:r>
      </w:hyperlink>
      <w:r w:rsidRPr="006D253A">
        <w:rPr>
          <w:rFonts w:ascii="PT Astra Serif" w:hAnsi="PT Astra Serif"/>
          <w:sz w:val="26"/>
          <w:szCs w:val="26"/>
        </w:rPr>
        <w:t>1 Устава муниципального образования Плавский район</w:t>
      </w:r>
      <w:r w:rsidRPr="006D253A">
        <w:rPr>
          <w:rFonts w:ascii="PT Astra Serif" w:hAnsi="PT Astra Serif"/>
          <w:kern w:val="28"/>
          <w:sz w:val="26"/>
          <w:szCs w:val="26"/>
        </w:rPr>
        <w:t xml:space="preserve"> администрация </w:t>
      </w:r>
      <w:r w:rsidRPr="006D253A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  </w:t>
      </w:r>
      <w:r w:rsidRPr="006D253A">
        <w:rPr>
          <w:rFonts w:ascii="PT Astra Serif" w:hAnsi="PT Astra Serif"/>
          <w:b/>
          <w:sz w:val="26"/>
          <w:szCs w:val="26"/>
        </w:rPr>
        <w:t>ПОСТАНОВЛЯЕТ:</w:t>
      </w:r>
    </w:p>
    <w:p w:rsidR="0080152A" w:rsidRPr="006D253A" w:rsidRDefault="0080152A" w:rsidP="0080152A">
      <w:pPr>
        <w:pStyle w:val="af5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6D253A">
        <w:rPr>
          <w:rFonts w:ascii="PT Astra Serif" w:hAnsi="PT Astra Serif"/>
          <w:sz w:val="26"/>
          <w:szCs w:val="26"/>
        </w:rPr>
        <w:t>Внести изменение в постановление администрации</w:t>
      </w:r>
      <w:r w:rsidRPr="006D253A">
        <w:rPr>
          <w:rFonts w:ascii="PT Astra Serif" w:hAnsi="PT Astra Serif"/>
          <w:sz w:val="26"/>
          <w:szCs w:val="26"/>
          <w:lang w:val="az-Cyrl-AZ"/>
        </w:rPr>
        <w:t xml:space="preserve"> муниципального образования Плавский район от 21.03.2022 №451 </w:t>
      </w:r>
      <w:r w:rsidRPr="006D253A">
        <w:rPr>
          <w:rFonts w:ascii="PT Astra Serif" w:hAnsi="PT Astra Serif"/>
          <w:b/>
          <w:sz w:val="26"/>
          <w:szCs w:val="26"/>
        </w:rPr>
        <w:t>«</w:t>
      </w:r>
      <w:r w:rsidRPr="006D253A">
        <w:rPr>
          <w:rFonts w:ascii="PT Astra Serif" w:hAnsi="PT Astra Serif"/>
          <w:color w:val="000000"/>
          <w:sz w:val="26"/>
          <w:szCs w:val="26"/>
        </w:rPr>
        <w:t xml:space="preserve">Об утверждении муниципальной программы </w:t>
      </w:r>
      <w:r w:rsidRPr="006D253A">
        <w:rPr>
          <w:rFonts w:ascii="PT Astra Serif" w:hAnsi="PT Astra Serif"/>
          <w:sz w:val="26"/>
          <w:szCs w:val="26"/>
        </w:rPr>
        <w:t>«Социальная поддержка населения в муниципальном образовании Плавский район», изложив Приложение к постановлению в новой редакции (Приложение)</w:t>
      </w:r>
      <w:r w:rsidRPr="006D253A">
        <w:rPr>
          <w:rFonts w:ascii="PT Astra Serif" w:hAnsi="PT Astra Serif"/>
          <w:bCs/>
          <w:sz w:val="26"/>
          <w:szCs w:val="26"/>
        </w:rPr>
        <w:t>.</w:t>
      </w:r>
    </w:p>
    <w:p w:rsidR="0080152A" w:rsidRPr="006D253A" w:rsidRDefault="0080152A" w:rsidP="0080152A">
      <w:pPr>
        <w:ind w:firstLine="708"/>
        <w:rPr>
          <w:rFonts w:ascii="PT Astra Serif" w:hAnsi="PT Astra Serif"/>
          <w:sz w:val="26"/>
          <w:szCs w:val="26"/>
        </w:rPr>
      </w:pPr>
      <w:r w:rsidRPr="006D253A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80152A" w:rsidRPr="006D253A" w:rsidRDefault="0080152A" w:rsidP="0080152A">
      <w:pPr>
        <w:ind w:firstLine="708"/>
        <w:rPr>
          <w:rFonts w:ascii="PT Astra Serif" w:hAnsi="PT Astra Serif"/>
          <w:sz w:val="26"/>
          <w:szCs w:val="26"/>
        </w:rPr>
      </w:pPr>
      <w:r w:rsidRPr="006D253A">
        <w:rPr>
          <w:rFonts w:ascii="PT Astra Serif" w:hAnsi="PT Astra Serif"/>
          <w:sz w:val="26"/>
          <w:szCs w:val="26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2B1554" w:rsidRPr="006D253A">
        <w:rPr>
          <w:rFonts w:ascii="PT Astra Serif" w:hAnsi="PT Astra Serif"/>
          <w:sz w:val="26"/>
          <w:szCs w:val="26"/>
        </w:rPr>
        <w:t>1 января</w:t>
      </w:r>
      <w:r w:rsidR="006A3679">
        <w:rPr>
          <w:rFonts w:ascii="PT Astra Serif" w:hAnsi="PT Astra Serif"/>
          <w:sz w:val="26"/>
          <w:szCs w:val="26"/>
        </w:rPr>
        <w:t xml:space="preserve"> 2025</w:t>
      </w:r>
      <w:r w:rsidRPr="006D253A">
        <w:rPr>
          <w:rFonts w:ascii="PT Astra Serif" w:hAnsi="PT Astra Serif"/>
          <w:sz w:val="26"/>
          <w:szCs w:val="26"/>
        </w:rPr>
        <w:t xml:space="preserve"> г</w:t>
      </w:r>
      <w:r w:rsidR="00FF6FB6">
        <w:rPr>
          <w:rFonts w:ascii="PT Astra Serif" w:hAnsi="PT Astra Serif"/>
          <w:sz w:val="26"/>
          <w:szCs w:val="26"/>
        </w:rPr>
        <w:t>ода</w:t>
      </w:r>
      <w:r w:rsidRPr="006D253A">
        <w:rPr>
          <w:rFonts w:ascii="PT Astra Serif" w:hAnsi="PT Astra Serif"/>
          <w:sz w:val="26"/>
          <w:szCs w:val="26"/>
        </w:rPr>
        <w:t>.</w:t>
      </w:r>
    </w:p>
    <w:p w:rsidR="006D253A" w:rsidRPr="006D253A" w:rsidRDefault="006D253A" w:rsidP="0080152A">
      <w:pPr>
        <w:ind w:firstLine="708"/>
        <w:rPr>
          <w:rFonts w:ascii="PT Astra Serif" w:hAnsi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80152A" w:rsidRPr="006D253A" w:rsidTr="00012D7C">
        <w:trPr>
          <w:trHeight w:val="229"/>
        </w:trPr>
        <w:tc>
          <w:tcPr>
            <w:tcW w:w="2178" w:type="pct"/>
          </w:tcPr>
          <w:p w:rsidR="0080152A" w:rsidRPr="006D253A" w:rsidRDefault="00A36D5C" w:rsidP="006D253A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6D253A">
              <w:rPr>
                <w:rFonts w:ascii="PT Astra Serif" w:hAnsi="PT Astra Serif"/>
                <w:b/>
                <w:sz w:val="26"/>
                <w:szCs w:val="26"/>
              </w:rPr>
              <w:t>Глава</w:t>
            </w:r>
            <w:r w:rsidR="0080152A" w:rsidRPr="006D253A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80152A" w:rsidRPr="006D253A" w:rsidRDefault="0080152A" w:rsidP="00012D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80152A" w:rsidRPr="006D253A" w:rsidRDefault="00A36D5C" w:rsidP="00012D7C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6D253A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80152A" w:rsidRPr="006D253A" w:rsidRDefault="0080152A" w:rsidP="0080152A">
      <w:pPr>
        <w:rPr>
          <w:rFonts w:ascii="PT Astra Serif" w:hAnsi="PT Astra Serif"/>
          <w:sz w:val="22"/>
          <w:szCs w:val="22"/>
        </w:rPr>
      </w:pPr>
    </w:p>
    <w:p w:rsidR="0080152A" w:rsidRPr="006D253A" w:rsidRDefault="0080152A" w:rsidP="0080152A">
      <w:pPr>
        <w:contextualSpacing/>
        <w:rPr>
          <w:rFonts w:ascii="PT Astra Serif" w:hAnsi="PT Astra Serif"/>
          <w:sz w:val="22"/>
          <w:szCs w:val="22"/>
        </w:rPr>
      </w:pPr>
      <w:r w:rsidRPr="006D253A">
        <w:rPr>
          <w:rFonts w:ascii="PT Astra Serif" w:hAnsi="PT Astra Serif"/>
          <w:sz w:val="22"/>
          <w:szCs w:val="22"/>
        </w:rPr>
        <w:t>Исп.: Елисеева Ольга Александровна</w:t>
      </w:r>
    </w:p>
    <w:p w:rsidR="006D253A" w:rsidRPr="006D253A" w:rsidRDefault="0080152A" w:rsidP="0080152A">
      <w:pPr>
        <w:contextualSpacing/>
        <w:rPr>
          <w:rFonts w:ascii="PT Astra Serif" w:hAnsi="PT Astra Serif"/>
          <w:sz w:val="22"/>
          <w:szCs w:val="22"/>
        </w:rPr>
        <w:sectPr w:rsidR="006D253A" w:rsidRPr="006D253A" w:rsidSect="0080152A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D253A">
        <w:rPr>
          <w:rFonts w:ascii="PT Astra Serif" w:hAnsi="PT Astra Serif"/>
          <w:sz w:val="22"/>
          <w:szCs w:val="22"/>
        </w:rPr>
        <w:t>Тел.: (48752) 2-21-02</w:t>
      </w:r>
    </w:p>
    <w:p w:rsidR="0080152A" w:rsidRPr="006D253A" w:rsidRDefault="0080152A" w:rsidP="006D253A">
      <w:pPr>
        <w:ind w:left="5103"/>
        <w:jc w:val="center"/>
        <w:rPr>
          <w:rFonts w:ascii="PT Astra Serif" w:hAnsi="PT Astra Serif"/>
        </w:rPr>
      </w:pPr>
      <w:r w:rsidRPr="006D253A">
        <w:rPr>
          <w:rFonts w:ascii="PT Astra Serif" w:hAnsi="PT Astra Serif"/>
        </w:rPr>
        <w:lastRenderedPageBreak/>
        <w:t>Приложение</w:t>
      </w:r>
    </w:p>
    <w:p w:rsidR="0080152A" w:rsidRPr="006D253A" w:rsidRDefault="0080152A" w:rsidP="006D253A">
      <w:pPr>
        <w:ind w:left="5103"/>
        <w:jc w:val="center"/>
        <w:rPr>
          <w:rFonts w:ascii="PT Astra Serif" w:hAnsi="PT Astra Serif"/>
        </w:rPr>
      </w:pPr>
      <w:r w:rsidRPr="006D253A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80152A" w:rsidRPr="006D253A" w:rsidRDefault="0080152A" w:rsidP="006D253A">
      <w:pPr>
        <w:ind w:left="5103"/>
        <w:jc w:val="center"/>
        <w:rPr>
          <w:rFonts w:ascii="PT Astra Serif" w:hAnsi="PT Astra Serif"/>
        </w:rPr>
      </w:pPr>
      <w:r w:rsidRPr="006D253A">
        <w:rPr>
          <w:rFonts w:ascii="PT Astra Serif" w:hAnsi="PT Astra Serif"/>
        </w:rPr>
        <w:t>Плавский район</w:t>
      </w:r>
    </w:p>
    <w:p w:rsidR="0080152A" w:rsidRPr="006D253A" w:rsidRDefault="00FF6FB6" w:rsidP="006D253A">
      <w:pPr>
        <w:ind w:left="510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 w:rsidR="0080152A" w:rsidRPr="006D253A">
        <w:rPr>
          <w:rFonts w:ascii="PT Astra Serif" w:hAnsi="PT Astra Serif"/>
        </w:rPr>
        <w:t xml:space="preserve">т </w:t>
      </w:r>
      <w:r w:rsidR="00C3344A">
        <w:rPr>
          <w:rFonts w:ascii="PT Astra Serif" w:hAnsi="PT Astra Serif"/>
        </w:rPr>
        <w:t>26032025</w:t>
      </w:r>
      <w:r w:rsidR="0080152A" w:rsidRPr="006D253A">
        <w:rPr>
          <w:rFonts w:ascii="PT Astra Serif" w:hAnsi="PT Astra Serif"/>
        </w:rPr>
        <w:t xml:space="preserve"> №</w:t>
      </w:r>
      <w:r w:rsidR="003C1BD5">
        <w:rPr>
          <w:rFonts w:ascii="PT Astra Serif" w:hAnsi="PT Astra Serif"/>
        </w:rPr>
        <w:t>527</w:t>
      </w:r>
      <w:bookmarkStart w:id="0" w:name="_GoBack"/>
      <w:bookmarkEnd w:id="0"/>
    </w:p>
    <w:p w:rsidR="0080152A" w:rsidRPr="006D253A" w:rsidRDefault="0080152A" w:rsidP="006D253A">
      <w:pPr>
        <w:ind w:left="5103"/>
        <w:jc w:val="center"/>
        <w:rPr>
          <w:rFonts w:ascii="PT Astra Serif" w:hAnsi="PT Astra Serif"/>
        </w:rPr>
      </w:pPr>
    </w:p>
    <w:p w:rsidR="0080152A" w:rsidRPr="006D253A" w:rsidRDefault="0080152A" w:rsidP="006D253A">
      <w:pPr>
        <w:ind w:left="5103"/>
        <w:jc w:val="center"/>
        <w:rPr>
          <w:rFonts w:ascii="PT Astra Serif" w:hAnsi="PT Astra Serif"/>
          <w:color w:val="FFFFFF"/>
        </w:rPr>
      </w:pPr>
      <w:r w:rsidRPr="006D253A">
        <w:rPr>
          <w:rFonts w:ascii="PT Astra Serif" w:hAnsi="PT Astra Serif"/>
        </w:rPr>
        <w:t>Приложение</w:t>
      </w:r>
    </w:p>
    <w:p w:rsidR="0080152A" w:rsidRPr="006D253A" w:rsidRDefault="0080152A" w:rsidP="006D253A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6D253A">
        <w:rPr>
          <w:rFonts w:ascii="PT Astra Serif" w:hAnsi="PT Astra Serif"/>
        </w:rPr>
        <w:t>к постановлению администрации</w:t>
      </w:r>
    </w:p>
    <w:p w:rsidR="0080152A" w:rsidRPr="006D253A" w:rsidRDefault="0080152A" w:rsidP="006D253A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6D253A">
        <w:rPr>
          <w:rFonts w:ascii="PT Astra Serif" w:hAnsi="PT Astra Serif"/>
        </w:rPr>
        <w:t>муниципального образования</w:t>
      </w:r>
    </w:p>
    <w:p w:rsidR="0080152A" w:rsidRPr="006D253A" w:rsidRDefault="0080152A" w:rsidP="006D253A">
      <w:pPr>
        <w:ind w:left="5103"/>
        <w:jc w:val="center"/>
        <w:rPr>
          <w:rFonts w:ascii="PT Astra Serif" w:hAnsi="PT Astra Serif"/>
        </w:rPr>
      </w:pPr>
      <w:r w:rsidRPr="006D253A">
        <w:rPr>
          <w:rFonts w:ascii="PT Astra Serif" w:hAnsi="PT Astra Serif"/>
        </w:rPr>
        <w:t>Плавский район</w:t>
      </w:r>
    </w:p>
    <w:p w:rsidR="0080152A" w:rsidRPr="006D253A" w:rsidRDefault="0080152A" w:rsidP="006D253A">
      <w:pPr>
        <w:ind w:left="5103"/>
        <w:jc w:val="center"/>
        <w:rPr>
          <w:rFonts w:ascii="PT Astra Serif" w:hAnsi="PT Astra Serif"/>
        </w:rPr>
      </w:pPr>
      <w:r w:rsidRPr="006D253A">
        <w:rPr>
          <w:rFonts w:ascii="PT Astra Serif" w:hAnsi="PT Astra Serif"/>
        </w:rPr>
        <w:t>от 21.03.2022 № 451</w:t>
      </w:r>
    </w:p>
    <w:p w:rsidR="0080152A" w:rsidRPr="006D253A" w:rsidRDefault="0080152A" w:rsidP="0080152A">
      <w:pPr>
        <w:ind w:firstLine="5387"/>
        <w:rPr>
          <w:rFonts w:ascii="PT Astra Serif" w:hAnsi="PT Astra Serif"/>
          <w:b/>
        </w:rPr>
      </w:pPr>
    </w:p>
    <w:p w:rsidR="0080152A" w:rsidRPr="006D253A" w:rsidRDefault="0080152A" w:rsidP="0080152A">
      <w:pPr>
        <w:pStyle w:val="1"/>
        <w:rPr>
          <w:rFonts w:ascii="PT Astra Serif" w:hAnsi="PT Astra Serif"/>
          <w:b/>
          <w:szCs w:val="28"/>
        </w:rPr>
      </w:pPr>
      <w:r w:rsidRPr="006D253A">
        <w:rPr>
          <w:rFonts w:ascii="PT Astra Serif" w:hAnsi="PT Astra Serif"/>
          <w:b/>
          <w:szCs w:val="28"/>
        </w:rPr>
        <w:t xml:space="preserve">МУНИЦИПАЛЬНАЯ ПРОГРАММА </w:t>
      </w:r>
    </w:p>
    <w:p w:rsidR="0080152A" w:rsidRPr="006D253A" w:rsidRDefault="0080152A" w:rsidP="0080152A">
      <w:pPr>
        <w:pStyle w:val="1"/>
        <w:rPr>
          <w:rFonts w:ascii="PT Astra Serif" w:hAnsi="PT Astra Serif"/>
          <w:b/>
          <w:szCs w:val="28"/>
        </w:rPr>
      </w:pPr>
      <w:r w:rsidRPr="006D253A">
        <w:rPr>
          <w:rFonts w:ascii="PT Astra Serif" w:hAnsi="PT Astra Serif"/>
          <w:b/>
          <w:szCs w:val="28"/>
        </w:rPr>
        <w:t>«Социальная поддержка населения в муниципальном образовании Плавский район»</w:t>
      </w:r>
    </w:p>
    <w:p w:rsidR="006D253A" w:rsidRPr="006D253A" w:rsidRDefault="006D253A" w:rsidP="0080152A">
      <w:pPr>
        <w:pStyle w:val="1"/>
        <w:rPr>
          <w:rFonts w:ascii="PT Astra Serif" w:hAnsi="PT Astra Serif"/>
          <w:b/>
          <w:szCs w:val="28"/>
        </w:rPr>
      </w:pPr>
    </w:p>
    <w:p w:rsidR="0080152A" w:rsidRPr="006D253A" w:rsidRDefault="0080152A" w:rsidP="0080152A">
      <w:pPr>
        <w:pStyle w:val="1"/>
        <w:rPr>
          <w:rFonts w:ascii="PT Astra Serif" w:hAnsi="PT Astra Serif"/>
          <w:b/>
          <w:szCs w:val="28"/>
        </w:rPr>
      </w:pPr>
      <w:r w:rsidRPr="006D253A">
        <w:rPr>
          <w:rFonts w:ascii="PT Astra Serif" w:hAnsi="PT Astra Serif"/>
          <w:b/>
          <w:szCs w:val="28"/>
        </w:rPr>
        <w:t xml:space="preserve">Паспорт муниципальной программы «Социальная поддержка населения в муниципальном образовании Плавский район» </w:t>
      </w:r>
    </w:p>
    <w:p w:rsidR="0080152A" w:rsidRPr="006D253A" w:rsidRDefault="0080152A" w:rsidP="0080152A">
      <w:pPr>
        <w:rPr>
          <w:rFonts w:ascii="PT Astra Serif" w:hAnsi="PT Astra Serif"/>
        </w:rPr>
      </w:pPr>
    </w:p>
    <w:p w:rsidR="0080152A" w:rsidRPr="006D253A" w:rsidRDefault="0080152A" w:rsidP="0080152A">
      <w:pPr>
        <w:pStyle w:val="1"/>
        <w:keepNext w:val="0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08" w:after="108"/>
        <w:rPr>
          <w:rFonts w:ascii="PT Astra Serif" w:hAnsi="PT Astra Serif"/>
          <w:szCs w:val="28"/>
        </w:rPr>
      </w:pPr>
      <w:r w:rsidRPr="006D253A">
        <w:rPr>
          <w:rFonts w:ascii="PT Astra Serif" w:hAnsi="PT Astra Serif"/>
          <w:szCs w:val="28"/>
        </w:rPr>
        <w:t>Основные положения</w:t>
      </w:r>
    </w:p>
    <w:p w:rsidR="0080152A" w:rsidRPr="006D253A" w:rsidRDefault="0080152A" w:rsidP="0080152A">
      <w:pPr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53"/>
        <w:gridCol w:w="6018"/>
      </w:tblGrid>
      <w:tr w:rsidR="0080152A" w:rsidRPr="006D253A" w:rsidTr="00012D7C">
        <w:tc>
          <w:tcPr>
            <w:tcW w:w="18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2A" w:rsidRPr="006D253A" w:rsidRDefault="0080152A" w:rsidP="00012D7C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6D253A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52A" w:rsidRPr="006D253A" w:rsidRDefault="0080152A" w:rsidP="00012D7C">
            <w:pPr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0152A" w:rsidRPr="006D253A" w:rsidTr="00012D7C">
        <w:tc>
          <w:tcPr>
            <w:tcW w:w="18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2A" w:rsidRPr="006D253A" w:rsidRDefault="0080152A" w:rsidP="00012D7C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6D253A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52A" w:rsidRPr="006D253A" w:rsidRDefault="0080152A" w:rsidP="00012D7C">
            <w:pPr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Финансовое управление администрации муниципального образования Плавский район</w:t>
            </w:r>
          </w:p>
          <w:p w:rsidR="0080152A" w:rsidRPr="006D253A" w:rsidRDefault="0080152A" w:rsidP="00012D7C">
            <w:pPr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80152A" w:rsidRPr="006D253A" w:rsidTr="00012D7C">
        <w:tc>
          <w:tcPr>
            <w:tcW w:w="18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2A" w:rsidRPr="006D253A" w:rsidRDefault="0080152A" w:rsidP="00012D7C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6D253A">
              <w:rPr>
                <w:rFonts w:ascii="PT Astra Serif" w:hAnsi="PT Astra Serif" w:cs="Times New Roman"/>
                <w:sz w:val="28"/>
                <w:szCs w:val="28"/>
              </w:rPr>
              <w:t>Период реализации программы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52A" w:rsidRPr="006D253A" w:rsidRDefault="0080152A" w:rsidP="006A3679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6D253A">
              <w:rPr>
                <w:rFonts w:ascii="PT Astra Serif" w:hAnsi="PT Astra Serif" w:cs="Times New Roman"/>
                <w:sz w:val="28"/>
                <w:szCs w:val="28"/>
              </w:rPr>
              <w:t>2022-202</w:t>
            </w:r>
            <w:r w:rsidR="006A3679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6D253A">
              <w:rPr>
                <w:rFonts w:ascii="PT Astra Serif" w:hAnsi="PT Astra Serif" w:cs="Times New Roman"/>
                <w:sz w:val="28"/>
                <w:szCs w:val="28"/>
              </w:rPr>
              <w:t xml:space="preserve"> годы</w:t>
            </w:r>
          </w:p>
        </w:tc>
      </w:tr>
      <w:tr w:rsidR="0080152A" w:rsidRPr="006D253A" w:rsidTr="00012D7C">
        <w:tc>
          <w:tcPr>
            <w:tcW w:w="18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2A" w:rsidRPr="006D253A" w:rsidRDefault="0080152A" w:rsidP="00012D7C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6D253A">
              <w:rPr>
                <w:rFonts w:ascii="PT Astra Serif" w:hAnsi="PT Astra Serif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52A" w:rsidRPr="006D253A" w:rsidRDefault="0080152A" w:rsidP="00012D7C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6D253A">
              <w:rPr>
                <w:rFonts w:ascii="PT Astra Serif" w:hAnsi="PT Astra Serif" w:cs="Times New Roman"/>
                <w:sz w:val="28"/>
                <w:szCs w:val="28"/>
              </w:rPr>
              <w:t>1. Создание условий д</w:t>
            </w:r>
            <w:r w:rsidR="00BA366E">
              <w:rPr>
                <w:rFonts w:ascii="PT Astra Serif" w:hAnsi="PT Astra Serif" w:cs="Times New Roman"/>
                <w:sz w:val="28"/>
                <w:szCs w:val="28"/>
              </w:rPr>
              <w:t>ля роста благосостояния граждан -</w:t>
            </w:r>
            <w:r w:rsidRPr="006D253A">
              <w:rPr>
                <w:rFonts w:ascii="PT Astra Serif" w:hAnsi="PT Astra Serif" w:cs="Times New Roman"/>
                <w:sz w:val="28"/>
                <w:szCs w:val="28"/>
              </w:rPr>
              <w:t xml:space="preserve"> получателей мер социальной поддержки и социальных выплат в муниципальном образовании Плавский район.</w:t>
            </w:r>
          </w:p>
          <w:p w:rsidR="0080152A" w:rsidRPr="006D253A" w:rsidRDefault="0080152A" w:rsidP="00012D7C">
            <w:pPr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2. Исполнение полномочий по обеспечению жильем отдельных категорий граждан, установленных Федераль</w:t>
            </w:r>
            <w:r w:rsidR="005E7719" w:rsidRPr="006D253A">
              <w:rPr>
                <w:rFonts w:ascii="PT Astra Serif" w:hAnsi="PT Astra Serif"/>
                <w:sz w:val="28"/>
                <w:szCs w:val="28"/>
              </w:rPr>
              <w:t>ными законами от 12.01.1995</w:t>
            </w:r>
            <w:r w:rsidRPr="006D253A">
              <w:rPr>
                <w:rFonts w:ascii="PT Astra Serif" w:hAnsi="PT Astra Serif"/>
                <w:sz w:val="28"/>
                <w:szCs w:val="28"/>
              </w:rPr>
              <w:t xml:space="preserve"> № 5-ФЗ «</w:t>
            </w:r>
            <w:r w:rsidR="005E7719" w:rsidRPr="006D253A">
              <w:rPr>
                <w:rFonts w:ascii="PT Astra Serif" w:hAnsi="PT Astra Serif"/>
                <w:sz w:val="28"/>
                <w:szCs w:val="28"/>
              </w:rPr>
              <w:t>О ветеранах»</w:t>
            </w:r>
            <w:r w:rsidR="000E41D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E7719" w:rsidRPr="006D253A">
              <w:rPr>
                <w:rFonts w:ascii="PT Astra Serif" w:hAnsi="PT Astra Serif"/>
                <w:sz w:val="28"/>
                <w:szCs w:val="28"/>
              </w:rPr>
              <w:t>и от 24.11.1995</w:t>
            </w:r>
            <w:r w:rsidRPr="006D253A">
              <w:rPr>
                <w:rFonts w:ascii="PT Astra Serif" w:hAnsi="PT Astra Serif"/>
                <w:sz w:val="28"/>
                <w:szCs w:val="28"/>
              </w:rPr>
              <w:t xml:space="preserve"> № 181-ФЗ «О социальной </w:t>
            </w:r>
          </w:p>
          <w:p w:rsidR="0080152A" w:rsidRPr="006D253A" w:rsidRDefault="0080152A" w:rsidP="00012D7C">
            <w:pPr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защите инвалидов в Российской Федерации».</w:t>
            </w:r>
          </w:p>
          <w:p w:rsidR="0080152A" w:rsidRPr="006D253A" w:rsidRDefault="0080152A" w:rsidP="00012D7C">
            <w:pPr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 xml:space="preserve">3. Оказание адресной материальной помощи лицам, осуществляющим волонтерскую деятельность на территориях Донецкой Народной Республики, Луганской Народной Республики, Запорожской и Херсонской областей (мера социальной поддержки </w:t>
            </w:r>
            <w:r w:rsidRPr="006D253A">
              <w:rPr>
                <w:rFonts w:ascii="PT Astra Serif" w:hAnsi="PT Astra Serif"/>
                <w:sz w:val="28"/>
                <w:szCs w:val="28"/>
              </w:rPr>
              <w:lastRenderedPageBreak/>
              <w:t>населения утверждена решением Собрания представителей муниципального образования Плавский район №66/409 от 16.06.2023г.)</w:t>
            </w:r>
          </w:p>
        </w:tc>
      </w:tr>
      <w:tr w:rsidR="0080152A" w:rsidRPr="006D253A" w:rsidTr="00012D7C">
        <w:tc>
          <w:tcPr>
            <w:tcW w:w="18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2A" w:rsidRPr="006D253A" w:rsidRDefault="0080152A" w:rsidP="00012D7C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6D253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Объемы финансового обеспечения за весь период реализации, тыс. руб.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52A" w:rsidRPr="006D253A" w:rsidRDefault="0080152A" w:rsidP="00012D7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D253A">
              <w:rPr>
                <w:rFonts w:ascii="PT Astra Serif" w:hAnsi="PT Astra Serif"/>
                <w:b/>
                <w:sz w:val="28"/>
                <w:szCs w:val="28"/>
              </w:rPr>
              <w:t xml:space="preserve">Всего -  </w:t>
            </w:r>
            <w:r w:rsidR="005B71EB">
              <w:rPr>
                <w:rFonts w:ascii="PT Astra Serif" w:hAnsi="PT Astra Serif"/>
                <w:b/>
                <w:sz w:val="28"/>
                <w:szCs w:val="28"/>
              </w:rPr>
              <w:t>13959,7</w:t>
            </w:r>
            <w:r w:rsidR="00012D7C" w:rsidRPr="006D25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6D253A">
              <w:rPr>
                <w:rFonts w:ascii="PT Astra Serif" w:hAnsi="PT Astra Serif"/>
                <w:b/>
                <w:sz w:val="28"/>
                <w:szCs w:val="28"/>
              </w:rPr>
              <w:t>тыс. руб., в том числе по годам:</w:t>
            </w:r>
          </w:p>
          <w:p w:rsidR="0080152A" w:rsidRPr="006D253A" w:rsidRDefault="0080152A" w:rsidP="00012D7C">
            <w:pPr>
              <w:ind w:firstLine="428"/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 xml:space="preserve">2022 год – 2240,8 </w:t>
            </w:r>
          </w:p>
          <w:p w:rsidR="0080152A" w:rsidRPr="006D253A" w:rsidRDefault="0080152A" w:rsidP="00012D7C">
            <w:pPr>
              <w:ind w:firstLine="428"/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012D7C" w:rsidRPr="006D253A">
              <w:rPr>
                <w:rFonts w:ascii="PT Astra Serif" w:hAnsi="PT Astra Serif"/>
                <w:sz w:val="28"/>
                <w:szCs w:val="28"/>
              </w:rPr>
              <w:t>2063,1</w:t>
            </w:r>
          </w:p>
          <w:p w:rsidR="0080152A" w:rsidRPr="006D253A" w:rsidRDefault="0080152A" w:rsidP="00012D7C">
            <w:pPr>
              <w:ind w:firstLine="428"/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0E41D8">
              <w:rPr>
                <w:rFonts w:ascii="PT Astra Serif" w:hAnsi="PT Astra Serif"/>
                <w:sz w:val="28"/>
                <w:szCs w:val="28"/>
              </w:rPr>
              <w:t>2041,8</w:t>
            </w:r>
            <w:r w:rsidRPr="006D253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80152A" w:rsidRPr="006D253A" w:rsidRDefault="0080152A" w:rsidP="00012D7C">
            <w:pPr>
              <w:ind w:firstLine="428"/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0E41D8">
              <w:rPr>
                <w:rFonts w:ascii="PT Astra Serif" w:hAnsi="PT Astra Serif"/>
                <w:sz w:val="28"/>
                <w:szCs w:val="28"/>
              </w:rPr>
              <w:t>2538,0</w:t>
            </w:r>
            <w:r w:rsidRPr="006D253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E41D8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80152A" w:rsidRPr="000E41D8" w:rsidRDefault="0080152A" w:rsidP="000E41D8">
            <w:pPr>
              <w:pStyle w:val="af5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 xml:space="preserve"> год –</w:t>
            </w:r>
            <w:r w:rsidR="000E41D8">
              <w:rPr>
                <w:rFonts w:ascii="PT Astra Serif" w:hAnsi="PT Astra Serif"/>
                <w:sz w:val="28"/>
                <w:szCs w:val="28"/>
              </w:rPr>
              <w:t>2538,0</w:t>
            </w:r>
          </w:p>
          <w:p w:rsidR="000E41D8" w:rsidRPr="006D253A" w:rsidRDefault="000E41D8" w:rsidP="000E41D8">
            <w:pPr>
              <w:pStyle w:val="af5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год </w:t>
            </w:r>
            <w:r w:rsidRPr="006D253A">
              <w:rPr>
                <w:rFonts w:ascii="PT Astra Serif" w:hAnsi="PT Astra Serif"/>
                <w:sz w:val="28"/>
                <w:szCs w:val="28"/>
              </w:rPr>
              <w:t>–</w:t>
            </w:r>
            <w:r>
              <w:rPr>
                <w:rFonts w:ascii="PT Astra Serif" w:hAnsi="PT Astra Serif"/>
                <w:sz w:val="28"/>
                <w:szCs w:val="28"/>
              </w:rPr>
              <w:t>2538,0</w:t>
            </w:r>
          </w:p>
        </w:tc>
      </w:tr>
    </w:tbl>
    <w:p w:rsidR="0080152A" w:rsidRPr="006D253A" w:rsidRDefault="0080152A" w:rsidP="0080152A">
      <w:pPr>
        <w:pStyle w:val="23"/>
        <w:numPr>
          <w:ilvl w:val="0"/>
          <w:numId w:val="4"/>
        </w:numPr>
        <w:jc w:val="center"/>
        <w:outlineLvl w:val="0"/>
        <w:rPr>
          <w:rFonts w:ascii="PT Astra Serif" w:hAnsi="PT Astra Serif"/>
          <w:b/>
        </w:rPr>
        <w:sectPr w:rsidR="0080152A" w:rsidRPr="006D253A" w:rsidSect="00C3344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bookmarkStart w:id="1" w:name="sub_1100"/>
    </w:p>
    <w:p w:rsidR="0080152A" w:rsidRPr="006D253A" w:rsidRDefault="0080152A" w:rsidP="0080152A">
      <w:pPr>
        <w:pStyle w:val="23"/>
        <w:numPr>
          <w:ilvl w:val="0"/>
          <w:numId w:val="4"/>
        </w:numPr>
        <w:jc w:val="center"/>
        <w:outlineLvl w:val="0"/>
        <w:rPr>
          <w:rFonts w:ascii="PT Astra Serif" w:hAnsi="PT Astra Serif"/>
          <w:b/>
        </w:rPr>
      </w:pPr>
      <w:r w:rsidRPr="006D253A">
        <w:rPr>
          <w:rFonts w:ascii="PT Astra Serif" w:hAnsi="PT Astra Serif"/>
          <w:b/>
        </w:rPr>
        <w:lastRenderedPageBreak/>
        <w:t>Показатели муниципальной программы «Социальная поддержка населения в  муниципальном образовании Плавский район»</w:t>
      </w:r>
    </w:p>
    <w:bookmarkEnd w:id="1"/>
    <w:p w:rsidR="0080152A" w:rsidRPr="006D253A" w:rsidRDefault="0080152A" w:rsidP="0080152A">
      <w:pPr>
        <w:rPr>
          <w:rFonts w:ascii="PT Astra Serif" w:hAnsi="PT Astra Serif"/>
          <w:sz w:val="28"/>
          <w:szCs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76"/>
        <w:gridCol w:w="644"/>
        <w:gridCol w:w="1449"/>
        <w:gridCol w:w="2997"/>
        <w:gridCol w:w="825"/>
        <w:gridCol w:w="824"/>
        <w:gridCol w:w="815"/>
        <w:gridCol w:w="644"/>
        <w:gridCol w:w="644"/>
        <w:gridCol w:w="644"/>
        <w:gridCol w:w="644"/>
        <w:gridCol w:w="644"/>
        <w:gridCol w:w="644"/>
        <w:gridCol w:w="1397"/>
        <w:gridCol w:w="1212"/>
      </w:tblGrid>
      <w:tr w:rsidR="005B71EB" w:rsidRPr="00C3344A" w:rsidTr="00C3344A">
        <w:trPr>
          <w:trHeight w:val="57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Наименование структурного элемента программы/ </w:t>
            </w:r>
          </w:p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Вес целевого показателя 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Базовое значение показателя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Целевые значения показателей 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</w:rPr>
              <w:t>Плановое значение показателя на дату окончания срока действия программы</w:t>
            </w:r>
          </w:p>
        </w:tc>
      </w:tr>
      <w:tr w:rsidR="005B71EB" w:rsidRPr="00C3344A" w:rsidTr="00C3344A">
        <w:trPr>
          <w:trHeight w:val="57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5B71EB" w:rsidRPr="00C3344A" w:rsidTr="00C3344A">
        <w:trPr>
          <w:trHeight w:val="5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</w:rPr>
              <w:t>14</w:t>
            </w:r>
          </w:p>
        </w:tc>
      </w:tr>
      <w:tr w:rsidR="005B71EB" w:rsidRPr="00C3344A" w:rsidTr="00C3344A">
        <w:trPr>
          <w:trHeight w:val="5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sz w:val="20"/>
                <w:szCs w:val="20"/>
              </w:rPr>
              <w:t xml:space="preserve">Цель: </w:t>
            </w:r>
            <w:r w:rsidRPr="00C3344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Создание условий для роста благосостояния граждан – получателей мер социальной поддержки и социальных выплат в муниципальном образовании Плавский район</w:t>
            </w:r>
          </w:p>
        </w:tc>
      </w:tr>
      <w:tr w:rsidR="005B71EB" w:rsidRPr="00C3344A" w:rsidTr="00C3344A">
        <w:trPr>
          <w:trHeight w:val="5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Cs/>
                <w:sz w:val="20"/>
                <w:szCs w:val="20"/>
              </w:rPr>
              <w:t>1.1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spacing w:after="120"/>
              <w:contextualSpacing/>
              <w:rPr>
                <w:rFonts w:ascii="PT Astra Serif" w:hAnsi="PT Astra Serif"/>
                <w:b/>
                <w:strike/>
                <w:sz w:val="20"/>
                <w:szCs w:val="20"/>
              </w:rPr>
            </w:pPr>
            <w:r w:rsidRPr="00C3344A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Комплекс процессных мероприятий «Доплата почетным гражданам и муниципальным служащим»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strike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B71EB" w:rsidRPr="00C3344A" w:rsidTr="00C3344A">
        <w:trPr>
          <w:trHeight w:val="5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Cs/>
                <w:sz w:val="20"/>
                <w:szCs w:val="20"/>
              </w:rPr>
              <w:t>1.1.1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</w:p>
          <w:p w:rsidR="005B71EB" w:rsidRPr="00C3344A" w:rsidRDefault="005B71EB" w:rsidP="00C3344A">
            <w:pPr>
              <w:rPr>
                <w:rFonts w:ascii="PT Astra Serif" w:hAnsi="PT Astra Serif"/>
                <w:sz w:val="20"/>
                <w:szCs w:val="20"/>
              </w:rPr>
            </w:pPr>
            <w:r w:rsidRPr="00C3344A">
              <w:rPr>
                <w:rFonts w:ascii="PT Astra Serif" w:hAnsi="PT Astra Serif"/>
                <w:sz w:val="20"/>
                <w:szCs w:val="20"/>
              </w:rPr>
              <w:t>Обеспечение граждан мерами социальной поддержки и социальными выплатами в соответствии с нормативно-правовыми актами муниципального образования Плавский район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tabs>
                <w:tab w:val="left" w:pos="295"/>
              </w:tabs>
              <w:spacing w:after="200"/>
              <w:contextualSpacing/>
              <w:rPr>
                <w:rFonts w:ascii="PT Astra Serif" w:eastAsia="Calibri" w:hAnsi="PT Astra Serif"/>
                <w:color w:val="000000"/>
                <w:sz w:val="20"/>
                <w:szCs w:val="20"/>
                <w:lang w:eastAsia="en-US"/>
              </w:rPr>
            </w:pPr>
            <w:r w:rsidRPr="00C3344A">
              <w:rPr>
                <w:rFonts w:ascii="PT Astra Serif" w:eastAsia="Calibri" w:hAnsi="PT Astra Serif"/>
                <w:color w:val="000000"/>
                <w:sz w:val="20"/>
                <w:szCs w:val="20"/>
                <w:lang w:eastAsia="en-US"/>
              </w:rPr>
              <w:t>Доля граждан муниципального образования Плавский район, охваченных мерами социальной поддержки и социальными выплатами, имеющих право на меры социальной поддержки, социальные выплаты в соответствии с нормативно-правовыми актами муниципального образования Плавский район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44A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44A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contextualSpacing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3344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contextualSpacing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3344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contextualSpacing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3344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contextualSpacing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3344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contextualSpacing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3344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contextualSpacing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3344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contextualSpacing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3344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44A">
              <w:rPr>
                <w:rFonts w:ascii="PT Astra Serif" w:hAnsi="PT Astra Serif"/>
                <w:sz w:val="20"/>
                <w:szCs w:val="20"/>
              </w:rPr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spacing w:after="200"/>
              <w:contextualSpacing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3344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</w:tr>
      <w:tr w:rsidR="005B71EB" w:rsidRPr="00C3344A" w:rsidTr="00C3344A">
        <w:trPr>
          <w:trHeight w:val="5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sz w:val="20"/>
                <w:szCs w:val="20"/>
              </w:rPr>
              <w:t xml:space="preserve">Цель: </w:t>
            </w:r>
            <w:r w:rsidRPr="00C3344A">
              <w:rPr>
                <w:rFonts w:ascii="PT Astra Serif" w:hAnsi="PT Astra Serif"/>
                <w:sz w:val="20"/>
                <w:szCs w:val="20"/>
              </w:rPr>
              <w:t>Исполнение полномочий по обеспечению жильем отдельных категорий граждан, установленных Федеральными законами от 12 января 1995 года № 5-ФЗ «О ветеранах» и от 24 ноября 1995 года № 181-ФЗ «О социальной защите инвалидов в Российской Федерации</w:t>
            </w:r>
          </w:p>
        </w:tc>
      </w:tr>
      <w:tr w:rsidR="005B71EB" w:rsidRPr="00C3344A" w:rsidTr="00C3344A">
        <w:trPr>
          <w:trHeight w:val="5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Cs/>
                <w:sz w:val="20"/>
                <w:szCs w:val="20"/>
              </w:rPr>
              <w:t>2.1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contextualSpacing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C3344A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Комплекс процессных мероприятий «Субвенции на осуществление полномочий по обеспечению жильем отдельных категорий граждан»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contextualSpacing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contextualSpacing/>
              <w:jc w:val="center"/>
              <w:rPr>
                <w:rFonts w:ascii="PT Astra Serif" w:eastAsia="Calibri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contextualSpacing/>
              <w:jc w:val="center"/>
              <w:rPr>
                <w:rFonts w:ascii="PT Astra Serif" w:eastAsia="Calibri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contextualSpacing/>
              <w:jc w:val="center"/>
              <w:rPr>
                <w:rFonts w:ascii="PT Astra Serif" w:eastAsia="Calibri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contextualSpacing/>
              <w:jc w:val="center"/>
              <w:rPr>
                <w:rFonts w:ascii="PT Astra Serif" w:eastAsia="Calibri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ind w:left="23"/>
              <w:contextualSpacing/>
              <w:jc w:val="center"/>
              <w:rPr>
                <w:rFonts w:ascii="PT Astra Serif" w:eastAsia="Calibri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ind w:left="23"/>
              <w:contextualSpacing/>
              <w:jc w:val="center"/>
              <w:rPr>
                <w:rFonts w:ascii="PT Astra Serif" w:eastAsia="Calibri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B71EB" w:rsidRPr="00C3344A" w:rsidTr="00C3344A">
        <w:trPr>
          <w:trHeight w:val="5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Cs/>
                <w:sz w:val="20"/>
                <w:szCs w:val="20"/>
              </w:rPr>
              <w:t>2.1.1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tabs>
                <w:tab w:val="left" w:pos="654"/>
              </w:tabs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2</w:t>
            </w:r>
          </w:p>
          <w:p w:rsidR="005B71EB" w:rsidRPr="00C3344A" w:rsidRDefault="005B71EB" w:rsidP="00C3344A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</w:rPr>
            </w:pPr>
            <w:r w:rsidRPr="00C3344A">
              <w:rPr>
                <w:rFonts w:ascii="PT Astra Serif" w:hAnsi="PT Astra Serif"/>
                <w:sz w:val="20"/>
                <w:szCs w:val="20"/>
              </w:rPr>
              <w:t xml:space="preserve">Обеспечение улучшения жилищных, материально-бытовых условий </w:t>
            </w:r>
            <w:r w:rsidRPr="00C3344A">
              <w:rPr>
                <w:rFonts w:ascii="PT Astra Serif" w:hAnsi="PT Astra Serif"/>
                <w:sz w:val="20"/>
                <w:szCs w:val="20"/>
              </w:rPr>
              <w:lastRenderedPageBreak/>
              <w:t>проживания отдельных категорий граждан и осуществление контроля за обеспечением социальных гарантий и льгот, установленных соответствующим федеральным законодательством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3344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 xml:space="preserve">Количество граждан, установленных Федеральным законом от 12.01.1995 № 5-ФЗ «О ветеранах» и Федеральным законом от 24.11.1995 № 181-ФЗ «О социальной защите </w:t>
            </w:r>
            <w:r w:rsidRPr="00C3344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инвалидов в Российской Федерации», улучшивших жилищные условия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44A">
              <w:rPr>
                <w:rFonts w:ascii="PT Astra Serif" w:hAnsi="PT Astra Serif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44A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contextualSpacing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3344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contextualSpacing/>
              <w:jc w:val="center"/>
              <w:rPr>
                <w:rFonts w:ascii="PT Astra Serif" w:eastAsia="Calibri" w:hAnsi="PT Astra Serif"/>
                <w:bCs/>
                <w:sz w:val="20"/>
                <w:szCs w:val="20"/>
                <w:lang w:eastAsia="en-US"/>
              </w:rPr>
            </w:pPr>
            <w:r w:rsidRPr="00C3344A">
              <w:rPr>
                <w:rFonts w:ascii="PT Astra Serif" w:eastAsia="Calibri" w:hAnsi="PT Astra Serif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contextualSpacing/>
              <w:jc w:val="center"/>
              <w:rPr>
                <w:rFonts w:ascii="PT Astra Serif" w:eastAsia="Calibri" w:hAnsi="PT Astra Serif"/>
                <w:bCs/>
                <w:sz w:val="20"/>
                <w:szCs w:val="20"/>
                <w:lang w:eastAsia="en-US"/>
              </w:rPr>
            </w:pPr>
            <w:r w:rsidRPr="00C3344A">
              <w:rPr>
                <w:rFonts w:ascii="PT Astra Serif" w:eastAsia="Calibri" w:hAnsi="PT Astra Serif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contextualSpacing/>
              <w:jc w:val="center"/>
              <w:rPr>
                <w:rFonts w:ascii="PT Astra Serif" w:eastAsia="Calibri" w:hAnsi="PT Astra Serif"/>
                <w:bCs/>
                <w:sz w:val="20"/>
                <w:szCs w:val="20"/>
                <w:lang w:eastAsia="en-US"/>
              </w:rPr>
            </w:pPr>
            <w:r w:rsidRPr="00C3344A">
              <w:rPr>
                <w:rFonts w:ascii="PT Astra Serif" w:eastAsia="Calibri" w:hAnsi="PT Astra Serif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contextualSpacing/>
              <w:jc w:val="center"/>
              <w:rPr>
                <w:rFonts w:ascii="PT Astra Serif" w:eastAsia="Calibri" w:hAnsi="PT Astra Serif"/>
                <w:bCs/>
                <w:sz w:val="20"/>
                <w:szCs w:val="20"/>
                <w:lang w:eastAsia="en-US"/>
              </w:rPr>
            </w:pPr>
            <w:r w:rsidRPr="00C3344A">
              <w:rPr>
                <w:rFonts w:ascii="PT Astra Serif" w:eastAsia="Calibri" w:hAnsi="PT Astra Serif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ind w:left="23"/>
              <w:contextualSpacing/>
              <w:jc w:val="center"/>
              <w:rPr>
                <w:rFonts w:ascii="PT Astra Serif" w:eastAsia="Calibri" w:hAnsi="PT Astra Serif"/>
                <w:bCs/>
                <w:sz w:val="20"/>
                <w:szCs w:val="20"/>
                <w:lang w:eastAsia="en-US"/>
              </w:rPr>
            </w:pPr>
            <w:r w:rsidRPr="00C3344A">
              <w:rPr>
                <w:rFonts w:ascii="PT Astra Serif" w:eastAsia="Calibri" w:hAnsi="PT Astra Serif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ind w:left="23"/>
              <w:contextualSpacing/>
              <w:jc w:val="center"/>
              <w:rPr>
                <w:rFonts w:ascii="PT Astra Serif" w:eastAsia="Calibri" w:hAnsi="PT Astra Serif"/>
                <w:bCs/>
                <w:sz w:val="20"/>
                <w:szCs w:val="20"/>
                <w:lang w:eastAsia="en-US"/>
              </w:rPr>
            </w:pPr>
            <w:r w:rsidRPr="00C3344A">
              <w:rPr>
                <w:rFonts w:ascii="PT Astra Serif" w:eastAsia="Calibri" w:hAnsi="PT Astra Serif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44A">
              <w:rPr>
                <w:rFonts w:ascii="PT Astra Serif" w:hAnsi="PT Astra Serif"/>
                <w:sz w:val="20"/>
                <w:szCs w:val="20"/>
              </w:rPr>
              <w:t>Отдел жилищно-коммунального хозяйства управления</w:t>
            </w:r>
            <w:r w:rsidRPr="00C3344A">
              <w:rPr>
                <w:rFonts w:ascii="PT Astra Serif" w:hAnsi="PT Astra Serif"/>
                <w:sz w:val="20"/>
                <w:szCs w:val="20"/>
                <w:lang w:val="az-Cyrl-AZ"/>
              </w:rPr>
              <w:t xml:space="preserve"> </w:t>
            </w:r>
            <w:r w:rsidRPr="00C3344A">
              <w:rPr>
                <w:rFonts w:ascii="PT Astra Serif" w:hAnsi="PT Astra Serif"/>
                <w:sz w:val="20"/>
                <w:szCs w:val="20"/>
              </w:rPr>
              <w:t>строительств</w:t>
            </w:r>
            <w:r w:rsidRPr="00C3344A">
              <w:rPr>
                <w:rFonts w:ascii="PT Astra Serif" w:hAnsi="PT Astra Serif"/>
                <w:sz w:val="20"/>
                <w:szCs w:val="20"/>
              </w:rPr>
              <w:lastRenderedPageBreak/>
              <w:t>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44A">
              <w:rPr>
                <w:rFonts w:ascii="PT Astra Serif" w:hAnsi="PT Astra Serif"/>
                <w:sz w:val="20"/>
                <w:szCs w:val="20"/>
              </w:rPr>
              <w:lastRenderedPageBreak/>
              <w:t>0</w:t>
            </w:r>
          </w:p>
        </w:tc>
      </w:tr>
      <w:tr w:rsidR="005B71EB" w:rsidRPr="00C3344A" w:rsidTr="00C3344A">
        <w:trPr>
          <w:trHeight w:val="5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sz w:val="20"/>
                <w:szCs w:val="20"/>
              </w:rPr>
              <w:t>Цель</w:t>
            </w:r>
            <w:r w:rsidRPr="00C3344A">
              <w:rPr>
                <w:rFonts w:ascii="PT Astra Serif" w:hAnsi="PT Astra Serif"/>
                <w:sz w:val="20"/>
                <w:szCs w:val="20"/>
              </w:rPr>
              <w:t>: Оказание адресной материальной помощи лицам, осуществляющим волонтерскую деятельность на территориях Донецкой Народной Республики, Луганской Народной Республики, Запорожской и Херсонской областей</w:t>
            </w:r>
          </w:p>
        </w:tc>
      </w:tr>
      <w:tr w:rsidR="005B71EB" w:rsidRPr="00C3344A" w:rsidTr="00C3344A">
        <w:trPr>
          <w:trHeight w:val="5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Cs/>
                <w:sz w:val="20"/>
                <w:szCs w:val="20"/>
              </w:rPr>
              <w:t>3.1.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tabs>
                <w:tab w:val="left" w:pos="654"/>
              </w:tabs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</w:rPr>
              <w:t>Комплекс процессных мероприятий «Социальное обеспечение и иные выплаты населению»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contextualSpacing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contextualSpacing/>
              <w:jc w:val="center"/>
              <w:rPr>
                <w:rFonts w:ascii="PT Astra Serif" w:eastAsia="Calibri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contextualSpacing/>
              <w:jc w:val="center"/>
              <w:rPr>
                <w:rFonts w:ascii="PT Astra Serif" w:eastAsia="Calibri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contextualSpacing/>
              <w:jc w:val="center"/>
              <w:rPr>
                <w:rFonts w:ascii="PT Astra Serif" w:eastAsia="Calibri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contextualSpacing/>
              <w:jc w:val="center"/>
              <w:rPr>
                <w:rFonts w:ascii="PT Astra Serif" w:eastAsia="Calibri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ind w:left="23"/>
              <w:contextualSpacing/>
              <w:jc w:val="center"/>
              <w:rPr>
                <w:rFonts w:ascii="PT Astra Serif" w:eastAsia="Calibri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ind w:left="23"/>
              <w:contextualSpacing/>
              <w:jc w:val="center"/>
              <w:rPr>
                <w:rFonts w:ascii="PT Astra Serif" w:eastAsia="Calibri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B71EB" w:rsidRPr="00C3344A" w:rsidTr="00C3344A">
        <w:trPr>
          <w:trHeight w:val="5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C3344A">
              <w:rPr>
                <w:rFonts w:ascii="PT Astra Serif" w:hAnsi="PT Astra Serif"/>
                <w:bCs/>
                <w:sz w:val="20"/>
                <w:szCs w:val="20"/>
              </w:rPr>
              <w:t>3.1.1.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</w:pPr>
            <w:r w:rsidRPr="00C3344A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3</w:t>
            </w:r>
          </w:p>
          <w:p w:rsidR="005B71EB" w:rsidRPr="00C3344A" w:rsidRDefault="005B71EB" w:rsidP="00C3344A">
            <w:pPr>
              <w:tabs>
                <w:tab w:val="left" w:pos="654"/>
              </w:tabs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</w:pPr>
            <w:r w:rsidRPr="00C3344A">
              <w:rPr>
                <w:rFonts w:ascii="PT Astra Serif" w:hAnsi="PT Astra Serif"/>
                <w:sz w:val="20"/>
                <w:szCs w:val="20"/>
              </w:rPr>
              <w:t>Обеспечение граждан мерами социальной поддержки и социальными выплатами в соответствии с нормативно-правовыми актами муниципального образования Плавский район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3344A">
              <w:rPr>
                <w:rFonts w:ascii="PT Astra Serif" w:eastAsia="Calibri" w:hAnsi="PT Astra Serif"/>
                <w:color w:val="000000"/>
                <w:sz w:val="20"/>
                <w:szCs w:val="20"/>
                <w:lang w:eastAsia="en-US"/>
              </w:rPr>
              <w:t>Доля граждан муниципального образования Плавский район, охваченных мерами социальной поддержки и социальными выплатами, имеющих право на меры социальной поддержки, социальные выплаты в соответствии с нормативно-правовыми актами муниципального образования Плавский район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44A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44A"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contextualSpacing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3344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contextualSpacing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3344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contextualSpacing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3344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contextualSpacing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3344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contextualSpacing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3344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contextualSpacing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3344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spacing w:after="200"/>
              <w:contextualSpacing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3344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1EB" w:rsidRPr="00C3344A" w:rsidRDefault="005B71EB" w:rsidP="00C334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44A">
              <w:rPr>
                <w:rFonts w:ascii="PT Astra Serif" w:hAnsi="PT Astra Serif"/>
                <w:sz w:val="20"/>
                <w:szCs w:val="20"/>
              </w:rPr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C3344A" w:rsidRDefault="005B71EB" w:rsidP="00C3344A">
            <w:pPr>
              <w:spacing w:after="200"/>
              <w:contextualSpacing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C3344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</w:tr>
    </w:tbl>
    <w:p w:rsidR="006D253A" w:rsidRDefault="006D253A" w:rsidP="0080152A">
      <w:pPr>
        <w:rPr>
          <w:rFonts w:ascii="PT Astra Serif" w:hAnsi="PT Astra Serif"/>
          <w:sz w:val="28"/>
          <w:szCs w:val="28"/>
        </w:rPr>
        <w:sectPr w:rsidR="006D253A" w:rsidSect="006D253A">
          <w:headerReference w:type="default" r:id="rId11"/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80152A" w:rsidRPr="006D253A" w:rsidRDefault="0080152A" w:rsidP="006D253A">
      <w:pPr>
        <w:pStyle w:val="1"/>
        <w:rPr>
          <w:rFonts w:ascii="PT Astra Serif" w:hAnsi="PT Astra Serif"/>
          <w:b/>
          <w:szCs w:val="28"/>
        </w:rPr>
      </w:pPr>
      <w:bookmarkStart w:id="2" w:name="sub_1613"/>
      <w:bookmarkStart w:id="3" w:name="sub_1300"/>
      <w:r w:rsidRPr="006D253A">
        <w:rPr>
          <w:rFonts w:ascii="PT Astra Serif" w:hAnsi="PT Astra Serif"/>
          <w:b/>
          <w:szCs w:val="28"/>
        </w:rPr>
        <w:lastRenderedPageBreak/>
        <w:t>3.</w:t>
      </w:r>
      <w:r w:rsidR="003603FD">
        <w:rPr>
          <w:rFonts w:ascii="PT Astra Serif" w:hAnsi="PT Astra Serif"/>
          <w:b/>
          <w:szCs w:val="28"/>
        </w:rPr>
        <w:t xml:space="preserve"> </w:t>
      </w:r>
      <w:r w:rsidRPr="006D253A">
        <w:rPr>
          <w:rFonts w:ascii="PT Astra Serif" w:hAnsi="PT Astra Serif"/>
          <w:b/>
          <w:szCs w:val="28"/>
        </w:rPr>
        <w:t>Структура муниципальной программы «Социальная поддержка населения в  муниципальном образовании Плавский район»</w:t>
      </w:r>
    </w:p>
    <w:p w:rsidR="0080152A" w:rsidRPr="006D253A" w:rsidRDefault="0080152A" w:rsidP="0080152A">
      <w:pPr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1677"/>
        <w:gridCol w:w="1394"/>
        <w:gridCol w:w="1078"/>
        <w:gridCol w:w="2196"/>
      </w:tblGrid>
      <w:tr w:rsidR="0080152A" w:rsidRPr="006D253A" w:rsidTr="006D253A">
        <w:trPr>
          <w:trHeight w:val="57"/>
        </w:trPr>
        <w:tc>
          <w:tcPr>
            <w:tcW w:w="1686" w:type="pct"/>
            <w:shd w:val="clear" w:color="auto" w:fill="auto"/>
            <w:hideMark/>
          </w:tcPr>
          <w:p w:rsidR="0080152A" w:rsidRPr="006D253A" w:rsidRDefault="0080152A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Задачи структурного элемента</w:t>
            </w:r>
          </w:p>
        </w:tc>
        <w:tc>
          <w:tcPr>
            <w:tcW w:w="1604" w:type="pct"/>
            <w:gridSpan w:val="2"/>
            <w:shd w:val="clear" w:color="auto" w:fill="auto"/>
          </w:tcPr>
          <w:p w:rsidR="0080152A" w:rsidRPr="006D253A" w:rsidRDefault="0080152A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10" w:type="pct"/>
            <w:gridSpan w:val="2"/>
            <w:shd w:val="clear" w:color="auto" w:fill="auto"/>
          </w:tcPr>
          <w:p w:rsidR="0080152A" w:rsidRPr="006D253A" w:rsidRDefault="0080152A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 xml:space="preserve">Связь с показателями </w:t>
            </w:r>
          </w:p>
        </w:tc>
      </w:tr>
      <w:tr w:rsidR="0080152A" w:rsidRPr="006D253A" w:rsidTr="006D253A">
        <w:trPr>
          <w:trHeight w:val="57"/>
        </w:trPr>
        <w:tc>
          <w:tcPr>
            <w:tcW w:w="1686" w:type="pct"/>
            <w:shd w:val="clear" w:color="auto" w:fill="auto"/>
          </w:tcPr>
          <w:p w:rsidR="0080152A" w:rsidRPr="006D253A" w:rsidRDefault="0080152A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1</w:t>
            </w:r>
          </w:p>
        </w:tc>
        <w:tc>
          <w:tcPr>
            <w:tcW w:w="1604" w:type="pct"/>
            <w:gridSpan w:val="2"/>
            <w:shd w:val="clear" w:color="auto" w:fill="auto"/>
          </w:tcPr>
          <w:p w:rsidR="0080152A" w:rsidRPr="006D253A" w:rsidRDefault="0080152A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2</w:t>
            </w:r>
          </w:p>
        </w:tc>
        <w:tc>
          <w:tcPr>
            <w:tcW w:w="1710" w:type="pct"/>
            <w:gridSpan w:val="2"/>
            <w:shd w:val="clear" w:color="auto" w:fill="auto"/>
          </w:tcPr>
          <w:p w:rsidR="0080152A" w:rsidRPr="006D253A" w:rsidRDefault="0080152A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3</w:t>
            </w:r>
          </w:p>
        </w:tc>
      </w:tr>
      <w:tr w:rsidR="0080152A" w:rsidRPr="006D253A" w:rsidTr="006D253A">
        <w:trPr>
          <w:trHeight w:val="57"/>
        </w:trPr>
        <w:tc>
          <w:tcPr>
            <w:tcW w:w="5000" w:type="pct"/>
            <w:gridSpan w:val="5"/>
            <w:shd w:val="clear" w:color="auto" w:fill="auto"/>
          </w:tcPr>
          <w:p w:rsidR="0080152A" w:rsidRPr="006D253A" w:rsidRDefault="0080152A" w:rsidP="006D253A">
            <w:pPr>
              <w:ind w:left="1848"/>
              <w:jc w:val="center"/>
              <w:rPr>
                <w:rFonts w:ascii="PT Astra Serif" w:hAnsi="PT Astra Serif"/>
                <w:b/>
              </w:rPr>
            </w:pPr>
            <w:r w:rsidRPr="006D253A">
              <w:rPr>
                <w:rFonts w:ascii="PT Astra Serif" w:hAnsi="PT Astra Serif"/>
                <w:b/>
              </w:rPr>
              <w:t>1. Комплекс процессных мероприятий: «Доплата почетным гражданам и муниципальным служащим»</w:t>
            </w:r>
          </w:p>
        </w:tc>
      </w:tr>
      <w:tr w:rsidR="0080152A" w:rsidRPr="006D253A" w:rsidTr="006D253A">
        <w:trPr>
          <w:trHeight w:val="57"/>
        </w:trPr>
        <w:tc>
          <w:tcPr>
            <w:tcW w:w="3853" w:type="pct"/>
            <w:gridSpan w:val="4"/>
            <w:shd w:val="clear" w:color="auto" w:fill="auto"/>
          </w:tcPr>
          <w:p w:rsidR="0080152A" w:rsidRPr="006D253A" w:rsidRDefault="0080152A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 xml:space="preserve">Ответственный за реализацию:  Заместитель главы администрации – начальник финансового управления администрации муниципального образования Плавский район О.А. Елисеева </w:t>
            </w:r>
          </w:p>
        </w:tc>
        <w:tc>
          <w:tcPr>
            <w:tcW w:w="1147" w:type="pct"/>
            <w:shd w:val="clear" w:color="auto" w:fill="auto"/>
          </w:tcPr>
          <w:p w:rsidR="0080152A" w:rsidRPr="006D253A" w:rsidRDefault="0080152A" w:rsidP="005B71E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Срок реализации: 2022-202</w:t>
            </w:r>
            <w:r w:rsidR="005B71EB">
              <w:rPr>
                <w:rFonts w:ascii="PT Astra Serif" w:eastAsia="Calibri" w:hAnsi="PT Astra Serif"/>
                <w:lang w:eastAsia="en-US"/>
              </w:rPr>
              <w:t>7</w:t>
            </w:r>
          </w:p>
        </w:tc>
      </w:tr>
      <w:tr w:rsidR="0080152A" w:rsidRPr="006D253A" w:rsidTr="006D253A">
        <w:trPr>
          <w:trHeight w:val="57"/>
        </w:trPr>
        <w:tc>
          <w:tcPr>
            <w:tcW w:w="1686" w:type="pct"/>
            <w:shd w:val="clear" w:color="auto" w:fill="auto"/>
          </w:tcPr>
          <w:p w:rsidR="0080152A" w:rsidRPr="006D253A" w:rsidRDefault="0080152A" w:rsidP="006D253A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6D253A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80152A" w:rsidRPr="006D253A" w:rsidRDefault="0080152A" w:rsidP="006D253A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Обеспечение граждан мерами социальной поддержки и социальными выплатами в соответствии с нормативно-правовыми актами муниципального образования Плавский район</w:t>
            </w:r>
          </w:p>
        </w:tc>
        <w:tc>
          <w:tcPr>
            <w:tcW w:w="1604" w:type="pct"/>
            <w:gridSpan w:val="2"/>
            <w:shd w:val="clear" w:color="auto" w:fill="auto"/>
          </w:tcPr>
          <w:p w:rsidR="0080152A" w:rsidRPr="006D253A" w:rsidRDefault="0080152A" w:rsidP="006D253A">
            <w:pPr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1.Организация своевременного и в полном объеме обеспечения мерами социальной поддержки, социальными выплатами отдельных категорий граждан</w:t>
            </w:r>
          </w:p>
          <w:p w:rsidR="0080152A" w:rsidRPr="006D253A" w:rsidRDefault="0080152A" w:rsidP="006D253A">
            <w:pPr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2.Совершенствование норм законодательства, регулирующего правоотношения в сфере предоставления социальных выплат</w:t>
            </w:r>
          </w:p>
        </w:tc>
        <w:tc>
          <w:tcPr>
            <w:tcW w:w="1710" w:type="pct"/>
            <w:gridSpan w:val="2"/>
            <w:shd w:val="clear" w:color="auto" w:fill="auto"/>
          </w:tcPr>
          <w:p w:rsidR="0080152A" w:rsidRPr="006D253A" w:rsidRDefault="0080152A" w:rsidP="006D253A">
            <w:pPr>
              <w:pStyle w:val="af5"/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80" w:firstLine="0"/>
              <w:jc w:val="both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Обеспечение мерами социальной поддержки и социальными выплатами 100% жителей муниципального образования Плавский район, имеющих право на меры социальной поддержки, социальные выплаты в соответствии с нормативно-правовыми актами муниципального образования Плавский район.</w:t>
            </w:r>
          </w:p>
        </w:tc>
      </w:tr>
      <w:tr w:rsidR="0080152A" w:rsidRPr="006D253A" w:rsidTr="006D253A">
        <w:trPr>
          <w:trHeight w:val="57"/>
        </w:trPr>
        <w:tc>
          <w:tcPr>
            <w:tcW w:w="5000" w:type="pct"/>
            <w:gridSpan w:val="5"/>
            <w:shd w:val="clear" w:color="auto" w:fill="auto"/>
          </w:tcPr>
          <w:p w:rsidR="0080152A" w:rsidRPr="006D253A" w:rsidRDefault="0080152A" w:rsidP="006D253A">
            <w:pPr>
              <w:ind w:left="360"/>
              <w:contextualSpacing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hAnsi="PT Astra Serif"/>
                <w:b/>
              </w:rPr>
              <w:t>2. Комплекс процессных мероприятий: «Субвенции на осуществление полномочий по обеспечению жильем отдельных категорий граждан»</w:t>
            </w:r>
          </w:p>
        </w:tc>
      </w:tr>
      <w:tr w:rsidR="0080152A" w:rsidRPr="006D253A" w:rsidTr="006D253A">
        <w:trPr>
          <w:trHeight w:val="57"/>
        </w:trPr>
        <w:tc>
          <w:tcPr>
            <w:tcW w:w="3853" w:type="pct"/>
            <w:gridSpan w:val="4"/>
            <w:shd w:val="clear" w:color="auto" w:fill="auto"/>
          </w:tcPr>
          <w:p w:rsidR="0080152A" w:rsidRPr="006D253A" w:rsidRDefault="0080152A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Ответственный за реализацию:  Начальник отдела жилищно-коммунального хозяйства</w:t>
            </w:r>
            <w:r w:rsidRPr="006D253A">
              <w:rPr>
                <w:rFonts w:ascii="PT Astra Serif" w:eastAsia="Calibri" w:hAnsi="PT Astra Serif"/>
                <w:lang w:val="az-Cyrl-AZ" w:eastAsia="en-US"/>
              </w:rPr>
              <w:t xml:space="preserve"> </w:t>
            </w:r>
            <w:r w:rsidRPr="006D253A">
              <w:rPr>
                <w:rFonts w:ascii="PT Astra Serif" w:eastAsia="Calibri" w:hAnsi="PT Astra Serif"/>
                <w:lang w:eastAsia="en-US"/>
              </w:rPr>
              <w:t>управления</w:t>
            </w:r>
            <w:r w:rsidRPr="006D253A">
              <w:rPr>
                <w:rFonts w:ascii="PT Astra Serif" w:eastAsia="Calibri" w:hAnsi="PT Astra Serif"/>
                <w:lang w:val="az-Cyrl-AZ" w:eastAsia="en-US"/>
              </w:rPr>
              <w:t xml:space="preserve"> </w:t>
            </w:r>
            <w:r w:rsidRPr="006D253A">
              <w:rPr>
                <w:rFonts w:ascii="PT Astra Serif" w:eastAsia="Calibri" w:hAnsi="PT Astra Serif"/>
                <w:lang w:eastAsia="en-US"/>
              </w:rPr>
              <w:t xml:space="preserve">строительства и жилищно-коммунального хозяйства администрации муниципального образования Плавский район В.В. Цуканова </w:t>
            </w:r>
          </w:p>
        </w:tc>
        <w:tc>
          <w:tcPr>
            <w:tcW w:w="1147" w:type="pct"/>
            <w:shd w:val="clear" w:color="auto" w:fill="auto"/>
          </w:tcPr>
          <w:p w:rsidR="0080152A" w:rsidRPr="006D253A" w:rsidRDefault="0080152A" w:rsidP="005B71E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Срок реализации: 2022-202</w:t>
            </w:r>
            <w:r w:rsidR="005B71EB">
              <w:rPr>
                <w:rFonts w:ascii="PT Astra Serif" w:eastAsia="Calibri" w:hAnsi="PT Astra Serif"/>
                <w:lang w:eastAsia="en-US"/>
              </w:rPr>
              <w:t>7</w:t>
            </w:r>
          </w:p>
        </w:tc>
      </w:tr>
      <w:tr w:rsidR="0080152A" w:rsidRPr="006D253A" w:rsidTr="006D253A">
        <w:trPr>
          <w:trHeight w:val="57"/>
        </w:trPr>
        <w:tc>
          <w:tcPr>
            <w:tcW w:w="1686" w:type="pct"/>
            <w:shd w:val="clear" w:color="auto" w:fill="auto"/>
          </w:tcPr>
          <w:p w:rsidR="0080152A" w:rsidRPr="006D253A" w:rsidRDefault="0080152A" w:rsidP="006D253A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6D253A">
              <w:rPr>
                <w:rFonts w:ascii="PT Astra Serif" w:hAnsi="PT Astra Serif"/>
                <w:b/>
                <w:bCs/>
                <w:u w:val="single"/>
              </w:rPr>
              <w:t>Задача 2</w:t>
            </w:r>
          </w:p>
          <w:p w:rsidR="0080152A" w:rsidRPr="006D253A" w:rsidRDefault="0080152A" w:rsidP="006D253A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hAnsi="PT Astra Serif"/>
                <w:bCs/>
              </w:rPr>
              <w:t>Обеспечение улучшения жилищных, материально-бытовых условий проживания отдельных категорий граждан и осуществление контроля за обеспечением социальных гарантий и льгот, установленных соответствующим федеральным законодательством</w:t>
            </w:r>
          </w:p>
        </w:tc>
        <w:tc>
          <w:tcPr>
            <w:tcW w:w="1604" w:type="pct"/>
            <w:gridSpan w:val="2"/>
            <w:shd w:val="clear" w:color="auto" w:fill="auto"/>
          </w:tcPr>
          <w:p w:rsidR="0080152A" w:rsidRPr="006D253A" w:rsidRDefault="0080152A" w:rsidP="006D253A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1.Выполнение обязательств по предоставлению материально-бытовых условий для проживания отдельных категорий граждан своевременно и в полном объеме</w:t>
            </w:r>
          </w:p>
        </w:tc>
        <w:tc>
          <w:tcPr>
            <w:tcW w:w="1710" w:type="pct"/>
            <w:gridSpan w:val="2"/>
            <w:shd w:val="clear" w:color="auto" w:fill="auto"/>
          </w:tcPr>
          <w:p w:rsidR="0080152A" w:rsidRPr="006D253A" w:rsidRDefault="0080152A" w:rsidP="006D253A">
            <w:pPr>
              <w:pStyle w:val="af5"/>
              <w:numPr>
                <w:ilvl w:val="0"/>
                <w:numId w:val="6"/>
              </w:numPr>
              <w:suppressAutoHyphens w:val="0"/>
              <w:jc w:val="both"/>
              <w:rPr>
                <w:rFonts w:ascii="PT Astra Serif" w:eastAsia="Calibri" w:hAnsi="PT Astra Serif"/>
              </w:rPr>
            </w:pPr>
            <w:r w:rsidRPr="006D253A">
              <w:rPr>
                <w:rFonts w:ascii="PT Astra Serif" w:eastAsia="Calibri" w:hAnsi="PT Astra Serif"/>
              </w:rPr>
              <w:t>Осуществление полномочий по обеспечению жильем отдельных категорий граждан в соответствии с федеральным законодательством.</w:t>
            </w:r>
          </w:p>
        </w:tc>
      </w:tr>
      <w:tr w:rsidR="0080152A" w:rsidRPr="006D253A" w:rsidTr="006D253A">
        <w:trPr>
          <w:trHeight w:val="57"/>
        </w:trPr>
        <w:tc>
          <w:tcPr>
            <w:tcW w:w="5000" w:type="pct"/>
            <w:gridSpan w:val="5"/>
            <w:shd w:val="clear" w:color="auto" w:fill="auto"/>
          </w:tcPr>
          <w:p w:rsidR="0080152A" w:rsidRPr="006D253A" w:rsidRDefault="0080152A" w:rsidP="006D253A">
            <w:pPr>
              <w:pStyle w:val="af5"/>
              <w:suppressAutoHyphens w:val="0"/>
              <w:ind w:left="360"/>
              <w:jc w:val="center"/>
              <w:rPr>
                <w:rFonts w:ascii="PT Astra Serif" w:eastAsia="Calibri" w:hAnsi="PT Astra Serif"/>
              </w:rPr>
            </w:pPr>
            <w:r w:rsidRPr="006D253A">
              <w:rPr>
                <w:rFonts w:ascii="PT Astra Serif" w:hAnsi="PT Astra Serif"/>
                <w:b/>
                <w:bCs/>
              </w:rPr>
              <w:t>3. Комплекс процессных мероприятий «Социальное обеспечение и иные выплаты населению»</w:t>
            </w:r>
          </w:p>
        </w:tc>
      </w:tr>
      <w:tr w:rsidR="0080152A" w:rsidRPr="006D253A" w:rsidTr="006D253A">
        <w:trPr>
          <w:trHeight w:val="57"/>
        </w:trPr>
        <w:tc>
          <w:tcPr>
            <w:tcW w:w="2562" w:type="pct"/>
            <w:gridSpan w:val="2"/>
            <w:shd w:val="clear" w:color="auto" w:fill="auto"/>
          </w:tcPr>
          <w:p w:rsidR="0080152A" w:rsidRPr="006D253A" w:rsidRDefault="0080152A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 xml:space="preserve">Ответственный за реализацию:  Заместитель главы администрации – начальник финансового управления администрации муниципального образования Плавский </w:t>
            </w:r>
            <w:r w:rsidRPr="006D253A">
              <w:rPr>
                <w:rFonts w:ascii="PT Astra Serif" w:eastAsia="Calibri" w:hAnsi="PT Astra Serif"/>
                <w:lang w:eastAsia="en-US"/>
              </w:rPr>
              <w:lastRenderedPageBreak/>
              <w:t xml:space="preserve">район О.А. Елисеева </w:t>
            </w:r>
          </w:p>
        </w:tc>
        <w:tc>
          <w:tcPr>
            <w:tcW w:w="2438" w:type="pct"/>
            <w:gridSpan w:val="3"/>
            <w:shd w:val="clear" w:color="auto" w:fill="auto"/>
          </w:tcPr>
          <w:p w:rsidR="0080152A" w:rsidRPr="006D253A" w:rsidRDefault="0080152A" w:rsidP="005B71E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lastRenderedPageBreak/>
              <w:t>Срок реализации: 2022-202</w:t>
            </w:r>
            <w:r w:rsidR="005B71EB">
              <w:rPr>
                <w:rFonts w:ascii="PT Astra Serif" w:eastAsia="Calibri" w:hAnsi="PT Astra Serif"/>
                <w:lang w:eastAsia="en-US"/>
              </w:rPr>
              <w:t>7</w:t>
            </w:r>
          </w:p>
        </w:tc>
      </w:tr>
      <w:tr w:rsidR="0080152A" w:rsidRPr="006D253A" w:rsidTr="006D253A">
        <w:trPr>
          <w:trHeight w:val="57"/>
        </w:trPr>
        <w:tc>
          <w:tcPr>
            <w:tcW w:w="1686" w:type="pct"/>
            <w:shd w:val="clear" w:color="auto" w:fill="auto"/>
          </w:tcPr>
          <w:p w:rsidR="0080152A" w:rsidRPr="006D253A" w:rsidRDefault="0080152A" w:rsidP="006D253A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6D253A">
              <w:rPr>
                <w:rFonts w:ascii="PT Astra Serif" w:hAnsi="PT Astra Serif"/>
                <w:b/>
                <w:bCs/>
                <w:u w:val="single"/>
              </w:rPr>
              <w:lastRenderedPageBreak/>
              <w:t>Задача 3</w:t>
            </w:r>
          </w:p>
          <w:p w:rsidR="0080152A" w:rsidRPr="006D253A" w:rsidRDefault="0080152A" w:rsidP="006D253A">
            <w:pPr>
              <w:rPr>
                <w:rFonts w:ascii="PT Astra Serif" w:hAnsi="PT Astra Serif"/>
                <w:bCs/>
              </w:rPr>
            </w:pPr>
            <w:r w:rsidRPr="006D253A">
              <w:rPr>
                <w:rFonts w:ascii="PT Astra Serif" w:hAnsi="PT Astra Serif"/>
                <w:bCs/>
              </w:rPr>
              <w:t>Обеспечение граждан мерами социальной поддержки и социальными выплатами в соответствии с нормативно-правовыми актами муниципального образования Плавский район</w:t>
            </w:r>
          </w:p>
        </w:tc>
        <w:tc>
          <w:tcPr>
            <w:tcW w:w="1604" w:type="pct"/>
            <w:gridSpan w:val="2"/>
            <w:shd w:val="clear" w:color="auto" w:fill="auto"/>
          </w:tcPr>
          <w:p w:rsidR="0080152A" w:rsidRPr="006D253A" w:rsidRDefault="0080152A" w:rsidP="006D253A">
            <w:pPr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1. Организация своевременного и в полном объеме обеспечения мерами социальной поддержки, социальными выплатами отдельных категорий граждан</w:t>
            </w:r>
          </w:p>
          <w:p w:rsidR="0080152A" w:rsidRPr="006D253A" w:rsidRDefault="0080152A" w:rsidP="006D253A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710" w:type="pct"/>
            <w:gridSpan w:val="2"/>
            <w:shd w:val="clear" w:color="auto" w:fill="auto"/>
          </w:tcPr>
          <w:p w:rsidR="0080152A" w:rsidRPr="006D253A" w:rsidRDefault="0080152A" w:rsidP="006D253A">
            <w:pPr>
              <w:pStyle w:val="af5"/>
              <w:suppressAutoHyphens w:val="0"/>
              <w:ind w:left="360"/>
              <w:jc w:val="both"/>
              <w:rPr>
                <w:rFonts w:ascii="PT Astra Serif" w:eastAsia="Calibri" w:hAnsi="PT Astra Serif"/>
              </w:rPr>
            </w:pPr>
            <w:r w:rsidRPr="006D253A">
              <w:rPr>
                <w:rFonts w:ascii="PT Astra Serif" w:hAnsi="PT Astra Serif"/>
              </w:rPr>
              <w:t>1. Обеспечение мерами социальной поддержки и социальными выплатами 100% жителей муниципального образования Плавский район, имеющих право на меры социальной поддержки, социальные выплаты в соответствии с нормативно-правовыми актами муниципального образования Плавский район.</w:t>
            </w:r>
          </w:p>
        </w:tc>
      </w:tr>
    </w:tbl>
    <w:p w:rsidR="0080152A" w:rsidRPr="006D253A" w:rsidRDefault="0080152A" w:rsidP="0080152A">
      <w:pPr>
        <w:rPr>
          <w:rFonts w:ascii="PT Astra Serif" w:hAnsi="PT Astra Serif"/>
        </w:rPr>
      </w:pPr>
    </w:p>
    <w:p w:rsidR="0080152A" w:rsidRPr="006D253A" w:rsidRDefault="0080152A" w:rsidP="006D253A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603FD">
        <w:rPr>
          <w:rFonts w:ascii="PT Astra Serif" w:hAnsi="PT Astra Serif"/>
          <w:b/>
        </w:rPr>
        <w:t>4</w:t>
      </w:r>
      <w:r w:rsidRPr="006D253A">
        <w:rPr>
          <w:rFonts w:ascii="PT Astra Serif" w:hAnsi="PT Astra Serif"/>
        </w:rPr>
        <w:t>.</w:t>
      </w:r>
      <w:r w:rsidR="005B71EB">
        <w:rPr>
          <w:rFonts w:ascii="PT Astra Serif" w:hAnsi="PT Astra Serif"/>
        </w:rPr>
        <w:t xml:space="preserve"> </w:t>
      </w:r>
      <w:r w:rsidRPr="006D253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Финансовое обеспечение муниципальной программы </w:t>
      </w:r>
      <w:r w:rsidRPr="006D253A">
        <w:rPr>
          <w:rFonts w:ascii="PT Astra Serif" w:hAnsi="PT Astra Serif"/>
          <w:b/>
          <w:sz w:val="28"/>
          <w:szCs w:val="28"/>
        </w:rPr>
        <w:t>«Социальная поддержка населения в муниципальном образовании Плавский район»</w:t>
      </w:r>
    </w:p>
    <w:p w:rsidR="0080152A" w:rsidRPr="006D253A" w:rsidRDefault="0080152A" w:rsidP="006D253A">
      <w:pPr>
        <w:rPr>
          <w:rFonts w:ascii="PT Astra Serif" w:eastAsia="Calibri" w:hAnsi="PT Astra Serif"/>
          <w:b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862"/>
        <w:gridCol w:w="105"/>
        <w:gridCol w:w="899"/>
        <w:gridCol w:w="986"/>
        <w:gridCol w:w="900"/>
        <w:gridCol w:w="984"/>
        <w:gridCol w:w="876"/>
        <w:gridCol w:w="996"/>
      </w:tblGrid>
      <w:tr w:rsidR="005B71EB" w:rsidRPr="006D253A" w:rsidTr="003603FD">
        <w:trPr>
          <w:trHeight w:val="57"/>
          <w:tblHeader/>
        </w:trPr>
        <w:tc>
          <w:tcPr>
            <w:tcW w:w="1557" w:type="pct"/>
            <w:vMerge w:val="restart"/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59" w:type="pct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</w:p>
        </w:tc>
        <w:tc>
          <w:tcPr>
            <w:tcW w:w="2985" w:type="pct"/>
            <w:gridSpan w:val="7"/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spacing w:val="-2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5B71EB" w:rsidRPr="006D253A" w:rsidTr="005B71EB">
        <w:trPr>
          <w:trHeight w:val="57"/>
          <w:tblHeader/>
        </w:trPr>
        <w:tc>
          <w:tcPr>
            <w:tcW w:w="1557" w:type="pct"/>
            <w:vMerge/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522" w:type="pct"/>
            <w:gridSpan w:val="2"/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spacing w:val="-2"/>
                <w:lang w:eastAsia="en-US"/>
              </w:rPr>
              <w:t>2022</w:t>
            </w:r>
          </w:p>
        </w:tc>
        <w:tc>
          <w:tcPr>
            <w:tcW w:w="478" w:type="pct"/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spacing w:val="-2"/>
                <w:lang w:eastAsia="en-US"/>
              </w:rPr>
              <w:t>2023</w:t>
            </w:r>
          </w:p>
        </w:tc>
        <w:tc>
          <w:tcPr>
            <w:tcW w:w="523" w:type="pct"/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2024</w:t>
            </w:r>
          </w:p>
        </w:tc>
        <w:tc>
          <w:tcPr>
            <w:tcW w:w="478" w:type="pct"/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2025</w:t>
            </w:r>
          </w:p>
        </w:tc>
        <w:tc>
          <w:tcPr>
            <w:tcW w:w="522" w:type="pct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2026</w:t>
            </w:r>
          </w:p>
        </w:tc>
        <w:tc>
          <w:tcPr>
            <w:tcW w:w="459" w:type="pct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2027</w:t>
            </w:r>
          </w:p>
        </w:tc>
        <w:tc>
          <w:tcPr>
            <w:tcW w:w="461" w:type="pct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Всего</w:t>
            </w:r>
          </w:p>
        </w:tc>
      </w:tr>
      <w:tr w:rsidR="005B71EB" w:rsidRPr="006D253A" w:rsidTr="005B71EB">
        <w:trPr>
          <w:trHeight w:val="57"/>
          <w:tblHeader/>
        </w:trPr>
        <w:tc>
          <w:tcPr>
            <w:tcW w:w="1557" w:type="pct"/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1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spacing w:val="-2"/>
                <w:lang w:eastAsia="en-US"/>
              </w:rPr>
              <w:t>2</w:t>
            </w:r>
          </w:p>
        </w:tc>
        <w:tc>
          <w:tcPr>
            <w:tcW w:w="478" w:type="pct"/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spacing w:val="-2"/>
                <w:lang w:eastAsia="en-US"/>
              </w:rPr>
              <w:t>3</w:t>
            </w:r>
          </w:p>
        </w:tc>
        <w:tc>
          <w:tcPr>
            <w:tcW w:w="523" w:type="pct"/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4</w:t>
            </w:r>
          </w:p>
        </w:tc>
        <w:tc>
          <w:tcPr>
            <w:tcW w:w="478" w:type="pct"/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5</w:t>
            </w:r>
          </w:p>
        </w:tc>
        <w:tc>
          <w:tcPr>
            <w:tcW w:w="522" w:type="pct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6</w:t>
            </w:r>
          </w:p>
        </w:tc>
        <w:tc>
          <w:tcPr>
            <w:tcW w:w="459" w:type="pct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7</w:t>
            </w:r>
          </w:p>
        </w:tc>
        <w:tc>
          <w:tcPr>
            <w:tcW w:w="461" w:type="pct"/>
          </w:tcPr>
          <w:p w:rsidR="005B71EB" w:rsidRPr="006D253A" w:rsidRDefault="005B71EB" w:rsidP="005B71EB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8</w:t>
            </w:r>
          </w:p>
        </w:tc>
      </w:tr>
      <w:tr w:rsidR="005B71EB" w:rsidRPr="006D253A" w:rsidTr="005B71EB">
        <w:trPr>
          <w:trHeight w:val="57"/>
          <w:tblHeader/>
        </w:trPr>
        <w:tc>
          <w:tcPr>
            <w:tcW w:w="1557" w:type="pct"/>
            <w:shd w:val="clear" w:color="auto" w:fill="auto"/>
          </w:tcPr>
          <w:p w:rsidR="005B71EB" w:rsidRPr="006D253A" w:rsidRDefault="005B71EB" w:rsidP="006D253A">
            <w:pPr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Всего по муниципальной программе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2240,8</w:t>
            </w:r>
          </w:p>
        </w:tc>
        <w:tc>
          <w:tcPr>
            <w:tcW w:w="478" w:type="pct"/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2063,1</w:t>
            </w:r>
          </w:p>
        </w:tc>
        <w:tc>
          <w:tcPr>
            <w:tcW w:w="523" w:type="pct"/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2041,8</w:t>
            </w:r>
          </w:p>
        </w:tc>
        <w:tc>
          <w:tcPr>
            <w:tcW w:w="478" w:type="pct"/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2538,0</w:t>
            </w:r>
          </w:p>
        </w:tc>
        <w:tc>
          <w:tcPr>
            <w:tcW w:w="522" w:type="pct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2538,0</w:t>
            </w:r>
          </w:p>
        </w:tc>
        <w:tc>
          <w:tcPr>
            <w:tcW w:w="459" w:type="pct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2538,0</w:t>
            </w:r>
          </w:p>
        </w:tc>
        <w:tc>
          <w:tcPr>
            <w:tcW w:w="461" w:type="pct"/>
          </w:tcPr>
          <w:p w:rsidR="005B71EB" w:rsidRPr="006D253A" w:rsidRDefault="00D145B9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13959,7</w:t>
            </w:r>
          </w:p>
        </w:tc>
      </w:tr>
      <w:tr w:rsidR="005B71EB" w:rsidRPr="006D253A" w:rsidTr="00D145B9">
        <w:trPr>
          <w:trHeight w:val="57"/>
          <w:tblHeader/>
        </w:trPr>
        <w:tc>
          <w:tcPr>
            <w:tcW w:w="1557" w:type="pct"/>
            <w:shd w:val="clear" w:color="auto" w:fill="auto"/>
          </w:tcPr>
          <w:p w:rsidR="005B71EB" w:rsidRPr="006D253A" w:rsidRDefault="005B71EB" w:rsidP="006D253A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spacing w:val="-2"/>
                <w:lang w:eastAsia="en-US"/>
              </w:rPr>
              <w:t>в том числе:</w:t>
            </w:r>
          </w:p>
        </w:tc>
        <w:tc>
          <w:tcPr>
            <w:tcW w:w="522" w:type="pct"/>
            <w:gridSpan w:val="2"/>
          </w:tcPr>
          <w:p w:rsidR="005B71EB" w:rsidRPr="006D253A" w:rsidRDefault="005B71EB" w:rsidP="006D253A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921" w:type="pct"/>
            <w:gridSpan w:val="6"/>
            <w:shd w:val="clear" w:color="auto" w:fill="auto"/>
          </w:tcPr>
          <w:p w:rsidR="005B71EB" w:rsidRPr="006D253A" w:rsidRDefault="005B71EB" w:rsidP="006D253A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5B71EB" w:rsidRPr="006D253A" w:rsidTr="005B71EB">
        <w:trPr>
          <w:trHeight w:val="57"/>
          <w:tblHeader/>
        </w:trPr>
        <w:tc>
          <w:tcPr>
            <w:tcW w:w="1557" w:type="pct"/>
            <w:shd w:val="clear" w:color="auto" w:fill="auto"/>
          </w:tcPr>
          <w:p w:rsidR="005B71EB" w:rsidRPr="006D253A" w:rsidRDefault="005B71EB" w:rsidP="006D253A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3" w:type="pct"/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2" w:type="pct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59" w:type="pct"/>
          </w:tcPr>
          <w:p w:rsidR="005B71EB" w:rsidRPr="006D253A" w:rsidRDefault="00D145B9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1" w:type="pct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5B71EB" w:rsidRPr="006D253A" w:rsidTr="005B71EB">
        <w:trPr>
          <w:trHeight w:val="57"/>
          <w:tblHeader/>
        </w:trPr>
        <w:tc>
          <w:tcPr>
            <w:tcW w:w="1557" w:type="pct"/>
            <w:shd w:val="clear" w:color="auto" w:fill="auto"/>
          </w:tcPr>
          <w:p w:rsidR="005B71EB" w:rsidRPr="006D253A" w:rsidRDefault="005B71EB" w:rsidP="006D253A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3" w:type="pct"/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2" w:type="pct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59" w:type="pct"/>
          </w:tcPr>
          <w:p w:rsidR="005B71EB" w:rsidRPr="006D253A" w:rsidRDefault="00D145B9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1" w:type="pct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5B71EB" w:rsidRPr="006D253A" w:rsidTr="005B71EB">
        <w:trPr>
          <w:trHeight w:val="57"/>
          <w:tblHeader/>
        </w:trPr>
        <w:tc>
          <w:tcPr>
            <w:tcW w:w="1557" w:type="pct"/>
            <w:shd w:val="clear" w:color="auto" w:fill="auto"/>
          </w:tcPr>
          <w:p w:rsidR="005B71EB" w:rsidRPr="006D253A" w:rsidRDefault="005B71EB" w:rsidP="006D253A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средства бюджета МО Плавский район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2240,8</w:t>
            </w:r>
          </w:p>
        </w:tc>
        <w:tc>
          <w:tcPr>
            <w:tcW w:w="478" w:type="pct"/>
            <w:shd w:val="clear" w:color="auto" w:fill="auto"/>
          </w:tcPr>
          <w:p w:rsidR="005B71EB" w:rsidRPr="00D145B9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145B9">
              <w:rPr>
                <w:rFonts w:ascii="PT Astra Serif" w:eastAsia="Calibri" w:hAnsi="PT Astra Serif"/>
                <w:lang w:eastAsia="en-US"/>
              </w:rPr>
              <w:t>2063,1</w:t>
            </w:r>
          </w:p>
        </w:tc>
        <w:tc>
          <w:tcPr>
            <w:tcW w:w="523" w:type="pct"/>
            <w:shd w:val="clear" w:color="auto" w:fill="auto"/>
          </w:tcPr>
          <w:p w:rsidR="005B71EB" w:rsidRPr="00D145B9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145B9">
              <w:rPr>
                <w:rFonts w:ascii="PT Astra Serif" w:eastAsia="Calibri" w:hAnsi="PT Astra Serif"/>
                <w:lang w:eastAsia="en-US"/>
              </w:rPr>
              <w:t>2041,8</w:t>
            </w:r>
          </w:p>
        </w:tc>
        <w:tc>
          <w:tcPr>
            <w:tcW w:w="478" w:type="pct"/>
            <w:shd w:val="clear" w:color="auto" w:fill="auto"/>
          </w:tcPr>
          <w:p w:rsidR="005B71EB" w:rsidRPr="00D145B9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145B9">
              <w:rPr>
                <w:rFonts w:ascii="PT Astra Serif" w:eastAsia="Calibri" w:hAnsi="PT Astra Serif"/>
                <w:lang w:eastAsia="en-US"/>
              </w:rPr>
              <w:t>2538,0</w:t>
            </w:r>
          </w:p>
        </w:tc>
        <w:tc>
          <w:tcPr>
            <w:tcW w:w="522" w:type="pct"/>
          </w:tcPr>
          <w:p w:rsidR="005B71EB" w:rsidRPr="00D145B9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145B9">
              <w:rPr>
                <w:rFonts w:ascii="PT Astra Serif" w:eastAsia="Calibri" w:hAnsi="PT Astra Serif"/>
                <w:lang w:eastAsia="en-US"/>
              </w:rPr>
              <w:t>2538,0</w:t>
            </w:r>
          </w:p>
        </w:tc>
        <w:tc>
          <w:tcPr>
            <w:tcW w:w="459" w:type="pct"/>
          </w:tcPr>
          <w:p w:rsidR="005B71EB" w:rsidRPr="00D145B9" w:rsidRDefault="00D145B9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145B9">
              <w:rPr>
                <w:rFonts w:ascii="PT Astra Serif" w:eastAsia="Calibri" w:hAnsi="PT Astra Serif"/>
                <w:lang w:eastAsia="en-US"/>
              </w:rPr>
              <w:t>2538,0</w:t>
            </w:r>
          </w:p>
        </w:tc>
        <w:tc>
          <w:tcPr>
            <w:tcW w:w="461" w:type="pct"/>
          </w:tcPr>
          <w:p w:rsidR="005B71EB" w:rsidRPr="00D145B9" w:rsidRDefault="00D145B9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13959,7</w:t>
            </w:r>
          </w:p>
        </w:tc>
      </w:tr>
      <w:tr w:rsidR="005B71EB" w:rsidRPr="006D253A" w:rsidTr="005B71EB">
        <w:trPr>
          <w:trHeight w:val="57"/>
          <w:tblHeader/>
        </w:trPr>
        <w:tc>
          <w:tcPr>
            <w:tcW w:w="1557" w:type="pct"/>
            <w:shd w:val="clear" w:color="auto" w:fill="auto"/>
          </w:tcPr>
          <w:p w:rsidR="005B71EB" w:rsidRPr="006D253A" w:rsidRDefault="005B71EB" w:rsidP="006D253A">
            <w:pPr>
              <w:rPr>
                <w:rFonts w:ascii="PT Astra Serif" w:eastAsia="Calibri" w:hAnsi="PT Astra Serif"/>
                <w:spacing w:val="-2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3" w:type="pct"/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2" w:type="pct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59" w:type="pct"/>
          </w:tcPr>
          <w:p w:rsidR="005B71EB" w:rsidRPr="006D253A" w:rsidRDefault="00D145B9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1" w:type="pct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5B71EB" w:rsidRPr="006D253A" w:rsidTr="005B71EB">
        <w:trPr>
          <w:trHeight w:val="57"/>
          <w:tblHeader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 xml:space="preserve">Всего </w:t>
            </w:r>
            <w:r w:rsidRPr="006D253A">
              <w:rPr>
                <w:rFonts w:ascii="PT Astra Serif" w:hAnsi="PT Astra Serif"/>
                <w:b/>
              </w:rPr>
              <w:t>комплекс процессных мероприятий: «Доплата почетным гражданам и муниципальным служащим »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2240,8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2023,1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2041,8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2538,0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2538,0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D145B9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2538,0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D145B9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13919,7</w:t>
            </w:r>
          </w:p>
        </w:tc>
      </w:tr>
      <w:tr w:rsidR="005B71EB" w:rsidRPr="006D253A" w:rsidTr="003603FD">
        <w:trPr>
          <w:trHeight w:val="57"/>
          <w:tblHeader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9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5B71EB" w:rsidRPr="006D253A" w:rsidTr="005B71EB">
        <w:trPr>
          <w:trHeight w:val="57"/>
          <w:tblHeader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D145B9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5B71EB" w:rsidRPr="006D253A" w:rsidTr="005B71EB">
        <w:trPr>
          <w:trHeight w:val="57"/>
          <w:tblHeader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D145B9" w:rsidRDefault="00D145B9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145B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D145B9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145B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5B71EB" w:rsidRPr="006D253A" w:rsidTr="005B71EB">
        <w:trPr>
          <w:trHeight w:val="57"/>
          <w:tblHeader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средства бюджета МО Плавский район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2240,8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D145B9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145B9">
              <w:rPr>
                <w:rFonts w:ascii="PT Astra Serif" w:eastAsia="Calibri" w:hAnsi="PT Astra Serif"/>
                <w:lang w:eastAsia="en-US"/>
              </w:rPr>
              <w:t>2023,1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D145B9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145B9">
              <w:rPr>
                <w:rFonts w:ascii="PT Astra Serif" w:eastAsia="Calibri" w:hAnsi="PT Astra Serif"/>
                <w:lang w:eastAsia="en-US"/>
              </w:rPr>
              <w:t>2041,8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D145B9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145B9">
              <w:rPr>
                <w:rFonts w:ascii="PT Astra Serif" w:eastAsia="Calibri" w:hAnsi="PT Astra Serif"/>
                <w:lang w:eastAsia="en-US"/>
              </w:rPr>
              <w:t>2538,0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D145B9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145B9">
              <w:rPr>
                <w:rFonts w:ascii="PT Astra Serif" w:eastAsia="Calibri" w:hAnsi="PT Astra Serif"/>
                <w:lang w:eastAsia="en-US"/>
              </w:rPr>
              <w:t>2538,0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D145B9" w:rsidRDefault="00D145B9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145B9">
              <w:rPr>
                <w:rFonts w:ascii="PT Astra Serif" w:eastAsia="Calibri" w:hAnsi="PT Astra Serif"/>
                <w:lang w:eastAsia="en-US"/>
              </w:rPr>
              <w:t>2538,0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D145B9" w:rsidRDefault="00D145B9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145B9">
              <w:rPr>
                <w:rFonts w:ascii="PT Astra Serif" w:eastAsia="Calibri" w:hAnsi="PT Astra Serif"/>
                <w:lang w:eastAsia="en-US"/>
              </w:rPr>
              <w:t>13919,7</w:t>
            </w:r>
          </w:p>
        </w:tc>
      </w:tr>
      <w:tr w:rsidR="005B71EB" w:rsidRPr="006D253A" w:rsidTr="005B71EB">
        <w:trPr>
          <w:trHeight w:val="57"/>
          <w:tblHeader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D145B9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5B71EB" w:rsidRPr="006D253A" w:rsidTr="005B71EB">
        <w:trPr>
          <w:trHeight w:val="57"/>
          <w:tblHeader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hAnsi="PT Astra Serif"/>
                <w:b/>
              </w:rPr>
              <w:lastRenderedPageBreak/>
              <w:t>Всего комплекс процессных мероприятий: «Субвенции на осуществление полномочий по обеспечению жильем отдельных категорий граждан»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D145B9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</w:tr>
      <w:tr w:rsidR="005B71EB" w:rsidRPr="006D253A" w:rsidTr="003603FD">
        <w:trPr>
          <w:trHeight w:val="57"/>
          <w:tblHeader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9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5B71EB" w:rsidRPr="006D253A" w:rsidTr="005B71EB">
        <w:trPr>
          <w:trHeight w:val="57"/>
          <w:tblHeader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D145B9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5B71EB" w:rsidRPr="006D253A" w:rsidTr="005B71EB">
        <w:trPr>
          <w:trHeight w:val="57"/>
          <w:tblHeader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D145B9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5B71EB" w:rsidRPr="006D253A" w:rsidTr="005B71EB">
        <w:trPr>
          <w:trHeight w:val="57"/>
          <w:tblHeader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средства бюджета МО Плавский район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D145B9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5B71EB" w:rsidRPr="006D253A" w:rsidTr="005B71EB">
        <w:trPr>
          <w:trHeight w:val="57"/>
          <w:tblHeader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D145B9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5B71EB" w:rsidRPr="006D253A" w:rsidTr="005B71EB">
        <w:trPr>
          <w:trHeight w:val="57"/>
          <w:tblHeader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5B71EB" w:rsidRPr="006D253A" w:rsidTr="005B71EB">
        <w:trPr>
          <w:trHeight w:val="57"/>
          <w:tblHeader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hAnsi="PT Astra Serif"/>
                <w:b/>
              </w:rPr>
              <w:t>Всего комплекс процессных мероприятий: «Социальное обеспечение и иные выплаты населению»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40,0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D145B9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D253A">
              <w:rPr>
                <w:rFonts w:ascii="PT Astra Serif" w:eastAsia="Calibri" w:hAnsi="PT Astra Serif"/>
                <w:b/>
                <w:lang w:eastAsia="en-US"/>
              </w:rPr>
              <w:t>40,0</w:t>
            </w:r>
          </w:p>
        </w:tc>
      </w:tr>
      <w:tr w:rsidR="005B71EB" w:rsidRPr="006D253A" w:rsidTr="003603FD">
        <w:trPr>
          <w:trHeight w:val="57"/>
          <w:tblHeader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9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5B71EB" w:rsidRPr="006D253A" w:rsidTr="005B71EB">
        <w:trPr>
          <w:trHeight w:val="57"/>
          <w:tblHeader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D145B9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5B71EB" w:rsidRPr="006D253A" w:rsidTr="005B71EB">
        <w:trPr>
          <w:trHeight w:val="57"/>
          <w:tblHeader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D145B9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5B71EB" w:rsidRPr="006D253A" w:rsidTr="005B71EB">
        <w:trPr>
          <w:trHeight w:val="57"/>
          <w:tblHeader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средства бюджета МО Плавский район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40,0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D145B9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40,0</w:t>
            </w:r>
          </w:p>
        </w:tc>
      </w:tr>
      <w:tr w:rsidR="005B71EB" w:rsidRPr="006D253A" w:rsidTr="005B71EB">
        <w:trPr>
          <w:trHeight w:val="57"/>
          <w:tblHeader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D145B9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B" w:rsidRPr="006D253A" w:rsidRDefault="005B71EB" w:rsidP="006D25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D253A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</w:tbl>
    <w:p w:rsidR="0080152A" w:rsidRPr="006D253A" w:rsidRDefault="0080152A" w:rsidP="0080152A">
      <w:pPr>
        <w:outlineLvl w:val="1"/>
        <w:rPr>
          <w:rFonts w:ascii="PT Astra Serif" w:hAnsi="PT Astra Serif"/>
          <w:sz w:val="18"/>
          <w:szCs w:val="18"/>
        </w:rPr>
      </w:pPr>
    </w:p>
    <w:p w:rsidR="0080152A" w:rsidRPr="006D253A" w:rsidRDefault="0080152A" w:rsidP="0080152A">
      <w:pPr>
        <w:outlineLvl w:val="1"/>
        <w:rPr>
          <w:rFonts w:ascii="PT Astra Serif" w:hAnsi="PT Astra Serif"/>
        </w:rPr>
      </w:pPr>
    </w:p>
    <w:p w:rsidR="006D253A" w:rsidRDefault="006D253A" w:rsidP="0080152A">
      <w:pPr>
        <w:rPr>
          <w:rFonts w:ascii="PT Astra Serif" w:hAnsi="PT Astra Serif"/>
        </w:rPr>
        <w:sectPr w:rsidR="006D253A" w:rsidSect="00C3344A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6D253A" w:rsidRPr="006D253A" w:rsidRDefault="006D253A" w:rsidP="006D253A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6D253A">
        <w:rPr>
          <w:rFonts w:ascii="PT Astra Serif" w:hAnsi="PT Astra Serif"/>
        </w:rPr>
        <w:lastRenderedPageBreak/>
        <w:t>Приложение № 1</w:t>
      </w:r>
    </w:p>
    <w:p w:rsidR="00AE1A7D" w:rsidRPr="006D253A" w:rsidRDefault="00AE1A7D" w:rsidP="00AE1A7D">
      <w:pPr>
        <w:ind w:left="5103"/>
        <w:jc w:val="center"/>
        <w:rPr>
          <w:rFonts w:ascii="PT Astra Serif" w:hAnsi="PT Astra Serif"/>
        </w:rPr>
      </w:pPr>
      <w:r w:rsidRPr="006D253A">
        <w:rPr>
          <w:rFonts w:ascii="PT Astra Serif" w:hAnsi="PT Astra Serif"/>
        </w:rPr>
        <w:t>к муниципальной программе</w:t>
      </w:r>
    </w:p>
    <w:p w:rsidR="00AE1A7D" w:rsidRPr="006D253A" w:rsidRDefault="00AE1A7D" w:rsidP="00AE1A7D">
      <w:pPr>
        <w:ind w:left="5103"/>
        <w:jc w:val="center"/>
        <w:rPr>
          <w:rFonts w:ascii="PT Astra Serif" w:hAnsi="PT Astra Serif"/>
        </w:rPr>
      </w:pPr>
      <w:r w:rsidRPr="006D253A">
        <w:rPr>
          <w:rFonts w:ascii="PT Astra Serif" w:hAnsi="PT Astra Serif"/>
        </w:rPr>
        <w:t>«Социальная поддержка населения в</w:t>
      </w:r>
    </w:p>
    <w:p w:rsidR="00AE1A7D" w:rsidRDefault="00AE1A7D" w:rsidP="00AE1A7D">
      <w:pPr>
        <w:ind w:left="5103"/>
        <w:jc w:val="center"/>
        <w:outlineLvl w:val="1"/>
        <w:rPr>
          <w:rFonts w:ascii="PT Astra Serif" w:hAnsi="PT Astra Serif"/>
        </w:rPr>
      </w:pPr>
      <w:r w:rsidRPr="006D253A">
        <w:rPr>
          <w:rFonts w:ascii="PT Astra Serif" w:hAnsi="PT Astra Serif"/>
        </w:rPr>
        <w:t>муниципальном образовании</w:t>
      </w:r>
    </w:p>
    <w:p w:rsidR="00AE1A7D" w:rsidRPr="006D253A" w:rsidRDefault="00AE1A7D" w:rsidP="00AE1A7D">
      <w:pPr>
        <w:ind w:left="5103"/>
        <w:jc w:val="center"/>
        <w:outlineLvl w:val="1"/>
        <w:rPr>
          <w:rFonts w:ascii="PT Astra Serif" w:hAnsi="PT Astra Serif"/>
        </w:rPr>
      </w:pPr>
      <w:r w:rsidRPr="006D253A">
        <w:rPr>
          <w:rFonts w:ascii="PT Astra Serif" w:hAnsi="PT Astra Serif"/>
        </w:rPr>
        <w:t>Плавский район»</w:t>
      </w:r>
    </w:p>
    <w:p w:rsidR="006D253A" w:rsidRPr="006D253A" w:rsidRDefault="006D253A" w:rsidP="0080152A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80152A" w:rsidRPr="006D253A" w:rsidRDefault="0080152A" w:rsidP="0080152A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6D253A">
        <w:rPr>
          <w:rFonts w:ascii="PT Astra Serif" w:hAnsi="PT Astra Serif"/>
          <w:b/>
          <w:sz w:val="28"/>
          <w:szCs w:val="28"/>
        </w:rPr>
        <w:t>Паспорт комплекса процессных мероприятий «Доплата почетным гражданам и муниципальным служащим»</w:t>
      </w:r>
    </w:p>
    <w:p w:rsidR="0080152A" w:rsidRPr="006D253A" w:rsidRDefault="0080152A" w:rsidP="0080152A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7119"/>
      </w:tblGrid>
      <w:tr w:rsidR="0080152A" w:rsidRPr="006D253A" w:rsidTr="00012D7C">
        <w:tc>
          <w:tcPr>
            <w:tcW w:w="980" w:type="pct"/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4020" w:type="pct"/>
            <w:shd w:val="clear" w:color="auto" w:fill="auto"/>
          </w:tcPr>
          <w:p w:rsidR="0080152A" w:rsidRPr="006D253A" w:rsidRDefault="0080152A" w:rsidP="00012D7C">
            <w:pPr>
              <w:overflowPunct w:val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80152A" w:rsidRPr="006D253A" w:rsidTr="00012D7C">
        <w:tc>
          <w:tcPr>
            <w:tcW w:w="980" w:type="pct"/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4020" w:type="pct"/>
            <w:shd w:val="clear" w:color="auto" w:fill="auto"/>
          </w:tcPr>
          <w:p w:rsidR="0080152A" w:rsidRPr="006D253A" w:rsidRDefault="0080152A" w:rsidP="00012D7C">
            <w:pPr>
              <w:tabs>
                <w:tab w:val="left" w:pos="851"/>
              </w:tabs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  <w:r w:rsidRPr="006D253A"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  <w:t xml:space="preserve"> Задача 1</w:t>
            </w:r>
          </w:p>
          <w:p w:rsidR="0080152A" w:rsidRPr="006D253A" w:rsidRDefault="0080152A" w:rsidP="006D253A">
            <w:pPr>
              <w:tabs>
                <w:tab w:val="left" w:pos="851"/>
              </w:tabs>
              <w:rPr>
                <w:rFonts w:ascii="PT Astra Serif" w:eastAsia="Calibri" w:hAnsi="PT Astra Serif"/>
                <w:i/>
                <w:sz w:val="28"/>
                <w:szCs w:val="28"/>
                <w:lang w:eastAsia="en-US"/>
              </w:rPr>
            </w:pPr>
            <w:r w:rsidRPr="006D253A">
              <w:rPr>
                <w:rFonts w:ascii="PT Astra Serif" w:hAnsi="PT Astra Serif"/>
                <w:bCs/>
                <w:sz w:val="28"/>
                <w:szCs w:val="28"/>
              </w:rPr>
              <w:t>Обеспечение граждан мерами социальной поддержки и социальными выплатами в соответствии с нормативно-правовыми актами муниципального образования Плавский район</w:t>
            </w:r>
          </w:p>
        </w:tc>
      </w:tr>
      <w:tr w:rsidR="0080152A" w:rsidRPr="006D253A" w:rsidTr="00012D7C">
        <w:tc>
          <w:tcPr>
            <w:tcW w:w="980" w:type="pct"/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4020" w:type="pct"/>
            <w:shd w:val="clear" w:color="auto" w:fill="auto"/>
          </w:tcPr>
          <w:p w:rsidR="0080152A" w:rsidRPr="006D253A" w:rsidRDefault="0080152A" w:rsidP="00012D7C">
            <w:pPr>
              <w:spacing w:after="200"/>
              <w:rPr>
                <w:rFonts w:ascii="PT Astra Serif" w:eastAsia="Calibri" w:hAnsi="PT Astra Serif"/>
                <w:i/>
                <w:sz w:val="28"/>
                <w:szCs w:val="28"/>
                <w:lang w:eastAsia="en-US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1.Обеспечение мерами социальной поддержки и социальными выплатами 100% жителей муниципального образования Плавский район, имеющих право на меры социальной поддержки, социальные выплаты в соответствии с нормативно-правовыми актами муниципального образования Плавский район.</w:t>
            </w:r>
          </w:p>
        </w:tc>
      </w:tr>
      <w:tr w:rsidR="0080152A" w:rsidRPr="006D253A" w:rsidTr="00012D7C">
        <w:tc>
          <w:tcPr>
            <w:tcW w:w="980" w:type="pct"/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4020" w:type="pct"/>
            <w:shd w:val="clear" w:color="auto" w:fill="auto"/>
          </w:tcPr>
          <w:p w:rsidR="0080152A" w:rsidRPr="006D253A" w:rsidRDefault="0080152A" w:rsidP="00012D7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D253A">
              <w:rPr>
                <w:rFonts w:ascii="PT Astra Serif" w:hAnsi="PT Astra Serif"/>
                <w:b/>
                <w:sz w:val="28"/>
                <w:szCs w:val="28"/>
              </w:rPr>
              <w:t xml:space="preserve">Всего </w:t>
            </w:r>
            <w:r w:rsidR="003603FD">
              <w:rPr>
                <w:rFonts w:ascii="PT Astra Serif" w:hAnsi="PT Astra Serif"/>
                <w:b/>
                <w:sz w:val="28"/>
                <w:szCs w:val="28"/>
              </w:rPr>
              <w:t>13919,</w:t>
            </w:r>
            <w:r w:rsidR="004F4ED5">
              <w:rPr>
                <w:rFonts w:ascii="PT Astra Serif" w:hAnsi="PT Astra Serif"/>
                <w:b/>
                <w:sz w:val="28"/>
                <w:szCs w:val="28"/>
              </w:rPr>
              <w:t>7</w:t>
            </w:r>
            <w:r w:rsidRPr="006D253A">
              <w:rPr>
                <w:rFonts w:ascii="PT Astra Serif" w:hAnsi="PT Astra Serif"/>
                <w:b/>
                <w:sz w:val="28"/>
                <w:szCs w:val="28"/>
              </w:rPr>
              <w:t xml:space="preserve"> тыс. руб., в том числе по годам:</w:t>
            </w:r>
          </w:p>
          <w:p w:rsidR="0080152A" w:rsidRPr="006D253A" w:rsidRDefault="0080152A" w:rsidP="00012D7C">
            <w:pPr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2022 – 2240,8</w:t>
            </w:r>
          </w:p>
          <w:p w:rsidR="0080152A" w:rsidRPr="006D253A" w:rsidRDefault="0080152A" w:rsidP="00012D7C">
            <w:pPr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CE38F2" w:rsidRPr="006D253A">
              <w:rPr>
                <w:rFonts w:ascii="PT Astra Serif" w:hAnsi="PT Astra Serif"/>
                <w:sz w:val="28"/>
                <w:szCs w:val="28"/>
              </w:rPr>
              <w:t>2023,1</w:t>
            </w:r>
          </w:p>
          <w:p w:rsidR="0080152A" w:rsidRPr="006D253A" w:rsidRDefault="0080152A" w:rsidP="00012D7C">
            <w:pPr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3603FD">
              <w:rPr>
                <w:rFonts w:ascii="PT Astra Serif" w:hAnsi="PT Astra Serif"/>
                <w:sz w:val="28"/>
                <w:szCs w:val="28"/>
              </w:rPr>
              <w:t>2041,8</w:t>
            </w:r>
          </w:p>
          <w:p w:rsidR="0080152A" w:rsidRPr="006D253A" w:rsidRDefault="0080152A" w:rsidP="00012D7C">
            <w:pPr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 xml:space="preserve">2025 – </w:t>
            </w:r>
            <w:r w:rsidR="003603FD">
              <w:rPr>
                <w:rFonts w:ascii="PT Astra Serif" w:hAnsi="PT Astra Serif"/>
                <w:sz w:val="28"/>
                <w:szCs w:val="28"/>
              </w:rPr>
              <w:t>2538,0</w:t>
            </w:r>
          </w:p>
          <w:p w:rsidR="0080152A" w:rsidRDefault="0080152A" w:rsidP="003603FD">
            <w:pPr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 xml:space="preserve">2026 – </w:t>
            </w:r>
            <w:r w:rsidR="003603FD">
              <w:rPr>
                <w:rFonts w:ascii="PT Astra Serif" w:hAnsi="PT Astra Serif"/>
                <w:sz w:val="28"/>
                <w:szCs w:val="28"/>
              </w:rPr>
              <w:t>2538,0</w:t>
            </w:r>
          </w:p>
          <w:p w:rsidR="003603FD" w:rsidRPr="006D253A" w:rsidRDefault="003603FD" w:rsidP="003603F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  <w:r w:rsidRPr="006D253A">
              <w:rPr>
                <w:rFonts w:ascii="PT Astra Serif" w:hAnsi="PT Astra Serif"/>
                <w:sz w:val="28"/>
                <w:szCs w:val="28"/>
              </w:rPr>
              <w:t>–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2538,0</w:t>
            </w:r>
          </w:p>
        </w:tc>
      </w:tr>
    </w:tbl>
    <w:p w:rsidR="006D253A" w:rsidRDefault="006D253A" w:rsidP="0080152A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</w:rPr>
        <w:sectPr w:rsidR="006D253A" w:rsidSect="00C3344A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80152A" w:rsidRPr="006D253A" w:rsidRDefault="0080152A" w:rsidP="0080152A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6D253A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 «Доплата почетным гражданам и муниципальным служащим»</w:t>
      </w:r>
    </w:p>
    <w:p w:rsidR="0080152A" w:rsidRPr="006D253A" w:rsidRDefault="0080152A" w:rsidP="0080152A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37"/>
        <w:gridCol w:w="1881"/>
        <w:gridCol w:w="1815"/>
        <w:gridCol w:w="1259"/>
        <w:gridCol w:w="1078"/>
        <w:gridCol w:w="1534"/>
        <w:gridCol w:w="1382"/>
        <w:gridCol w:w="1445"/>
        <w:gridCol w:w="1815"/>
        <w:gridCol w:w="1692"/>
      </w:tblGrid>
      <w:tr w:rsidR="0080152A" w:rsidRPr="006D253A" w:rsidTr="006D253A">
        <w:trPr>
          <w:trHeight w:val="57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312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</w:t>
            </w:r>
          </w:p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руб.)</w:t>
            </w:r>
          </w:p>
        </w:tc>
      </w:tr>
      <w:tr w:rsidR="0080152A" w:rsidRPr="006D253A" w:rsidTr="006D253A">
        <w:trPr>
          <w:trHeight w:val="57"/>
        </w:trPr>
        <w:tc>
          <w:tcPr>
            <w:tcW w:w="1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7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74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80152A" w:rsidRPr="006D253A" w:rsidTr="006D253A">
        <w:trPr>
          <w:trHeight w:val="57"/>
        </w:trPr>
        <w:tc>
          <w:tcPr>
            <w:tcW w:w="1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80152A" w:rsidRPr="006D253A" w:rsidTr="006D253A">
        <w:trPr>
          <w:trHeight w:val="57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80152A" w:rsidRPr="006D253A" w:rsidTr="006D253A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D253A">
              <w:rPr>
                <w:rFonts w:ascii="PT Astra Serif" w:hAnsi="PT Astra Serif"/>
                <w:b/>
                <w:bCs/>
                <w:sz w:val="22"/>
                <w:szCs w:val="22"/>
              </w:rPr>
              <w:t>Задача 1</w:t>
            </w:r>
            <w:r w:rsidRPr="006D253A">
              <w:rPr>
                <w:rFonts w:ascii="PT Astra Serif" w:hAnsi="PT Astra Serif"/>
                <w:b/>
                <w:sz w:val="22"/>
                <w:szCs w:val="22"/>
              </w:rPr>
              <w:t xml:space="preserve">  Обеспечение граждан мерами социальной поддержки и социальными выплатами в соответствии с нормативно-правовыми актами муниципального образования Плавский район</w:t>
            </w:r>
          </w:p>
        </w:tc>
      </w:tr>
      <w:tr w:rsidR="003603FD" w:rsidRPr="006D253A" w:rsidTr="006D253A">
        <w:trPr>
          <w:trHeight w:val="57"/>
        </w:trPr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D253A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Мероприятие 1 </w:t>
            </w:r>
          </w:p>
          <w:p w:rsidR="003603FD" w:rsidRPr="006D253A" w:rsidRDefault="003603FD" w:rsidP="00012D7C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6D253A">
              <w:rPr>
                <w:rFonts w:ascii="PT Astra Serif" w:hAnsi="PT Astra Serif"/>
                <w:bCs/>
                <w:sz w:val="22"/>
                <w:szCs w:val="22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  <w:p w:rsidR="003603FD" w:rsidRPr="006D253A" w:rsidRDefault="003603FD" w:rsidP="00012D7C">
            <w:pPr>
              <w:tabs>
                <w:tab w:val="left" w:pos="420"/>
              </w:tabs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3603F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D253A">
              <w:rPr>
                <w:rFonts w:ascii="PT Astra Serif" w:hAnsi="PT Astra Serif"/>
                <w:b/>
                <w:sz w:val="22"/>
                <w:szCs w:val="22"/>
              </w:rPr>
              <w:t>2022-202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7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4F4ED5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9558,3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D253A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D253A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4F4ED5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9558,3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D253A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D253A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3603FD" w:rsidRPr="006D253A" w:rsidTr="006D253A">
        <w:trPr>
          <w:trHeight w:val="57"/>
        </w:trPr>
        <w:tc>
          <w:tcPr>
            <w:tcW w:w="15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1520,0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1520,0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603FD" w:rsidRPr="006D253A" w:rsidTr="006D253A">
        <w:trPr>
          <w:trHeight w:val="57"/>
        </w:trPr>
        <w:tc>
          <w:tcPr>
            <w:tcW w:w="15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1308,3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1308,3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603FD" w:rsidRPr="006D253A" w:rsidTr="006D253A">
        <w:trPr>
          <w:trHeight w:val="57"/>
        </w:trPr>
        <w:tc>
          <w:tcPr>
            <w:tcW w:w="15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1330,0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E41D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1330,0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603FD" w:rsidRPr="006D253A" w:rsidTr="006D253A">
        <w:trPr>
          <w:trHeight w:val="57"/>
        </w:trPr>
        <w:tc>
          <w:tcPr>
            <w:tcW w:w="15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1800,0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E41D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1800,0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603FD" w:rsidRPr="006D253A" w:rsidTr="00C9757A">
        <w:trPr>
          <w:trHeight w:val="372"/>
        </w:trPr>
        <w:tc>
          <w:tcPr>
            <w:tcW w:w="15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1800,0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3FD" w:rsidRPr="006D253A" w:rsidRDefault="003603FD" w:rsidP="000E41D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1800,0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603FD" w:rsidRPr="006D253A" w:rsidTr="003603FD">
        <w:trPr>
          <w:trHeight w:val="804"/>
        </w:trPr>
        <w:tc>
          <w:tcPr>
            <w:tcW w:w="15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E41D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1800,0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603FD" w:rsidRPr="006D253A" w:rsidTr="00C9757A">
        <w:trPr>
          <w:trHeight w:val="57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1.2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  <w:r w:rsidRPr="006D253A">
              <w:rPr>
                <w:rFonts w:ascii="PT Astra Serif" w:hAnsi="PT Astra Serif"/>
                <w:sz w:val="22"/>
                <w:szCs w:val="22"/>
              </w:rPr>
              <w:t xml:space="preserve">  </w:t>
            </w:r>
          </w:p>
          <w:p w:rsidR="003603FD" w:rsidRPr="006D253A" w:rsidRDefault="003603FD" w:rsidP="00012D7C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Ежемесячная доплаты почетным гражданам муниципального образования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3FD" w:rsidRPr="006D253A" w:rsidRDefault="003603FD" w:rsidP="00012D7C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FD" w:rsidRPr="006D253A" w:rsidRDefault="003603FD" w:rsidP="003603F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D253A">
              <w:rPr>
                <w:rFonts w:ascii="PT Astra Serif" w:hAnsi="PT Astra Serif"/>
                <w:b/>
                <w:sz w:val="22"/>
                <w:szCs w:val="22"/>
              </w:rPr>
              <w:t>2022-202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7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4F4ED5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4361,4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D253A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D253A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4F4ED5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4361,4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D253A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D253A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3603FD" w:rsidRPr="006D253A" w:rsidTr="00C9757A">
        <w:trPr>
          <w:trHeight w:val="57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720,8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720,8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603FD" w:rsidRPr="006D253A" w:rsidTr="00C9757A">
        <w:trPr>
          <w:trHeight w:val="57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714,8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714,8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603FD" w:rsidRPr="006D253A" w:rsidTr="00C9757A">
        <w:trPr>
          <w:trHeight w:val="57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711,8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711,8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603FD" w:rsidRPr="006D253A" w:rsidTr="00C9757A">
        <w:trPr>
          <w:trHeight w:val="57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3603F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738,0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738,0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603FD" w:rsidRPr="006D253A" w:rsidTr="00C9757A">
        <w:trPr>
          <w:trHeight w:val="360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738,0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738,0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D25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603FD" w:rsidRPr="006D253A" w:rsidTr="00C9757A">
        <w:trPr>
          <w:trHeight w:val="204"/>
        </w:trPr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738,0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738,0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FD" w:rsidRPr="006D253A" w:rsidRDefault="003603FD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6D253A" w:rsidRDefault="006D253A" w:rsidP="0080152A">
      <w:pPr>
        <w:outlineLvl w:val="1"/>
        <w:rPr>
          <w:rFonts w:ascii="PT Astra Serif" w:hAnsi="PT Astra Serif"/>
        </w:rPr>
        <w:sectPr w:rsidR="006D253A" w:rsidSect="006D253A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6D253A" w:rsidRPr="006D253A" w:rsidRDefault="006D253A" w:rsidP="006D253A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6D253A">
        <w:rPr>
          <w:rFonts w:ascii="PT Astra Serif" w:hAnsi="PT Astra Serif"/>
        </w:rPr>
        <w:lastRenderedPageBreak/>
        <w:t>Приложение № 2</w:t>
      </w:r>
    </w:p>
    <w:p w:rsidR="006D253A" w:rsidRPr="006D253A" w:rsidRDefault="006D253A" w:rsidP="006D253A">
      <w:pPr>
        <w:ind w:left="5103"/>
        <w:jc w:val="center"/>
        <w:rPr>
          <w:rFonts w:ascii="PT Astra Serif" w:hAnsi="PT Astra Serif"/>
        </w:rPr>
      </w:pPr>
      <w:r w:rsidRPr="006D253A">
        <w:rPr>
          <w:rFonts w:ascii="PT Astra Serif" w:hAnsi="PT Astra Serif"/>
        </w:rPr>
        <w:t>к муниципальной программе</w:t>
      </w:r>
    </w:p>
    <w:p w:rsidR="006D253A" w:rsidRPr="006D253A" w:rsidRDefault="006D253A" w:rsidP="006D253A">
      <w:pPr>
        <w:ind w:left="5103"/>
        <w:jc w:val="center"/>
        <w:rPr>
          <w:rFonts w:ascii="PT Astra Serif" w:hAnsi="PT Astra Serif"/>
        </w:rPr>
      </w:pPr>
      <w:r w:rsidRPr="006D253A">
        <w:rPr>
          <w:rFonts w:ascii="PT Astra Serif" w:hAnsi="PT Astra Serif"/>
        </w:rPr>
        <w:t>«Социальная поддержка населения в</w:t>
      </w:r>
    </w:p>
    <w:p w:rsidR="006D253A" w:rsidRDefault="006D253A" w:rsidP="006D253A">
      <w:pPr>
        <w:ind w:left="5103"/>
        <w:jc w:val="center"/>
        <w:outlineLvl w:val="1"/>
        <w:rPr>
          <w:rFonts w:ascii="PT Astra Serif" w:hAnsi="PT Astra Serif"/>
        </w:rPr>
      </w:pPr>
      <w:r w:rsidRPr="006D253A">
        <w:rPr>
          <w:rFonts w:ascii="PT Astra Serif" w:hAnsi="PT Astra Serif"/>
        </w:rPr>
        <w:t>муниципальном образовании</w:t>
      </w:r>
    </w:p>
    <w:p w:rsidR="0080152A" w:rsidRPr="006D253A" w:rsidRDefault="006D253A" w:rsidP="006D253A">
      <w:pPr>
        <w:ind w:left="5103"/>
        <w:jc w:val="center"/>
        <w:outlineLvl w:val="1"/>
        <w:rPr>
          <w:rFonts w:ascii="PT Astra Serif" w:hAnsi="PT Astra Serif"/>
        </w:rPr>
      </w:pPr>
      <w:r w:rsidRPr="006D253A">
        <w:rPr>
          <w:rFonts w:ascii="PT Astra Serif" w:hAnsi="PT Astra Serif"/>
        </w:rPr>
        <w:t>Плавский район»</w:t>
      </w:r>
    </w:p>
    <w:p w:rsidR="0080152A" w:rsidRPr="006D253A" w:rsidRDefault="0080152A" w:rsidP="0080152A">
      <w:pPr>
        <w:overflowPunct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80152A" w:rsidRPr="006D253A" w:rsidRDefault="0080152A" w:rsidP="0080152A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6D253A">
        <w:rPr>
          <w:rFonts w:ascii="PT Astra Serif" w:hAnsi="PT Astra Serif"/>
          <w:b/>
          <w:sz w:val="28"/>
          <w:szCs w:val="28"/>
        </w:rPr>
        <w:t>Паспорт комплекса процессных мероприятий «Субвенции на осуществление полномочий по обеспечению жильем отдельных категорий граждан»</w:t>
      </w:r>
    </w:p>
    <w:p w:rsidR="0080152A" w:rsidRPr="006D253A" w:rsidRDefault="0080152A" w:rsidP="0080152A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485"/>
      </w:tblGrid>
      <w:tr w:rsidR="0080152A" w:rsidRPr="006D253A" w:rsidTr="006D253A">
        <w:trPr>
          <w:trHeight w:val="57"/>
        </w:trPr>
        <w:tc>
          <w:tcPr>
            <w:tcW w:w="1612" w:type="pct"/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388" w:type="pct"/>
            <w:shd w:val="clear" w:color="auto" w:fill="auto"/>
          </w:tcPr>
          <w:p w:rsidR="0080152A" w:rsidRPr="006D253A" w:rsidRDefault="0080152A" w:rsidP="00012D7C">
            <w:pPr>
              <w:overflowPunct w:val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Отдел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80152A" w:rsidRPr="006D253A" w:rsidTr="006D253A">
        <w:trPr>
          <w:trHeight w:val="57"/>
        </w:trPr>
        <w:tc>
          <w:tcPr>
            <w:tcW w:w="1612" w:type="pct"/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3388" w:type="pct"/>
            <w:shd w:val="clear" w:color="auto" w:fill="auto"/>
          </w:tcPr>
          <w:p w:rsidR="0080152A" w:rsidRPr="006D253A" w:rsidRDefault="0080152A" w:rsidP="00012D7C">
            <w:pPr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  <w:t>Задача 1</w:t>
            </w:r>
            <w:r w:rsidRPr="006D253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D253A">
              <w:rPr>
                <w:rFonts w:ascii="PT Astra Serif" w:hAnsi="PT Astra Serif"/>
                <w:sz w:val="28"/>
                <w:szCs w:val="28"/>
              </w:rPr>
              <w:br/>
              <w:t>Обеспечение улучшения жилищных, материально-бытовых условий проживания отдельных категорий граждан и осуществление контроля за обеспечением социальных гарантий и льгот, установленных соответствующим федеральным законодательством</w:t>
            </w:r>
          </w:p>
        </w:tc>
      </w:tr>
      <w:tr w:rsidR="0080152A" w:rsidRPr="006D253A" w:rsidTr="006D253A">
        <w:trPr>
          <w:trHeight w:val="57"/>
        </w:trPr>
        <w:tc>
          <w:tcPr>
            <w:tcW w:w="1612" w:type="pct"/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3388" w:type="pct"/>
            <w:shd w:val="clear" w:color="auto" w:fill="auto"/>
          </w:tcPr>
          <w:p w:rsidR="0080152A" w:rsidRPr="006D253A" w:rsidRDefault="0080152A" w:rsidP="00012D7C">
            <w:pPr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D25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Осуществление полномочий по обеспечению жильем отдельных категорий граждан в соответствии с федеральным законодательством</w:t>
            </w:r>
          </w:p>
        </w:tc>
      </w:tr>
      <w:tr w:rsidR="0080152A" w:rsidRPr="006D253A" w:rsidTr="006D253A">
        <w:trPr>
          <w:trHeight w:val="57"/>
        </w:trPr>
        <w:tc>
          <w:tcPr>
            <w:tcW w:w="1612" w:type="pct"/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388" w:type="pct"/>
            <w:shd w:val="clear" w:color="auto" w:fill="auto"/>
          </w:tcPr>
          <w:p w:rsidR="0080152A" w:rsidRPr="006D253A" w:rsidRDefault="0080152A" w:rsidP="00012D7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D253A">
              <w:rPr>
                <w:rFonts w:ascii="PT Astra Serif" w:hAnsi="PT Astra Serif"/>
                <w:b/>
                <w:sz w:val="28"/>
                <w:szCs w:val="28"/>
              </w:rPr>
              <w:t>Всего 0,0 тыс. руб., в том числе по годам:</w:t>
            </w:r>
          </w:p>
          <w:p w:rsidR="0080152A" w:rsidRPr="006D253A" w:rsidRDefault="0080152A" w:rsidP="00012D7C">
            <w:pPr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2022 – 0,0</w:t>
            </w:r>
          </w:p>
          <w:p w:rsidR="0080152A" w:rsidRPr="006D253A" w:rsidRDefault="0080152A" w:rsidP="00012D7C">
            <w:pPr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2023 – 0,0</w:t>
            </w:r>
          </w:p>
          <w:p w:rsidR="0080152A" w:rsidRPr="006D253A" w:rsidRDefault="0080152A" w:rsidP="00012D7C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2024 – 0,0</w:t>
            </w:r>
            <w:r w:rsidRPr="006D25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80152A" w:rsidRPr="006D253A" w:rsidRDefault="0080152A" w:rsidP="00012D7C">
            <w:pPr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2025 – 0,0</w:t>
            </w:r>
            <w:r w:rsidRPr="006D25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80152A" w:rsidRDefault="0080152A" w:rsidP="00012D7C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2026 – 0,0</w:t>
            </w:r>
            <w:r w:rsidRPr="006D25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3F6C56" w:rsidRPr="006D253A" w:rsidRDefault="003F6C56" w:rsidP="00012D7C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2027</w:t>
            </w:r>
            <w:r w:rsidRPr="006D253A">
              <w:rPr>
                <w:rFonts w:ascii="PT Astra Serif" w:hAnsi="PT Astra Serif"/>
                <w:sz w:val="28"/>
                <w:szCs w:val="28"/>
              </w:rPr>
              <w:t>–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0,0</w:t>
            </w:r>
          </w:p>
        </w:tc>
      </w:tr>
    </w:tbl>
    <w:p w:rsidR="0080152A" w:rsidRPr="006D253A" w:rsidRDefault="0080152A" w:rsidP="0080152A">
      <w:pPr>
        <w:outlineLvl w:val="1"/>
        <w:rPr>
          <w:rFonts w:ascii="PT Astra Serif" w:hAnsi="PT Astra Serif"/>
          <w:sz w:val="28"/>
          <w:szCs w:val="28"/>
        </w:rPr>
      </w:pPr>
    </w:p>
    <w:p w:rsidR="006D253A" w:rsidRDefault="006D253A" w:rsidP="0080152A">
      <w:pPr>
        <w:outlineLvl w:val="1"/>
        <w:rPr>
          <w:rFonts w:ascii="PT Astra Serif" w:hAnsi="PT Astra Serif"/>
          <w:sz w:val="28"/>
          <w:szCs w:val="28"/>
        </w:rPr>
        <w:sectPr w:rsidR="006D253A" w:rsidSect="00C3344A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80152A" w:rsidRPr="006D253A" w:rsidRDefault="0080152A" w:rsidP="0080152A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6D253A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  <w:r w:rsidR="006D253A">
        <w:rPr>
          <w:rFonts w:ascii="PT Astra Serif" w:hAnsi="PT Astra Serif"/>
          <w:b/>
          <w:sz w:val="28"/>
          <w:szCs w:val="28"/>
        </w:rPr>
        <w:t xml:space="preserve"> </w:t>
      </w:r>
      <w:r w:rsidRPr="006D253A">
        <w:rPr>
          <w:rFonts w:ascii="PT Astra Serif" w:hAnsi="PT Astra Serif"/>
          <w:b/>
          <w:sz w:val="28"/>
          <w:szCs w:val="28"/>
        </w:rPr>
        <w:t xml:space="preserve"> «Субвенции на осуществление полномочий по обеспечению жильем отдельных категорий граждан»</w:t>
      </w:r>
    </w:p>
    <w:p w:rsidR="0080152A" w:rsidRPr="006D253A" w:rsidRDefault="0080152A" w:rsidP="0080152A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6D253A">
        <w:rPr>
          <w:rFonts w:ascii="PT Astra Serif" w:hAnsi="PT Astra Serif"/>
          <w:b/>
          <w:sz w:val="28"/>
          <w:szCs w:val="28"/>
        </w:rPr>
        <w:t xml:space="preserve"> </w:t>
      </w: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6"/>
        <w:gridCol w:w="1955"/>
        <w:gridCol w:w="1764"/>
        <w:gridCol w:w="1214"/>
        <w:gridCol w:w="1167"/>
        <w:gridCol w:w="1557"/>
        <w:gridCol w:w="1405"/>
        <w:gridCol w:w="1468"/>
        <w:gridCol w:w="1764"/>
        <w:gridCol w:w="1638"/>
      </w:tblGrid>
      <w:tr w:rsidR="0080152A" w:rsidRPr="006D253A" w:rsidTr="003F6C56">
        <w:trPr>
          <w:trHeight w:val="57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№</w:t>
            </w:r>
          </w:p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п/п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313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80152A" w:rsidRPr="006D253A" w:rsidTr="003F6C56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0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Всего</w:t>
            </w:r>
          </w:p>
        </w:tc>
        <w:tc>
          <w:tcPr>
            <w:tcW w:w="27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6D253A" w:rsidRPr="006D253A" w:rsidTr="003F6C56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 xml:space="preserve">Федеральный </w:t>
            </w:r>
          </w:p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бюджет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 xml:space="preserve">Внебюджетные </w:t>
            </w:r>
          </w:p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средства</w:t>
            </w:r>
          </w:p>
        </w:tc>
      </w:tr>
      <w:tr w:rsidR="006D253A" w:rsidRPr="006D253A" w:rsidTr="003F6C56">
        <w:trPr>
          <w:trHeight w:val="57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1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2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3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5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7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8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9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10</w:t>
            </w:r>
          </w:p>
        </w:tc>
      </w:tr>
      <w:tr w:rsidR="0080152A" w:rsidRPr="006D253A" w:rsidTr="006D253A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D253A">
              <w:rPr>
                <w:rFonts w:ascii="PT Astra Serif" w:hAnsi="PT Astra Serif"/>
                <w:b/>
                <w:bCs/>
              </w:rPr>
              <w:t>Задача 1 Обеспечение улучшения жилищных, материально-бытовых условий проживания отдельных категорий граждан и осуществление контроля за обеспечением социальных гарантий и льгот, установленных соответствующим федеральным законодательством</w:t>
            </w:r>
          </w:p>
        </w:tc>
      </w:tr>
      <w:tr w:rsidR="003F6C56" w:rsidRPr="006D253A" w:rsidTr="00C9757A">
        <w:trPr>
          <w:trHeight w:val="57"/>
        </w:trPr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1.1.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C56" w:rsidRPr="006D253A" w:rsidRDefault="003F6C56" w:rsidP="00012D7C">
            <w:pPr>
              <w:rPr>
                <w:rFonts w:ascii="PT Astra Serif" w:hAnsi="PT Astra Serif"/>
                <w:b/>
                <w:bCs/>
              </w:rPr>
            </w:pPr>
            <w:r w:rsidRPr="006D253A">
              <w:rPr>
                <w:rFonts w:ascii="PT Astra Serif" w:hAnsi="PT Astra Serif"/>
                <w:b/>
                <w:bCs/>
              </w:rPr>
              <w:t xml:space="preserve">Мероприятие 1 </w:t>
            </w:r>
          </w:p>
          <w:p w:rsidR="003F6C56" w:rsidRPr="006D253A" w:rsidRDefault="003F6C56" w:rsidP="00012D7C">
            <w:pPr>
              <w:rPr>
                <w:rFonts w:ascii="PT Astra Serif" w:hAnsi="PT Astra Serif"/>
                <w:bCs/>
              </w:rPr>
            </w:pPr>
            <w:r w:rsidRPr="006D253A">
              <w:rPr>
                <w:rFonts w:ascii="PT Astra Serif" w:hAnsi="PT Astra Serif"/>
                <w:bCs/>
              </w:rPr>
              <w:t>Осуществление полномочий по обеспечению жильем отдельных категорий граждан, установленных ФЗ О ветеранах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Отдел жилищно-коммунального хозяйств</w:t>
            </w:r>
            <w:r w:rsidRPr="006D253A">
              <w:rPr>
                <w:rFonts w:ascii="PT Astra Serif" w:hAnsi="PT Astra Serif"/>
                <w:lang w:val="az-Cyrl-AZ"/>
              </w:rPr>
              <w:t>а</w:t>
            </w:r>
            <w:r w:rsidRPr="006D253A">
              <w:rPr>
                <w:rFonts w:ascii="PT Astra Serif" w:hAnsi="PT Astra Serif"/>
              </w:rPr>
              <w:t xml:space="preserve"> управления </w:t>
            </w:r>
          </w:p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3F6C56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D253A">
              <w:rPr>
                <w:rFonts w:ascii="PT Astra Serif" w:hAnsi="PT Astra Serif"/>
                <w:b/>
              </w:rPr>
              <w:t>2022-202</w:t>
            </w:r>
            <w:r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D253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D253A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D253A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D253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D253A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D253A">
              <w:rPr>
                <w:rFonts w:ascii="PT Astra Serif" w:hAnsi="PT Astra Serif"/>
                <w:b/>
              </w:rPr>
              <w:t>0</w:t>
            </w:r>
          </w:p>
        </w:tc>
      </w:tr>
      <w:tr w:rsidR="003F6C56" w:rsidRPr="006D253A" w:rsidTr="00C9757A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C56" w:rsidRPr="006D253A" w:rsidRDefault="003F6C56" w:rsidP="00012D7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2022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</w:t>
            </w:r>
          </w:p>
        </w:tc>
      </w:tr>
      <w:tr w:rsidR="003F6C56" w:rsidRPr="006D253A" w:rsidTr="00C9757A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C56" w:rsidRPr="006D253A" w:rsidRDefault="003F6C56" w:rsidP="00012D7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2023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</w:t>
            </w:r>
          </w:p>
        </w:tc>
      </w:tr>
      <w:tr w:rsidR="003F6C56" w:rsidRPr="006D253A" w:rsidTr="00C9757A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C56" w:rsidRPr="006D253A" w:rsidRDefault="003F6C56" w:rsidP="00012D7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2024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</w:t>
            </w:r>
          </w:p>
        </w:tc>
      </w:tr>
      <w:tr w:rsidR="003F6C56" w:rsidRPr="006D253A" w:rsidTr="00C9757A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C56" w:rsidRPr="006D253A" w:rsidRDefault="003F6C56" w:rsidP="00012D7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2025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</w:t>
            </w:r>
          </w:p>
        </w:tc>
      </w:tr>
      <w:tr w:rsidR="003F6C56" w:rsidRPr="006D253A" w:rsidTr="00C9757A">
        <w:trPr>
          <w:trHeight w:val="516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C56" w:rsidRPr="006D253A" w:rsidRDefault="003F6C56" w:rsidP="00012D7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2026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</w:t>
            </w:r>
          </w:p>
        </w:tc>
      </w:tr>
      <w:tr w:rsidR="003F6C56" w:rsidRPr="006D253A" w:rsidTr="00C9757A">
        <w:trPr>
          <w:trHeight w:val="1584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56" w:rsidRPr="006D253A" w:rsidRDefault="003F6C56" w:rsidP="00012D7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 w:rsidR="0080152A" w:rsidRPr="006D253A" w:rsidRDefault="0080152A" w:rsidP="0080152A">
      <w:pPr>
        <w:outlineLvl w:val="1"/>
        <w:rPr>
          <w:rFonts w:ascii="PT Astra Serif" w:hAnsi="PT Astra Serif"/>
        </w:rPr>
      </w:pPr>
    </w:p>
    <w:p w:rsidR="0080152A" w:rsidRPr="006D253A" w:rsidRDefault="0080152A" w:rsidP="0080152A">
      <w:pPr>
        <w:outlineLvl w:val="1"/>
        <w:rPr>
          <w:rFonts w:ascii="PT Astra Serif" w:hAnsi="PT Astra Serif"/>
        </w:rPr>
      </w:pPr>
    </w:p>
    <w:p w:rsidR="006D253A" w:rsidRDefault="006D253A" w:rsidP="0080152A">
      <w:pPr>
        <w:outlineLvl w:val="1"/>
        <w:rPr>
          <w:rFonts w:ascii="PT Astra Serif" w:hAnsi="PT Astra Serif"/>
        </w:rPr>
        <w:sectPr w:rsidR="006D253A" w:rsidSect="006D253A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6D253A" w:rsidRPr="006D253A" w:rsidRDefault="006D253A" w:rsidP="006D253A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6D253A">
        <w:rPr>
          <w:rFonts w:ascii="PT Astra Serif" w:hAnsi="PT Astra Serif"/>
        </w:rPr>
        <w:lastRenderedPageBreak/>
        <w:t>Приложение № 3</w:t>
      </w:r>
    </w:p>
    <w:p w:rsidR="006D253A" w:rsidRPr="006D253A" w:rsidRDefault="006D253A" w:rsidP="006D253A">
      <w:pPr>
        <w:ind w:left="5103"/>
        <w:jc w:val="center"/>
        <w:rPr>
          <w:rFonts w:ascii="PT Astra Serif" w:hAnsi="PT Astra Serif"/>
        </w:rPr>
      </w:pPr>
      <w:r w:rsidRPr="006D253A">
        <w:rPr>
          <w:rFonts w:ascii="PT Astra Serif" w:hAnsi="PT Astra Serif"/>
        </w:rPr>
        <w:t>к муниципальной программе</w:t>
      </w:r>
    </w:p>
    <w:p w:rsidR="006D253A" w:rsidRPr="006D253A" w:rsidRDefault="006D253A" w:rsidP="006D253A">
      <w:pPr>
        <w:ind w:left="5103"/>
        <w:jc w:val="center"/>
        <w:rPr>
          <w:rFonts w:ascii="PT Astra Serif" w:hAnsi="PT Astra Serif"/>
        </w:rPr>
      </w:pPr>
      <w:r w:rsidRPr="006D253A">
        <w:rPr>
          <w:rFonts w:ascii="PT Astra Serif" w:hAnsi="PT Astra Serif"/>
        </w:rPr>
        <w:t>«Социальная поддержка населения в</w:t>
      </w:r>
    </w:p>
    <w:p w:rsidR="006D253A" w:rsidRDefault="006D253A" w:rsidP="006D253A">
      <w:pPr>
        <w:ind w:left="5103"/>
        <w:jc w:val="center"/>
        <w:outlineLvl w:val="1"/>
        <w:rPr>
          <w:rFonts w:ascii="PT Astra Serif" w:hAnsi="PT Astra Serif"/>
        </w:rPr>
      </w:pPr>
      <w:r w:rsidRPr="006D253A">
        <w:rPr>
          <w:rFonts w:ascii="PT Astra Serif" w:hAnsi="PT Astra Serif"/>
        </w:rPr>
        <w:t xml:space="preserve">муниципальном образования </w:t>
      </w:r>
    </w:p>
    <w:p w:rsidR="0080152A" w:rsidRPr="006D253A" w:rsidRDefault="006D253A" w:rsidP="006D253A">
      <w:pPr>
        <w:ind w:left="5103"/>
        <w:jc w:val="center"/>
        <w:outlineLvl w:val="1"/>
        <w:rPr>
          <w:rFonts w:ascii="PT Astra Serif" w:hAnsi="PT Astra Serif"/>
        </w:rPr>
      </w:pPr>
      <w:r w:rsidRPr="006D253A">
        <w:rPr>
          <w:rFonts w:ascii="PT Astra Serif" w:hAnsi="PT Astra Serif"/>
        </w:rPr>
        <w:t>Плавский район»</w:t>
      </w:r>
    </w:p>
    <w:p w:rsidR="006D253A" w:rsidRPr="006D253A" w:rsidRDefault="006D253A" w:rsidP="0080152A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80152A" w:rsidRPr="006D253A" w:rsidRDefault="0080152A" w:rsidP="0080152A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6D253A">
        <w:rPr>
          <w:rFonts w:ascii="PT Astra Serif" w:hAnsi="PT Astra Serif"/>
          <w:b/>
          <w:sz w:val="28"/>
          <w:szCs w:val="28"/>
        </w:rPr>
        <w:t xml:space="preserve">Паспорт  комплекса процессных мероприятий </w:t>
      </w:r>
      <w:r w:rsidR="006D253A">
        <w:rPr>
          <w:rFonts w:ascii="PT Astra Serif" w:hAnsi="PT Astra Serif"/>
          <w:b/>
          <w:sz w:val="28"/>
          <w:szCs w:val="28"/>
        </w:rPr>
        <w:t xml:space="preserve"> </w:t>
      </w:r>
      <w:r w:rsidRPr="006D253A">
        <w:rPr>
          <w:rFonts w:ascii="PT Astra Serif" w:hAnsi="PT Astra Serif"/>
          <w:b/>
          <w:sz w:val="28"/>
          <w:szCs w:val="28"/>
        </w:rPr>
        <w:t>«Социальное обеспечение и иные выплаты населению»</w:t>
      </w:r>
    </w:p>
    <w:p w:rsidR="0080152A" w:rsidRPr="006D253A" w:rsidRDefault="0080152A" w:rsidP="0080152A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7119"/>
      </w:tblGrid>
      <w:tr w:rsidR="0080152A" w:rsidRPr="006D253A" w:rsidTr="00C3344A">
        <w:tc>
          <w:tcPr>
            <w:tcW w:w="1281" w:type="pct"/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719" w:type="pct"/>
            <w:shd w:val="clear" w:color="auto" w:fill="auto"/>
          </w:tcPr>
          <w:p w:rsidR="0080152A" w:rsidRPr="006D253A" w:rsidRDefault="0080152A" w:rsidP="00012D7C">
            <w:pPr>
              <w:overflowPunct w:val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80152A" w:rsidRPr="006D253A" w:rsidTr="00C3344A">
        <w:tc>
          <w:tcPr>
            <w:tcW w:w="1281" w:type="pct"/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3719" w:type="pct"/>
            <w:shd w:val="clear" w:color="auto" w:fill="auto"/>
          </w:tcPr>
          <w:p w:rsidR="0080152A" w:rsidRPr="006D253A" w:rsidRDefault="0080152A" w:rsidP="00012D7C">
            <w:pPr>
              <w:tabs>
                <w:tab w:val="left" w:pos="851"/>
              </w:tabs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  <w:r w:rsidRPr="006D253A"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  <w:t xml:space="preserve"> Задача 1</w:t>
            </w:r>
          </w:p>
          <w:p w:rsidR="0080152A" w:rsidRPr="006D253A" w:rsidRDefault="0080152A" w:rsidP="006D253A">
            <w:pPr>
              <w:tabs>
                <w:tab w:val="left" w:pos="851"/>
              </w:tabs>
              <w:rPr>
                <w:rFonts w:ascii="PT Astra Serif" w:eastAsia="Calibri" w:hAnsi="PT Astra Serif"/>
                <w:i/>
                <w:sz w:val="28"/>
                <w:szCs w:val="28"/>
                <w:lang w:eastAsia="en-US"/>
              </w:rPr>
            </w:pPr>
            <w:r w:rsidRPr="006D253A">
              <w:rPr>
                <w:rFonts w:ascii="PT Astra Serif" w:hAnsi="PT Astra Serif"/>
                <w:bCs/>
                <w:sz w:val="28"/>
                <w:szCs w:val="28"/>
              </w:rPr>
              <w:t>Обеспечение граждан мерами социальной поддержки и социальными выплатами в соответствии с нормативно-правовыми актами муниципального образования Плавский район</w:t>
            </w:r>
          </w:p>
        </w:tc>
      </w:tr>
      <w:tr w:rsidR="0080152A" w:rsidRPr="006D253A" w:rsidTr="00C3344A">
        <w:tc>
          <w:tcPr>
            <w:tcW w:w="1281" w:type="pct"/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3719" w:type="pct"/>
            <w:shd w:val="clear" w:color="auto" w:fill="auto"/>
          </w:tcPr>
          <w:p w:rsidR="0080152A" w:rsidRPr="006D253A" w:rsidRDefault="0080152A" w:rsidP="00012D7C">
            <w:pPr>
              <w:spacing w:after="200"/>
              <w:rPr>
                <w:rFonts w:ascii="PT Astra Serif" w:eastAsia="Calibri" w:hAnsi="PT Astra Serif"/>
                <w:i/>
                <w:sz w:val="28"/>
                <w:szCs w:val="28"/>
                <w:lang w:eastAsia="en-US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1.Обеспечение мерами социальной поддержки и социальными выплатами 100% жителей муниципального образования Плавский район, имеющих право на меры социальной поддержки, социальные выплаты в соответствии с нормативно-правовыми актами муниципального образования Плавский район.</w:t>
            </w:r>
          </w:p>
        </w:tc>
      </w:tr>
      <w:tr w:rsidR="00C3344A" w:rsidRPr="006D253A" w:rsidTr="00EE232E">
        <w:trPr>
          <w:trHeight w:val="2264"/>
        </w:trPr>
        <w:tc>
          <w:tcPr>
            <w:tcW w:w="1281" w:type="pct"/>
            <w:shd w:val="clear" w:color="auto" w:fill="auto"/>
          </w:tcPr>
          <w:p w:rsidR="00C3344A" w:rsidRPr="006D253A" w:rsidRDefault="00C3344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719" w:type="pct"/>
            <w:shd w:val="clear" w:color="auto" w:fill="auto"/>
          </w:tcPr>
          <w:p w:rsidR="00C3344A" w:rsidRPr="006D253A" w:rsidRDefault="00C3344A" w:rsidP="00012D7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D253A">
              <w:rPr>
                <w:rFonts w:ascii="PT Astra Serif" w:hAnsi="PT Astra Serif"/>
                <w:b/>
                <w:sz w:val="28"/>
                <w:szCs w:val="28"/>
              </w:rPr>
              <w:t>Всего 40,0 тыс. руб., в том числе по годам:</w:t>
            </w:r>
          </w:p>
          <w:p w:rsidR="00C3344A" w:rsidRPr="006D253A" w:rsidRDefault="00C3344A" w:rsidP="00012D7C">
            <w:pPr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2022 – 0,0</w:t>
            </w:r>
          </w:p>
          <w:p w:rsidR="00C3344A" w:rsidRPr="006D253A" w:rsidRDefault="00C3344A" w:rsidP="00012D7C">
            <w:pPr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2023 – 40,0</w:t>
            </w:r>
          </w:p>
          <w:p w:rsidR="00C3344A" w:rsidRPr="006D253A" w:rsidRDefault="00C3344A" w:rsidP="00012D7C">
            <w:pPr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2024 –0,0</w:t>
            </w:r>
          </w:p>
          <w:p w:rsidR="00C3344A" w:rsidRPr="006D253A" w:rsidRDefault="00C3344A" w:rsidP="00012D7C">
            <w:pPr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2025 – 0,0</w:t>
            </w:r>
          </w:p>
          <w:p w:rsidR="00C3344A" w:rsidRPr="006D253A" w:rsidRDefault="00C3344A" w:rsidP="00012D7C">
            <w:pPr>
              <w:rPr>
                <w:rFonts w:ascii="PT Astra Serif" w:hAnsi="PT Astra Serif"/>
                <w:sz w:val="28"/>
                <w:szCs w:val="28"/>
              </w:rPr>
            </w:pPr>
            <w:r w:rsidRPr="006D253A">
              <w:rPr>
                <w:rFonts w:ascii="PT Astra Serif" w:hAnsi="PT Astra Serif"/>
                <w:sz w:val="28"/>
                <w:szCs w:val="28"/>
              </w:rPr>
              <w:t>2026 – 0,0</w:t>
            </w:r>
          </w:p>
          <w:p w:rsidR="00C3344A" w:rsidRPr="006D253A" w:rsidRDefault="00C3344A" w:rsidP="00012D7C">
            <w:pPr>
              <w:rPr>
                <w:rFonts w:ascii="PT Astra Serif" w:hAnsi="PT Astra Serif"/>
                <w:sz w:val="28"/>
                <w:szCs w:val="28"/>
              </w:rPr>
            </w:pPr>
            <w:r w:rsidRPr="00AE1A7D">
              <w:rPr>
                <w:rFonts w:ascii="PT Astra Serif" w:hAnsi="PT Astra Serif"/>
                <w:sz w:val="28"/>
                <w:szCs w:val="28"/>
              </w:rPr>
              <w:t>2027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–  </w:t>
            </w:r>
            <w:r w:rsidRPr="001E57D4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</w:tr>
    </w:tbl>
    <w:p w:rsidR="006D253A" w:rsidRDefault="006D253A" w:rsidP="0080152A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</w:rPr>
        <w:sectPr w:rsidR="006D253A" w:rsidSect="00C3344A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80152A" w:rsidRPr="006D253A" w:rsidRDefault="0080152A" w:rsidP="0080152A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6D253A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 «Социальное обеспечение и иные выплаты населению»</w:t>
      </w:r>
    </w:p>
    <w:p w:rsidR="0080152A" w:rsidRPr="006D253A" w:rsidRDefault="0080152A" w:rsidP="0080152A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37"/>
        <w:gridCol w:w="1881"/>
        <w:gridCol w:w="1815"/>
        <w:gridCol w:w="1259"/>
        <w:gridCol w:w="1078"/>
        <w:gridCol w:w="1534"/>
        <w:gridCol w:w="1382"/>
        <w:gridCol w:w="1445"/>
        <w:gridCol w:w="1815"/>
        <w:gridCol w:w="1692"/>
      </w:tblGrid>
      <w:tr w:rsidR="0080152A" w:rsidRPr="006D253A" w:rsidTr="006D253A">
        <w:trPr>
          <w:trHeight w:val="57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№</w:t>
            </w:r>
          </w:p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п/п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312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Объем финансового обеспечения (тыс.</w:t>
            </w:r>
          </w:p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руб.)</w:t>
            </w:r>
          </w:p>
        </w:tc>
      </w:tr>
      <w:tr w:rsidR="006D253A" w:rsidRPr="006D253A" w:rsidTr="006D253A">
        <w:trPr>
          <w:trHeight w:val="57"/>
        </w:trPr>
        <w:tc>
          <w:tcPr>
            <w:tcW w:w="1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7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Всего</w:t>
            </w:r>
          </w:p>
        </w:tc>
        <w:tc>
          <w:tcPr>
            <w:tcW w:w="274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6D253A" w:rsidRPr="006D253A" w:rsidTr="006D253A">
        <w:trPr>
          <w:trHeight w:val="57"/>
        </w:trPr>
        <w:tc>
          <w:tcPr>
            <w:tcW w:w="1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 xml:space="preserve">Федеральный </w:t>
            </w:r>
          </w:p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бюджет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 xml:space="preserve">Внебюджетные </w:t>
            </w:r>
          </w:p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средства</w:t>
            </w:r>
          </w:p>
        </w:tc>
      </w:tr>
      <w:tr w:rsidR="006D253A" w:rsidRPr="006D253A" w:rsidTr="006D253A">
        <w:trPr>
          <w:trHeight w:val="57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1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2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8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2A" w:rsidRPr="006D253A" w:rsidRDefault="0080152A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10</w:t>
            </w:r>
          </w:p>
        </w:tc>
      </w:tr>
      <w:tr w:rsidR="0080152A" w:rsidRPr="006D253A" w:rsidTr="006D253A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52A" w:rsidRPr="006D253A" w:rsidRDefault="0080152A" w:rsidP="00012D7C">
            <w:pPr>
              <w:jc w:val="center"/>
              <w:rPr>
                <w:rFonts w:ascii="PT Astra Serif" w:hAnsi="PT Astra Serif"/>
                <w:b/>
              </w:rPr>
            </w:pPr>
            <w:r w:rsidRPr="006D253A">
              <w:rPr>
                <w:rFonts w:ascii="PT Astra Serif" w:hAnsi="PT Astra Serif"/>
                <w:b/>
                <w:bCs/>
              </w:rPr>
              <w:t>Задача 1</w:t>
            </w:r>
            <w:r w:rsidRPr="006D253A">
              <w:rPr>
                <w:rFonts w:ascii="PT Astra Serif" w:hAnsi="PT Astra Serif"/>
                <w:b/>
              </w:rPr>
              <w:t xml:space="preserve">  Обеспечение граждан мерами социальной поддержки и социальными выплатами в соответствии с нормативно-правовыми актами муниципального образования Плавский район</w:t>
            </w:r>
          </w:p>
        </w:tc>
      </w:tr>
      <w:tr w:rsidR="003F6C56" w:rsidRPr="006D253A" w:rsidTr="006D253A">
        <w:trPr>
          <w:trHeight w:val="57"/>
        </w:trPr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1.1.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FF6FB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D253A">
              <w:rPr>
                <w:rFonts w:ascii="PT Astra Serif" w:hAnsi="PT Astra Serif"/>
                <w:b/>
                <w:bCs/>
              </w:rPr>
              <w:t>Мероприятие 1</w:t>
            </w:r>
          </w:p>
          <w:p w:rsidR="003F6C56" w:rsidRPr="006D253A" w:rsidRDefault="003F6C56" w:rsidP="00FF6FB6">
            <w:pPr>
              <w:jc w:val="center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  <w:bCs/>
              </w:rPr>
              <w:t>Мероприятия, осуществляемые на основании отдельных решений МО Плавский район</w:t>
            </w:r>
          </w:p>
        </w:tc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C56" w:rsidRPr="006D253A" w:rsidRDefault="003F6C56" w:rsidP="00FF6FB6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3F6C56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D253A">
              <w:rPr>
                <w:rFonts w:ascii="PT Astra Serif" w:hAnsi="PT Astra Serif"/>
                <w:b/>
              </w:rPr>
              <w:t>2022-202</w:t>
            </w:r>
            <w:r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D253A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D253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D253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D253A">
              <w:rPr>
                <w:rFonts w:ascii="PT Astra Serif" w:hAnsi="PT Astra Serif"/>
                <w:b/>
              </w:rPr>
              <w:t>40,0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D253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D253A">
              <w:rPr>
                <w:rFonts w:ascii="PT Astra Serif" w:hAnsi="PT Astra Serif"/>
                <w:b/>
              </w:rPr>
              <w:t>0,0</w:t>
            </w:r>
          </w:p>
        </w:tc>
      </w:tr>
      <w:tr w:rsidR="003F6C56" w:rsidRPr="006D253A" w:rsidTr="006D253A">
        <w:trPr>
          <w:trHeight w:val="57"/>
        </w:trPr>
        <w:tc>
          <w:tcPr>
            <w:tcW w:w="15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2022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</w:tr>
      <w:tr w:rsidR="003F6C56" w:rsidRPr="006D253A" w:rsidTr="006D253A">
        <w:trPr>
          <w:trHeight w:val="57"/>
        </w:trPr>
        <w:tc>
          <w:tcPr>
            <w:tcW w:w="15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2023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40,0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40,0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</w:tr>
      <w:tr w:rsidR="003F6C56" w:rsidRPr="006D253A" w:rsidTr="006D253A">
        <w:trPr>
          <w:trHeight w:val="57"/>
        </w:trPr>
        <w:tc>
          <w:tcPr>
            <w:tcW w:w="15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2024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</w:tr>
      <w:tr w:rsidR="003F6C56" w:rsidRPr="006D253A" w:rsidTr="006D253A">
        <w:trPr>
          <w:trHeight w:val="57"/>
        </w:trPr>
        <w:tc>
          <w:tcPr>
            <w:tcW w:w="15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2025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</w:tr>
      <w:tr w:rsidR="003F6C56" w:rsidRPr="006D253A" w:rsidTr="003F6C56">
        <w:trPr>
          <w:trHeight w:val="336"/>
        </w:trPr>
        <w:tc>
          <w:tcPr>
            <w:tcW w:w="15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2026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0,0</w:t>
            </w:r>
          </w:p>
        </w:tc>
      </w:tr>
      <w:tr w:rsidR="003F6C56" w:rsidRPr="006D253A" w:rsidTr="003F6C56">
        <w:trPr>
          <w:trHeight w:val="108"/>
        </w:trPr>
        <w:tc>
          <w:tcPr>
            <w:tcW w:w="15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C56" w:rsidRPr="006D253A" w:rsidRDefault="003F6C56" w:rsidP="00012D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</w:tbl>
    <w:p w:rsidR="0080152A" w:rsidRPr="006D253A" w:rsidRDefault="0080152A" w:rsidP="0080152A">
      <w:pPr>
        <w:outlineLvl w:val="1"/>
        <w:rPr>
          <w:rFonts w:ascii="PT Astra Serif" w:hAnsi="PT Astra Serif"/>
        </w:rPr>
      </w:pPr>
    </w:p>
    <w:p w:rsidR="0080152A" w:rsidRPr="006D253A" w:rsidRDefault="0080152A" w:rsidP="0080152A">
      <w:pPr>
        <w:outlineLvl w:val="1"/>
        <w:rPr>
          <w:rFonts w:ascii="PT Astra Serif" w:hAnsi="PT Astra Serif"/>
        </w:rPr>
      </w:pPr>
    </w:p>
    <w:p w:rsidR="0080152A" w:rsidRPr="006D253A" w:rsidRDefault="0080152A" w:rsidP="0080152A">
      <w:pPr>
        <w:outlineLvl w:val="1"/>
        <w:rPr>
          <w:rFonts w:ascii="PT Astra Serif" w:hAnsi="PT Astra Serif"/>
        </w:rPr>
      </w:pPr>
    </w:p>
    <w:p w:rsidR="006D253A" w:rsidRDefault="006D253A" w:rsidP="0080152A">
      <w:pPr>
        <w:outlineLvl w:val="1"/>
        <w:rPr>
          <w:rFonts w:ascii="PT Astra Serif" w:hAnsi="PT Astra Serif"/>
        </w:rPr>
        <w:sectPr w:rsidR="006D253A" w:rsidSect="006D253A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6D253A" w:rsidRPr="006D253A" w:rsidRDefault="006D253A" w:rsidP="006D253A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6D253A">
        <w:rPr>
          <w:rFonts w:ascii="PT Astra Serif" w:hAnsi="PT Astra Serif"/>
        </w:rPr>
        <w:lastRenderedPageBreak/>
        <w:t>Приложение № 4</w:t>
      </w:r>
    </w:p>
    <w:p w:rsidR="006D253A" w:rsidRPr="006D253A" w:rsidRDefault="006D253A" w:rsidP="006D253A">
      <w:pPr>
        <w:ind w:left="5103"/>
        <w:jc w:val="center"/>
        <w:rPr>
          <w:rFonts w:ascii="PT Astra Serif" w:hAnsi="PT Astra Serif"/>
        </w:rPr>
      </w:pPr>
      <w:r w:rsidRPr="006D253A">
        <w:rPr>
          <w:rFonts w:ascii="PT Astra Serif" w:hAnsi="PT Astra Serif"/>
        </w:rPr>
        <w:t>к муниципальной программе</w:t>
      </w:r>
    </w:p>
    <w:p w:rsidR="006D253A" w:rsidRPr="006D253A" w:rsidRDefault="006D253A" w:rsidP="006D253A">
      <w:pPr>
        <w:ind w:left="5103"/>
        <w:jc w:val="center"/>
        <w:rPr>
          <w:rFonts w:ascii="PT Astra Serif" w:hAnsi="PT Astra Serif"/>
        </w:rPr>
      </w:pPr>
      <w:r w:rsidRPr="006D253A">
        <w:rPr>
          <w:rFonts w:ascii="PT Astra Serif" w:hAnsi="PT Astra Serif"/>
        </w:rPr>
        <w:t>«Социальная поддержка населения в</w:t>
      </w:r>
    </w:p>
    <w:p w:rsidR="006D253A" w:rsidRDefault="006D253A" w:rsidP="006D253A">
      <w:pPr>
        <w:ind w:left="5103"/>
        <w:jc w:val="center"/>
        <w:outlineLvl w:val="1"/>
        <w:rPr>
          <w:rFonts w:ascii="PT Astra Serif" w:hAnsi="PT Astra Serif"/>
        </w:rPr>
      </w:pPr>
      <w:r w:rsidRPr="006D253A">
        <w:rPr>
          <w:rFonts w:ascii="PT Astra Serif" w:hAnsi="PT Astra Serif"/>
        </w:rPr>
        <w:t xml:space="preserve">муниципальном образовании </w:t>
      </w:r>
    </w:p>
    <w:p w:rsidR="0080152A" w:rsidRPr="006D253A" w:rsidRDefault="006D253A" w:rsidP="006D253A">
      <w:pPr>
        <w:ind w:left="5103"/>
        <w:jc w:val="center"/>
        <w:outlineLvl w:val="1"/>
        <w:rPr>
          <w:rFonts w:ascii="PT Astra Serif" w:hAnsi="PT Astra Serif"/>
        </w:rPr>
      </w:pPr>
      <w:r w:rsidRPr="006D253A">
        <w:rPr>
          <w:rFonts w:ascii="PT Astra Serif" w:hAnsi="PT Astra Serif"/>
        </w:rPr>
        <w:t>Плавский район»</w:t>
      </w:r>
    </w:p>
    <w:p w:rsidR="0080152A" w:rsidRPr="006D253A" w:rsidRDefault="0080152A" w:rsidP="0080152A">
      <w:pPr>
        <w:outlineLvl w:val="1"/>
        <w:rPr>
          <w:rFonts w:ascii="PT Astra Serif" w:hAnsi="PT Astra Serif"/>
          <w:sz w:val="26"/>
          <w:szCs w:val="26"/>
        </w:rPr>
      </w:pPr>
    </w:p>
    <w:p w:rsidR="00C3344A" w:rsidRDefault="00C3344A" w:rsidP="00FF6FB6">
      <w:pPr>
        <w:ind w:right="-2"/>
        <w:jc w:val="center"/>
        <w:rPr>
          <w:rFonts w:ascii="PT Astra Serif" w:hAnsi="PT Astra Serif"/>
          <w:b/>
          <w:sz w:val="26"/>
          <w:szCs w:val="26"/>
        </w:rPr>
      </w:pPr>
    </w:p>
    <w:p w:rsidR="00C3344A" w:rsidRDefault="0080152A" w:rsidP="00FF6FB6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6D253A">
        <w:rPr>
          <w:rFonts w:ascii="PT Astra Serif" w:hAnsi="PT Astra Serif"/>
          <w:b/>
          <w:sz w:val="26"/>
          <w:szCs w:val="26"/>
        </w:rPr>
        <w:t>Характеристика</w:t>
      </w:r>
      <w:r w:rsidR="00FF6FB6">
        <w:rPr>
          <w:rFonts w:ascii="PT Astra Serif" w:hAnsi="PT Astra Serif"/>
          <w:b/>
          <w:sz w:val="26"/>
          <w:szCs w:val="26"/>
        </w:rPr>
        <w:t xml:space="preserve"> </w:t>
      </w:r>
      <w:r w:rsidRPr="006D253A">
        <w:rPr>
          <w:rFonts w:ascii="PT Astra Serif" w:hAnsi="PT Astra Serif"/>
          <w:b/>
          <w:sz w:val="26"/>
          <w:szCs w:val="26"/>
        </w:rPr>
        <w:t>показателей</w:t>
      </w:r>
      <w:r w:rsidR="00C3344A">
        <w:rPr>
          <w:rFonts w:ascii="PT Astra Serif" w:hAnsi="PT Astra Serif"/>
          <w:b/>
          <w:sz w:val="26"/>
          <w:szCs w:val="26"/>
        </w:rPr>
        <w:t xml:space="preserve"> </w:t>
      </w:r>
    </w:p>
    <w:p w:rsidR="0080152A" w:rsidRPr="006D253A" w:rsidRDefault="0080152A" w:rsidP="00FF6FB6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6D253A">
        <w:rPr>
          <w:rFonts w:ascii="PT Astra Serif" w:hAnsi="PT Astra Serif"/>
          <w:b/>
          <w:sz w:val="26"/>
          <w:szCs w:val="26"/>
        </w:rPr>
        <w:t>результативности муниципальной программы</w:t>
      </w:r>
    </w:p>
    <w:p w:rsidR="0080152A" w:rsidRPr="006D253A" w:rsidRDefault="0080152A" w:rsidP="0080152A">
      <w:pPr>
        <w:ind w:right="-2"/>
        <w:rPr>
          <w:rFonts w:ascii="PT Astra Serif" w:hAnsi="PT Astra Serif"/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2"/>
        <w:gridCol w:w="1265"/>
        <w:gridCol w:w="1931"/>
        <w:gridCol w:w="4443"/>
      </w:tblGrid>
      <w:tr w:rsidR="0080152A" w:rsidRPr="006D253A" w:rsidTr="006D253A">
        <w:trPr>
          <w:trHeight w:val="57"/>
        </w:trPr>
        <w:tc>
          <w:tcPr>
            <w:tcW w:w="1009" w:type="pct"/>
          </w:tcPr>
          <w:p w:rsidR="0080152A" w:rsidRPr="006D253A" w:rsidRDefault="0080152A" w:rsidP="00012D7C">
            <w:pPr>
              <w:ind w:right="-2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  <w:color w:val="000000"/>
              </w:rPr>
              <w:t>Наименование показателя</w:t>
            </w:r>
          </w:p>
        </w:tc>
        <w:tc>
          <w:tcPr>
            <w:tcW w:w="661" w:type="pct"/>
          </w:tcPr>
          <w:p w:rsidR="0080152A" w:rsidRPr="006D253A" w:rsidRDefault="0080152A" w:rsidP="00012D7C">
            <w:pPr>
              <w:ind w:right="-2" w:hanging="25"/>
              <w:jc w:val="center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009" w:type="pct"/>
          </w:tcPr>
          <w:p w:rsidR="0080152A" w:rsidRPr="006D253A" w:rsidRDefault="0080152A" w:rsidP="00012D7C">
            <w:pPr>
              <w:ind w:right="-2" w:firstLine="15"/>
              <w:jc w:val="center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Алгоритм формирования показателя</w:t>
            </w:r>
          </w:p>
        </w:tc>
        <w:tc>
          <w:tcPr>
            <w:tcW w:w="2322" w:type="pct"/>
          </w:tcPr>
          <w:p w:rsidR="0080152A" w:rsidRPr="006D253A" w:rsidRDefault="0080152A" w:rsidP="00012D7C">
            <w:pPr>
              <w:ind w:right="-2" w:firstLine="34"/>
              <w:jc w:val="center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Описание системы мониторинга показателя</w:t>
            </w:r>
          </w:p>
        </w:tc>
      </w:tr>
      <w:tr w:rsidR="0080152A" w:rsidRPr="006D253A" w:rsidTr="006D253A">
        <w:trPr>
          <w:trHeight w:val="57"/>
        </w:trPr>
        <w:tc>
          <w:tcPr>
            <w:tcW w:w="1009" w:type="pct"/>
          </w:tcPr>
          <w:p w:rsidR="0080152A" w:rsidRPr="006D253A" w:rsidRDefault="0080152A" w:rsidP="00012D7C">
            <w:pPr>
              <w:ind w:right="-2"/>
              <w:rPr>
                <w:rFonts w:ascii="PT Astra Serif" w:hAnsi="PT Astra Serif"/>
                <w:color w:val="000000"/>
              </w:rPr>
            </w:pPr>
            <w:r w:rsidRPr="006D253A">
              <w:rPr>
                <w:rFonts w:ascii="PT Astra Serif" w:hAnsi="PT Astra Serif"/>
                <w:color w:val="000000"/>
              </w:rPr>
              <w:t>Доля граждан муниципального образования Плавский район, охваченных мерами социальной поддержки и социальными выплатами, имеющих право на меры социальной поддержки, социальные выплаты в соответствии с нормативно-правовыми актами муниципального образования Плавский район</w:t>
            </w:r>
          </w:p>
        </w:tc>
        <w:tc>
          <w:tcPr>
            <w:tcW w:w="661" w:type="pct"/>
          </w:tcPr>
          <w:p w:rsidR="0080152A" w:rsidRPr="006D253A" w:rsidRDefault="0080152A" w:rsidP="00012D7C">
            <w:pPr>
              <w:ind w:right="-2" w:hanging="25"/>
              <w:jc w:val="center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%</w:t>
            </w:r>
          </w:p>
        </w:tc>
        <w:tc>
          <w:tcPr>
            <w:tcW w:w="1009" w:type="pct"/>
          </w:tcPr>
          <w:p w:rsidR="0080152A" w:rsidRPr="006D253A" w:rsidRDefault="0080152A" w:rsidP="00012D7C">
            <w:pPr>
              <w:ind w:right="-2" w:firstLine="15"/>
              <w:jc w:val="center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Мониторинг проводится финансовым управлением администрации муниципального образования Плавский район ежегодно по итогам года</w:t>
            </w:r>
          </w:p>
        </w:tc>
        <w:tc>
          <w:tcPr>
            <w:tcW w:w="2322" w:type="pct"/>
          </w:tcPr>
          <w:p w:rsidR="0080152A" w:rsidRPr="006D253A" w:rsidRDefault="0080152A" w:rsidP="00012D7C">
            <w:pPr>
              <w:ind w:right="-2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 xml:space="preserve">Отраслевой (функциональный) орган, ответственный за мониторинг показателя – финансовое управление администрации муниципального </w:t>
            </w:r>
            <w:r w:rsidRPr="006D253A">
              <w:rPr>
                <w:rFonts w:ascii="PT Astra Serif" w:hAnsi="PT Astra Serif"/>
                <w:lang w:val="az-Cyrl-AZ"/>
              </w:rPr>
              <w:t>образовани</w:t>
            </w:r>
            <w:r w:rsidRPr="006D253A">
              <w:rPr>
                <w:rFonts w:ascii="PT Astra Serif" w:hAnsi="PT Astra Serif"/>
              </w:rPr>
              <w:t>я Плавский район</w:t>
            </w:r>
          </w:p>
          <w:p w:rsidR="0080152A" w:rsidRPr="006D253A" w:rsidRDefault="0080152A" w:rsidP="00012D7C">
            <w:pPr>
              <w:ind w:right="-2" w:firstLine="34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Периодичность проведения мониторинга – ежегодно</w:t>
            </w:r>
          </w:p>
          <w:p w:rsidR="0080152A" w:rsidRPr="006D253A" w:rsidRDefault="0080152A" w:rsidP="00012D7C">
            <w:pPr>
              <w:ind w:right="-2" w:firstLine="34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Источник получения данных для мониторинга – отчетные данные</w:t>
            </w:r>
          </w:p>
          <w:p w:rsidR="0080152A" w:rsidRPr="006D253A" w:rsidRDefault="0080152A" w:rsidP="00012D7C">
            <w:pPr>
              <w:ind w:right="-2" w:firstLine="34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Показатель формируется на основе данных финансового управления администрации муниципального образования Плавский район</w:t>
            </w:r>
          </w:p>
        </w:tc>
      </w:tr>
      <w:tr w:rsidR="0080152A" w:rsidRPr="006D253A" w:rsidTr="006D253A">
        <w:trPr>
          <w:trHeight w:val="57"/>
        </w:trPr>
        <w:tc>
          <w:tcPr>
            <w:tcW w:w="1009" w:type="pct"/>
          </w:tcPr>
          <w:p w:rsidR="0080152A" w:rsidRPr="006D253A" w:rsidRDefault="0080152A" w:rsidP="00012D7C">
            <w:pPr>
              <w:ind w:right="-2"/>
              <w:rPr>
                <w:rFonts w:ascii="PT Astra Serif" w:hAnsi="PT Astra Serif"/>
                <w:color w:val="000000"/>
              </w:rPr>
            </w:pPr>
            <w:r w:rsidRPr="006D253A">
              <w:rPr>
                <w:rFonts w:ascii="PT Astra Serif" w:hAnsi="PT Astra Serif"/>
                <w:color w:val="000000"/>
              </w:rPr>
              <w:t xml:space="preserve">Количество граждан, установленных Федеральным законом от 12.01.1995 № 5-ФЗ «О ветеранах» и Федеральным законом от 24.11.1995 № 181-ФЗ «О социальной защите инвалидов в Российской </w:t>
            </w:r>
            <w:r w:rsidRPr="006D253A">
              <w:rPr>
                <w:rFonts w:ascii="PT Astra Serif" w:hAnsi="PT Astra Serif"/>
                <w:color w:val="000000"/>
              </w:rPr>
              <w:lastRenderedPageBreak/>
              <w:t>Федерации», улучшивших жилищные условия</w:t>
            </w:r>
          </w:p>
        </w:tc>
        <w:tc>
          <w:tcPr>
            <w:tcW w:w="661" w:type="pct"/>
          </w:tcPr>
          <w:p w:rsidR="0080152A" w:rsidRPr="006D253A" w:rsidRDefault="0080152A" w:rsidP="00012D7C">
            <w:pPr>
              <w:ind w:right="-2" w:hanging="25"/>
              <w:jc w:val="center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lastRenderedPageBreak/>
              <w:t>Чел.</w:t>
            </w:r>
          </w:p>
        </w:tc>
        <w:tc>
          <w:tcPr>
            <w:tcW w:w="1009" w:type="pct"/>
          </w:tcPr>
          <w:p w:rsidR="0080152A" w:rsidRPr="006D253A" w:rsidRDefault="0080152A" w:rsidP="00012D7C">
            <w:pPr>
              <w:ind w:right="-2" w:firstLine="15"/>
              <w:jc w:val="center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Мониторинг проводится управлением строительства и жилищно-коммунального хозяйства администрации муниципального образования Плавский район ежегодно по итогам года</w:t>
            </w:r>
          </w:p>
        </w:tc>
        <w:tc>
          <w:tcPr>
            <w:tcW w:w="2322" w:type="pct"/>
          </w:tcPr>
          <w:p w:rsidR="0080152A" w:rsidRPr="006D253A" w:rsidRDefault="0080152A" w:rsidP="00012D7C">
            <w:pPr>
              <w:ind w:right="-2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Отраслевой (функциональный) орган, ответственный за мониторинг показателя – отдел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  <w:p w:rsidR="0080152A" w:rsidRPr="006D253A" w:rsidRDefault="0080152A" w:rsidP="00012D7C">
            <w:pPr>
              <w:ind w:right="-2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Периодичность проведения мониторинга – ежегодно</w:t>
            </w:r>
          </w:p>
          <w:p w:rsidR="0080152A" w:rsidRPr="006D253A" w:rsidRDefault="0080152A" w:rsidP="00012D7C">
            <w:pPr>
              <w:ind w:right="-2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Источник получения данных для мониторинга – отчетные  данные</w:t>
            </w:r>
          </w:p>
          <w:p w:rsidR="0080152A" w:rsidRPr="006D253A" w:rsidRDefault="0080152A" w:rsidP="00012D7C">
            <w:pPr>
              <w:ind w:right="-2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 xml:space="preserve">Показатель формируется на основе данных управления строительства и жилищно-коммунального хозяйства администрации муниципального </w:t>
            </w:r>
            <w:r w:rsidRPr="006D253A">
              <w:rPr>
                <w:rFonts w:ascii="PT Astra Serif" w:hAnsi="PT Astra Serif"/>
              </w:rPr>
              <w:lastRenderedPageBreak/>
              <w:t>образования Плавский район</w:t>
            </w:r>
          </w:p>
        </w:tc>
      </w:tr>
      <w:tr w:rsidR="0080152A" w:rsidRPr="006D253A" w:rsidTr="006D253A">
        <w:trPr>
          <w:trHeight w:val="57"/>
        </w:trPr>
        <w:tc>
          <w:tcPr>
            <w:tcW w:w="1009" w:type="pct"/>
          </w:tcPr>
          <w:p w:rsidR="0080152A" w:rsidRPr="006D253A" w:rsidRDefault="0080152A" w:rsidP="00012D7C">
            <w:pPr>
              <w:ind w:right="-2"/>
              <w:rPr>
                <w:rFonts w:ascii="PT Astra Serif" w:hAnsi="PT Astra Serif"/>
                <w:color w:val="000000"/>
              </w:rPr>
            </w:pPr>
            <w:r w:rsidRPr="006D253A">
              <w:rPr>
                <w:rFonts w:ascii="PT Astra Serif" w:hAnsi="PT Astra Serif"/>
                <w:color w:val="000000"/>
              </w:rPr>
              <w:lastRenderedPageBreak/>
              <w:t>Доля граждан муниципального образования Плавский район, охваченных мерами социальной поддержки и социальными выплатами, имеющих право на меры социальной поддержки, социальные выплаты в соответствии с нормативно-правовыми актами муниципального образования Плавский район</w:t>
            </w:r>
          </w:p>
        </w:tc>
        <w:tc>
          <w:tcPr>
            <w:tcW w:w="661" w:type="pct"/>
          </w:tcPr>
          <w:p w:rsidR="0080152A" w:rsidRPr="006D253A" w:rsidRDefault="0080152A" w:rsidP="00012D7C">
            <w:pPr>
              <w:ind w:right="-2" w:hanging="25"/>
              <w:jc w:val="center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%</w:t>
            </w:r>
          </w:p>
        </w:tc>
        <w:tc>
          <w:tcPr>
            <w:tcW w:w="1009" w:type="pct"/>
          </w:tcPr>
          <w:p w:rsidR="0080152A" w:rsidRPr="006D253A" w:rsidRDefault="0080152A" w:rsidP="00012D7C">
            <w:pPr>
              <w:ind w:right="-2" w:firstLine="15"/>
              <w:jc w:val="center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Мониторинг проводится финансовым управлением администрации муниципального образования Плавский район ежегодно по итогам года</w:t>
            </w:r>
          </w:p>
        </w:tc>
        <w:tc>
          <w:tcPr>
            <w:tcW w:w="2322" w:type="pct"/>
          </w:tcPr>
          <w:p w:rsidR="0080152A" w:rsidRPr="006D253A" w:rsidRDefault="0080152A" w:rsidP="00012D7C">
            <w:pPr>
              <w:ind w:right="-2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 xml:space="preserve">Отраслевой (функциональный) орган, ответственный за мониторинг показателя – финансовое управление администрации муниципального </w:t>
            </w:r>
            <w:r w:rsidRPr="006D253A">
              <w:rPr>
                <w:rFonts w:ascii="PT Astra Serif" w:hAnsi="PT Astra Serif"/>
                <w:lang w:val="az-Cyrl-AZ"/>
              </w:rPr>
              <w:t>образовани</w:t>
            </w:r>
            <w:r w:rsidRPr="006D253A">
              <w:rPr>
                <w:rFonts w:ascii="PT Astra Serif" w:hAnsi="PT Astra Serif"/>
              </w:rPr>
              <w:t>я Плавский район</w:t>
            </w:r>
          </w:p>
          <w:p w:rsidR="0080152A" w:rsidRPr="006D253A" w:rsidRDefault="0080152A" w:rsidP="00012D7C">
            <w:pPr>
              <w:ind w:right="-2" w:firstLine="34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Периодичность проведения мониторинга – ежегодно</w:t>
            </w:r>
          </w:p>
          <w:p w:rsidR="0080152A" w:rsidRPr="006D253A" w:rsidRDefault="0080152A" w:rsidP="00012D7C">
            <w:pPr>
              <w:ind w:right="-2" w:firstLine="34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Источник получения данных для мониторинга – отчетные  данные</w:t>
            </w:r>
          </w:p>
          <w:p w:rsidR="0080152A" w:rsidRPr="006D253A" w:rsidRDefault="0080152A" w:rsidP="00012D7C">
            <w:pPr>
              <w:ind w:right="-2" w:firstLine="34"/>
              <w:rPr>
                <w:rFonts w:ascii="PT Astra Serif" w:hAnsi="PT Astra Serif"/>
              </w:rPr>
            </w:pPr>
            <w:r w:rsidRPr="006D253A">
              <w:rPr>
                <w:rFonts w:ascii="PT Astra Serif" w:hAnsi="PT Astra Serif"/>
              </w:rPr>
              <w:t>Показатель формируется на основе данных финансового управления администрации муниципального образования Плавский район</w:t>
            </w:r>
          </w:p>
        </w:tc>
      </w:tr>
    </w:tbl>
    <w:p w:rsidR="0080152A" w:rsidRPr="006D253A" w:rsidRDefault="006D253A" w:rsidP="006D253A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</w:t>
      </w:r>
      <w:bookmarkEnd w:id="2"/>
      <w:bookmarkEnd w:id="3"/>
    </w:p>
    <w:sectPr w:rsidR="0080152A" w:rsidRPr="006D253A" w:rsidSect="00C3344A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77C" w:rsidRDefault="0049377C">
      <w:r>
        <w:separator/>
      </w:r>
    </w:p>
  </w:endnote>
  <w:endnote w:type="continuationSeparator" w:id="0">
    <w:p w:rsidR="0049377C" w:rsidRDefault="0049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77C" w:rsidRDefault="0049377C">
      <w:r>
        <w:separator/>
      </w:r>
    </w:p>
  </w:footnote>
  <w:footnote w:type="continuationSeparator" w:id="0">
    <w:p w:rsidR="0049377C" w:rsidRDefault="00493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434017"/>
      <w:docPartObj>
        <w:docPartGallery w:val="Page Numbers (Top of Page)"/>
        <w:docPartUnique/>
      </w:docPartObj>
    </w:sdtPr>
    <w:sdtEndPr/>
    <w:sdtContent>
      <w:p w:rsidR="00C9757A" w:rsidRDefault="00C9757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B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757A" w:rsidRDefault="00C9757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719131"/>
      <w:docPartObj>
        <w:docPartGallery w:val="Page Numbers (Top of Page)"/>
        <w:docPartUnique/>
      </w:docPartObj>
    </w:sdtPr>
    <w:sdtEndPr/>
    <w:sdtContent>
      <w:p w:rsidR="00C9757A" w:rsidRDefault="00C9757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BD5">
          <w:rPr>
            <w:noProof/>
          </w:rPr>
          <w:t>2</w:t>
        </w:r>
        <w:r>
          <w:fldChar w:fldCharType="end"/>
        </w:r>
      </w:p>
    </w:sdtContent>
  </w:sdt>
  <w:p w:rsidR="00C9757A" w:rsidRDefault="00C9757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A2806"/>
    <w:multiLevelType w:val="hybridMultilevel"/>
    <w:tmpl w:val="A10E2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3" w15:restartNumberingAfterBreak="0">
    <w:nsid w:val="294B52A4"/>
    <w:multiLevelType w:val="hybridMultilevel"/>
    <w:tmpl w:val="CFDA79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DD197D"/>
    <w:multiLevelType w:val="hybridMultilevel"/>
    <w:tmpl w:val="8BFCCF16"/>
    <w:lvl w:ilvl="0" w:tplc="2C40137A">
      <w:start w:val="2026"/>
      <w:numFmt w:val="decimal"/>
      <w:lvlText w:val="%1"/>
      <w:lvlJc w:val="left"/>
      <w:pPr>
        <w:ind w:left="1050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ECE2BAA"/>
    <w:multiLevelType w:val="hybridMultilevel"/>
    <w:tmpl w:val="D4F690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A63B8E"/>
    <w:multiLevelType w:val="hybridMultilevel"/>
    <w:tmpl w:val="D3E6BBE2"/>
    <w:lvl w:ilvl="0" w:tplc="B55E4CD4">
      <w:start w:val="1"/>
      <w:numFmt w:val="decimal"/>
      <w:lvlText w:val="%1."/>
      <w:lvlJc w:val="left"/>
      <w:pPr>
        <w:ind w:left="-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" w:hanging="360"/>
      </w:pPr>
    </w:lvl>
    <w:lvl w:ilvl="2" w:tplc="0419001B" w:tentative="1">
      <w:start w:val="1"/>
      <w:numFmt w:val="lowerRoman"/>
      <w:lvlText w:val="%3."/>
      <w:lvlJc w:val="right"/>
      <w:pPr>
        <w:ind w:left="915" w:hanging="180"/>
      </w:pPr>
    </w:lvl>
    <w:lvl w:ilvl="3" w:tplc="0419000F" w:tentative="1">
      <w:start w:val="1"/>
      <w:numFmt w:val="decimal"/>
      <w:lvlText w:val="%4."/>
      <w:lvlJc w:val="left"/>
      <w:pPr>
        <w:ind w:left="1635" w:hanging="360"/>
      </w:pPr>
    </w:lvl>
    <w:lvl w:ilvl="4" w:tplc="04190019" w:tentative="1">
      <w:start w:val="1"/>
      <w:numFmt w:val="lowerLetter"/>
      <w:lvlText w:val="%5."/>
      <w:lvlJc w:val="left"/>
      <w:pPr>
        <w:ind w:left="2355" w:hanging="360"/>
      </w:pPr>
    </w:lvl>
    <w:lvl w:ilvl="5" w:tplc="0419001B" w:tentative="1">
      <w:start w:val="1"/>
      <w:numFmt w:val="lowerRoman"/>
      <w:lvlText w:val="%6."/>
      <w:lvlJc w:val="right"/>
      <w:pPr>
        <w:ind w:left="3075" w:hanging="180"/>
      </w:pPr>
    </w:lvl>
    <w:lvl w:ilvl="6" w:tplc="0419000F" w:tentative="1">
      <w:start w:val="1"/>
      <w:numFmt w:val="decimal"/>
      <w:lvlText w:val="%7."/>
      <w:lvlJc w:val="left"/>
      <w:pPr>
        <w:ind w:left="3795" w:hanging="360"/>
      </w:pPr>
    </w:lvl>
    <w:lvl w:ilvl="7" w:tplc="04190019" w:tentative="1">
      <w:start w:val="1"/>
      <w:numFmt w:val="lowerLetter"/>
      <w:lvlText w:val="%8."/>
      <w:lvlJc w:val="left"/>
      <w:pPr>
        <w:ind w:left="4515" w:hanging="360"/>
      </w:pPr>
    </w:lvl>
    <w:lvl w:ilvl="8" w:tplc="0419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2D7C"/>
    <w:rsid w:val="0002765D"/>
    <w:rsid w:val="0004561B"/>
    <w:rsid w:val="00097D31"/>
    <w:rsid w:val="000D02AD"/>
    <w:rsid w:val="000D05A0"/>
    <w:rsid w:val="000E41D8"/>
    <w:rsid w:val="000E6231"/>
    <w:rsid w:val="000F03B2"/>
    <w:rsid w:val="00115CE3"/>
    <w:rsid w:val="0011670F"/>
    <w:rsid w:val="00140632"/>
    <w:rsid w:val="0016136D"/>
    <w:rsid w:val="00174BF8"/>
    <w:rsid w:val="00174E14"/>
    <w:rsid w:val="001A5FBD"/>
    <w:rsid w:val="001B2B3E"/>
    <w:rsid w:val="001C32A8"/>
    <w:rsid w:val="001C7CE2"/>
    <w:rsid w:val="001E53E5"/>
    <w:rsid w:val="001E57D4"/>
    <w:rsid w:val="002013D6"/>
    <w:rsid w:val="0021412F"/>
    <w:rsid w:val="002147F8"/>
    <w:rsid w:val="00216BD1"/>
    <w:rsid w:val="00236560"/>
    <w:rsid w:val="00260B37"/>
    <w:rsid w:val="00270C3B"/>
    <w:rsid w:val="00273977"/>
    <w:rsid w:val="0029794D"/>
    <w:rsid w:val="002A16C1"/>
    <w:rsid w:val="002B1554"/>
    <w:rsid w:val="002B4FD2"/>
    <w:rsid w:val="002C0E48"/>
    <w:rsid w:val="002E54BE"/>
    <w:rsid w:val="00322635"/>
    <w:rsid w:val="003603FD"/>
    <w:rsid w:val="00383C4D"/>
    <w:rsid w:val="003A2384"/>
    <w:rsid w:val="003C1BD5"/>
    <w:rsid w:val="003D216B"/>
    <w:rsid w:val="003F6C56"/>
    <w:rsid w:val="00453481"/>
    <w:rsid w:val="0048387B"/>
    <w:rsid w:val="0049377C"/>
    <w:rsid w:val="004964FF"/>
    <w:rsid w:val="004C74A2"/>
    <w:rsid w:val="004F4ED5"/>
    <w:rsid w:val="005B2800"/>
    <w:rsid w:val="005B3753"/>
    <w:rsid w:val="005B71EB"/>
    <w:rsid w:val="005C6B9A"/>
    <w:rsid w:val="005E7719"/>
    <w:rsid w:val="005F6D36"/>
    <w:rsid w:val="005F7562"/>
    <w:rsid w:val="005F7DEF"/>
    <w:rsid w:val="00631ACF"/>
    <w:rsid w:val="00631C5C"/>
    <w:rsid w:val="006A3679"/>
    <w:rsid w:val="006D253A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0152A"/>
    <w:rsid w:val="00826211"/>
    <w:rsid w:val="0083223B"/>
    <w:rsid w:val="00886A38"/>
    <w:rsid w:val="008F2E0C"/>
    <w:rsid w:val="009110D2"/>
    <w:rsid w:val="0091357A"/>
    <w:rsid w:val="00970150"/>
    <w:rsid w:val="009870EA"/>
    <w:rsid w:val="009A7968"/>
    <w:rsid w:val="009D721B"/>
    <w:rsid w:val="00A24EB9"/>
    <w:rsid w:val="00A333F8"/>
    <w:rsid w:val="00A36D5C"/>
    <w:rsid w:val="00AE1A7D"/>
    <w:rsid w:val="00AF3022"/>
    <w:rsid w:val="00B0593F"/>
    <w:rsid w:val="00B562C1"/>
    <w:rsid w:val="00B63641"/>
    <w:rsid w:val="00B706B0"/>
    <w:rsid w:val="00B75612"/>
    <w:rsid w:val="00BA366E"/>
    <w:rsid w:val="00BA4658"/>
    <w:rsid w:val="00BC6BC3"/>
    <w:rsid w:val="00BD2261"/>
    <w:rsid w:val="00BF14C2"/>
    <w:rsid w:val="00C3344A"/>
    <w:rsid w:val="00C9757A"/>
    <w:rsid w:val="00CC4111"/>
    <w:rsid w:val="00CD0922"/>
    <w:rsid w:val="00CE38F2"/>
    <w:rsid w:val="00CE6A9F"/>
    <w:rsid w:val="00CF25B5"/>
    <w:rsid w:val="00CF3559"/>
    <w:rsid w:val="00D005D0"/>
    <w:rsid w:val="00D02F4F"/>
    <w:rsid w:val="00D145B9"/>
    <w:rsid w:val="00D2480E"/>
    <w:rsid w:val="00DB3820"/>
    <w:rsid w:val="00DC5400"/>
    <w:rsid w:val="00DE7D96"/>
    <w:rsid w:val="00E03E77"/>
    <w:rsid w:val="00E06FAE"/>
    <w:rsid w:val="00E11B07"/>
    <w:rsid w:val="00E27CFF"/>
    <w:rsid w:val="00E41E47"/>
    <w:rsid w:val="00E64EDE"/>
    <w:rsid w:val="00E727C9"/>
    <w:rsid w:val="00F11B94"/>
    <w:rsid w:val="00F570DC"/>
    <w:rsid w:val="00F63BDF"/>
    <w:rsid w:val="00F66734"/>
    <w:rsid w:val="00F67183"/>
    <w:rsid w:val="00F737E5"/>
    <w:rsid w:val="00F825D0"/>
    <w:rsid w:val="00FD642B"/>
    <w:rsid w:val="00FE04D2"/>
    <w:rsid w:val="00FE125F"/>
    <w:rsid w:val="00FE79E6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1590F4"/>
  <w15:docId w15:val="{E0D4596D-694D-4FE4-B0AA-E83D4095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80152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23">
    <w:name w:val="Абзац списка2"/>
    <w:basedOn w:val="a"/>
    <w:rsid w:val="0080152A"/>
    <w:pPr>
      <w:suppressAutoHyphens w:val="0"/>
      <w:ind w:left="720" w:firstLine="709"/>
      <w:contextualSpacing/>
      <w:jc w:val="both"/>
    </w:pPr>
    <w:rPr>
      <w:sz w:val="28"/>
      <w:szCs w:val="28"/>
      <w:lang w:eastAsia="ru-RU"/>
    </w:rPr>
  </w:style>
  <w:style w:type="table" w:customStyle="1" w:styleId="18">
    <w:name w:val="Сетка таблицы1"/>
    <w:basedOn w:val="a1"/>
    <w:next w:val="afb"/>
    <w:uiPriority w:val="59"/>
    <w:rsid w:val="008015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38F66-BFA5-4C8E-A4A6-F245F2EE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98</TotalTime>
  <Pages>1</Pages>
  <Words>3228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23</cp:revision>
  <cp:lastPrinted>2025-03-26T12:33:00Z</cp:lastPrinted>
  <dcterms:created xsi:type="dcterms:W3CDTF">2025-03-04T13:30:00Z</dcterms:created>
  <dcterms:modified xsi:type="dcterms:W3CDTF">2025-03-26T12:33:00Z</dcterms:modified>
</cp:coreProperties>
</file>