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FA9AD0" w14:textId="77777777" w:rsidR="00FE125F" w:rsidRPr="0095269E" w:rsidRDefault="00E727C9" w:rsidP="005F6D36">
      <w:pPr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95269E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F0E2386" wp14:editId="7C759C4D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1FE99" w14:textId="77777777" w:rsidR="00E06FAE" w:rsidRPr="0095269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5269E">
        <w:rPr>
          <w:rFonts w:ascii="PT Astra Serif" w:hAnsi="PT Astra Serif"/>
          <w:b/>
          <w:sz w:val="34"/>
        </w:rPr>
        <w:t xml:space="preserve">АДМИНИСТРАЦИЯ </w:t>
      </w:r>
    </w:p>
    <w:p w14:paraId="1060EFC1" w14:textId="77777777" w:rsidR="00E06FAE" w:rsidRPr="0095269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5269E">
        <w:rPr>
          <w:rFonts w:ascii="PT Astra Serif" w:hAnsi="PT Astra Serif"/>
          <w:b/>
          <w:sz w:val="34"/>
        </w:rPr>
        <w:t>МУНИЦИПАЛЬНОГО</w:t>
      </w:r>
      <w:r w:rsidR="00E06FAE" w:rsidRPr="0095269E">
        <w:rPr>
          <w:rFonts w:ascii="PT Astra Serif" w:hAnsi="PT Astra Serif"/>
          <w:b/>
          <w:sz w:val="34"/>
        </w:rPr>
        <w:t xml:space="preserve"> </w:t>
      </w:r>
      <w:r w:rsidRPr="0095269E">
        <w:rPr>
          <w:rFonts w:ascii="PT Astra Serif" w:hAnsi="PT Astra Serif"/>
          <w:b/>
          <w:sz w:val="34"/>
        </w:rPr>
        <w:t xml:space="preserve">ОБРАЗОВАНИЯ </w:t>
      </w:r>
    </w:p>
    <w:p w14:paraId="71DA6D1E" w14:textId="77777777" w:rsidR="00E727C9" w:rsidRPr="0095269E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95269E">
        <w:rPr>
          <w:rFonts w:ascii="PT Astra Serif" w:hAnsi="PT Astra Serif"/>
          <w:b/>
          <w:sz w:val="34"/>
        </w:rPr>
        <w:t xml:space="preserve">ПЛАВСКИЙ </w:t>
      </w:r>
      <w:r w:rsidR="00E727C9" w:rsidRPr="0095269E">
        <w:rPr>
          <w:rFonts w:ascii="PT Astra Serif" w:hAnsi="PT Astra Serif"/>
          <w:b/>
          <w:sz w:val="34"/>
        </w:rPr>
        <w:t xml:space="preserve">РАЙОН </w:t>
      </w:r>
    </w:p>
    <w:p w14:paraId="639905F7" w14:textId="77777777" w:rsidR="00E727C9" w:rsidRPr="0095269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0086CE7E" w14:textId="77777777" w:rsidR="00453481" w:rsidRPr="0095269E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5269E">
        <w:rPr>
          <w:rFonts w:ascii="PT Astra Serif" w:hAnsi="PT Astra Serif"/>
          <w:b/>
          <w:sz w:val="33"/>
          <w:szCs w:val="33"/>
        </w:rPr>
        <w:t>ПОСТАНОВЛЕНИЕ</w:t>
      </w:r>
    </w:p>
    <w:p w14:paraId="4EAC719E" w14:textId="77777777" w:rsidR="00CC7281" w:rsidRPr="0095269E" w:rsidRDefault="00CC72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5269E" w14:paraId="1323C14D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488F9CEE" w14:textId="18EE6B78" w:rsidR="005B2800" w:rsidRPr="0095269E" w:rsidRDefault="00953984" w:rsidP="0095398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526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9526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9526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5269E" w:rsidRPr="009526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26.03.2025</w:t>
            </w:r>
          </w:p>
        </w:tc>
        <w:tc>
          <w:tcPr>
            <w:tcW w:w="2409" w:type="dxa"/>
            <w:shd w:val="clear" w:color="auto" w:fill="auto"/>
          </w:tcPr>
          <w:p w14:paraId="4884364B" w14:textId="594BE5B5" w:rsidR="005B2800" w:rsidRPr="0095269E" w:rsidRDefault="002A16C1" w:rsidP="00953984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526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F10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541</w:t>
            </w:r>
          </w:p>
        </w:tc>
      </w:tr>
    </w:tbl>
    <w:p w14:paraId="6EA7BA6E" w14:textId="77777777" w:rsidR="0095269E" w:rsidRPr="0095269E" w:rsidRDefault="0095269E" w:rsidP="00324C66">
      <w:pPr>
        <w:autoSpaceDE w:val="0"/>
        <w:autoSpaceDN w:val="0"/>
        <w:adjustRightInd w:val="0"/>
        <w:ind w:left="-142"/>
        <w:contextualSpacing/>
        <w:jc w:val="both"/>
        <w:rPr>
          <w:rFonts w:ascii="PT Astra Serif" w:hAnsi="PT Astra Serif"/>
          <w:b/>
          <w:sz w:val="26"/>
          <w:szCs w:val="26"/>
        </w:rPr>
      </w:pPr>
    </w:p>
    <w:p w14:paraId="72707EFF" w14:textId="77777777" w:rsidR="0095269E" w:rsidRPr="0095269E" w:rsidRDefault="0095269E" w:rsidP="00324C66">
      <w:pPr>
        <w:autoSpaceDE w:val="0"/>
        <w:autoSpaceDN w:val="0"/>
        <w:adjustRightInd w:val="0"/>
        <w:ind w:left="-142"/>
        <w:contextualSpacing/>
        <w:jc w:val="both"/>
        <w:rPr>
          <w:rFonts w:ascii="PT Astra Serif" w:hAnsi="PT Astra Serif"/>
          <w:b/>
          <w:sz w:val="26"/>
          <w:szCs w:val="26"/>
        </w:rPr>
      </w:pPr>
    </w:p>
    <w:p w14:paraId="5DBB6995" w14:textId="407F65C8" w:rsidR="00324C66" w:rsidRPr="0095269E" w:rsidRDefault="00324C66" w:rsidP="0095269E">
      <w:pPr>
        <w:autoSpaceDE w:val="0"/>
        <w:autoSpaceDN w:val="0"/>
        <w:adjustRightInd w:val="0"/>
        <w:ind w:left="-142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95269E">
        <w:rPr>
          <w:rFonts w:ascii="PT Astra Serif" w:hAnsi="PT Astra Serif"/>
          <w:b/>
          <w:sz w:val="26"/>
          <w:szCs w:val="26"/>
        </w:rPr>
        <w:t>О внесении изменени</w:t>
      </w:r>
      <w:r w:rsidR="00242466" w:rsidRPr="0095269E">
        <w:rPr>
          <w:rFonts w:ascii="PT Astra Serif" w:hAnsi="PT Astra Serif"/>
          <w:b/>
          <w:sz w:val="26"/>
          <w:szCs w:val="26"/>
        </w:rPr>
        <w:t>й</w:t>
      </w:r>
      <w:r w:rsidRPr="0095269E">
        <w:rPr>
          <w:rFonts w:ascii="PT Astra Serif" w:hAnsi="PT Astra Serif"/>
          <w:b/>
          <w:sz w:val="26"/>
          <w:szCs w:val="26"/>
        </w:rPr>
        <w:t xml:space="preserve"> в постановление администрации муниципального образования Плавский район от 21.03.2022 № 442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14:paraId="79CE6552" w14:textId="77777777" w:rsidR="00324C66" w:rsidRPr="0095269E" w:rsidRDefault="00324C66" w:rsidP="00324C66">
      <w:pPr>
        <w:autoSpaceDE w:val="0"/>
        <w:autoSpaceDN w:val="0"/>
        <w:adjustRightInd w:val="0"/>
        <w:ind w:left="-142"/>
        <w:contextualSpacing/>
        <w:jc w:val="both"/>
        <w:rPr>
          <w:rFonts w:ascii="PT Astra Serif" w:hAnsi="PT Astra Serif"/>
          <w:b/>
          <w:sz w:val="26"/>
          <w:szCs w:val="26"/>
        </w:rPr>
      </w:pPr>
    </w:p>
    <w:p w14:paraId="7E120614" w14:textId="77777777" w:rsidR="00324C66" w:rsidRPr="0095269E" w:rsidRDefault="00324C66" w:rsidP="0095269E"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95269E">
        <w:rPr>
          <w:rFonts w:ascii="PT Astra Serif" w:hAnsi="PT Astra Serif"/>
          <w:sz w:val="26"/>
          <w:szCs w:val="26"/>
        </w:rPr>
        <w:t xml:space="preserve">В соответствии с Федеральным законом от 06.10.2003 № 131–ФЗ 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41 Устава муниципального образования Плавский район администрация муниципального образования Плавский район  </w:t>
      </w:r>
      <w:r w:rsidRPr="0095269E">
        <w:rPr>
          <w:rFonts w:ascii="PT Astra Serif" w:hAnsi="PT Astra Serif"/>
          <w:b/>
          <w:sz w:val="26"/>
          <w:szCs w:val="26"/>
        </w:rPr>
        <w:t>ПОСТАНОВЛЯЕТ:</w:t>
      </w:r>
    </w:p>
    <w:p w14:paraId="148020E2" w14:textId="5D75AF0B" w:rsidR="00324C66" w:rsidRPr="0095269E" w:rsidRDefault="00324C66" w:rsidP="0095269E">
      <w:pPr>
        <w:pStyle w:val="ConsPlusTitle"/>
        <w:tabs>
          <w:tab w:val="left" w:pos="0"/>
        </w:tabs>
        <w:jc w:val="both"/>
        <w:rPr>
          <w:rFonts w:ascii="PT Astra Serif" w:hAnsi="PT Astra Serif" w:cs="Times New Roman"/>
          <w:sz w:val="26"/>
          <w:szCs w:val="26"/>
        </w:rPr>
      </w:pPr>
      <w:r w:rsidRPr="0095269E">
        <w:rPr>
          <w:rFonts w:ascii="PT Astra Serif" w:hAnsi="PT Astra Serif" w:cs="Times New Roman"/>
          <w:b w:val="0"/>
          <w:sz w:val="26"/>
          <w:szCs w:val="26"/>
        </w:rPr>
        <w:t xml:space="preserve">1. </w:t>
      </w:r>
      <w:r w:rsidR="007F7E14" w:rsidRPr="0095269E">
        <w:rPr>
          <w:rFonts w:ascii="PT Astra Serif" w:hAnsi="PT Astra Serif" w:cs="Times New Roman"/>
          <w:b w:val="0"/>
          <w:sz w:val="26"/>
          <w:szCs w:val="26"/>
        </w:rPr>
        <w:t>Внести изменение</w:t>
      </w:r>
      <w:r w:rsidRPr="0095269E">
        <w:rPr>
          <w:rFonts w:ascii="PT Astra Serif" w:hAnsi="PT Astra Serif" w:cs="Times New Roman"/>
          <w:b w:val="0"/>
          <w:sz w:val="26"/>
          <w:szCs w:val="26"/>
        </w:rPr>
        <w:t xml:space="preserve"> в постановление администрации</w:t>
      </w:r>
      <w:r w:rsidRPr="0095269E">
        <w:rPr>
          <w:rFonts w:ascii="PT Astra Serif" w:hAnsi="PT Astra Serif" w:cs="Times New Roman"/>
          <w:b w:val="0"/>
          <w:sz w:val="26"/>
          <w:szCs w:val="26"/>
          <w:lang w:val="az-Cyrl-AZ"/>
        </w:rPr>
        <w:t xml:space="preserve"> муниципального образования Плавский район от 21.03.2022 № 442 </w:t>
      </w:r>
      <w:r w:rsidRPr="0095269E">
        <w:rPr>
          <w:rFonts w:ascii="PT Astra Serif" w:hAnsi="PT Astra Serif" w:cs="Times New Roman"/>
          <w:b w:val="0"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район», изложив Приложение к постановлению в новой редакции (Приложение).</w:t>
      </w:r>
    </w:p>
    <w:p w14:paraId="127A3C12" w14:textId="77777777" w:rsidR="00324C66" w:rsidRPr="0095269E" w:rsidRDefault="00324C66" w:rsidP="0095269E">
      <w:pPr>
        <w:tabs>
          <w:tab w:val="left" w:pos="0"/>
        </w:tabs>
        <w:ind w:firstLine="708"/>
        <w:jc w:val="both"/>
        <w:rPr>
          <w:rFonts w:ascii="PT Astra Serif" w:hAnsi="PT Astra Serif"/>
          <w:sz w:val="26"/>
          <w:szCs w:val="26"/>
        </w:rPr>
      </w:pPr>
      <w:r w:rsidRPr="0095269E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14:paraId="765F3A54" w14:textId="77777777" w:rsidR="00324C66" w:rsidRPr="0095269E" w:rsidRDefault="00324C66" w:rsidP="0095269E">
      <w:pPr>
        <w:tabs>
          <w:tab w:val="left" w:pos="0"/>
        </w:tabs>
        <w:ind w:firstLine="708"/>
        <w:jc w:val="both"/>
        <w:rPr>
          <w:rFonts w:ascii="PT Astra Serif" w:hAnsi="PT Astra Serif"/>
          <w:sz w:val="26"/>
          <w:szCs w:val="26"/>
        </w:rPr>
      </w:pPr>
      <w:r w:rsidRPr="0095269E">
        <w:rPr>
          <w:rFonts w:ascii="PT Astra Serif" w:hAnsi="PT Astra Serif"/>
          <w:sz w:val="26"/>
          <w:szCs w:val="26"/>
        </w:rPr>
        <w:t xml:space="preserve">3. Постановление вступает в силу со дня опубликования и распространяется </w:t>
      </w:r>
      <w:bookmarkStart w:id="0" w:name="_GoBack"/>
      <w:r w:rsidRPr="0095269E">
        <w:rPr>
          <w:rFonts w:ascii="PT Astra Serif" w:hAnsi="PT Astra Serif"/>
          <w:sz w:val="26"/>
          <w:szCs w:val="26"/>
        </w:rPr>
        <w:t>на правоотно</w:t>
      </w:r>
      <w:r w:rsidR="00242F31" w:rsidRPr="0095269E">
        <w:rPr>
          <w:rFonts w:ascii="PT Astra Serif" w:hAnsi="PT Astra Serif"/>
          <w:sz w:val="26"/>
          <w:szCs w:val="26"/>
        </w:rPr>
        <w:t>шения, возникшие с 1 января 2025</w:t>
      </w:r>
      <w:r w:rsidRPr="0095269E">
        <w:rPr>
          <w:rFonts w:ascii="PT Astra Serif" w:hAnsi="PT Astra Serif"/>
          <w:sz w:val="26"/>
          <w:szCs w:val="26"/>
        </w:rPr>
        <w:t xml:space="preserve"> года</w:t>
      </w:r>
      <w:bookmarkEnd w:id="0"/>
      <w:r w:rsidRPr="0095269E">
        <w:rPr>
          <w:rFonts w:ascii="PT Astra Serif" w:hAnsi="PT Astra Serif"/>
          <w:sz w:val="26"/>
          <w:szCs w:val="26"/>
        </w:rPr>
        <w:t>.</w:t>
      </w:r>
    </w:p>
    <w:p w14:paraId="3E4DA6C5" w14:textId="77777777" w:rsidR="00B856E0" w:rsidRPr="0095269E" w:rsidRDefault="00B856E0" w:rsidP="00324C66">
      <w:pPr>
        <w:tabs>
          <w:tab w:val="left" w:pos="0"/>
        </w:tabs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5269E" w:rsidRPr="0095269E" w14:paraId="64F010DF" w14:textId="77777777" w:rsidTr="00D82594">
        <w:trPr>
          <w:trHeight w:val="229"/>
        </w:trPr>
        <w:tc>
          <w:tcPr>
            <w:tcW w:w="2178" w:type="pct"/>
          </w:tcPr>
          <w:p w14:paraId="2E5872FF" w14:textId="77777777" w:rsidR="0095269E" w:rsidRPr="0095269E" w:rsidRDefault="0095269E" w:rsidP="00D82594">
            <w:pPr>
              <w:pStyle w:val="afc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95269E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14:paraId="12406726" w14:textId="77777777" w:rsidR="0095269E" w:rsidRPr="0095269E" w:rsidRDefault="0095269E" w:rsidP="00D825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14:paraId="4BC1CD5C" w14:textId="77777777" w:rsidR="0095269E" w:rsidRPr="0095269E" w:rsidRDefault="0095269E" w:rsidP="00D8259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5269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14:paraId="46938586" w14:textId="77777777" w:rsidR="00324C66" w:rsidRPr="0095269E" w:rsidRDefault="00324C66" w:rsidP="00324C66">
      <w:pPr>
        <w:jc w:val="both"/>
        <w:rPr>
          <w:rFonts w:ascii="PT Astra Serif" w:hAnsi="PT Astra Serif"/>
        </w:rPr>
      </w:pPr>
    </w:p>
    <w:p w14:paraId="24765327" w14:textId="0E5C943E" w:rsidR="00324C66" w:rsidRPr="0095269E" w:rsidRDefault="00B21D1D" w:rsidP="00324C66">
      <w:pPr>
        <w:jc w:val="both"/>
        <w:rPr>
          <w:rFonts w:ascii="PT Astra Serif" w:hAnsi="PT Astra Serif"/>
          <w:sz w:val="22"/>
          <w:szCs w:val="22"/>
        </w:rPr>
      </w:pPr>
      <w:r w:rsidRPr="0095269E">
        <w:rPr>
          <w:rFonts w:ascii="PT Astra Serif" w:hAnsi="PT Astra Serif"/>
          <w:sz w:val="22"/>
          <w:szCs w:val="22"/>
        </w:rPr>
        <w:t>и</w:t>
      </w:r>
      <w:r w:rsidR="00324C66" w:rsidRPr="0095269E">
        <w:rPr>
          <w:rFonts w:ascii="PT Astra Serif" w:hAnsi="PT Astra Serif"/>
          <w:sz w:val="22"/>
          <w:szCs w:val="22"/>
        </w:rPr>
        <w:t>сп.: Бурмистров Сергей Александрович</w:t>
      </w:r>
    </w:p>
    <w:p w14:paraId="6A60D81B" w14:textId="41F74891" w:rsidR="00324C66" w:rsidRPr="0095269E" w:rsidRDefault="00B21D1D" w:rsidP="00324C66">
      <w:pPr>
        <w:jc w:val="both"/>
        <w:rPr>
          <w:rFonts w:ascii="PT Astra Serif" w:hAnsi="PT Astra Serif"/>
          <w:sz w:val="22"/>
          <w:szCs w:val="22"/>
        </w:rPr>
      </w:pPr>
      <w:r w:rsidRPr="0095269E">
        <w:rPr>
          <w:rFonts w:ascii="PT Astra Serif" w:hAnsi="PT Astra Serif"/>
          <w:sz w:val="22"/>
          <w:szCs w:val="22"/>
        </w:rPr>
        <w:t>т</w:t>
      </w:r>
      <w:r w:rsidR="00324C66" w:rsidRPr="0095269E">
        <w:rPr>
          <w:rFonts w:ascii="PT Astra Serif" w:hAnsi="PT Astra Serif"/>
          <w:sz w:val="22"/>
          <w:szCs w:val="22"/>
        </w:rPr>
        <w:t>ел.:  8(48752) 2-22-74</w:t>
      </w:r>
    </w:p>
    <w:p w14:paraId="204F74F4" w14:textId="77777777" w:rsidR="00324C66" w:rsidRPr="0095269E" w:rsidRDefault="00324C66" w:rsidP="00324C66">
      <w:pPr>
        <w:jc w:val="both"/>
        <w:rPr>
          <w:rFonts w:ascii="PT Astra Serif" w:hAnsi="PT Astra Serif"/>
        </w:rPr>
        <w:sectPr w:rsidR="00324C66" w:rsidRPr="0095269E" w:rsidSect="0095269E">
          <w:headerReference w:type="default" r:id="rId9"/>
          <w:headerReference w:type="first" r:id="rId10"/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14:paraId="234672C2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lastRenderedPageBreak/>
        <w:t>Приложение</w:t>
      </w:r>
    </w:p>
    <w:p w14:paraId="60AD4634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к постановлению администрации</w:t>
      </w:r>
    </w:p>
    <w:p w14:paraId="726B2EE6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муниципального образования</w:t>
      </w:r>
    </w:p>
    <w:p w14:paraId="14F330FB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Плавский район</w:t>
      </w:r>
    </w:p>
    <w:p w14:paraId="50AAD7BD" w14:textId="41DEAD9D" w:rsidR="00324C66" w:rsidRPr="0095269E" w:rsidRDefault="00324C66" w:rsidP="00324C66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 xml:space="preserve">от </w:t>
      </w:r>
      <w:r w:rsidR="0095269E" w:rsidRPr="0095269E">
        <w:rPr>
          <w:rFonts w:ascii="PT Astra Serif" w:hAnsi="PT Astra Serif"/>
        </w:rPr>
        <w:t>26</w:t>
      </w:r>
      <w:r w:rsidRPr="0095269E">
        <w:rPr>
          <w:rFonts w:ascii="PT Astra Serif" w:hAnsi="PT Astra Serif"/>
        </w:rPr>
        <w:t>.0</w:t>
      </w:r>
      <w:r w:rsidR="0095269E" w:rsidRPr="0095269E">
        <w:rPr>
          <w:rFonts w:ascii="PT Astra Serif" w:hAnsi="PT Astra Serif"/>
        </w:rPr>
        <w:t>3</w:t>
      </w:r>
      <w:r w:rsidRPr="0095269E">
        <w:rPr>
          <w:rFonts w:ascii="PT Astra Serif" w:hAnsi="PT Astra Serif"/>
        </w:rPr>
        <w:t>.202</w:t>
      </w:r>
      <w:r w:rsidR="005D4798" w:rsidRPr="0095269E">
        <w:rPr>
          <w:rFonts w:ascii="PT Astra Serif" w:hAnsi="PT Astra Serif"/>
        </w:rPr>
        <w:t>5</w:t>
      </w:r>
      <w:r w:rsidRPr="0095269E">
        <w:rPr>
          <w:rFonts w:ascii="PT Astra Serif" w:hAnsi="PT Astra Serif"/>
        </w:rPr>
        <w:t xml:space="preserve"> №</w:t>
      </w:r>
      <w:r w:rsidR="00CF1073">
        <w:rPr>
          <w:rFonts w:ascii="PT Astra Serif" w:hAnsi="PT Astra Serif"/>
        </w:rPr>
        <w:t>541</w:t>
      </w:r>
    </w:p>
    <w:p w14:paraId="45233D3C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</w:p>
    <w:p w14:paraId="7F228559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Приложение</w:t>
      </w:r>
    </w:p>
    <w:p w14:paraId="6A62B552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к постановлению администрации</w:t>
      </w:r>
    </w:p>
    <w:p w14:paraId="67D2ECB8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муниципального образования</w:t>
      </w:r>
    </w:p>
    <w:p w14:paraId="21D03832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Плавский район</w:t>
      </w:r>
    </w:p>
    <w:p w14:paraId="4C08987A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от 21.03.2022 № 442</w:t>
      </w:r>
    </w:p>
    <w:p w14:paraId="05F898FF" w14:textId="77777777" w:rsidR="00324C66" w:rsidRPr="0095269E" w:rsidRDefault="00324C66" w:rsidP="00324C66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2D1213F4" w14:textId="77777777" w:rsidR="00324C66" w:rsidRPr="0095269E" w:rsidRDefault="00324C66" w:rsidP="00324C6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95269E"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14:paraId="29944826" w14:textId="74A21A9F" w:rsidR="00324C66" w:rsidRPr="0095269E" w:rsidRDefault="00324C66" w:rsidP="00324C6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95269E">
        <w:rPr>
          <w:rFonts w:ascii="PT Astra Serif" w:hAnsi="PT Astra Serif" w:cs="Times New Roman"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14:paraId="38A09F74" w14:textId="77777777" w:rsidR="00324C66" w:rsidRPr="0095269E" w:rsidRDefault="00324C66" w:rsidP="00324C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1" w:name="Par31"/>
      <w:bookmarkEnd w:id="1"/>
    </w:p>
    <w:p w14:paraId="0511E578" w14:textId="77777777" w:rsidR="00324C66" w:rsidRPr="0095269E" w:rsidRDefault="00324C66" w:rsidP="00324C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5269E">
        <w:rPr>
          <w:rFonts w:ascii="PT Astra Serif" w:hAnsi="PT Astra Serif"/>
          <w:b/>
          <w:sz w:val="28"/>
          <w:szCs w:val="28"/>
        </w:rPr>
        <w:t>ПАСПОРТ</w:t>
      </w:r>
    </w:p>
    <w:p w14:paraId="1A9CF0EE" w14:textId="77777777" w:rsidR="00324C66" w:rsidRPr="0095269E" w:rsidRDefault="00324C66" w:rsidP="00324C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5269E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11D3A71E" w14:textId="77777777" w:rsidR="00324C66" w:rsidRPr="0095269E" w:rsidRDefault="00324C66" w:rsidP="00324C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5269E">
        <w:rPr>
          <w:rFonts w:ascii="PT Astra Serif" w:hAnsi="PT Astra Serif"/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14:paraId="7FBED667" w14:textId="77777777" w:rsidR="00324C66" w:rsidRPr="0095269E" w:rsidRDefault="00324C66" w:rsidP="00324C66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57342993" w14:textId="77777777" w:rsidR="00324C66" w:rsidRPr="0095269E" w:rsidRDefault="00324C66" w:rsidP="00324C66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5269E">
        <w:rPr>
          <w:rFonts w:ascii="PT Astra Serif" w:hAnsi="PT Astra Serif"/>
          <w:b/>
          <w:sz w:val="28"/>
          <w:szCs w:val="28"/>
        </w:rPr>
        <w:t>Основные положения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2"/>
        <w:gridCol w:w="7303"/>
      </w:tblGrid>
      <w:tr w:rsidR="00324C66" w:rsidRPr="0095269E" w14:paraId="1810D6A6" w14:textId="77777777" w:rsidTr="0095269E">
        <w:trPr>
          <w:trHeight w:val="57"/>
          <w:tblCellSpacing w:w="5" w:type="nil"/>
        </w:trPr>
        <w:tc>
          <w:tcPr>
            <w:tcW w:w="2202" w:type="dxa"/>
          </w:tcPr>
          <w:p w14:paraId="072BC57F" w14:textId="77777777" w:rsidR="00324C66" w:rsidRPr="0095269E" w:rsidRDefault="00324C66" w:rsidP="001211D4">
            <w:pPr>
              <w:rPr>
                <w:rFonts w:ascii="PT Astra Serif" w:hAnsi="PT Astra Serif"/>
                <w:sz w:val="28"/>
                <w:szCs w:val="28"/>
              </w:rPr>
            </w:pPr>
            <w:r w:rsidRPr="0095269E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03" w:type="dxa"/>
          </w:tcPr>
          <w:p w14:paraId="35444B7D" w14:textId="77777777" w:rsidR="00324C66" w:rsidRPr="0095269E" w:rsidRDefault="00324C66" w:rsidP="001211D4">
            <w:pPr>
              <w:ind w:firstLine="205"/>
              <w:rPr>
                <w:rFonts w:ascii="PT Astra Serif" w:hAnsi="PT Astra Serif"/>
                <w:sz w:val="28"/>
                <w:szCs w:val="28"/>
              </w:rPr>
            </w:pPr>
            <w:r w:rsidRPr="0095269E">
              <w:rPr>
                <w:rFonts w:ascii="PT Astra Serif" w:hAnsi="PT Astra Serif"/>
                <w:sz w:val="28"/>
                <w:szCs w:val="28"/>
              </w:rPr>
              <w:t>Сектор по делам ГО и ЧС администрации муниципального образования Плавский район</w:t>
            </w:r>
          </w:p>
        </w:tc>
      </w:tr>
      <w:tr w:rsidR="00324C66" w:rsidRPr="0095269E" w14:paraId="46C6F432" w14:textId="77777777" w:rsidTr="0095269E">
        <w:trPr>
          <w:trHeight w:val="57"/>
          <w:tblCellSpacing w:w="5" w:type="nil"/>
        </w:trPr>
        <w:tc>
          <w:tcPr>
            <w:tcW w:w="2202" w:type="dxa"/>
          </w:tcPr>
          <w:p w14:paraId="590768C8" w14:textId="77777777" w:rsidR="00324C66" w:rsidRPr="0095269E" w:rsidRDefault="00324C66" w:rsidP="001211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5269E">
              <w:rPr>
                <w:rFonts w:ascii="PT Astra Serif" w:hAnsi="PT Astra Serif"/>
                <w:sz w:val="28"/>
                <w:szCs w:val="28"/>
              </w:rPr>
              <w:t>Соисполнители программы</w:t>
            </w:r>
          </w:p>
          <w:p w14:paraId="0C4BAFA1" w14:textId="77777777" w:rsidR="00324C66" w:rsidRPr="0095269E" w:rsidRDefault="00324C66" w:rsidP="001211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4E9D6757" w14:textId="77777777" w:rsidR="00324C66" w:rsidRPr="0095269E" w:rsidRDefault="00324C66" w:rsidP="001211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03" w:type="dxa"/>
          </w:tcPr>
          <w:p w14:paraId="079242C2" w14:textId="77777777" w:rsidR="00324C66" w:rsidRPr="0095269E" w:rsidRDefault="00324C66" w:rsidP="001211D4">
            <w:pPr>
              <w:ind w:firstLine="20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5269E">
              <w:rPr>
                <w:rFonts w:ascii="PT Astra Serif" w:hAnsi="PT Astra Serif"/>
                <w:sz w:val="28"/>
                <w:szCs w:val="28"/>
              </w:rPr>
              <w:t>МКУ МО Плавский район «ЕДДС Плавского района»</w:t>
            </w:r>
          </w:p>
          <w:p w14:paraId="1117D144" w14:textId="77777777" w:rsidR="00324C66" w:rsidRPr="0095269E" w:rsidRDefault="00324C66" w:rsidP="001211D4">
            <w:pPr>
              <w:ind w:firstLine="20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5269E">
              <w:rPr>
                <w:rFonts w:ascii="PT Astra Serif" w:hAnsi="PT Astra Serif"/>
                <w:sz w:val="28"/>
                <w:szCs w:val="28"/>
              </w:rPr>
              <w:t>Комитет образования администрации муниципального образования Плавский район</w:t>
            </w:r>
          </w:p>
          <w:p w14:paraId="59C3C770" w14:textId="77777777" w:rsidR="00324C66" w:rsidRPr="0095269E" w:rsidRDefault="00324C66" w:rsidP="001211D4">
            <w:pPr>
              <w:ind w:firstLine="20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5269E"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- поселений Плавского района (по согласованию)</w:t>
            </w:r>
          </w:p>
        </w:tc>
      </w:tr>
      <w:tr w:rsidR="00324C66" w:rsidRPr="0095269E" w14:paraId="356BC9B4" w14:textId="77777777" w:rsidTr="0095269E">
        <w:trPr>
          <w:trHeight w:val="57"/>
          <w:tblCellSpacing w:w="5" w:type="nil"/>
        </w:trPr>
        <w:tc>
          <w:tcPr>
            <w:tcW w:w="2202" w:type="dxa"/>
          </w:tcPr>
          <w:p w14:paraId="5992FA34" w14:textId="77777777" w:rsidR="00324C66" w:rsidRPr="0095269E" w:rsidRDefault="00324C66" w:rsidP="001211D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5269E">
              <w:rPr>
                <w:rFonts w:ascii="PT Astra Serif" w:hAnsi="PT Astra Serif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</w:tcPr>
          <w:p w14:paraId="76958723" w14:textId="77777777" w:rsidR="00324C66" w:rsidRPr="0095269E" w:rsidRDefault="00324C66" w:rsidP="001211D4">
            <w:pPr>
              <w:pStyle w:val="ConsPlusCell"/>
              <w:ind w:firstLine="20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5269E">
              <w:rPr>
                <w:rFonts w:ascii="PT Astra Serif" w:hAnsi="PT Astra Serif" w:cs="Times New Roman"/>
                <w:sz w:val="28"/>
                <w:szCs w:val="28"/>
              </w:rPr>
              <w:t xml:space="preserve">1. Обеспечение безопасности населения и объектов от угроз природного и техногенного характера </w:t>
            </w:r>
          </w:p>
          <w:p w14:paraId="616E3948" w14:textId="77777777" w:rsidR="00324C66" w:rsidRPr="0095269E" w:rsidRDefault="00324C66" w:rsidP="001211D4">
            <w:pPr>
              <w:pStyle w:val="ConsPlusCell"/>
              <w:ind w:firstLine="20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5269E">
              <w:rPr>
                <w:rFonts w:ascii="PT Astra Serif" w:hAnsi="PT Astra Serif"/>
                <w:sz w:val="28"/>
                <w:szCs w:val="28"/>
              </w:rPr>
              <w:t>2. Организация первичных мер пожарной безопасности на территории муниципального образования Плавский район</w:t>
            </w:r>
          </w:p>
          <w:p w14:paraId="5C986AD4" w14:textId="77777777" w:rsidR="00324C66" w:rsidRPr="0095269E" w:rsidRDefault="00324C66" w:rsidP="001211D4">
            <w:pPr>
              <w:pStyle w:val="ConsPlusCell"/>
              <w:ind w:firstLine="20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5269E">
              <w:rPr>
                <w:rFonts w:ascii="PT Astra Serif" w:hAnsi="PT Astra Serif" w:cs="Times New Roman"/>
                <w:sz w:val="28"/>
                <w:szCs w:val="28"/>
              </w:rPr>
              <w:t>3.Создание организационных, информационных и финансовых условий для обеспечения безопасности граждан на водных объектах района, снижение уровня гибели людей</w:t>
            </w:r>
          </w:p>
          <w:p w14:paraId="5E472187" w14:textId="77777777" w:rsidR="00324C66" w:rsidRPr="0095269E" w:rsidRDefault="00324C66" w:rsidP="001211D4">
            <w:pPr>
              <w:pStyle w:val="ConsPlusCell"/>
              <w:ind w:firstLine="20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5269E">
              <w:rPr>
                <w:rFonts w:ascii="PT Astra Serif" w:hAnsi="PT Astra Serif" w:cs="Times New Roman"/>
                <w:sz w:val="28"/>
                <w:szCs w:val="28"/>
              </w:rPr>
              <w:t>4.</w:t>
            </w:r>
            <w:r w:rsidRPr="0095269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95269E">
              <w:rPr>
                <w:rFonts w:ascii="PT Astra Serif" w:hAnsi="PT Astra Serif" w:cs="Times New Roman"/>
                <w:sz w:val="28"/>
                <w:szCs w:val="28"/>
              </w:rPr>
              <w:t>Создание условий по обеспечению безопасности граждан на водных объектах городского поселения при открытии организованных зон отдыха</w:t>
            </w:r>
          </w:p>
          <w:p w14:paraId="69DE2210" w14:textId="0FCD19FC" w:rsidR="00324C66" w:rsidRPr="0095269E" w:rsidRDefault="00324C66" w:rsidP="001211D4">
            <w:pPr>
              <w:pStyle w:val="ConsPlusCell"/>
              <w:ind w:firstLine="20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5269E">
              <w:rPr>
                <w:rFonts w:ascii="PT Astra Serif" w:hAnsi="PT Astra Serif" w:cs="Times New Roman"/>
                <w:sz w:val="28"/>
                <w:szCs w:val="28"/>
              </w:rPr>
              <w:t>5. Обеспечени</w:t>
            </w:r>
            <w:r w:rsidR="00F71E6C" w:rsidRPr="0095269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95269E">
              <w:rPr>
                <w:rFonts w:ascii="PT Astra Serif" w:hAnsi="PT Astra Serif" w:cs="Times New Roman"/>
                <w:sz w:val="28"/>
                <w:szCs w:val="28"/>
              </w:rPr>
              <w:t xml:space="preserve"> безопасности граждан на водных объектах в период прохождении летнего оздоровительного </w:t>
            </w:r>
            <w:r w:rsidRPr="0095269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сезона</w:t>
            </w:r>
          </w:p>
          <w:p w14:paraId="75662DE7" w14:textId="77777777" w:rsidR="00324C66" w:rsidRPr="0095269E" w:rsidRDefault="00324C66" w:rsidP="001211D4">
            <w:pPr>
              <w:pStyle w:val="ConsPlusCell"/>
              <w:ind w:firstLine="20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5269E">
              <w:rPr>
                <w:rFonts w:ascii="PT Astra Serif" w:hAnsi="PT Astra Serif" w:cs="Times New Roman"/>
                <w:sz w:val="28"/>
                <w:szCs w:val="28"/>
              </w:rPr>
              <w:t>6.Своевременное осуществление сбора и обработки информации в области защиты населения и территорий от ЧС (происшествий)</w:t>
            </w:r>
          </w:p>
          <w:p w14:paraId="09CDC0D8" w14:textId="06D8DB71" w:rsidR="00147A39" w:rsidRPr="0095269E" w:rsidRDefault="00147A39" w:rsidP="0095269E">
            <w:pPr>
              <w:pStyle w:val="ConsPlusCell"/>
              <w:ind w:firstLine="20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5269E">
              <w:rPr>
                <w:rFonts w:ascii="PT Astra Serif" w:hAnsi="PT Astra Serif" w:cs="Times New Roman"/>
                <w:sz w:val="28"/>
                <w:szCs w:val="28"/>
              </w:rPr>
              <w:t>7.</w:t>
            </w:r>
            <w:r w:rsidRPr="0095269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95269E">
              <w:rPr>
                <w:rFonts w:ascii="PT Astra Serif" w:hAnsi="PT Astra Serif" w:cs="Times New Roman"/>
                <w:sz w:val="28"/>
                <w:szCs w:val="28"/>
              </w:rPr>
              <w:t>Своевременное информирование населения о возможном возникновении чрезвычайных ситуаций (далее-ЧС) и сбора оперативной информации с территорий, находящихся в зоне  ЧС (происшествий)</w:t>
            </w:r>
          </w:p>
        </w:tc>
      </w:tr>
      <w:tr w:rsidR="00324C66" w:rsidRPr="0095269E" w14:paraId="14F8EF07" w14:textId="77777777" w:rsidTr="0095269E">
        <w:trPr>
          <w:trHeight w:val="57"/>
          <w:tblCellSpacing w:w="5" w:type="nil"/>
        </w:trPr>
        <w:tc>
          <w:tcPr>
            <w:tcW w:w="2202" w:type="dxa"/>
          </w:tcPr>
          <w:p w14:paraId="0325D0D1" w14:textId="77777777" w:rsidR="00324C66" w:rsidRPr="0095269E" w:rsidRDefault="00324C66" w:rsidP="001211D4">
            <w:pPr>
              <w:pStyle w:val="afe"/>
              <w:rPr>
                <w:rFonts w:ascii="PT Astra Serif" w:hAnsi="PT Astra Serif" w:cs="Times New Roman"/>
                <w:sz w:val="28"/>
                <w:szCs w:val="28"/>
              </w:rPr>
            </w:pPr>
            <w:r w:rsidRPr="0095269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Период реализации программы</w:t>
            </w:r>
          </w:p>
        </w:tc>
        <w:tc>
          <w:tcPr>
            <w:tcW w:w="7303" w:type="dxa"/>
          </w:tcPr>
          <w:p w14:paraId="5CC88DE8" w14:textId="77777777" w:rsidR="00324C66" w:rsidRPr="0095269E" w:rsidRDefault="00B275B3" w:rsidP="001211D4">
            <w:pPr>
              <w:pStyle w:val="afe"/>
              <w:ind w:firstLine="20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5269E">
              <w:rPr>
                <w:rFonts w:ascii="PT Astra Serif" w:hAnsi="PT Astra Serif" w:cs="Times New Roman"/>
                <w:sz w:val="28"/>
                <w:szCs w:val="28"/>
              </w:rPr>
              <w:t>2022- 2027</w:t>
            </w:r>
            <w:r w:rsidR="00324C66" w:rsidRPr="0095269E">
              <w:rPr>
                <w:rFonts w:ascii="PT Astra Serif" w:hAnsi="PT Astra Serif" w:cs="Times New Roman"/>
                <w:sz w:val="28"/>
                <w:szCs w:val="28"/>
              </w:rPr>
              <w:t xml:space="preserve"> годы.</w:t>
            </w:r>
          </w:p>
        </w:tc>
      </w:tr>
      <w:tr w:rsidR="00324C66" w:rsidRPr="0095269E" w14:paraId="0E3A2668" w14:textId="77777777" w:rsidTr="0095269E">
        <w:trPr>
          <w:trHeight w:val="57"/>
          <w:tblCellSpacing w:w="5" w:type="nil"/>
        </w:trPr>
        <w:tc>
          <w:tcPr>
            <w:tcW w:w="2202" w:type="dxa"/>
          </w:tcPr>
          <w:p w14:paraId="1C5D0204" w14:textId="41ED0567" w:rsidR="00B21D1D" w:rsidRPr="0095269E" w:rsidRDefault="00324C66" w:rsidP="001211D4">
            <w:pPr>
              <w:rPr>
                <w:rFonts w:ascii="PT Astra Serif" w:hAnsi="PT Astra Serif"/>
                <w:sz w:val="28"/>
                <w:szCs w:val="28"/>
              </w:rPr>
            </w:pPr>
            <w:r w:rsidRPr="0095269E">
              <w:rPr>
                <w:rFonts w:ascii="PT Astra Serif" w:hAnsi="PT Astra Serif"/>
                <w:sz w:val="28"/>
                <w:szCs w:val="28"/>
              </w:rPr>
              <w:t xml:space="preserve">Объемы финансового обеспечения за весь период реализации, </w:t>
            </w:r>
          </w:p>
          <w:p w14:paraId="2CF69FAF" w14:textId="372320A1" w:rsidR="00324C66" w:rsidRPr="0095269E" w:rsidRDefault="00324C66" w:rsidP="001211D4">
            <w:pPr>
              <w:rPr>
                <w:rFonts w:ascii="PT Astra Serif" w:hAnsi="PT Astra Serif"/>
                <w:sz w:val="28"/>
                <w:szCs w:val="28"/>
              </w:rPr>
            </w:pPr>
            <w:r w:rsidRPr="0095269E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</w:tc>
        <w:tc>
          <w:tcPr>
            <w:tcW w:w="7303" w:type="dxa"/>
          </w:tcPr>
          <w:p w14:paraId="0C58C2A3" w14:textId="77777777" w:rsidR="00B63297" w:rsidRPr="0095269E" w:rsidRDefault="00B63297" w:rsidP="009526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5269E">
              <w:rPr>
                <w:rFonts w:ascii="PT Astra Serif" w:hAnsi="PT Astra Serif" w:cs="Times New Roman"/>
                <w:sz w:val="28"/>
                <w:szCs w:val="28"/>
              </w:rPr>
              <w:t xml:space="preserve">Всего </w:t>
            </w:r>
            <w:r w:rsidR="00AF2C27" w:rsidRPr="0095269E">
              <w:rPr>
                <w:rFonts w:ascii="PT Astra Serif" w:hAnsi="PT Astra Serif" w:cs="Times New Roman"/>
                <w:sz w:val="28"/>
                <w:szCs w:val="28"/>
              </w:rPr>
              <w:t>49500,6</w:t>
            </w:r>
            <w:r w:rsidRPr="0095269E">
              <w:rPr>
                <w:rFonts w:ascii="PT Astra Serif" w:hAnsi="PT Astra Serif" w:cs="Times New Roman"/>
                <w:sz w:val="28"/>
                <w:szCs w:val="28"/>
              </w:rPr>
              <w:t xml:space="preserve"> тыс. руб.  в т.ч. по годам:</w:t>
            </w:r>
          </w:p>
          <w:p w14:paraId="442F9452" w14:textId="77777777" w:rsidR="00B63297" w:rsidRPr="0095269E" w:rsidRDefault="00B63297" w:rsidP="009526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5269E">
              <w:rPr>
                <w:rFonts w:ascii="PT Astra Serif" w:hAnsi="PT Astra Serif" w:cs="Times New Roman"/>
                <w:sz w:val="28"/>
                <w:szCs w:val="28"/>
              </w:rPr>
              <w:t>2022 -  6 722,0;</w:t>
            </w:r>
          </w:p>
          <w:p w14:paraId="7059F4F6" w14:textId="77777777" w:rsidR="00B63297" w:rsidRPr="0095269E" w:rsidRDefault="00B63297" w:rsidP="009526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5269E">
              <w:rPr>
                <w:rFonts w:ascii="PT Astra Serif" w:hAnsi="PT Astra Serif" w:cs="Times New Roman"/>
                <w:sz w:val="28"/>
                <w:szCs w:val="28"/>
              </w:rPr>
              <w:t>2023 – 7 369,1;</w:t>
            </w:r>
          </w:p>
          <w:p w14:paraId="46178624" w14:textId="77777777" w:rsidR="00B63297" w:rsidRPr="0095269E" w:rsidRDefault="008D2946" w:rsidP="009526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5269E">
              <w:rPr>
                <w:rFonts w:ascii="PT Astra Serif" w:hAnsi="PT Astra Serif" w:cs="Times New Roman"/>
                <w:sz w:val="28"/>
                <w:szCs w:val="28"/>
              </w:rPr>
              <w:t>2024 – 9421,4</w:t>
            </w:r>
            <w:r w:rsidR="00B63297" w:rsidRPr="0095269E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14:paraId="0F81E7D3" w14:textId="77777777" w:rsidR="00B63297" w:rsidRPr="0095269E" w:rsidRDefault="00B63297" w:rsidP="009526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5269E">
              <w:rPr>
                <w:rFonts w:ascii="PT Astra Serif" w:hAnsi="PT Astra Serif" w:cs="Times New Roman"/>
                <w:sz w:val="28"/>
                <w:szCs w:val="28"/>
              </w:rPr>
              <w:t>2025 – 8 662,7;</w:t>
            </w:r>
          </w:p>
          <w:p w14:paraId="05A74DD7" w14:textId="77777777" w:rsidR="00B63297" w:rsidRPr="0095269E" w:rsidRDefault="00B63297" w:rsidP="009526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5269E">
              <w:rPr>
                <w:rFonts w:ascii="PT Astra Serif" w:hAnsi="PT Astra Serif" w:cs="Times New Roman"/>
                <w:sz w:val="28"/>
                <w:szCs w:val="28"/>
              </w:rPr>
              <w:t>2026 – 8 662,7;</w:t>
            </w:r>
          </w:p>
          <w:p w14:paraId="7E61EFD1" w14:textId="61CAFDAE" w:rsidR="00B275B3" w:rsidRPr="0095269E" w:rsidRDefault="00B63297" w:rsidP="009526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95269E">
              <w:rPr>
                <w:rFonts w:ascii="PT Astra Serif" w:hAnsi="PT Astra Serif" w:cs="Times New Roman"/>
                <w:sz w:val="28"/>
                <w:szCs w:val="28"/>
              </w:rPr>
              <w:t>2027 -  8 662,7.</w:t>
            </w:r>
          </w:p>
        </w:tc>
      </w:tr>
    </w:tbl>
    <w:p w14:paraId="67E01276" w14:textId="77777777" w:rsidR="00324C66" w:rsidRPr="0095269E" w:rsidRDefault="00324C66" w:rsidP="00324C66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</w:pPr>
    </w:p>
    <w:p w14:paraId="1A3118EE" w14:textId="77777777" w:rsidR="00324C66" w:rsidRPr="0095269E" w:rsidRDefault="00324C66" w:rsidP="00324C66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  <w:sectPr w:rsidR="00324C66" w:rsidRPr="0095269E" w:rsidSect="001211D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89610B1" w14:textId="77777777" w:rsidR="00324C66" w:rsidRPr="0095269E" w:rsidRDefault="00324C66" w:rsidP="00324C66">
      <w:pPr>
        <w:pStyle w:val="af7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95269E">
        <w:rPr>
          <w:rFonts w:ascii="PT Astra Serif" w:hAnsi="PT Astra Serif"/>
          <w:b/>
          <w:bCs/>
          <w:sz w:val="26"/>
          <w:szCs w:val="26"/>
          <w:lang w:eastAsia="ru-RU"/>
        </w:rPr>
        <w:lastRenderedPageBreak/>
        <w:t xml:space="preserve">Показатели муниципальной программы </w:t>
      </w:r>
      <w:r w:rsidRPr="0095269E">
        <w:rPr>
          <w:rFonts w:ascii="PT Astra Serif" w:hAnsi="PT Astra Serif"/>
          <w:b/>
          <w:sz w:val="26"/>
          <w:szCs w:val="26"/>
        </w:rPr>
        <w:t>«Защита населения и территорий от чрезвычайных ситуаций,</w:t>
      </w:r>
    </w:p>
    <w:p w14:paraId="600B32E9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6"/>
          <w:szCs w:val="26"/>
        </w:rPr>
      </w:pPr>
      <w:r w:rsidRPr="0095269E">
        <w:rPr>
          <w:rFonts w:ascii="PT Astra Serif" w:hAnsi="PT Astra Serif"/>
          <w:b/>
          <w:sz w:val="26"/>
          <w:szCs w:val="26"/>
        </w:rPr>
        <w:t>обеспечение пожарной безопасности и безопасности людей на водных объектах муниципального образования</w:t>
      </w:r>
    </w:p>
    <w:p w14:paraId="28AD01F7" w14:textId="77777777" w:rsidR="00324C66" w:rsidRPr="0095269E" w:rsidRDefault="00324C66" w:rsidP="00324C66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95269E">
        <w:rPr>
          <w:rFonts w:ascii="PT Astra Serif" w:hAnsi="PT Astra Serif"/>
          <w:b/>
          <w:sz w:val="26"/>
          <w:szCs w:val="26"/>
        </w:rPr>
        <w:t>Плавский район»</w:t>
      </w:r>
    </w:p>
    <w:p w14:paraId="10313B19" w14:textId="77777777" w:rsidR="00F24799" w:rsidRPr="0095269E" w:rsidRDefault="00F24799" w:rsidP="00324C66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4"/>
        <w:gridCol w:w="1984"/>
        <w:gridCol w:w="2500"/>
        <w:gridCol w:w="990"/>
        <w:gridCol w:w="1043"/>
        <w:gridCol w:w="1043"/>
        <w:gridCol w:w="616"/>
        <w:gridCol w:w="616"/>
        <w:gridCol w:w="616"/>
        <w:gridCol w:w="616"/>
        <w:gridCol w:w="616"/>
        <w:gridCol w:w="616"/>
        <w:gridCol w:w="1423"/>
        <w:gridCol w:w="1079"/>
        <w:gridCol w:w="119"/>
      </w:tblGrid>
      <w:tr w:rsidR="00F24799" w:rsidRPr="0095269E" w14:paraId="24EAA699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E3CE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№ п/п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8BD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 xml:space="preserve">Наименование структурного элемента программы/ </w:t>
            </w:r>
          </w:p>
          <w:p w14:paraId="5251A1D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BC18E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D1A62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A0B79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 xml:space="preserve">Вес целевого показателя 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140D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1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EA32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D7834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15EA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F24799" w:rsidRPr="0095269E" w14:paraId="16F20BC8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0755" w14:textId="77777777" w:rsidR="00F24799" w:rsidRPr="0095269E" w:rsidRDefault="00F24799" w:rsidP="001211D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3A38" w14:textId="77777777" w:rsidR="00F24799" w:rsidRPr="0095269E" w:rsidRDefault="00F24799" w:rsidP="001211D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573A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2097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167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F795" w14:textId="77777777" w:rsidR="00F24799" w:rsidRPr="0095269E" w:rsidRDefault="00F24799" w:rsidP="001211D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C2C2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2022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45B8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9B5B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2024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C108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2025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3AFB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2026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7864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2027</w:t>
            </w: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598F" w14:textId="77777777" w:rsidR="00F24799" w:rsidRPr="0095269E" w:rsidRDefault="00F24799" w:rsidP="001211D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BCDC" w14:textId="77777777" w:rsidR="00F24799" w:rsidRPr="0095269E" w:rsidRDefault="00F24799" w:rsidP="001211D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</w:tr>
      <w:tr w:rsidR="00F24799" w:rsidRPr="0095269E" w14:paraId="56EBA485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B28C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9C39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2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F7C0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3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2756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4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FCFC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3B5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6D9A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685E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9333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D614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B335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822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12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CD1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96F2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14</w:t>
            </w:r>
          </w:p>
        </w:tc>
      </w:tr>
      <w:tr w:rsidR="00F24799" w:rsidRPr="0095269E" w14:paraId="0869B619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5DA8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b/>
                <w:lang w:eastAsia="ru-RU"/>
              </w:rPr>
              <w:t>1.</w:t>
            </w:r>
          </w:p>
        </w:tc>
        <w:tc>
          <w:tcPr>
            <w:tcW w:w="40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B99D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b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b/>
                <w:lang w:eastAsia="ru-RU"/>
              </w:rPr>
              <w:t>1. Цель:</w:t>
            </w:r>
            <w:r w:rsidRPr="0095269E">
              <w:rPr>
                <w:rFonts w:ascii="PT Astra Serif" w:hAnsi="PT Astra Serif"/>
              </w:rPr>
              <w:t xml:space="preserve"> </w:t>
            </w:r>
            <w:r w:rsidRPr="0095269E">
              <w:rPr>
                <w:rFonts w:ascii="PT Astra Serif" w:hAnsi="PT Astra Serif"/>
                <w:b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F24799" w:rsidRPr="0095269E" w14:paraId="2D1B0EA1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8C6F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t>1.1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E02B" w14:textId="647C64DD" w:rsidR="00F24799" w:rsidRPr="0095269E" w:rsidRDefault="00F24799" w:rsidP="00DC1323">
            <w:pPr>
              <w:pStyle w:val="afe"/>
              <w:jc w:val="both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  <w:b/>
              </w:rPr>
              <w:t xml:space="preserve">Комплекс процессных мероприятий </w:t>
            </w:r>
            <w:r w:rsidRPr="0095269E">
              <w:rPr>
                <w:rFonts w:ascii="PT Astra Serif" w:hAnsi="PT Astra Serif" w:cs="Times New Roman"/>
                <w:color w:val="000000"/>
              </w:rPr>
              <w:t>«</w:t>
            </w:r>
            <w:r w:rsidRPr="0095269E">
              <w:rPr>
                <w:rFonts w:ascii="PT Astra Serif" w:hAnsi="PT Astra Serif" w:cs="Times New Roman"/>
              </w:rPr>
              <w:t>Обеспечение мероприятий по гражданской обороне»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8B3E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9727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strike/>
                <w:highlight w:val="yellow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6D89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E0DB8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1035D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AF77A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E459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3339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0C85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2A0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D9B0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</w:tr>
      <w:tr w:rsidR="00F24799" w:rsidRPr="0095269E" w14:paraId="0C912150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FA3A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highlight w:val="yellow"/>
                <w:lang w:eastAsia="ru-RU"/>
              </w:rPr>
            </w:pPr>
          </w:p>
          <w:p w14:paraId="46E83E57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t>1.1.1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5D15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14:paraId="2D7BD86E" w14:textId="76174200" w:rsidR="00F24799" w:rsidRPr="0095269E" w:rsidRDefault="00F24799" w:rsidP="001211D4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</w:t>
            </w:r>
            <w:r w:rsidR="00F71E6C" w:rsidRPr="0095269E"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 w:rsidRPr="0095269E">
              <w:rPr>
                <w:rFonts w:ascii="PT Astra Serif" w:hAnsi="PT Astra Serif" w:cs="Times New Roman"/>
                <w:sz w:val="24"/>
                <w:szCs w:val="24"/>
              </w:rPr>
              <w:t xml:space="preserve"> и ликвидации чрезвычайных </w:t>
            </w:r>
            <w:r w:rsidRPr="0095269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ситуаций природного и техногенного характера</w:t>
            </w:r>
          </w:p>
          <w:p w14:paraId="032AB9B9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strike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5CE" w14:textId="77777777" w:rsidR="00F24799" w:rsidRPr="0095269E" w:rsidRDefault="00F24799" w:rsidP="001211D4">
            <w:pPr>
              <w:tabs>
                <w:tab w:val="left" w:pos="295"/>
              </w:tabs>
              <w:contextualSpacing/>
              <w:rPr>
                <w:rFonts w:ascii="PT Astra Serif" w:hAnsi="PT Astra Serif"/>
                <w:color w:val="000000"/>
              </w:rPr>
            </w:pPr>
            <w:r w:rsidRPr="0095269E">
              <w:rPr>
                <w:rFonts w:ascii="PT Astra Serif" w:hAnsi="PT Astra Serif"/>
              </w:rPr>
              <w:lastRenderedPageBreak/>
              <w:t>Количество населения, оповещаемого в случае возникновения чрезвычайных ситуаций, тыс. чел.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124" w14:textId="77777777" w:rsidR="00F24799" w:rsidRPr="0095269E" w:rsidRDefault="00F24799" w:rsidP="001211D4">
            <w:pPr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8945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CF77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22,1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7F94D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27,4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3B61F" w14:textId="77777777" w:rsidR="00F24799" w:rsidRPr="0095269E" w:rsidRDefault="00F24799" w:rsidP="001211D4">
            <w:pPr>
              <w:contextualSpacing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 xml:space="preserve"> 27,4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E911C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27,4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D4CF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27,4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E9EF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27,4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3C69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27,4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FAB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Сектор по делам ГО и ЧС администрации МО Плавский район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4D74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27,4</w:t>
            </w:r>
          </w:p>
        </w:tc>
      </w:tr>
      <w:tr w:rsidR="00F24799" w:rsidRPr="0095269E" w14:paraId="381FC8A9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C4CE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E0A6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1F50" w14:textId="77777777" w:rsidR="00F24799" w:rsidRPr="0095269E" w:rsidRDefault="00F24799" w:rsidP="001211D4">
            <w:pPr>
              <w:pStyle w:val="af7"/>
              <w:tabs>
                <w:tab w:val="left" w:pos="295"/>
              </w:tabs>
              <w:ind w:left="0"/>
              <w:rPr>
                <w:rFonts w:ascii="PT Astra Serif" w:hAnsi="PT Astra Serif"/>
                <w:color w:val="000000"/>
              </w:rPr>
            </w:pPr>
            <w:r w:rsidRPr="0095269E">
              <w:rPr>
                <w:rFonts w:ascii="PT Astra Serif" w:hAnsi="PT Astra Serif"/>
              </w:rPr>
              <w:t>Процент населения, оповещаемого в случае возникновения4чрезвычайных ситуаций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2631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EF61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4450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80,6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0965E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100,0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55DCD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100,0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C7085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100,0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5922" w14:textId="7FBBE3C5" w:rsidR="00F24799" w:rsidRPr="0095269E" w:rsidRDefault="00F24799" w:rsidP="00F71E6C">
            <w:pPr>
              <w:contextualSpacing/>
              <w:rPr>
                <w:rFonts w:ascii="PT Astra Serif" w:hAnsi="PT Astra Serif"/>
                <w:color w:val="000000"/>
              </w:rPr>
            </w:pPr>
            <w:r w:rsidRPr="0095269E">
              <w:rPr>
                <w:rFonts w:ascii="PT Astra Serif" w:hAnsi="PT Astra Serif"/>
                <w:color w:val="000000"/>
              </w:rPr>
              <w:t xml:space="preserve">  </w:t>
            </w:r>
            <w:r w:rsidR="00F71E6C" w:rsidRPr="0095269E">
              <w:rPr>
                <w:rFonts w:ascii="PT Astra Serif" w:hAnsi="PT Astra Serif"/>
                <w:color w:val="000000"/>
              </w:rPr>
              <w:t>1</w:t>
            </w:r>
            <w:r w:rsidRPr="0095269E">
              <w:rPr>
                <w:rFonts w:ascii="PT Astra Serif" w:hAnsi="PT Astra Serif"/>
                <w:color w:val="000000"/>
              </w:rPr>
              <w:t>00,0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DBE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5269E">
              <w:rPr>
                <w:rFonts w:ascii="PT Astra Serif" w:hAnsi="PT Astra Serif"/>
                <w:color w:val="000000"/>
              </w:rPr>
              <w:t>100,0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2D8B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5269E">
              <w:rPr>
                <w:rFonts w:ascii="PT Astra Serif" w:hAnsi="PT Astra Serif"/>
                <w:color w:val="000000"/>
              </w:rPr>
              <w:t>100,0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2082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Сектор по делам ГО и ЧС администрации МО Плавский район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1477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100,0</w:t>
            </w:r>
          </w:p>
        </w:tc>
      </w:tr>
      <w:tr w:rsidR="00F24799" w:rsidRPr="0095269E" w14:paraId="68094170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91E4" w14:textId="787A0271" w:rsidR="00F24799" w:rsidRPr="0095269E" w:rsidRDefault="00F24799" w:rsidP="004120B1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lastRenderedPageBreak/>
              <w:t>1.1.2</w:t>
            </w:r>
            <w:r w:rsidR="004120B1" w:rsidRPr="0095269E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B830" w14:textId="77777777" w:rsidR="00F24799" w:rsidRPr="0095269E" w:rsidRDefault="00F24799" w:rsidP="006E2C97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u w:val="single"/>
              </w:rPr>
            </w:pPr>
            <w:r w:rsidRPr="0095269E">
              <w:rPr>
                <w:rFonts w:ascii="PT Astra Serif" w:hAnsi="PT Astra Serif"/>
                <w:b/>
                <w:u w:val="single"/>
              </w:rPr>
              <w:t>Задача № 2</w:t>
            </w:r>
          </w:p>
          <w:p w14:paraId="40D9D38B" w14:textId="77777777" w:rsidR="00F24799" w:rsidRPr="0095269E" w:rsidRDefault="00F24799" w:rsidP="006E2C97">
            <w:pPr>
              <w:pStyle w:val="ConsPlusNormal"/>
              <w:ind w:firstLine="0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Совершенствование системы информирования населения в местах массового пребывания людей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479F" w14:textId="77777777" w:rsidR="00F24799" w:rsidRPr="0095269E" w:rsidRDefault="00F24799" w:rsidP="001211D4">
            <w:pPr>
              <w:tabs>
                <w:tab w:val="left" w:pos="295"/>
              </w:tabs>
              <w:contextualSpacing/>
              <w:rPr>
                <w:rFonts w:ascii="PT Astra Serif" w:hAnsi="PT Astra Serif"/>
                <w:color w:val="000000"/>
              </w:rPr>
            </w:pPr>
            <w:r w:rsidRPr="0095269E">
              <w:rPr>
                <w:rFonts w:ascii="PT Astra Serif" w:hAnsi="PT Astra Serif"/>
              </w:rPr>
              <w:t>Количество населения, информируемого в случае возникновения чрезвычайных ситуаций (тыс. чел.)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8D95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597B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A10C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13,0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0945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95269E">
              <w:rPr>
                <w:rFonts w:ascii="PT Astra Serif" w:hAnsi="PT Astra Serif"/>
                <w:bCs/>
              </w:rPr>
              <w:t>14,9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D99F3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95269E">
              <w:rPr>
                <w:rFonts w:ascii="PT Astra Serif" w:hAnsi="PT Astra Serif"/>
                <w:bCs/>
              </w:rPr>
              <w:t>15,4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7C449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95269E">
              <w:rPr>
                <w:rFonts w:ascii="PT Astra Serif" w:hAnsi="PT Astra Serif"/>
                <w:bCs/>
              </w:rPr>
              <w:t>16,0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0985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95269E">
              <w:rPr>
                <w:rFonts w:ascii="PT Astra Serif" w:hAnsi="PT Astra Serif"/>
                <w:bCs/>
              </w:rPr>
              <w:t>17,4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2DD3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95269E">
              <w:rPr>
                <w:rFonts w:ascii="PT Astra Serif" w:hAnsi="PT Astra Serif"/>
                <w:bCs/>
              </w:rPr>
              <w:t>17,9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D0E5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95269E">
              <w:rPr>
                <w:rFonts w:ascii="PT Astra Serif" w:hAnsi="PT Astra Serif"/>
                <w:bCs/>
              </w:rPr>
              <w:t>17,9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A17B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Сектор по делам ГО и ЧС администрации МО Плавский район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BFA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17,9</w:t>
            </w:r>
          </w:p>
        </w:tc>
      </w:tr>
      <w:tr w:rsidR="00F24799" w:rsidRPr="0095269E" w14:paraId="7F30BAC4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04D9D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E5766" w14:textId="77777777" w:rsidR="00F24799" w:rsidRPr="0095269E" w:rsidRDefault="00F24799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BDC51" w14:textId="77777777" w:rsidR="00F24799" w:rsidRPr="0095269E" w:rsidRDefault="00F24799" w:rsidP="001211D4">
            <w:pPr>
              <w:contextualSpacing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 xml:space="preserve">Процент населения, информируемого в случае возникновения чрезвычайных ситуаций 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58253" w14:textId="4DFD42BF" w:rsidR="00F24799" w:rsidRPr="0095269E" w:rsidRDefault="00F24799" w:rsidP="0095269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D803D" w14:textId="54266F47" w:rsidR="00F24799" w:rsidRPr="0095269E" w:rsidRDefault="00F24799" w:rsidP="001211D4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0,05</w:t>
            </w:r>
          </w:p>
          <w:p w14:paraId="77ED961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0CBEA" w14:textId="50921F43" w:rsidR="00F24799" w:rsidRPr="0095269E" w:rsidRDefault="00F24799" w:rsidP="0095269E">
            <w:pPr>
              <w:contextualSpacing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47,4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B99C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54,4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8972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56,2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AC98A8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58,0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90972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63,5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9C3EE5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65,3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25B7ED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65,3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0DC5AE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Сектор по делам ГО и ЧС администрации МО Плавский район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F80151" w14:textId="7188CC45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</w:rPr>
              <w:t>65,3</w:t>
            </w:r>
          </w:p>
          <w:p w14:paraId="68577BAE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24799" w:rsidRPr="0095269E" w14:paraId="6931FD77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0B79FB60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4340" w14:textId="77777777" w:rsidR="00F24799" w:rsidRPr="0095269E" w:rsidRDefault="00F24799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E2FD" w14:textId="77777777" w:rsidR="00F24799" w:rsidRPr="0095269E" w:rsidRDefault="00F24799" w:rsidP="001211D4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DD99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20A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94D8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FEFF2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4E9B6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D6B9F1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FAF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44F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6E95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027A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CC93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24799" w:rsidRPr="0095269E" w14:paraId="49AA866C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A4CF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t>2.</w:t>
            </w:r>
          </w:p>
        </w:tc>
        <w:tc>
          <w:tcPr>
            <w:tcW w:w="40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8E6C" w14:textId="3562B9C1" w:rsidR="00F24799" w:rsidRPr="0095269E" w:rsidRDefault="00F24799" w:rsidP="004120B1">
            <w:pPr>
              <w:pStyle w:val="ConsPlusCell"/>
              <w:ind w:firstLine="567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b/>
                <w:sz w:val="24"/>
                <w:szCs w:val="24"/>
              </w:rPr>
              <w:t>2. Цель.</w:t>
            </w:r>
            <w:r w:rsidRPr="0095269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5269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Организация первичных мер пожарной безопасности на территории муниципального образования </w:t>
            </w:r>
            <w:r w:rsidR="004120B1" w:rsidRPr="0095269E">
              <w:rPr>
                <w:rFonts w:ascii="PT Astra Serif" w:hAnsi="PT Astra Serif" w:cs="Times New Roman"/>
                <w:b/>
                <w:sz w:val="24"/>
                <w:szCs w:val="24"/>
              </w:rPr>
              <w:t>Плавский район</w:t>
            </w:r>
          </w:p>
        </w:tc>
      </w:tr>
      <w:tr w:rsidR="00F24799" w:rsidRPr="0095269E" w14:paraId="39720559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820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t>2.1.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1C43" w14:textId="53B75CB3" w:rsidR="00F24799" w:rsidRPr="0095269E" w:rsidRDefault="00F24799" w:rsidP="0095269E">
            <w:pPr>
              <w:pStyle w:val="afe"/>
              <w:jc w:val="both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 w:cs="Times New Roman"/>
                <w:b/>
              </w:rPr>
              <w:t xml:space="preserve">Комплекс процессных мероприятий </w:t>
            </w:r>
            <w:r w:rsidRPr="0095269E">
              <w:rPr>
                <w:rFonts w:ascii="PT Astra Serif" w:hAnsi="PT Astra Serif" w:cs="Times New Roman"/>
                <w:color w:val="000000"/>
              </w:rPr>
              <w:t>«Обеспечение пожарной безопасности»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09E3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113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782E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D2B78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95B43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EC374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FC4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5A3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5A57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7334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330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24799" w:rsidRPr="0095269E" w14:paraId="378FE0AD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0A29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t>2.1.1.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B723" w14:textId="77777777" w:rsidR="00F24799" w:rsidRPr="0095269E" w:rsidRDefault="00F24799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  <w:b/>
                <w:u w:val="single"/>
                <w:lang w:eastAsia="ru-RU"/>
              </w:rPr>
              <w:t>Задача № 1</w:t>
            </w:r>
          </w:p>
          <w:p w14:paraId="42EC974D" w14:textId="77777777" w:rsidR="00F24799" w:rsidRPr="0095269E" w:rsidRDefault="00F24799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highlight w:val="yellow"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</w:rPr>
              <w:t>Сокращение среднего времени прибытия подразделений пожарной охраны к месту пожара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39CC" w14:textId="77777777" w:rsidR="00F24799" w:rsidRPr="0095269E" w:rsidRDefault="00F24799" w:rsidP="001211D4">
            <w:pPr>
              <w:contextualSpacing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Среднее время прибытия подразделений пожарной охраны к месту пожара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EBE6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мин.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B783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A888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7,52</w:t>
            </w:r>
          </w:p>
          <w:p w14:paraId="24312C9E" w14:textId="77777777" w:rsidR="00F24799" w:rsidRPr="0095269E" w:rsidRDefault="00F24799" w:rsidP="001211D4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9809E" w14:textId="77777777" w:rsidR="00F24799" w:rsidRPr="0095269E" w:rsidRDefault="00F24799" w:rsidP="001211D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6,45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7F15B" w14:textId="77777777" w:rsidR="00F24799" w:rsidRPr="0095269E" w:rsidRDefault="00F24799" w:rsidP="001211D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6,44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32699" w14:textId="77777777" w:rsidR="00F24799" w:rsidRPr="0095269E" w:rsidRDefault="00F24799" w:rsidP="001211D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6,43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CD9" w14:textId="77777777" w:rsidR="00F24799" w:rsidRPr="0095269E" w:rsidRDefault="00F24799" w:rsidP="001211D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6,42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4C53" w14:textId="77777777" w:rsidR="00F24799" w:rsidRPr="0095269E" w:rsidRDefault="00F24799" w:rsidP="001211D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6,41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EE89" w14:textId="77777777" w:rsidR="00F24799" w:rsidRPr="0095269E" w:rsidRDefault="00F24799" w:rsidP="001211D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6,41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C434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Сектор по делам ГО и ЧС администрации МО Плавский район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ED8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6,41</w:t>
            </w:r>
          </w:p>
        </w:tc>
      </w:tr>
      <w:tr w:rsidR="00F24799" w:rsidRPr="0095269E" w14:paraId="346FD9C4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D22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lastRenderedPageBreak/>
              <w:t>2.1.2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47D" w14:textId="77777777" w:rsidR="00F24799" w:rsidRPr="0095269E" w:rsidRDefault="00F24799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  <w:b/>
                <w:u w:val="single"/>
                <w:lang w:eastAsia="ru-RU"/>
              </w:rPr>
              <w:t>Задача № 2</w:t>
            </w:r>
          </w:p>
          <w:p w14:paraId="1DBD6FA9" w14:textId="77777777" w:rsidR="00F24799" w:rsidRPr="0095269E" w:rsidRDefault="00F24799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highlight w:val="yellow"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</w:rPr>
              <w:t>Сокращение количества пожаров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6E7B" w14:textId="77777777" w:rsidR="00F24799" w:rsidRPr="0095269E" w:rsidRDefault="00F24799" w:rsidP="001211D4">
            <w:pPr>
              <w:pStyle w:val="afe"/>
              <w:jc w:val="both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 xml:space="preserve">Количество пожаров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FE6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ед.</w:t>
            </w:r>
          </w:p>
          <w:p w14:paraId="1B615CB8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CBB9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0,05</w:t>
            </w:r>
          </w:p>
          <w:p w14:paraId="1B0F6981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16A7" w14:textId="3749C8D4" w:rsidR="00F24799" w:rsidRPr="0095269E" w:rsidRDefault="00F24799" w:rsidP="0095269E">
            <w:pPr>
              <w:contextualSpacing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22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AFB5A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9A11C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67AED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A213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3C9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A8B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5C8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Сектор по делам ГО и ЧС администрации МО Плавский район</w:t>
            </w:r>
          </w:p>
          <w:p w14:paraId="25C7DE5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Комитет образования МО Плавский район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5A1C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17</w:t>
            </w:r>
          </w:p>
          <w:p w14:paraId="45A3B552" w14:textId="77777777" w:rsidR="00F24799" w:rsidRPr="0095269E" w:rsidRDefault="00F24799" w:rsidP="001211D4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F24799" w:rsidRPr="0095269E" w14:paraId="417B8EE2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8EA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t>2.1.3.</w:t>
            </w:r>
          </w:p>
          <w:p w14:paraId="60B6F223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D57" w14:textId="77777777" w:rsidR="00F24799" w:rsidRPr="0095269E" w:rsidRDefault="00F24799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  <w:b/>
                <w:u w:val="single"/>
                <w:lang w:eastAsia="ru-RU"/>
              </w:rPr>
              <w:t>Задача № 3</w:t>
            </w:r>
          </w:p>
          <w:p w14:paraId="3030C0A3" w14:textId="77777777" w:rsidR="00F24799" w:rsidRPr="0095269E" w:rsidRDefault="00F24799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highlight w:val="yellow"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</w:rPr>
              <w:t>Сокращение количества людей, погибших и травмированных на пожарах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F49F" w14:textId="77777777" w:rsidR="00F24799" w:rsidRPr="0095269E" w:rsidRDefault="00F24799" w:rsidP="001211D4">
            <w:pPr>
              <w:contextualSpacing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Количество людей, погибших на пожарах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5593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ABC3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7A0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A527C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B525C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3822B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70EF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34FA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1E7B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2F59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Сектор по делам ГО и ЧС администрации МО Плавский район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3AEE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F24799" w:rsidRPr="0095269E" w14:paraId="7EB398F4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673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7527" w14:textId="77777777" w:rsidR="00F24799" w:rsidRPr="0095269E" w:rsidRDefault="00F24799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4F07" w14:textId="77777777" w:rsidR="00F24799" w:rsidRPr="0095269E" w:rsidRDefault="00F24799" w:rsidP="001211D4">
            <w:pPr>
              <w:contextualSpacing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 xml:space="preserve">Количество людей, травмированных на пожарах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51A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A66C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1C1C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00A02" w14:textId="77777777" w:rsidR="00F24799" w:rsidRPr="0095269E" w:rsidRDefault="00F24799" w:rsidP="001211D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CAC2B" w14:textId="77777777" w:rsidR="00F24799" w:rsidRPr="0095269E" w:rsidRDefault="00F24799" w:rsidP="001211D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5C55E" w14:textId="77777777" w:rsidR="00F24799" w:rsidRPr="0095269E" w:rsidRDefault="00F24799" w:rsidP="001211D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4F28" w14:textId="77777777" w:rsidR="00F24799" w:rsidRPr="0095269E" w:rsidRDefault="00F24799" w:rsidP="001211D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B196" w14:textId="77777777" w:rsidR="00F24799" w:rsidRPr="0095269E" w:rsidRDefault="00F24799" w:rsidP="001211D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96D7" w14:textId="77777777" w:rsidR="00F24799" w:rsidRPr="0095269E" w:rsidRDefault="00F24799" w:rsidP="001211D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9DA8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4437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</w:t>
            </w:r>
          </w:p>
          <w:p w14:paraId="04D872AA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24799" w:rsidRPr="0095269E" w14:paraId="551BA1E0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C77E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t>2.1.4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A8B" w14:textId="77777777" w:rsidR="00F24799" w:rsidRPr="0095269E" w:rsidRDefault="00F24799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  <w:b/>
                <w:u w:val="single"/>
                <w:lang w:eastAsia="ru-RU"/>
              </w:rPr>
              <w:t>Задача № 4</w:t>
            </w:r>
          </w:p>
          <w:p w14:paraId="6028244E" w14:textId="77777777" w:rsidR="00F24799" w:rsidRPr="0095269E" w:rsidRDefault="00F24799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</w:rPr>
              <w:t>Сокращение размера материального ущерба, причиненного пожарами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AE0E" w14:textId="77777777" w:rsidR="00F24799" w:rsidRPr="0095269E" w:rsidRDefault="00F24799" w:rsidP="001211D4">
            <w:pPr>
              <w:contextualSpacing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 xml:space="preserve">Размер материального ущерба, причиненного пожарами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5A9B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тыс. руб.</w:t>
            </w:r>
          </w:p>
          <w:p w14:paraId="6DE7A82C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14:paraId="6B2BA534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CDE7" w14:textId="05899495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0,05</w:t>
            </w:r>
          </w:p>
          <w:p w14:paraId="32540E9D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23F7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2805,0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6F73A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2790,0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8F1A5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2650,0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5AC8B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2600,0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776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1950,0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FE78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1930,0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42F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1920,0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0A06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Сектор по делам ГО и ЧС администрации МО Плавский район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AE83" w14:textId="109BD57F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1920,0</w:t>
            </w:r>
          </w:p>
          <w:p w14:paraId="4CEDAD3B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24799" w:rsidRPr="0095269E" w14:paraId="36681765" w14:textId="77777777" w:rsidTr="0095269E">
        <w:trPr>
          <w:gridAfter w:val="1"/>
          <w:wAfter w:w="667" w:type="pct"/>
          <w:trHeight w:val="57"/>
          <w:tblHeader/>
        </w:trPr>
        <w:tc>
          <w:tcPr>
            <w:tcW w:w="43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85E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b/>
                <w:lang w:eastAsia="ru-RU"/>
              </w:rPr>
              <w:t xml:space="preserve">3. Цель. </w:t>
            </w:r>
            <w:r w:rsidRPr="0095269E">
              <w:rPr>
                <w:rFonts w:ascii="PT Astra Serif" w:hAnsi="PT Astra Serif"/>
                <w:b/>
              </w:rPr>
              <w:t>Создание организационных, информационных и финансовых условий для обеспечения безопасности граждан на водных объектах района, снижение уровня гибели людей</w:t>
            </w:r>
          </w:p>
        </w:tc>
      </w:tr>
      <w:tr w:rsidR="00F24799" w:rsidRPr="0095269E" w14:paraId="69D849ED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4ED7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t>3.1.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D14" w14:textId="77777777" w:rsidR="00F24799" w:rsidRPr="0095269E" w:rsidRDefault="00F24799" w:rsidP="001211D4">
            <w:pPr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b/>
                <w:bCs/>
              </w:rPr>
              <w:t>Комплекс процессных мероприятий</w:t>
            </w:r>
            <w:r w:rsidRPr="0095269E">
              <w:rPr>
                <w:rFonts w:ascii="PT Astra Serif" w:hAnsi="PT Astra Serif"/>
                <w:bCs/>
              </w:rPr>
              <w:t xml:space="preserve"> </w:t>
            </w:r>
            <w:r w:rsidRPr="0095269E">
              <w:rPr>
                <w:rFonts w:ascii="PT Astra Serif" w:hAnsi="PT Astra Serif"/>
              </w:rPr>
              <w:t>«Обеспечение деятельности аварийно-спасательных постов на территориях организованных зон отдыха»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357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D9BC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E5EE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C8CD7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3E27A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46260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C0A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22D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A1B4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498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E49D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24799" w:rsidRPr="0095269E" w14:paraId="0D9C4FC6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02B5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lastRenderedPageBreak/>
              <w:t>3.1.1.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AC06" w14:textId="77777777" w:rsidR="00F24799" w:rsidRPr="0095269E" w:rsidRDefault="00F24799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  <w:b/>
                <w:u w:val="single"/>
              </w:rPr>
              <w:t>Задача № 1</w:t>
            </w:r>
            <w:r w:rsidRPr="0095269E">
              <w:rPr>
                <w:rFonts w:ascii="PT Astra Serif" w:hAnsi="PT Astra Serif"/>
                <w:u w:val="single"/>
              </w:rPr>
              <w:t>.</w:t>
            </w:r>
            <w:r w:rsidRPr="0095269E">
              <w:rPr>
                <w:rFonts w:ascii="PT Astra Serif" w:hAnsi="PT Astra Serif"/>
              </w:rPr>
              <w:t xml:space="preserve"> Оснащение спасательных постов в местах массового отдыха населения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4CF5" w14:textId="77777777" w:rsidR="00F24799" w:rsidRPr="0095269E" w:rsidRDefault="00F24799" w:rsidP="001211D4">
            <w:pPr>
              <w:contextualSpacing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Количество людей, погибших на водных объектах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0056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B8F5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F1E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58639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44699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024E7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A44A" w14:textId="205DF885" w:rsidR="00F24799" w:rsidRPr="0095269E" w:rsidRDefault="00F24799" w:rsidP="001211D4">
            <w:pPr>
              <w:tabs>
                <w:tab w:val="center" w:pos="317"/>
              </w:tabs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16D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  <w:p w14:paraId="79A9662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8473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92A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Сектор по делам ГО и ЧС администрации МО Плавский район</w:t>
            </w:r>
          </w:p>
          <w:p w14:paraId="53C484D8" w14:textId="24813C7A" w:rsidR="00F24799" w:rsidRPr="0095269E" w:rsidRDefault="00B57A0F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а</w:t>
            </w:r>
            <w:r w:rsidR="00F24799" w:rsidRPr="0095269E">
              <w:rPr>
                <w:rFonts w:ascii="PT Astra Serif" w:hAnsi="PT Astra Serif"/>
                <w:lang w:eastAsia="ru-RU"/>
              </w:rPr>
              <w:t xml:space="preserve">дминистрации МО-  сельских поселений Плавского </w:t>
            </w:r>
          </w:p>
          <w:p w14:paraId="35294496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района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1640" w14:textId="6FE5F096" w:rsidR="00F24799" w:rsidRPr="0095269E" w:rsidRDefault="00F24799" w:rsidP="0095269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F24799" w:rsidRPr="0095269E" w14:paraId="49DBDAA3" w14:textId="77777777" w:rsidTr="0095269E">
        <w:trPr>
          <w:gridAfter w:val="1"/>
          <w:wAfter w:w="667" w:type="pct"/>
          <w:trHeight w:val="57"/>
          <w:tblHeader/>
        </w:trPr>
        <w:tc>
          <w:tcPr>
            <w:tcW w:w="43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D16" w14:textId="77777777" w:rsidR="00F24799" w:rsidRPr="0095269E" w:rsidRDefault="00F24799" w:rsidP="00F24799">
            <w:pPr>
              <w:pStyle w:val="af7"/>
              <w:numPr>
                <w:ilvl w:val="0"/>
                <w:numId w:val="4"/>
              </w:numPr>
              <w:suppressAutoHyphens w:val="0"/>
              <w:ind w:left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5269E">
              <w:rPr>
                <w:rFonts w:ascii="PT Astra Serif" w:hAnsi="PT Astra Serif"/>
                <w:b/>
                <w:lang w:eastAsia="ru-RU"/>
              </w:rPr>
              <w:t xml:space="preserve">    4. Цель</w:t>
            </w:r>
            <w:r w:rsidRPr="0095269E">
              <w:rPr>
                <w:rFonts w:ascii="PT Astra Serif" w:hAnsi="PT Astra Serif"/>
                <w:lang w:eastAsia="ru-RU"/>
              </w:rPr>
              <w:t xml:space="preserve">.  </w:t>
            </w:r>
            <w:r w:rsidRPr="0095269E">
              <w:rPr>
                <w:rFonts w:ascii="PT Astra Serif" w:hAnsi="PT Astra Serif"/>
                <w:b/>
                <w:lang w:eastAsia="ru-RU"/>
              </w:rPr>
              <w:t xml:space="preserve">Создание условий по </w:t>
            </w:r>
            <w:r w:rsidRPr="0095269E">
              <w:rPr>
                <w:rFonts w:ascii="PT Astra Serif" w:hAnsi="PT Astra Serif"/>
                <w:b/>
              </w:rPr>
              <w:t>обеспечению безопасности граждан на водных объектах муниципального образования при  открытии организованных зон отдыха</w:t>
            </w:r>
          </w:p>
        </w:tc>
      </w:tr>
      <w:tr w:rsidR="00F24799" w:rsidRPr="0095269E" w14:paraId="1743A489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6A4C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t>4.1.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267" w14:textId="36AEAF77" w:rsidR="00F24799" w:rsidRPr="0095269E" w:rsidRDefault="00F24799" w:rsidP="0095269E">
            <w:pPr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b/>
              </w:rPr>
              <w:t>Комплекс процессных мероприятий</w:t>
            </w:r>
            <w:r w:rsidRPr="0095269E">
              <w:rPr>
                <w:rFonts w:ascii="PT Astra Serif" w:hAnsi="PT Astra Serif"/>
              </w:rPr>
              <w:t xml:space="preserve"> «Проведение мероприятий для открытия и функционирования организованных зон отдыха на водных объектах»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D0EE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0982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B245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5C613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CABE8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BB76E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A9C4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7D86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55CB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DF6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F1D1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24799" w:rsidRPr="0095269E" w14:paraId="70268CAB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BCC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t>4.1.1.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A448" w14:textId="77777777" w:rsidR="00F24799" w:rsidRPr="0095269E" w:rsidRDefault="00F24799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  <w:b/>
                <w:u w:val="single"/>
              </w:rPr>
              <w:t>Задача № 1.</w:t>
            </w:r>
            <w:r w:rsidRPr="0095269E">
              <w:rPr>
                <w:rFonts w:ascii="PT Astra Serif" w:hAnsi="PT Astra Serif"/>
              </w:rPr>
              <w:t xml:space="preserve"> Обучение спасателей для общественных спасательных постов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60AF" w14:textId="77777777" w:rsidR="00F24799" w:rsidRPr="0095269E" w:rsidRDefault="00F24799" w:rsidP="001211D4">
            <w:pPr>
              <w:contextualSpacing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Количество спасенных людей на водных объектах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95EE" w14:textId="35A15455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чел.</w:t>
            </w:r>
          </w:p>
          <w:p w14:paraId="3812B2B7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14:paraId="405ED57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6A85" w14:textId="568B0AA6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0,1</w:t>
            </w:r>
          </w:p>
          <w:p w14:paraId="5E933A45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14:paraId="512F4D9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93D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3F56B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874FA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33DF1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081D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E1D9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117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E944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Сектор по делам ГО и ЧС администрации МО Плавский район</w:t>
            </w:r>
          </w:p>
          <w:p w14:paraId="02F89D7D" w14:textId="77777777" w:rsidR="00F24799" w:rsidRPr="0095269E" w:rsidRDefault="00F24799" w:rsidP="001211D4">
            <w:pPr>
              <w:jc w:val="both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Администрации МО-  сельских поселений Плавского района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448D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F24799" w:rsidRPr="0095269E" w14:paraId="2822F4B3" w14:textId="77777777" w:rsidTr="0095269E">
        <w:trPr>
          <w:gridAfter w:val="1"/>
          <w:wAfter w:w="667" w:type="pct"/>
          <w:trHeight w:val="57"/>
          <w:tblHeader/>
        </w:trPr>
        <w:tc>
          <w:tcPr>
            <w:tcW w:w="43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65D9" w14:textId="2851597C" w:rsidR="00F24799" w:rsidRPr="0095269E" w:rsidRDefault="00F24799" w:rsidP="00F71E6C">
            <w:pPr>
              <w:pStyle w:val="af7"/>
              <w:numPr>
                <w:ilvl w:val="0"/>
                <w:numId w:val="4"/>
              </w:numPr>
              <w:suppressAutoHyphens w:val="0"/>
              <w:ind w:left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5269E">
              <w:rPr>
                <w:rFonts w:ascii="PT Astra Serif" w:hAnsi="PT Astra Serif"/>
                <w:b/>
                <w:lang w:eastAsia="ru-RU"/>
              </w:rPr>
              <w:t xml:space="preserve">   5. Цель.</w:t>
            </w:r>
            <w:r w:rsidRPr="0095269E">
              <w:rPr>
                <w:rFonts w:ascii="PT Astra Serif" w:hAnsi="PT Astra Serif"/>
              </w:rPr>
              <w:t xml:space="preserve"> </w:t>
            </w:r>
            <w:r w:rsidRPr="0095269E">
              <w:rPr>
                <w:rFonts w:ascii="PT Astra Serif" w:hAnsi="PT Astra Serif"/>
                <w:b/>
              </w:rPr>
              <w:t>Обеспечени</w:t>
            </w:r>
            <w:r w:rsidR="00F71E6C" w:rsidRPr="0095269E">
              <w:rPr>
                <w:rFonts w:ascii="PT Astra Serif" w:hAnsi="PT Astra Serif"/>
                <w:b/>
              </w:rPr>
              <w:t>е</w:t>
            </w:r>
            <w:r w:rsidRPr="0095269E">
              <w:rPr>
                <w:rFonts w:ascii="PT Astra Serif" w:hAnsi="PT Astra Serif"/>
                <w:b/>
              </w:rPr>
              <w:t xml:space="preserve"> безопасности граждан на водных объектах в период прохождении летнего оздоровительного сезона</w:t>
            </w:r>
          </w:p>
        </w:tc>
      </w:tr>
      <w:tr w:rsidR="00F24799" w:rsidRPr="0095269E" w14:paraId="69D7976B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39B6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lastRenderedPageBreak/>
              <w:t>5.1.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20F6" w14:textId="43CE741F" w:rsidR="00F24799" w:rsidRPr="0095269E" w:rsidRDefault="00F24799" w:rsidP="0095269E">
            <w:pPr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b/>
              </w:rPr>
              <w:t>Комплекс процессных мероприятий</w:t>
            </w:r>
            <w:r w:rsidRPr="0095269E">
              <w:rPr>
                <w:rFonts w:ascii="PT Astra Serif" w:hAnsi="PT Astra Serif"/>
              </w:rPr>
              <w:t xml:space="preserve"> «Обеспечение полномочий по использованию и охране водных объектов»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7149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B0EC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870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B5E33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99861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79083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D22C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C0F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B667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56F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CB7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24799" w:rsidRPr="0095269E" w14:paraId="082A116F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4E69" w14:textId="5D7966B2" w:rsidR="00F24799" w:rsidRPr="0095269E" w:rsidRDefault="00F24799" w:rsidP="004120B1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t>5.1.1</w:t>
            </w:r>
            <w:r w:rsidR="004120B1" w:rsidRPr="0095269E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DC2D" w14:textId="77777777" w:rsidR="00F24799" w:rsidRPr="0095269E" w:rsidRDefault="00F24799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</w:rPr>
            </w:pPr>
            <w:r w:rsidRPr="0095269E">
              <w:rPr>
                <w:rFonts w:ascii="PT Astra Serif" w:hAnsi="PT Astra Serif"/>
                <w:b/>
                <w:u w:val="single"/>
              </w:rPr>
              <w:t>Задача № 1</w:t>
            </w:r>
          </w:p>
          <w:p w14:paraId="3F546F82" w14:textId="77777777" w:rsidR="00F24799" w:rsidRPr="0095269E" w:rsidRDefault="00F24799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</w:rPr>
              <w:t xml:space="preserve">Проведение мониторинга за состоянием водного объекта и прибрежной полосы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9ACE" w14:textId="77777777" w:rsidR="00F24799" w:rsidRPr="0095269E" w:rsidRDefault="00F24799" w:rsidP="00DC1323">
            <w:pPr>
              <w:contextualSpacing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Количество происшествий на водных объектах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6690" w14:textId="23863FD7" w:rsidR="00F24799" w:rsidRPr="0095269E" w:rsidRDefault="00F24799" w:rsidP="00DC132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чел.</w:t>
            </w:r>
          </w:p>
          <w:p w14:paraId="1242A66A" w14:textId="77777777" w:rsidR="00F24799" w:rsidRPr="0095269E" w:rsidRDefault="00F24799" w:rsidP="00DC1323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5D85" w14:textId="4F1FA799" w:rsidR="00F24799" w:rsidRPr="0095269E" w:rsidRDefault="00F24799" w:rsidP="00DC132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0,1</w:t>
            </w:r>
          </w:p>
          <w:p w14:paraId="7D2B89A9" w14:textId="77777777" w:rsidR="00F24799" w:rsidRPr="0095269E" w:rsidRDefault="00F24799" w:rsidP="00DC1323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BCDA" w14:textId="77777777" w:rsidR="00F24799" w:rsidRPr="0095269E" w:rsidRDefault="00F24799" w:rsidP="00DC132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35473" w14:textId="77777777" w:rsidR="00F24799" w:rsidRPr="0095269E" w:rsidRDefault="00F24799" w:rsidP="00DC1323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F6F83" w14:textId="77777777" w:rsidR="00F24799" w:rsidRPr="0095269E" w:rsidRDefault="00F24799" w:rsidP="00DC1323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7503E" w14:textId="77777777" w:rsidR="00F24799" w:rsidRPr="0095269E" w:rsidRDefault="00F24799" w:rsidP="00DC1323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FCBE" w14:textId="77777777" w:rsidR="00F24799" w:rsidRPr="0095269E" w:rsidRDefault="00F24799" w:rsidP="00DC1323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79D" w14:textId="77777777" w:rsidR="00F24799" w:rsidRPr="0095269E" w:rsidRDefault="00F24799" w:rsidP="00DC132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0BE" w14:textId="77777777" w:rsidR="00F24799" w:rsidRPr="0095269E" w:rsidRDefault="00F24799" w:rsidP="00DC1323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3C4" w14:textId="77777777" w:rsidR="00F24799" w:rsidRPr="0095269E" w:rsidRDefault="00F24799" w:rsidP="00DC132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Сектор по делам ГО и ЧС администрации МО Плавский район</w:t>
            </w:r>
          </w:p>
          <w:p w14:paraId="0E015FA1" w14:textId="77777777" w:rsidR="00F24799" w:rsidRPr="0095269E" w:rsidRDefault="00F24799" w:rsidP="00DC1323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Администрации МО-  сельских поселений Плавского района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8DFD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F24799" w:rsidRPr="0095269E" w14:paraId="2CFBA351" w14:textId="77777777" w:rsidTr="0095269E">
        <w:trPr>
          <w:gridAfter w:val="1"/>
          <w:wAfter w:w="667" w:type="pct"/>
          <w:trHeight w:val="57"/>
          <w:tblHeader/>
        </w:trPr>
        <w:tc>
          <w:tcPr>
            <w:tcW w:w="43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E972" w14:textId="53E2C41C" w:rsidR="00F24799" w:rsidRPr="0095269E" w:rsidRDefault="00F24799" w:rsidP="00F24799">
            <w:pPr>
              <w:pStyle w:val="af7"/>
              <w:numPr>
                <w:ilvl w:val="0"/>
                <w:numId w:val="4"/>
              </w:numPr>
              <w:suppressAutoHyphens w:val="0"/>
              <w:ind w:left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5269E">
              <w:rPr>
                <w:rFonts w:ascii="PT Astra Serif" w:hAnsi="PT Astra Serif"/>
                <w:b/>
                <w:lang w:eastAsia="ru-RU"/>
              </w:rPr>
              <w:t>6. Цель.</w:t>
            </w:r>
            <w:r w:rsidRPr="0095269E">
              <w:rPr>
                <w:rFonts w:ascii="PT Astra Serif" w:hAnsi="PT Astra Serif"/>
              </w:rPr>
              <w:t xml:space="preserve"> </w:t>
            </w:r>
            <w:r w:rsidRPr="0095269E">
              <w:rPr>
                <w:rFonts w:ascii="PT Astra Serif" w:hAnsi="PT Astra Serif"/>
                <w:b/>
              </w:rPr>
              <w:t>Своевременное осуществление сбора и обработки информации в области защиты населения и территорий от ЧС (происшествий</w:t>
            </w:r>
            <w:r w:rsidR="00F71E6C" w:rsidRPr="0095269E">
              <w:rPr>
                <w:rFonts w:ascii="PT Astra Serif" w:hAnsi="PT Astra Serif"/>
                <w:b/>
              </w:rPr>
              <w:t>)</w:t>
            </w:r>
          </w:p>
        </w:tc>
      </w:tr>
      <w:tr w:rsidR="00F24799" w:rsidRPr="0095269E" w14:paraId="20D1238E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94A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t>6.1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E1A1" w14:textId="40744FD3" w:rsidR="00F24799" w:rsidRPr="0095269E" w:rsidRDefault="00F24799" w:rsidP="0095269E">
            <w:pPr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b/>
                <w:bCs/>
                <w:iCs/>
              </w:rPr>
              <w:t xml:space="preserve">Комплекс процессных мероприятий </w:t>
            </w:r>
            <w:r w:rsidRPr="0095269E">
              <w:rPr>
                <w:rFonts w:ascii="PT Astra Serif" w:hAnsi="PT Astra Serif"/>
                <w:bCs/>
                <w:iCs/>
              </w:rPr>
              <w:t>«Содержание Единой дежурно-диспетчерской службы»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97F0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7960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31A3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22B49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346B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DBBD8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189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6CB8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AA56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5066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4AD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24799" w:rsidRPr="0095269E" w14:paraId="6931FD63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D090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t>6.1.1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CCD9" w14:textId="77777777" w:rsidR="00F24799" w:rsidRPr="0095269E" w:rsidRDefault="00F24799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</w:rPr>
            </w:pPr>
            <w:r w:rsidRPr="0095269E">
              <w:rPr>
                <w:rFonts w:ascii="PT Astra Serif" w:hAnsi="PT Astra Serif"/>
                <w:b/>
                <w:u w:val="single"/>
              </w:rPr>
              <w:t>Задача № 1</w:t>
            </w:r>
          </w:p>
          <w:p w14:paraId="0D2D84F1" w14:textId="77777777" w:rsidR="00F24799" w:rsidRPr="0095269E" w:rsidRDefault="00F24799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</w:rPr>
            </w:pPr>
            <w:r w:rsidRPr="0095269E">
              <w:rPr>
                <w:rFonts w:ascii="PT Astra Serif" w:hAnsi="PT Astra Serif"/>
              </w:rPr>
              <w:t>Развитие телекоммуникационной и информационно-технической инфраструктуры системы-112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B871" w14:textId="77777777" w:rsidR="00F24799" w:rsidRPr="0095269E" w:rsidRDefault="00F24799" w:rsidP="001211D4">
            <w:pPr>
              <w:pStyle w:val="afe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Техническое оснащение ЕДДС с учетом действия системы-112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84F1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A46C" w14:textId="5CEC823C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</w:t>
            </w:r>
            <w:r w:rsidR="00F71E6C" w:rsidRPr="0095269E">
              <w:rPr>
                <w:rFonts w:ascii="PT Astra Serif" w:hAnsi="PT Astra Serif"/>
                <w:lang w:eastAsia="ru-RU"/>
              </w:rPr>
              <w:t>1</w:t>
            </w:r>
          </w:p>
          <w:p w14:paraId="12669835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C7CA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2050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E640D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C3E34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1CF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B9FF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EBA5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2223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МКУ МО Плавский район «ЕДДС Плавского района»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A38D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100,0</w:t>
            </w:r>
          </w:p>
        </w:tc>
      </w:tr>
      <w:tr w:rsidR="00F24799" w:rsidRPr="0095269E" w14:paraId="5834CF86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C67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lastRenderedPageBreak/>
              <w:t>6.1.2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24D" w14:textId="77777777" w:rsidR="00F24799" w:rsidRPr="0095269E" w:rsidRDefault="00F24799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</w:rPr>
            </w:pPr>
            <w:r w:rsidRPr="0095269E">
              <w:rPr>
                <w:rFonts w:ascii="PT Astra Serif" w:hAnsi="PT Astra Serif"/>
                <w:b/>
                <w:u w:val="single"/>
              </w:rPr>
              <w:t>Задача № 2</w:t>
            </w:r>
          </w:p>
          <w:p w14:paraId="0FE4775F" w14:textId="77777777" w:rsidR="00F24799" w:rsidRPr="0095269E" w:rsidRDefault="00F24799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</w:rPr>
            </w:pPr>
            <w:r w:rsidRPr="0095269E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315B" w14:textId="77777777" w:rsidR="00F24799" w:rsidRPr="0095269E" w:rsidRDefault="00F24799" w:rsidP="001211D4">
            <w:pPr>
              <w:contextualSpacing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Время реагирования диспетчеров ЕДДС при угрозе возникновения (возникновении) чрезвычайной ситуации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5296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мин.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3F39" w14:textId="6B7F1BC6" w:rsidR="00F24799" w:rsidRPr="0095269E" w:rsidRDefault="00F24799" w:rsidP="00F0239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</w:t>
            </w:r>
            <w:r w:rsidR="00F02392" w:rsidRPr="0095269E">
              <w:rPr>
                <w:rFonts w:ascii="PT Astra Serif" w:hAnsi="PT Astra Serif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EBB7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9B9ED" w14:textId="77777777" w:rsidR="00F24799" w:rsidRPr="0095269E" w:rsidRDefault="00F24799" w:rsidP="00121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E88E5" w14:textId="77777777" w:rsidR="00F24799" w:rsidRPr="0095269E" w:rsidRDefault="00F24799" w:rsidP="00121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6A430" w14:textId="77777777" w:rsidR="00F24799" w:rsidRPr="0095269E" w:rsidRDefault="00F24799" w:rsidP="00121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DF6" w14:textId="77777777" w:rsidR="00F24799" w:rsidRPr="0095269E" w:rsidRDefault="00F24799" w:rsidP="00121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9F1E" w14:textId="77777777" w:rsidR="00F24799" w:rsidRPr="0095269E" w:rsidRDefault="00F24799" w:rsidP="00121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1930" w14:textId="77777777" w:rsidR="00F24799" w:rsidRPr="0095269E" w:rsidRDefault="00F24799" w:rsidP="00121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37BA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МКУ МО Плавский район «ЕДДС Плавского района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C874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5</w:t>
            </w:r>
          </w:p>
        </w:tc>
      </w:tr>
      <w:tr w:rsidR="00F24799" w:rsidRPr="0095269E" w14:paraId="3FF25809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2928" w14:textId="77777777" w:rsidR="00F24799" w:rsidRPr="0095269E" w:rsidRDefault="00F24799" w:rsidP="001211D4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EFCD" w14:textId="77777777" w:rsidR="00F24799" w:rsidRPr="0095269E" w:rsidRDefault="00F24799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4027" w14:textId="77777777" w:rsidR="00F24799" w:rsidRPr="0095269E" w:rsidRDefault="00F24799" w:rsidP="001211D4">
            <w:pPr>
              <w:contextualSpacing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Количество обученных диспетчеров, обеспечивающих функционирование системы-112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BFE1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чел.</w:t>
            </w:r>
          </w:p>
          <w:p w14:paraId="584BFEEB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14:paraId="767F5196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1037" w14:textId="64DA8055" w:rsidR="00F24799" w:rsidRPr="0095269E" w:rsidRDefault="00F24799" w:rsidP="0095269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9AB5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649D6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53B04" w14:textId="77777777" w:rsidR="00F24799" w:rsidRPr="0095269E" w:rsidRDefault="00F24799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8AC80" w14:textId="77777777" w:rsidR="00F24799" w:rsidRPr="0095269E" w:rsidRDefault="00F24799" w:rsidP="001211D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DD0" w14:textId="77777777" w:rsidR="00F24799" w:rsidRPr="0095269E" w:rsidRDefault="00F24799" w:rsidP="001211D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5D4" w14:textId="77777777" w:rsidR="00F24799" w:rsidRPr="0095269E" w:rsidRDefault="00F24799" w:rsidP="001211D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352E" w14:textId="77777777" w:rsidR="00F24799" w:rsidRPr="0095269E" w:rsidRDefault="00F24799" w:rsidP="001211D4">
            <w:pPr>
              <w:pStyle w:val="ConsPlusCell"/>
              <w:tabs>
                <w:tab w:val="center" w:pos="88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95269E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               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CB06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МКУ МО Плавский район «ЕДДС Плавского района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A315" w14:textId="77777777" w:rsidR="00F24799" w:rsidRPr="0095269E" w:rsidRDefault="00F24799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8</w:t>
            </w:r>
          </w:p>
        </w:tc>
      </w:tr>
      <w:tr w:rsidR="0036256E" w:rsidRPr="0095269E" w14:paraId="0E093D34" w14:textId="43762834" w:rsidTr="0095269E">
        <w:trPr>
          <w:trHeight w:val="57"/>
          <w:tblHeader/>
        </w:trPr>
        <w:tc>
          <w:tcPr>
            <w:tcW w:w="43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DB3A" w14:textId="6CBD5B4B" w:rsidR="0036256E" w:rsidRPr="0095269E" w:rsidRDefault="0036256E" w:rsidP="00147A3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b/>
                <w:lang w:eastAsia="ru-RU"/>
              </w:rPr>
              <w:t>7. Цель.</w:t>
            </w:r>
            <w:r w:rsidRPr="0095269E">
              <w:rPr>
                <w:rFonts w:ascii="PT Astra Serif" w:hAnsi="PT Astra Serif"/>
              </w:rPr>
              <w:t xml:space="preserve"> </w:t>
            </w:r>
            <w:r w:rsidRPr="0095269E">
              <w:rPr>
                <w:rFonts w:ascii="PT Astra Serif" w:hAnsi="PT Astra Serif"/>
                <w:b/>
              </w:rPr>
              <w:t>Своевременное информировани</w:t>
            </w:r>
            <w:r w:rsidR="00147A39" w:rsidRPr="0095269E">
              <w:rPr>
                <w:rFonts w:ascii="PT Astra Serif" w:hAnsi="PT Astra Serif"/>
                <w:b/>
              </w:rPr>
              <w:t>е</w:t>
            </w:r>
            <w:r w:rsidRPr="0095269E">
              <w:rPr>
                <w:rFonts w:ascii="PT Astra Serif" w:hAnsi="PT Astra Serif"/>
                <w:b/>
              </w:rPr>
              <w:t xml:space="preserve"> населения  о возможном возникновении  чрезвычайн</w:t>
            </w:r>
            <w:r w:rsidR="00BA2F9B" w:rsidRPr="0095269E">
              <w:rPr>
                <w:rFonts w:ascii="PT Astra Serif" w:hAnsi="PT Astra Serif"/>
                <w:b/>
              </w:rPr>
              <w:t>ых</w:t>
            </w:r>
            <w:r w:rsidRPr="0095269E">
              <w:rPr>
                <w:rFonts w:ascii="PT Astra Serif" w:hAnsi="PT Astra Serif"/>
                <w:b/>
              </w:rPr>
              <w:t xml:space="preserve"> ситуаци</w:t>
            </w:r>
            <w:r w:rsidR="00BA2F9B" w:rsidRPr="0095269E">
              <w:rPr>
                <w:rFonts w:ascii="PT Astra Serif" w:hAnsi="PT Astra Serif"/>
                <w:b/>
              </w:rPr>
              <w:t>й</w:t>
            </w:r>
            <w:r w:rsidR="00BC0D0B" w:rsidRPr="0095269E">
              <w:rPr>
                <w:rFonts w:ascii="PT Astra Serif" w:hAnsi="PT Astra Serif"/>
                <w:b/>
              </w:rPr>
              <w:t xml:space="preserve"> (далее-ЧС)</w:t>
            </w:r>
            <w:r w:rsidRPr="0095269E">
              <w:rPr>
                <w:rFonts w:ascii="PT Astra Serif" w:hAnsi="PT Astra Serif"/>
                <w:b/>
              </w:rPr>
              <w:t xml:space="preserve"> и  сбора оперативной информации с территорий, находящихся в зоне  ЧС (происшествий</w:t>
            </w:r>
            <w:r w:rsidR="00BC0D0B" w:rsidRPr="0095269E"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667" w:type="pct"/>
          </w:tcPr>
          <w:p w14:paraId="26F13DD1" w14:textId="77777777" w:rsidR="0036256E" w:rsidRPr="0095269E" w:rsidRDefault="0036256E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36256E" w:rsidRPr="0095269E" w14:paraId="23BD2394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0227" w14:textId="26800926" w:rsidR="0036256E" w:rsidRPr="0095269E" w:rsidRDefault="0036256E" w:rsidP="001211D4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t>7.1.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5137" w14:textId="5B158259" w:rsidR="0036256E" w:rsidRPr="0095269E" w:rsidRDefault="0036256E" w:rsidP="0095269E">
            <w:pPr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b/>
                <w:bCs/>
                <w:iCs/>
              </w:rPr>
              <w:t xml:space="preserve">Комплекс процессных мероприятий </w:t>
            </w:r>
            <w:r w:rsidRPr="0095269E">
              <w:rPr>
                <w:rFonts w:ascii="PT Astra Serif" w:hAnsi="PT Astra Serif"/>
                <w:bCs/>
                <w:iCs/>
              </w:rPr>
              <w:t>«Развитие систем оповещения, информирования населения, технических средств защиты населения»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8BA4" w14:textId="77777777" w:rsidR="0036256E" w:rsidRPr="0095269E" w:rsidRDefault="0036256E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D231" w14:textId="77777777" w:rsidR="0036256E" w:rsidRPr="0095269E" w:rsidRDefault="0036256E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3CE" w14:textId="77777777" w:rsidR="0036256E" w:rsidRPr="0095269E" w:rsidRDefault="0036256E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46627" w14:textId="77777777" w:rsidR="0036256E" w:rsidRPr="0095269E" w:rsidRDefault="0036256E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FCAB8" w14:textId="77777777" w:rsidR="0036256E" w:rsidRPr="0095269E" w:rsidRDefault="0036256E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0EBE7" w14:textId="77777777" w:rsidR="0036256E" w:rsidRPr="0095269E" w:rsidRDefault="0036256E" w:rsidP="001211D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EECF" w14:textId="77777777" w:rsidR="0036256E" w:rsidRPr="0095269E" w:rsidRDefault="0036256E" w:rsidP="001211D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58A3" w14:textId="77777777" w:rsidR="0036256E" w:rsidRPr="0095269E" w:rsidRDefault="0036256E" w:rsidP="001211D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C19" w14:textId="77777777" w:rsidR="0036256E" w:rsidRPr="0095269E" w:rsidRDefault="0036256E" w:rsidP="001211D4">
            <w:pPr>
              <w:pStyle w:val="ConsPlusCell"/>
              <w:tabs>
                <w:tab w:val="center" w:pos="88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8E7B" w14:textId="77777777" w:rsidR="0036256E" w:rsidRPr="0095269E" w:rsidRDefault="0036256E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BE87" w14:textId="77777777" w:rsidR="0036256E" w:rsidRPr="0095269E" w:rsidRDefault="0036256E" w:rsidP="001211D4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6256E" w:rsidRPr="0095269E" w14:paraId="2F86EA85" w14:textId="77777777" w:rsidTr="0095269E">
        <w:trPr>
          <w:gridAfter w:val="1"/>
          <w:wAfter w:w="667" w:type="pct"/>
          <w:trHeight w:val="57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6342" w14:textId="77777777" w:rsidR="0036256E" w:rsidRPr="0095269E" w:rsidRDefault="0036256E" w:rsidP="001211D4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905C" w14:textId="77777777" w:rsidR="0036256E" w:rsidRPr="0095269E" w:rsidRDefault="0036256E" w:rsidP="00D93561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</w:rPr>
            </w:pPr>
            <w:r w:rsidRPr="0095269E">
              <w:rPr>
                <w:rFonts w:ascii="PT Astra Serif" w:hAnsi="PT Astra Serif"/>
                <w:b/>
                <w:u w:val="single"/>
              </w:rPr>
              <w:t>Задача № 1</w:t>
            </w:r>
          </w:p>
          <w:p w14:paraId="2A160595" w14:textId="1439A328" w:rsidR="0036256E" w:rsidRPr="0095269E" w:rsidRDefault="0036256E" w:rsidP="00F02392">
            <w:pPr>
              <w:rPr>
                <w:rFonts w:ascii="PT Astra Serif" w:hAnsi="PT Astra Serif"/>
                <w:b/>
                <w:bCs/>
                <w:iCs/>
              </w:rPr>
            </w:pPr>
            <w:r w:rsidRPr="0095269E">
              <w:rPr>
                <w:rFonts w:ascii="PT Astra Serif" w:hAnsi="PT Astra Serif"/>
                <w:lang w:eastAsia="ru-RU"/>
              </w:rPr>
              <w:t>Обеспечение ЕДДС  и сельских старост средствами радиосвязи (стационарные и носимые рации).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B7A" w14:textId="0234F0E1" w:rsidR="0036256E" w:rsidRPr="0095269E" w:rsidRDefault="0036256E" w:rsidP="00F02392">
            <w:pPr>
              <w:rPr>
                <w:rFonts w:ascii="PT Astra Serif" w:hAnsi="PT Astra Serif"/>
                <w:b/>
                <w:bCs/>
                <w:iCs/>
              </w:rPr>
            </w:pPr>
            <w:r w:rsidRPr="0095269E">
              <w:rPr>
                <w:rFonts w:ascii="PT Astra Serif" w:hAnsi="PT Astra Serif"/>
                <w:b/>
                <w:bCs/>
                <w:iCs/>
              </w:rPr>
              <w:t>Количество</w:t>
            </w:r>
            <w:r w:rsidRPr="0095269E">
              <w:rPr>
                <w:rFonts w:ascii="PT Astra Serif" w:hAnsi="PT Astra Serif"/>
                <w:lang w:eastAsia="ru-RU"/>
              </w:rPr>
              <w:t xml:space="preserve"> средств радиосвязи (стационарные  и носимые рации).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C4F0" w14:textId="15339178" w:rsidR="0036256E" w:rsidRPr="0095269E" w:rsidRDefault="0036256E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шт.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217F" w14:textId="06597BBC" w:rsidR="0036256E" w:rsidRPr="0095269E" w:rsidRDefault="0036256E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FE26" w14:textId="79F62966" w:rsidR="0036256E" w:rsidRPr="0095269E" w:rsidRDefault="00BA2F9B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FB8B1" w14:textId="739F1FB8" w:rsidR="0036256E" w:rsidRPr="0095269E" w:rsidRDefault="00BA2F9B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D43AD" w14:textId="3A90C4D0" w:rsidR="0036256E" w:rsidRPr="0095269E" w:rsidRDefault="00BA2F9B" w:rsidP="001211D4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A3AD5" w14:textId="5EDB39D9" w:rsidR="0036256E" w:rsidRPr="0095269E" w:rsidRDefault="00BA2F9B" w:rsidP="001211D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E84D" w14:textId="1B473551" w:rsidR="0036256E" w:rsidRPr="0095269E" w:rsidRDefault="00BA2F9B" w:rsidP="001211D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388" w14:textId="15D52518" w:rsidR="0036256E" w:rsidRPr="0095269E" w:rsidRDefault="00BA2F9B" w:rsidP="001211D4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2EE9" w14:textId="2CFCB3D4" w:rsidR="0036256E" w:rsidRPr="0095269E" w:rsidRDefault="00BA2F9B" w:rsidP="001211D4">
            <w:pPr>
              <w:pStyle w:val="ConsPlusCell"/>
              <w:tabs>
                <w:tab w:val="center" w:pos="88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9DEE" w14:textId="0FD65467" w:rsidR="0036256E" w:rsidRPr="0095269E" w:rsidRDefault="00147A39" w:rsidP="0095269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Сектор по делам ГО и ЧС администрации МО Плавский район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5B8B" w14:textId="758BA900" w:rsidR="0036256E" w:rsidRPr="0095269E" w:rsidRDefault="00BA2F9B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30</w:t>
            </w:r>
          </w:p>
        </w:tc>
      </w:tr>
    </w:tbl>
    <w:p w14:paraId="4F283167" w14:textId="77777777" w:rsidR="00F24799" w:rsidRPr="0095269E" w:rsidRDefault="00F24799" w:rsidP="00F24799">
      <w:pPr>
        <w:jc w:val="center"/>
        <w:rPr>
          <w:rFonts w:ascii="PT Astra Serif" w:hAnsi="PT Astra Serif"/>
          <w:sz w:val="26"/>
          <w:szCs w:val="26"/>
        </w:rPr>
      </w:pPr>
    </w:p>
    <w:p w14:paraId="53FC17FB" w14:textId="77777777" w:rsidR="00324C66" w:rsidRPr="0095269E" w:rsidRDefault="00F24799" w:rsidP="00F24799">
      <w:pPr>
        <w:tabs>
          <w:tab w:val="center" w:pos="7143"/>
        </w:tabs>
        <w:rPr>
          <w:rFonts w:ascii="PT Astra Serif" w:hAnsi="PT Astra Serif"/>
          <w:sz w:val="26"/>
          <w:szCs w:val="26"/>
        </w:rPr>
        <w:sectPr w:rsidR="00324C66" w:rsidRPr="0095269E" w:rsidSect="0095269E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95269E">
        <w:rPr>
          <w:rFonts w:ascii="PT Astra Serif" w:hAnsi="PT Astra Serif"/>
          <w:sz w:val="26"/>
          <w:szCs w:val="26"/>
        </w:rPr>
        <w:tab/>
      </w:r>
    </w:p>
    <w:p w14:paraId="0930D0AD" w14:textId="77777777" w:rsidR="00324C66" w:rsidRPr="0095269E" w:rsidRDefault="00324C66" w:rsidP="0095269E">
      <w:pPr>
        <w:pStyle w:val="af7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95269E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14:paraId="30C2442E" w14:textId="77777777" w:rsidR="00324C66" w:rsidRPr="0095269E" w:rsidRDefault="00324C66" w:rsidP="00324C66">
      <w:pPr>
        <w:autoSpaceDE w:val="0"/>
        <w:autoSpaceDN w:val="0"/>
        <w:adjustRightInd w:val="0"/>
        <w:ind w:left="142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3733"/>
        <w:gridCol w:w="704"/>
        <w:gridCol w:w="2804"/>
      </w:tblGrid>
      <w:tr w:rsidR="00324C66" w:rsidRPr="0095269E" w14:paraId="68AE183E" w14:textId="77777777" w:rsidTr="0095269E">
        <w:trPr>
          <w:trHeight w:val="57"/>
        </w:trPr>
        <w:tc>
          <w:tcPr>
            <w:tcW w:w="1217" w:type="pct"/>
            <w:shd w:val="clear" w:color="auto" w:fill="auto"/>
            <w:hideMark/>
          </w:tcPr>
          <w:p w14:paraId="27BE6F8E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950" w:type="pct"/>
            <w:shd w:val="clear" w:color="auto" w:fill="auto"/>
          </w:tcPr>
          <w:p w14:paraId="4FCA6211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33" w:type="pct"/>
            <w:gridSpan w:val="2"/>
            <w:shd w:val="clear" w:color="auto" w:fill="auto"/>
          </w:tcPr>
          <w:p w14:paraId="22210AF5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 xml:space="preserve">Связь с показателями </w:t>
            </w:r>
          </w:p>
        </w:tc>
      </w:tr>
      <w:tr w:rsidR="00324C66" w:rsidRPr="0095269E" w14:paraId="02FBD0CB" w14:textId="77777777" w:rsidTr="0095269E">
        <w:trPr>
          <w:trHeight w:val="57"/>
        </w:trPr>
        <w:tc>
          <w:tcPr>
            <w:tcW w:w="1217" w:type="pct"/>
            <w:shd w:val="clear" w:color="auto" w:fill="auto"/>
          </w:tcPr>
          <w:p w14:paraId="79E4E80C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950" w:type="pct"/>
            <w:shd w:val="clear" w:color="auto" w:fill="auto"/>
          </w:tcPr>
          <w:p w14:paraId="5DA71948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833" w:type="pct"/>
            <w:gridSpan w:val="2"/>
            <w:shd w:val="clear" w:color="auto" w:fill="auto"/>
          </w:tcPr>
          <w:p w14:paraId="6E81C1FC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3</w:t>
            </w:r>
          </w:p>
        </w:tc>
      </w:tr>
      <w:tr w:rsidR="00324C66" w:rsidRPr="0095269E" w14:paraId="513568A8" w14:textId="77777777" w:rsidTr="0095269E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14:paraId="1185B31F" w14:textId="77777777" w:rsidR="00324C66" w:rsidRPr="0095269E" w:rsidRDefault="00324C66" w:rsidP="001211D4">
            <w:pPr>
              <w:pStyle w:val="afe"/>
              <w:jc w:val="center"/>
              <w:rPr>
                <w:rFonts w:ascii="PT Astra Serif" w:hAnsi="PT Astra Serif" w:cs="Times New Roman"/>
                <w:b/>
                <w:highlight w:val="yellow"/>
              </w:rPr>
            </w:pPr>
            <w:r w:rsidRPr="0095269E">
              <w:rPr>
                <w:rFonts w:ascii="PT Astra Serif" w:hAnsi="PT Astra Serif" w:cs="Times New Roman"/>
                <w:b/>
              </w:rPr>
              <w:t>1. Комплекс процессных мероприятий</w:t>
            </w:r>
            <w:r w:rsidRPr="0095269E">
              <w:rPr>
                <w:rFonts w:ascii="PT Astra Serif" w:hAnsi="PT Astra Serif" w:cs="Times New Roman"/>
              </w:rPr>
              <w:t xml:space="preserve"> </w:t>
            </w:r>
            <w:r w:rsidRPr="0095269E">
              <w:rPr>
                <w:rFonts w:ascii="PT Astra Serif" w:hAnsi="PT Astra Serif" w:cs="Times New Roman"/>
                <w:b/>
                <w:color w:val="000000"/>
              </w:rPr>
              <w:t>«</w:t>
            </w:r>
            <w:r w:rsidRPr="0095269E">
              <w:rPr>
                <w:rFonts w:ascii="PT Astra Serif" w:hAnsi="PT Astra Serif" w:cs="Times New Roman"/>
                <w:b/>
              </w:rPr>
              <w:t>Обеспечение мероприятий по гражданской обороне»</w:t>
            </w:r>
          </w:p>
        </w:tc>
      </w:tr>
      <w:tr w:rsidR="00324C66" w:rsidRPr="0095269E" w14:paraId="2AB506DB" w14:textId="77777777" w:rsidTr="0095269E">
        <w:trPr>
          <w:trHeight w:val="57"/>
        </w:trPr>
        <w:tc>
          <w:tcPr>
            <w:tcW w:w="3535" w:type="pct"/>
            <w:gridSpan w:val="3"/>
            <w:shd w:val="clear" w:color="auto" w:fill="auto"/>
          </w:tcPr>
          <w:p w14:paraId="08FCCEF3" w14:textId="2A0400FA" w:rsidR="00324C66" w:rsidRPr="0095269E" w:rsidRDefault="00324C66" w:rsidP="0095269E">
            <w:pPr>
              <w:widowControl w:val="0"/>
              <w:autoSpaceDE w:val="0"/>
              <w:autoSpaceDN w:val="0"/>
              <w:adjustRightInd w:val="0"/>
              <w:ind w:left="5" w:hanging="5"/>
              <w:jc w:val="both"/>
              <w:rPr>
                <w:rFonts w:ascii="PT Astra Serif" w:hAnsi="PT Astra Serif"/>
                <w:highlight w:val="yellow"/>
              </w:rPr>
            </w:pPr>
            <w:r w:rsidRPr="0095269E">
              <w:rPr>
                <w:rFonts w:ascii="PT Astra Serif" w:hAnsi="PT Astra Serif"/>
              </w:rPr>
              <w:t xml:space="preserve">Ответственный за реализацию:  Начальник сектора по делам ГО и ЧС администрации МО </w:t>
            </w:r>
            <w:r w:rsidR="00F76B91" w:rsidRPr="0095269E">
              <w:rPr>
                <w:rFonts w:ascii="PT Astra Serif" w:hAnsi="PT Astra Serif"/>
              </w:rPr>
              <w:t xml:space="preserve"> </w:t>
            </w:r>
            <w:r w:rsidRPr="0095269E">
              <w:rPr>
                <w:rFonts w:ascii="PT Astra Serif" w:hAnsi="PT Astra Serif"/>
              </w:rPr>
              <w:t xml:space="preserve">Плавский район Бурмистров С.А. </w:t>
            </w:r>
          </w:p>
        </w:tc>
        <w:tc>
          <w:tcPr>
            <w:tcW w:w="1465" w:type="pct"/>
            <w:shd w:val="clear" w:color="auto" w:fill="auto"/>
          </w:tcPr>
          <w:p w14:paraId="659BF28D" w14:textId="5758564C" w:rsidR="00324C66" w:rsidRPr="0095269E" w:rsidRDefault="00324C66" w:rsidP="00F76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95269E">
              <w:rPr>
                <w:rFonts w:ascii="PT Astra Serif" w:hAnsi="PT Astra Serif"/>
              </w:rPr>
              <w:t>Срок реализации: 2022-202</w:t>
            </w:r>
            <w:r w:rsidR="00F76B91" w:rsidRPr="0095269E">
              <w:rPr>
                <w:rFonts w:ascii="PT Astra Serif" w:hAnsi="PT Astra Serif"/>
              </w:rPr>
              <w:t>7</w:t>
            </w:r>
          </w:p>
        </w:tc>
      </w:tr>
      <w:tr w:rsidR="00324C66" w:rsidRPr="0095269E" w14:paraId="6878EC77" w14:textId="77777777" w:rsidTr="0095269E">
        <w:trPr>
          <w:trHeight w:val="57"/>
        </w:trPr>
        <w:tc>
          <w:tcPr>
            <w:tcW w:w="1217" w:type="pct"/>
            <w:shd w:val="clear" w:color="auto" w:fill="auto"/>
          </w:tcPr>
          <w:p w14:paraId="7DD4CE28" w14:textId="77777777" w:rsidR="00324C66" w:rsidRPr="0095269E" w:rsidRDefault="00324C66" w:rsidP="001211D4">
            <w:pPr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14:paraId="67F5C320" w14:textId="090CE745" w:rsidR="00324C66" w:rsidRPr="0095269E" w:rsidRDefault="00324C66" w:rsidP="00F76B9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95269E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</w:t>
            </w:r>
            <w:r w:rsidR="00F76B91" w:rsidRPr="0095269E"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 w:rsidRPr="0095269E">
              <w:rPr>
                <w:rFonts w:ascii="PT Astra Serif" w:hAnsi="PT Astra Serif" w:cs="Times New Roman"/>
                <w:sz w:val="24"/>
                <w:szCs w:val="24"/>
              </w:rPr>
              <w:t xml:space="preserve"> и ликвидации чрезвычайных ситуаций природного и техногенного характера</w:t>
            </w:r>
          </w:p>
        </w:tc>
        <w:tc>
          <w:tcPr>
            <w:tcW w:w="1950" w:type="pct"/>
            <w:shd w:val="clear" w:color="auto" w:fill="auto"/>
          </w:tcPr>
          <w:p w14:paraId="5A4B805C" w14:textId="24D94A35" w:rsidR="00324C66" w:rsidRPr="0095269E" w:rsidRDefault="00324C66" w:rsidP="00B20B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</w:rPr>
              <w:t xml:space="preserve"> Повсеместное введение оптико-волоконных сетей и аппаратуры цифровой передачи данных, что обусловит необходимость модернизации оборудования существующей </w:t>
            </w:r>
            <w:r w:rsidR="00B20BE4" w:rsidRPr="0095269E">
              <w:rPr>
                <w:rFonts w:ascii="PT Astra Serif" w:hAnsi="PT Astra Serif"/>
              </w:rPr>
              <w:t>Р</w:t>
            </w:r>
            <w:r w:rsidRPr="0095269E">
              <w:rPr>
                <w:rFonts w:ascii="PT Astra Serif" w:hAnsi="PT Astra Serif"/>
              </w:rPr>
              <w:t>АСЦО муниципального образования Плавский район</w:t>
            </w:r>
          </w:p>
        </w:tc>
        <w:tc>
          <w:tcPr>
            <w:tcW w:w="1833" w:type="pct"/>
            <w:gridSpan w:val="2"/>
            <w:shd w:val="clear" w:color="auto" w:fill="auto"/>
          </w:tcPr>
          <w:p w14:paraId="1D882C2E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Увеличение численности населения, оповещаемого в случае возникновения чрезвычайных ситуаций, до 27,4 тысяч человек.</w:t>
            </w:r>
          </w:p>
          <w:p w14:paraId="0C13A3A0" w14:textId="77777777" w:rsidR="00324C66" w:rsidRPr="0095269E" w:rsidRDefault="00324C66" w:rsidP="00324C66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</w:rPr>
              <w:t xml:space="preserve"> Достижение доли населения, оповещаемого в случае возникновения чрезвычайных ситуаций, до 100 процентов</w:t>
            </w:r>
          </w:p>
        </w:tc>
      </w:tr>
      <w:tr w:rsidR="00324C66" w:rsidRPr="0095269E" w14:paraId="4F5447F0" w14:textId="77777777" w:rsidTr="0095269E">
        <w:trPr>
          <w:trHeight w:val="57"/>
        </w:trPr>
        <w:tc>
          <w:tcPr>
            <w:tcW w:w="1217" w:type="pct"/>
            <w:shd w:val="clear" w:color="auto" w:fill="auto"/>
          </w:tcPr>
          <w:p w14:paraId="02148C0B" w14:textId="77777777" w:rsidR="00324C66" w:rsidRPr="0095269E" w:rsidRDefault="00324C66" w:rsidP="001211D4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2</w:t>
            </w:r>
          </w:p>
          <w:p w14:paraId="694D2A4E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Совершенствование системы информирования населения в местах массового пребывания людей</w:t>
            </w:r>
          </w:p>
        </w:tc>
        <w:tc>
          <w:tcPr>
            <w:tcW w:w="1950" w:type="pct"/>
            <w:shd w:val="clear" w:color="auto" w:fill="auto"/>
          </w:tcPr>
          <w:p w14:paraId="505CE7E6" w14:textId="77777777" w:rsidR="00324C66" w:rsidRPr="0095269E" w:rsidRDefault="00324C66" w:rsidP="001211D4">
            <w:pPr>
              <w:pStyle w:val="afe"/>
              <w:ind w:firstLine="709"/>
              <w:jc w:val="both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Совершенствование развития сегмента Общероссийской комплексной системы информирования и оповещения населения и создание телекоммуникационной и информационно-технической инфраструктуры Системы-112</w:t>
            </w:r>
          </w:p>
        </w:tc>
        <w:tc>
          <w:tcPr>
            <w:tcW w:w="1833" w:type="pct"/>
            <w:gridSpan w:val="2"/>
            <w:shd w:val="clear" w:color="auto" w:fill="auto"/>
          </w:tcPr>
          <w:p w14:paraId="1739532D" w14:textId="4E94E813" w:rsidR="00324C66" w:rsidRPr="0095269E" w:rsidRDefault="00324C66" w:rsidP="001211D4">
            <w:pPr>
              <w:jc w:val="both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 xml:space="preserve"> Увеличение количества населения, информируемого в случае возникнове</w:t>
            </w:r>
            <w:r w:rsidR="00B20BE4" w:rsidRPr="0095269E">
              <w:rPr>
                <w:rFonts w:ascii="PT Astra Serif" w:hAnsi="PT Astra Serif"/>
              </w:rPr>
              <w:t>ния чрезвычайных ситуаций до 17,</w:t>
            </w:r>
            <w:r w:rsidRPr="0095269E">
              <w:rPr>
                <w:rFonts w:ascii="PT Astra Serif" w:hAnsi="PT Astra Serif"/>
              </w:rPr>
              <w:t>9 тыс. чел.</w:t>
            </w:r>
          </w:p>
          <w:p w14:paraId="0D38990D" w14:textId="77777777" w:rsidR="00324C66" w:rsidRPr="0095269E" w:rsidRDefault="00324C66" w:rsidP="001211D4">
            <w:pPr>
              <w:jc w:val="both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 xml:space="preserve"> Достижение доли населения, информируемого в случае возникновения чрезвычайных ситуаций  до 65.3%</w:t>
            </w:r>
          </w:p>
        </w:tc>
      </w:tr>
      <w:tr w:rsidR="00324C66" w:rsidRPr="0095269E" w14:paraId="337B0055" w14:textId="77777777" w:rsidTr="0095269E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14:paraId="6F588F36" w14:textId="77777777" w:rsidR="00324C66" w:rsidRPr="0095269E" w:rsidDel="00A77FBF" w:rsidRDefault="00324C66" w:rsidP="001211D4">
            <w:pPr>
              <w:pStyle w:val="afe"/>
              <w:jc w:val="center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  <w:b/>
              </w:rPr>
              <w:t>2</w:t>
            </w:r>
            <w:r w:rsidRPr="0095269E">
              <w:rPr>
                <w:rFonts w:ascii="PT Astra Serif" w:hAnsi="PT Astra Serif" w:cs="Times New Roman"/>
              </w:rPr>
              <w:t>.</w:t>
            </w:r>
            <w:r w:rsidRPr="0095269E">
              <w:rPr>
                <w:rFonts w:ascii="PT Astra Serif" w:hAnsi="PT Astra Serif" w:cs="Times New Roman"/>
                <w:b/>
              </w:rPr>
              <w:t xml:space="preserve"> Комплекс процессных мероприятий </w:t>
            </w:r>
            <w:r w:rsidRPr="0095269E">
              <w:rPr>
                <w:rFonts w:ascii="PT Astra Serif" w:hAnsi="PT Astra Serif" w:cs="Times New Roman"/>
                <w:color w:val="000000"/>
              </w:rPr>
              <w:t>«</w:t>
            </w:r>
            <w:r w:rsidRPr="0095269E">
              <w:rPr>
                <w:rFonts w:ascii="PT Astra Serif" w:hAnsi="PT Astra Serif" w:cs="Times New Roman"/>
                <w:b/>
                <w:color w:val="000000"/>
              </w:rPr>
              <w:t>Обеспечение пожарной безопасности»</w:t>
            </w:r>
          </w:p>
        </w:tc>
      </w:tr>
      <w:tr w:rsidR="00324C66" w:rsidRPr="0095269E" w14:paraId="7DAA51C1" w14:textId="77777777" w:rsidTr="0095269E">
        <w:trPr>
          <w:trHeight w:val="57"/>
        </w:trPr>
        <w:tc>
          <w:tcPr>
            <w:tcW w:w="1217" w:type="pct"/>
            <w:shd w:val="clear" w:color="auto" w:fill="auto"/>
          </w:tcPr>
          <w:p w14:paraId="10C87E25" w14:textId="77777777" w:rsidR="00324C66" w:rsidRPr="0095269E" w:rsidRDefault="00324C66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  <w:b/>
                <w:u w:val="single"/>
                <w:lang w:eastAsia="ru-RU"/>
              </w:rPr>
              <w:t>Задача 1</w:t>
            </w:r>
          </w:p>
          <w:p w14:paraId="769C0CEE" w14:textId="77777777" w:rsidR="00324C66" w:rsidRPr="0095269E" w:rsidDel="00A77FBF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</w:rPr>
              <w:t>Сокращение среднего времени прибытия подразделений пожарной охраны к месту пожара</w:t>
            </w:r>
          </w:p>
        </w:tc>
        <w:tc>
          <w:tcPr>
            <w:tcW w:w="1950" w:type="pct"/>
            <w:shd w:val="clear" w:color="auto" w:fill="auto"/>
          </w:tcPr>
          <w:p w14:paraId="5BA90F34" w14:textId="77777777" w:rsidR="00324C66" w:rsidRPr="0095269E" w:rsidDel="00A77FBF" w:rsidRDefault="00324C66" w:rsidP="001211D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Обеспечение своевременного прибытия к месту возникновения пожара за счет обучения и повышения профессионализма сотрудников Плавского пожарно-спасательного гарнизона</w:t>
            </w:r>
          </w:p>
        </w:tc>
        <w:tc>
          <w:tcPr>
            <w:tcW w:w="1833" w:type="pct"/>
            <w:gridSpan w:val="2"/>
            <w:shd w:val="clear" w:color="auto" w:fill="auto"/>
          </w:tcPr>
          <w:p w14:paraId="7FB92AC2" w14:textId="77777777" w:rsidR="00324C66" w:rsidRPr="0095269E" w:rsidDel="00A77FBF" w:rsidRDefault="00324C66" w:rsidP="001211D4">
            <w:pPr>
              <w:jc w:val="both"/>
              <w:rPr>
                <w:rFonts w:ascii="PT Astra Serif" w:hAnsi="PT Astra Serif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</w:rPr>
              <w:t xml:space="preserve"> Снижение среднего времени прибытия подразделений пожарной охраны к месту пожара до 6 мин. 41 сек.</w:t>
            </w:r>
          </w:p>
        </w:tc>
      </w:tr>
      <w:tr w:rsidR="00324C66" w:rsidRPr="0095269E" w14:paraId="023840F2" w14:textId="77777777" w:rsidTr="0095269E">
        <w:trPr>
          <w:trHeight w:val="57"/>
        </w:trPr>
        <w:tc>
          <w:tcPr>
            <w:tcW w:w="1217" w:type="pct"/>
            <w:shd w:val="clear" w:color="auto" w:fill="auto"/>
          </w:tcPr>
          <w:p w14:paraId="0A0F4DEE" w14:textId="77777777" w:rsidR="00324C66" w:rsidRPr="0095269E" w:rsidRDefault="00324C66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  <w:b/>
                <w:u w:val="single"/>
                <w:lang w:eastAsia="ru-RU"/>
              </w:rPr>
              <w:t>Задача 2</w:t>
            </w:r>
          </w:p>
          <w:p w14:paraId="082D5DD5" w14:textId="77777777" w:rsidR="00324C66" w:rsidRPr="0095269E" w:rsidDel="00A77FBF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</w:rPr>
              <w:t>Сокращение количества пожаров</w:t>
            </w:r>
          </w:p>
        </w:tc>
        <w:tc>
          <w:tcPr>
            <w:tcW w:w="1950" w:type="pct"/>
            <w:shd w:val="clear" w:color="auto" w:fill="auto"/>
          </w:tcPr>
          <w:p w14:paraId="4F757AF6" w14:textId="77777777" w:rsidR="00324C66" w:rsidRPr="0095269E" w:rsidDel="00A77FBF" w:rsidRDefault="00324C66" w:rsidP="001211D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Своевременное доведение до населения требований по соблюдению пожарной безопасности в жилом секторе МО город Плавск Плавского района через СМИ, сайты, беседы, памятки и т.д.</w:t>
            </w:r>
          </w:p>
        </w:tc>
        <w:tc>
          <w:tcPr>
            <w:tcW w:w="1833" w:type="pct"/>
            <w:gridSpan w:val="2"/>
            <w:shd w:val="clear" w:color="auto" w:fill="auto"/>
          </w:tcPr>
          <w:p w14:paraId="68FB0D40" w14:textId="77777777" w:rsidR="00324C66" w:rsidRPr="0095269E" w:rsidDel="00A77FBF" w:rsidRDefault="00324C66" w:rsidP="00121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 Снижение количества пожаров в жилом секторе  МО город Плавск Плавского района до 17 пожаров в год</w:t>
            </w:r>
          </w:p>
        </w:tc>
      </w:tr>
      <w:tr w:rsidR="00324C66" w:rsidRPr="0095269E" w14:paraId="66DE7002" w14:textId="77777777" w:rsidTr="0095269E">
        <w:trPr>
          <w:trHeight w:val="57"/>
        </w:trPr>
        <w:tc>
          <w:tcPr>
            <w:tcW w:w="1217" w:type="pct"/>
            <w:shd w:val="clear" w:color="auto" w:fill="auto"/>
          </w:tcPr>
          <w:p w14:paraId="43203E95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3</w:t>
            </w:r>
          </w:p>
          <w:p w14:paraId="470DBC96" w14:textId="77777777" w:rsidR="00324C66" w:rsidRPr="0095269E" w:rsidDel="00A77FBF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</w:rPr>
              <w:t xml:space="preserve">Сокращение количества людей, </w:t>
            </w:r>
            <w:r w:rsidRPr="0095269E">
              <w:rPr>
                <w:rFonts w:ascii="PT Astra Serif" w:hAnsi="PT Astra Serif"/>
              </w:rPr>
              <w:lastRenderedPageBreak/>
              <w:t>погибших и травмированных на пожарах</w:t>
            </w:r>
          </w:p>
        </w:tc>
        <w:tc>
          <w:tcPr>
            <w:tcW w:w="1950" w:type="pct"/>
            <w:shd w:val="clear" w:color="auto" w:fill="auto"/>
          </w:tcPr>
          <w:p w14:paraId="7508AAE5" w14:textId="77777777" w:rsidR="00324C66" w:rsidRPr="0095269E" w:rsidRDefault="00324C66" w:rsidP="001211D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lastRenderedPageBreak/>
              <w:t xml:space="preserve">Незамедлительное предоставление услуг по оказанию первой медицинской </w:t>
            </w:r>
            <w:r w:rsidRPr="0095269E">
              <w:rPr>
                <w:rFonts w:ascii="PT Astra Serif" w:hAnsi="PT Astra Serif"/>
                <w:lang w:eastAsia="ru-RU"/>
              </w:rPr>
              <w:lastRenderedPageBreak/>
              <w:t>помощи лицам, получившим травмы и увечья при пожарах</w:t>
            </w:r>
          </w:p>
          <w:p w14:paraId="6890FC50" w14:textId="77777777" w:rsidR="00324C66" w:rsidRPr="0095269E" w:rsidDel="00A77FBF" w:rsidRDefault="00324C66" w:rsidP="001211D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 Обеспечить своевременную доставку пострадавших для оказания экстренной помощи в ближайшие медицинские учреждения  </w:t>
            </w:r>
          </w:p>
        </w:tc>
        <w:tc>
          <w:tcPr>
            <w:tcW w:w="1833" w:type="pct"/>
            <w:gridSpan w:val="2"/>
            <w:shd w:val="clear" w:color="auto" w:fill="auto"/>
          </w:tcPr>
          <w:p w14:paraId="1D2C8346" w14:textId="77777777" w:rsidR="00324C66" w:rsidRPr="0095269E" w:rsidRDefault="00324C66" w:rsidP="001211D4">
            <w:pPr>
              <w:jc w:val="both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lastRenderedPageBreak/>
              <w:t xml:space="preserve">Доведение до минимума количества людей, погибших при возникновении пожара </w:t>
            </w:r>
          </w:p>
          <w:p w14:paraId="4FB4D1B8" w14:textId="77777777" w:rsidR="00324C66" w:rsidRPr="0095269E" w:rsidDel="00A77FBF" w:rsidRDefault="00324C66" w:rsidP="00121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</w:rPr>
              <w:lastRenderedPageBreak/>
              <w:t xml:space="preserve"> Доведение до минимума  количества людей, травмированных при возникновении пожара</w:t>
            </w:r>
          </w:p>
        </w:tc>
      </w:tr>
      <w:tr w:rsidR="00324C66" w:rsidRPr="0095269E" w14:paraId="7C56ABE5" w14:textId="77777777" w:rsidTr="0095269E">
        <w:trPr>
          <w:trHeight w:val="57"/>
        </w:trPr>
        <w:tc>
          <w:tcPr>
            <w:tcW w:w="1217" w:type="pct"/>
            <w:shd w:val="clear" w:color="auto" w:fill="auto"/>
          </w:tcPr>
          <w:p w14:paraId="7E7BF9B4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u w:val="single"/>
                <w:lang w:eastAsia="ru-RU"/>
              </w:rPr>
              <w:lastRenderedPageBreak/>
              <w:t>Задача 4</w:t>
            </w:r>
          </w:p>
          <w:p w14:paraId="75276DB1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</w:rPr>
              <w:t>Сокращение размера материального ущерба, причиненного пожарами</w:t>
            </w:r>
          </w:p>
        </w:tc>
        <w:tc>
          <w:tcPr>
            <w:tcW w:w="1950" w:type="pct"/>
            <w:shd w:val="clear" w:color="auto" w:fill="auto"/>
          </w:tcPr>
          <w:p w14:paraId="04A81085" w14:textId="77777777" w:rsidR="00324C66" w:rsidRPr="0095269E" w:rsidRDefault="00324C66" w:rsidP="001211D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Организация и проведение мероприятий по тушению пожаров силами старших в населенных пунктах и социально-активными гражданами до прибытия подразделений Плавского пожарно-спасательного гарнизона</w:t>
            </w:r>
          </w:p>
        </w:tc>
        <w:tc>
          <w:tcPr>
            <w:tcW w:w="1833" w:type="pct"/>
            <w:gridSpan w:val="2"/>
            <w:shd w:val="clear" w:color="auto" w:fill="auto"/>
          </w:tcPr>
          <w:p w14:paraId="3E8E837A" w14:textId="66E09AF8" w:rsidR="00324C66" w:rsidRPr="0095269E" w:rsidRDefault="00324C66" w:rsidP="0005439F">
            <w:pPr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</w:rPr>
              <w:t xml:space="preserve"> Снизить размер материального ущерба, причиненного в результате возникновения пожаров до 19</w:t>
            </w:r>
            <w:r w:rsidR="0005439F" w:rsidRPr="0095269E">
              <w:rPr>
                <w:rFonts w:ascii="PT Astra Serif" w:hAnsi="PT Astra Serif"/>
              </w:rPr>
              <w:t>2</w:t>
            </w:r>
            <w:r w:rsidRPr="0095269E">
              <w:rPr>
                <w:rFonts w:ascii="PT Astra Serif" w:hAnsi="PT Astra Serif"/>
              </w:rPr>
              <w:t>0,0 тыс. руб. в год</w:t>
            </w:r>
          </w:p>
        </w:tc>
      </w:tr>
      <w:tr w:rsidR="00324C66" w:rsidRPr="0095269E" w14:paraId="3086FC7E" w14:textId="77777777" w:rsidTr="0095269E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14:paraId="240D6276" w14:textId="77777777" w:rsidR="00324C66" w:rsidRPr="0095269E" w:rsidRDefault="00324C66" w:rsidP="001211D4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  <w:lang w:eastAsia="ru-RU"/>
              </w:rPr>
              <w:t>3.</w:t>
            </w:r>
            <w:r w:rsidRPr="0095269E">
              <w:rPr>
                <w:rFonts w:ascii="PT Astra Serif" w:hAnsi="PT Astra Serif"/>
                <w:bCs/>
              </w:rPr>
              <w:t xml:space="preserve"> </w:t>
            </w:r>
            <w:r w:rsidRPr="0095269E">
              <w:rPr>
                <w:rFonts w:ascii="PT Astra Serif" w:hAnsi="PT Astra Serif"/>
                <w:b/>
                <w:bCs/>
              </w:rPr>
              <w:t xml:space="preserve">Комплекс процессных мероприятий </w:t>
            </w:r>
            <w:r w:rsidRPr="0095269E">
              <w:rPr>
                <w:rFonts w:ascii="PT Astra Serif" w:hAnsi="PT Astra Serif"/>
                <w:b/>
              </w:rPr>
              <w:t>«Обеспечение деятельности аварийно-спасательных постов на территориях организованных зон отдыха»</w:t>
            </w:r>
          </w:p>
        </w:tc>
      </w:tr>
      <w:tr w:rsidR="00324C66" w:rsidRPr="0095269E" w14:paraId="58467807" w14:textId="77777777" w:rsidTr="0095269E">
        <w:trPr>
          <w:trHeight w:val="57"/>
        </w:trPr>
        <w:tc>
          <w:tcPr>
            <w:tcW w:w="1217" w:type="pct"/>
            <w:shd w:val="clear" w:color="auto" w:fill="auto"/>
          </w:tcPr>
          <w:p w14:paraId="45914D62" w14:textId="77777777" w:rsidR="00324C66" w:rsidRPr="0095269E" w:rsidRDefault="00324C66" w:rsidP="001211D4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14:paraId="725279BF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Оснащение спасательных постов в местах массового отдыха населения</w:t>
            </w:r>
          </w:p>
        </w:tc>
        <w:tc>
          <w:tcPr>
            <w:tcW w:w="1950" w:type="pct"/>
            <w:shd w:val="clear" w:color="auto" w:fill="auto"/>
          </w:tcPr>
          <w:p w14:paraId="611589B9" w14:textId="7FBD0E35" w:rsidR="00324C66" w:rsidRPr="0095269E" w:rsidRDefault="00324C66" w:rsidP="00B20BE4">
            <w:pPr>
              <w:jc w:val="both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 xml:space="preserve"> Недопущени</w:t>
            </w:r>
            <w:r w:rsidR="00B20BE4" w:rsidRPr="0095269E">
              <w:rPr>
                <w:rFonts w:ascii="PT Astra Serif" w:hAnsi="PT Astra Serif"/>
              </w:rPr>
              <w:t>е</w:t>
            </w:r>
            <w:r w:rsidRPr="0095269E">
              <w:rPr>
                <w:rFonts w:ascii="PT Astra Serif" w:hAnsi="PT Astra Serif"/>
              </w:rPr>
              <w:t xml:space="preserve"> гибели людей на водных объектах муниципального образования Плавский район</w:t>
            </w:r>
          </w:p>
        </w:tc>
        <w:tc>
          <w:tcPr>
            <w:tcW w:w="1833" w:type="pct"/>
            <w:gridSpan w:val="2"/>
            <w:shd w:val="clear" w:color="auto" w:fill="auto"/>
          </w:tcPr>
          <w:p w14:paraId="1251696F" w14:textId="77777777" w:rsidR="00324C66" w:rsidRPr="0095269E" w:rsidRDefault="00324C66" w:rsidP="00121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</w:rPr>
              <w:t xml:space="preserve"> Исключить гибель отдыхающих на водных объектах в период купального сезона</w:t>
            </w:r>
          </w:p>
        </w:tc>
      </w:tr>
      <w:tr w:rsidR="00324C66" w:rsidRPr="0095269E" w14:paraId="5D9A02E0" w14:textId="77777777" w:rsidTr="0095269E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14:paraId="227780EF" w14:textId="4C44DFE6" w:rsidR="00324C66" w:rsidRPr="0095269E" w:rsidRDefault="00B20BE4" w:rsidP="001211D4">
            <w:pPr>
              <w:ind w:left="149" w:firstLine="283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b/>
              </w:rPr>
              <w:t xml:space="preserve">     4</w:t>
            </w:r>
            <w:r w:rsidR="00324C66" w:rsidRPr="0095269E">
              <w:rPr>
                <w:rFonts w:ascii="PT Astra Serif" w:hAnsi="PT Astra Serif"/>
                <w:b/>
              </w:rPr>
              <w:t>.</w:t>
            </w:r>
            <w:r w:rsidRPr="0095269E">
              <w:rPr>
                <w:rFonts w:ascii="PT Astra Serif" w:hAnsi="PT Astra Serif"/>
                <w:b/>
              </w:rPr>
              <w:t xml:space="preserve"> </w:t>
            </w:r>
            <w:r w:rsidR="00324C66" w:rsidRPr="0095269E">
              <w:rPr>
                <w:rFonts w:ascii="PT Astra Serif" w:hAnsi="PT Astra Serif"/>
                <w:b/>
              </w:rPr>
              <w:t>Комплекс процессных мероприятий «Проведение мероприятий для открытия и функционирования организованных зон отдыха на водных объектах»</w:t>
            </w:r>
          </w:p>
        </w:tc>
      </w:tr>
      <w:tr w:rsidR="00324C66" w:rsidRPr="0095269E" w14:paraId="166658DA" w14:textId="77777777" w:rsidTr="0095269E">
        <w:trPr>
          <w:trHeight w:val="57"/>
        </w:trPr>
        <w:tc>
          <w:tcPr>
            <w:tcW w:w="1217" w:type="pct"/>
            <w:shd w:val="clear" w:color="auto" w:fill="auto"/>
          </w:tcPr>
          <w:p w14:paraId="786D3219" w14:textId="77777777" w:rsidR="00324C66" w:rsidRPr="0095269E" w:rsidRDefault="00324C66" w:rsidP="001211D4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14:paraId="1027EA69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Обучение спасателей для общественных спасательных постов</w:t>
            </w:r>
          </w:p>
        </w:tc>
        <w:tc>
          <w:tcPr>
            <w:tcW w:w="1950" w:type="pct"/>
            <w:shd w:val="clear" w:color="auto" w:fill="auto"/>
          </w:tcPr>
          <w:p w14:paraId="66588566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Подготовка матросов – спасателей в ГОУ ДПО «Учебно-методическом центре по ГО и ЧС Тульской области» с целью охраны жизни и здоровья людей в период прохождения летнего оздоровительного сезона</w:t>
            </w:r>
          </w:p>
        </w:tc>
        <w:tc>
          <w:tcPr>
            <w:tcW w:w="1833" w:type="pct"/>
            <w:gridSpan w:val="2"/>
            <w:shd w:val="clear" w:color="auto" w:fill="auto"/>
          </w:tcPr>
          <w:p w14:paraId="6D02904A" w14:textId="67401ED7" w:rsidR="00324C66" w:rsidRPr="0095269E" w:rsidRDefault="00324C66" w:rsidP="0005439F">
            <w:pPr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</w:rPr>
              <w:t xml:space="preserve"> Качественное предоставление услуг гражданам, отдыхающи</w:t>
            </w:r>
            <w:r w:rsidR="0005439F" w:rsidRPr="0095269E">
              <w:rPr>
                <w:rFonts w:ascii="PT Astra Serif" w:hAnsi="PT Astra Serif"/>
              </w:rPr>
              <w:t>м</w:t>
            </w:r>
            <w:r w:rsidRPr="0095269E">
              <w:rPr>
                <w:rFonts w:ascii="PT Astra Serif" w:hAnsi="PT Astra Serif"/>
              </w:rPr>
              <w:t xml:space="preserve"> на водных объектах МО Плавский район</w:t>
            </w:r>
          </w:p>
        </w:tc>
      </w:tr>
      <w:tr w:rsidR="00324C66" w:rsidRPr="0095269E" w14:paraId="058103CC" w14:textId="77777777" w:rsidTr="0095269E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14:paraId="6F6B614F" w14:textId="187B464E" w:rsidR="00324C66" w:rsidRPr="0095269E" w:rsidRDefault="00B20BE4" w:rsidP="001211D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b/>
              </w:rPr>
              <w:t>5</w:t>
            </w:r>
            <w:r w:rsidR="00324C66" w:rsidRPr="0095269E">
              <w:rPr>
                <w:rFonts w:ascii="PT Astra Serif" w:hAnsi="PT Astra Serif"/>
                <w:b/>
              </w:rPr>
              <w:t>. Комплекс процессных мероприятий «Обеспечение полномочий по использованию и охране водных объектов»</w:t>
            </w:r>
          </w:p>
        </w:tc>
      </w:tr>
      <w:tr w:rsidR="00324C66" w:rsidRPr="0095269E" w14:paraId="2098D4FA" w14:textId="77777777" w:rsidTr="0095269E">
        <w:trPr>
          <w:trHeight w:val="57"/>
        </w:trPr>
        <w:tc>
          <w:tcPr>
            <w:tcW w:w="1217" w:type="pct"/>
            <w:shd w:val="clear" w:color="auto" w:fill="auto"/>
          </w:tcPr>
          <w:p w14:paraId="417B5265" w14:textId="77777777" w:rsidR="00324C66" w:rsidRPr="0095269E" w:rsidRDefault="00324C66" w:rsidP="001211D4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14:paraId="3314C9C1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Проведение мониторинга за состоянием водного объекта и прибрежной полосы</w:t>
            </w:r>
          </w:p>
        </w:tc>
        <w:tc>
          <w:tcPr>
            <w:tcW w:w="1950" w:type="pct"/>
            <w:shd w:val="clear" w:color="auto" w:fill="auto"/>
          </w:tcPr>
          <w:p w14:paraId="3F8CBB84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Обеспечение санитарно-эпидемиологического благополучия в местах массового отдыха населения на территории МО Плавский район</w:t>
            </w:r>
          </w:p>
        </w:tc>
        <w:tc>
          <w:tcPr>
            <w:tcW w:w="1833" w:type="pct"/>
            <w:gridSpan w:val="2"/>
            <w:shd w:val="clear" w:color="auto" w:fill="auto"/>
          </w:tcPr>
          <w:p w14:paraId="15029EF5" w14:textId="77777777" w:rsidR="00324C66" w:rsidRPr="0095269E" w:rsidRDefault="00324C66" w:rsidP="00121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</w:rPr>
              <w:t xml:space="preserve"> Доведение до минимума количество происшествий на водных объектах</w:t>
            </w:r>
          </w:p>
        </w:tc>
      </w:tr>
      <w:tr w:rsidR="00324C66" w:rsidRPr="0095269E" w14:paraId="0B00DDE4" w14:textId="77777777" w:rsidTr="0095269E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14:paraId="222F4899" w14:textId="41C8A6AB" w:rsidR="00324C66" w:rsidRPr="0095269E" w:rsidRDefault="002B295B" w:rsidP="001211D4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b/>
              </w:rPr>
              <w:t>6</w:t>
            </w:r>
            <w:r w:rsidR="00324C66" w:rsidRPr="0095269E">
              <w:rPr>
                <w:rFonts w:ascii="PT Astra Serif" w:hAnsi="PT Astra Serif"/>
                <w:b/>
              </w:rPr>
              <w:t>.</w:t>
            </w:r>
            <w:r w:rsidR="00324C66" w:rsidRPr="0095269E">
              <w:rPr>
                <w:rFonts w:ascii="PT Astra Serif" w:hAnsi="PT Astra Serif"/>
                <w:b/>
                <w:bCs/>
                <w:iCs/>
              </w:rPr>
              <w:t xml:space="preserve"> Комплекс процессных мероприятий «Содержание Единой дежурно-диспетчерской службы»</w:t>
            </w:r>
          </w:p>
        </w:tc>
      </w:tr>
      <w:tr w:rsidR="00324C66" w:rsidRPr="0095269E" w14:paraId="36FBC3E2" w14:textId="77777777" w:rsidTr="0095269E">
        <w:trPr>
          <w:trHeight w:val="57"/>
        </w:trPr>
        <w:tc>
          <w:tcPr>
            <w:tcW w:w="1217" w:type="pct"/>
            <w:shd w:val="clear" w:color="auto" w:fill="auto"/>
          </w:tcPr>
          <w:p w14:paraId="3B4D322B" w14:textId="77777777" w:rsidR="00324C66" w:rsidRPr="0095269E" w:rsidRDefault="00324C66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</w:rPr>
            </w:pPr>
            <w:r w:rsidRPr="0095269E">
              <w:rPr>
                <w:rFonts w:ascii="PT Astra Serif" w:hAnsi="PT Astra Serif"/>
                <w:b/>
                <w:u w:val="single"/>
              </w:rPr>
              <w:t>Задача 1</w:t>
            </w:r>
          </w:p>
          <w:p w14:paraId="1B8A7A42" w14:textId="77777777" w:rsidR="00324C66" w:rsidRPr="0095269E" w:rsidRDefault="00324C66" w:rsidP="001211D4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</w:rPr>
              <w:t>Развитие телекоммуникационной и информационно-технической инфраструктуры системы-112</w:t>
            </w:r>
          </w:p>
        </w:tc>
        <w:tc>
          <w:tcPr>
            <w:tcW w:w="1950" w:type="pct"/>
            <w:shd w:val="clear" w:color="auto" w:fill="auto"/>
          </w:tcPr>
          <w:p w14:paraId="2A80F944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Обеспечение материально-технической и кадровой основы ЕДДС с учетом действующей системы обеспечения вызова экстренных оперативных служб по единому номеру «112»</w:t>
            </w:r>
          </w:p>
        </w:tc>
        <w:tc>
          <w:tcPr>
            <w:tcW w:w="1833" w:type="pct"/>
            <w:gridSpan w:val="2"/>
            <w:shd w:val="clear" w:color="auto" w:fill="auto"/>
          </w:tcPr>
          <w:p w14:paraId="30E75D87" w14:textId="77777777" w:rsidR="00324C66" w:rsidRPr="0095269E" w:rsidRDefault="00324C66" w:rsidP="001211D4">
            <w:pPr>
              <w:jc w:val="both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Проведение мероприятий по техническому оснащению МКУ МО Плавский район «ЕДДС Плавского района» с учетом действия системы-112</w:t>
            </w:r>
          </w:p>
        </w:tc>
      </w:tr>
      <w:tr w:rsidR="00324C66" w:rsidRPr="0095269E" w14:paraId="2CDBE804" w14:textId="77777777" w:rsidTr="0095269E">
        <w:trPr>
          <w:trHeight w:val="57"/>
        </w:trPr>
        <w:tc>
          <w:tcPr>
            <w:tcW w:w="1217" w:type="pct"/>
            <w:shd w:val="clear" w:color="auto" w:fill="auto"/>
          </w:tcPr>
          <w:p w14:paraId="739685A6" w14:textId="77777777" w:rsidR="00324C66" w:rsidRPr="0095269E" w:rsidRDefault="00324C66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</w:rPr>
            </w:pPr>
            <w:r w:rsidRPr="0095269E">
              <w:rPr>
                <w:rFonts w:ascii="PT Astra Serif" w:hAnsi="PT Astra Serif"/>
                <w:b/>
                <w:u w:val="single"/>
              </w:rPr>
              <w:t>Задача 2</w:t>
            </w:r>
          </w:p>
          <w:p w14:paraId="70921542" w14:textId="77777777" w:rsidR="00324C66" w:rsidRPr="0095269E" w:rsidRDefault="00324C66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</w:rPr>
            </w:pPr>
            <w:r w:rsidRPr="0095269E">
              <w:rPr>
                <w:rFonts w:ascii="PT Astra Serif" w:hAnsi="PT Astra Serif"/>
              </w:rPr>
              <w:lastRenderedPageBreak/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950" w:type="pct"/>
            <w:shd w:val="clear" w:color="auto" w:fill="auto"/>
          </w:tcPr>
          <w:p w14:paraId="2F466ACE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269E">
              <w:rPr>
                <w:rFonts w:ascii="PT Astra Serif" w:eastAsia="Arial Unicode MS" w:hAnsi="PT Astra Serif"/>
                <w:lang w:eastAsia="ru-RU"/>
              </w:rPr>
              <w:lastRenderedPageBreak/>
              <w:t xml:space="preserve">Обеспечить работу ЕДДС </w:t>
            </w:r>
            <w:r w:rsidRPr="0095269E">
              <w:rPr>
                <w:rFonts w:ascii="PT Astra Serif" w:eastAsia="Arial Unicode MS" w:hAnsi="PT Astra Serif"/>
                <w:lang w:eastAsia="ru-RU"/>
              </w:rPr>
              <w:lastRenderedPageBreak/>
              <w:t>муниципального образования  в строгом соответствии с технологическими картами работы диспетчеров, алгоритмом действия, при этом обратить особое внимание на временные показатели доведения информации и ее полноту.</w:t>
            </w:r>
          </w:p>
        </w:tc>
        <w:tc>
          <w:tcPr>
            <w:tcW w:w="1833" w:type="pct"/>
            <w:gridSpan w:val="2"/>
            <w:shd w:val="clear" w:color="auto" w:fill="auto"/>
          </w:tcPr>
          <w:p w14:paraId="3B7C34FB" w14:textId="77777777" w:rsidR="00324C66" w:rsidRPr="0095269E" w:rsidRDefault="00324C66" w:rsidP="001211D4">
            <w:pPr>
              <w:jc w:val="both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lastRenderedPageBreak/>
              <w:t xml:space="preserve">Сокращение времени </w:t>
            </w:r>
            <w:r w:rsidRPr="0095269E">
              <w:rPr>
                <w:rFonts w:ascii="PT Astra Serif" w:hAnsi="PT Astra Serif"/>
              </w:rPr>
              <w:lastRenderedPageBreak/>
              <w:t>реагирования диспетчеров ЕДДС при угрозе возникновения (возникновении) чрезвычайной ситуации до 5 мин.</w:t>
            </w:r>
          </w:p>
          <w:p w14:paraId="27095A5A" w14:textId="77777777" w:rsidR="00324C66" w:rsidRPr="0095269E" w:rsidRDefault="00324C66" w:rsidP="001211D4">
            <w:pPr>
              <w:jc w:val="both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Довести количество обученных диспетчеров, обеспечивающих функционирование системы-112 до 8 чел. в год</w:t>
            </w:r>
          </w:p>
        </w:tc>
      </w:tr>
      <w:tr w:rsidR="002B295B" w:rsidRPr="0095269E" w14:paraId="76938DC0" w14:textId="77777777" w:rsidTr="0095269E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14:paraId="6F89050C" w14:textId="0FEE416B" w:rsidR="002B295B" w:rsidRPr="0095269E" w:rsidRDefault="002B295B" w:rsidP="002B295B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b/>
              </w:rPr>
              <w:lastRenderedPageBreak/>
              <w:t>7.</w:t>
            </w:r>
            <w:r w:rsidRPr="0095269E">
              <w:rPr>
                <w:rFonts w:ascii="PT Astra Serif" w:hAnsi="PT Astra Serif"/>
                <w:b/>
                <w:bCs/>
                <w:iCs/>
              </w:rPr>
              <w:t xml:space="preserve"> Комплекс процессных мероприятий «</w:t>
            </w:r>
            <w:r w:rsidRPr="0095269E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Развитие систем оповещения, информирования населения, технических средств защиты населения</w:t>
            </w:r>
            <w:r w:rsidRPr="0095269E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</w:tr>
      <w:tr w:rsidR="002B295B" w:rsidRPr="0095269E" w14:paraId="64264659" w14:textId="77777777" w:rsidTr="0095269E">
        <w:trPr>
          <w:trHeight w:val="57"/>
        </w:trPr>
        <w:tc>
          <w:tcPr>
            <w:tcW w:w="1217" w:type="pct"/>
            <w:shd w:val="clear" w:color="auto" w:fill="auto"/>
          </w:tcPr>
          <w:p w14:paraId="44F1C84B" w14:textId="365953BC" w:rsidR="002B295B" w:rsidRPr="0095269E" w:rsidRDefault="002B295B" w:rsidP="001211D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</w:rPr>
            </w:pPr>
            <w:r w:rsidRPr="0095269E">
              <w:rPr>
                <w:rFonts w:ascii="PT Astra Serif" w:hAnsi="PT Astra Serif"/>
                <w:b/>
                <w:sz w:val="26"/>
                <w:szCs w:val="26"/>
              </w:rPr>
              <w:t xml:space="preserve">Задача 1 </w:t>
            </w:r>
            <w:r w:rsidRPr="0095269E">
              <w:rPr>
                <w:rFonts w:ascii="PT Astra Serif" w:hAnsi="PT Astra Serif"/>
                <w:lang w:eastAsia="ru-RU"/>
              </w:rPr>
              <w:t>Обеспечение ЕДДС  и сельских старост средствами радиосвязи (стационарные и носимые рации).</w:t>
            </w:r>
          </w:p>
        </w:tc>
        <w:tc>
          <w:tcPr>
            <w:tcW w:w="1950" w:type="pct"/>
            <w:shd w:val="clear" w:color="auto" w:fill="auto"/>
          </w:tcPr>
          <w:p w14:paraId="0A9DBE44" w14:textId="7F7CF624" w:rsidR="002B295B" w:rsidRPr="0095269E" w:rsidRDefault="002B295B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Arial Unicode MS" w:hAnsi="PT Astra Serif"/>
                <w:lang w:eastAsia="ru-RU"/>
              </w:rPr>
            </w:pPr>
            <w:r w:rsidRPr="0095269E">
              <w:rPr>
                <w:rFonts w:ascii="PT Astra Serif" w:eastAsia="Arial Unicode MS" w:hAnsi="PT Astra Serif"/>
                <w:lang w:eastAsia="ru-RU"/>
              </w:rPr>
              <w:t xml:space="preserve">Оповещение населения, проживающего в сельских населенных пунктах, МКУ МО Плавский район «ЕДДС Плавского района» по </w:t>
            </w:r>
            <w:r w:rsidRPr="0095269E">
              <w:rPr>
                <w:rFonts w:ascii="PT Astra Serif" w:eastAsia="Calibri" w:hAnsi="PT Astra Serif"/>
                <w:lang w:eastAsia="ru-RU"/>
              </w:rPr>
              <w:t> альтернативным средствам связи в условиях отсутствия проводной телефонной и сотовой связи</w:t>
            </w:r>
          </w:p>
        </w:tc>
        <w:tc>
          <w:tcPr>
            <w:tcW w:w="1833" w:type="pct"/>
            <w:gridSpan w:val="2"/>
            <w:shd w:val="clear" w:color="auto" w:fill="auto"/>
          </w:tcPr>
          <w:p w14:paraId="02921894" w14:textId="77777777" w:rsidR="002B295B" w:rsidRPr="0095269E" w:rsidRDefault="002B295B" w:rsidP="002B295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Увеличение численности населения, оповещаемого в случае возникновения чрезвычайных ситуаций, до 27,4 тысяч человек.</w:t>
            </w:r>
          </w:p>
          <w:p w14:paraId="6098E216" w14:textId="39C59F50" w:rsidR="002B295B" w:rsidRPr="0095269E" w:rsidRDefault="002B295B" w:rsidP="002B295B">
            <w:pPr>
              <w:jc w:val="both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 xml:space="preserve"> Достижение доли населения, оповещаемого в случае возникновения чрезвычайных ситуаций, до 100 процентов</w:t>
            </w:r>
          </w:p>
        </w:tc>
      </w:tr>
    </w:tbl>
    <w:p w14:paraId="54150A84" w14:textId="77777777" w:rsidR="00D504C2" w:rsidRPr="0095269E" w:rsidRDefault="00D504C2" w:rsidP="00324C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14:paraId="180FF03D" w14:textId="58032080" w:rsidR="00324C66" w:rsidRPr="0095269E" w:rsidRDefault="00324C66" w:rsidP="00324C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95269E">
        <w:rPr>
          <w:rFonts w:ascii="PT Astra Serif" w:hAnsi="PT Astra Serif"/>
          <w:b/>
          <w:sz w:val="26"/>
          <w:szCs w:val="26"/>
        </w:rPr>
        <w:t>4.</w:t>
      </w:r>
      <w:r w:rsidR="00CC0F80" w:rsidRPr="0095269E">
        <w:rPr>
          <w:rFonts w:ascii="PT Astra Serif" w:hAnsi="PT Astra Serif"/>
          <w:b/>
          <w:sz w:val="26"/>
          <w:szCs w:val="26"/>
        </w:rPr>
        <w:t xml:space="preserve"> </w:t>
      </w:r>
      <w:r w:rsidRPr="0095269E">
        <w:rPr>
          <w:rFonts w:ascii="PT Astra Serif" w:hAnsi="PT Astra Serif"/>
          <w:b/>
          <w:sz w:val="26"/>
          <w:szCs w:val="26"/>
        </w:rPr>
        <w:t>Финансовое обеспечение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19"/>
        <w:gridCol w:w="876"/>
        <w:gridCol w:w="876"/>
        <w:gridCol w:w="876"/>
        <w:gridCol w:w="876"/>
        <w:gridCol w:w="876"/>
        <w:gridCol w:w="876"/>
        <w:gridCol w:w="996"/>
      </w:tblGrid>
      <w:tr w:rsidR="009F5EF3" w:rsidRPr="0095269E" w14:paraId="7B198481" w14:textId="77777777" w:rsidTr="0095269E">
        <w:trPr>
          <w:trHeight w:val="57"/>
        </w:trPr>
        <w:tc>
          <w:tcPr>
            <w:tcW w:w="1948" w:type="pct"/>
            <w:vMerge w:val="restart"/>
            <w:shd w:val="clear" w:color="auto" w:fill="auto"/>
          </w:tcPr>
          <w:p w14:paraId="36802349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95269E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95269E">
              <w:rPr>
                <w:rFonts w:ascii="PT Astra Serif" w:hAnsi="PT Astra Serif"/>
                <w:b/>
              </w:rPr>
              <w:t>муниципальной программы</w:t>
            </w:r>
            <w:r w:rsidRPr="0095269E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052" w:type="pct"/>
            <w:gridSpan w:val="7"/>
            <w:shd w:val="clear" w:color="auto" w:fill="auto"/>
          </w:tcPr>
          <w:p w14:paraId="6CD67A2A" w14:textId="77777777" w:rsidR="009F5EF3" w:rsidRPr="0095269E" w:rsidRDefault="009F5EF3" w:rsidP="0095269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5269E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9F5EF3" w:rsidRPr="0095269E" w14:paraId="7890C57F" w14:textId="77777777" w:rsidTr="0095269E">
        <w:trPr>
          <w:trHeight w:val="57"/>
        </w:trPr>
        <w:tc>
          <w:tcPr>
            <w:tcW w:w="1948" w:type="pct"/>
            <w:vMerge/>
            <w:shd w:val="clear" w:color="auto" w:fill="auto"/>
          </w:tcPr>
          <w:p w14:paraId="1CFD54C2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61" w:type="pct"/>
            <w:shd w:val="clear" w:color="auto" w:fill="auto"/>
          </w:tcPr>
          <w:p w14:paraId="3DA94EC0" w14:textId="77777777" w:rsidR="009F5EF3" w:rsidRPr="0095269E" w:rsidRDefault="009F5EF3" w:rsidP="0095269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5269E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07" w:type="pct"/>
            <w:shd w:val="clear" w:color="auto" w:fill="auto"/>
          </w:tcPr>
          <w:p w14:paraId="233EDF0A" w14:textId="77777777" w:rsidR="009F5EF3" w:rsidRPr="0095269E" w:rsidRDefault="009F5EF3" w:rsidP="0095269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5269E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52" w:type="pct"/>
            <w:shd w:val="clear" w:color="auto" w:fill="auto"/>
          </w:tcPr>
          <w:p w14:paraId="3DFF3A74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98" w:type="pct"/>
            <w:shd w:val="clear" w:color="auto" w:fill="auto"/>
          </w:tcPr>
          <w:p w14:paraId="03725A59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52" w:type="pct"/>
          </w:tcPr>
          <w:p w14:paraId="5500B284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407" w:type="pct"/>
          </w:tcPr>
          <w:p w14:paraId="16CD55E9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2027</w:t>
            </w:r>
          </w:p>
        </w:tc>
        <w:tc>
          <w:tcPr>
            <w:tcW w:w="475" w:type="pct"/>
          </w:tcPr>
          <w:p w14:paraId="5E658AF5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9F5EF3" w:rsidRPr="0095269E" w14:paraId="12B84ED1" w14:textId="77777777" w:rsidTr="0095269E">
        <w:trPr>
          <w:trHeight w:val="57"/>
        </w:trPr>
        <w:tc>
          <w:tcPr>
            <w:tcW w:w="1948" w:type="pct"/>
            <w:shd w:val="clear" w:color="auto" w:fill="auto"/>
          </w:tcPr>
          <w:p w14:paraId="64F599F0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361" w:type="pct"/>
            <w:shd w:val="clear" w:color="auto" w:fill="auto"/>
          </w:tcPr>
          <w:p w14:paraId="3D1F6F51" w14:textId="77777777" w:rsidR="009F5EF3" w:rsidRPr="0095269E" w:rsidRDefault="009F5EF3" w:rsidP="0095269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5269E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14:paraId="79FE5C2D" w14:textId="77777777" w:rsidR="009F5EF3" w:rsidRPr="0095269E" w:rsidRDefault="009F5EF3" w:rsidP="0095269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5269E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52" w:type="pct"/>
            <w:shd w:val="clear" w:color="auto" w:fill="auto"/>
          </w:tcPr>
          <w:p w14:paraId="2E231DD0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98" w:type="pct"/>
            <w:shd w:val="clear" w:color="auto" w:fill="auto"/>
          </w:tcPr>
          <w:p w14:paraId="143B8AF5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2" w:type="pct"/>
          </w:tcPr>
          <w:p w14:paraId="4B4E9D0A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407" w:type="pct"/>
          </w:tcPr>
          <w:p w14:paraId="21EB5FC7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475" w:type="pct"/>
          </w:tcPr>
          <w:p w14:paraId="5DC61248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8</w:t>
            </w:r>
          </w:p>
        </w:tc>
      </w:tr>
      <w:tr w:rsidR="009F5EF3" w:rsidRPr="0095269E" w14:paraId="16DE8CAB" w14:textId="77777777" w:rsidTr="0095269E">
        <w:trPr>
          <w:trHeight w:val="57"/>
        </w:trPr>
        <w:tc>
          <w:tcPr>
            <w:tcW w:w="1948" w:type="pct"/>
            <w:shd w:val="clear" w:color="auto" w:fill="auto"/>
          </w:tcPr>
          <w:p w14:paraId="43B468AA" w14:textId="77777777" w:rsidR="009F5EF3" w:rsidRPr="0095269E" w:rsidRDefault="009F5EF3" w:rsidP="0095269E">
            <w:pPr>
              <w:rPr>
                <w:rFonts w:ascii="PT Astra Serif" w:hAnsi="PT Astra Serif"/>
                <w:b/>
                <w:spacing w:val="-2"/>
              </w:rPr>
            </w:pPr>
            <w:r w:rsidRPr="0095269E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361" w:type="pct"/>
            <w:shd w:val="clear" w:color="auto" w:fill="auto"/>
          </w:tcPr>
          <w:p w14:paraId="7B201932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6722,0</w:t>
            </w:r>
          </w:p>
        </w:tc>
        <w:tc>
          <w:tcPr>
            <w:tcW w:w="407" w:type="pct"/>
            <w:shd w:val="clear" w:color="auto" w:fill="auto"/>
          </w:tcPr>
          <w:p w14:paraId="19739265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7369,1</w:t>
            </w:r>
          </w:p>
        </w:tc>
        <w:tc>
          <w:tcPr>
            <w:tcW w:w="452" w:type="pct"/>
            <w:shd w:val="clear" w:color="auto" w:fill="auto"/>
          </w:tcPr>
          <w:p w14:paraId="01C3F0A8" w14:textId="77777777" w:rsidR="009F5EF3" w:rsidRPr="0095269E" w:rsidRDefault="00F85B5E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  <w:b/>
              </w:rPr>
              <w:t>9421,4</w:t>
            </w:r>
          </w:p>
        </w:tc>
        <w:tc>
          <w:tcPr>
            <w:tcW w:w="498" w:type="pct"/>
            <w:shd w:val="clear" w:color="auto" w:fill="auto"/>
          </w:tcPr>
          <w:p w14:paraId="54F406D7" w14:textId="77777777" w:rsidR="009F5EF3" w:rsidRPr="0095269E" w:rsidRDefault="009F5EF3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  <w:b/>
              </w:rPr>
              <w:t>8662,7</w:t>
            </w:r>
          </w:p>
        </w:tc>
        <w:tc>
          <w:tcPr>
            <w:tcW w:w="452" w:type="pct"/>
          </w:tcPr>
          <w:p w14:paraId="30B74D96" w14:textId="77777777" w:rsidR="009F5EF3" w:rsidRPr="0095269E" w:rsidRDefault="009F5EF3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  <w:b/>
              </w:rPr>
              <w:t>8662,7</w:t>
            </w:r>
          </w:p>
        </w:tc>
        <w:tc>
          <w:tcPr>
            <w:tcW w:w="407" w:type="pct"/>
          </w:tcPr>
          <w:p w14:paraId="0328380E" w14:textId="77777777" w:rsidR="009F5EF3" w:rsidRPr="0095269E" w:rsidRDefault="009F5EF3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8662,7</w:t>
            </w:r>
          </w:p>
        </w:tc>
        <w:tc>
          <w:tcPr>
            <w:tcW w:w="475" w:type="pct"/>
          </w:tcPr>
          <w:p w14:paraId="38FB2C48" w14:textId="77777777" w:rsidR="009F5EF3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49500,6</w:t>
            </w:r>
          </w:p>
        </w:tc>
      </w:tr>
      <w:tr w:rsidR="009F5EF3" w:rsidRPr="0095269E" w14:paraId="743ABBD9" w14:textId="77777777" w:rsidTr="0095269E">
        <w:trPr>
          <w:trHeight w:val="57"/>
        </w:trPr>
        <w:tc>
          <w:tcPr>
            <w:tcW w:w="1948" w:type="pct"/>
            <w:shd w:val="clear" w:color="auto" w:fill="auto"/>
          </w:tcPr>
          <w:p w14:paraId="72C743AD" w14:textId="77777777" w:rsidR="009F5EF3" w:rsidRPr="0095269E" w:rsidRDefault="009F5EF3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52" w:type="pct"/>
            <w:gridSpan w:val="7"/>
            <w:shd w:val="clear" w:color="auto" w:fill="auto"/>
          </w:tcPr>
          <w:p w14:paraId="617C2F98" w14:textId="77777777" w:rsidR="009F5EF3" w:rsidRPr="0095269E" w:rsidRDefault="009F5EF3" w:rsidP="0095269E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9F5EF3" w:rsidRPr="0095269E" w14:paraId="16A16AD0" w14:textId="77777777" w:rsidTr="0095269E">
        <w:trPr>
          <w:trHeight w:val="57"/>
        </w:trPr>
        <w:tc>
          <w:tcPr>
            <w:tcW w:w="1948" w:type="pct"/>
            <w:shd w:val="clear" w:color="auto" w:fill="auto"/>
          </w:tcPr>
          <w:p w14:paraId="0C4567AD" w14:textId="77777777" w:rsidR="009F5EF3" w:rsidRPr="0095269E" w:rsidRDefault="009F5EF3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61" w:type="pct"/>
            <w:shd w:val="clear" w:color="auto" w:fill="auto"/>
          </w:tcPr>
          <w:p w14:paraId="5DA7046E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14:paraId="6B61CCB8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shd w:val="clear" w:color="auto" w:fill="auto"/>
          </w:tcPr>
          <w:p w14:paraId="21F7AA1A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shd w:val="clear" w:color="auto" w:fill="auto"/>
          </w:tcPr>
          <w:p w14:paraId="354579A5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</w:tcPr>
          <w:p w14:paraId="45586C62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</w:tcPr>
          <w:p w14:paraId="6C42C357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</w:tcPr>
          <w:p w14:paraId="584CD558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9F5EF3" w:rsidRPr="0095269E" w14:paraId="51D42254" w14:textId="77777777" w:rsidTr="0095269E">
        <w:trPr>
          <w:trHeight w:val="57"/>
        </w:trPr>
        <w:tc>
          <w:tcPr>
            <w:tcW w:w="1948" w:type="pct"/>
            <w:shd w:val="clear" w:color="auto" w:fill="auto"/>
          </w:tcPr>
          <w:p w14:paraId="498B58DF" w14:textId="77777777" w:rsidR="009F5EF3" w:rsidRPr="0095269E" w:rsidRDefault="009F5EF3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61" w:type="pct"/>
            <w:shd w:val="clear" w:color="auto" w:fill="auto"/>
          </w:tcPr>
          <w:p w14:paraId="01DD3C68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14:paraId="1F6309A5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shd w:val="clear" w:color="auto" w:fill="auto"/>
          </w:tcPr>
          <w:p w14:paraId="3575CAB2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shd w:val="clear" w:color="auto" w:fill="auto"/>
          </w:tcPr>
          <w:p w14:paraId="02EDF1A6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</w:tcPr>
          <w:p w14:paraId="7D5C1EC1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</w:tcPr>
          <w:p w14:paraId="5214CDD2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</w:tcPr>
          <w:p w14:paraId="0328DDDD" w14:textId="77777777" w:rsidR="009F5EF3" w:rsidRPr="0095269E" w:rsidRDefault="009F5EF3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F85B5E" w:rsidRPr="0095269E" w14:paraId="5FB8394C" w14:textId="77777777" w:rsidTr="0095269E">
        <w:trPr>
          <w:trHeight w:val="57"/>
        </w:trPr>
        <w:tc>
          <w:tcPr>
            <w:tcW w:w="1948" w:type="pct"/>
            <w:shd w:val="clear" w:color="auto" w:fill="auto"/>
          </w:tcPr>
          <w:p w14:paraId="5235CF74" w14:textId="77777777" w:rsidR="00F85B5E" w:rsidRPr="0095269E" w:rsidRDefault="00F85B5E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 xml:space="preserve">бюджет МО Плавский район </w:t>
            </w:r>
          </w:p>
        </w:tc>
        <w:tc>
          <w:tcPr>
            <w:tcW w:w="361" w:type="pct"/>
            <w:shd w:val="clear" w:color="auto" w:fill="auto"/>
          </w:tcPr>
          <w:p w14:paraId="756464F0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6722,0</w:t>
            </w:r>
          </w:p>
        </w:tc>
        <w:tc>
          <w:tcPr>
            <w:tcW w:w="407" w:type="pct"/>
            <w:shd w:val="clear" w:color="auto" w:fill="auto"/>
          </w:tcPr>
          <w:p w14:paraId="27813630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7369,1</w:t>
            </w:r>
          </w:p>
        </w:tc>
        <w:tc>
          <w:tcPr>
            <w:tcW w:w="452" w:type="pct"/>
            <w:shd w:val="clear" w:color="auto" w:fill="auto"/>
          </w:tcPr>
          <w:p w14:paraId="2308919A" w14:textId="77777777" w:rsidR="00F85B5E" w:rsidRPr="0095269E" w:rsidRDefault="00F85B5E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  <w:b/>
              </w:rPr>
              <w:t>9421,4</w:t>
            </w:r>
          </w:p>
        </w:tc>
        <w:tc>
          <w:tcPr>
            <w:tcW w:w="498" w:type="pct"/>
            <w:shd w:val="clear" w:color="auto" w:fill="auto"/>
          </w:tcPr>
          <w:p w14:paraId="1AC68356" w14:textId="77777777" w:rsidR="00F85B5E" w:rsidRPr="0095269E" w:rsidRDefault="00F85B5E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  <w:b/>
              </w:rPr>
              <w:t>8662,7</w:t>
            </w:r>
          </w:p>
        </w:tc>
        <w:tc>
          <w:tcPr>
            <w:tcW w:w="452" w:type="pct"/>
          </w:tcPr>
          <w:p w14:paraId="4CA92B2B" w14:textId="77777777" w:rsidR="00F85B5E" w:rsidRPr="0095269E" w:rsidRDefault="00F85B5E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  <w:b/>
              </w:rPr>
              <w:t>8662,7</w:t>
            </w:r>
          </w:p>
        </w:tc>
        <w:tc>
          <w:tcPr>
            <w:tcW w:w="407" w:type="pct"/>
          </w:tcPr>
          <w:p w14:paraId="10EA01EA" w14:textId="77777777" w:rsidR="00F85B5E" w:rsidRPr="0095269E" w:rsidRDefault="00F85B5E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8662,7</w:t>
            </w:r>
          </w:p>
        </w:tc>
        <w:tc>
          <w:tcPr>
            <w:tcW w:w="475" w:type="pct"/>
          </w:tcPr>
          <w:p w14:paraId="7C583A0F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49500,6</w:t>
            </w:r>
          </w:p>
        </w:tc>
      </w:tr>
      <w:tr w:rsidR="00F85B5E" w:rsidRPr="0095269E" w14:paraId="6939BE8E" w14:textId="77777777" w:rsidTr="0095269E">
        <w:trPr>
          <w:trHeight w:val="57"/>
        </w:trPr>
        <w:tc>
          <w:tcPr>
            <w:tcW w:w="1948" w:type="pct"/>
            <w:shd w:val="clear" w:color="auto" w:fill="auto"/>
          </w:tcPr>
          <w:p w14:paraId="397B0F85" w14:textId="77777777" w:rsidR="00F85B5E" w:rsidRPr="0095269E" w:rsidRDefault="00F85B5E" w:rsidP="0095269E">
            <w:pPr>
              <w:rPr>
                <w:rFonts w:ascii="PT Astra Serif" w:hAnsi="PT Astra Serif"/>
                <w:spacing w:val="-2"/>
              </w:rPr>
            </w:pPr>
            <w:r w:rsidRPr="0095269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61" w:type="pct"/>
            <w:shd w:val="clear" w:color="auto" w:fill="auto"/>
          </w:tcPr>
          <w:p w14:paraId="410F4545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14:paraId="01E14DC0" w14:textId="77777777" w:rsidR="00F85B5E" w:rsidRPr="0095269E" w:rsidRDefault="00F85B5E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shd w:val="clear" w:color="auto" w:fill="auto"/>
          </w:tcPr>
          <w:p w14:paraId="3B705E85" w14:textId="77777777" w:rsidR="00F85B5E" w:rsidRPr="0095269E" w:rsidRDefault="00F85B5E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shd w:val="clear" w:color="auto" w:fill="auto"/>
          </w:tcPr>
          <w:p w14:paraId="60E6EEC1" w14:textId="77777777" w:rsidR="00F85B5E" w:rsidRPr="0095269E" w:rsidRDefault="00F85B5E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</w:tcPr>
          <w:p w14:paraId="16625C2D" w14:textId="77777777" w:rsidR="00F85B5E" w:rsidRPr="0095269E" w:rsidRDefault="00F85B5E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</w:tcPr>
          <w:p w14:paraId="5676D9B4" w14:textId="77777777" w:rsidR="00F85B5E" w:rsidRPr="0095269E" w:rsidRDefault="00F85B5E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14:paraId="288AA070" w14:textId="77777777" w:rsidR="00F85B5E" w:rsidRPr="0095269E" w:rsidRDefault="00F85B5E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F85B5E" w:rsidRPr="0095269E" w14:paraId="4B9FD222" w14:textId="77777777" w:rsidTr="0095269E">
        <w:trPr>
          <w:trHeight w:val="57"/>
        </w:trPr>
        <w:tc>
          <w:tcPr>
            <w:tcW w:w="1948" w:type="pct"/>
            <w:shd w:val="clear" w:color="auto" w:fill="auto"/>
          </w:tcPr>
          <w:p w14:paraId="67502D91" w14:textId="77777777" w:rsidR="00F85B5E" w:rsidRPr="0095269E" w:rsidRDefault="00F85B5E" w:rsidP="0095269E">
            <w:pPr>
              <w:rPr>
                <w:rFonts w:ascii="PT Astra Serif" w:hAnsi="PT Astra Serif" w:cs="Calibri"/>
                <w:bCs/>
                <w:iCs/>
              </w:rPr>
            </w:pPr>
            <w:r w:rsidRPr="0095269E">
              <w:rPr>
                <w:rFonts w:ascii="PT Astra Serif" w:hAnsi="PT Astra Serif" w:cs="Calibri"/>
                <w:b/>
                <w:bCs/>
                <w:iCs/>
              </w:rPr>
              <w:t xml:space="preserve">Всего комплекс процессных мероприятий </w:t>
            </w:r>
            <w:r w:rsidRPr="0095269E">
              <w:rPr>
                <w:rFonts w:ascii="PT Astra Serif" w:hAnsi="PT Astra Serif" w:cs="Calibri"/>
                <w:bCs/>
                <w:iCs/>
              </w:rPr>
              <w:t>«Развитие систем оповещения, информирования населения, технических средств защиты населения»</w:t>
            </w:r>
          </w:p>
        </w:tc>
        <w:tc>
          <w:tcPr>
            <w:tcW w:w="361" w:type="pct"/>
            <w:shd w:val="clear" w:color="auto" w:fill="auto"/>
          </w:tcPr>
          <w:p w14:paraId="09F107AB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14:paraId="7EBFE57D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2" w:type="pct"/>
            <w:shd w:val="clear" w:color="auto" w:fill="auto"/>
          </w:tcPr>
          <w:p w14:paraId="22D3D95C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8" w:type="pct"/>
            <w:shd w:val="clear" w:color="auto" w:fill="auto"/>
          </w:tcPr>
          <w:p w14:paraId="34465618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170,0</w:t>
            </w:r>
          </w:p>
        </w:tc>
        <w:tc>
          <w:tcPr>
            <w:tcW w:w="452" w:type="pct"/>
          </w:tcPr>
          <w:p w14:paraId="0961AEFD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170,0</w:t>
            </w:r>
          </w:p>
        </w:tc>
        <w:tc>
          <w:tcPr>
            <w:tcW w:w="407" w:type="pct"/>
          </w:tcPr>
          <w:p w14:paraId="0382D257" w14:textId="77777777" w:rsidR="00F85B5E" w:rsidRPr="0095269E" w:rsidRDefault="00F85B5E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170,0</w:t>
            </w:r>
          </w:p>
        </w:tc>
        <w:tc>
          <w:tcPr>
            <w:tcW w:w="475" w:type="pct"/>
          </w:tcPr>
          <w:p w14:paraId="4CCC1072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510,0</w:t>
            </w:r>
          </w:p>
        </w:tc>
      </w:tr>
      <w:tr w:rsidR="00F85B5E" w:rsidRPr="0095269E" w14:paraId="50DC011C" w14:textId="77777777" w:rsidTr="0095269E">
        <w:trPr>
          <w:trHeight w:val="57"/>
        </w:trPr>
        <w:tc>
          <w:tcPr>
            <w:tcW w:w="1948" w:type="pct"/>
            <w:shd w:val="clear" w:color="auto" w:fill="auto"/>
          </w:tcPr>
          <w:p w14:paraId="4D4D51B2" w14:textId="77777777" w:rsidR="00F85B5E" w:rsidRPr="0095269E" w:rsidRDefault="00F85B5E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61" w:type="pct"/>
            <w:shd w:val="clear" w:color="auto" w:fill="auto"/>
          </w:tcPr>
          <w:p w14:paraId="2A43F05C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7" w:type="pct"/>
            <w:shd w:val="clear" w:color="auto" w:fill="auto"/>
          </w:tcPr>
          <w:p w14:paraId="0B68B2F8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2" w:type="pct"/>
            <w:shd w:val="clear" w:color="auto" w:fill="auto"/>
          </w:tcPr>
          <w:p w14:paraId="4AA69AC0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8" w:type="pct"/>
            <w:shd w:val="clear" w:color="auto" w:fill="auto"/>
          </w:tcPr>
          <w:p w14:paraId="748B9C9A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2" w:type="pct"/>
          </w:tcPr>
          <w:p w14:paraId="2B03AC85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7" w:type="pct"/>
          </w:tcPr>
          <w:p w14:paraId="46FE256F" w14:textId="77777777" w:rsidR="00F85B5E" w:rsidRPr="0095269E" w:rsidRDefault="00F85B5E" w:rsidP="009526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14:paraId="1EEEF93B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85B5E" w:rsidRPr="0095269E" w14:paraId="55FC690D" w14:textId="77777777" w:rsidTr="0095269E">
        <w:trPr>
          <w:trHeight w:val="57"/>
        </w:trPr>
        <w:tc>
          <w:tcPr>
            <w:tcW w:w="1948" w:type="pct"/>
            <w:shd w:val="clear" w:color="auto" w:fill="auto"/>
          </w:tcPr>
          <w:p w14:paraId="23235D40" w14:textId="77777777" w:rsidR="00F85B5E" w:rsidRPr="0095269E" w:rsidRDefault="00F85B5E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lastRenderedPageBreak/>
              <w:t>средства федерального бюджета</w:t>
            </w:r>
          </w:p>
        </w:tc>
        <w:tc>
          <w:tcPr>
            <w:tcW w:w="361" w:type="pct"/>
            <w:shd w:val="clear" w:color="auto" w:fill="auto"/>
          </w:tcPr>
          <w:p w14:paraId="1EBD1E11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14:paraId="58374665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shd w:val="clear" w:color="auto" w:fill="auto"/>
          </w:tcPr>
          <w:p w14:paraId="5B9470D3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shd w:val="clear" w:color="auto" w:fill="auto"/>
          </w:tcPr>
          <w:p w14:paraId="68B92A36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</w:tcPr>
          <w:p w14:paraId="22955879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</w:tcPr>
          <w:p w14:paraId="566FE14A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</w:tcPr>
          <w:p w14:paraId="1D22AABA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F85B5E" w:rsidRPr="0095269E" w14:paraId="7F953E78" w14:textId="77777777" w:rsidTr="0095269E">
        <w:trPr>
          <w:trHeight w:val="57"/>
        </w:trPr>
        <w:tc>
          <w:tcPr>
            <w:tcW w:w="1948" w:type="pct"/>
            <w:shd w:val="clear" w:color="auto" w:fill="auto"/>
          </w:tcPr>
          <w:p w14:paraId="4F56FC80" w14:textId="77777777" w:rsidR="00F85B5E" w:rsidRPr="0095269E" w:rsidRDefault="00F85B5E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61" w:type="pct"/>
            <w:shd w:val="clear" w:color="auto" w:fill="auto"/>
          </w:tcPr>
          <w:p w14:paraId="5721A01A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14:paraId="4007EAF9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shd w:val="clear" w:color="auto" w:fill="auto"/>
          </w:tcPr>
          <w:p w14:paraId="0ACE3105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shd w:val="clear" w:color="auto" w:fill="auto"/>
          </w:tcPr>
          <w:p w14:paraId="233B4923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</w:tcPr>
          <w:p w14:paraId="34717FA9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</w:tcPr>
          <w:p w14:paraId="013B35DD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</w:tcPr>
          <w:p w14:paraId="578E0CFE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F85B5E" w:rsidRPr="0095269E" w14:paraId="3AA35456" w14:textId="77777777" w:rsidTr="0095269E">
        <w:trPr>
          <w:trHeight w:val="57"/>
        </w:trPr>
        <w:tc>
          <w:tcPr>
            <w:tcW w:w="1948" w:type="pct"/>
            <w:shd w:val="clear" w:color="auto" w:fill="auto"/>
          </w:tcPr>
          <w:p w14:paraId="1B8A70DD" w14:textId="77777777" w:rsidR="00F85B5E" w:rsidRPr="0095269E" w:rsidRDefault="00F85B5E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 xml:space="preserve">бюджет МО Плавский район </w:t>
            </w:r>
          </w:p>
        </w:tc>
        <w:tc>
          <w:tcPr>
            <w:tcW w:w="361" w:type="pct"/>
            <w:shd w:val="clear" w:color="auto" w:fill="auto"/>
          </w:tcPr>
          <w:p w14:paraId="29189E16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14:paraId="307576A1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2" w:type="pct"/>
            <w:shd w:val="clear" w:color="auto" w:fill="auto"/>
          </w:tcPr>
          <w:p w14:paraId="2554C0A7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8" w:type="pct"/>
            <w:shd w:val="clear" w:color="auto" w:fill="auto"/>
          </w:tcPr>
          <w:p w14:paraId="3F6F890E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170,0</w:t>
            </w:r>
          </w:p>
        </w:tc>
        <w:tc>
          <w:tcPr>
            <w:tcW w:w="452" w:type="pct"/>
          </w:tcPr>
          <w:p w14:paraId="34E9B561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170,0</w:t>
            </w:r>
          </w:p>
        </w:tc>
        <w:tc>
          <w:tcPr>
            <w:tcW w:w="407" w:type="pct"/>
          </w:tcPr>
          <w:p w14:paraId="04E0152C" w14:textId="77777777" w:rsidR="00F85B5E" w:rsidRPr="0095269E" w:rsidRDefault="00F85B5E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170,0</w:t>
            </w:r>
          </w:p>
        </w:tc>
        <w:tc>
          <w:tcPr>
            <w:tcW w:w="475" w:type="pct"/>
          </w:tcPr>
          <w:p w14:paraId="2398DEAD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510,0</w:t>
            </w:r>
          </w:p>
        </w:tc>
      </w:tr>
      <w:tr w:rsidR="00F85B5E" w:rsidRPr="0095269E" w14:paraId="31F8501B" w14:textId="77777777" w:rsidTr="0095269E">
        <w:trPr>
          <w:trHeight w:val="57"/>
        </w:trPr>
        <w:tc>
          <w:tcPr>
            <w:tcW w:w="1948" w:type="pct"/>
            <w:shd w:val="clear" w:color="auto" w:fill="auto"/>
          </w:tcPr>
          <w:p w14:paraId="26E737A4" w14:textId="77777777" w:rsidR="00F85B5E" w:rsidRPr="0095269E" w:rsidRDefault="00F85B5E" w:rsidP="0095269E">
            <w:pPr>
              <w:rPr>
                <w:rFonts w:ascii="PT Astra Serif" w:hAnsi="PT Astra Serif"/>
                <w:spacing w:val="-2"/>
              </w:rPr>
            </w:pPr>
            <w:r w:rsidRPr="0095269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61" w:type="pct"/>
            <w:shd w:val="clear" w:color="auto" w:fill="auto"/>
          </w:tcPr>
          <w:p w14:paraId="0F4E6499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14:paraId="4D760923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shd w:val="clear" w:color="auto" w:fill="auto"/>
          </w:tcPr>
          <w:p w14:paraId="44496F76" w14:textId="77777777" w:rsidR="00F85B5E" w:rsidRPr="0095269E" w:rsidRDefault="00F85B5E" w:rsidP="0095269E">
            <w:pPr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</w:rPr>
              <w:t xml:space="preserve">        0,0</w:t>
            </w:r>
          </w:p>
        </w:tc>
        <w:tc>
          <w:tcPr>
            <w:tcW w:w="498" w:type="pct"/>
            <w:shd w:val="clear" w:color="auto" w:fill="auto"/>
          </w:tcPr>
          <w:p w14:paraId="5045E359" w14:textId="77777777" w:rsidR="00F85B5E" w:rsidRPr="0095269E" w:rsidRDefault="00F85B5E" w:rsidP="0095269E">
            <w:pPr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</w:rPr>
              <w:t xml:space="preserve">         0,0</w:t>
            </w:r>
          </w:p>
        </w:tc>
        <w:tc>
          <w:tcPr>
            <w:tcW w:w="452" w:type="pct"/>
          </w:tcPr>
          <w:p w14:paraId="242FB33D" w14:textId="77777777" w:rsidR="00F85B5E" w:rsidRPr="0095269E" w:rsidRDefault="00F85B5E" w:rsidP="0095269E">
            <w:pPr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</w:rPr>
              <w:t xml:space="preserve">        0,0</w:t>
            </w:r>
          </w:p>
        </w:tc>
        <w:tc>
          <w:tcPr>
            <w:tcW w:w="407" w:type="pct"/>
          </w:tcPr>
          <w:p w14:paraId="54FBDFD5" w14:textId="77777777" w:rsidR="00F85B5E" w:rsidRPr="0095269E" w:rsidRDefault="00F85B5E" w:rsidP="0095269E">
            <w:pPr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</w:rPr>
              <w:t xml:space="preserve">      0,0</w:t>
            </w:r>
          </w:p>
        </w:tc>
        <w:tc>
          <w:tcPr>
            <w:tcW w:w="475" w:type="pct"/>
          </w:tcPr>
          <w:p w14:paraId="5DC6E2D1" w14:textId="77777777" w:rsidR="00F85B5E" w:rsidRPr="0095269E" w:rsidRDefault="00F85B5E" w:rsidP="0095269E">
            <w:pPr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</w:rPr>
              <w:t xml:space="preserve">         0,0</w:t>
            </w:r>
          </w:p>
        </w:tc>
      </w:tr>
      <w:tr w:rsidR="00F85B5E" w:rsidRPr="0095269E" w14:paraId="4AE68A76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F008" w14:textId="77777777" w:rsidR="00F85B5E" w:rsidRPr="0095269E" w:rsidRDefault="00F85B5E" w:rsidP="0095269E">
            <w:pPr>
              <w:pStyle w:val="afe"/>
              <w:jc w:val="both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eastAsia="Calibri" w:hAnsi="PT Astra Serif" w:cs="Times New Roman"/>
                <w:b/>
              </w:rPr>
              <w:t xml:space="preserve">Всего </w:t>
            </w:r>
            <w:r w:rsidRPr="0095269E">
              <w:rPr>
                <w:rFonts w:ascii="PT Astra Serif" w:hAnsi="PT Astra Serif" w:cs="Times New Roman"/>
                <w:b/>
              </w:rPr>
              <w:t xml:space="preserve">комплекс процессных мероприятий: </w:t>
            </w:r>
            <w:r w:rsidRPr="0095269E">
              <w:rPr>
                <w:rFonts w:ascii="PT Astra Serif" w:hAnsi="PT Astra Serif" w:cs="Times New Roman"/>
                <w:color w:val="000000"/>
              </w:rPr>
              <w:t>«</w:t>
            </w:r>
            <w:r w:rsidRPr="0095269E">
              <w:rPr>
                <w:rFonts w:ascii="PT Astra Serif" w:hAnsi="PT Astra Serif" w:cs="Times New Roman"/>
              </w:rPr>
              <w:t>Обеспечение</w:t>
            </w:r>
          </w:p>
          <w:p w14:paraId="30761CAD" w14:textId="77777777" w:rsidR="00F85B5E" w:rsidRPr="0095269E" w:rsidRDefault="00F85B5E" w:rsidP="0095269E">
            <w:pPr>
              <w:pStyle w:val="afe"/>
              <w:jc w:val="both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>мероприятий по гражданской обороне»</w:t>
            </w:r>
          </w:p>
          <w:p w14:paraId="3E36F469" w14:textId="77777777" w:rsidR="00F85B5E" w:rsidRPr="0095269E" w:rsidRDefault="00F85B5E" w:rsidP="0095269E">
            <w:pPr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38A2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8C8C" w14:textId="77777777" w:rsidR="00F85B5E" w:rsidRPr="0095269E" w:rsidRDefault="00F85B5E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ADB4" w14:textId="77777777" w:rsidR="00F85B5E" w:rsidRPr="0095269E" w:rsidRDefault="00F85B5E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99DF" w14:textId="77777777" w:rsidR="00F85B5E" w:rsidRPr="0095269E" w:rsidRDefault="00F85B5E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4CA" w14:textId="77777777" w:rsidR="00F85B5E" w:rsidRPr="0095269E" w:rsidRDefault="00F85B5E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FEFC" w14:textId="77777777" w:rsidR="00F85B5E" w:rsidRPr="0095269E" w:rsidRDefault="00F85B5E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EF13" w14:textId="77777777" w:rsidR="00F85B5E" w:rsidRPr="0095269E" w:rsidRDefault="00F85B5E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F85B5E" w:rsidRPr="0095269E" w14:paraId="588C0516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B38D" w14:textId="77777777" w:rsidR="00F85B5E" w:rsidRPr="0095269E" w:rsidRDefault="00F85B5E" w:rsidP="0095269E">
            <w:pPr>
              <w:rPr>
                <w:rFonts w:ascii="PT Astra Serif" w:eastAsia="Calibri" w:hAnsi="PT Astra Serif"/>
                <w:highlight w:val="yellow"/>
              </w:rPr>
            </w:pPr>
            <w:r w:rsidRPr="0095269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E42A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F85B5E" w:rsidRPr="0095269E" w14:paraId="6853C2A7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F124" w14:textId="77777777" w:rsidR="00F85B5E" w:rsidRPr="0095269E" w:rsidRDefault="00F85B5E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A4E0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2B6B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A66C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756C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7133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783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A917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F85B5E" w:rsidRPr="0095269E" w14:paraId="115A7560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5EB3" w14:textId="77777777" w:rsidR="00F85B5E" w:rsidRPr="0095269E" w:rsidRDefault="00F85B5E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F7A9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C0F9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DB3C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7146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A99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1633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7B77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F85B5E" w:rsidRPr="0095269E" w14:paraId="2A1E26EA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A224" w14:textId="77777777" w:rsidR="00F85B5E" w:rsidRPr="0095269E" w:rsidRDefault="00F85B5E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16BF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64CC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9D8F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3A4F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CDDB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0647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A2B8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F85B5E" w:rsidRPr="0095269E" w14:paraId="5899168D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B014" w14:textId="77777777" w:rsidR="00F85B5E" w:rsidRPr="0095269E" w:rsidRDefault="00F85B5E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DDA3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7F0B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B81D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18B0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DD9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935E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4634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F85B5E" w:rsidRPr="0095269E" w14:paraId="4EEF596A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FB04" w14:textId="77777777" w:rsidR="00F85B5E" w:rsidRPr="0095269E" w:rsidRDefault="00F85B5E" w:rsidP="0095269E">
            <w:pPr>
              <w:pStyle w:val="afe"/>
              <w:jc w:val="both"/>
              <w:rPr>
                <w:rFonts w:ascii="PT Astra Serif" w:hAnsi="PT Astra Serif" w:cs="Times New Roman"/>
                <w:color w:val="000000"/>
              </w:rPr>
            </w:pPr>
            <w:r w:rsidRPr="0095269E">
              <w:rPr>
                <w:rFonts w:ascii="PT Astra Serif" w:hAnsi="PT Astra Serif" w:cs="Times New Roman"/>
                <w:b/>
              </w:rPr>
              <w:t xml:space="preserve">Всего комплекс процессных мероприятий: </w:t>
            </w:r>
            <w:r w:rsidRPr="0095269E">
              <w:rPr>
                <w:rFonts w:ascii="PT Astra Serif" w:hAnsi="PT Astra Serif" w:cs="Times New Roman"/>
                <w:color w:val="000000"/>
              </w:rPr>
              <w:t xml:space="preserve">«Обеспечение пожарной безопасности»           </w:t>
            </w:r>
          </w:p>
          <w:p w14:paraId="01646920" w14:textId="77777777" w:rsidR="00F85B5E" w:rsidRPr="0095269E" w:rsidRDefault="00F85B5E" w:rsidP="0095269E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AB99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95269E">
              <w:rPr>
                <w:rFonts w:ascii="PT Astra Serif" w:eastAsia="Calibri" w:hAnsi="PT Astra Serif"/>
                <w:b/>
              </w:rPr>
              <w:t>1467,1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BE30" w14:textId="77777777" w:rsidR="00F85B5E" w:rsidRPr="0095269E" w:rsidRDefault="00F85B5E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1920,2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FFD9" w14:textId="77777777" w:rsidR="00F85B5E" w:rsidRPr="0095269E" w:rsidRDefault="00524853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b/>
              </w:rPr>
              <w:t>2915,6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2286" w14:textId="77777777" w:rsidR="00F85B5E" w:rsidRPr="0095269E" w:rsidRDefault="00EF2512" w:rsidP="0095269E">
            <w:pPr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b/>
              </w:rPr>
              <w:t xml:space="preserve">     2000,0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6C7C" w14:textId="77777777" w:rsidR="00F85B5E" w:rsidRPr="0095269E" w:rsidRDefault="00EF2512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b/>
              </w:rPr>
              <w:t>2000,0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9FD" w14:textId="77777777" w:rsidR="00F85B5E" w:rsidRPr="0095269E" w:rsidRDefault="00EF2512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2000,0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19B0" w14:textId="77777777" w:rsidR="00F85B5E" w:rsidRPr="0095269E" w:rsidRDefault="00F85B5E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12</w:t>
            </w:r>
            <w:r w:rsidR="00EF2512" w:rsidRPr="0095269E">
              <w:rPr>
                <w:rFonts w:ascii="PT Astra Serif" w:hAnsi="PT Astra Serif"/>
                <w:b/>
              </w:rPr>
              <w:t>302,9</w:t>
            </w:r>
          </w:p>
        </w:tc>
      </w:tr>
      <w:tr w:rsidR="00F85B5E" w:rsidRPr="0095269E" w14:paraId="6CBEBA47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279A" w14:textId="77777777" w:rsidR="00F85B5E" w:rsidRPr="0095269E" w:rsidRDefault="00F85B5E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0E98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85B5E" w:rsidRPr="0095269E" w14:paraId="04B2CF88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268F" w14:textId="77777777" w:rsidR="00F85B5E" w:rsidRPr="0095269E" w:rsidRDefault="00F85B5E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2406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DF8F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4194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68F6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86EE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06FD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066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F85B5E" w:rsidRPr="0095269E" w14:paraId="350CE619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49E7" w14:textId="77777777" w:rsidR="00F85B5E" w:rsidRPr="0095269E" w:rsidRDefault="00F85B5E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1749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025F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A87E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A32B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87B5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F17D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0DDF" w14:textId="77777777" w:rsidR="00F85B5E" w:rsidRPr="0095269E" w:rsidRDefault="00F85B5E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E62934" w:rsidRPr="0095269E" w14:paraId="3AE1856B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2EDD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бюджет МО  Плавский район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AFB3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95269E">
              <w:rPr>
                <w:rFonts w:ascii="PT Astra Serif" w:eastAsia="Calibri" w:hAnsi="PT Astra Serif"/>
                <w:b/>
              </w:rPr>
              <w:t>1467,1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3094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1920,2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793B5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b/>
              </w:rPr>
              <w:t>2915,6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367C" w14:textId="06EF2ACF" w:rsidR="00E62934" w:rsidRPr="0095269E" w:rsidRDefault="00E62934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b/>
              </w:rPr>
              <w:t xml:space="preserve">     2000,0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0193" w14:textId="2049FCA0" w:rsidR="00E62934" w:rsidRPr="0095269E" w:rsidRDefault="00E62934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  <w:b/>
              </w:rPr>
              <w:t>2000,0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25AB" w14:textId="516D4D28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2000,0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CC9D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12302,9</w:t>
            </w:r>
          </w:p>
        </w:tc>
      </w:tr>
      <w:tr w:rsidR="00E62934" w:rsidRPr="0095269E" w14:paraId="2C3F6C9B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204D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2049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632B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2982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459A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1C01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4442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4F0C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E62934" w:rsidRPr="0095269E" w14:paraId="16277431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49B5" w14:textId="77777777" w:rsidR="00E62934" w:rsidRPr="0095269E" w:rsidRDefault="00E62934" w:rsidP="0095269E">
            <w:pPr>
              <w:pStyle w:val="afe"/>
              <w:jc w:val="both"/>
              <w:rPr>
                <w:rFonts w:ascii="PT Astra Serif" w:hAnsi="PT Astra Serif" w:cs="Times New Roman"/>
                <w:b/>
                <w:highlight w:val="yellow"/>
              </w:rPr>
            </w:pPr>
            <w:r w:rsidRPr="0095269E">
              <w:rPr>
                <w:rFonts w:ascii="PT Astra Serif" w:hAnsi="PT Astra Serif" w:cs="Times New Roman"/>
                <w:b/>
              </w:rPr>
              <w:t xml:space="preserve">Всего комплекс процессных мероприятий: </w:t>
            </w:r>
            <w:r w:rsidRPr="0095269E">
              <w:rPr>
                <w:rFonts w:ascii="PT Astra Serif" w:hAnsi="PT Astra Serif" w:cs="Times New Roman"/>
              </w:rPr>
              <w:t>«Обеспечение деятельности аварийно-спасательных постов на территориях организованных зон отдыха»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5E98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95269E">
              <w:rPr>
                <w:rFonts w:ascii="PT Astra Serif" w:eastAsia="Calibri" w:hAnsi="PT Astra Serif"/>
                <w:b/>
              </w:rPr>
              <w:t>92,7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F61C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  <w:b/>
              </w:rPr>
              <w:t>33,5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8AFA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  <w:b/>
              </w:rPr>
              <w:t>140,1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8DEF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  <w:b/>
              </w:rPr>
              <w:t>178,1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E011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  <w:b/>
              </w:rPr>
              <w:t>178,1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8A4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178,1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F49A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800,6</w:t>
            </w:r>
          </w:p>
        </w:tc>
      </w:tr>
      <w:tr w:rsidR="00E62934" w:rsidRPr="0095269E" w14:paraId="41DF06C3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30C8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1CE1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D4BC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F78E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D275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C479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13FF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E62934" w:rsidRPr="0095269E" w14:paraId="2ABF25AE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3AB0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2F3B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B43E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5EC8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D13B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B593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AD08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3A7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E62934" w:rsidRPr="0095269E" w14:paraId="25F0D58A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5DE8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3629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6673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2EA9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D706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BB8C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6CF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7AB8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E62934" w:rsidRPr="0095269E" w14:paraId="5CDA5FAD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C9CE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lastRenderedPageBreak/>
              <w:t>бюджет МО Плавский район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9FED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95269E">
              <w:rPr>
                <w:rFonts w:ascii="PT Astra Serif" w:eastAsia="Calibri" w:hAnsi="PT Astra Serif"/>
                <w:b/>
              </w:rPr>
              <w:t>92,7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3ADC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  <w:b/>
              </w:rPr>
              <w:t>33,5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FC2F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  <w:b/>
              </w:rPr>
              <w:t>140,1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976E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  <w:b/>
              </w:rPr>
              <w:t>178,1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049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</w:rPr>
            </w:pPr>
            <w:r w:rsidRPr="0095269E">
              <w:rPr>
                <w:rFonts w:ascii="PT Astra Serif" w:eastAsia="Calibri" w:hAnsi="PT Astra Serif"/>
                <w:b/>
              </w:rPr>
              <w:t>178,1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7245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178,1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B248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800,6</w:t>
            </w:r>
          </w:p>
        </w:tc>
      </w:tr>
      <w:tr w:rsidR="00E62934" w:rsidRPr="0095269E" w14:paraId="587C29C1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62CA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AB49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E96E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1FF8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1C13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DA78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811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2248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E62934" w:rsidRPr="0095269E" w14:paraId="17751DA1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A5DC" w14:textId="77777777" w:rsidR="00E62934" w:rsidRPr="0095269E" w:rsidRDefault="00E62934" w:rsidP="0095269E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95269E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95269E">
              <w:rPr>
                <w:rFonts w:ascii="PT Astra Serif" w:hAnsi="PT Astra Serif"/>
              </w:rPr>
              <w:t>«Проведение мероприятий для открытия и функционирования организованных зон отдыха на водных объектах»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AD1B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95269E">
              <w:rPr>
                <w:rFonts w:ascii="PT Astra Serif" w:eastAsia="Calibri" w:hAnsi="PT Astra Serif"/>
                <w:b/>
              </w:rPr>
              <w:t>10,2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C9E3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10,2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E495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37,3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D6CF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15,0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342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15,0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EF91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15,0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90A7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95269E">
              <w:rPr>
                <w:rFonts w:ascii="PT Astra Serif" w:hAnsi="PT Astra Serif"/>
                <w:b/>
              </w:rPr>
              <w:t>102,7</w:t>
            </w:r>
          </w:p>
        </w:tc>
      </w:tr>
      <w:tr w:rsidR="00E62934" w:rsidRPr="0095269E" w14:paraId="28EEDEC8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5D7E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607F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CB0C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4CEB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D119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A457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8BE7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E62934" w:rsidRPr="0095269E" w14:paraId="5BE16C55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6B88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282E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5C95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7AF2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864F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49DC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4980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7F66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E62934" w:rsidRPr="0095269E" w14:paraId="07D2ADD7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D184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B095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393F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D5B1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BCCB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9B41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87A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F58B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E62934" w:rsidRPr="0095269E" w14:paraId="7A1F0828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CA80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6F95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95269E">
              <w:rPr>
                <w:rFonts w:ascii="PT Astra Serif" w:eastAsia="Calibri" w:hAnsi="PT Astra Serif"/>
                <w:b/>
              </w:rPr>
              <w:t>10,2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9439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10,2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3A87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37,3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357F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15,0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48F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15,0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9700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15,0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A58E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95269E">
              <w:rPr>
                <w:rFonts w:ascii="PT Astra Serif" w:hAnsi="PT Astra Serif"/>
                <w:b/>
              </w:rPr>
              <w:t>102,7</w:t>
            </w:r>
          </w:p>
        </w:tc>
      </w:tr>
      <w:tr w:rsidR="00E62934" w:rsidRPr="0095269E" w14:paraId="44B7ABD6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E2FD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D284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B3D3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5D06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91F0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673F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CB88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ECC2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E62934" w:rsidRPr="0095269E" w14:paraId="5E512692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1705" w14:textId="77777777" w:rsidR="00E62934" w:rsidRPr="0095269E" w:rsidRDefault="00E62934" w:rsidP="0095269E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95269E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95269E">
              <w:rPr>
                <w:rFonts w:ascii="PT Astra Serif" w:hAnsi="PT Astra Serif"/>
              </w:rPr>
              <w:t>«Обеспечение полномочий по использованию и охране водных объектов»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F255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95269E">
              <w:rPr>
                <w:rFonts w:ascii="PT Astra Serif" w:eastAsia="Calibri" w:hAnsi="PT Astra Serif"/>
                <w:b/>
              </w:rPr>
              <w:t>54,1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86B6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64,5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DA2C" w14:textId="77777777" w:rsidR="00E62934" w:rsidRPr="0095269E" w:rsidRDefault="00E62934" w:rsidP="0095269E">
            <w:pPr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 xml:space="preserve">       66,4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8C99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95,0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F6B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95,0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BA70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95,0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27DD" w14:textId="77777777" w:rsidR="00E62934" w:rsidRPr="0095269E" w:rsidRDefault="00E62934" w:rsidP="0095269E">
            <w:pPr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 xml:space="preserve">      470,0</w:t>
            </w:r>
          </w:p>
        </w:tc>
      </w:tr>
      <w:tr w:rsidR="00E62934" w:rsidRPr="0095269E" w14:paraId="38C7D4FD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8E58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C7F7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548E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8EF2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BF11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D143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1E6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E62934" w:rsidRPr="0095269E" w14:paraId="7325C7B7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BEFB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918D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BD6C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7AA1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3446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DB4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B7FF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A807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E62934" w:rsidRPr="0095269E" w14:paraId="15FB1F11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BA02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A263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8AA1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1417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626A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EDB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F2F0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0AF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E62934" w:rsidRPr="0095269E" w14:paraId="3AFBEDC5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7B75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1EC0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95269E">
              <w:rPr>
                <w:rFonts w:ascii="PT Astra Serif" w:eastAsia="Calibri" w:hAnsi="PT Astra Serif"/>
                <w:b/>
              </w:rPr>
              <w:t>54,1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B77D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64,5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2D79" w14:textId="77777777" w:rsidR="00E62934" w:rsidRPr="0095269E" w:rsidRDefault="00E62934" w:rsidP="0095269E">
            <w:pPr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 xml:space="preserve">       66,4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467D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95,0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E07B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95,0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BBEF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95,0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6CDB" w14:textId="77777777" w:rsidR="00E62934" w:rsidRPr="0095269E" w:rsidRDefault="00E62934" w:rsidP="0095269E">
            <w:pPr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 xml:space="preserve">      470,0</w:t>
            </w:r>
          </w:p>
        </w:tc>
      </w:tr>
      <w:tr w:rsidR="00E62934" w:rsidRPr="0095269E" w14:paraId="36462D64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6632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7EE1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5B2C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943A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6ED5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9B4C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9C1B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AE6C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E62934" w:rsidRPr="0095269E" w14:paraId="144EE8C2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2C18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</w:t>
            </w:r>
            <w:r w:rsidRPr="0095269E">
              <w:rPr>
                <w:rFonts w:ascii="PT Astra Serif" w:hAnsi="PT Astra Serif"/>
                <w:b/>
                <w:bCs/>
                <w:iCs/>
              </w:rPr>
              <w:t xml:space="preserve"> </w:t>
            </w:r>
            <w:r w:rsidRPr="0095269E">
              <w:rPr>
                <w:rFonts w:ascii="PT Astra Serif" w:hAnsi="PT Astra Serif"/>
                <w:bCs/>
                <w:iCs/>
              </w:rPr>
              <w:t>«Содержание Единой дежурно-диспетчерской службы»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7B99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5097,9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5F1F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5340,7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E720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6262,0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9FAD" w14:textId="77777777" w:rsidR="00E62934" w:rsidRPr="0095269E" w:rsidRDefault="00E62934" w:rsidP="0095269E">
            <w:pPr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 xml:space="preserve">      6204,6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7CA5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6204,6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CD1C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6204,6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9F17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35314,4</w:t>
            </w:r>
          </w:p>
        </w:tc>
      </w:tr>
      <w:tr w:rsidR="00E62934" w:rsidRPr="0095269E" w14:paraId="4FFCAFBC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252E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3338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DF8F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404C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8B29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7EEE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64E7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E62934" w:rsidRPr="0095269E" w14:paraId="4EA76ED1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9385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0F15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9A8F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1239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1058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A85A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813A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6391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E62934" w:rsidRPr="0095269E" w14:paraId="2D863B13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2A29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1F63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1786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1B36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D4EA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EDDF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E30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9C1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  <w:tr w:rsidR="00E62934" w:rsidRPr="0095269E" w14:paraId="5A1A0A07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16F4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5A52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5097,9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C0CD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5340,7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371E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6262,0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27AE" w14:textId="77777777" w:rsidR="00E62934" w:rsidRPr="0095269E" w:rsidRDefault="00E62934" w:rsidP="0095269E">
            <w:pPr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 xml:space="preserve">      6204,6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1761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6204,6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D8F" w14:textId="77777777" w:rsidR="00E62934" w:rsidRPr="0095269E" w:rsidRDefault="00E62934" w:rsidP="0095269E">
            <w:pPr>
              <w:jc w:val="center"/>
              <w:rPr>
                <w:rFonts w:ascii="PT Astra Serif" w:hAnsi="PT Astra Serif"/>
                <w:b/>
              </w:rPr>
            </w:pPr>
            <w:r w:rsidRPr="0095269E">
              <w:rPr>
                <w:rFonts w:ascii="PT Astra Serif" w:hAnsi="PT Astra Serif"/>
                <w:b/>
              </w:rPr>
              <w:t>6204,6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4F10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  <w:b/>
              </w:rPr>
            </w:pPr>
            <w:r w:rsidRPr="0095269E">
              <w:rPr>
                <w:rFonts w:ascii="PT Astra Serif" w:eastAsia="Calibri" w:hAnsi="PT Astra Serif"/>
                <w:b/>
              </w:rPr>
              <w:t>35314,4</w:t>
            </w:r>
          </w:p>
        </w:tc>
      </w:tr>
      <w:tr w:rsidR="00E62934" w:rsidRPr="0095269E" w14:paraId="622B2C8C" w14:textId="77777777" w:rsidTr="0095269E">
        <w:trPr>
          <w:trHeight w:val="57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99FE" w14:textId="77777777" w:rsidR="00E62934" w:rsidRPr="0095269E" w:rsidRDefault="00E62934" w:rsidP="0095269E">
            <w:pPr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6AE1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3020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152B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C86B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9ABF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E1D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5860" w14:textId="77777777" w:rsidR="00E62934" w:rsidRPr="0095269E" w:rsidRDefault="00E62934" w:rsidP="0095269E">
            <w:pPr>
              <w:jc w:val="center"/>
              <w:rPr>
                <w:rFonts w:ascii="PT Astra Serif" w:eastAsia="Calibri" w:hAnsi="PT Astra Serif"/>
              </w:rPr>
            </w:pPr>
            <w:r w:rsidRPr="0095269E">
              <w:rPr>
                <w:rFonts w:ascii="PT Astra Serif" w:eastAsia="Calibri" w:hAnsi="PT Astra Serif"/>
              </w:rPr>
              <w:t>0,0</w:t>
            </w:r>
          </w:p>
        </w:tc>
      </w:tr>
    </w:tbl>
    <w:p w14:paraId="2D58D040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4339F57A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218B1513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val="en-US" w:eastAsia="ru-RU"/>
        </w:rPr>
      </w:pPr>
    </w:p>
    <w:p w14:paraId="6FB445E1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color w:val="C00000"/>
          <w:highlight w:val="yellow"/>
        </w:rPr>
        <w:sectPr w:rsidR="00324C66" w:rsidRPr="0095269E" w:rsidSect="0095269E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1E9A99E" w14:textId="3188E778" w:rsidR="00324C66" w:rsidRPr="0095269E" w:rsidRDefault="00324C66" w:rsidP="00324C6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95269E">
        <w:rPr>
          <w:rFonts w:ascii="PT Astra Serif" w:hAnsi="PT Astra Serif"/>
        </w:rPr>
        <w:lastRenderedPageBreak/>
        <w:t>Приложение № </w:t>
      </w:r>
      <w:r w:rsidR="002F4347" w:rsidRPr="0095269E">
        <w:rPr>
          <w:rFonts w:ascii="PT Astra Serif" w:hAnsi="PT Astra Serif"/>
        </w:rPr>
        <w:t>1</w:t>
      </w:r>
    </w:p>
    <w:p w14:paraId="2C1D0D5B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к муниципальной программе</w:t>
      </w:r>
    </w:p>
    <w:p w14:paraId="719638BE" w14:textId="77777777" w:rsidR="00324C66" w:rsidRPr="0095269E" w:rsidRDefault="00324C66" w:rsidP="00324C66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</w:t>
      </w:r>
    </w:p>
    <w:p w14:paraId="2B0BC550" w14:textId="77777777" w:rsidR="00324C66" w:rsidRPr="0095269E" w:rsidRDefault="00324C66" w:rsidP="00324C66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Плавский район»</w:t>
      </w:r>
    </w:p>
    <w:p w14:paraId="7D9D644D" w14:textId="77777777" w:rsidR="00324C66" w:rsidRPr="0095269E" w:rsidRDefault="00324C66" w:rsidP="00324C66">
      <w:pPr>
        <w:rPr>
          <w:rFonts w:ascii="PT Astra Serif" w:hAnsi="PT Astra Serif"/>
          <w:lang w:eastAsia="ru-RU"/>
        </w:rPr>
      </w:pPr>
    </w:p>
    <w:p w14:paraId="0745D1A6" w14:textId="77777777" w:rsidR="00324C66" w:rsidRPr="0095269E" w:rsidRDefault="00324C66" w:rsidP="00324C66">
      <w:pPr>
        <w:pStyle w:val="afe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5269E">
        <w:rPr>
          <w:rFonts w:ascii="PT Astra Serif" w:hAnsi="PT Astra Serif" w:cs="Times New Roman"/>
          <w:b/>
          <w:sz w:val="26"/>
          <w:szCs w:val="26"/>
        </w:rPr>
        <w:t>Паспорт</w:t>
      </w:r>
    </w:p>
    <w:p w14:paraId="1C88711F" w14:textId="77777777" w:rsidR="00324C66" w:rsidRPr="0095269E" w:rsidRDefault="00324C66" w:rsidP="00324C66">
      <w:pPr>
        <w:pStyle w:val="afe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5269E">
        <w:rPr>
          <w:rFonts w:ascii="PT Astra Serif" w:hAnsi="PT Astra Serif" w:cs="Times New Roman"/>
          <w:b/>
          <w:sz w:val="26"/>
          <w:szCs w:val="26"/>
        </w:rPr>
        <w:t xml:space="preserve"> комплекса процессных мероприятий </w:t>
      </w:r>
      <w:r w:rsidRPr="0095269E">
        <w:rPr>
          <w:rFonts w:ascii="PT Astra Serif" w:hAnsi="PT Astra Serif" w:cs="Times New Roman"/>
          <w:b/>
          <w:color w:val="000000"/>
          <w:sz w:val="26"/>
          <w:szCs w:val="26"/>
        </w:rPr>
        <w:t>«</w:t>
      </w:r>
      <w:r w:rsidRPr="0095269E">
        <w:rPr>
          <w:rFonts w:ascii="PT Astra Serif" w:hAnsi="PT Astra Serif" w:cs="Times New Roman"/>
          <w:b/>
          <w:sz w:val="26"/>
          <w:szCs w:val="26"/>
        </w:rPr>
        <w:t>Обеспечение мероприятий по гражданской обороне»</w:t>
      </w:r>
    </w:p>
    <w:p w14:paraId="3968855C" w14:textId="77777777" w:rsidR="00324C66" w:rsidRPr="0095269E" w:rsidRDefault="00324C66" w:rsidP="00324C66">
      <w:pPr>
        <w:rPr>
          <w:rFonts w:ascii="PT Astra Serif" w:hAnsi="PT Astra Seri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324C66" w:rsidRPr="0095269E" w14:paraId="2B4615EF" w14:textId="77777777" w:rsidTr="001211D4">
        <w:trPr>
          <w:trHeight w:val="57"/>
        </w:trPr>
        <w:tc>
          <w:tcPr>
            <w:tcW w:w="3369" w:type="dxa"/>
            <w:shd w:val="clear" w:color="auto" w:fill="auto"/>
          </w:tcPr>
          <w:p w14:paraId="79D0DEC1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202" w:type="dxa"/>
            <w:shd w:val="clear" w:color="auto" w:fill="auto"/>
          </w:tcPr>
          <w:p w14:paraId="5CFE8520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ind w:firstLine="17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</w:t>
            </w:r>
          </w:p>
        </w:tc>
      </w:tr>
      <w:tr w:rsidR="00324C66" w:rsidRPr="0095269E" w14:paraId="2CDDBDD4" w14:textId="77777777" w:rsidTr="001211D4">
        <w:trPr>
          <w:trHeight w:val="57"/>
        </w:trPr>
        <w:tc>
          <w:tcPr>
            <w:tcW w:w="3369" w:type="dxa"/>
            <w:shd w:val="clear" w:color="auto" w:fill="auto"/>
          </w:tcPr>
          <w:p w14:paraId="3AC44E96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202" w:type="dxa"/>
            <w:shd w:val="clear" w:color="auto" w:fill="auto"/>
          </w:tcPr>
          <w:p w14:paraId="1807A564" w14:textId="77777777" w:rsidR="00324C66" w:rsidRPr="0095269E" w:rsidRDefault="00324C66" w:rsidP="001211D4">
            <w:pPr>
              <w:pStyle w:val="ConsPlusNormal"/>
              <w:ind w:firstLine="17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5269E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 xml:space="preserve">Задача 1 </w:t>
            </w:r>
            <w:r w:rsidRPr="0095269E">
              <w:rPr>
                <w:rFonts w:ascii="PT Astra Serif" w:hAnsi="PT Astra Serif" w:cs="Times New Roman"/>
                <w:sz w:val="26"/>
                <w:szCs w:val="26"/>
              </w:rPr>
              <w:t>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  <w:p w14:paraId="78609915" w14:textId="77777777" w:rsidR="00324C66" w:rsidRPr="0095269E" w:rsidRDefault="00324C66" w:rsidP="001211D4">
            <w:pPr>
              <w:ind w:firstLine="17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95269E">
              <w:rPr>
                <w:rFonts w:ascii="PT Astra Serif" w:hAnsi="PT Astra Serif"/>
                <w:b/>
                <w:sz w:val="26"/>
                <w:szCs w:val="26"/>
              </w:rPr>
              <w:t>Задача 2</w:t>
            </w:r>
            <w:r w:rsidRPr="0095269E">
              <w:rPr>
                <w:rFonts w:ascii="PT Astra Serif" w:hAnsi="PT Astra Serif"/>
                <w:sz w:val="26"/>
                <w:szCs w:val="26"/>
              </w:rPr>
              <w:t xml:space="preserve"> Совершенствование системы информирования населения в местах массового пребывания людей</w:t>
            </w:r>
          </w:p>
        </w:tc>
      </w:tr>
      <w:tr w:rsidR="00324C66" w:rsidRPr="0095269E" w14:paraId="5C3A3BC3" w14:textId="77777777" w:rsidTr="001211D4">
        <w:trPr>
          <w:trHeight w:val="57"/>
        </w:trPr>
        <w:tc>
          <w:tcPr>
            <w:tcW w:w="3369" w:type="dxa"/>
            <w:shd w:val="clear" w:color="auto" w:fill="auto"/>
          </w:tcPr>
          <w:p w14:paraId="51C849F4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202" w:type="dxa"/>
            <w:shd w:val="clear" w:color="auto" w:fill="auto"/>
          </w:tcPr>
          <w:p w14:paraId="0BC9EA9D" w14:textId="110D100A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17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95269E">
              <w:rPr>
                <w:rFonts w:ascii="PT Astra Serif" w:hAnsi="PT Astra Serif"/>
                <w:sz w:val="26"/>
                <w:szCs w:val="26"/>
              </w:rPr>
              <w:t>Совершенствование развития сегмента Общероссийской комплексной системы информирования и оповещения населения и создание телекоммуникационной и информационно-технической инфраструктуры Системы</w:t>
            </w:r>
            <w:r w:rsidR="00F34660" w:rsidRPr="0095269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5269E">
              <w:rPr>
                <w:rFonts w:ascii="PT Astra Serif" w:hAnsi="PT Astra Serif"/>
                <w:sz w:val="26"/>
                <w:szCs w:val="26"/>
              </w:rPr>
              <w:t>-112</w:t>
            </w:r>
          </w:p>
        </w:tc>
      </w:tr>
      <w:tr w:rsidR="00324C66" w:rsidRPr="0095269E" w14:paraId="04A360D6" w14:textId="77777777" w:rsidTr="001211D4">
        <w:trPr>
          <w:trHeight w:val="57"/>
        </w:trPr>
        <w:tc>
          <w:tcPr>
            <w:tcW w:w="3369" w:type="dxa"/>
            <w:shd w:val="clear" w:color="auto" w:fill="auto"/>
          </w:tcPr>
          <w:p w14:paraId="4113808E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202" w:type="dxa"/>
            <w:shd w:val="clear" w:color="auto" w:fill="auto"/>
          </w:tcPr>
          <w:p w14:paraId="2437A3D3" w14:textId="0003A6E1" w:rsidR="00324C66" w:rsidRPr="0095269E" w:rsidRDefault="00324C66" w:rsidP="001211D4">
            <w:pPr>
              <w:ind w:firstLine="17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1C1356"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0</w:t>
            </w:r>
            <w:r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,0 тыс. руб., в том числе по годам:</w:t>
            </w:r>
          </w:p>
          <w:p w14:paraId="0594A023" w14:textId="77777777" w:rsidR="00324C66" w:rsidRPr="0095269E" w:rsidRDefault="00324C66" w:rsidP="001211D4">
            <w:pPr>
              <w:ind w:firstLine="17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2022 – 0,0;</w:t>
            </w:r>
            <w:r w:rsidRPr="0095269E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14:paraId="31D000F5" w14:textId="77777777" w:rsidR="00324C66" w:rsidRPr="0095269E" w:rsidRDefault="00324C66" w:rsidP="001211D4">
            <w:pPr>
              <w:ind w:firstLine="17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  <w:r w:rsidRPr="0095269E">
              <w:rPr>
                <w:rFonts w:ascii="PT Astra Serif" w:hAnsi="PT Astra Serif"/>
                <w:sz w:val="26"/>
                <w:szCs w:val="26"/>
              </w:rPr>
              <w:t>;</w:t>
            </w:r>
          </w:p>
          <w:p w14:paraId="13C19138" w14:textId="77777777" w:rsidR="00324C66" w:rsidRPr="0095269E" w:rsidRDefault="00324C66" w:rsidP="001211D4">
            <w:pPr>
              <w:ind w:firstLine="17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2024 – 0,0;</w:t>
            </w:r>
            <w:r w:rsidRPr="0095269E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14:paraId="03ECDF7F" w14:textId="77777777" w:rsidR="00324C66" w:rsidRPr="0095269E" w:rsidRDefault="00324C66" w:rsidP="001211D4">
            <w:pPr>
              <w:ind w:firstLine="17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2025 – 0,0;</w:t>
            </w:r>
          </w:p>
          <w:p w14:paraId="04F32205" w14:textId="77777777" w:rsidR="00324C66" w:rsidRPr="0095269E" w:rsidRDefault="0005439F" w:rsidP="001211D4">
            <w:pPr>
              <w:ind w:firstLine="17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2026 – 0,0;</w:t>
            </w:r>
          </w:p>
          <w:p w14:paraId="3146CFEC" w14:textId="25E981FF" w:rsidR="0005439F" w:rsidRPr="0095269E" w:rsidRDefault="0005439F" w:rsidP="001211D4">
            <w:pPr>
              <w:ind w:firstLine="170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2027 </w:t>
            </w:r>
            <w:r w:rsidR="001C1356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–</w:t>
            </w: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1C1356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</w:tr>
    </w:tbl>
    <w:p w14:paraId="0AC6ABE4" w14:textId="7E6CD621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14:paraId="02BCFB82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14:paraId="27096E1D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  <w:sectPr w:rsidR="00324C66" w:rsidRPr="0095269E" w:rsidSect="001211D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3485EA7" w14:textId="77777777" w:rsidR="005569D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5269E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14:paraId="2FD217BE" w14:textId="3A643364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95269E">
        <w:rPr>
          <w:rFonts w:ascii="PT Astra Serif" w:hAnsi="PT Astra Serif"/>
          <w:b/>
          <w:color w:val="000000"/>
          <w:sz w:val="26"/>
          <w:szCs w:val="26"/>
        </w:rPr>
        <w:t>«</w:t>
      </w:r>
      <w:r w:rsidRPr="0095269E">
        <w:rPr>
          <w:rFonts w:ascii="PT Astra Serif" w:hAnsi="PT Astra Serif"/>
          <w:b/>
          <w:sz w:val="26"/>
          <w:szCs w:val="26"/>
        </w:rPr>
        <w:t>Обеспечение мероприятий по гражданской обороне»</w:t>
      </w:r>
    </w:p>
    <w:p w14:paraId="29E5B043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1"/>
        <w:gridCol w:w="2375"/>
        <w:gridCol w:w="1843"/>
        <w:gridCol w:w="1559"/>
        <w:gridCol w:w="966"/>
        <w:gridCol w:w="1451"/>
        <w:gridCol w:w="1133"/>
        <w:gridCol w:w="1135"/>
        <w:gridCol w:w="1877"/>
        <w:gridCol w:w="1831"/>
      </w:tblGrid>
      <w:tr w:rsidR="00324C66" w:rsidRPr="0095269E" w14:paraId="6687F850" w14:textId="77777777" w:rsidTr="00FC7A9E">
        <w:trPr>
          <w:trHeight w:val="57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7C4D1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№</w:t>
            </w:r>
          </w:p>
          <w:p w14:paraId="1E3674E6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F4F7B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08F6CD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F0FD80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3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9E80D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24C66" w:rsidRPr="0095269E" w14:paraId="6BE978FD" w14:textId="77777777" w:rsidTr="00FC7A9E">
        <w:trPr>
          <w:trHeight w:val="57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FABE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91129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405F7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5DE27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836BE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8CFD1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24C66" w:rsidRPr="0095269E" w14:paraId="35A51098" w14:textId="77777777" w:rsidTr="00FC7A9E">
        <w:trPr>
          <w:trHeight w:val="57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69AF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4E72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263B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95D4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AB2D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2A9EC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B4FF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9AEA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DBA7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B4493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14:paraId="2AF28A01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24C66" w:rsidRPr="0095269E" w14:paraId="7082FB4E" w14:textId="77777777" w:rsidTr="00FC7A9E">
        <w:trPr>
          <w:trHeight w:val="5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74F5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59766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E6F6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7371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6422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3B07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4ABE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34A3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3459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F9B9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24C66" w:rsidRPr="0095269E" w14:paraId="6BD868E1" w14:textId="77777777" w:rsidTr="00FC7A9E">
        <w:trPr>
          <w:trHeight w:val="57"/>
        </w:trPr>
        <w:tc>
          <w:tcPr>
            <w:tcW w:w="1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DC04" w14:textId="77777777" w:rsidR="00324C66" w:rsidRPr="0095269E" w:rsidRDefault="00324C66" w:rsidP="00121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5269E">
              <w:rPr>
                <w:rFonts w:ascii="PT Astra Serif" w:hAnsi="PT Astra Serif"/>
                <w:b/>
                <w:lang w:eastAsia="ru-RU"/>
              </w:rPr>
              <w:t xml:space="preserve">  </w:t>
            </w:r>
            <w:r w:rsidRPr="0095269E">
              <w:rPr>
                <w:rFonts w:ascii="PT Astra Serif" w:hAnsi="PT Astra Serif"/>
              </w:rPr>
              <w:t>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</w:tr>
      <w:tr w:rsidR="00FC7A9E" w:rsidRPr="0095269E" w14:paraId="01420C2C" w14:textId="77777777" w:rsidTr="00FC7A9E">
        <w:trPr>
          <w:trHeight w:val="57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C8170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E8FB5" w14:textId="4DB6272F" w:rsidR="00FC7A9E" w:rsidRPr="0095269E" w:rsidRDefault="00FC7A9E" w:rsidP="0095269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bCs/>
              </w:rPr>
              <w:t>Реализация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C13C8" w14:textId="77777777" w:rsidR="00FC7A9E" w:rsidRPr="0095269E" w:rsidRDefault="00FC7A9E" w:rsidP="009526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FB168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5269E"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9CC7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4865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3D2E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FC89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1B9C1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024D6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7A9E" w:rsidRPr="0095269E" w14:paraId="39AAB7E9" w14:textId="77777777" w:rsidTr="00FC7A9E">
        <w:trPr>
          <w:trHeight w:val="57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9B326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A975F" w14:textId="77777777" w:rsidR="00FC7A9E" w:rsidRPr="0095269E" w:rsidRDefault="00FC7A9E" w:rsidP="001211D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DB8EE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BC5CC0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06DD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759AC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1266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90B8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CF7D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6D6C8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7A9E" w:rsidRPr="0095269E" w14:paraId="53BEA0E7" w14:textId="77777777" w:rsidTr="00FC7A9E">
        <w:trPr>
          <w:trHeight w:val="57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E25DB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F35F2" w14:textId="77777777" w:rsidR="00FC7A9E" w:rsidRPr="0095269E" w:rsidRDefault="00FC7A9E" w:rsidP="001211D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57AA0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DE33AD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14EE3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288A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1A4F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4349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014A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24F72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7A9E" w:rsidRPr="0095269E" w14:paraId="00A19231" w14:textId="77777777" w:rsidTr="00FC7A9E">
        <w:trPr>
          <w:trHeight w:val="57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FAB9D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77CE0" w14:textId="77777777" w:rsidR="00FC7A9E" w:rsidRPr="0095269E" w:rsidRDefault="00FC7A9E" w:rsidP="001211D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E8B38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FC81F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D32F1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0DAF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CD03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CF26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9D39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8B4A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7A9E" w:rsidRPr="0095269E" w14:paraId="7B3BC979" w14:textId="77777777" w:rsidTr="00FC7A9E">
        <w:trPr>
          <w:trHeight w:val="57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22277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0FFB5" w14:textId="77777777" w:rsidR="00FC7A9E" w:rsidRPr="0095269E" w:rsidRDefault="00FC7A9E" w:rsidP="001211D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E84D8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BB0DE3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98E0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BA4B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9EE6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9441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4C05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1D74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7A9E" w:rsidRPr="0095269E" w14:paraId="235BF5B4" w14:textId="77777777" w:rsidTr="00FC7A9E">
        <w:trPr>
          <w:trHeight w:val="277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D1B19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55689" w14:textId="77777777" w:rsidR="00FC7A9E" w:rsidRPr="0095269E" w:rsidRDefault="00FC7A9E" w:rsidP="001211D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5B869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806AB0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9B3E8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C08B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78AD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5910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C14E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1CF56" w14:textId="77777777" w:rsidR="00FC7A9E" w:rsidRPr="0095269E" w:rsidRDefault="00FC7A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7A9E" w:rsidRPr="0095269E" w14:paraId="797E9B16" w14:textId="77777777" w:rsidTr="00FC7A9E">
        <w:trPr>
          <w:trHeight w:val="26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BD9B" w14:textId="77777777" w:rsidR="00FC7A9E" w:rsidRPr="0095269E" w:rsidRDefault="00FC7A9E" w:rsidP="00F81F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9429" w14:textId="77777777" w:rsidR="00FC7A9E" w:rsidRPr="0095269E" w:rsidRDefault="00FC7A9E" w:rsidP="00F81FB6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338" w14:textId="77777777" w:rsidR="00FC7A9E" w:rsidRPr="0095269E" w:rsidRDefault="00FC7A9E" w:rsidP="00F81F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3ADB84" w14:textId="77777777" w:rsidR="00FC7A9E" w:rsidRPr="0095269E" w:rsidRDefault="00FC7A9E" w:rsidP="00F81F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43E6E" w14:textId="77777777" w:rsidR="00FC7A9E" w:rsidRPr="0095269E" w:rsidRDefault="00FC7A9E" w:rsidP="00F81F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D5F4" w14:textId="77777777" w:rsidR="00FC7A9E" w:rsidRPr="0095269E" w:rsidRDefault="00FC7A9E" w:rsidP="00F81F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E33C" w14:textId="77777777" w:rsidR="00FC7A9E" w:rsidRPr="0095269E" w:rsidRDefault="00FC7A9E" w:rsidP="00F81F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365C" w14:textId="77777777" w:rsidR="00FC7A9E" w:rsidRPr="0095269E" w:rsidRDefault="00FC7A9E" w:rsidP="00F81F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3ECA" w14:textId="77777777" w:rsidR="00FC7A9E" w:rsidRPr="0095269E" w:rsidRDefault="00FC7A9E" w:rsidP="00F81F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09D48" w14:textId="77777777" w:rsidR="00FC7A9E" w:rsidRPr="0095269E" w:rsidRDefault="00FC7A9E" w:rsidP="00F81F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14:paraId="09108339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</w:rPr>
        <w:sectPr w:rsidR="00324C66" w:rsidRPr="0095269E" w:rsidSect="001211D4">
          <w:pgSz w:w="16838" w:h="11906" w:orient="landscape"/>
          <w:pgMar w:top="993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5986C84B" w14:textId="43083FBB" w:rsidR="00324C66" w:rsidRPr="0095269E" w:rsidRDefault="00324C66" w:rsidP="00324C66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</w:rPr>
      </w:pPr>
      <w:r w:rsidRPr="0095269E">
        <w:rPr>
          <w:rFonts w:ascii="PT Astra Serif" w:hAnsi="PT Astra Serif"/>
        </w:rPr>
        <w:lastRenderedPageBreak/>
        <w:t>Приложение № </w:t>
      </w:r>
      <w:r w:rsidR="002E3901" w:rsidRPr="0095269E">
        <w:rPr>
          <w:rFonts w:ascii="PT Astra Serif" w:hAnsi="PT Astra Serif"/>
        </w:rPr>
        <w:t>2</w:t>
      </w:r>
    </w:p>
    <w:p w14:paraId="22BED3FE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5245"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к муниципальной программе</w:t>
      </w:r>
    </w:p>
    <w:p w14:paraId="0DD77C96" w14:textId="77777777" w:rsidR="00324C66" w:rsidRPr="0095269E" w:rsidRDefault="00324C66" w:rsidP="00324C66">
      <w:pPr>
        <w:autoSpaceDE w:val="0"/>
        <w:autoSpaceDN w:val="0"/>
        <w:adjustRightInd w:val="0"/>
        <w:ind w:left="5245"/>
        <w:contextualSpacing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</w:p>
    <w:p w14:paraId="1ED33AA5" w14:textId="77777777" w:rsidR="00324C66" w:rsidRPr="0095269E" w:rsidRDefault="00324C66" w:rsidP="00324C66">
      <w:pPr>
        <w:autoSpaceDE w:val="0"/>
        <w:autoSpaceDN w:val="0"/>
        <w:adjustRightInd w:val="0"/>
        <w:ind w:left="5245"/>
        <w:contextualSpacing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Плавский район»</w:t>
      </w:r>
    </w:p>
    <w:p w14:paraId="287D8F9A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14:paraId="7AADEF44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5269E"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14:paraId="7DC0FC8F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olor w:val="000000"/>
          <w:sz w:val="26"/>
          <w:szCs w:val="26"/>
        </w:rPr>
      </w:pPr>
      <w:r w:rsidRPr="0095269E">
        <w:rPr>
          <w:rFonts w:ascii="PT Astra Serif" w:hAnsi="PT Astra Serif"/>
          <w:b/>
          <w:color w:val="000000"/>
          <w:sz w:val="26"/>
          <w:szCs w:val="26"/>
        </w:rPr>
        <w:t>комплекса процессных мероприятий «Обеспечение пожарной безопасности»</w:t>
      </w:r>
      <w:r w:rsidRPr="0095269E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14:paraId="6FA5F9B3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324C66" w:rsidRPr="0095269E" w14:paraId="58A8E76A" w14:textId="77777777" w:rsidTr="001211D4">
        <w:trPr>
          <w:trHeight w:val="57"/>
        </w:trPr>
        <w:tc>
          <w:tcPr>
            <w:tcW w:w="2802" w:type="dxa"/>
            <w:shd w:val="clear" w:color="auto" w:fill="auto"/>
          </w:tcPr>
          <w:p w14:paraId="4D693CB1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769" w:type="dxa"/>
            <w:shd w:val="clear" w:color="auto" w:fill="auto"/>
          </w:tcPr>
          <w:p w14:paraId="594A2518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ind w:firstLine="17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</w:t>
            </w:r>
          </w:p>
          <w:p w14:paraId="0C7DFEE9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ind w:firstLine="17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Комитет образования администрации Плавский район</w:t>
            </w:r>
          </w:p>
        </w:tc>
      </w:tr>
      <w:tr w:rsidR="00324C66" w:rsidRPr="0095269E" w14:paraId="6D568611" w14:textId="77777777" w:rsidTr="001211D4">
        <w:trPr>
          <w:trHeight w:val="57"/>
        </w:trPr>
        <w:tc>
          <w:tcPr>
            <w:tcW w:w="2802" w:type="dxa"/>
            <w:shd w:val="clear" w:color="auto" w:fill="auto"/>
          </w:tcPr>
          <w:p w14:paraId="62C2C53E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769" w:type="dxa"/>
            <w:shd w:val="clear" w:color="auto" w:fill="auto"/>
          </w:tcPr>
          <w:p w14:paraId="6515BF67" w14:textId="77777777" w:rsidR="00324C66" w:rsidRPr="0095269E" w:rsidRDefault="00324C66" w:rsidP="001211D4">
            <w:pPr>
              <w:tabs>
                <w:tab w:val="left" w:pos="654"/>
              </w:tabs>
              <w:ind w:firstLine="17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Задача 1 </w:t>
            </w:r>
            <w:r w:rsidRPr="0095269E">
              <w:rPr>
                <w:rFonts w:ascii="PT Astra Serif" w:hAnsi="PT Astra Serif"/>
                <w:sz w:val="26"/>
                <w:szCs w:val="26"/>
              </w:rPr>
              <w:t>Сокращение среднего времени прибытия подразделений пожарной охраны к месту пожара</w:t>
            </w:r>
          </w:p>
          <w:p w14:paraId="0E5CB121" w14:textId="77777777" w:rsidR="00324C66" w:rsidRPr="0095269E" w:rsidRDefault="00324C66" w:rsidP="001211D4">
            <w:pPr>
              <w:tabs>
                <w:tab w:val="left" w:pos="654"/>
              </w:tabs>
              <w:ind w:firstLine="17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Задача 2</w:t>
            </w:r>
            <w:r w:rsidRPr="0095269E">
              <w:rPr>
                <w:rFonts w:ascii="PT Astra Serif" w:hAnsi="PT Astra Serif"/>
                <w:sz w:val="26"/>
                <w:szCs w:val="26"/>
              </w:rPr>
              <w:t xml:space="preserve"> Сокращение количества пожаров </w:t>
            </w:r>
            <w:r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</w:p>
          <w:p w14:paraId="1504093F" w14:textId="77777777" w:rsidR="00324C66" w:rsidRPr="0095269E" w:rsidRDefault="00324C66" w:rsidP="001211D4">
            <w:pPr>
              <w:tabs>
                <w:tab w:val="left" w:pos="654"/>
              </w:tabs>
              <w:ind w:firstLine="17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Задача 3 </w:t>
            </w:r>
            <w:r w:rsidRPr="0095269E">
              <w:rPr>
                <w:rFonts w:ascii="PT Astra Serif" w:hAnsi="PT Astra Serif"/>
                <w:sz w:val="26"/>
                <w:szCs w:val="26"/>
              </w:rPr>
              <w:t>Сокращение количества людей, погибших и травмированных на пожарах</w:t>
            </w:r>
          </w:p>
          <w:p w14:paraId="56E36996" w14:textId="77777777" w:rsidR="00324C66" w:rsidRPr="0095269E" w:rsidRDefault="00324C66" w:rsidP="001211D4">
            <w:pPr>
              <w:tabs>
                <w:tab w:val="left" w:pos="654"/>
              </w:tabs>
              <w:ind w:firstLine="1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Задача 4 </w:t>
            </w:r>
            <w:r w:rsidRPr="0095269E">
              <w:rPr>
                <w:rFonts w:ascii="PT Astra Serif" w:hAnsi="PT Astra Serif"/>
                <w:sz w:val="26"/>
                <w:szCs w:val="26"/>
              </w:rPr>
              <w:t>Сокращение размера материального ущерба, причиненного пожарами</w:t>
            </w:r>
          </w:p>
        </w:tc>
      </w:tr>
      <w:tr w:rsidR="00324C66" w:rsidRPr="0095269E" w14:paraId="356444BB" w14:textId="77777777" w:rsidTr="001211D4">
        <w:trPr>
          <w:trHeight w:val="57"/>
        </w:trPr>
        <w:tc>
          <w:tcPr>
            <w:tcW w:w="2802" w:type="dxa"/>
            <w:shd w:val="clear" w:color="auto" w:fill="auto"/>
          </w:tcPr>
          <w:p w14:paraId="2B622D91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769" w:type="dxa"/>
            <w:shd w:val="clear" w:color="auto" w:fill="auto"/>
          </w:tcPr>
          <w:p w14:paraId="707AE306" w14:textId="77777777" w:rsidR="00324C66" w:rsidRPr="0095269E" w:rsidRDefault="00324C66" w:rsidP="001211D4">
            <w:pPr>
              <w:ind w:firstLine="1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Своевременное доведение до населения информации по соблюдению требований пожарной безопасности на территории МО Плавский район с целью предотвращения возникновения возможных ЧС. </w:t>
            </w:r>
            <w:r w:rsidRPr="0095269E">
              <w:rPr>
                <w:rFonts w:ascii="PT Astra Serif" w:hAnsi="PT Astra Serif"/>
                <w:sz w:val="26"/>
                <w:szCs w:val="26"/>
              </w:rPr>
              <w:t>Совершенствование уровня противопожарной защиты образовательных организаций.</w:t>
            </w:r>
          </w:p>
        </w:tc>
      </w:tr>
      <w:tr w:rsidR="00324C66" w:rsidRPr="0095269E" w14:paraId="518B0095" w14:textId="77777777" w:rsidTr="001211D4">
        <w:trPr>
          <w:trHeight w:val="57"/>
        </w:trPr>
        <w:tc>
          <w:tcPr>
            <w:tcW w:w="2802" w:type="dxa"/>
            <w:shd w:val="clear" w:color="auto" w:fill="auto"/>
          </w:tcPr>
          <w:p w14:paraId="62AD94F8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769" w:type="dxa"/>
            <w:shd w:val="clear" w:color="auto" w:fill="auto"/>
          </w:tcPr>
          <w:p w14:paraId="3838E288" w14:textId="77777777" w:rsidR="00324C66" w:rsidRPr="0095269E" w:rsidRDefault="00324C66" w:rsidP="001211D4">
            <w:pPr>
              <w:ind w:firstLine="17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E40EAE"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12302,9</w:t>
            </w:r>
            <w:r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14:paraId="79575F95" w14:textId="77777777" w:rsidR="00324C66" w:rsidRPr="0095269E" w:rsidRDefault="00324C66" w:rsidP="001211D4">
            <w:pPr>
              <w:ind w:firstLine="1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2022 – 1467,1;</w:t>
            </w:r>
          </w:p>
          <w:p w14:paraId="27FAD1B7" w14:textId="77777777" w:rsidR="00324C66" w:rsidRPr="0095269E" w:rsidRDefault="00324C66" w:rsidP="001211D4">
            <w:pPr>
              <w:ind w:firstLine="1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2023 – 1920,2;</w:t>
            </w:r>
          </w:p>
          <w:p w14:paraId="5C4C1340" w14:textId="77777777" w:rsidR="00324C66" w:rsidRPr="0095269E" w:rsidRDefault="00324C66" w:rsidP="001211D4">
            <w:pPr>
              <w:ind w:firstLine="1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FA3898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2915,6</w:t>
            </w: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;</w:t>
            </w:r>
          </w:p>
          <w:p w14:paraId="6D8B59CF" w14:textId="77777777" w:rsidR="00324C66" w:rsidRPr="0095269E" w:rsidRDefault="00324C66" w:rsidP="001211D4">
            <w:pPr>
              <w:ind w:firstLine="1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FA3898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2000</w:t>
            </w: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,0;</w:t>
            </w:r>
          </w:p>
          <w:p w14:paraId="1601590E" w14:textId="77777777" w:rsidR="00324C66" w:rsidRPr="0095269E" w:rsidRDefault="00324C66" w:rsidP="001211D4">
            <w:pPr>
              <w:ind w:firstLine="1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FA3898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2000</w:t>
            </w: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  <w:r w:rsidR="00FA3898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;</w:t>
            </w:r>
          </w:p>
          <w:p w14:paraId="4CC2357E" w14:textId="77777777" w:rsidR="00FA3898" w:rsidRPr="0095269E" w:rsidRDefault="00FA3898" w:rsidP="001211D4">
            <w:pPr>
              <w:ind w:firstLine="173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2027 – 2000,0.</w:t>
            </w:r>
          </w:p>
        </w:tc>
      </w:tr>
    </w:tbl>
    <w:p w14:paraId="5CA23DDA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14:paraId="572BB959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  <w:sectPr w:rsidR="00324C66" w:rsidRPr="0095269E" w:rsidSect="001211D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3726D6A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5269E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95269E">
        <w:rPr>
          <w:rFonts w:ascii="PT Astra Serif" w:hAnsi="PT Astra Serif"/>
          <w:b/>
          <w:color w:val="000000"/>
          <w:sz w:val="26"/>
          <w:szCs w:val="26"/>
        </w:rPr>
        <w:t>«Обеспечение пожарной безопасности»</w:t>
      </w:r>
      <w:r w:rsidRPr="0095269E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14:paraId="17DC4C6F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150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4"/>
        <w:gridCol w:w="2917"/>
        <w:gridCol w:w="1991"/>
        <w:gridCol w:w="1409"/>
        <w:gridCol w:w="914"/>
        <w:gridCol w:w="1501"/>
        <w:gridCol w:w="1175"/>
        <w:gridCol w:w="1205"/>
        <w:gridCol w:w="1789"/>
        <w:gridCol w:w="1701"/>
      </w:tblGrid>
      <w:tr w:rsidR="00324C66" w:rsidRPr="0095269E" w14:paraId="405EC560" w14:textId="77777777" w:rsidTr="0095269E">
        <w:trPr>
          <w:trHeight w:val="281"/>
        </w:trPr>
        <w:tc>
          <w:tcPr>
            <w:tcW w:w="424" w:type="dxa"/>
            <w:vMerge w:val="restart"/>
            <w:shd w:val="clear" w:color="auto" w:fill="auto"/>
          </w:tcPr>
          <w:p w14:paraId="796CF864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№</w:t>
            </w:r>
          </w:p>
          <w:p w14:paraId="64820BC3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917" w:type="dxa"/>
            <w:vMerge w:val="restart"/>
            <w:shd w:val="clear" w:color="auto" w:fill="auto"/>
          </w:tcPr>
          <w:p w14:paraId="6C0A265B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</w:tcPr>
          <w:p w14:paraId="5C6E6E30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</w:tcPr>
          <w:p w14:paraId="13860E78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shd w:val="clear" w:color="auto" w:fill="auto"/>
          </w:tcPr>
          <w:p w14:paraId="18E5BBB5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24C66" w:rsidRPr="0095269E" w14:paraId="4751507F" w14:textId="77777777" w:rsidTr="0095269E">
        <w:trPr>
          <w:trHeight w:val="258"/>
        </w:trPr>
        <w:tc>
          <w:tcPr>
            <w:tcW w:w="424" w:type="dxa"/>
            <w:vMerge/>
            <w:shd w:val="clear" w:color="auto" w:fill="auto"/>
          </w:tcPr>
          <w:p w14:paraId="0EC6DDAD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14:paraId="7E32FB9A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</w:tcPr>
          <w:p w14:paraId="04EB4746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</w:tcPr>
          <w:p w14:paraId="5119F383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 w:val="restart"/>
            <w:shd w:val="clear" w:color="auto" w:fill="auto"/>
          </w:tcPr>
          <w:p w14:paraId="6B9FD36F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6D7F4A46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24C66" w:rsidRPr="0095269E" w14:paraId="775B54D3" w14:textId="77777777" w:rsidTr="0095269E">
        <w:trPr>
          <w:trHeight w:val="262"/>
        </w:trPr>
        <w:tc>
          <w:tcPr>
            <w:tcW w:w="424" w:type="dxa"/>
            <w:vMerge/>
            <w:shd w:val="clear" w:color="auto" w:fill="auto"/>
          </w:tcPr>
          <w:p w14:paraId="1589F5BA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14:paraId="68A48F06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</w:tcPr>
          <w:p w14:paraId="0C0FCAB3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</w:tcPr>
          <w:p w14:paraId="54DFEF9F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/>
            <w:shd w:val="clear" w:color="auto" w:fill="auto"/>
          </w:tcPr>
          <w:p w14:paraId="2DF88240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14:paraId="31A9A2C6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14:paraId="53D65162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</w:tcPr>
          <w:p w14:paraId="5FFCF311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</w:tcPr>
          <w:p w14:paraId="0605C48C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789" w:type="dxa"/>
          </w:tcPr>
          <w:p w14:paraId="2651DB85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01" w:type="dxa"/>
            <w:shd w:val="clear" w:color="auto" w:fill="auto"/>
          </w:tcPr>
          <w:p w14:paraId="2D5F3AAF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14:paraId="395B1C59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24C66" w:rsidRPr="0095269E" w14:paraId="638A089E" w14:textId="77777777" w:rsidTr="0095269E">
        <w:trPr>
          <w:trHeight w:val="61"/>
        </w:trPr>
        <w:tc>
          <w:tcPr>
            <w:tcW w:w="424" w:type="dxa"/>
            <w:shd w:val="clear" w:color="auto" w:fill="auto"/>
          </w:tcPr>
          <w:p w14:paraId="05D22256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917" w:type="dxa"/>
            <w:shd w:val="clear" w:color="auto" w:fill="auto"/>
          </w:tcPr>
          <w:p w14:paraId="697BDE22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91" w:type="dxa"/>
          </w:tcPr>
          <w:p w14:paraId="5005B496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09" w:type="dxa"/>
          </w:tcPr>
          <w:p w14:paraId="05EDD076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14:paraId="0F62FCE9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 w14:paraId="638D3967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</w:tcPr>
          <w:p w14:paraId="3BE01E8D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</w:tcPr>
          <w:p w14:paraId="2000E3E9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89" w:type="dxa"/>
          </w:tcPr>
          <w:p w14:paraId="5D342F92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3611CA48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24C66" w:rsidRPr="0095269E" w14:paraId="6B81FF42" w14:textId="77777777" w:rsidTr="0095269E">
        <w:trPr>
          <w:trHeight w:val="61"/>
        </w:trPr>
        <w:tc>
          <w:tcPr>
            <w:tcW w:w="15026" w:type="dxa"/>
            <w:gridSpan w:val="10"/>
          </w:tcPr>
          <w:p w14:paraId="417974C8" w14:textId="77777777" w:rsidR="00324C66" w:rsidRPr="0095269E" w:rsidRDefault="00324C66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lang w:eastAsia="ru-RU"/>
              </w:rPr>
              <w:t>Задача 1 «</w:t>
            </w:r>
            <w:r w:rsidRPr="0095269E">
              <w:rPr>
                <w:rFonts w:ascii="PT Astra Serif" w:hAnsi="PT Astra Serif"/>
              </w:rPr>
              <w:t>Сокращение количества пожаров»</w:t>
            </w:r>
          </w:p>
        </w:tc>
      </w:tr>
      <w:tr w:rsidR="0095269E" w:rsidRPr="0095269E" w14:paraId="744723E9" w14:textId="77777777" w:rsidTr="0095269E">
        <w:trPr>
          <w:trHeight w:val="61"/>
        </w:trPr>
        <w:tc>
          <w:tcPr>
            <w:tcW w:w="424" w:type="dxa"/>
            <w:vMerge w:val="restart"/>
            <w:shd w:val="clear" w:color="auto" w:fill="auto"/>
          </w:tcPr>
          <w:p w14:paraId="752A88AD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917" w:type="dxa"/>
            <w:vMerge w:val="restart"/>
            <w:shd w:val="clear" w:color="auto" w:fill="auto"/>
          </w:tcPr>
          <w:p w14:paraId="7BCA3EDE" w14:textId="004C6695" w:rsidR="0095269E" w:rsidRPr="0095269E" w:rsidRDefault="0095269E" w:rsidP="0095269E">
            <w:pPr>
              <w:ind w:left="148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1991" w:type="dxa"/>
            <w:vMerge w:val="restart"/>
          </w:tcPr>
          <w:p w14:paraId="18DACBC1" w14:textId="77777777" w:rsidR="0095269E" w:rsidRPr="0095269E" w:rsidRDefault="0095269E" w:rsidP="0095269E">
            <w:pPr>
              <w:overflowPunct w:val="0"/>
              <w:autoSpaceDE w:val="0"/>
              <w:autoSpaceDN w:val="0"/>
              <w:adjustRightInd w:val="0"/>
              <w:ind w:left="58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</w:tcPr>
          <w:p w14:paraId="1CC75D65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5269E"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914" w:type="dxa"/>
            <w:shd w:val="clear" w:color="auto" w:fill="auto"/>
          </w:tcPr>
          <w:p w14:paraId="27569A99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12302,9</w:t>
            </w:r>
          </w:p>
        </w:tc>
        <w:tc>
          <w:tcPr>
            <w:tcW w:w="1501" w:type="dxa"/>
            <w:shd w:val="clear" w:color="auto" w:fill="auto"/>
          </w:tcPr>
          <w:p w14:paraId="4075AE2F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14:paraId="7DA8094D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14:paraId="3279D313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12302,9</w:t>
            </w:r>
          </w:p>
        </w:tc>
        <w:tc>
          <w:tcPr>
            <w:tcW w:w="1789" w:type="dxa"/>
          </w:tcPr>
          <w:p w14:paraId="06A33C60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F4FD264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3495C652" w14:textId="77777777" w:rsidTr="0095269E">
        <w:trPr>
          <w:trHeight w:val="61"/>
        </w:trPr>
        <w:tc>
          <w:tcPr>
            <w:tcW w:w="424" w:type="dxa"/>
            <w:vMerge/>
            <w:shd w:val="clear" w:color="auto" w:fill="auto"/>
          </w:tcPr>
          <w:p w14:paraId="68399CD3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14:paraId="05423C2C" w14:textId="77777777" w:rsidR="0095269E" w:rsidRPr="0095269E" w:rsidRDefault="0095269E" w:rsidP="00140183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</w:tcPr>
          <w:p w14:paraId="590B1E94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14:paraId="1AA0EF41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14" w:type="dxa"/>
            <w:shd w:val="clear" w:color="auto" w:fill="auto"/>
          </w:tcPr>
          <w:p w14:paraId="2B076223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1467,1</w:t>
            </w:r>
          </w:p>
        </w:tc>
        <w:tc>
          <w:tcPr>
            <w:tcW w:w="1501" w:type="dxa"/>
            <w:shd w:val="clear" w:color="auto" w:fill="auto"/>
          </w:tcPr>
          <w:p w14:paraId="554CA42B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14:paraId="7842DC16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14:paraId="3802295C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1467,1</w:t>
            </w:r>
          </w:p>
        </w:tc>
        <w:tc>
          <w:tcPr>
            <w:tcW w:w="1789" w:type="dxa"/>
          </w:tcPr>
          <w:p w14:paraId="45F98184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FEA8FA7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044B97D7" w14:textId="77777777" w:rsidTr="0095269E">
        <w:trPr>
          <w:trHeight w:val="61"/>
        </w:trPr>
        <w:tc>
          <w:tcPr>
            <w:tcW w:w="424" w:type="dxa"/>
            <w:vMerge/>
            <w:shd w:val="clear" w:color="auto" w:fill="auto"/>
          </w:tcPr>
          <w:p w14:paraId="70E60AA8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14:paraId="4433CB30" w14:textId="77777777" w:rsidR="0095269E" w:rsidRPr="0095269E" w:rsidRDefault="0095269E" w:rsidP="00140183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</w:tcPr>
          <w:p w14:paraId="1206C988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14:paraId="296E18C3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14" w:type="dxa"/>
            <w:shd w:val="clear" w:color="auto" w:fill="auto"/>
          </w:tcPr>
          <w:p w14:paraId="7FB8A6B6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1920,2</w:t>
            </w:r>
          </w:p>
        </w:tc>
        <w:tc>
          <w:tcPr>
            <w:tcW w:w="1501" w:type="dxa"/>
            <w:shd w:val="clear" w:color="auto" w:fill="auto"/>
          </w:tcPr>
          <w:p w14:paraId="69E084F5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14:paraId="65599A1F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14:paraId="397A7F6A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1920,2</w:t>
            </w:r>
          </w:p>
        </w:tc>
        <w:tc>
          <w:tcPr>
            <w:tcW w:w="1789" w:type="dxa"/>
          </w:tcPr>
          <w:p w14:paraId="2B76CB6B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7668D69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5812E856" w14:textId="77777777" w:rsidTr="0095269E">
        <w:trPr>
          <w:trHeight w:val="61"/>
        </w:trPr>
        <w:tc>
          <w:tcPr>
            <w:tcW w:w="424" w:type="dxa"/>
            <w:vMerge/>
            <w:shd w:val="clear" w:color="auto" w:fill="auto"/>
          </w:tcPr>
          <w:p w14:paraId="630CCA67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14:paraId="7CBDAD34" w14:textId="77777777" w:rsidR="0095269E" w:rsidRPr="0095269E" w:rsidRDefault="0095269E" w:rsidP="00140183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</w:tcPr>
          <w:p w14:paraId="13AA914A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14:paraId="11947EDB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14" w:type="dxa"/>
            <w:shd w:val="clear" w:color="auto" w:fill="auto"/>
          </w:tcPr>
          <w:p w14:paraId="08D3492A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2915,6</w:t>
            </w:r>
          </w:p>
        </w:tc>
        <w:tc>
          <w:tcPr>
            <w:tcW w:w="1501" w:type="dxa"/>
            <w:shd w:val="clear" w:color="auto" w:fill="auto"/>
          </w:tcPr>
          <w:p w14:paraId="2CAA8D2D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14:paraId="25F6C4AD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14:paraId="06E3E5B6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2915,6</w:t>
            </w:r>
          </w:p>
        </w:tc>
        <w:tc>
          <w:tcPr>
            <w:tcW w:w="1789" w:type="dxa"/>
          </w:tcPr>
          <w:p w14:paraId="6FF027D1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B347FAC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7A0837BF" w14:textId="77777777" w:rsidTr="0095269E">
        <w:trPr>
          <w:trHeight w:val="61"/>
        </w:trPr>
        <w:tc>
          <w:tcPr>
            <w:tcW w:w="424" w:type="dxa"/>
            <w:vMerge/>
            <w:shd w:val="clear" w:color="auto" w:fill="auto"/>
          </w:tcPr>
          <w:p w14:paraId="68681903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14:paraId="7C9465E6" w14:textId="77777777" w:rsidR="0095269E" w:rsidRPr="0095269E" w:rsidRDefault="0095269E" w:rsidP="00140183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</w:tcPr>
          <w:p w14:paraId="64161247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14:paraId="3DC81306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14" w:type="dxa"/>
            <w:shd w:val="clear" w:color="auto" w:fill="auto"/>
          </w:tcPr>
          <w:p w14:paraId="3F8E8FDE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501" w:type="dxa"/>
            <w:shd w:val="clear" w:color="auto" w:fill="auto"/>
          </w:tcPr>
          <w:p w14:paraId="5B320473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14:paraId="28E19096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14:paraId="7074980A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789" w:type="dxa"/>
          </w:tcPr>
          <w:p w14:paraId="43F9B7C3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E0B7EB1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7B62F496" w14:textId="77777777" w:rsidTr="0095269E">
        <w:trPr>
          <w:trHeight w:val="61"/>
        </w:trPr>
        <w:tc>
          <w:tcPr>
            <w:tcW w:w="424" w:type="dxa"/>
            <w:vMerge/>
            <w:shd w:val="clear" w:color="auto" w:fill="auto"/>
          </w:tcPr>
          <w:p w14:paraId="284F865C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14:paraId="0DE24786" w14:textId="77777777" w:rsidR="0095269E" w:rsidRPr="0095269E" w:rsidRDefault="0095269E" w:rsidP="00140183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</w:tcPr>
          <w:p w14:paraId="3CDE99D3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14:paraId="42C00BB1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14" w:type="dxa"/>
            <w:shd w:val="clear" w:color="auto" w:fill="auto"/>
          </w:tcPr>
          <w:p w14:paraId="5C8D6F8C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501" w:type="dxa"/>
            <w:shd w:val="clear" w:color="auto" w:fill="auto"/>
          </w:tcPr>
          <w:p w14:paraId="38FD3D6E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14:paraId="662A6A31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14:paraId="0438D3B7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789" w:type="dxa"/>
          </w:tcPr>
          <w:p w14:paraId="131EB4E7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C0EB5D9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150C926A" w14:textId="77777777" w:rsidTr="0095269E">
        <w:trPr>
          <w:trHeight w:val="61"/>
        </w:trPr>
        <w:tc>
          <w:tcPr>
            <w:tcW w:w="424" w:type="dxa"/>
            <w:vMerge/>
            <w:shd w:val="clear" w:color="auto" w:fill="auto"/>
          </w:tcPr>
          <w:p w14:paraId="1E4E0585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14:paraId="32368FDE" w14:textId="77777777" w:rsidR="0095269E" w:rsidRPr="0095269E" w:rsidRDefault="0095269E" w:rsidP="00140183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</w:tcPr>
          <w:p w14:paraId="7239F53D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14:paraId="34820AD7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14" w:type="dxa"/>
            <w:shd w:val="clear" w:color="auto" w:fill="auto"/>
          </w:tcPr>
          <w:p w14:paraId="7BE6A04F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501" w:type="dxa"/>
            <w:shd w:val="clear" w:color="auto" w:fill="auto"/>
          </w:tcPr>
          <w:p w14:paraId="59A0FE78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14:paraId="104F2088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14:paraId="469FBA34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789" w:type="dxa"/>
          </w:tcPr>
          <w:p w14:paraId="78B72A97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5E9CA8F" w14:textId="77777777" w:rsidR="0095269E" w:rsidRPr="0095269E" w:rsidRDefault="0095269E" w:rsidP="001401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14:paraId="1E59A468" w14:textId="77777777" w:rsidR="00324C66" w:rsidRPr="0095269E" w:rsidRDefault="00324C66" w:rsidP="00324C66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highlight w:val="yellow"/>
          <w:lang w:eastAsia="ru-RU"/>
        </w:rPr>
      </w:pPr>
    </w:p>
    <w:p w14:paraId="7004F096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088E9D49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6234B77C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324C66" w:rsidRPr="0095269E" w:rsidSect="001211D4">
          <w:pgSz w:w="16838" w:h="11906" w:orient="landscape"/>
          <w:pgMar w:top="992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B6FF235" w14:textId="404E37CE" w:rsidR="00324C66" w:rsidRPr="0095269E" w:rsidRDefault="00324C66" w:rsidP="00324C6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95269E">
        <w:rPr>
          <w:rFonts w:ascii="PT Astra Serif" w:hAnsi="PT Astra Serif"/>
        </w:rPr>
        <w:lastRenderedPageBreak/>
        <w:t>Приложение № </w:t>
      </w:r>
      <w:r w:rsidR="002E3901" w:rsidRPr="0095269E">
        <w:rPr>
          <w:rFonts w:ascii="PT Astra Serif" w:hAnsi="PT Astra Serif"/>
        </w:rPr>
        <w:t>3</w:t>
      </w:r>
    </w:p>
    <w:p w14:paraId="30AB8CC8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к муниципальной программе</w:t>
      </w:r>
    </w:p>
    <w:p w14:paraId="4044B0F8" w14:textId="77777777" w:rsidR="00324C66" w:rsidRPr="0095269E" w:rsidRDefault="00324C66" w:rsidP="00324C66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</w:p>
    <w:p w14:paraId="2645EB8B" w14:textId="77777777" w:rsidR="00324C66" w:rsidRPr="0095269E" w:rsidRDefault="00324C66" w:rsidP="00324C66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  <w:color w:val="FF0000"/>
        </w:rPr>
      </w:pPr>
      <w:r w:rsidRPr="0095269E">
        <w:rPr>
          <w:rFonts w:ascii="PT Astra Serif" w:hAnsi="PT Astra Serif"/>
        </w:rPr>
        <w:t>Плавский район»</w:t>
      </w:r>
    </w:p>
    <w:p w14:paraId="6369F7FB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6804"/>
        <w:jc w:val="both"/>
        <w:outlineLvl w:val="1"/>
        <w:rPr>
          <w:rFonts w:ascii="PT Astra Serif" w:hAnsi="PT Astra Serif"/>
          <w:highlight w:val="yellow"/>
          <w:lang w:eastAsia="ru-RU"/>
        </w:rPr>
      </w:pPr>
    </w:p>
    <w:p w14:paraId="735B32C5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14:paraId="0CB7A090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5269E"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14:paraId="7B97647D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5269E">
        <w:rPr>
          <w:rFonts w:ascii="PT Astra Serif" w:hAnsi="PT Astra Serif"/>
          <w:b/>
          <w:color w:val="000000"/>
          <w:sz w:val="26"/>
          <w:szCs w:val="26"/>
        </w:rPr>
        <w:t xml:space="preserve">комплекса процессных мероприятий </w:t>
      </w:r>
      <w:r w:rsidRPr="0095269E">
        <w:rPr>
          <w:rFonts w:ascii="PT Astra Serif" w:hAnsi="PT Astra Serif"/>
          <w:b/>
          <w:sz w:val="26"/>
          <w:szCs w:val="26"/>
        </w:rPr>
        <w:t>«Обеспечение деятельности аварийно-спасательных постов на территориях организованных зон отдыха»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324C66" w:rsidRPr="0095269E" w14:paraId="78DD0006" w14:textId="77777777" w:rsidTr="001211D4">
        <w:trPr>
          <w:trHeight w:val="57"/>
        </w:trPr>
        <w:tc>
          <w:tcPr>
            <w:tcW w:w="3510" w:type="dxa"/>
            <w:shd w:val="clear" w:color="auto" w:fill="auto"/>
          </w:tcPr>
          <w:p w14:paraId="79F707BE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061" w:type="dxa"/>
            <w:shd w:val="clear" w:color="auto" w:fill="auto"/>
          </w:tcPr>
          <w:p w14:paraId="14F0F970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ind w:firstLine="319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</w:t>
            </w:r>
          </w:p>
          <w:p w14:paraId="7B9E0970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ind w:firstLine="319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Администрации МО – сельских поселений Плавского района</w:t>
            </w:r>
          </w:p>
        </w:tc>
      </w:tr>
      <w:tr w:rsidR="00324C66" w:rsidRPr="0095269E" w14:paraId="02AE5F33" w14:textId="77777777" w:rsidTr="001211D4">
        <w:trPr>
          <w:trHeight w:val="57"/>
        </w:trPr>
        <w:tc>
          <w:tcPr>
            <w:tcW w:w="3510" w:type="dxa"/>
            <w:shd w:val="clear" w:color="auto" w:fill="auto"/>
          </w:tcPr>
          <w:p w14:paraId="5156ED93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061" w:type="dxa"/>
            <w:shd w:val="clear" w:color="auto" w:fill="auto"/>
          </w:tcPr>
          <w:p w14:paraId="0EE502F0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b/>
                <w:sz w:val="26"/>
                <w:szCs w:val="26"/>
              </w:rPr>
              <w:t>Задача 1</w:t>
            </w:r>
            <w:r w:rsidRPr="0095269E">
              <w:rPr>
                <w:rFonts w:ascii="PT Astra Serif" w:hAnsi="PT Astra Serif"/>
                <w:sz w:val="26"/>
                <w:szCs w:val="26"/>
              </w:rPr>
              <w:t xml:space="preserve"> Оснащение спасательных постов в местах массового отдыха населения</w:t>
            </w:r>
          </w:p>
        </w:tc>
      </w:tr>
      <w:tr w:rsidR="00324C66" w:rsidRPr="0095269E" w14:paraId="21953B33" w14:textId="77777777" w:rsidTr="001211D4">
        <w:trPr>
          <w:trHeight w:val="57"/>
        </w:trPr>
        <w:tc>
          <w:tcPr>
            <w:tcW w:w="3510" w:type="dxa"/>
            <w:shd w:val="clear" w:color="auto" w:fill="auto"/>
          </w:tcPr>
          <w:p w14:paraId="7686C8DE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061" w:type="dxa"/>
            <w:shd w:val="clear" w:color="auto" w:fill="auto"/>
          </w:tcPr>
          <w:p w14:paraId="2BD4E656" w14:textId="77777777" w:rsidR="00324C66" w:rsidRPr="0095269E" w:rsidRDefault="00324C66" w:rsidP="001211D4">
            <w:pPr>
              <w:ind w:firstLine="31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</w:rPr>
              <w:t>Недопущения гибели людей на водных объектах муниципального образования Плавский район</w:t>
            </w:r>
          </w:p>
        </w:tc>
      </w:tr>
      <w:tr w:rsidR="00324C66" w:rsidRPr="0095269E" w14:paraId="14DBB53B" w14:textId="77777777" w:rsidTr="001211D4">
        <w:trPr>
          <w:trHeight w:val="57"/>
        </w:trPr>
        <w:tc>
          <w:tcPr>
            <w:tcW w:w="3510" w:type="dxa"/>
            <w:shd w:val="clear" w:color="auto" w:fill="auto"/>
          </w:tcPr>
          <w:p w14:paraId="750CD1B7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061" w:type="dxa"/>
            <w:shd w:val="clear" w:color="auto" w:fill="auto"/>
          </w:tcPr>
          <w:p w14:paraId="07D6508C" w14:textId="77777777" w:rsidR="00324C66" w:rsidRPr="0095269E" w:rsidRDefault="00324C66" w:rsidP="001211D4">
            <w:pPr>
              <w:ind w:firstLine="319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3E4363"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800,6</w:t>
            </w:r>
            <w:r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14:paraId="43DCB019" w14:textId="77777777" w:rsidR="00324C66" w:rsidRPr="0095269E" w:rsidRDefault="00324C66" w:rsidP="001211D4">
            <w:pPr>
              <w:ind w:firstLine="31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2022 –  92,7;</w:t>
            </w:r>
          </w:p>
          <w:p w14:paraId="045C937D" w14:textId="77777777" w:rsidR="00324C66" w:rsidRPr="0095269E" w:rsidRDefault="00324C66" w:rsidP="001211D4">
            <w:pPr>
              <w:ind w:firstLine="31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2023 – 33,5;</w:t>
            </w:r>
          </w:p>
          <w:p w14:paraId="6E92E52B" w14:textId="77777777" w:rsidR="00324C66" w:rsidRPr="0095269E" w:rsidRDefault="00324C66" w:rsidP="001211D4">
            <w:pPr>
              <w:ind w:firstLine="31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3B5426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140,1</w:t>
            </w: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;</w:t>
            </w:r>
          </w:p>
          <w:p w14:paraId="146E9CC2" w14:textId="77777777" w:rsidR="00324C66" w:rsidRPr="0095269E" w:rsidRDefault="00324C66" w:rsidP="001211D4">
            <w:pPr>
              <w:ind w:firstLine="31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3B5426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178,1</w:t>
            </w: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;</w:t>
            </w:r>
          </w:p>
          <w:p w14:paraId="728074F2" w14:textId="77777777" w:rsidR="00324C66" w:rsidRPr="0095269E" w:rsidRDefault="00324C66" w:rsidP="001211D4">
            <w:pPr>
              <w:ind w:firstLine="31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3B5426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178,1;</w:t>
            </w:r>
          </w:p>
          <w:p w14:paraId="45136A24" w14:textId="77777777" w:rsidR="003B5426" w:rsidRPr="0095269E" w:rsidRDefault="003B5426" w:rsidP="001211D4">
            <w:pPr>
              <w:ind w:firstLine="319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2027 – 178,1.</w:t>
            </w:r>
          </w:p>
        </w:tc>
      </w:tr>
    </w:tbl>
    <w:p w14:paraId="4BC45D38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4738FD71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705FB88E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23381DFE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3AE35D3C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3F7C96F8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324C66" w:rsidRPr="0095269E" w:rsidSect="001211D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9B88F92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14:paraId="2868A7F6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5269E">
        <w:rPr>
          <w:rFonts w:ascii="PT Astra Serif" w:hAnsi="PT Astra Serif"/>
          <w:b/>
          <w:sz w:val="26"/>
          <w:szCs w:val="26"/>
          <w:lang w:eastAsia="ru-RU"/>
        </w:rPr>
        <w:t xml:space="preserve">Перечень мероприятий (результатов) комплекса процессных мероприятий </w:t>
      </w:r>
      <w:r w:rsidRPr="0095269E">
        <w:rPr>
          <w:rFonts w:ascii="PT Astra Serif" w:hAnsi="PT Astra Serif"/>
          <w:b/>
          <w:sz w:val="26"/>
          <w:szCs w:val="26"/>
        </w:rPr>
        <w:t>«Обеспечение деятельности аварийно-спасательных постов на территориях организованных зон отдыха»</w:t>
      </w:r>
    </w:p>
    <w:p w14:paraId="52004CA0" w14:textId="77777777" w:rsidR="00324C66" w:rsidRPr="0095269E" w:rsidRDefault="00324C66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p w14:paraId="7088822B" w14:textId="77777777" w:rsidR="00324C66" w:rsidRPr="0095269E" w:rsidRDefault="00324C66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tbl>
      <w:tblPr>
        <w:tblW w:w="1502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4"/>
        <w:gridCol w:w="2917"/>
        <w:gridCol w:w="1904"/>
        <w:gridCol w:w="1496"/>
        <w:gridCol w:w="737"/>
        <w:gridCol w:w="1678"/>
        <w:gridCol w:w="1175"/>
        <w:gridCol w:w="1205"/>
        <w:gridCol w:w="1789"/>
        <w:gridCol w:w="1701"/>
      </w:tblGrid>
      <w:tr w:rsidR="00324C66" w:rsidRPr="0095269E" w14:paraId="4275FCE3" w14:textId="77777777" w:rsidTr="001211D4">
        <w:trPr>
          <w:trHeight w:val="2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A8FA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№</w:t>
            </w:r>
          </w:p>
          <w:p w14:paraId="74BD5450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86492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16F0E8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24D324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4E444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24C66" w:rsidRPr="0095269E" w14:paraId="7594E5A9" w14:textId="77777777" w:rsidTr="001211D4">
        <w:trPr>
          <w:trHeight w:val="258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77CB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76CBB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30E6F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DA39F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AE8CD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B261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24C66" w:rsidRPr="0095269E" w14:paraId="447B8EF8" w14:textId="77777777" w:rsidTr="001211D4">
        <w:trPr>
          <w:trHeight w:val="262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8DF6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0317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526A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63CF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B19F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0E29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14:paraId="089EF5DE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F740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3588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6FBB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 муниципального образования (поселения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4429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14:paraId="7B108998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24C66" w:rsidRPr="0095269E" w14:paraId="784FF7C6" w14:textId="77777777" w:rsidTr="001211D4">
        <w:trPr>
          <w:trHeight w:val="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9895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279D3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6A7E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519F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FF2E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46F3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BDCF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71DC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DF96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4F18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24C66" w:rsidRPr="0095269E" w14:paraId="171EE209" w14:textId="77777777" w:rsidTr="001211D4">
        <w:trPr>
          <w:trHeight w:val="61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5FA4" w14:textId="77777777" w:rsidR="00324C66" w:rsidRPr="0095269E" w:rsidRDefault="00324C66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5269E">
              <w:rPr>
                <w:rFonts w:ascii="PT Astra Serif" w:hAnsi="PT Astra Serif"/>
              </w:rPr>
              <w:t xml:space="preserve"> «Оснащение спасательных постов в местах массового отдыха населения»</w:t>
            </w:r>
          </w:p>
        </w:tc>
      </w:tr>
      <w:tr w:rsidR="0095269E" w:rsidRPr="0095269E" w14:paraId="59FDD6E6" w14:textId="77777777" w:rsidTr="000179CC">
        <w:trPr>
          <w:trHeight w:val="6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22360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3E4E2" w14:textId="77777777" w:rsidR="0095269E" w:rsidRPr="0095269E" w:rsidRDefault="0095269E" w:rsidP="003E4363">
            <w:pPr>
              <w:ind w:left="148" w:right="3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</w:rPr>
              <w:t>Реализация мероприятий по предупреждению и ликвидации последствий ЧС и стихийных бедствий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05EC3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ind w:left="58" w:right="102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901C35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5269E"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EE07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800,6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5509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39F2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E688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800,6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E5A4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EB68C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291D331D" w14:textId="77777777" w:rsidTr="000179CC">
        <w:trPr>
          <w:trHeight w:val="6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1EAD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CCFB" w14:textId="77777777" w:rsidR="0095269E" w:rsidRPr="0095269E" w:rsidRDefault="0095269E" w:rsidP="003E4363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F9606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1B19AE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F637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92,7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652D4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675B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EDD2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92,7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4A03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1BD3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05D12BF9" w14:textId="77777777" w:rsidTr="000179CC">
        <w:trPr>
          <w:trHeight w:val="6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EA19F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328B" w14:textId="77777777" w:rsidR="0095269E" w:rsidRPr="0095269E" w:rsidRDefault="0095269E" w:rsidP="003E4363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ED9E8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A8A32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4961B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33,5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39B0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F165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B571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33,5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6C5E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83474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03B94CAE" w14:textId="77777777" w:rsidTr="000179CC">
        <w:trPr>
          <w:trHeight w:val="6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09D3D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0652" w14:textId="77777777" w:rsidR="0095269E" w:rsidRPr="0095269E" w:rsidRDefault="0095269E" w:rsidP="003E4363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87DD5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052EF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6CB9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140,1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9BD23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CFF0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1D81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140,1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A63F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8433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0B76D4AC" w14:textId="77777777" w:rsidTr="000179CC">
        <w:trPr>
          <w:trHeight w:val="6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F72DF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BB2C" w14:textId="77777777" w:rsidR="0095269E" w:rsidRPr="0095269E" w:rsidRDefault="0095269E" w:rsidP="003E4363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75F9F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CC5265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1BB71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178,1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B439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9DD7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FE3F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178,1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991F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DF2C3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5B724314" w14:textId="77777777" w:rsidTr="000179CC">
        <w:trPr>
          <w:trHeight w:val="6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975F1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85E1" w14:textId="77777777" w:rsidR="0095269E" w:rsidRPr="0095269E" w:rsidRDefault="0095269E" w:rsidP="003E4363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2CEBA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615BB5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1A0D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178,1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C42C2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E4BE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25D1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178,1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FC5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E6EED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7E1D34EE" w14:textId="77777777" w:rsidTr="000179CC">
        <w:trPr>
          <w:trHeight w:val="6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2CF5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92E9" w14:textId="77777777" w:rsidR="0095269E" w:rsidRPr="0095269E" w:rsidRDefault="0095269E" w:rsidP="003E4363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E1A9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131BAF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FC30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178,1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CA1C5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BE5D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A750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178,1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8461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3F54" w14:textId="77777777" w:rsidR="0095269E" w:rsidRPr="0095269E" w:rsidRDefault="0095269E" w:rsidP="003E43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</w:tbl>
    <w:p w14:paraId="4184903D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</w:rPr>
        <w:sectPr w:rsidR="00324C66" w:rsidRPr="0095269E" w:rsidSect="001211D4">
          <w:pgSz w:w="16838" w:h="11906" w:orient="landscape"/>
          <w:pgMar w:top="993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59E3EB7" w14:textId="3AD8B6FB" w:rsidR="00324C66" w:rsidRPr="0095269E" w:rsidRDefault="00324C66" w:rsidP="00324C66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rFonts w:ascii="PT Astra Serif" w:hAnsi="PT Astra Serif"/>
        </w:rPr>
      </w:pPr>
      <w:r w:rsidRPr="0095269E">
        <w:rPr>
          <w:rFonts w:ascii="PT Astra Serif" w:hAnsi="PT Astra Serif"/>
        </w:rPr>
        <w:lastRenderedPageBreak/>
        <w:t>Приложение № </w:t>
      </w:r>
      <w:r w:rsidR="002E3901" w:rsidRPr="0095269E">
        <w:rPr>
          <w:rFonts w:ascii="PT Astra Serif" w:hAnsi="PT Astra Serif"/>
        </w:rPr>
        <w:t>4</w:t>
      </w:r>
    </w:p>
    <w:p w14:paraId="72D8C20D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к муниципальной программе</w:t>
      </w:r>
    </w:p>
    <w:p w14:paraId="0099692F" w14:textId="77777777" w:rsidR="00324C66" w:rsidRPr="0095269E" w:rsidRDefault="00324C66" w:rsidP="00324C66">
      <w:pPr>
        <w:autoSpaceDE w:val="0"/>
        <w:autoSpaceDN w:val="0"/>
        <w:adjustRightInd w:val="0"/>
        <w:ind w:left="5387"/>
        <w:contextualSpacing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14:paraId="1864D850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6804"/>
        <w:jc w:val="both"/>
        <w:outlineLvl w:val="1"/>
        <w:rPr>
          <w:rFonts w:ascii="PT Astra Serif" w:hAnsi="PT Astra Serif"/>
          <w:highlight w:val="yellow"/>
          <w:lang w:eastAsia="ru-RU"/>
        </w:rPr>
      </w:pPr>
    </w:p>
    <w:p w14:paraId="6FCB3D4B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62FB4F7B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5269E"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14:paraId="5E251333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95269E">
        <w:rPr>
          <w:rFonts w:ascii="PT Astra Serif" w:hAnsi="PT Astra Serif"/>
          <w:b/>
          <w:color w:val="000000"/>
          <w:sz w:val="26"/>
          <w:szCs w:val="26"/>
        </w:rPr>
        <w:t xml:space="preserve">комплекса процессных мероприятий </w:t>
      </w:r>
      <w:r w:rsidRPr="0095269E">
        <w:rPr>
          <w:rFonts w:ascii="PT Astra Serif" w:hAnsi="PT Astra Serif"/>
          <w:b/>
          <w:sz w:val="26"/>
          <w:szCs w:val="26"/>
        </w:rPr>
        <w:t>«Проведение мероприятий для открытия и функционирования организованных зон отдыха на водных объектах»</w:t>
      </w:r>
    </w:p>
    <w:p w14:paraId="4F5E6C7C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6244"/>
      </w:tblGrid>
      <w:tr w:rsidR="00324C66" w:rsidRPr="0095269E" w14:paraId="079DCE80" w14:textId="77777777" w:rsidTr="001211D4">
        <w:trPr>
          <w:trHeight w:val="57"/>
        </w:trPr>
        <w:tc>
          <w:tcPr>
            <w:tcW w:w="3544" w:type="dxa"/>
            <w:shd w:val="clear" w:color="auto" w:fill="auto"/>
          </w:tcPr>
          <w:p w14:paraId="7474AC88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14:paraId="3B0BD54B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ind w:firstLine="7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</w:t>
            </w:r>
          </w:p>
          <w:p w14:paraId="500269B3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ind w:firstLine="7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Администрации МО – сельских поселений Плавского района</w:t>
            </w:r>
          </w:p>
        </w:tc>
      </w:tr>
      <w:tr w:rsidR="00324C66" w:rsidRPr="0095269E" w14:paraId="15C7ABD1" w14:textId="77777777" w:rsidTr="001211D4">
        <w:trPr>
          <w:trHeight w:val="57"/>
        </w:trPr>
        <w:tc>
          <w:tcPr>
            <w:tcW w:w="3544" w:type="dxa"/>
            <w:shd w:val="clear" w:color="auto" w:fill="auto"/>
          </w:tcPr>
          <w:p w14:paraId="4C07A924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14:paraId="5CF09D19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b/>
                <w:sz w:val="26"/>
                <w:szCs w:val="26"/>
              </w:rPr>
              <w:t>Задача 1</w:t>
            </w:r>
            <w:r w:rsidRPr="0095269E">
              <w:rPr>
                <w:rFonts w:ascii="PT Astra Serif" w:hAnsi="PT Astra Serif"/>
                <w:sz w:val="26"/>
                <w:szCs w:val="26"/>
              </w:rPr>
              <w:t xml:space="preserve"> Обучение спасателей для общественных спасательных постов</w:t>
            </w:r>
          </w:p>
        </w:tc>
      </w:tr>
      <w:tr w:rsidR="00324C66" w:rsidRPr="0095269E" w14:paraId="72711FF9" w14:textId="77777777" w:rsidTr="001211D4">
        <w:trPr>
          <w:trHeight w:val="57"/>
        </w:trPr>
        <w:tc>
          <w:tcPr>
            <w:tcW w:w="3544" w:type="dxa"/>
            <w:shd w:val="clear" w:color="auto" w:fill="auto"/>
          </w:tcPr>
          <w:p w14:paraId="28171B56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14:paraId="198084BE" w14:textId="77777777" w:rsidR="00324C66" w:rsidRPr="0095269E" w:rsidRDefault="00324C66" w:rsidP="001211D4">
            <w:pPr>
              <w:ind w:left="10" w:firstLine="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</w:rPr>
              <w:t>Подготовка матросов – спасателей в ГОУ ДПО «Учебно-методическом центре по ГО  и ЧС Тульской области» с целью охраны жизни и здоровья людей в период прохождения летнего оздоровительного сезона</w:t>
            </w:r>
          </w:p>
        </w:tc>
      </w:tr>
      <w:tr w:rsidR="00324C66" w:rsidRPr="0095269E" w14:paraId="01F5B5BA" w14:textId="77777777" w:rsidTr="001211D4">
        <w:trPr>
          <w:trHeight w:val="57"/>
        </w:trPr>
        <w:tc>
          <w:tcPr>
            <w:tcW w:w="3544" w:type="dxa"/>
            <w:shd w:val="clear" w:color="auto" w:fill="auto"/>
          </w:tcPr>
          <w:p w14:paraId="78E48113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14:paraId="7138AC36" w14:textId="77777777" w:rsidR="00324C66" w:rsidRPr="0095269E" w:rsidRDefault="00324C66" w:rsidP="001211D4">
            <w:pPr>
              <w:ind w:firstLine="7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804FAD"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102,7</w:t>
            </w:r>
            <w:r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14:paraId="26338CA1" w14:textId="77777777" w:rsidR="00324C66" w:rsidRPr="0095269E" w:rsidRDefault="00324C66" w:rsidP="001211D4">
            <w:pPr>
              <w:ind w:firstLine="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2022 – 10,2;</w:t>
            </w:r>
          </w:p>
          <w:p w14:paraId="22A6BD74" w14:textId="77777777" w:rsidR="00324C66" w:rsidRPr="0095269E" w:rsidRDefault="00324C66" w:rsidP="001211D4">
            <w:pPr>
              <w:ind w:firstLine="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2023 – 10,2;</w:t>
            </w:r>
          </w:p>
          <w:p w14:paraId="71BED11F" w14:textId="77777777" w:rsidR="00324C66" w:rsidRPr="0095269E" w:rsidRDefault="00324C66" w:rsidP="001211D4">
            <w:pPr>
              <w:ind w:firstLine="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2264AA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37,3</w:t>
            </w: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;</w:t>
            </w:r>
          </w:p>
          <w:p w14:paraId="40698521" w14:textId="77777777" w:rsidR="00324C66" w:rsidRPr="0095269E" w:rsidRDefault="00324C66" w:rsidP="001211D4">
            <w:pPr>
              <w:ind w:firstLine="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2025 – 15,0;</w:t>
            </w:r>
          </w:p>
          <w:p w14:paraId="2B250800" w14:textId="77777777" w:rsidR="00324C66" w:rsidRPr="0095269E" w:rsidRDefault="00324C66" w:rsidP="001211D4">
            <w:pPr>
              <w:ind w:firstLine="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2026 – 15</w:t>
            </w:r>
            <w:r w:rsidR="002264AA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,0;</w:t>
            </w:r>
          </w:p>
          <w:p w14:paraId="46B0A6A4" w14:textId="77777777" w:rsidR="002264AA" w:rsidRPr="0095269E" w:rsidRDefault="002264AA" w:rsidP="001211D4">
            <w:pPr>
              <w:ind w:firstLine="73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2027 – 15,0.</w:t>
            </w:r>
          </w:p>
        </w:tc>
      </w:tr>
    </w:tbl>
    <w:p w14:paraId="4A49535F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7A104332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5CEEC448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4EECE662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714F0A7A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0051D21A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5DF5D296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3A9CA59A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2689D665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10F2A52E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47B789F0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673386D0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</w:rPr>
        <w:sectPr w:rsidR="00324C66" w:rsidRPr="0095269E" w:rsidSect="001211D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EC7D678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5269E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95269E">
        <w:rPr>
          <w:rFonts w:ascii="PT Astra Serif" w:hAnsi="PT Astra Serif"/>
          <w:b/>
          <w:sz w:val="26"/>
          <w:szCs w:val="26"/>
        </w:rPr>
        <w:t>«Проведение мероприятий для открытия и функционирования организованных зон отдыха на водных объектах»</w:t>
      </w:r>
    </w:p>
    <w:p w14:paraId="137B8B91" w14:textId="77777777" w:rsidR="00324C66" w:rsidRPr="0095269E" w:rsidRDefault="00324C66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tbl>
      <w:tblPr>
        <w:tblW w:w="150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4"/>
        <w:gridCol w:w="3120"/>
        <w:gridCol w:w="1788"/>
        <w:gridCol w:w="1409"/>
        <w:gridCol w:w="914"/>
        <w:gridCol w:w="1501"/>
        <w:gridCol w:w="1175"/>
        <w:gridCol w:w="1205"/>
        <w:gridCol w:w="1789"/>
        <w:gridCol w:w="1701"/>
      </w:tblGrid>
      <w:tr w:rsidR="00324C66" w:rsidRPr="0095269E" w14:paraId="4AA49996" w14:textId="77777777" w:rsidTr="0095269E">
        <w:trPr>
          <w:trHeight w:val="281"/>
        </w:trPr>
        <w:tc>
          <w:tcPr>
            <w:tcW w:w="424" w:type="dxa"/>
            <w:vMerge w:val="restart"/>
            <w:shd w:val="clear" w:color="auto" w:fill="auto"/>
          </w:tcPr>
          <w:p w14:paraId="05A60894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№</w:t>
            </w:r>
          </w:p>
          <w:p w14:paraId="4DA3D382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3120" w:type="dxa"/>
            <w:vMerge w:val="restart"/>
            <w:shd w:val="clear" w:color="auto" w:fill="auto"/>
          </w:tcPr>
          <w:p w14:paraId="20F5EF7B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88" w:type="dxa"/>
            <w:vMerge w:val="restart"/>
          </w:tcPr>
          <w:p w14:paraId="15F0FF94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</w:tcPr>
          <w:p w14:paraId="59898597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shd w:val="clear" w:color="auto" w:fill="auto"/>
          </w:tcPr>
          <w:p w14:paraId="0BD6CDDF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24C66" w:rsidRPr="0095269E" w14:paraId="2BAD818C" w14:textId="77777777" w:rsidTr="0095269E">
        <w:trPr>
          <w:trHeight w:val="258"/>
        </w:trPr>
        <w:tc>
          <w:tcPr>
            <w:tcW w:w="424" w:type="dxa"/>
            <w:vMerge/>
            <w:shd w:val="clear" w:color="auto" w:fill="auto"/>
          </w:tcPr>
          <w:p w14:paraId="27A4E476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7BDD5BF4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88" w:type="dxa"/>
            <w:vMerge/>
          </w:tcPr>
          <w:p w14:paraId="761D9EB7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</w:tcPr>
          <w:p w14:paraId="695ED514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 w:val="restart"/>
            <w:shd w:val="clear" w:color="auto" w:fill="auto"/>
          </w:tcPr>
          <w:p w14:paraId="7621512E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773447A5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24C66" w:rsidRPr="0095269E" w14:paraId="2EAC2AFE" w14:textId="77777777" w:rsidTr="0095269E">
        <w:trPr>
          <w:trHeight w:val="262"/>
        </w:trPr>
        <w:tc>
          <w:tcPr>
            <w:tcW w:w="424" w:type="dxa"/>
            <w:vMerge/>
            <w:shd w:val="clear" w:color="auto" w:fill="auto"/>
          </w:tcPr>
          <w:p w14:paraId="3A4FB466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1EC86D0C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88" w:type="dxa"/>
            <w:vMerge/>
          </w:tcPr>
          <w:p w14:paraId="0A0C1D7C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</w:tcPr>
          <w:p w14:paraId="0DD3D366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/>
            <w:shd w:val="clear" w:color="auto" w:fill="auto"/>
          </w:tcPr>
          <w:p w14:paraId="1261B01F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14:paraId="48AE545A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14:paraId="62E6D849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</w:tcPr>
          <w:p w14:paraId="4D044F52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</w:tcPr>
          <w:p w14:paraId="3963DEB9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789" w:type="dxa"/>
          </w:tcPr>
          <w:p w14:paraId="47642231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 муниципального образования (поселения )</w:t>
            </w:r>
          </w:p>
        </w:tc>
        <w:tc>
          <w:tcPr>
            <w:tcW w:w="1701" w:type="dxa"/>
            <w:shd w:val="clear" w:color="auto" w:fill="auto"/>
          </w:tcPr>
          <w:p w14:paraId="67809A79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14:paraId="4BB30AA5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24C66" w:rsidRPr="0095269E" w14:paraId="1B6E3393" w14:textId="77777777" w:rsidTr="0095269E">
        <w:trPr>
          <w:trHeight w:val="61"/>
        </w:trPr>
        <w:tc>
          <w:tcPr>
            <w:tcW w:w="424" w:type="dxa"/>
            <w:shd w:val="clear" w:color="auto" w:fill="auto"/>
          </w:tcPr>
          <w:p w14:paraId="1DFA1DF4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1F5BDEA7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88" w:type="dxa"/>
          </w:tcPr>
          <w:p w14:paraId="22796B4F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09" w:type="dxa"/>
          </w:tcPr>
          <w:p w14:paraId="271689D8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14:paraId="26B2FCA3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 w14:paraId="3B92B289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</w:tcPr>
          <w:p w14:paraId="05D809E4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</w:tcPr>
          <w:p w14:paraId="4C001451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89" w:type="dxa"/>
          </w:tcPr>
          <w:p w14:paraId="3A1852E0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523020FC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24C66" w:rsidRPr="0095269E" w14:paraId="1089A6EE" w14:textId="77777777" w:rsidTr="0095269E">
        <w:trPr>
          <w:trHeight w:val="61"/>
        </w:trPr>
        <w:tc>
          <w:tcPr>
            <w:tcW w:w="15026" w:type="dxa"/>
            <w:gridSpan w:val="10"/>
          </w:tcPr>
          <w:p w14:paraId="6DBD4193" w14:textId="77777777" w:rsidR="00324C66" w:rsidRPr="0095269E" w:rsidRDefault="00324C66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5269E">
              <w:rPr>
                <w:rFonts w:ascii="PT Astra Serif" w:hAnsi="PT Astra Serif"/>
              </w:rPr>
              <w:t xml:space="preserve"> «Оснащение спасательных постов в местах массового отдыха населения»</w:t>
            </w:r>
          </w:p>
        </w:tc>
      </w:tr>
      <w:tr w:rsidR="0095269E" w:rsidRPr="0095269E" w14:paraId="43519979" w14:textId="77777777" w:rsidTr="0095269E">
        <w:trPr>
          <w:trHeight w:val="61"/>
        </w:trPr>
        <w:tc>
          <w:tcPr>
            <w:tcW w:w="424" w:type="dxa"/>
            <w:vMerge w:val="restart"/>
            <w:shd w:val="clear" w:color="auto" w:fill="auto"/>
          </w:tcPr>
          <w:p w14:paraId="0BD5BC20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120" w:type="dxa"/>
            <w:vMerge w:val="restart"/>
            <w:shd w:val="clear" w:color="auto" w:fill="auto"/>
          </w:tcPr>
          <w:p w14:paraId="219ECBED" w14:textId="77777777" w:rsidR="0095269E" w:rsidRPr="0095269E" w:rsidRDefault="0095269E" w:rsidP="001211D4">
            <w:pPr>
              <w:ind w:left="148" w:right="93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</w:rPr>
              <w:t>Реализация мероприятий по предупреждению и ликвидации последствий ЧС  и стихийных бедствий</w:t>
            </w:r>
          </w:p>
        </w:tc>
        <w:tc>
          <w:tcPr>
            <w:tcW w:w="1788" w:type="dxa"/>
            <w:vMerge w:val="restart"/>
          </w:tcPr>
          <w:p w14:paraId="640214B1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ind w:left="147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</w:tcPr>
          <w:p w14:paraId="3EE0C316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5269E"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914" w:type="dxa"/>
            <w:shd w:val="clear" w:color="auto" w:fill="auto"/>
          </w:tcPr>
          <w:p w14:paraId="4FA8F556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102,7</w:t>
            </w:r>
          </w:p>
        </w:tc>
        <w:tc>
          <w:tcPr>
            <w:tcW w:w="1501" w:type="dxa"/>
            <w:shd w:val="clear" w:color="auto" w:fill="auto"/>
          </w:tcPr>
          <w:p w14:paraId="1FD8D5FC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14:paraId="5C95F40B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14:paraId="7FC03F7B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102,7</w:t>
            </w:r>
          </w:p>
        </w:tc>
        <w:tc>
          <w:tcPr>
            <w:tcW w:w="1789" w:type="dxa"/>
          </w:tcPr>
          <w:p w14:paraId="0D504AB2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C4E4FA0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66EA4332" w14:textId="77777777" w:rsidTr="0095269E">
        <w:trPr>
          <w:trHeight w:val="61"/>
        </w:trPr>
        <w:tc>
          <w:tcPr>
            <w:tcW w:w="424" w:type="dxa"/>
            <w:vMerge/>
            <w:shd w:val="clear" w:color="auto" w:fill="auto"/>
          </w:tcPr>
          <w:p w14:paraId="2C798376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14:paraId="4CB50ACD" w14:textId="77777777" w:rsidR="0095269E" w:rsidRPr="0095269E" w:rsidRDefault="0095269E" w:rsidP="001211D4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88" w:type="dxa"/>
            <w:vMerge/>
          </w:tcPr>
          <w:p w14:paraId="586C3882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14:paraId="4AC0AB7E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14" w:type="dxa"/>
            <w:shd w:val="clear" w:color="auto" w:fill="auto"/>
          </w:tcPr>
          <w:p w14:paraId="5C7FD990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10,2</w:t>
            </w:r>
          </w:p>
        </w:tc>
        <w:tc>
          <w:tcPr>
            <w:tcW w:w="1501" w:type="dxa"/>
            <w:shd w:val="clear" w:color="auto" w:fill="auto"/>
          </w:tcPr>
          <w:p w14:paraId="2FCA4C85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14:paraId="7EE650AC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14:paraId="64B1C5D3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10,2</w:t>
            </w:r>
          </w:p>
        </w:tc>
        <w:tc>
          <w:tcPr>
            <w:tcW w:w="1789" w:type="dxa"/>
          </w:tcPr>
          <w:p w14:paraId="12FF2CDC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268BB67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7120E17E" w14:textId="77777777" w:rsidTr="0095269E">
        <w:trPr>
          <w:trHeight w:val="61"/>
        </w:trPr>
        <w:tc>
          <w:tcPr>
            <w:tcW w:w="424" w:type="dxa"/>
            <w:vMerge/>
            <w:shd w:val="clear" w:color="auto" w:fill="auto"/>
          </w:tcPr>
          <w:p w14:paraId="4420BAC4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14:paraId="36A9D6BB" w14:textId="77777777" w:rsidR="0095269E" w:rsidRPr="0095269E" w:rsidRDefault="0095269E" w:rsidP="001211D4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88" w:type="dxa"/>
            <w:vMerge/>
          </w:tcPr>
          <w:p w14:paraId="2C9FA27F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14:paraId="03299E75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14" w:type="dxa"/>
            <w:shd w:val="clear" w:color="auto" w:fill="auto"/>
          </w:tcPr>
          <w:p w14:paraId="6EB0AA72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10,2</w:t>
            </w:r>
          </w:p>
        </w:tc>
        <w:tc>
          <w:tcPr>
            <w:tcW w:w="1501" w:type="dxa"/>
            <w:shd w:val="clear" w:color="auto" w:fill="auto"/>
          </w:tcPr>
          <w:p w14:paraId="0A87BD3F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14:paraId="1473DE99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14:paraId="3C2F5CB6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10,2</w:t>
            </w:r>
          </w:p>
        </w:tc>
        <w:tc>
          <w:tcPr>
            <w:tcW w:w="1789" w:type="dxa"/>
          </w:tcPr>
          <w:p w14:paraId="000496C0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B17F50D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0847C511" w14:textId="77777777" w:rsidTr="0095269E">
        <w:trPr>
          <w:trHeight w:val="61"/>
        </w:trPr>
        <w:tc>
          <w:tcPr>
            <w:tcW w:w="424" w:type="dxa"/>
            <w:vMerge/>
            <w:shd w:val="clear" w:color="auto" w:fill="auto"/>
          </w:tcPr>
          <w:p w14:paraId="15778A73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14:paraId="26071201" w14:textId="77777777" w:rsidR="0095269E" w:rsidRPr="0095269E" w:rsidRDefault="0095269E" w:rsidP="001211D4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88" w:type="dxa"/>
            <w:vMerge/>
          </w:tcPr>
          <w:p w14:paraId="784A7AFD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14:paraId="5C5D38D0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14" w:type="dxa"/>
            <w:shd w:val="clear" w:color="auto" w:fill="auto"/>
          </w:tcPr>
          <w:p w14:paraId="7F597BF8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37,3</w:t>
            </w:r>
          </w:p>
        </w:tc>
        <w:tc>
          <w:tcPr>
            <w:tcW w:w="1501" w:type="dxa"/>
            <w:shd w:val="clear" w:color="auto" w:fill="auto"/>
          </w:tcPr>
          <w:p w14:paraId="26F5D554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14:paraId="4005B149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14:paraId="356F1915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37,3</w:t>
            </w:r>
          </w:p>
        </w:tc>
        <w:tc>
          <w:tcPr>
            <w:tcW w:w="1789" w:type="dxa"/>
          </w:tcPr>
          <w:p w14:paraId="02221320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0445397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7A22C6A4" w14:textId="77777777" w:rsidTr="0095269E">
        <w:trPr>
          <w:trHeight w:val="61"/>
        </w:trPr>
        <w:tc>
          <w:tcPr>
            <w:tcW w:w="424" w:type="dxa"/>
            <w:vMerge/>
            <w:shd w:val="clear" w:color="auto" w:fill="auto"/>
          </w:tcPr>
          <w:p w14:paraId="445FD54C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14:paraId="2B86A053" w14:textId="77777777" w:rsidR="0095269E" w:rsidRPr="0095269E" w:rsidRDefault="0095269E" w:rsidP="001211D4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88" w:type="dxa"/>
            <w:vMerge/>
          </w:tcPr>
          <w:p w14:paraId="66C15037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14:paraId="212F3370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14" w:type="dxa"/>
            <w:shd w:val="clear" w:color="auto" w:fill="auto"/>
          </w:tcPr>
          <w:p w14:paraId="2AD500EB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501" w:type="dxa"/>
            <w:shd w:val="clear" w:color="auto" w:fill="auto"/>
          </w:tcPr>
          <w:p w14:paraId="4890F7CF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14:paraId="7C7FA221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14:paraId="477BB556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789" w:type="dxa"/>
          </w:tcPr>
          <w:p w14:paraId="6FE88D10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778A36F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768B65DC" w14:textId="77777777" w:rsidTr="0095269E">
        <w:trPr>
          <w:trHeight w:val="61"/>
        </w:trPr>
        <w:tc>
          <w:tcPr>
            <w:tcW w:w="424" w:type="dxa"/>
            <w:vMerge/>
            <w:shd w:val="clear" w:color="auto" w:fill="auto"/>
          </w:tcPr>
          <w:p w14:paraId="232B824F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14:paraId="5732C692" w14:textId="77777777" w:rsidR="0095269E" w:rsidRPr="0095269E" w:rsidRDefault="0095269E" w:rsidP="001211D4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88" w:type="dxa"/>
            <w:vMerge/>
          </w:tcPr>
          <w:p w14:paraId="51F8BFE1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14:paraId="4EE609B5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14" w:type="dxa"/>
            <w:shd w:val="clear" w:color="auto" w:fill="auto"/>
          </w:tcPr>
          <w:p w14:paraId="6A0F3EF7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501" w:type="dxa"/>
            <w:shd w:val="clear" w:color="auto" w:fill="auto"/>
          </w:tcPr>
          <w:p w14:paraId="65EF7E3E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14:paraId="2FCAFBAC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14:paraId="1925C596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789" w:type="dxa"/>
          </w:tcPr>
          <w:p w14:paraId="5919C5A3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CBFD641" w14:textId="77777777" w:rsidR="0095269E" w:rsidRPr="0095269E" w:rsidRDefault="0095269E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7BADA612" w14:textId="77777777" w:rsidTr="0095269E">
        <w:trPr>
          <w:trHeight w:val="61"/>
        </w:trPr>
        <w:tc>
          <w:tcPr>
            <w:tcW w:w="424" w:type="dxa"/>
            <w:vMerge/>
            <w:shd w:val="clear" w:color="auto" w:fill="auto"/>
          </w:tcPr>
          <w:p w14:paraId="5CCF987D" w14:textId="77777777" w:rsidR="0095269E" w:rsidRPr="0095269E" w:rsidRDefault="0095269E" w:rsidP="00AF58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14:paraId="2319DF16" w14:textId="77777777" w:rsidR="0095269E" w:rsidRPr="0095269E" w:rsidRDefault="0095269E" w:rsidP="00AF5825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88" w:type="dxa"/>
            <w:vMerge/>
          </w:tcPr>
          <w:p w14:paraId="32900325" w14:textId="77777777" w:rsidR="0095269E" w:rsidRPr="0095269E" w:rsidRDefault="0095269E" w:rsidP="00AF58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14:paraId="59D5661A" w14:textId="77777777" w:rsidR="0095269E" w:rsidRPr="0095269E" w:rsidRDefault="0095269E" w:rsidP="00AF58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14" w:type="dxa"/>
            <w:shd w:val="clear" w:color="auto" w:fill="auto"/>
          </w:tcPr>
          <w:p w14:paraId="6ABACE1B" w14:textId="77777777" w:rsidR="0095269E" w:rsidRPr="0095269E" w:rsidRDefault="0095269E" w:rsidP="00AF58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501" w:type="dxa"/>
            <w:shd w:val="clear" w:color="auto" w:fill="auto"/>
          </w:tcPr>
          <w:p w14:paraId="1B81D9C5" w14:textId="77777777" w:rsidR="0095269E" w:rsidRPr="0095269E" w:rsidRDefault="0095269E" w:rsidP="00AF58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14:paraId="5F8C2CFC" w14:textId="77777777" w:rsidR="0095269E" w:rsidRPr="0095269E" w:rsidRDefault="0095269E" w:rsidP="00AF58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14:paraId="1FA6B842" w14:textId="77777777" w:rsidR="0095269E" w:rsidRPr="0095269E" w:rsidRDefault="0095269E" w:rsidP="00AF58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789" w:type="dxa"/>
          </w:tcPr>
          <w:p w14:paraId="59F7875A" w14:textId="77777777" w:rsidR="0095269E" w:rsidRPr="0095269E" w:rsidRDefault="0095269E" w:rsidP="00AF58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8107D90" w14:textId="77777777" w:rsidR="0095269E" w:rsidRPr="0095269E" w:rsidRDefault="0095269E" w:rsidP="00AF58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14:paraId="4FC8F98C" w14:textId="77777777" w:rsidR="00324C66" w:rsidRPr="0095269E" w:rsidRDefault="00324C66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6C1A572F" w14:textId="77777777" w:rsidR="00324C66" w:rsidRPr="0095269E" w:rsidRDefault="00324C66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498F926C" w14:textId="77777777" w:rsidR="00324C66" w:rsidRPr="0095269E" w:rsidRDefault="00324C66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23F105E3" w14:textId="77777777" w:rsidR="00324C66" w:rsidRPr="0095269E" w:rsidRDefault="00324C66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707BA855" w14:textId="77777777" w:rsidR="00324C66" w:rsidRPr="0095269E" w:rsidRDefault="00324C66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52F5C109" w14:textId="77777777" w:rsidR="00324C66" w:rsidRPr="0095269E" w:rsidRDefault="00324C66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38FB4F5C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ind w:left="6804"/>
        <w:jc w:val="center"/>
        <w:textAlignment w:val="baseline"/>
        <w:rPr>
          <w:rFonts w:ascii="PT Astra Serif" w:hAnsi="PT Astra Serif"/>
          <w:b/>
        </w:rPr>
        <w:sectPr w:rsidR="00324C66" w:rsidRPr="0095269E" w:rsidSect="001211D4">
          <w:pgSz w:w="16838" w:h="11906" w:orient="landscape"/>
          <w:pgMar w:top="993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C205524" w14:textId="73A39A9A" w:rsidR="00324C66" w:rsidRPr="0095269E" w:rsidRDefault="00324C66" w:rsidP="00324C6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95269E">
        <w:rPr>
          <w:rFonts w:ascii="PT Astra Serif" w:hAnsi="PT Astra Serif"/>
        </w:rPr>
        <w:lastRenderedPageBreak/>
        <w:t>Приложение № </w:t>
      </w:r>
      <w:r w:rsidR="002E3901" w:rsidRPr="0095269E">
        <w:rPr>
          <w:rFonts w:ascii="PT Astra Serif" w:hAnsi="PT Astra Serif"/>
        </w:rPr>
        <w:t>5</w:t>
      </w:r>
    </w:p>
    <w:p w14:paraId="1F6EFBF4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к муниципальной программе</w:t>
      </w:r>
    </w:p>
    <w:p w14:paraId="7FC48A1E" w14:textId="77777777" w:rsidR="00324C66" w:rsidRPr="0095269E" w:rsidRDefault="00324C66" w:rsidP="00324C66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</w:p>
    <w:p w14:paraId="31F38FDE" w14:textId="77777777" w:rsidR="00324C66" w:rsidRPr="0095269E" w:rsidRDefault="00324C66" w:rsidP="00324C66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Плавский район»</w:t>
      </w:r>
    </w:p>
    <w:p w14:paraId="67E311EF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5670"/>
        <w:jc w:val="both"/>
        <w:outlineLvl w:val="1"/>
        <w:rPr>
          <w:rFonts w:ascii="PT Astra Serif" w:hAnsi="PT Astra Serif"/>
          <w:highlight w:val="yellow"/>
          <w:lang w:eastAsia="ru-RU"/>
        </w:rPr>
      </w:pPr>
    </w:p>
    <w:p w14:paraId="0D33F94F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14:paraId="1DF00C5D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5269E"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14:paraId="1D171C43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95269E">
        <w:rPr>
          <w:rFonts w:ascii="PT Astra Serif" w:hAnsi="PT Astra Serif"/>
          <w:b/>
          <w:color w:val="000000"/>
          <w:sz w:val="26"/>
          <w:szCs w:val="26"/>
        </w:rPr>
        <w:t xml:space="preserve">комплекса процессных мероприятий </w:t>
      </w:r>
      <w:r w:rsidRPr="0095269E">
        <w:rPr>
          <w:rFonts w:ascii="PT Astra Serif" w:hAnsi="PT Astra Serif"/>
          <w:b/>
          <w:sz w:val="26"/>
          <w:szCs w:val="26"/>
        </w:rPr>
        <w:t>«Обеспечение полномочий по использованию и охране водных объектов»</w:t>
      </w:r>
    </w:p>
    <w:p w14:paraId="1AA3ECF7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6260"/>
      </w:tblGrid>
      <w:tr w:rsidR="00324C66" w:rsidRPr="0095269E" w14:paraId="243C9ED4" w14:textId="77777777" w:rsidTr="001211D4">
        <w:trPr>
          <w:trHeight w:val="57"/>
        </w:trPr>
        <w:tc>
          <w:tcPr>
            <w:tcW w:w="3544" w:type="dxa"/>
            <w:shd w:val="clear" w:color="auto" w:fill="auto"/>
          </w:tcPr>
          <w:p w14:paraId="1DC6832B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14:paraId="63A2CE61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ind w:firstLine="23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</w:t>
            </w:r>
          </w:p>
          <w:p w14:paraId="77D43D32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ind w:firstLine="23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Администрации МО – сельских поселений Плавского района</w:t>
            </w:r>
          </w:p>
        </w:tc>
      </w:tr>
      <w:tr w:rsidR="00324C66" w:rsidRPr="0095269E" w14:paraId="3EE2A336" w14:textId="77777777" w:rsidTr="001211D4">
        <w:trPr>
          <w:trHeight w:val="57"/>
        </w:trPr>
        <w:tc>
          <w:tcPr>
            <w:tcW w:w="3544" w:type="dxa"/>
            <w:shd w:val="clear" w:color="auto" w:fill="auto"/>
          </w:tcPr>
          <w:p w14:paraId="44A5E1A3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14:paraId="2ACE1404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2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b/>
                <w:sz w:val="26"/>
                <w:szCs w:val="26"/>
              </w:rPr>
              <w:t>Задача 1</w:t>
            </w:r>
            <w:r w:rsidRPr="0095269E">
              <w:rPr>
                <w:rFonts w:ascii="PT Astra Serif" w:hAnsi="PT Astra Serif"/>
                <w:sz w:val="26"/>
                <w:szCs w:val="26"/>
              </w:rPr>
              <w:t xml:space="preserve">  Проведение мониторинга за состоянием водного объекта и прибрежной полосы</w:t>
            </w:r>
          </w:p>
        </w:tc>
      </w:tr>
      <w:tr w:rsidR="00324C66" w:rsidRPr="0095269E" w14:paraId="52BA71B9" w14:textId="77777777" w:rsidTr="001211D4">
        <w:trPr>
          <w:trHeight w:val="57"/>
        </w:trPr>
        <w:tc>
          <w:tcPr>
            <w:tcW w:w="3544" w:type="dxa"/>
            <w:shd w:val="clear" w:color="auto" w:fill="auto"/>
          </w:tcPr>
          <w:p w14:paraId="179C2C94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14:paraId="5D66FB10" w14:textId="77777777" w:rsidR="00324C66" w:rsidRPr="0095269E" w:rsidRDefault="00324C66" w:rsidP="001211D4">
            <w:pPr>
              <w:ind w:left="10" w:firstLine="2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</w:rPr>
              <w:t>Обеспечение санитарно-эпидемиологического благополучия в местах организованного отдыха населения на водных объектах МО Плавский район</w:t>
            </w:r>
          </w:p>
        </w:tc>
      </w:tr>
      <w:tr w:rsidR="00324C66" w:rsidRPr="0095269E" w14:paraId="707A4F2C" w14:textId="77777777" w:rsidTr="001211D4">
        <w:trPr>
          <w:trHeight w:val="57"/>
        </w:trPr>
        <w:tc>
          <w:tcPr>
            <w:tcW w:w="3544" w:type="dxa"/>
            <w:shd w:val="clear" w:color="auto" w:fill="auto"/>
          </w:tcPr>
          <w:p w14:paraId="55A9A909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14:paraId="68C6AE83" w14:textId="77777777" w:rsidR="00324C66" w:rsidRPr="0095269E" w:rsidRDefault="00324C66" w:rsidP="001211D4">
            <w:pPr>
              <w:ind w:firstLine="23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377130"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470,0</w:t>
            </w:r>
            <w:r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14:paraId="2921B52D" w14:textId="77777777" w:rsidR="00324C66" w:rsidRPr="0095269E" w:rsidRDefault="00324C66" w:rsidP="001211D4">
            <w:pPr>
              <w:ind w:firstLine="2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2022 – 54,1;</w:t>
            </w:r>
          </w:p>
          <w:p w14:paraId="0D30542B" w14:textId="77777777" w:rsidR="00324C66" w:rsidRPr="0095269E" w:rsidRDefault="00324C66" w:rsidP="001211D4">
            <w:pPr>
              <w:ind w:firstLine="2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2023 – 64,5;</w:t>
            </w:r>
          </w:p>
          <w:p w14:paraId="1219C0C7" w14:textId="77777777" w:rsidR="00324C66" w:rsidRPr="0095269E" w:rsidRDefault="00324C66" w:rsidP="001211D4">
            <w:pPr>
              <w:ind w:firstLine="2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377130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66,4</w:t>
            </w: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;</w:t>
            </w:r>
          </w:p>
          <w:p w14:paraId="01054CE4" w14:textId="77777777" w:rsidR="00324C66" w:rsidRPr="0095269E" w:rsidRDefault="00324C66" w:rsidP="001211D4">
            <w:pPr>
              <w:ind w:firstLine="2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377130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95</w:t>
            </w: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,0;</w:t>
            </w:r>
          </w:p>
          <w:p w14:paraId="43637BF4" w14:textId="77777777" w:rsidR="00324C66" w:rsidRPr="0095269E" w:rsidRDefault="00324C66" w:rsidP="001211D4">
            <w:pPr>
              <w:ind w:firstLine="2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377130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95</w:t>
            </w: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,0.</w:t>
            </w:r>
            <w:r w:rsidR="00377130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;</w:t>
            </w:r>
          </w:p>
          <w:p w14:paraId="5A97112A" w14:textId="77777777" w:rsidR="00377130" w:rsidRPr="0095269E" w:rsidRDefault="00377130" w:rsidP="001211D4">
            <w:pPr>
              <w:ind w:firstLine="2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2027 – 95,0.</w:t>
            </w:r>
          </w:p>
        </w:tc>
      </w:tr>
    </w:tbl>
    <w:p w14:paraId="1F3C3FCD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ind w:left="6804"/>
        <w:jc w:val="center"/>
        <w:textAlignment w:val="baseline"/>
        <w:rPr>
          <w:rFonts w:ascii="PT Astra Serif" w:hAnsi="PT Astra Serif"/>
          <w:b/>
        </w:rPr>
        <w:sectPr w:rsidR="00324C66" w:rsidRPr="0095269E" w:rsidSect="001211D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56855D7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95269E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95269E">
        <w:rPr>
          <w:rFonts w:ascii="PT Astra Serif" w:hAnsi="PT Astra Serif"/>
          <w:b/>
          <w:sz w:val="26"/>
          <w:szCs w:val="26"/>
        </w:rPr>
        <w:t>«Обеспечение полномочий по использованию и охране водных объектов»</w:t>
      </w:r>
    </w:p>
    <w:p w14:paraId="6EB2060C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1502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4"/>
        <w:gridCol w:w="2917"/>
        <w:gridCol w:w="1991"/>
        <w:gridCol w:w="1409"/>
        <w:gridCol w:w="914"/>
        <w:gridCol w:w="1501"/>
        <w:gridCol w:w="1175"/>
        <w:gridCol w:w="1205"/>
        <w:gridCol w:w="1789"/>
        <w:gridCol w:w="1701"/>
      </w:tblGrid>
      <w:tr w:rsidR="00324C66" w:rsidRPr="0095269E" w14:paraId="20854B8F" w14:textId="77777777" w:rsidTr="001211D4">
        <w:trPr>
          <w:trHeight w:val="2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FE9C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№</w:t>
            </w:r>
          </w:p>
          <w:p w14:paraId="749A7113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F0CDE7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17F541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288C64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A0A2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24C66" w:rsidRPr="0095269E" w14:paraId="5C825CFA" w14:textId="77777777" w:rsidTr="001211D4">
        <w:trPr>
          <w:trHeight w:val="258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6539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7FEFD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E3476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F52C9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79A2C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269D1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24C66" w:rsidRPr="0095269E" w14:paraId="1896B22D" w14:textId="77777777" w:rsidTr="001211D4">
        <w:trPr>
          <w:trHeight w:val="262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5CBCC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16F0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007B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3BF0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82413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EE75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14:paraId="3BD4B43A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F7F9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02AA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3397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 муниципального образования (поселения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D6D7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14:paraId="2394A550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24C66" w:rsidRPr="0095269E" w14:paraId="6ABD9188" w14:textId="77777777" w:rsidTr="001211D4">
        <w:trPr>
          <w:trHeight w:val="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2018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17F4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C04E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7A47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ADF11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70F6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426B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CD6C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9E2D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FD43A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24C66" w:rsidRPr="0095269E" w14:paraId="57A340FD" w14:textId="77777777" w:rsidTr="001211D4">
        <w:trPr>
          <w:trHeight w:val="61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EDCB" w14:textId="77777777" w:rsidR="00324C66" w:rsidRPr="0095269E" w:rsidRDefault="00324C66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5269E">
              <w:rPr>
                <w:rFonts w:ascii="PT Astra Serif" w:hAnsi="PT Astra Serif"/>
              </w:rPr>
              <w:t xml:space="preserve"> Проведение мониторинга за состоянием водного объекта и прибрежной полосы</w:t>
            </w:r>
          </w:p>
        </w:tc>
      </w:tr>
      <w:tr w:rsidR="0095269E" w:rsidRPr="0095269E" w14:paraId="52A008B5" w14:textId="77777777" w:rsidTr="00C45894">
        <w:trPr>
          <w:trHeight w:val="6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10540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32BD7" w14:textId="77777777" w:rsidR="0095269E" w:rsidRPr="0095269E" w:rsidRDefault="0095269E" w:rsidP="00946A77">
            <w:pPr>
              <w:ind w:left="148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t>Реализация мероприятий в области использования  охраны водных объектов и гидротехнических сооружений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58471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ind w:left="58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569267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5269E"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B71D4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470,0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A7E2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6915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3E9E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470,0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1422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22EF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5CAEE535" w14:textId="77777777" w:rsidTr="00C45894">
        <w:trPr>
          <w:trHeight w:val="6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AF872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0E72" w14:textId="77777777" w:rsidR="0095269E" w:rsidRPr="0095269E" w:rsidRDefault="0095269E" w:rsidP="00946A7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90DDE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05F16A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3B68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54,1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30510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E917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ECA0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54,1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84BA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9BCC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7F3A316A" w14:textId="77777777" w:rsidTr="00C45894">
        <w:trPr>
          <w:trHeight w:val="6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C0516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E6DF" w14:textId="77777777" w:rsidR="0095269E" w:rsidRPr="0095269E" w:rsidRDefault="0095269E" w:rsidP="00946A7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4D699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98066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BA92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64,5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53FF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3920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5227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64,5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4742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8571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6FFDD172" w14:textId="77777777" w:rsidTr="00C45894">
        <w:trPr>
          <w:trHeight w:val="6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A8F7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F681" w14:textId="77777777" w:rsidR="0095269E" w:rsidRPr="0095269E" w:rsidRDefault="0095269E" w:rsidP="00946A7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9868F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8BF1AC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2FF2C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66,4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3EA7E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A8E6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3582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66,4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6750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42C8D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50198910" w14:textId="77777777" w:rsidTr="00C45894">
        <w:trPr>
          <w:trHeight w:val="6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8F367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B353" w14:textId="77777777" w:rsidR="0095269E" w:rsidRPr="0095269E" w:rsidRDefault="0095269E" w:rsidP="00946A7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24933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AEFF66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A5AC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95,0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AB79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21B0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49E1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95,0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40FD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F450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1E86604D" w14:textId="77777777" w:rsidTr="00C45894">
        <w:trPr>
          <w:trHeight w:val="6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C0925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C495" w14:textId="77777777" w:rsidR="0095269E" w:rsidRPr="0095269E" w:rsidRDefault="0095269E" w:rsidP="00946A7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D5095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B956C5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299F6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95,0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3668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E490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254F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95,0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F5A1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0898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269E" w:rsidRPr="0095269E" w14:paraId="6C2102EC" w14:textId="77777777" w:rsidTr="00C45894">
        <w:trPr>
          <w:trHeight w:val="6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1C7A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3821" w14:textId="77777777" w:rsidR="0095269E" w:rsidRPr="0095269E" w:rsidRDefault="0095269E" w:rsidP="00946A7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3297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59436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3AECB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95,0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46B0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9678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4CD7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95,0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A660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59BA5" w14:textId="77777777" w:rsidR="0095269E" w:rsidRPr="0095269E" w:rsidRDefault="0095269E" w:rsidP="00946A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14:paraId="497A0CD9" w14:textId="77777777" w:rsidR="00324C66" w:rsidRPr="0095269E" w:rsidRDefault="00324C66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6A4BB712" w14:textId="77777777" w:rsidR="00324C66" w:rsidRPr="0095269E" w:rsidRDefault="00324C66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  <w:sectPr w:rsidR="00324C66" w:rsidRPr="0095269E" w:rsidSect="001211D4">
          <w:pgSz w:w="16838" w:h="11906" w:orient="landscape"/>
          <w:pgMar w:top="992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75BB305C" w14:textId="4C710FCB" w:rsidR="00324C66" w:rsidRPr="0095269E" w:rsidRDefault="00324C66" w:rsidP="00324C66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rFonts w:ascii="PT Astra Serif" w:hAnsi="PT Astra Serif"/>
        </w:rPr>
      </w:pPr>
      <w:r w:rsidRPr="0095269E">
        <w:rPr>
          <w:rFonts w:ascii="PT Astra Serif" w:hAnsi="PT Astra Serif"/>
        </w:rPr>
        <w:lastRenderedPageBreak/>
        <w:t>Приложение № </w:t>
      </w:r>
      <w:r w:rsidR="002E3901" w:rsidRPr="0095269E">
        <w:rPr>
          <w:rFonts w:ascii="PT Astra Serif" w:hAnsi="PT Astra Serif"/>
        </w:rPr>
        <w:t>6</w:t>
      </w:r>
    </w:p>
    <w:p w14:paraId="293B3F2C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5670"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к муниципальной программе</w:t>
      </w:r>
    </w:p>
    <w:p w14:paraId="60F3374D" w14:textId="77777777" w:rsidR="00324C66" w:rsidRPr="0095269E" w:rsidRDefault="00324C66" w:rsidP="00324C66">
      <w:pPr>
        <w:autoSpaceDE w:val="0"/>
        <w:autoSpaceDN w:val="0"/>
        <w:adjustRightInd w:val="0"/>
        <w:ind w:left="5670"/>
        <w:contextualSpacing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14:paraId="6D9D6747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6804"/>
        <w:jc w:val="both"/>
        <w:outlineLvl w:val="1"/>
        <w:rPr>
          <w:rFonts w:ascii="PT Astra Serif" w:hAnsi="PT Astra Serif"/>
          <w:highlight w:val="yellow"/>
          <w:lang w:eastAsia="ru-RU"/>
        </w:rPr>
      </w:pPr>
    </w:p>
    <w:p w14:paraId="4A8FF49F" w14:textId="77777777" w:rsidR="00324C66" w:rsidRPr="0095269E" w:rsidRDefault="00324C66" w:rsidP="00324C6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0FA84BE9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5269E"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14:paraId="4674DC72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95269E">
        <w:rPr>
          <w:rFonts w:ascii="PT Astra Serif" w:hAnsi="PT Astra Serif"/>
          <w:b/>
          <w:color w:val="000000"/>
          <w:sz w:val="26"/>
          <w:szCs w:val="26"/>
        </w:rPr>
        <w:t xml:space="preserve">комплекса процессных мероприятий </w:t>
      </w:r>
      <w:r w:rsidRPr="0095269E">
        <w:rPr>
          <w:rFonts w:ascii="PT Astra Serif" w:hAnsi="PT Astra Serif"/>
          <w:b/>
          <w:bCs/>
          <w:iCs/>
          <w:sz w:val="26"/>
          <w:szCs w:val="26"/>
        </w:rPr>
        <w:t>«Содержание Единой дежурно-диспетчерской службы»</w:t>
      </w:r>
    </w:p>
    <w:p w14:paraId="0C39E11A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6270"/>
      </w:tblGrid>
      <w:tr w:rsidR="00324C66" w:rsidRPr="0095269E" w14:paraId="0869148D" w14:textId="77777777" w:rsidTr="001211D4">
        <w:trPr>
          <w:trHeight w:val="57"/>
        </w:trPr>
        <w:tc>
          <w:tcPr>
            <w:tcW w:w="3544" w:type="dxa"/>
            <w:shd w:val="clear" w:color="auto" w:fill="auto"/>
          </w:tcPr>
          <w:p w14:paraId="237D5433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14:paraId="1A13F362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ind w:firstLine="289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</w:t>
            </w:r>
          </w:p>
          <w:p w14:paraId="0A6CBBB0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ind w:firstLine="289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МКУ МО Плавский район «ЕДДС Плавского района»</w:t>
            </w:r>
          </w:p>
        </w:tc>
      </w:tr>
      <w:tr w:rsidR="00324C66" w:rsidRPr="0095269E" w14:paraId="74538488" w14:textId="77777777" w:rsidTr="001211D4">
        <w:trPr>
          <w:trHeight w:val="57"/>
        </w:trPr>
        <w:tc>
          <w:tcPr>
            <w:tcW w:w="3544" w:type="dxa"/>
            <w:shd w:val="clear" w:color="auto" w:fill="auto"/>
          </w:tcPr>
          <w:p w14:paraId="42460EE2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14:paraId="14B5CDA5" w14:textId="77777777" w:rsidR="00324C66" w:rsidRPr="0095269E" w:rsidRDefault="00324C66" w:rsidP="001211D4">
            <w:pPr>
              <w:tabs>
                <w:tab w:val="left" w:pos="654"/>
              </w:tabs>
              <w:ind w:firstLine="28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269E">
              <w:rPr>
                <w:rFonts w:ascii="PT Astra Serif" w:hAnsi="PT Astra Serif"/>
                <w:b/>
                <w:sz w:val="26"/>
                <w:szCs w:val="26"/>
              </w:rPr>
              <w:t xml:space="preserve">Задача 1 </w:t>
            </w:r>
            <w:r w:rsidRPr="0095269E">
              <w:rPr>
                <w:rFonts w:ascii="PT Astra Serif" w:hAnsi="PT Astra Serif"/>
                <w:sz w:val="26"/>
                <w:szCs w:val="26"/>
              </w:rPr>
              <w:t>Развитие телекоммуникационной и информационно-технической инфраструктуры системы-112</w:t>
            </w:r>
          </w:p>
          <w:p w14:paraId="1D9EE8BE" w14:textId="77777777" w:rsidR="00324C66" w:rsidRPr="0095269E" w:rsidRDefault="00324C66" w:rsidP="001211D4">
            <w:pPr>
              <w:tabs>
                <w:tab w:val="left" w:pos="654"/>
              </w:tabs>
              <w:ind w:firstLine="289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  <w:b/>
                <w:sz w:val="26"/>
                <w:szCs w:val="26"/>
              </w:rPr>
              <w:t xml:space="preserve">Задача 2 </w:t>
            </w:r>
            <w:r w:rsidRPr="0095269E">
              <w:rPr>
                <w:rFonts w:ascii="PT Astra Serif" w:hAnsi="PT Astra Serif"/>
                <w:sz w:val="26"/>
                <w:szCs w:val="26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324C66" w:rsidRPr="0095269E" w14:paraId="161D8D7F" w14:textId="77777777" w:rsidTr="001211D4">
        <w:trPr>
          <w:trHeight w:val="57"/>
        </w:trPr>
        <w:tc>
          <w:tcPr>
            <w:tcW w:w="3544" w:type="dxa"/>
            <w:shd w:val="clear" w:color="auto" w:fill="auto"/>
          </w:tcPr>
          <w:p w14:paraId="4310487F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14:paraId="62BA09F9" w14:textId="77777777" w:rsidR="00324C66" w:rsidRPr="0095269E" w:rsidRDefault="00324C66" w:rsidP="001211D4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eastAsia="Arial Unicode MS" w:hAnsi="PT Astra Serif"/>
                <w:sz w:val="26"/>
                <w:szCs w:val="26"/>
                <w:lang w:eastAsia="ru-RU"/>
              </w:rPr>
              <w:t>Осуществление работы МКУ МО Плавский район «ЕДДС Плавского района»  в строгом соответствии с технологическими картами работы диспетчеров, алгоритмом действия, обратив особое внимание на временные показатели доведения информации и ее полноты</w:t>
            </w:r>
          </w:p>
        </w:tc>
      </w:tr>
      <w:tr w:rsidR="00324C66" w:rsidRPr="0095269E" w14:paraId="14D9B061" w14:textId="77777777" w:rsidTr="001211D4">
        <w:trPr>
          <w:trHeight w:val="57"/>
        </w:trPr>
        <w:tc>
          <w:tcPr>
            <w:tcW w:w="3544" w:type="dxa"/>
            <w:shd w:val="clear" w:color="auto" w:fill="auto"/>
          </w:tcPr>
          <w:p w14:paraId="06C9F42B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14:paraId="0CA8BD7D" w14:textId="77777777" w:rsidR="00324C66" w:rsidRPr="0095269E" w:rsidRDefault="00324C66" w:rsidP="001211D4">
            <w:pPr>
              <w:ind w:firstLine="289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9C38C0"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35314,4</w:t>
            </w:r>
            <w:r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14:paraId="407A09CD" w14:textId="77777777" w:rsidR="00324C66" w:rsidRPr="0095269E" w:rsidRDefault="00324C66" w:rsidP="001211D4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2022 – 5097,9;</w:t>
            </w:r>
          </w:p>
          <w:p w14:paraId="24D6C974" w14:textId="77777777" w:rsidR="00324C66" w:rsidRPr="0095269E" w:rsidRDefault="00324C66" w:rsidP="001211D4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2023 – 5340,7;</w:t>
            </w:r>
          </w:p>
          <w:p w14:paraId="5EFB21A8" w14:textId="77777777" w:rsidR="00324C66" w:rsidRPr="0095269E" w:rsidRDefault="00324C66" w:rsidP="001211D4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9C38C0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6262,0</w:t>
            </w: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;</w:t>
            </w:r>
          </w:p>
          <w:p w14:paraId="634724E9" w14:textId="77777777" w:rsidR="00324C66" w:rsidRPr="0095269E" w:rsidRDefault="00324C66" w:rsidP="001211D4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9C38C0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6204,6</w:t>
            </w: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;</w:t>
            </w:r>
          </w:p>
          <w:p w14:paraId="3B5FFAA7" w14:textId="77777777" w:rsidR="00324C66" w:rsidRPr="0095269E" w:rsidRDefault="00324C66" w:rsidP="001211D4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9C38C0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6204,6;</w:t>
            </w:r>
          </w:p>
          <w:p w14:paraId="6C1FA3BE" w14:textId="77777777" w:rsidR="009C38C0" w:rsidRPr="0095269E" w:rsidRDefault="009C38C0" w:rsidP="001211D4">
            <w:pPr>
              <w:ind w:firstLine="289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2027 – 6204,6.</w:t>
            </w:r>
          </w:p>
        </w:tc>
      </w:tr>
    </w:tbl>
    <w:p w14:paraId="7E50328E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  <w:sectPr w:rsidR="00324C66" w:rsidRPr="0095269E" w:rsidSect="001211D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5B07010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5269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</w:t>
      </w:r>
    </w:p>
    <w:p w14:paraId="3CC80708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95269E">
        <w:rPr>
          <w:rFonts w:ascii="PT Astra Serif" w:hAnsi="PT Astra Serif"/>
          <w:b/>
          <w:bCs/>
          <w:iCs/>
          <w:sz w:val="26"/>
          <w:szCs w:val="26"/>
        </w:rPr>
        <w:t>«Содержание Единой дежурно-диспетчерской службы»</w:t>
      </w:r>
    </w:p>
    <w:p w14:paraId="60C282FD" w14:textId="77777777" w:rsidR="00324C66" w:rsidRPr="0095269E" w:rsidRDefault="00324C66" w:rsidP="00324C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2780"/>
        <w:gridCol w:w="1899"/>
        <w:gridCol w:w="1345"/>
        <w:gridCol w:w="873"/>
        <w:gridCol w:w="1432"/>
        <w:gridCol w:w="1122"/>
        <w:gridCol w:w="1150"/>
        <w:gridCol w:w="1954"/>
        <w:gridCol w:w="1375"/>
      </w:tblGrid>
      <w:tr w:rsidR="00324C66" w:rsidRPr="0095269E" w14:paraId="1547553F" w14:textId="77777777" w:rsidTr="0095269E">
        <w:trPr>
          <w:trHeight w:val="2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80FE2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№</w:t>
            </w:r>
          </w:p>
          <w:p w14:paraId="18F62121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1A22A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97016B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1E4FBF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1F31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24C66" w:rsidRPr="0095269E" w14:paraId="701E3EED" w14:textId="77777777" w:rsidTr="0095269E">
        <w:trPr>
          <w:trHeight w:val="258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E1F6F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28E575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75E00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DC4B9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D0B2D1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8D774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24C66" w:rsidRPr="0095269E" w14:paraId="06056EB3" w14:textId="77777777" w:rsidTr="0095269E">
        <w:trPr>
          <w:trHeight w:val="262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F65E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8601F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554A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AB0F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F3A9D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5C8C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ind w:left="-2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14:paraId="43833396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DB55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1D8E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839D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 муниципального образования (поселения 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EC43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14:paraId="30249218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24C66" w:rsidRPr="0095269E" w14:paraId="599E376B" w14:textId="77777777" w:rsidTr="0095269E">
        <w:trPr>
          <w:trHeight w:val="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838D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76661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6CE2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E52E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EFB4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85A2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8F5C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B1D5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2A7F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5161D" w14:textId="77777777" w:rsidR="00324C66" w:rsidRPr="0095269E" w:rsidRDefault="00324C66" w:rsidP="00121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24C66" w:rsidRPr="0095269E" w14:paraId="723A49F8" w14:textId="77777777" w:rsidTr="0095269E">
        <w:trPr>
          <w:trHeight w:val="61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D864" w14:textId="77777777" w:rsidR="00324C66" w:rsidRPr="0095269E" w:rsidRDefault="00324C66" w:rsidP="001211D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5269E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2E3901" w:rsidRPr="0095269E" w14:paraId="23F86FC0" w14:textId="77777777" w:rsidTr="0095269E">
        <w:trPr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4A089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F81E9" w14:textId="77777777" w:rsidR="002E3901" w:rsidRPr="0095269E" w:rsidRDefault="002E3901" w:rsidP="0095269E">
            <w:pPr>
              <w:ind w:left="148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78ED3" w14:textId="77777777" w:rsidR="002E3901" w:rsidRPr="0095269E" w:rsidRDefault="002E3901" w:rsidP="0095269E">
            <w:pPr>
              <w:overflowPunct w:val="0"/>
              <w:autoSpaceDE w:val="0"/>
              <w:autoSpaceDN w:val="0"/>
              <w:adjustRightInd w:val="0"/>
              <w:ind w:left="58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9F23EC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5269E"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E476" w14:textId="3BC1D56E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35314,4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64089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8E0D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7118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35314,4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A6E5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7EB9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E3901" w:rsidRPr="0095269E" w14:paraId="3177A5CE" w14:textId="77777777" w:rsidTr="0095269E">
        <w:trPr>
          <w:trHeight w:val="6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3EBD9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A82B" w14:textId="77777777" w:rsidR="002E3901" w:rsidRPr="0095269E" w:rsidRDefault="002E3901" w:rsidP="000B52E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F4645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C7BE4E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C65EA" w14:textId="1625C20B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5097,9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A8F5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AEE0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8231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5097,9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8231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7D53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E3901" w:rsidRPr="0095269E" w14:paraId="657F331D" w14:textId="77777777" w:rsidTr="0095269E">
        <w:trPr>
          <w:trHeight w:val="6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0A2B5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CF8C" w14:textId="77777777" w:rsidR="002E3901" w:rsidRPr="0095269E" w:rsidRDefault="002E3901" w:rsidP="000B52E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D06DF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D911F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532B1" w14:textId="09C57D95" w:rsidR="002E3901" w:rsidRPr="0095269E" w:rsidRDefault="00147A39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5</w:t>
            </w:r>
            <w:r w:rsidR="002E3901" w:rsidRPr="0095269E">
              <w:rPr>
                <w:rFonts w:ascii="PT Astra Serif" w:hAnsi="PT Astra Serif"/>
                <w:lang w:eastAsia="ru-RU"/>
              </w:rPr>
              <w:t>340,7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A7BD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C5D1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B9B1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5340,7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A22E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4813E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E3901" w:rsidRPr="0095269E" w14:paraId="07AB7444" w14:textId="77777777" w:rsidTr="0095269E">
        <w:trPr>
          <w:trHeight w:val="6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8C8A8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CF2B" w14:textId="77777777" w:rsidR="002E3901" w:rsidRPr="0095269E" w:rsidRDefault="002E3901" w:rsidP="000B52E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5AF3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BC3D7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E559" w14:textId="3C093869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6262,0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7ACD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BA81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AAE5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6262,0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10B2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6005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E3901" w:rsidRPr="0095269E" w14:paraId="062F81CB" w14:textId="77777777" w:rsidTr="0095269E">
        <w:trPr>
          <w:trHeight w:val="6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7FD03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51A6" w14:textId="77777777" w:rsidR="002E3901" w:rsidRPr="0095269E" w:rsidRDefault="002E3901" w:rsidP="000B52E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34D49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8A649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2445" w14:textId="48C5F0D5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6204,6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C5E88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5DBA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65A3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6204,6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F97B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A04E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E3901" w:rsidRPr="0095269E" w14:paraId="768C3FD3" w14:textId="77777777" w:rsidTr="0095269E">
        <w:trPr>
          <w:trHeight w:val="6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2F7B9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7024" w14:textId="77777777" w:rsidR="002E3901" w:rsidRPr="0095269E" w:rsidRDefault="002E3901" w:rsidP="000B52E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8D931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30E48B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CAE18" w14:textId="060ED56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6204,6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FA377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D06A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5796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6204,6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F09A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53F5A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E3901" w:rsidRPr="0095269E" w14:paraId="3675EC8D" w14:textId="77777777" w:rsidTr="0095269E">
        <w:trPr>
          <w:trHeight w:val="6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8393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9D68" w14:textId="77777777" w:rsidR="002E3901" w:rsidRPr="0095269E" w:rsidRDefault="002E3901" w:rsidP="000B52E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7420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EBC532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8D346" w14:textId="021D8F83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6204,6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E028A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475E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B5D2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6204,6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F681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E9C11" w14:textId="77777777" w:rsidR="002E3901" w:rsidRPr="0095269E" w:rsidRDefault="002E3901" w:rsidP="000B52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14:paraId="59456143" w14:textId="77777777" w:rsidR="002E3901" w:rsidRPr="0095269E" w:rsidRDefault="002E3901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  <w:sectPr w:rsidR="002E3901" w:rsidRPr="0095269E" w:rsidSect="0095269E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500B5C9" w14:textId="4D97F2AB" w:rsidR="00324C66" w:rsidRPr="0095269E" w:rsidRDefault="00324C66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27114C0D" w14:textId="5C965714" w:rsidR="002E3901" w:rsidRPr="0095269E" w:rsidRDefault="002E3901" w:rsidP="002E3901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rFonts w:ascii="PT Astra Serif" w:hAnsi="PT Astra Serif"/>
        </w:rPr>
      </w:pPr>
      <w:r w:rsidRPr="0095269E">
        <w:rPr>
          <w:rFonts w:ascii="PT Astra Serif" w:hAnsi="PT Astra Serif"/>
        </w:rPr>
        <w:t>Приложение № 7</w:t>
      </w:r>
    </w:p>
    <w:p w14:paraId="5D9F56E1" w14:textId="77777777" w:rsidR="002E3901" w:rsidRPr="0095269E" w:rsidRDefault="002E3901" w:rsidP="002E3901">
      <w:pPr>
        <w:widowControl w:val="0"/>
        <w:autoSpaceDE w:val="0"/>
        <w:autoSpaceDN w:val="0"/>
        <w:adjustRightInd w:val="0"/>
        <w:ind w:left="5670"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к муниципальной программе</w:t>
      </w:r>
    </w:p>
    <w:p w14:paraId="44D4CC81" w14:textId="77777777" w:rsidR="002E3901" w:rsidRPr="0095269E" w:rsidRDefault="002E3901" w:rsidP="002E3901">
      <w:pPr>
        <w:autoSpaceDE w:val="0"/>
        <w:autoSpaceDN w:val="0"/>
        <w:adjustRightInd w:val="0"/>
        <w:ind w:left="5670"/>
        <w:contextualSpacing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14:paraId="32B657BE" w14:textId="77777777" w:rsidR="002E3901" w:rsidRPr="0095269E" w:rsidRDefault="002E3901" w:rsidP="002E3901">
      <w:pPr>
        <w:widowControl w:val="0"/>
        <w:autoSpaceDE w:val="0"/>
        <w:autoSpaceDN w:val="0"/>
        <w:adjustRightInd w:val="0"/>
        <w:ind w:left="6804"/>
        <w:jc w:val="both"/>
        <w:outlineLvl w:val="1"/>
        <w:rPr>
          <w:rFonts w:ascii="PT Astra Serif" w:hAnsi="PT Astra Serif"/>
          <w:highlight w:val="yellow"/>
          <w:lang w:eastAsia="ru-RU"/>
        </w:rPr>
      </w:pPr>
    </w:p>
    <w:p w14:paraId="1850D690" w14:textId="77777777" w:rsidR="002E3901" w:rsidRPr="0095269E" w:rsidRDefault="002E3901" w:rsidP="002E390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14:paraId="7044112D" w14:textId="77777777" w:rsidR="002E3901" w:rsidRPr="0095269E" w:rsidRDefault="002E3901" w:rsidP="002E39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5269E"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14:paraId="4F3EAFC9" w14:textId="77777777" w:rsidR="001C05C9" w:rsidRPr="0095269E" w:rsidRDefault="002E3901" w:rsidP="00FE68B7">
      <w:pPr>
        <w:jc w:val="center"/>
        <w:rPr>
          <w:rFonts w:ascii="PT Astra Serif" w:hAnsi="PT Astra Serif"/>
          <w:b/>
          <w:bCs/>
          <w:iCs/>
          <w:sz w:val="26"/>
          <w:szCs w:val="26"/>
        </w:rPr>
      </w:pPr>
      <w:r w:rsidRPr="0095269E">
        <w:rPr>
          <w:rFonts w:ascii="PT Astra Serif" w:hAnsi="PT Astra Serif"/>
          <w:b/>
          <w:color w:val="000000"/>
          <w:sz w:val="26"/>
          <w:szCs w:val="26"/>
        </w:rPr>
        <w:t xml:space="preserve">комплекса процессных мероприятий </w:t>
      </w:r>
      <w:r w:rsidRPr="0095269E">
        <w:rPr>
          <w:rFonts w:ascii="PT Astra Serif" w:hAnsi="PT Astra Serif"/>
          <w:b/>
          <w:bCs/>
          <w:iCs/>
          <w:sz w:val="26"/>
          <w:szCs w:val="26"/>
        </w:rPr>
        <w:t>«</w:t>
      </w:r>
      <w:r w:rsidR="001C05C9" w:rsidRPr="0095269E">
        <w:rPr>
          <w:rFonts w:ascii="PT Astra Serif" w:hAnsi="PT Astra Serif"/>
          <w:b/>
          <w:bCs/>
          <w:iCs/>
          <w:sz w:val="26"/>
          <w:szCs w:val="26"/>
        </w:rPr>
        <w:t>Развитие систем оповещения, информирования населения, технических средств защиты населения»</w:t>
      </w:r>
    </w:p>
    <w:p w14:paraId="71081A01" w14:textId="77777777" w:rsidR="002E3901" w:rsidRPr="0095269E" w:rsidRDefault="002E3901" w:rsidP="002E39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6475"/>
      </w:tblGrid>
      <w:tr w:rsidR="002E3901" w:rsidRPr="0095269E" w14:paraId="74443948" w14:textId="77777777" w:rsidTr="00DC1323">
        <w:trPr>
          <w:trHeight w:val="57"/>
        </w:trPr>
        <w:tc>
          <w:tcPr>
            <w:tcW w:w="3544" w:type="dxa"/>
            <w:shd w:val="clear" w:color="auto" w:fill="auto"/>
          </w:tcPr>
          <w:p w14:paraId="5EDA872E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14:paraId="0080E26E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ind w:firstLine="289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</w:t>
            </w:r>
          </w:p>
          <w:p w14:paraId="6B7B4CF5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ind w:firstLine="289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МКУ МО Плавский район «ЕДДС Плавского района»</w:t>
            </w:r>
          </w:p>
        </w:tc>
      </w:tr>
      <w:tr w:rsidR="002E3901" w:rsidRPr="0095269E" w14:paraId="7AD1537B" w14:textId="77777777" w:rsidTr="00DC1323">
        <w:trPr>
          <w:trHeight w:val="57"/>
        </w:trPr>
        <w:tc>
          <w:tcPr>
            <w:tcW w:w="3544" w:type="dxa"/>
            <w:shd w:val="clear" w:color="auto" w:fill="auto"/>
          </w:tcPr>
          <w:p w14:paraId="78566249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14:paraId="5CB3DA7A" w14:textId="6C852A81" w:rsidR="002E3901" w:rsidRPr="0095269E" w:rsidRDefault="00FC7A9E" w:rsidP="00FC7A9E">
            <w:pPr>
              <w:tabs>
                <w:tab w:val="left" w:pos="654"/>
              </w:tabs>
              <w:ind w:firstLine="289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95269E">
              <w:rPr>
                <w:rFonts w:ascii="PT Astra Serif" w:hAnsi="PT Astra Serif"/>
                <w:b/>
                <w:sz w:val="26"/>
                <w:szCs w:val="26"/>
              </w:rPr>
              <w:t xml:space="preserve">Задача </w:t>
            </w:r>
            <w:r w:rsidR="002E3901" w:rsidRPr="0095269E">
              <w:rPr>
                <w:rFonts w:ascii="PT Astra Serif" w:hAnsi="PT Astra Serif"/>
                <w:b/>
                <w:sz w:val="26"/>
                <w:szCs w:val="26"/>
              </w:rPr>
              <w:t xml:space="preserve">1 </w:t>
            </w:r>
            <w:r w:rsidRPr="0095269E">
              <w:rPr>
                <w:rFonts w:ascii="PT Astra Serif" w:hAnsi="PT Astra Serif"/>
                <w:lang w:eastAsia="ru-RU"/>
              </w:rPr>
              <w:t>Обеспечение ЕДДС  и сельских старост средствами радиосвязи (стационарные и носимые рации).</w:t>
            </w:r>
          </w:p>
        </w:tc>
      </w:tr>
      <w:tr w:rsidR="002E3901" w:rsidRPr="0095269E" w14:paraId="7222F672" w14:textId="77777777" w:rsidTr="00DC1323">
        <w:trPr>
          <w:trHeight w:val="57"/>
        </w:trPr>
        <w:tc>
          <w:tcPr>
            <w:tcW w:w="3544" w:type="dxa"/>
            <w:shd w:val="clear" w:color="auto" w:fill="auto"/>
          </w:tcPr>
          <w:p w14:paraId="4B7C9BBB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14:paraId="066F2D21" w14:textId="3821C20D" w:rsidR="002E3901" w:rsidRPr="0095269E" w:rsidRDefault="00FE68B7" w:rsidP="00FE68B7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eastAsia="Arial Unicode MS" w:hAnsi="PT Astra Serif"/>
                <w:sz w:val="26"/>
                <w:szCs w:val="26"/>
                <w:lang w:eastAsia="ru-RU"/>
              </w:rPr>
              <w:t xml:space="preserve">Оповещение населения, проживающего в сельских населенных пунктах, </w:t>
            </w:r>
            <w:r w:rsidR="002E3901" w:rsidRPr="0095269E">
              <w:rPr>
                <w:rFonts w:ascii="PT Astra Serif" w:eastAsia="Arial Unicode MS" w:hAnsi="PT Astra Serif"/>
                <w:sz w:val="26"/>
                <w:szCs w:val="26"/>
                <w:lang w:eastAsia="ru-RU"/>
              </w:rPr>
              <w:t>МКУ МО Плавский район «ЕДДС Плавского района</w:t>
            </w:r>
            <w:r w:rsidR="00FC7A9E" w:rsidRPr="0095269E">
              <w:rPr>
                <w:rFonts w:ascii="PT Astra Serif" w:eastAsia="Arial Unicode MS" w:hAnsi="PT Astra Serif"/>
                <w:sz w:val="26"/>
                <w:szCs w:val="26"/>
                <w:lang w:eastAsia="ru-RU"/>
              </w:rPr>
              <w:t>» по</w:t>
            </w:r>
            <w:r w:rsidRPr="0095269E">
              <w:rPr>
                <w:rFonts w:ascii="PT Astra Serif" w:eastAsia="Arial Unicode MS" w:hAnsi="PT Astra Serif"/>
                <w:sz w:val="26"/>
                <w:szCs w:val="26"/>
                <w:lang w:eastAsia="ru-RU"/>
              </w:rPr>
              <w:t xml:space="preserve"> </w:t>
            </w:r>
            <w:r w:rsidR="00FC7A9E" w:rsidRPr="0095269E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 альтернативным средствам связи в условиях отсутствия проводной телефонной и сотовой связи</w:t>
            </w:r>
          </w:p>
        </w:tc>
      </w:tr>
      <w:tr w:rsidR="002E3901" w:rsidRPr="0095269E" w14:paraId="45D972D6" w14:textId="77777777" w:rsidTr="00DC1323">
        <w:trPr>
          <w:trHeight w:val="57"/>
        </w:trPr>
        <w:tc>
          <w:tcPr>
            <w:tcW w:w="3544" w:type="dxa"/>
            <w:shd w:val="clear" w:color="auto" w:fill="auto"/>
          </w:tcPr>
          <w:p w14:paraId="42555ABE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14:paraId="5F86F114" w14:textId="3ADC34A6" w:rsidR="002E3901" w:rsidRPr="0095269E" w:rsidRDefault="002E3901" w:rsidP="00DC1323">
            <w:pPr>
              <w:ind w:firstLine="289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FE68B7"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510,0 </w:t>
            </w:r>
            <w:r w:rsidRPr="0095269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14:paraId="56DB8619" w14:textId="0E9F3FC5" w:rsidR="002E3901" w:rsidRPr="0095269E" w:rsidRDefault="002E3901" w:rsidP="00DC1323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2022 –</w:t>
            </w:r>
            <w:r w:rsidR="00FE68B7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;</w:t>
            </w:r>
          </w:p>
          <w:p w14:paraId="3EB45442" w14:textId="3B63764C" w:rsidR="002E3901" w:rsidRPr="0095269E" w:rsidRDefault="002E3901" w:rsidP="00DC1323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2023 –</w:t>
            </w:r>
            <w:r w:rsidR="00FE68B7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0,0</w:t>
            </w: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;</w:t>
            </w:r>
          </w:p>
          <w:p w14:paraId="27114663" w14:textId="71BE1A2C" w:rsidR="002E3901" w:rsidRPr="0095269E" w:rsidRDefault="002E3901" w:rsidP="00DC1323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2024 –</w:t>
            </w:r>
            <w:r w:rsidR="00FE68B7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0,0</w:t>
            </w: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;</w:t>
            </w:r>
          </w:p>
          <w:p w14:paraId="5CC618B5" w14:textId="32A78D57" w:rsidR="002E3901" w:rsidRPr="0095269E" w:rsidRDefault="002E3901" w:rsidP="00DC1323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FE68B7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170,0</w:t>
            </w: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;</w:t>
            </w:r>
          </w:p>
          <w:p w14:paraId="36AEC24E" w14:textId="2BC6B787" w:rsidR="002E3901" w:rsidRPr="0095269E" w:rsidRDefault="002E3901" w:rsidP="00DC1323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FE68B7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170,0</w:t>
            </w: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;</w:t>
            </w:r>
          </w:p>
          <w:p w14:paraId="6960E90C" w14:textId="4E09BD40" w:rsidR="002E3901" w:rsidRPr="0095269E" w:rsidRDefault="002E3901" w:rsidP="00FE68B7">
            <w:pPr>
              <w:ind w:firstLine="289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2027 – </w:t>
            </w:r>
            <w:r w:rsidR="00FE68B7"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170,0</w:t>
            </w:r>
            <w:r w:rsidRPr="0095269E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</w:p>
        </w:tc>
      </w:tr>
    </w:tbl>
    <w:p w14:paraId="1B7543F8" w14:textId="77777777" w:rsidR="002E3901" w:rsidRPr="0095269E" w:rsidRDefault="002E3901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00FB5DB3" w14:textId="77777777" w:rsidR="002E3901" w:rsidRPr="0095269E" w:rsidRDefault="002E3901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46464769" w14:textId="77777777" w:rsidR="002E3901" w:rsidRPr="0095269E" w:rsidRDefault="002E3901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112E6782" w14:textId="77777777" w:rsidR="002E3901" w:rsidRPr="0095269E" w:rsidRDefault="002E3901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3C45956F" w14:textId="77777777" w:rsidR="002E3901" w:rsidRPr="0095269E" w:rsidRDefault="002E3901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5482876F" w14:textId="77777777" w:rsidR="002E3901" w:rsidRPr="0095269E" w:rsidRDefault="002E3901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16CC324A" w14:textId="77777777" w:rsidR="002E3901" w:rsidRPr="0095269E" w:rsidRDefault="002E3901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  <w:sectPr w:rsidR="002E3901" w:rsidRPr="0095269E" w:rsidSect="002E3901">
          <w:pgSz w:w="11906" w:h="16838"/>
          <w:pgMar w:top="1134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25E646DD" w14:textId="77777777" w:rsidR="002E3901" w:rsidRPr="0095269E" w:rsidRDefault="002E3901" w:rsidP="002E39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5269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</w:t>
      </w:r>
    </w:p>
    <w:p w14:paraId="0E394289" w14:textId="08608704" w:rsidR="002E3901" w:rsidRPr="0095269E" w:rsidRDefault="002E3901" w:rsidP="002E39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95269E">
        <w:rPr>
          <w:rFonts w:ascii="PT Astra Serif" w:hAnsi="PT Astra Serif"/>
          <w:b/>
          <w:bCs/>
          <w:iCs/>
          <w:sz w:val="26"/>
          <w:szCs w:val="26"/>
        </w:rPr>
        <w:t>«</w:t>
      </w:r>
      <w:r w:rsidR="00BA2F9B" w:rsidRPr="0095269E">
        <w:rPr>
          <w:rFonts w:ascii="PT Astra Serif" w:hAnsi="PT Astra Serif"/>
          <w:b/>
          <w:bCs/>
          <w:iCs/>
          <w:sz w:val="26"/>
          <w:szCs w:val="26"/>
        </w:rPr>
        <w:t>Развитие систем оповещения, информирования населения, технических средств защиты населения</w:t>
      </w:r>
      <w:r w:rsidRPr="0095269E">
        <w:rPr>
          <w:rFonts w:ascii="PT Astra Serif" w:hAnsi="PT Astra Serif"/>
          <w:b/>
          <w:bCs/>
          <w:iCs/>
          <w:sz w:val="26"/>
          <w:szCs w:val="26"/>
        </w:rPr>
        <w:t>»</w:t>
      </w:r>
    </w:p>
    <w:p w14:paraId="73761B7B" w14:textId="55B12AB2" w:rsidR="002E3901" w:rsidRPr="0095269E" w:rsidRDefault="002E3901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150941C9" w14:textId="77777777" w:rsidR="002E3901" w:rsidRPr="0095269E" w:rsidRDefault="002E3901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7"/>
        <w:gridCol w:w="2780"/>
        <w:gridCol w:w="1899"/>
        <w:gridCol w:w="1345"/>
        <w:gridCol w:w="873"/>
        <w:gridCol w:w="1432"/>
        <w:gridCol w:w="1122"/>
        <w:gridCol w:w="1322"/>
        <w:gridCol w:w="27"/>
        <w:gridCol w:w="1756"/>
        <w:gridCol w:w="1375"/>
      </w:tblGrid>
      <w:tr w:rsidR="002E3901" w:rsidRPr="0095269E" w14:paraId="6FE7B339" w14:textId="77777777" w:rsidTr="0095269E">
        <w:trPr>
          <w:trHeight w:val="5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BD05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№</w:t>
            </w:r>
          </w:p>
          <w:p w14:paraId="2C7F43B5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5536E5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27B540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612BB9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71904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2E3901" w:rsidRPr="0095269E" w14:paraId="6DF9D066" w14:textId="77777777" w:rsidTr="0095269E">
        <w:trPr>
          <w:trHeight w:val="57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38CD1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DF230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0E11F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93941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64808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3771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E3901" w:rsidRPr="0095269E" w14:paraId="23C07B61" w14:textId="77777777" w:rsidTr="0095269E">
        <w:trPr>
          <w:trHeight w:val="57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DDE8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9C2B5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60C9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E059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B4A9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E9AD4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ind w:left="-2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14:paraId="28866BEB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D2FD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0BB9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B3EB" w14:textId="7B563EE8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Бюджет муници</w:t>
            </w:r>
            <w:r w:rsidR="00B57A0F" w:rsidRPr="0095269E">
              <w:rPr>
                <w:rFonts w:ascii="PT Astra Serif" w:hAnsi="PT Astra Serif"/>
                <w:lang w:eastAsia="ru-RU"/>
              </w:rPr>
              <w:t>пального образования (поселения</w:t>
            </w:r>
            <w:r w:rsidRPr="0095269E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EDA7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14:paraId="573EEABF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2E3901" w:rsidRPr="0095269E" w14:paraId="05F28CF6" w14:textId="77777777" w:rsidTr="0095269E">
        <w:trPr>
          <w:trHeight w:val="5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F17C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F331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9424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EDF0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AE741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68501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296B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AE3B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0EC2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1619" w14:textId="77777777" w:rsidR="002E3901" w:rsidRPr="0095269E" w:rsidRDefault="002E3901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2E3901" w:rsidRPr="0095269E" w14:paraId="063844B7" w14:textId="77777777" w:rsidTr="0095269E">
        <w:trPr>
          <w:trHeight w:val="57"/>
        </w:trPr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5E9B" w14:textId="77777777" w:rsidR="002E3901" w:rsidRPr="0095269E" w:rsidRDefault="002E3901" w:rsidP="00DC1323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5269E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5269E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BA2F9B" w:rsidRPr="0095269E" w14:paraId="54006551" w14:textId="77777777" w:rsidTr="0095269E">
        <w:trPr>
          <w:trHeight w:val="5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0E33E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A954C" w14:textId="77777777" w:rsidR="00BA2F9B" w:rsidRPr="0095269E" w:rsidRDefault="00BA2F9B" w:rsidP="0095269E">
            <w:pPr>
              <w:ind w:left="148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95269E">
              <w:rPr>
                <w:rFonts w:ascii="PT Astra Serif" w:hAnsi="PT Astra Serif"/>
                <w:bCs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E3AEE" w14:textId="77777777" w:rsidR="00BA2F9B" w:rsidRPr="0095269E" w:rsidRDefault="00BA2F9B" w:rsidP="0095269E">
            <w:pPr>
              <w:overflowPunct w:val="0"/>
              <w:autoSpaceDE w:val="0"/>
              <w:autoSpaceDN w:val="0"/>
              <w:adjustRightInd w:val="0"/>
              <w:ind w:left="58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F7B0BF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5269E"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8BFD" w14:textId="076B14F8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510,0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6BBC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EAD5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B790" w14:textId="180B4319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510,0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BC0B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5DCB2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A2F9B" w:rsidRPr="0095269E" w14:paraId="13BBFE38" w14:textId="77777777" w:rsidTr="0095269E">
        <w:trPr>
          <w:trHeight w:val="5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BA74C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E467" w14:textId="77777777" w:rsidR="00BA2F9B" w:rsidRPr="0095269E" w:rsidRDefault="00BA2F9B" w:rsidP="00DC1323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01C6E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CFA011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B2F9" w14:textId="05328601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CB9A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C849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5D3B" w14:textId="0319D926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6990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49DF1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A2F9B" w:rsidRPr="0095269E" w14:paraId="2619778D" w14:textId="77777777" w:rsidTr="0095269E">
        <w:trPr>
          <w:trHeight w:val="5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471C0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B08F" w14:textId="77777777" w:rsidR="00BA2F9B" w:rsidRPr="0095269E" w:rsidRDefault="00BA2F9B" w:rsidP="00DC1323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E47AC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4076A3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2D4C" w14:textId="7E4B7BC6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A8D88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7AD7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5B2D" w14:textId="11AC29B9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BBB7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4AC0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A2F9B" w:rsidRPr="0095269E" w14:paraId="0CD29C83" w14:textId="77777777" w:rsidTr="0095269E">
        <w:trPr>
          <w:trHeight w:val="5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C20DC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5A15" w14:textId="77777777" w:rsidR="00BA2F9B" w:rsidRPr="0095269E" w:rsidRDefault="00BA2F9B" w:rsidP="00DC1323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DC061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A20AE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48C13" w14:textId="30D8499A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9F14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8481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1239" w14:textId="14C96A6A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C184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CB043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A2F9B" w:rsidRPr="0095269E" w14:paraId="275B5C44" w14:textId="77777777" w:rsidTr="0095269E">
        <w:trPr>
          <w:trHeight w:val="5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AFA7A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C63B" w14:textId="77777777" w:rsidR="00BA2F9B" w:rsidRPr="0095269E" w:rsidRDefault="00BA2F9B" w:rsidP="00DC1323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C89D8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C0F717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3FC1B" w14:textId="748C575C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170,0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6DF9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E551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1192" w14:textId="0E042493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170,0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9E9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A824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A2F9B" w:rsidRPr="0095269E" w14:paraId="3BFF53A9" w14:textId="77777777" w:rsidTr="0095269E">
        <w:trPr>
          <w:trHeight w:val="5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F562C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C09" w14:textId="77777777" w:rsidR="00BA2F9B" w:rsidRPr="0095269E" w:rsidRDefault="00BA2F9B" w:rsidP="00DC1323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8E66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468C76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678D" w14:textId="47004A06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170,0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8084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F7D6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82D6" w14:textId="4FFBDA7E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170,0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517E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D0B16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A2F9B" w:rsidRPr="0095269E" w14:paraId="2439AF56" w14:textId="77777777" w:rsidTr="0095269E">
        <w:trPr>
          <w:trHeight w:val="5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6039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3EC7" w14:textId="77777777" w:rsidR="00BA2F9B" w:rsidRPr="0095269E" w:rsidRDefault="00BA2F9B" w:rsidP="00DC1323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2A7D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40E136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CD2B9" w14:textId="7124ADB4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170,0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CD1A8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FAB0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17EA" w14:textId="0BF9EB5E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170,0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4E04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B969" w14:textId="77777777" w:rsidR="00BA2F9B" w:rsidRPr="0095269E" w:rsidRDefault="00BA2F9B" w:rsidP="00DC1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14:paraId="1F2D787D" w14:textId="77777777" w:rsidR="002E3901" w:rsidRPr="0095269E" w:rsidRDefault="002E3901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2E741D4A" w14:textId="77777777" w:rsidR="002E3901" w:rsidRPr="0095269E" w:rsidRDefault="002E3901" w:rsidP="00324C66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  <w:sectPr w:rsidR="002E3901" w:rsidRPr="0095269E" w:rsidSect="0095269E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74AD4AE" w14:textId="328BE44B" w:rsidR="00324C66" w:rsidRPr="0095269E" w:rsidRDefault="00324C66" w:rsidP="00324C66">
      <w:pPr>
        <w:overflowPunct w:val="0"/>
        <w:autoSpaceDE w:val="0"/>
        <w:autoSpaceDN w:val="0"/>
        <w:adjustRightInd w:val="0"/>
        <w:ind w:left="4820"/>
        <w:jc w:val="center"/>
        <w:textAlignment w:val="baseline"/>
        <w:rPr>
          <w:rFonts w:ascii="PT Astra Serif" w:hAnsi="PT Astra Serif"/>
        </w:rPr>
      </w:pPr>
      <w:r w:rsidRPr="0095269E">
        <w:rPr>
          <w:rFonts w:ascii="PT Astra Serif" w:hAnsi="PT Astra Serif"/>
        </w:rPr>
        <w:lastRenderedPageBreak/>
        <w:t>Приложение № </w:t>
      </w:r>
      <w:r w:rsidR="00F34660" w:rsidRPr="0095269E">
        <w:rPr>
          <w:rFonts w:ascii="PT Astra Serif" w:hAnsi="PT Astra Serif"/>
        </w:rPr>
        <w:t>8</w:t>
      </w:r>
    </w:p>
    <w:p w14:paraId="3CCE104C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left="4820"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к муниципальной программе</w:t>
      </w:r>
    </w:p>
    <w:p w14:paraId="4853FB77" w14:textId="77777777" w:rsidR="00324C66" w:rsidRPr="0095269E" w:rsidRDefault="00324C66" w:rsidP="00324C66">
      <w:pPr>
        <w:autoSpaceDE w:val="0"/>
        <w:autoSpaceDN w:val="0"/>
        <w:adjustRightInd w:val="0"/>
        <w:ind w:left="4820"/>
        <w:contextualSpacing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«Защита населения и территорий</w:t>
      </w:r>
    </w:p>
    <w:p w14:paraId="58E2E57C" w14:textId="77777777" w:rsidR="00324C66" w:rsidRPr="0095269E" w:rsidRDefault="00324C66" w:rsidP="00324C66">
      <w:pPr>
        <w:autoSpaceDE w:val="0"/>
        <w:autoSpaceDN w:val="0"/>
        <w:adjustRightInd w:val="0"/>
        <w:ind w:left="4820"/>
        <w:contextualSpacing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от чрезвычайных ситуаций,</w:t>
      </w:r>
    </w:p>
    <w:p w14:paraId="138ABD69" w14:textId="77777777" w:rsidR="00324C66" w:rsidRPr="0095269E" w:rsidRDefault="00324C66" w:rsidP="00324C66">
      <w:pPr>
        <w:autoSpaceDE w:val="0"/>
        <w:autoSpaceDN w:val="0"/>
        <w:adjustRightInd w:val="0"/>
        <w:ind w:left="4820"/>
        <w:contextualSpacing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обеспечение пожарной безопасности</w:t>
      </w:r>
    </w:p>
    <w:p w14:paraId="4C91262F" w14:textId="77777777" w:rsidR="00324C66" w:rsidRPr="0095269E" w:rsidRDefault="00324C66" w:rsidP="00324C66">
      <w:pPr>
        <w:autoSpaceDE w:val="0"/>
        <w:autoSpaceDN w:val="0"/>
        <w:adjustRightInd w:val="0"/>
        <w:ind w:left="4820"/>
        <w:contextualSpacing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и безопасности людей на водных объектах</w:t>
      </w:r>
    </w:p>
    <w:p w14:paraId="7772A606" w14:textId="77777777" w:rsidR="00324C66" w:rsidRPr="0095269E" w:rsidRDefault="00324C66" w:rsidP="00324C66">
      <w:pPr>
        <w:autoSpaceDE w:val="0"/>
        <w:autoSpaceDN w:val="0"/>
        <w:adjustRightInd w:val="0"/>
        <w:ind w:left="4820"/>
        <w:contextualSpacing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муниципального образования</w:t>
      </w:r>
    </w:p>
    <w:p w14:paraId="045822ED" w14:textId="77777777" w:rsidR="00324C66" w:rsidRPr="0095269E" w:rsidRDefault="00324C66" w:rsidP="00324C66">
      <w:pPr>
        <w:autoSpaceDE w:val="0"/>
        <w:autoSpaceDN w:val="0"/>
        <w:adjustRightInd w:val="0"/>
        <w:ind w:left="4820"/>
        <w:contextualSpacing/>
        <w:jc w:val="center"/>
        <w:rPr>
          <w:rFonts w:ascii="PT Astra Serif" w:hAnsi="PT Astra Serif"/>
        </w:rPr>
      </w:pPr>
      <w:r w:rsidRPr="0095269E">
        <w:rPr>
          <w:rFonts w:ascii="PT Astra Serif" w:hAnsi="PT Astra Serif"/>
        </w:rPr>
        <w:t>Плавский район»</w:t>
      </w:r>
    </w:p>
    <w:p w14:paraId="4440A38E" w14:textId="77777777" w:rsidR="00324C66" w:rsidRPr="0095269E" w:rsidRDefault="00324C66" w:rsidP="00324C66">
      <w:pPr>
        <w:pStyle w:val="ConsPlusNormal"/>
        <w:ind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7ECF6708" w14:textId="77777777" w:rsidR="00324C66" w:rsidRPr="0095269E" w:rsidRDefault="00324C66" w:rsidP="00324C66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5269E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14:paraId="75B0A60C" w14:textId="77777777" w:rsidR="00324C66" w:rsidRPr="0095269E" w:rsidRDefault="00324C66" w:rsidP="00324C66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5269E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14:paraId="14DF1C37" w14:textId="77777777" w:rsidR="00324C66" w:rsidRPr="0095269E" w:rsidRDefault="00324C66" w:rsidP="00324C66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276"/>
        <w:gridCol w:w="1701"/>
        <w:gridCol w:w="4785"/>
      </w:tblGrid>
      <w:tr w:rsidR="00324C66" w:rsidRPr="0095269E" w14:paraId="64B3E3A0" w14:textId="77777777" w:rsidTr="0095269E">
        <w:trPr>
          <w:trHeight w:val="57"/>
        </w:trPr>
        <w:tc>
          <w:tcPr>
            <w:tcW w:w="1809" w:type="dxa"/>
          </w:tcPr>
          <w:p w14:paraId="4E4A1537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14:paraId="0B1CB168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left="-113" w:hanging="2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1701" w:type="dxa"/>
          </w:tcPr>
          <w:p w14:paraId="66CE8EC3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left="-105" w:firstLine="1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4785" w:type="dxa"/>
          </w:tcPr>
          <w:p w14:paraId="1D47C095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324C66" w:rsidRPr="0095269E" w14:paraId="3520CD4B" w14:textId="77777777" w:rsidTr="0095269E">
        <w:trPr>
          <w:trHeight w:val="57"/>
        </w:trPr>
        <w:tc>
          <w:tcPr>
            <w:tcW w:w="1809" w:type="dxa"/>
          </w:tcPr>
          <w:p w14:paraId="6430669C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95269E">
              <w:rPr>
                <w:rFonts w:ascii="PT Astra Serif" w:hAnsi="PT Astra Serif"/>
              </w:rPr>
              <w:t>Количество населения, оповещаемого в случае возникновения чрезвычайных ситуаций</w:t>
            </w:r>
          </w:p>
        </w:tc>
        <w:tc>
          <w:tcPr>
            <w:tcW w:w="1276" w:type="dxa"/>
          </w:tcPr>
          <w:p w14:paraId="2FDD67AF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тыс. чел.</w:t>
            </w:r>
          </w:p>
        </w:tc>
        <w:tc>
          <w:tcPr>
            <w:tcW w:w="1701" w:type="dxa"/>
          </w:tcPr>
          <w:p w14:paraId="5BDF6576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14:paraId="2444453F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14:paraId="6A215282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14:paraId="1B673027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14:paraId="60AF035C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МКУ МО Плавский район «ЕДДС Плавского района»</w:t>
            </w:r>
          </w:p>
        </w:tc>
      </w:tr>
      <w:tr w:rsidR="00324C66" w:rsidRPr="0095269E" w14:paraId="7F3F7135" w14:textId="77777777" w:rsidTr="0095269E">
        <w:trPr>
          <w:trHeight w:val="57"/>
        </w:trPr>
        <w:tc>
          <w:tcPr>
            <w:tcW w:w="1809" w:type="dxa"/>
          </w:tcPr>
          <w:p w14:paraId="46708D2A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95269E">
              <w:rPr>
                <w:rFonts w:ascii="PT Astra Serif" w:hAnsi="PT Astra Serif"/>
              </w:rPr>
              <w:t>Процент населения, оповещаемого в случае возникновения чрезвычайных ситуаций</w:t>
            </w:r>
          </w:p>
        </w:tc>
        <w:tc>
          <w:tcPr>
            <w:tcW w:w="1276" w:type="dxa"/>
          </w:tcPr>
          <w:p w14:paraId="66E452B5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701" w:type="dxa"/>
          </w:tcPr>
          <w:p w14:paraId="6045CA69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14:paraId="7073041F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14:paraId="0771FB46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14:paraId="3AC15005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14:paraId="2527B45F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Показатель формируется как отношение количества жителей, оповещаемых в случае возникновения ЧС, к количеству жителей, проживаемых на территории МО Плавский район</w:t>
            </w:r>
          </w:p>
        </w:tc>
      </w:tr>
      <w:tr w:rsidR="00324C66" w:rsidRPr="0095269E" w14:paraId="573723B1" w14:textId="77777777" w:rsidTr="0095269E">
        <w:trPr>
          <w:trHeight w:val="57"/>
        </w:trPr>
        <w:tc>
          <w:tcPr>
            <w:tcW w:w="1809" w:type="dxa"/>
          </w:tcPr>
          <w:p w14:paraId="3FE6F025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95269E">
              <w:rPr>
                <w:rFonts w:ascii="PT Astra Serif" w:hAnsi="PT Astra Serif"/>
              </w:rPr>
              <w:t xml:space="preserve">Количество населения, информируемого в случае возникновения чрезвычайных ситуаций </w:t>
            </w:r>
          </w:p>
        </w:tc>
        <w:tc>
          <w:tcPr>
            <w:tcW w:w="1276" w:type="dxa"/>
          </w:tcPr>
          <w:p w14:paraId="199798E1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тыс. чел.</w:t>
            </w:r>
          </w:p>
        </w:tc>
        <w:tc>
          <w:tcPr>
            <w:tcW w:w="1701" w:type="dxa"/>
          </w:tcPr>
          <w:p w14:paraId="67D0B69E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14:paraId="4CFAC528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14:paraId="4B6A6FBD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14:paraId="4D4D8831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14:paraId="326E942C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МКУ МО Плавский район «ЕДДС Плавского района».</w:t>
            </w:r>
          </w:p>
        </w:tc>
      </w:tr>
      <w:tr w:rsidR="00324C66" w:rsidRPr="0095269E" w14:paraId="611DADF4" w14:textId="77777777" w:rsidTr="0095269E">
        <w:trPr>
          <w:trHeight w:val="57"/>
        </w:trPr>
        <w:tc>
          <w:tcPr>
            <w:tcW w:w="1809" w:type="dxa"/>
          </w:tcPr>
          <w:p w14:paraId="7961109E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95269E">
              <w:rPr>
                <w:rFonts w:ascii="PT Astra Serif" w:hAnsi="PT Astra Serif"/>
              </w:rPr>
              <w:t xml:space="preserve">Процент населения, </w:t>
            </w:r>
            <w:r w:rsidRPr="0095269E">
              <w:rPr>
                <w:rFonts w:ascii="PT Astra Serif" w:hAnsi="PT Astra Serif"/>
              </w:rPr>
              <w:lastRenderedPageBreak/>
              <w:t xml:space="preserve">информируемого в случае возникновения чрезвычайных ситуаций </w:t>
            </w:r>
          </w:p>
        </w:tc>
        <w:tc>
          <w:tcPr>
            <w:tcW w:w="1276" w:type="dxa"/>
          </w:tcPr>
          <w:p w14:paraId="1BC77D01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1701" w:type="dxa"/>
          </w:tcPr>
          <w:p w14:paraId="4F134FBA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На основании отчетных </w:t>
            </w:r>
            <w:r w:rsidRPr="0095269E">
              <w:rPr>
                <w:rFonts w:ascii="PT Astra Serif" w:hAnsi="PT Astra Serif"/>
                <w:lang w:eastAsia="ru-RU"/>
              </w:rPr>
              <w:lastRenderedPageBreak/>
              <w:t>данных</w:t>
            </w:r>
          </w:p>
        </w:tc>
        <w:tc>
          <w:tcPr>
            <w:tcW w:w="4785" w:type="dxa"/>
          </w:tcPr>
          <w:p w14:paraId="32E66D89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lastRenderedPageBreak/>
              <w:t xml:space="preserve">Отраслевой (функциональный) орган, ответственный за мониторинг показателя – </w:t>
            </w:r>
            <w:r w:rsidRPr="0095269E">
              <w:rPr>
                <w:rFonts w:ascii="PT Astra Serif" w:hAnsi="PT Astra Serif"/>
                <w:lang w:eastAsia="ru-RU"/>
              </w:rPr>
              <w:lastRenderedPageBreak/>
              <w:t>сектор по делам ГО и ЧС администрации МО Плавский район.</w:t>
            </w:r>
          </w:p>
          <w:p w14:paraId="4D04E7E0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14:paraId="504064AD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14:paraId="516314B1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Показатель формируется как отношение количества жителей, </w:t>
            </w:r>
            <w:r w:rsidRPr="0095269E">
              <w:rPr>
                <w:rFonts w:ascii="PT Astra Serif" w:hAnsi="PT Astra Serif"/>
              </w:rPr>
              <w:t xml:space="preserve">информируемых </w:t>
            </w:r>
            <w:r w:rsidRPr="0095269E">
              <w:rPr>
                <w:rFonts w:ascii="PT Astra Serif" w:hAnsi="PT Astra Serif"/>
                <w:lang w:eastAsia="ru-RU"/>
              </w:rPr>
              <w:t>в случае возникновения ЧС, к количеству жителей, проживаемых на территории МО  Плавский район</w:t>
            </w:r>
          </w:p>
        </w:tc>
      </w:tr>
      <w:tr w:rsidR="00324C66" w:rsidRPr="0095269E" w14:paraId="683AF694" w14:textId="77777777" w:rsidTr="0095269E">
        <w:trPr>
          <w:trHeight w:val="57"/>
        </w:trPr>
        <w:tc>
          <w:tcPr>
            <w:tcW w:w="1809" w:type="dxa"/>
          </w:tcPr>
          <w:p w14:paraId="4AA759CF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95269E">
              <w:rPr>
                <w:rFonts w:ascii="PT Astra Serif" w:hAnsi="PT Astra Serif"/>
              </w:rPr>
              <w:lastRenderedPageBreak/>
              <w:t>Среднее время прибытия подразделений пожарной охраны к месту пожара</w:t>
            </w:r>
          </w:p>
        </w:tc>
        <w:tc>
          <w:tcPr>
            <w:tcW w:w="1276" w:type="dxa"/>
          </w:tcPr>
          <w:p w14:paraId="112D30D2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мин.</w:t>
            </w:r>
          </w:p>
        </w:tc>
        <w:tc>
          <w:tcPr>
            <w:tcW w:w="1701" w:type="dxa"/>
          </w:tcPr>
          <w:p w14:paraId="0DB69ADE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14:paraId="3160016E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14:paraId="4B239713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14:paraId="2F67A3FF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14:paraId="360B3D49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Плавского пожарно-спасательного гарнизона</w:t>
            </w:r>
          </w:p>
        </w:tc>
      </w:tr>
      <w:tr w:rsidR="00324C66" w:rsidRPr="0095269E" w14:paraId="0F0A0A98" w14:textId="77777777" w:rsidTr="0095269E">
        <w:trPr>
          <w:trHeight w:val="57"/>
        </w:trPr>
        <w:tc>
          <w:tcPr>
            <w:tcW w:w="1809" w:type="dxa"/>
          </w:tcPr>
          <w:p w14:paraId="39127C89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Количество пожаров</w:t>
            </w:r>
          </w:p>
        </w:tc>
        <w:tc>
          <w:tcPr>
            <w:tcW w:w="1276" w:type="dxa"/>
          </w:tcPr>
          <w:p w14:paraId="15405569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701" w:type="dxa"/>
          </w:tcPr>
          <w:p w14:paraId="6019551D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14:paraId="46E32DAD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14:paraId="145C0E28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14:paraId="2A97D2E0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14:paraId="1D8193A6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ОНД и ПР по Щекинскому, Тепло-Огаревскому, Плавскому и Чернскому районам</w:t>
            </w:r>
          </w:p>
        </w:tc>
      </w:tr>
      <w:tr w:rsidR="00324C66" w:rsidRPr="0095269E" w14:paraId="4B03A38C" w14:textId="77777777" w:rsidTr="0095269E">
        <w:trPr>
          <w:trHeight w:val="57"/>
        </w:trPr>
        <w:tc>
          <w:tcPr>
            <w:tcW w:w="1809" w:type="dxa"/>
          </w:tcPr>
          <w:p w14:paraId="0F45210B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95269E">
              <w:rPr>
                <w:rFonts w:ascii="PT Astra Serif" w:hAnsi="PT Astra Serif"/>
              </w:rPr>
              <w:t>Количество людей, погибших на пожарах</w:t>
            </w:r>
          </w:p>
        </w:tc>
        <w:tc>
          <w:tcPr>
            <w:tcW w:w="1276" w:type="dxa"/>
          </w:tcPr>
          <w:p w14:paraId="6A1162D5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1701" w:type="dxa"/>
          </w:tcPr>
          <w:p w14:paraId="38097C4A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14:paraId="5EF206D6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14:paraId="05FD256C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14:paraId="5B91665E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14:paraId="7410FE96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ОНД и ПР по Щекинскому, Тепло-Огаревскому, Плавскому и Чернскому районам</w:t>
            </w:r>
          </w:p>
        </w:tc>
      </w:tr>
      <w:tr w:rsidR="00324C66" w:rsidRPr="0095269E" w14:paraId="511BB8C0" w14:textId="77777777" w:rsidTr="0095269E">
        <w:trPr>
          <w:trHeight w:val="57"/>
        </w:trPr>
        <w:tc>
          <w:tcPr>
            <w:tcW w:w="1809" w:type="dxa"/>
          </w:tcPr>
          <w:p w14:paraId="65A610CB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95269E">
              <w:rPr>
                <w:rFonts w:ascii="PT Astra Serif" w:hAnsi="PT Astra Serif"/>
              </w:rPr>
              <w:t>Количество людей, травмированных на пожарах</w:t>
            </w:r>
          </w:p>
        </w:tc>
        <w:tc>
          <w:tcPr>
            <w:tcW w:w="1276" w:type="dxa"/>
          </w:tcPr>
          <w:p w14:paraId="2EDF1AE8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1701" w:type="dxa"/>
          </w:tcPr>
          <w:p w14:paraId="401803FB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14:paraId="745D9BE2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14:paraId="463215ED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14:paraId="0A800370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lastRenderedPageBreak/>
              <w:t>Источник получения данных для мониторинга – отчетные данные.</w:t>
            </w:r>
          </w:p>
          <w:p w14:paraId="6C108719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ОНД и ПР по Щекинскому, Тепло-Огаревскому, Плавскому и Чернскому районам</w:t>
            </w:r>
          </w:p>
        </w:tc>
      </w:tr>
      <w:tr w:rsidR="00324C66" w:rsidRPr="0095269E" w14:paraId="13B93492" w14:textId="77777777" w:rsidTr="0095269E">
        <w:trPr>
          <w:trHeight w:val="57"/>
        </w:trPr>
        <w:tc>
          <w:tcPr>
            <w:tcW w:w="1809" w:type="dxa"/>
          </w:tcPr>
          <w:p w14:paraId="2F8B8288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95269E">
              <w:rPr>
                <w:rFonts w:ascii="PT Astra Serif" w:hAnsi="PT Astra Serif"/>
              </w:rPr>
              <w:lastRenderedPageBreak/>
              <w:t>Размер материального ущерба, причиненного пожарами</w:t>
            </w:r>
          </w:p>
        </w:tc>
        <w:tc>
          <w:tcPr>
            <w:tcW w:w="1276" w:type="dxa"/>
          </w:tcPr>
          <w:p w14:paraId="161B5AA6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тыс. руб.</w:t>
            </w:r>
          </w:p>
        </w:tc>
        <w:tc>
          <w:tcPr>
            <w:tcW w:w="1701" w:type="dxa"/>
          </w:tcPr>
          <w:p w14:paraId="32715178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14:paraId="404F4727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14:paraId="3C6985D9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14:paraId="3740B824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14:paraId="48E4FC8B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ОНД и ПР по Щекинскому, Тепло-Огаревскому, Плавскому и Чернскому районам</w:t>
            </w:r>
          </w:p>
        </w:tc>
      </w:tr>
      <w:tr w:rsidR="00324C66" w:rsidRPr="0095269E" w14:paraId="7CB5E613" w14:textId="77777777" w:rsidTr="0095269E">
        <w:trPr>
          <w:trHeight w:val="57"/>
        </w:trPr>
        <w:tc>
          <w:tcPr>
            <w:tcW w:w="1809" w:type="dxa"/>
          </w:tcPr>
          <w:p w14:paraId="432270DF" w14:textId="77777777" w:rsidR="00324C66" w:rsidRPr="0095269E" w:rsidRDefault="00324C66" w:rsidP="001211D4">
            <w:pPr>
              <w:contextualSpacing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Количество людей, погибших на водных объектах</w:t>
            </w:r>
          </w:p>
        </w:tc>
        <w:tc>
          <w:tcPr>
            <w:tcW w:w="1276" w:type="dxa"/>
          </w:tcPr>
          <w:p w14:paraId="1B50FED2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1701" w:type="dxa"/>
          </w:tcPr>
          <w:p w14:paraId="0D4C6FAC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14:paraId="4864C17F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14:paraId="5C5FFED3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14:paraId="69BFCEC0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14:paraId="7E6B7D61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МКУ МО Плавский район «ЕДДС Плавского района»</w:t>
            </w:r>
          </w:p>
        </w:tc>
      </w:tr>
      <w:tr w:rsidR="00324C66" w:rsidRPr="0095269E" w14:paraId="36A49300" w14:textId="77777777" w:rsidTr="0095269E">
        <w:trPr>
          <w:trHeight w:val="57"/>
        </w:trPr>
        <w:tc>
          <w:tcPr>
            <w:tcW w:w="1809" w:type="dxa"/>
          </w:tcPr>
          <w:p w14:paraId="69486036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95269E">
              <w:rPr>
                <w:rFonts w:ascii="PT Astra Serif" w:hAnsi="PT Astra Serif"/>
              </w:rPr>
              <w:t>Количество спасенных людей на водных объектах</w:t>
            </w:r>
          </w:p>
        </w:tc>
        <w:tc>
          <w:tcPr>
            <w:tcW w:w="1276" w:type="dxa"/>
          </w:tcPr>
          <w:p w14:paraId="189FD475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1701" w:type="dxa"/>
          </w:tcPr>
          <w:p w14:paraId="46A64201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14:paraId="733EEE5C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14:paraId="504B42FF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14:paraId="725608F9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14:paraId="69A33E94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МКУ МО Плавский район «ЕДДС Плавского района»</w:t>
            </w:r>
          </w:p>
        </w:tc>
      </w:tr>
      <w:tr w:rsidR="00324C66" w:rsidRPr="0095269E" w14:paraId="7D063C58" w14:textId="77777777" w:rsidTr="0095269E">
        <w:trPr>
          <w:trHeight w:val="57"/>
        </w:trPr>
        <w:tc>
          <w:tcPr>
            <w:tcW w:w="1809" w:type="dxa"/>
          </w:tcPr>
          <w:p w14:paraId="62A83BAB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95269E">
              <w:rPr>
                <w:rFonts w:ascii="PT Astra Serif" w:hAnsi="PT Astra Serif"/>
              </w:rPr>
              <w:t>Количество происшествий на водных объектах</w:t>
            </w:r>
          </w:p>
        </w:tc>
        <w:tc>
          <w:tcPr>
            <w:tcW w:w="1276" w:type="dxa"/>
          </w:tcPr>
          <w:p w14:paraId="6B05F2B3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1701" w:type="dxa"/>
          </w:tcPr>
          <w:p w14:paraId="5E3CA63A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14:paraId="57C1D9CF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14:paraId="42CDB2C4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14:paraId="684FD780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14:paraId="5A0B4295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 МКУ МО Плавский район «ЕДДС Плавского района»</w:t>
            </w:r>
          </w:p>
        </w:tc>
      </w:tr>
      <w:tr w:rsidR="00324C66" w:rsidRPr="0095269E" w14:paraId="4F1F139E" w14:textId="77777777" w:rsidTr="0095269E">
        <w:trPr>
          <w:trHeight w:val="57"/>
        </w:trPr>
        <w:tc>
          <w:tcPr>
            <w:tcW w:w="1809" w:type="dxa"/>
          </w:tcPr>
          <w:p w14:paraId="73460396" w14:textId="77777777" w:rsidR="00324C66" w:rsidRPr="0095269E" w:rsidRDefault="00324C66" w:rsidP="001211D4">
            <w:pPr>
              <w:pStyle w:val="afe"/>
              <w:rPr>
                <w:rFonts w:ascii="PT Astra Serif" w:hAnsi="PT Astra Serif" w:cs="Times New Roman"/>
              </w:rPr>
            </w:pPr>
            <w:r w:rsidRPr="0095269E">
              <w:rPr>
                <w:rFonts w:ascii="PT Astra Serif" w:hAnsi="PT Astra Serif" w:cs="Times New Roman"/>
              </w:rPr>
              <w:t xml:space="preserve">Техническое </w:t>
            </w:r>
            <w:r w:rsidRPr="0095269E">
              <w:rPr>
                <w:rFonts w:ascii="PT Astra Serif" w:hAnsi="PT Astra Serif" w:cs="Times New Roman"/>
              </w:rPr>
              <w:lastRenderedPageBreak/>
              <w:t>оснащение ЕДДС с учетом действия системы-112</w:t>
            </w:r>
          </w:p>
        </w:tc>
        <w:tc>
          <w:tcPr>
            <w:tcW w:w="1276" w:type="dxa"/>
          </w:tcPr>
          <w:p w14:paraId="60048900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1701" w:type="dxa"/>
          </w:tcPr>
          <w:p w14:paraId="2908BA6A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 xml:space="preserve">На основании </w:t>
            </w:r>
            <w:r w:rsidRPr="0095269E">
              <w:rPr>
                <w:rFonts w:ascii="PT Astra Serif" w:hAnsi="PT Astra Serif"/>
                <w:lang w:eastAsia="ru-RU"/>
              </w:rPr>
              <w:lastRenderedPageBreak/>
              <w:t>отчетных данных</w:t>
            </w:r>
          </w:p>
        </w:tc>
        <w:tc>
          <w:tcPr>
            <w:tcW w:w="4785" w:type="dxa"/>
          </w:tcPr>
          <w:p w14:paraId="4EE4402F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lastRenderedPageBreak/>
              <w:t xml:space="preserve">Отраслевой (функциональный) орган, </w:t>
            </w:r>
            <w:r w:rsidRPr="0095269E">
              <w:rPr>
                <w:rFonts w:ascii="PT Astra Serif" w:hAnsi="PT Astra Serif"/>
                <w:lang w:eastAsia="ru-RU"/>
              </w:rPr>
              <w:lastRenderedPageBreak/>
              <w:t>ответственный за мониторинг показателя – сектор по делам ГО и ЧС администрации МО Плавский район.</w:t>
            </w:r>
          </w:p>
          <w:p w14:paraId="257F3673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14:paraId="1C58986B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14:paraId="0DDC1505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МКУ МО Плавский район «ЕДДС Плавского района»</w:t>
            </w:r>
          </w:p>
        </w:tc>
      </w:tr>
      <w:tr w:rsidR="00324C66" w:rsidRPr="0095269E" w14:paraId="3184BB6A" w14:textId="77777777" w:rsidTr="0095269E">
        <w:trPr>
          <w:trHeight w:val="57"/>
        </w:trPr>
        <w:tc>
          <w:tcPr>
            <w:tcW w:w="1809" w:type="dxa"/>
          </w:tcPr>
          <w:p w14:paraId="76407414" w14:textId="77777777" w:rsidR="00324C66" w:rsidRPr="0095269E" w:rsidRDefault="00324C66" w:rsidP="001211D4">
            <w:pPr>
              <w:contextualSpacing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lastRenderedPageBreak/>
              <w:t>Время реагирования диспетчеров ЕДДС при угрозе возникновения (возникновении) чрезвычайной ситуации</w:t>
            </w:r>
          </w:p>
        </w:tc>
        <w:tc>
          <w:tcPr>
            <w:tcW w:w="1276" w:type="dxa"/>
          </w:tcPr>
          <w:p w14:paraId="21B221BF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мин.</w:t>
            </w:r>
          </w:p>
        </w:tc>
        <w:tc>
          <w:tcPr>
            <w:tcW w:w="1701" w:type="dxa"/>
          </w:tcPr>
          <w:p w14:paraId="49C5673D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4785" w:type="dxa"/>
          </w:tcPr>
          <w:p w14:paraId="35167A9C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14:paraId="3A6A7848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14:paraId="2195322F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14:paraId="73B2E83F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МКУ МО Плавский район «ЕДДС Плавского района»</w:t>
            </w:r>
          </w:p>
        </w:tc>
      </w:tr>
      <w:tr w:rsidR="00324C66" w:rsidRPr="0095269E" w14:paraId="3A0CC178" w14:textId="77777777" w:rsidTr="0095269E">
        <w:trPr>
          <w:trHeight w:val="57"/>
        </w:trPr>
        <w:tc>
          <w:tcPr>
            <w:tcW w:w="1809" w:type="dxa"/>
          </w:tcPr>
          <w:p w14:paraId="4C16952B" w14:textId="77777777" w:rsidR="00324C66" w:rsidRPr="0095269E" w:rsidRDefault="00324C66" w:rsidP="001211D4">
            <w:pPr>
              <w:contextualSpacing/>
              <w:rPr>
                <w:rFonts w:ascii="PT Astra Serif" w:hAnsi="PT Astra Serif"/>
              </w:rPr>
            </w:pPr>
            <w:r w:rsidRPr="0095269E">
              <w:rPr>
                <w:rFonts w:ascii="PT Astra Serif" w:hAnsi="PT Astra Serif"/>
              </w:rPr>
              <w:t>Количество обученных диспетчеров, обеспечивающих функционирование системы-112</w:t>
            </w:r>
          </w:p>
        </w:tc>
        <w:tc>
          <w:tcPr>
            <w:tcW w:w="1276" w:type="dxa"/>
          </w:tcPr>
          <w:p w14:paraId="19656D49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1701" w:type="dxa"/>
          </w:tcPr>
          <w:p w14:paraId="631E5B1D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14:paraId="1E9A6052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14:paraId="236DFC23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14:paraId="4D6E9618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14:paraId="2680E638" w14:textId="77777777" w:rsidR="00324C66" w:rsidRPr="0095269E" w:rsidRDefault="00324C66" w:rsidP="00121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269E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МКУ МО Плавский район «ЕДДС Плавского района»</w:t>
            </w:r>
          </w:p>
        </w:tc>
      </w:tr>
    </w:tbl>
    <w:p w14:paraId="1666EB3E" w14:textId="77777777" w:rsidR="00324C66" w:rsidRPr="0095269E" w:rsidRDefault="00324C66" w:rsidP="00324C66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5269E">
        <w:rPr>
          <w:rFonts w:ascii="PT Astra Serif" w:hAnsi="PT Astra Serif"/>
          <w:b/>
          <w:bCs/>
          <w:sz w:val="28"/>
          <w:szCs w:val="28"/>
          <w:lang w:eastAsia="ru-RU"/>
        </w:rPr>
        <w:t>_________________</w:t>
      </w:r>
    </w:p>
    <w:p w14:paraId="055B6A6A" w14:textId="77777777" w:rsidR="005B2800" w:rsidRPr="0095269E" w:rsidRDefault="005B2800">
      <w:pPr>
        <w:rPr>
          <w:rFonts w:ascii="PT Astra Serif" w:hAnsi="PT Astra Serif" w:cs="PT Astra Serif"/>
          <w:sz w:val="28"/>
          <w:szCs w:val="28"/>
        </w:rPr>
      </w:pPr>
    </w:p>
    <w:sectPr w:rsidR="005B2800" w:rsidRPr="0095269E" w:rsidSect="0095269E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BB456" w14:textId="77777777" w:rsidR="00A674C7" w:rsidRDefault="00A674C7">
      <w:r>
        <w:separator/>
      </w:r>
    </w:p>
  </w:endnote>
  <w:endnote w:type="continuationSeparator" w:id="0">
    <w:p w14:paraId="29AA8FB8" w14:textId="77777777" w:rsidR="00A674C7" w:rsidRDefault="00A6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E5A6B" w14:textId="77777777" w:rsidR="00A674C7" w:rsidRDefault="00A674C7">
      <w:r>
        <w:separator/>
      </w:r>
    </w:p>
  </w:footnote>
  <w:footnote w:type="continuationSeparator" w:id="0">
    <w:p w14:paraId="0FC3EF73" w14:textId="77777777" w:rsidR="00A674C7" w:rsidRDefault="00A6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404955"/>
      <w:docPartObj>
        <w:docPartGallery w:val="Page Numbers (Top of Page)"/>
        <w:docPartUnique/>
      </w:docPartObj>
    </w:sdtPr>
    <w:sdtEndPr/>
    <w:sdtContent>
      <w:p w14:paraId="7EE8199B" w14:textId="5989ADAB" w:rsidR="00DC1323" w:rsidRDefault="00DC132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073">
          <w:rPr>
            <w:noProof/>
          </w:rPr>
          <w:t>2</w:t>
        </w:r>
        <w:r>
          <w:fldChar w:fldCharType="end"/>
        </w:r>
      </w:p>
    </w:sdtContent>
  </w:sdt>
  <w:p w14:paraId="1BAF979B" w14:textId="77777777" w:rsidR="00DC1323" w:rsidRDefault="00DC1323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77BBA" w14:textId="3940E791" w:rsidR="00DC1323" w:rsidRDefault="00DC1323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443FD6"/>
    <w:multiLevelType w:val="hybridMultilevel"/>
    <w:tmpl w:val="682E2592"/>
    <w:lvl w:ilvl="0" w:tplc="A2FC20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3" w15:restartNumberingAfterBreak="0">
    <w:nsid w:val="4E584543"/>
    <w:multiLevelType w:val="hybridMultilevel"/>
    <w:tmpl w:val="EC8AF154"/>
    <w:lvl w:ilvl="0" w:tplc="E020CBAE">
      <w:start w:val="1"/>
      <w:numFmt w:val="decimal"/>
      <w:lvlText w:val="%1."/>
      <w:lvlJc w:val="left"/>
      <w:pPr>
        <w:ind w:left="70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A050F9"/>
    <w:multiLevelType w:val="hybridMultilevel"/>
    <w:tmpl w:val="8AE041DA"/>
    <w:lvl w:ilvl="0" w:tplc="95484E42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7E72"/>
    <w:rsid w:val="0002765D"/>
    <w:rsid w:val="0003468C"/>
    <w:rsid w:val="0004561B"/>
    <w:rsid w:val="0005439F"/>
    <w:rsid w:val="0006190C"/>
    <w:rsid w:val="00066C02"/>
    <w:rsid w:val="0007258B"/>
    <w:rsid w:val="0007692A"/>
    <w:rsid w:val="00084340"/>
    <w:rsid w:val="00087984"/>
    <w:rsid w:val="00090EDF"/>
    <w:rsid w:val="00097D31"/>
    <w:rsid w:val="000B41DB"/>
    <w:rsid w:val="000B52E8"/>
    <w:rsid w:val="000B6F84"/>
    <w:rsid w:val="000B79DD"/>
    <w:rsid w:val="000C1843"/>
    <w:rsid w:val="000D05A0"/>
    <w:rsid w:val="000E6231"/>
    <w:rsid w:val="000F03B2"/>
    <w:rsid w:val="00107DC0"/>
    <w:rsid w:val="00112004"/>
    <w:rsid w:val="00115CE3"/>
    <w:rsid w:val="0011670F"/>
    <w:rsid w:val="001211D4"/>
    <w:rsid w:val="001375E0"/>
    <w:rsid w:val="00140183"/>
    <w:rsid w:val="00140632"/>
    <w:rsid w:val="00142811"/>
    <w:rsid w:val="00147A39"/>
    <w:rsid w:val="0016136D"/>
    <w:rsid w:val="00173454"/>
    <w:rsid w:val="00174BF8"/>
    <w:rsid w:val="001A5FBD"/>
    <w:rsid w:val="001B5FAE"/>
    <w:rsid w:val="001C05C9"/>
    <w:rsid w:val="001C1356"/>
    <w:rsid w:val="001C32A8"/>
    <w:rsid w:val="001C7CE2"/>
    <w:rsid w:val="001E52A8"/>
    <w:rsid w:val="001E53E5"/>
    <w:rsid w:val="001F7331"/>
    <w:rsid w:val="002013D6"/>
    <w:rsid w:val="002102DC"/>
    <w:rsid w:val="002134B2"/>
    <w:rsid w:val="0021412F"/>
    <w:rsid w:val="002147F8"/>
    <w:rsid w:val="002264AA"/>
    <w:rsid w:val="00236560"/>
    <w:rsid w:val="00242466"/>
    <w:rsid w:val="00242F31"/>
    <w:rsid w:val="00244D55"/>
    <w:rsid w:val="00260B37"/>
    <w:rsid w:val="00265178"/>
    <w:rsid w:val="00265C85"/>
    <w:rsid w:val="00270B8D"/>
    <w:rsid w:val="00270C3B"/>
    <w:rsid w:val="0029794D"/>
    <w:rsid w:val="002A16C1"/>
    <w:rsid w:val="002A2685"/>
    <w:rsid w:val="002A6B2E"/>
    <w:rsid w:val="002B295B"/>
    <w:rsid w:val="002B4FD2"/>
    <w:rsid w:val="002E3901"/>
    <w:rsid w:val="002E54BE"/>
    <w:rsid w:val="002F4347"/>
    <w:rsid w:val="002F66A9"/>
    <w:rsid w:val="003008B7"/>
    <w:rsid w:val="003112C7"/>
    <w:rsid w:val="00322635"/>
    <w:rsid w:val="00324C66"/>
    <w:rsid w:val="003303BF"/>
    <w:rsid w:val="003435F4"/>
    <w:rsid w:val="0036256E"/>
    <w:rsid w:val="00364725"/>
    <w:rsid w:val="00370082"/>
    <w:rsid w:val="00375ADF"/>
    <w:rsid w:val="00375C8B"/>
    <w:rsid w:val="00377130"/>
    <w:rsid w:val="003826EA"/>
    <w:rsid w:val="00383C4D"/>
    <w:rsid w:val="00387504"/>
    <w:rsid w:val="003A2384"/>
    <w:rsid w:val="003B5426"/>
    <w:rsid w:val="003C4E0C"/>
    <w:rsid w:val="003D216B"/>
    <w:rsid w:val="003D29C3"/>
    <w:rsid w:val="003E4363"/>
    <w:rsid w:val="003E7496"/>
    <w:rsid w:val="003F4DBB"/>
    <w:rsid w:val="00406B1F"/>
    <w:rsid w:val="004120B1"/>
    <w:rsid w:val="00433017"/>
    <w:rsid w:val="00433E9E"/>
    <w:rsid w:val="00434B6D"/>
    <w:rsid w:val="00445834"/>
    <w:rsid w:val="00453481"/>
    <w:rsid w:val="00467ED4"/>
    <w:rsid w:val="0048387B"/>
    <w:rsid w:val="004964FF"/>
    <w:rsid w:val="004A3434"/>
    <w:rsid w:val="004A43AF"/>
    <w:rsid w:val="004C74A2"/>
    <w:rsid w:val="004C7D68"/>
    <w:rsid w:val="004E4C4D"/>
    <w:rsid w:val="004E4D9E"/>
    <w:rsid w:val="004E5645"/>
    <w:rsid w:val="00502EF4"/>
    <w:rsid w:val="0050480D"/>
    <w:rsid w:val="0052337C"/>
    <w:rsid w:val="00524853"/>
    <w:rsid w:val="005342B5"/>
    <w:rsid w:val="005569D6"/>
    <w:rsid w:val="00592CD8"/>
    <w:rsid w:val="0059433E"/>
    <w:rsid w:val="005B2800"/>
    <w:rsid w:val="005B3753"/>
    <w:rsid w:val="005C5220"/>
    <w:rsid w:val="005C6B9A"/>
    <w:rsid w:val="005D4786"/>
    <w:rsid w:val="005D4798"/>
    <w:rsid w:val="005F4E7A"/>
    <w:rsid w:val="005F6D36"/>
    <w:rsid w:val="005F7562"/>
    <w:rsid w:val="005F7DEF"/>
    <w:rsid w:val="00601D07"/>
    <w:rsid w:val="0060217A"/>
    <w:rsid w:val="00622DF9"/>
    <w:rsid w:val="00626EB7"/>
    <w:rsid w:val="00631ACF"/>
    <w:rsid w:val="00631C5C"/>
    <w:rsid w:val="0064635F"/>
    <w:rsid w:val="006639AA"/>
    <w:rsid w:val="006926E5"/>
    <w:rsid w:val="006D1B0D"/>
    <w:rsid w:val="006E2C97"/>
    <w:rsid w:val="006F1C65"/>
    <w:rsid w:val="006F2075"/>
    <w:rsid w:val="006F6816"/>
    <w:rsid w:val="00701051"/>
    <w:rsid w:val="007112E3"/>
    <w:rsid w:val="007143EE"/>
    <w:rsid w:val="0071602E"/>
    <w:rsid w:val="00716400"/>
    <w:rsid w:val="007244E7"/>
    <w:rsid w:val="00724E8F"/>
    <w:rsid w:val="00735804"/>
    <w:rsid w:val="00750ABC"/>
    <w:rsid w:val="00751008"/>
    <w:rsid w:val="00762B46"/>
    <w:rsid w:val="00791DF8"/>
    <w:rsid w:val="00793FD1"/>
    <w:rsid w:val="00796661"/>
    <w:rsid w:val="007B1689"/>
    <w:rsid w:val="007C165A"/>
    <w:rsid w:val="007C26EF"/>
    <w:rsid w:val="007C38DC"/>
    <w:rsid w:val="007F12CE"/>
    <w:rsid w:val="007F4F01"/>
    <w:rsid w:val="007F7E14"/>
    <w:rsid w:val="00804FAD"/>
    <w:rsid w:val="00814103"/>
    <w:rsid w:val="00823752"/>
    <w:rsid w:val="00826211"/>
    <w:rsid w:val="0083223B"/>
    <w:rsid w:val="008420FA"/>
    <w:rsid w:val="008465D0"/>
    <w:rsid w:val="00865A97"/>
    <w:rsid w:val="008674FC"/>
    <w:rsid w:val="00886A38"/>
    <w:rsid w:val="00887BCD"/>
    <w:rsid w:val="00892DD4"/>
    <w:rsid w:val="008B11C4"/>
    <w:rsid w:val="008D2946"/>
    <w:rsid w:val="008E7EB0"/>
    <w:rsid w:val="008F2A36"/>
    <w:rsid w:val="008F2E0C"/>
    <w:rsid w:val="009110D2"/>
    <w:rsid w:val="00932D2B"/>
    <w:rsid w:val="00935EE4"/>
    <w:rsid w:val="00946A77"/>
    <w:rsid w:val="0095269E"/>
    <w:rsid w:val="00953984"/>
    <w:rsid w:val="0097525C"/>
    <w:rsid w:val="009A7968"/>
    <w:rsid w:val="009B3841"/>
    <w:rsid w:val="009C38C0"/>
    <w:rsid w:val="009C73B1"/>
    <w:rsid w:val="009F1794"/>
    <w:rsid w:val="009F5EF3"/>
    <w:rsid w:val="00A075A6"/>
    <w:rsid w:val="00A153B9"/>
    <w:rsid w:val="00A24EB9"/>
    <w:rsid w:val="00A333F8"/>
    <w:rsid w:val="00A35FB8"/>
    <w:rsid w:val="00A41B0B"/>
    <w:rsid w:val="00A5701C"/>
    <w:rsid w:val="00A674C7"/>
    <w:rsid w:val="00A708A1"/>
    <w:rsid w:val="00A81667"/>
    <w:rsid w:val="00A85284"/>
    <w:rsid w:val="00A86467"/>
    <w:rsid w:val="00A86990"/>
    <w:rsid w:val="00AA013C"/>
    <w:rsid w:val="00AA1BD8"/>
    <w:rsid w:val="00AD3BCF"/>
    <w:rsid w:val="00AE31D7"/>
    <w:rsid w:val="00AF2C27"/>
    <w:rsid w:val="00AF5444"/>
    <w:rsid w:val="00AF5825"/>
    <w:rsid w:val="00B0593F"/>
    <w:rsid w:val="00B20BE4"/>
    <w:rsid w:val="00B21D1D"/>
    <w:rsid w:val="00B26694"/>
    <w:rsid w:val="00B275B3"/>
    <w:rsid w:val="00B562C1"/>
    <w:rsid w:val="00B57A0F"/>
    <w:rsid w:val="00B63297"/>
    <w:rsid w:val="00B63641"/>
    <w:rsid w:val="00B7044E"/>
    <w:rsid w:val="00B856E0"/>
    <w:rsid w:val="00B90035"/>
    <w:rsid w:val="00BA0B6C"/>
    <w:rsid w:val="00BA2F9B"/>
    <w:rsid w:val="00BA4658"/>
    <w:rsid w:val="00BB0DE9"/>
    <w:rsid w:val="00BC0AE5"/>
    <w:rsid w:val="00BC0D0B"/>
    <w:rsid w:val="00BD12D3"/>
    <w:rsid w:val="00BD2261"/>
    <w:rsid w:val="00C11385"/>
    <w:rsid w:val="00C136CD"/>
    <w:rsid w:val="00C140AE"/>
    <w:rsid w:val="00C167B8"/>
    <w:rsid w:val="00C4477A"/>
    <w:rsid w:val="00C45451"/>
    <w:rsid w:val="00C57D84"/>
    <w:rsid w:val="00C91244"/>
    <w:rsid w:val="00CA68A9"/>
    <w:rsid w:val="00CA7025"/>
    <w:rsid w:val="00CB5C4F"/>
    <w:rsid w:val="00CC0F80"/>
    <w:rsid w:val="00CC4111"/>
    <w:rsid w:val="00CC7281"/>
    <w:rsid w:val="00CF1073"/>
    <w:rsid w:val="00CF25B5"/>
    <w:rsid w:val="00CF341F"/>
    <w:rsid w:val="00CF3559"/>
    <w:rsid w:val="00CF6AF5"/>
    <w:rsid w:val="00D03689"/>
    <w:rsid w:val="00D428E4"/>
    <w:rsid w:val="00D504C2"/>
    <w:rsid w:val="00D52099"/>
    <w:rsid w:val="00D5521C"/>
    <w:rsid w:val="00D57709"/>
    <w:rsid w:val="00D6207D"/>
    <w:rsid w:val="00D74648"/>
    <w:rsid w:val="00D76A5F"/>
    <w:rsid w:val="00D85D07"/>
    <w:rsid w:val="00D86D09"/>
    <w:rsid w:val="00D93561"/>
    <w:rsid w:val="00DB6BA9"/>
    <w:rsid w:val="00DC1323"/>
    <w:rsid w:val="00DC6BF8"/>
    <w:rsid w:val="00DE3B6E"/>
    <w:rsid w:val="00E0181A"/>
    <w:rsid w:val="00E03E77"/>
    <w:rsid w:val="00E06FAE"/>
    <w:rsid w:val="00E11B07"/>
    <w:rsid w:val="00E40EAE"/>
    <w:rsid w:val="00E41E47"/>
    <w:rsid w:val="00E62934"/>
    <w:rsid w:val="00E62F71"/>
    <w:rsid w:val="00E64EDE"/>
    <w:rsid w:val="00E71DAA"/>
    <w:rsid w:val="00E727C9"/>
    <w:rsid w:val="00E962BA"/>
    <w:rsid w:val="00EA0220"/>
    <w:rsid w:val="00EA2FCD"/>
    <w:rsid w:val="00EA58BC"/>
    <w:rsid w:val="00EA7F60"/>
    <w:rsid w:val="00ED228D"/>
    <w:rsid w:val="00EF2512"/>
    <w:rsid w:val="00F02392"/>
    <w:rsid w:val="00F0515D"/>
    <w:rsid w:val="00F07662"/>
    <w:rsid w:val="00F203D3"/>
    <w:rsid w:val="00F22114"/>
    <w:rsid w:val="00F24799"/>
    <w:rsid w:val="00F26CA6"/>
    <w:rsid w:val="00F32830"/>
    <w:rsid w:val="00F32E42"/>
    <w:rsid w:val="00F34660"/>
    <w:rsid w:val="00F35A63"/>
    <w:rsid w:val="00F5359A"/>
    <w:rsid w:val="00F53A44"/>
    <w:rsid w:val="00F63BDF"/>
    <w:rsid w:val="00F65511"/>
    <w:rsid w:val="00F673DB"/>
    <w:rsid w:val="00F71E6C"/>
    <w:rsid w:val="00F737E5"/>
    <w:rsid w:val="00F76B91"/>
    <w:rsid w:val="00F81FB6"/>
    <w:rsid w:val="00F825D0"/>
    <w:rsid w:val="00F85B5E"/>
    <w:rsid w:val="00F90D53"/>
    <w:rsid w:val="00FA3898"/>
    <w:rsid w:val="00FA4801"/>
    <w:rsid w:val="00FB03F6"/>
    <w:rsid w:val="00FB24D0"/>
    <w:rsid w:val="00FC7A9E"/>
    <w:rsid w:val="00FD5B8E"/>
    <w:rsid w:val="00FD642B"/>
    <w:rsid w:val="00FE04D2"/>
    <w:rsid w:val="00FE125F"/>
    <w:rsid w:val="00FE495A"/>
    <w:rsid w:val="00FE68B7"/>
    <w:rsid w:val="00FE79E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1D0CCF"/>
  <w15:docId w15:val="{F1760AED-E5A8-41FE-9349-D920FFC7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7B168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7B168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7B16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qFormat/>
    <w:rsid w:val="00C167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167B8"/>
    <w:rPr>
      <w:rFonts w:ascii="Arial" w:hAnsi="Arial" w:cs="Arial"/>
    </w:rPr>
  </w:style>
  <w:style w:type="character" w:customStyle="1" w:styleId="af3">
    <w:name w:val="Нижний колонтитул Знак"/>
    <w:basedOn w:val="a0"/>
    <w:link w:val="af2"/>
    <w:uiPriority w:val="99"/>
    <w:rsid w:val="00324C66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324C66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324C66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324C66"/>
    <w:rPr>
      <w:rFonts w:ascii="Times New Roman" w:hAnsi="Times New Roman" w:cs="Times New Roman" w:hint="default"/>
      <w:vertAlign w:val="superscript"/>
    </w:rPr>
  </w:style>
  <w:style w:type="paragraph" w:customStyle="1" w:styleId="s16">
    <w:name w:val="s_16"/>
    <w:basedOn w:val="a"/>
    <w:rsid w:val="00324C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324C66"/>
    <w:rPr>
      <w:sz w:val="28"/>
      <w:szCs w:val="24"/>
      <w:lang w:eastAsia="zh-CN"/>
    </w:rPr>
  </w:style>
  <w:style w:type="character" w:styleId="aff2">
    <w:name w:val="annotation reference"/>
    <w:basedOn w:val="a0"/>
    <w:uiPriority w:val="99"/>
    <w:semiHidden/>
    <w:unhideWhenUsed/>
    <w:rsid w:val="00324C66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324C66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324C66"/>
    <w:rPr>
      <w:lang w:eastAsia="zh-CN"/>
    </w:rPr>
  </w:style>
  <w:style w:type="paragraph" w:customStyle="1" w:styleId="aff3">
    <w:name w:val="Нормальный (таблица)"/>
    <w:basedOn w:val="a"/>
    <w:next w:val="a"/>
    <w:uiPriority w:val="99"/>
    <w:rsid w:val="00324C6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ff4">
    <w:name w:val="Title"/>
    <w:basedOn w:val="a"/>
    <w:next w:val="a"/>
    <w:link w:val="aff5"/>
    <w:uiPriority w:val="10"/>
    <w:qFormat/>
    <w:rsid w:val="00324C66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5">
    <w:name w:val="Заголовок Знак"/>
    <w:basedOn w:val="a0"/>
    <w:link w:val="aff4"/>
    <w:uiPriority w:val="10"/>
    <w:rsid w:val="00324C6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BBD4C-A6E5-4A03-9338-16FB45DE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672</TotalTime>
  <Pages>1</Pages>
  <Words>6269</Words>
  <Characters>35735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211</cp:revision>
  <cp:lastPrinted>2025-03-27T08:10:00Z</cp:lastPrinted>
  <dcterms:created xsi:type="dcterms:W3CDTF">2022-07-08T12:38:00Z</dcterms:created>
  <dcterms:modified xsi:type="dcterms:W3CDTF">2025-03-27T08:10:00Z</dcterms:modified>
</cp:coreProperties>
</file>