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A4609B" w:rsidRDefault="00E727C9" w:rsidP="005F6D36">
      <w:pPr>
        <w:jc w:val="center"/>
        <w:rPr>
          <w:rFonts w:ascii="PT Astra Serif" w:hAnsi="PT Astra Serif"/>
        </w:rPr>
      </w:pPr>
      <w:r w:rsidRPr="00A4609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A4609B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A4609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4609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A4609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4609B">
        <w:rPr>
          <w:rFonts w:ascii="PT Astra Serif" w:hAnsi="PT Astra Serif"/>
          <w:b/>
          <w:sz w:val="34"/>
        </w:rPr>
        <w:t>МУНИЦИПАЛЬНОГО</w:t>
      </w:r>
      <w:r w:rsidR="00E06FAE" w:rsidRPr="00A4609B">
        <w:rPr>
          <w:rFonts w:ascii="PT Astra Serif" w:hAnsi="PT Astra Serif"/>
          <w:b/>
          <w:sz w:val="34"/>
        </w:rPr>
        <w:t xml:space="preserve"> </w:t>
      </w:r>
      <w:r w:rsidRPr="00A4609B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A4609B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A4609B">
        <w:rPr>
          <w:rFonts w:ascii="PT Astra Serif" w:hAnsi="PT Astra Serif"/>
          <w:b/>
          <w:sz w:val="34"/>
        </w:rPr>
        <w:t xml:space="preserve">ПЛАВСКИЙ </w:t>
      </w:r>
      <w:r w:rsidR="00E727C9" w:rsidRPr="00A4609B">
        <w:rPr>
          <w:rFonts w:ascii="PT Astra Serif" w:hAnsi="PT Astra Serif"/>
          <w:b/>
          <w:sz w:val="34"/>
        </w:rPr>
        <w:t xml:space="preserve">РАЙОН </w:t>
      </w:r>
    </w:p>
    <w:p w:rsidR="00E727C9" w:rsidRPr="00A4609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A4609B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4609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A4609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A4609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4609B" w:rsidRDefault="00953984" w:rsidP="0095398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60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A460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A460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4609B" w:rsidRPr="00A460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26.03.2025</w:t>
            </w:r>
          </w:p>
        </w:tc>
        <w:tc>
          <w:tcPr>
            <w:tcW w:w="2409" w:type="dxa"/>
            <w:shd w:val="clear" w:color="auto" w:fill="auto"/>
          </w:tcPr>
          <w:p w:rsidR="005B2800" w:rsidRPr="00A4609B" w:rsidRDefault="002A16C1" w:rsidP="00953984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60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918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546</w:t>
            </w:r>
          </w:p>
        </w:tc>
      </w:tr>
    </w:tbl>
    <w:p w:rsidR="005F6D36" w:rsidRPr="00A4609B" w:rsidRDefault="005F6D36" w:rsidP="00A4609B">
      <w:pPr>
        <w:rPr>
          <w:rFonts w:ascii="PT Astra Serif" w:hAnsi="PT Astra Serif" w:cs="PT Astra Serif"/>
          <w:sz w:val="26"/>
          <w:szCs w:val="26"/>
        </w:rPr>
      </w:pPr>
    </w:p>
    <w:p w:rsidR="00AE5D65" w:rsidRPr="00A4609B" w:rsidRDefault="00AE5D65" w:rsidP="00A4609B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A4609B">
        <w:rPr>
          <w:rFonts w:ascii="PT Astra Serif" w:hAnsi="PT Astra Serif"/>
          <w:b/>
          <w:sz w:val="26"/>
          <w:szCs w:val="26"/>
        </w:rPr>
        <w:t>О внесении изменени</w:t>
      </w:r>
      <w:r w:rsidR="005D5481" w:rsidRPr="00A4609B">
        <w:rPr>
          <w:rFonts w:ascii="PT Astra Serif" w:hAnsi="PT Astra Serif"/>
          <w:b/>
          <w:sz w:val="26"/>
          <w:szCs w:val="26"/>
        </w:rPr>
        <w:t>я</w:t>
      </w:r>
      <w:r w:rsidRPr="00A4609B">
        <w:rPr>
          <w:rFonts w:ascii="PT Astra Serif" w:hAnsi="PT Astra Serif"/>
          <w:b/>
          <w:sz w:val="26"/>
          <w:szCs w:val="26"/>
        </w:rPr>
        <w:t xml:space="preserve"> в постановление администрации муниципального</w:t>
      </w:r>
    </w:p>
    <w:p w:rsidR="00AE5D65" w:rsidRPr="00A4609B" w:rsidRDefault="00AE5D65" w:rsidP="00A4609B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A4609B">
        <w:rPr>
          <w:rFonts w:ascii="PT Astra Serif" w:hAnsi="PT Astra Serif"/>
          <w:b/>
          <w:sz w:val="26"/>
          <w:szCs w:val="26"/>
        </w:rPr>
        <w:t>образования Плавский район от 23.03.2022 № 499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AE5D65" w:rsidRPr="00A4609B" w:rsidRDefault="00AE5D65" w:rsidP="00A4609B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AE5D65" w:rsidRPr="00A4609B" w:rsidRDefault="00AE5D65" w:rsidP="00A4609B">
      <w:pPr>
        <w:tabs>
          <w:tab w:val="left" w:pos="0"/>
        </w:tabs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A4609B">
        <w:rPr>
          <w:rFonts w:ascii="PT Astra Serif" w:hAnsi="PT Astra Serif"/>
          <w:sz w:val="26"/>
          <w:szCs w:val="26"/>
        </w:rPr>
        <w:t xml:space="preserve">В соответствии с Федеральным законом от 06.10.2003 № 131–ФЗ 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A4609B">
        <w:rPr>
          <w:rFonts w:ascii="PT Astra Serif" w:hAnsi="PT Astra Serif"/>
          <w:b/>
          <w:sz w:val="26"/>
          <w:szCs w:val="26"/>
        </w:rPr>
        <w:t>ПОСТАНОВЛЯЕТ:</w:t>
      </w:r>
    </w:p>
    <w:p w:rsidR="00AE5D65" w:rsidRPr="00A4609B" w:rsidRDefault="005D5481" w:rsidP="00A4609B">
      <w:pPr>
        <w:pStyle w:val="af7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A4609B">
        <w:rPr>
          <w:rFonts w:ascii="PT Astra Serif" w:hAnsi="PT Astra Serif"/>
          <w:sz w:val="26"/>
          <w:szCs w:val="26"/>
        </w:rPr>
        <w:t>Внести изменение</w:t>
      </w:r>
      <w:r w:rsidR="00AE5D65" w:rsidRPr="00A4609B">
        <w:rPr>
          <w:rFonts w:ascii="PT Astra Serif" w:hAnsi="PT Astra Serif"/>
          <w:sz w:val="26"/>
          <w:szCs w:val="26"/>
        </w:rPr>
        <w:t xml:space="preserve"> в постановление администрации</w:t>
      </w:r>
      <w:r w:rsidR="00AE5D65" w:rsidRPr="00A4609B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от </w:t>
      </w:r>
      <w:r w:rsidR="00AE5D65" w:rsidRPr="00A4609B">
        <w:rPr>
          <w:rFonts w:ascii="PT Astra Serif" w:hAnsi="PT Astra Serif"/>
          <w:sz w:val="26"/>
          <w:szCs w:val="26"/>
        </w:rPr>
        <w:t>23.03.2022 № 499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района», изложив Приложение к постановлению в новой редакции (Приложение)</w:t>
      </w:r>
      <w:r w:rsidR="00AE5D65" w:rsidRPr="00A4609B">
        <w:rPr>
          <w:rFonts w:ascii="PT Astra Serif" w:hAnsi="PT Astra Serif"/>
          <w:bCs/>
          <w:sz w:val="26"/>
          <w:szCs w:val="26"/>
        </w:rPr>
        <w:t>.</w:t>
      </w:r>
    </w:p>
    <w:p w:rsidR="00AE5D65" w:rsidRPr="00A4609B" w:rsidRDefault="00AE5D65" w:rsidP="00A4609B">
      <w:pPr>
        <w:tabs>
          <w:tab w:val="left" w:pos="0"/>
        </w:tabs>
        <w:ind w:firstLine="708"/>
        <w:jc w:val="both"/>
        <w:rPr>
          <w:rFonts w:ascii="PT Astra Serif" w:hAnsi="PT Astra Serif"/>
          <w:sz w:val="26"/>
          <w:szCs w:val="26"/>
        </w:rPr>
      </w:pPr>
      <w:r w:rsidRPr="00A4609B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</w:t>
      </w:r>
      <w:bookmarkStart w:id="0" w:name="_GoBack"/>
      <w:bookmarkEnd w:id="0"/>
      <w:r w:rsidRPr="00A4609B">
        <w:rPr>
          <w:rFonts w:ascii="PT Astra Serif" w:hAnsi="PT Astra Serif"/>
          <w:sz w:val="26"/>
          <w:szCs w:val="26"/>
        </w:rPr>
        <w:t>ициальном сайте муниципального образования Плавский район.</w:t>
      </w:r>
    </w:p>
    <w:p w:rsidR="00AE5D65" w:rsidRPr="00A4609B" w:rsidRDefault="00AE5D65" w:rsidP="00A4609B">
      <w:pPr>
        <w:tabs>
          <w:tab w:val="left" w:pos="0"/>
        </w:tabs>
        <w:ind w:firstLine="708"/>
        <w:jc w:val="both"/>
        <w:rPr>
          <w:rFonts w:ascii="PT Astra Serif" w:hAnsi="PT Astra Serif"/>
          <w:sz w:val="26"/>
          <w:szCs w:val="26"/>
        </w:rPr>
      </w:pPr>
      <w:r w:rsidRPr="00A4609B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</w:t>
      </w:r>
      <w:r w:rsidR="00754B4C" w:rsidRPr="00A4609B">
        <w:rPr>
          <w:rFonts w:ascii="PT Astra Serif" w:hAnsi="PT Astra Serif"/>
          <w:sz w:val="26"/>
          <w:szCs w:val="26"/>
        </w:rPr>
        <w:t>шения, возникшие с 1 января 2025</w:t>
      </w:r>
      <w:r w:rsidR="009D3BF1" w:rsidRPr="00A4609B">
        <w:rPr>
          <w:rFonts w:ascii="PT Astra Serif" w:hAnsi="PT Astra Serif"/>
          <w:sz w:val="26"/>
          <w:szCs w:val="26"/>
        </w:rPr>
        <w:t xml:space="preserve"> </w:t>
      </w:r>
      <w:r w:rsidRPr="00A4609B">
        <w:rPr>
          <w:rFonts w:ascii="PT Astra Serif" w:hAnsi="PT Astra Serif"/>
          <w:sz w:val="26"/>
          <w:szCs w:val="26"/>
        </w:rPr>
        <w:t>г</w:t>
      </w:r>
      <w:r w:rsidR="009D3BF1" w:rsidRPr="00A4609B">
        <w:rPr>
          <w:rFonts w:ascii="PT Astra Serif" w:hAnsi="PT Astra Serif"/>
          <w:sz w:val="26"/>
          <w:szCs w:val="26"/>
        </w:rPr>
        <w:t>ода</w:t>
      </w:r>
      <w:r w:rsidRPr="00A4609B">
        <w:rPr>
          <w:rFonts w:ascii="PT Astra Serif" w:hAnsi="PT Astra Serif"/>
          <w:sz w:val="26"/>
          <w:szCs w:val="26"/>
        </w:rPr>
        <w:t>.</w:t>
      </w:r>
    </w:p>
    <w:p w:rsidR="00AE5D65" w:rsidRPr="00A4609B" w:rsidRDefault="00AE5D65" w:rsidP="00A4609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A4609B" w:rsidTr="000D05A0">
        <w:trPr>
          <w:trHeight w:val="229"/>
        </w:trPr>
        <w:tc>
          <w:tcPr>
            <w:tcW w:w="2178" w:type="pct"/>
          </w:tcPr>
          <w:p w:rsidR="002A16C1" w:rsidRPr="00A4609B" w:rsidRDefault="000D05A0" w:rsidP="00A4609B">
            <w:pPr>
              <w:pStyle w:val="afc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A4609B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2765D" w:rsidRPr="00A4609B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A4609B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A4609B" w:rsidRDefault="002A16C1" w:rsidP="00A460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A4609B" w:rsidRDefault="0002765D" w:rsidP="00A4609B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A4609B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7226B9" w:rsidRPr="00A4609B" w:rsidRDefault="007226B9" w:rsidP="00716400">
      <w:pPr>
        <w:rPr>
          <w:rFonts w:ascii="PT Astra Serif" w:hAnsi="PT Astra Serif"/>
          <w:sz w:val="28"/>
          <w:szCs w:val="28"/>
        </w:rPr>
      </w:pPr>
    </w:p>
    <w:p w:rsidR="007226B9" w:rsidRPr="00A4609B" w:rsidRDefault="00A4609B" w:rsidP="00716400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И</w:t>
      </w:r>
      <w:r w:rsidR="00CE38E8" w:rsidRPr="00A4609B">
        <w:rPr>
          <w:rFonts w:ascii="PT Astra Serif" w:hAnsi="PT Astra Serif"/>
          <w:sz w:val="22"/>
          <w:szCs w:val="22"/>
        </w:rPr>
        <w:t>сп.</w:t>
      </w:r>
      <w:r w:rsidR="00BC10EB" w:rsidRPr="00A4609B">
        <w:rPr>
          <w:rFonts w:ascii="PT Astra Serif" w:hAnsi="PT Astra Serif"/>
          <w:sz w:val="22"/>
          <w:szCs w:val="22"/>
        </w:rPr>
        <w:t>:</w:t>
      </w:r>
      <w:r w:rsidR="00CE38E8" w:rsidRPr="00A4609B">
        <w:rPr>
          <w:rFonts w:ascii="PT Astra Serif" w:hAnsi="PT Astra Serif"/>
          <w:sz w:val="22"/>
          <w:szCs w:val="22"/>
        </w:rPr>
        <w:t xml:space="preserve"> Бурмистров</w:t>
      </w:r>
      <w:r w:rsidR="000B44E6" w:rsidRPr="00A4609B">
        <w:rPr>
          <w:rFonts w:ascii="PT Astra Serif" w:hAnsi="PT Astra Serif"/>
          <w:sz w:val="22"/>
          <w:szCs w:val="22"/>
        </w:rPr>
        <w:t xml:space="preserve"> Сергей Александрович</w:t>
      </w:r>
    </w:p>
    <w:p w:rsidR="00A4609B" w:rsidRDefault="002A6E7B" w:rsidP="00716400">
      <w:pPr>
        <w:rPr>
          <w:rFonts w:ascii="PT Astra Serif" w:hAnsi="PT Astra Serif"/>
          <w:sz w:val="22"/>
          <w:szCs w:val="22"/>
        </w:rPr>
        <w:sectPr w:rsidR="00A4609B" w:rsidSect="00A4609B">
          <w:headerReference w:type="default" r:id="rId9"/>
          <w:headerReference w:type="first" r:id="rId10"/>
          <w:pgSz w:w="11906" w:h="16838"/>
          <w:pgMar w:top="851" w:right="850" w:bottom="709" w:left="1701" w:header="567" w:footer="709" w:gutter="0"/>
          <w:pgNumType w:start="1"/>
          <w:cols w:space="708"/>
          <w:titlePg/>
          <w:docGrid w:linePitch="360"/>
        </w:sectPr>
      </w:pPr>
      <w:r w:rsidRPr="00A4609B">
        <w:rPr>
          <w:rFonts w:ascii="PT Astra Serif" w:hAnsi="PT Astra Serif"/>
          <w:sz w:val="22"/>
          <w:szCs w:val="22"/>
        </w:rPr>
        <w:t xml:space="preserve"> </w:t>
      </w:r>
      <w:r w:rsidR="000B44E6" w:rsidRPr="00A4609B">
        <w:rPr>
          <w:rFonts w:ascii="PT Astra Serif" w:hAnsi="PT Astra Serif"/>
          <w:sz w:val="22"/>
          <w:szCs w:val="22"/>
        </w:rPr>
        <w:t xml:space="preserve">   </w:t>
      </w:r>
      <w:r w:rsidR="00BC10EB" w:rsidRPr="00A4609B">
        <w:rPr>
          <w:rFonts w:ascii="PT Astra Serif" w:hAnsi="PT Astra Serif"/>
          <w:sz w:val="22"/>
          <w:szCs w:val="22"/>
        </w:rPr>
        <w:t xml:space="preserve">  т</w:t>
      </w:r>
      <w:r w:rsidR="000B44E6" w:rsidRPr="00A4609B">
        <w:rPr>
          <w:rFonts w:ascii="PT Astra Serif" w:hAnsi="PT Astra Serif"/>
          <w:sz w:val="22"/>
          <w:szCs w:val="22"/>
        </w:rPr>
        <w:t xml:space="preserve">ел. </w:t>
      </w:r>
      <w:r w:rsidR="00BC10EB" w:rsidRPr="00A4609B">
        <w:rPr>
          <w:rFonts w:ascii="PT Astra Serif" w:hAnsi="PT Astra Serif"/>
          <w:sz w:val="22"/>
          <w:szCs w:val="22"/>
        </w:rPr>
        <w:t xml:space="preserve">: </w:t>
      </w:r>
      <w:r w:rsidR="000B44E6" w:rsidRPr="00A4609B">
        <w:rPr>
          <w:rFonts w:ascii="PT Astra Serif" w:hAnsi="PT Astra Serif"/>
          <w:sz w:val="22"/>
          <w:szCs w:val="22"/>
        </w:rPr>
        <w:t>8(48752)2-22-74</w:t>
      </w:r>
    </w:p>
    <w:p w:rsidR="005E26A2" w:rsidRPr="00A4609B" w:rsidRDefault="005E26A2" w:rsidP="007226B9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</w:p>
    <w:p w:rsidR="007226B9" w:rsidRPr="00A4609B" w:rsidRDefault="007226B9" w:rsidP="007226B9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A4609B">
        <w:rPr>
          <w:rFonts w:ascii="PT Astra Serif" w:hAnsi="PT Astra Serif"/>
        </w:rPr>
        <w:t>Приложение</w:t>
      </w:r>
    </w:p>
    <w:p w:rsidR="007226B9" w:rsidRPr="00A4609B" w:rsidRDefault="007226B9" w:rsidP="007226B9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A4609B">
        <w:rPr>
          <w:rFonts w:ascii="PT Astra Serif" w:hAnsi="PT Astra Serif"/>
        </w:rPr>
        <w:t>к постановлению администрации</w:t>
      </w:r>
    </w:p>
    <w:p w:rsidR="007226B9" w:rsidRPr="00A4609B" w:rsidRDefault="007226B9" w:rsidP="007226B9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A4609B">
        <w:rPr>
          <w:rFonts w:ascii="PT Astra Serif" w:hAnsi="PT Astra Serif"/>
        </w:rPr>
        <w:t>муниципального образования</w:t>
      </w:r>
    </w:p>
    <w:p w:rsidR="007226B9" w:rsidRPr="00A4609B" w:rsidRDefault="007226B9" w:rsidP="007226B9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A4609B">
        <w:rPr>
          <w:rFonts w:ascii="PT Astra Serif" w:hAnsi="PT Astra Serif"/>
        </w:rPr>
        <w:t>Плавский район</w:t>
      </w:r>
    </w:p>
    <w:p w:rsidR="007226B9" w:rsidRPr="00A4609B" w:rsidRDefault="007226B9" w:rsidP="007226B9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A4609B">
        <w:rPr>
          <w:rFonts w:ascii="PT Astra Serif" w:hAnsi="PT Astra Serif"/>
        </w:rPr>
        <w:t xml:space="preserve">от </w:t>
      </w:r>
      <w:r w:rsidR="00A4609B">
        <w:rPr>
          <w:rFonts w:ascii="PT Astra Serif" w:hAnsi="PT Astra Serif"/>
        </w:rPr>
        <w:t>26.03.2025</w:t>
      </w:r>
      <w:r w:rsidRPr="00A4609B">
        <w:rPr>
          <w:rFonts w:ascii="PT Astra Serif" w:hAnsi="PT Astra Serif"/>
        </w:rPr>
        <w:t xml:space="preserve"> №</w:t>
      </w:r>
      <w:r w:rsidR="00091838">
        <w:rPr>
          <w:rFonts w:ascii="PT Astra Serif" w:hAnsi="PT Astra Serif"/>
        </w:rPr>
        <w:t>546</w:t>
      </w:r>
      <w:r w:rsidRPr="00A4609B">
        <w:rPr>
          <w:rFonts w:ascii="PT Astra Serif" w:hAnsi="PT Astra Serif"/>
        </w:rPr>
        <w:t xml:space="preserve"> </w:t>
      </w:r>
    </w:p>
    <w:p w:rsidR="007226B9" w:rsidRPr="00A4609B" w:rsidRDefault="007226B9" w:rsidP="007226B9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</w:p>
    <w:p w:rsidR="007226B9" w:rsidRPr="00A4609B" w:rsidRDefault="007226B9" w:rsidP="007226B9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A4609B">
        <w:rPr>
          <w:rFonts w:ascii="PT Astra Serif" w:hAnsi="PT Astra Serif"/>
        </w:rPr>
        <w:t>Приложение</w:t>
      </w:r>
    </w:p>
    <w:p w:rsidR="007226B9" w:rsidRPr="00A4609B" w:rsidRDefault="007226B9" w:rsidP="007226B9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A4609B">
        <w:rPr>
          <w:rFonts w:ascii="PT Astra Serif" w:hAnsi="PT Astra Serif"/>
        </w:rPr>
        <w:t>к постановлению администрации</w:t>
      </w:r>
    </w:p>
    <w:p w:rsidR="007226B9" w:rsidRPr="00A4609B" w:rsidRDefault="007226B9" w:rsidP="007226B9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A4609B">
        <w:rPr>
          <w:rFonts w:ascii="PT Astra Serif" w:hAnsi="PT Astra Serif"/>
        </w:rPr>
        <w:t>муниципального образования</w:t>
      </w:r>
    </w:p>
    <w:p w:rsidR="007226B9" w:rsidRPr="00A4609B" w:rsidRDefault="007226B9" w:rsidP="007226B9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A4609B">
        <w:rPr>
          <w:rFonts w:ascii="PT Astra Serif" w:hAnsi="PT Astra Serif"/>
        </w:rPr>
        <w:t>Плавский район</w:t>
      </w:r>
    </w:p>
    <w:p w:rsidR="007226B9" w:rsidRPr="00A4609B" w:rsidRDefault="007226B9" w:rsidP="007226B9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A4609B">
        <w:rPr>
          <w:rFonts w:ascii="PT Astra Serif" w:hAnsi="PT Astra Serif"/>
        </w:rPr>
        <w:t xml:space="preserve">от 23.03.2022 № 499  </w:t>
      </w:r>
    </w:p>
    <w:p w:rsidR="007226B9" w:rsidRPr="00A4609B" w:rsidRDefault="007226B9" w:rsidP="007226B9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</w:pPr>
    </w:p>
    <w:p w:rsidR="007226B9" w:rsidRPr="00A4609B" w:rsidRDefault="007226B9" w:rsidP="007226B9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A4609B">
        <w:rPr>
          <w:rFonts w:ascii="PT Astra Serif" w:hAnsi="PT Astra Serif" w:cs="Times New Roman"/>
          <w:sz w:val="28"/>
          <w:szCs w:val="28"/>
        </w:rPr>
        <w:t>МУНИЦИПАЛЬНАЯ ПРОГРАММА</w:t>
      </w:r>
    </w:p>
    <w:p w:rsidR="007226B9" w:rsidRPr="00A4609B" w:rsidRDefault="007226B9" w:rsidP="007226B9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A4609B">
        <w:rPr>
          <w:rFonts w:ascii="PT Astra Serif" w:hAnsi="PT Astra Serif" w:cs="Times New Roman"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7226B9" w:rsidRPr="00A4609B" w:rsidRDefault="007226B9" w:rsidP="007226B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226B9" w:rsidRPr="00A4609B" w:rsidRDefault="007226B9" w:rsidP="007226B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1" w:name="Par31"/>
      <w:bookmarkEnd w:id="1"/>
      <w:r w:rsidRPr="00A4609B">
        <w:rPr>
          <w:rFonts w:ascii="PT Astra Serif" w:hAnsi="PT Astra Serif"/>
          <w:b/>
          <w:sz w:val="28"/>
          <w:szCs w:val="28"/>
        </w:rPr>
        <w:t>ПАСПОРТ</w:t>
      </w:r>
    </w:p>
    <w:p w:rsidR="007226B9" w:rsidRPr="00A4609B" w:rsidRDefault="007226B9" w:rsidP="007226B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4609B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7226B9" w:rsidRPr="00A4609B" w:rsidRDefault="007226B9" w:rsidP="007226B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4609B">
        <w:rPr>
          <w:rFonts w:ascii="PT Astra Serif" w:hAnsi="PT Astra Serif"/>
          <w:b/>
          <w:sz w:val="28"/>
          <w:szCs w:val="28"/>
        </w:rPr>
        <w:t>«Защита населения и территорий от чрезвычайных ситуаций,</w:t>
      </w:r>
    </w:p>
    <w:p w:rsidR="007226B9" w:rsidRPr="00A4609B" w:rsidRDefault="007226B9" w:rsidP="007226B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4609B">
        <w:rPr>
          <w:rFonts w:ascii="PT Astra Serif" w:hAnsi="PT Astra Serif"/>
          <w:b/>
          <w:sz w:val="28"/>
          <w:szCs w:val="28"/>
        </w:rPr>
        <w:t>обеспечение пожарной безопасности и безопасности</w:t>
      </w:r>
    </w:p>
    <w:p w:rsidR="007226B9" w:rsidRPr="00A4609B" w:rsidRDefault="007226B9" w:rsidP="007226B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4609B">
        <w:rPr>
          <w:rFonts w:ascii="PT Astra Serif" w:hAnsi="PT Astra Serif"/>
          <w:b/>
          <w:sz w:val="28"/>
          <w:szCs w:val="28"/>
        </w:rPr>
        <w:t>людей на водных объектах муниципального образования</w:t>
      </w:r>
    </w:p>
    <w:p w:rsidR="007226B9" w:rsidRPr="00A4609B" w:rsidRDefault="007226B9" w:rsidP="007226B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4609B">
        <w:rPr>
          <w:rFonts w:ascii="PT Astra Serif" w:hAnsi="PT Astra Serif"/>
          <w:b/>
          <w:sz w:val="28"/>
          <w:szCs w:val="28"/>
        </w:rPr>
        <w:t xml:space="preserve">город Плавск Плавского района» </w:t>
      </w:r>
    </w:p>
    <w:p w:rsidR="007226B9" w:rsidRPr="00A4609B" w:rsidRDefault="007226B9" w:rsidP="007226B9">
      <w:pPr>
        <w:keepNext/>
        <w:keepLines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226B9" w:rsidRPr="00A4609B" w:rsidRDefault="007226B9" w:rsidP="007226B9">
      <w:pPr>
        <w:numPr>
          <w:ilvl w:val="0"/>
          <w:numId w:val="3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4609B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7226B9" w:rsidRPr="00A4609B" w:rsidRDefault="007226B9" w:rsidP="007226B9">
      <w:pPr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7"/>
        <w:gridCol w:w="7518"/>
      </w:tblGrid>
      <w:tr w:rsidR="007226B9" w:rsidRPr="00A4609B" w:rsidTr="00A4609B">
        <w:trPr>
          <w:trHeight w:val="57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A4609B" w:rsidRDefault="007226B9" w:rsidP="008E1977">
            <w:pPr>
              <w:rPr>
                <w:rFonts w:ascii="PT Astra Serif" w:hAnsi="PT Astra Serif"/>
                <w:sz w:val="28"/>
                <w:szCs w:val="28"/>
              </w:rPr>
            </w:pPr>
            <w:r w:rsidRPr="00A4609B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A4609B" w:rsidRDefault="007226B9" w:rsidP="008E19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609B">
              <w:rPr>
                <w:rFonts w:ascii="PT Astra Serif" w:hAnsi="PT Astra Serif"/>
                <w:sz w:val="28"/>
                <w:szCs w:val="28"/>
              </w:rPr>
              <w:t>Сектор по делам ГО и ЧС администрации муниципального образования Плавский район</w:t>
            </w:r>
          </w:p>
        </w:tc>
      </w:tr>
      <w:tr w:rsidR="007226B9" w:rsidRPr="00A4609B" w:rsidTr="00A4609B">
        <w:trPr>
          <w:trHeight w:val="57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A4609B" w:rsidRDefault="007226B9" w:rsidP="008E19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609B">
              <w:rPr>
                <w:rFonts w:ascii="PT Astra Serif" w:hAnsi="PT Astra Serif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A4609B" w:rsidRDefault="007226B9" w:rsidP="008E19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609B">
              <w:rPr>
                <w:rFonts w:ascii="PT Astra Serif" w:hAnsi="PT Astra Serif"/>
                <w:sz w:val="28"/>
                <w:szCs w:val="28"/>
              </w:rPr>
              <w:t>МКУ МО Плавский район «ЕДДС Плавского района»</w:t>
            </w:r>
          </w:p>
        </w:tc>
      </w:tr>
      <w:tr w:rsidR="007226B9" w:rsidRPr="00A4609B" w:rsidTr="00A4609B">
        <w:trPr>
          <w:trHeight w:val="57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A4609B" w:rsidRDefault="007226B9" w:rsidP="008E19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4609B">
              <w:rPr>
                <w:rFonts w:ascii="PT Astra Serif" w:hAnsi="PT Astra Serif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F4" w:rsidRPr="00A4609B" w:rsidRDefault="00DF1CF4" w:rsidP="00DF1CF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 </w:t>
            </w:r>
            <w:r w:rsidRPr="00A460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Совершенствование системы информирования населения в местах массового пребывания людей</w:t>
            </w:r>
          </w:p>
          <w:p w:rsidR="00DF1CF4" w:rsidRPr="00A4609B" w:rsidRDefault="00DF1CF4" w:rsidP="00DF1CF4">
            <w:pPr>
              <w:suppressAutoHyphens w:val="0"/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 </w:t>
            </w:r>
            <w:r w:rsidRPr="00A460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Совершенствование муниципальной системы оповещения  населения</w:t>
            </w:r>
          </w:p>
          <w:p w:rsidR="00DF1CF4" w:rsidRPr="00A4609B" w:rsidRDefault="00DF1CF4" w:rsidP="00DF1CF4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3. </w:t>
            </w:r>
            <w:r w:rsidRPr="00A460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Создание условий, направленных на повышение эффективности деятельности подразделений пожарной охраны по защите населения и территорий от пожаров с целью сокращения людских и материальных потерь от огня.</w:t>
            </w:r>
          </w:p>
          <w:p w:rsidR="00DF1CF4" w:rsidRPr="00A4609B" w:rsidRDefault="00DF1CF4" w:rsidP="00DF1CF4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4. </w:t>
            </w:r>
            <w:r w:rsidRPr="00A460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Снижение уровня гибели людей на водных объектах в границах МО город Плавск Плавского района, прежде всего детей</w:t>
            </w:r>
          </w:p>
          <w:p w:rsidR="00DF1CF4" w:rsidRPr="00A4609B" w:rsidRDefault="00DF1CF4" w:rsidP="00DF1CF4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5.  Создание условий по </w:t>
            </w:r>
            <w:r w:rsidRPr="00A460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обеспечению безопасности граждан на водных объектах городского поселения при  открытии организованных зон отдыха</w:t>
            </w:r>
          </w:p>
          <w:p w:rsidR="007226B9" w:rsidRPr="00A4609B" w:rsidRDefault="00DF1CF4" w:rsidP="00EF455F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6. </w:t>
            </w:r>
            <w:r w:rsidRPr="00A460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Обеспечени</w:t>
            </w:r>
            <w:r w:rsidR="00EE2C6B" w:rsidRPr="00A460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е</w:t>
            </w:r>
            <w:r w:rsidRPr="00A460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безопасности граждан на водных объектах в </w:t>
            </w:r>
            <w:r w:rsidRPr="00A460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период прохождении летнего оздоровительного сезона</w:t>
            </w:r>
          </w:p>
        </w:tc>
      </w:tr>
      <w:tr w:rsidR="007226B9" w:rsidRPr="00A4609B" w:rsidTr="00A4609B">
        <w:trPr>
          <w:trHeight w:val="57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A4609B" w:rsidRDefault="007226B9" w:rsidP="008E1977">
            <w:pPr>
              <w:pStyle w:val="aff2"/>
              <w:rPr>
                <w:rFonts w:ascii="PT Astra Serif" w:hAnsi="PT Astra Serif" w:cs="Times New Roman"/>
                <w:sz w:val="28"/>
                <w:szCs w:val="28"/>
              </w:rPr>
            </w:pPr>
            <w:r w:rsidRPr="00A4609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Период реализации программы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A4609B" w:rsidRDefault="00B443FE" w:rsidP="008E1977">
            <w:pPr>
              <w:pStyle w:val="aff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4609B">
              <w:rPr>
                <w:rFonts w:ascii="PT Astra Serif" w:hAnsi="PT Astra Serif" w:cs="Times New Roman"/>
                <w:sz w:val="28"/>
                <w:szCs w:val="28"/>
              </w:rPr>
              <w:t xml:space="preserve"> 2022 – 2027</w:t>
            </w:r>
            <w:r w:rsidR="007226B9" w:rsidRPr="00A4609B">
              <w:rPr>
                <w:rFonts w:ascii="PT Astra Serif" w:hAnsi="PT Astra Serif" w:cs="Times New Roman"/>
                <w:sz w:val="28"/>
                <w:szCs w:val="28"/>
              </w:rPr>
              <w:t xml:space="preserve"> годы</w:t>
            </w:r>
          </w:p>
        </w:tc>
      </w:tr>
      <w:tr w:rsidR="007226B9" w:rsidRPr="00A4609B" w:rsidTr="00A4609B">
        <w:trPr>
          <w:trHeight w:val="57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A4609B" w:rsidRDefault="007226B9" w:rsidP="008E1977">
            <w:pPr>
              <w:pStyle w:val="aff2"/>
              <w:rPr>
                <w:rFonts w:ascii="PT Astra Serif" w:hAnsi="PT Astra Serif" w:cs="Times New Roman"/>
                <w:sz w:val="28"/>
                <w:szCs w:val="28"/>
              </w:rPr>
            </w:pPr>
            <w:r w:rsidRPr="00A4609B">
              <w:rPr>
                <w:rFonts w:ascii="PT Astra Serif" w:hAnsi="PT Astra Serif" w:cs="Times New Roman"/>
                <w:sz w:val="28"/>
                <w:szCs w:val="28"/>
              </w:rPr>
              <w:t>Объемы финансового обеспечения  за весь период реализации, тыс. руб.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FE" w:rsidRPr="00A4609B" w:rsidRDefault="00B443FE" w:rsidP="00B443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4609B">
              <w:rPr>
                <w:rFonts w:ascii="PT Astra Serif" w:hAnsi="PT Astra Serif" w:cs="Times New Roman"/>
                <w:sz w:val="28"/>
                <w:szCs w:val="28"/>
              </w:rPr>
              <w:t>Всего – 2</w:t>
            </w:r>
            <w:r w:rsidR="00125B74" w:rsidRPr="00A4609B">
              <w:rPr>
                <w:rFonts w:ascii="PT Astra Serif" w:hAnsi="PT Astra Serif" w:cs="Times New Roman"/>
                <w:sz w:val="28"/>
                <w:szCs w:val="28"/>
              </w:rPr>
              <w:t xml:space="preserve"> 51</w:t>
            </w:r>
            <w:r w:rsidR="00A74041" w:rsidRPr="00A4609B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125B74" w:rsidRPr="00A4609B">
              <w:rPr>
                <w:rFonts w:ascii="PT Astra Serif" w:hAnsi="PT Astra Serif" w:cs="Times New Roman"/>
                <w:sz w:val="28"/>
                <w:szCs w:val="28"/>
              </w:rPr>
              <w:t>,9</w:t>
            </w:r>
            <w:r w:rsidRPr="00A4609B">
              <w:rPr>
                <w:rFonts w:ascii="PT Astra Serif" w:hAnsi="PT Astra Serif" w:cs="Times New Roman"/>
                <w:sz w:val="28"/>
                <w:szCs w:val="28"/>
              </w:rPr>
              <w:t xml:space="preserve"> тыс. руб. в том числе по годам:  </w:t>
            </w:r>
          </w:p>
          <w:p w:rsidR="00B443FE" w:rsidRPr="00A4609B" w:rsidRDefault="00B443FE" w:rsidP="00B443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4609B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2022 –   641,6;  </w:t>
            </w:r>
          </w:p>
          <w:p w:rsidR="00B443FE" w:rsidRPr="00A4609B" w:rsidRDefault="00B443FE" w:rsidP="00B443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4609B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2023 –   924,3;</w:t>
            </w:r>
          </w:p>
          <w:p w:rsidR="00B443FE" w:rsidRPr="00A4609B" w:rsidRDefault="00B443FE" w:rsidP="00B443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4609B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2024 –   229,3;</w:t>
            </w:r>
          </w:p>
          <w:p w:rsidR="00B443FE" w:rsidRPr="00A4609B" w:rsidRDefault="00B443FE" w:rsidP="00B443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4609B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2025 –   239,8;</w:t>
            </w:r>
          </w:p>
          <w:p w:rsidR="00B443FE" w:rsidRPr="00A4609B" w:rsidRDefault="00B443FE" w:rsidP="00B443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4609B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2026 –   240,9;</w:t>
            </w:r>
          </w:p>
          <w:p w:rsidR="007226B9" w:rsidRPr="00A4609B" w:rsidRDefault="00B443FE" w:rsidP="00B443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4609B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</w:t>
            </w:r>
            <w:r w:rsidR="00125B74" w:rsidRPr="00A4609B">
              <w:rPr>
                <w:rFonts w:ascii="PT Astra Serif" w:hAnsi="PT Astra Serif" w:cs="Times New Roman"/>
                <w:sz w:val="28"/>
                <w:szCs w:val="28"/>
              </w:rPr>
              <w:t xml:space="preserve">     2027 -    242,0</w:t>
            </w:r>
            <w:r w:rsidRPr="00A4609B">
              <w:rPr>
                <w:rFonts w:ascii="PT Astra Serif" w:hAnsi="PT Astra Serif" w:cs="Times New Roman"/>
                <w:sz w:val="28"/>
                <w:szCs w:val="28"/>
              </w:rPr>
              <w:t>;</w:t>
            </w:r>
            <w:r w:rsidR="007226B9" w:rsidRPr="00A4609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7226B9" w:rsidRPr="00A4609B" w:rsidRDefault="007226B9" w:rsidP="007226B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highlight w:val="yellow"/>
          <w:lang w:eastAsia="ru-RU"/>
        </w:rPr>
      </w:pPr>
    </w:p>
    <w:p w:rsidR="007226B9" w:rsidRPr="00A4609B" w:rsidRDefault="007226B9" w:rsidP="007226B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highlight w:val="yellow"/>
          <w:lang w:eastAsia="ru-RU"/>
        </w:rPr>
      </w:pPr>
    </w:p>
    <w:p w:rsidR="007226B9" w:rsidRPr="00A4609B" w:rsidRDefault="007226B9" w:rsidP="007226B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highlight w:val="yellow"/>
          <w:lang w:eastAsia="ru-RU"/>
        </w:rPr>
      </w:pPr>
    </w:p>
    <w:p w:rsidR="007226B9" w:rsidRPr="00A4609B" w:rsidRDefault="007226B9" w:rsidP="007226B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highlight w:val="yellow"/>
          <w:lang w:eastAsia="ru-RU"/>
        </w:rPr>
        <w:sectPr w:rsidR="007226B9" w:rsidRPr="00A4609B" w:rsidSect="00A4609B">
          <w:pgSz w:w="11906" w:h="16838"/>
          <w:pgMar w:top="851" w:right="850" w:bottom="709" w:left="1701" w:header="567" w:footer="709" w:gutter="0"/>
          <w:pgNumType w:start="1"/>
          <w:cols w:space="708"/>
          <w:titlePg/>
          <w:docGrid w:linePitch="360"/>
        </w:sectPr>
      </w:pPr>
    </w:p>
    <w:p w:rsidR="007226B9" w:rsidRPr="00A4609B" w:rsidRDefault="007226B9" w:rsidP="00A4609B">
      <w:pPr>
        <w:pStyle w:val="af7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4609B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Показатели муниципальной программы </w:t>
      </w:r>
      <w:r w:rsidRPr="00A4609B">
        <w:rPr>
          <w:rFonts w:ascii="PT Astra Serif" w:hAnsi="PT Astra Serif"/>
          <w:b/>
          <w:sz w:val="28"/>
          <w:szCs w:val="28"/>
        </w:rPr>
        <w:t>«Защита населения и территорий от чрезвычайных ситуаций,</w:t>
      </w:r>
    </w:p>
    <w:p w:rsidR="007226B9" w:rsidRPr="00A4609B" w:rsidRDefault="007226B9" w:rsidP="00A4609B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4609B">
        <w:rPr>
          <w:rFonts w:ascii="PT Astra Serif" w:hAnsi="PT Astra Serif"/>
          <w:b/>
          <w:sz w:val="28"/>
          <w:szCs w:val="28"/>
        </w:rPr>
        <w:t>обеспечение пожарной безопасности и безопасности</w:t>
      </w:r>
      <w:r w:rsidR="00A4609B">
        <w:rPr>
          <w:rFonts w:ascii="PT Astra Serif" w:hAnsi="PT Astra Serif"/>
          <w:b/>
          <w:sz w:val="28"/>
          <w:szCs w:val="28"/>
        </w:rPr>
        <w:t xml:space="preserve"> </w:t>
      </w:r>
      <w:r w:rsidRPr="00A4609B">
        <w:rPr>
          <w:rFonts w:ascii="PT Astra Serif" w:hAnsi="PT Astra Serif"/>
          <w:b/>
          <w:sz w:val="28"/>
          <w:szCs w:val="28"/>
        </w:rPr>
        <w:t xml:space="preserve">людей на водных объектах муниципального образования город Плавск Плавского района» </w:t>
      </w:r>
    </w:p>
    <w:p w:rsidR="007226B9" w:rsidRPr="00A4609B" w:rsidRDefault="007226B9" w:rsidP="007226B9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1906"/>
        <w:gridCol w:w="2090"/>
        <w:gridCol w:w="708"/>
        <w:gridCol w:w="709"/>
        <w:gridCol w:w="871"/>
        <w:gridCol w:w="671"/>
        <w:gridCol w:w="802"/>
        <w:gridCol w:w="670"/>
        <w:gridCol w:w="671"/>
        <w:gridCol w:w="801"/>
        <w:gridCol w:w="802"/>
        <w:gridCol w:w="1714"/>
        <w:gridCol w:w="1581"/>
      </w:tblGrid>
      <w:tr w:rsidR="00A4609B" w:rsidRPr="00A4609B" w:rsidTr="00A4609B">
        <w:trPr>
          <w:trHeight w:val="57"/>
        </w:trPr>
        <w:tc>
          <w:tcPr>
            <w:tcW w:w="507" w:type="dxa"/>
            <w:vMerge w:val="restart"/>
          </w:tcPr>
          <w:p w:rsidR="00A4609B" w:rsidRPr="00A4609B" w:rsidRDefault="00A4609B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906" w:type="dxa"/>
            <w:vMerge w:val="restart"/>
          </w:tcPr>
          <w:p w:rsidR="00A4609B" w:rsidRPr="00A4609B" w:rsidRDefault="00A4609B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Наименование структурного элемента программы/ </w:t>
            </w:r>
          </w:p>
          <w:p w:rsidR="00A4609B" w:rsidRPr="00A4609B" w:rsidRDefault="00A4609B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090" w:type="dxa"/>
            <w:vMerge w:val="restart"/>
          </w:tcPr>
          <w:p w:rsidR="00A4609B" w:rsidRPr="00A4609B" w:rsidRDefault="00A4609B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A4609B" w:rsidRPr="00A4609B" w:rsidRDefault="00A4609B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A4609B" w:rsidRPr="00A4609B" w:rsidRDefault="00A4609B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Вес целевого показателя </w:t>
            </w:r>
          </w:p>
        </w:tc>
        <w:tc>
          <w:tcPr>
            <w:tcW w:w="871" w:type="dxa"/>
            <w:vMerge w:val="restart"/>
          </w:tcPr>
          <w:p w:rsidR="00A4609B" w:rsidRPr="00A4609B" w:rsidRDefault="00A4609B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4417" w:type="dxa"/>
            <w:gridSpan w:val="6"/>
          </w:tcPr>
          <w:p w:rsidR="00A4609B" w:rsidRPr="00A4609B" w:rsidRDefault="00A4609B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714" w:type="dxa"/>
            <w:vMerge w:val="restart"/>
          </w:tcPr>
          <w:p w:rsidR="00A4609B" w:rsidRPr="00A4609B" w:rsidRDefault="00A4609B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581" w:type="dxa"/>
            <w:vMerge w:val="restart"/>
          </w:tcPr>
          <w:p w:rsidR="00A4609B" w:rsidRPr="00A4609B" w:rsidRDefault="00A4609B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A4609B" w:rsidRPr="00A4609B" w:rsidTr="00A4609B">
        <w:trPr>
          <w:trHeight w:val="57"/>
          <w:tblHeader/>
        </w:trPr>
        <w:tc>
          <w:tcPr>
            <w:tcW w:w="507" w:type="dxa"/>
            <w:vMerge/>
          </w:tcPr>
          <w:p w:rsidR="00A4609B" w:rsidRPr="00A4609B" w:rsidRDefault="00A4609B" w:rsidP="008E197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06" w:type="dxa"/>
            <w:vMerge/>
          </w:tcPr>
          <w:p w:rsidR="00A4609B" w:rsidRPr="00A4609B" w:rsidRDefault="00A4609B" w:rsidP="008E197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90" w:type="dxa"/>
            <w:vMerge/>
          </w:tcPr>
          <w:p w:rsidR="00A4609B" w:rsidRPr="00A4609B" w:rsidRDefault="00A4609B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A4609B" w:rsidRPr="00A4609B" w:rsidRDefault="00A4609B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</w:tcPr>
          <w:p w:rsidR="00A4609B" w:rsidRPr="00A4609B" w:rsidRDefault="00A4609B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71" w:type="dxa"/>
            <w:vMerge/>
          </w:tcPr>
          <w:p w:rsidR="00A4609B" w:rsidRPr="00A4609B" w:rsidRDefault="00A4609B" w:rsidP="008E197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71" w:type="dxa"/>
          </w:tcPr>
          <w:p w:rsidR="00A4609B" w:rsidRPr="00A4609B" w:rsidRDefault="00A4609B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02" w:type="dxa"/>
          </w:tcPr>
          <w:p w:rsidR="00A4609B" w:rsidRPr="00A4609B" w:rsidRDefault="00A4609B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670" w:type="dxa"/>
          </w:tcPr>
          <w:p w:rsidR="00A4609B" w:rsidRPr="00A4609B" w:rsidRDefault="00A4609B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71" w:type="dxa"/>
          </w:tcPr>
          <w:p w:rsidR="00A4609B" w:rsidRPr="00A4609B" w:rsidRDefault="00A4609B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01" w:type="dxa"/>
          </w:tcPr>
          <w:p w:rsidR="00A4609B" w:rsidRPr="00A4609B" w:rsidRDefault="00A4609B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02" w:type="dxa"/>
          </w:tcPr>
          <w:p w:rsidR="00A4609B" w:rsidRPr="00A4609B" w:rsidRDefault="00A4609B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714" w:type="dxa"/>
            <w:vMerge/>
          </w:tcPr>
          <w:p w:rsidR="00A4609B" w:rsidRPr="00A4609B" w:rsidRDefault="00A4609B" w:rsidP="008E197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81" w:type="dxa"/>
            <w:vMerge/>
          </w:tcPr>
          <w:p w:rsidR="00A4609B" w:rsidRPr="00A4609B" w:rsidRDefault="00A4609B" w:rsidP="008E197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132552" w:rsidRPr="00A4609B" w:rsidTr="00A4609B">
        <w:trPr>
          <w:trHeight w:val="57"/>
          <w:tblHeader/>
        </w:trPr>
        <w:tc>
          <w:tcPr>
            <w:tcW w:w="507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06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90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8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02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70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0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02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14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8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13</w:t>
            </w:r>
          </w:p>
        </w:tc>
      </w:tr>
      <w:tr w:rsidR="00132552" w:rsidRPr="00A4609B" w:rsidTr="00A4609B">
        <w:trPr>
          <w:trHeight w:val="57"/>
        </w:trPr>
        <w:tc>
          <w:tcPr>
            <w:tcW w:w="507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3996" w:type="dxa"/>
            <w:gridSpan w:val="13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1. Цель: </w:t>
            </w:r>
            <w:r w:rsidRPr="00A4609B">
              <w:rPr>
                <w:rFonts w:ascii="PT Astra Serif" w:hAnsi="PT Astra Serif"/>
                <w:b/>
                <w:sz w:val="22"/>
                <w:szCs w:val="22"/>
              </w:rPr>
              <w:t>Совершенствование системы информирования населения в местах массового пребывания людей</w:t>
            </w:r>
          </w:p>
        </w:tc>
      </w:tr>
      <w:tr w:rsidR="00132552" w:rsidRPr="00A4609B" w:rsidTr="00A4609B">
        <w:trPr>
          <w:trHeight w:val="57"/>
        </w:trPr>
        <w:tc>
          <w:tcPr>
            <w:tcW w:w="507" w:type="dxa"/>
          </w:tcPr>
          <w:p w:rsidR="00132552" w:rsidRPr="00A4609B" w:rsidRDefault="00132552" w:rsidP="008E1977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996" w:type="dxa"/>
            <w:gridSpan w:val="2"/>
          </w:tcPr>
          <w:p w:rsidR="00132552" w:rsidRPr="00A4609B" w:rsidRDefault="00132552" w:rsidP="00A4609B">
            <w:pPr>
              <w:pStyle w:val="aff2"/>
              <w:jc w:val="both"/>
              <w:rPr>
                <w:rFonts w:ascii="PT Astra Serif" w:hAnsi="PT Astra Serif"/>
                <w:b/>
                <w:strike/>
                <w:sz w:val="22"/>
                <w:szCs w:val="22"/>
              </w:rPr>
            </w:pPr>
            <w:r w:rsidRPr="00A4609B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Комплекс процессных мероприятий </w:t>
            </w:r>
            <w:r w:rsidRPr="00A4609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«</w:t>
            </w:r>
            <w:r w:rsidRPr="00A4609B">
              <w:rPr>
                <w:rFonts w:ascii="PT Astra Serif" w:hAnsi="PT Astra Serif" w:cs="Times New Roman"/>
                <w:sz w:val="22"/>
                <w:szCs w:val="22"/>
              </w:rPr>
              <w:t>Обеспечение мероприятий по гражданской обороне»</w:t>
            </w:r>
          </w:p>
        </w:tc>
        <w:tc>
          <w:tcPr>
            <w:tcW w:w="708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trike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02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70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0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02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14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8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132552" w:rsidRPr="00A4609B" w:rsidTr="00A4609B">
        <w:trPr>
          <w:trHeight w:val="57"/>
        </w:trPr>
        <w:tc>
          <w:tcPr>
            <w:tcW w:w="507" w:type="dxa"/>
            <w:vMerge w:val="restart"/>
          </w:tcPr>
          <w:p w:rsidR="00132552" w:rsidRPr="00A4609B" w:rsidRDefault="00132552" w:rsidP="008E1977">
            <w:pPr>
              <w:jc w:val="both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  <w:p w:rsidR="00132552" w:rsidRPr="00A4609B" w:rsidRDefault="00132552" w:rsidP="008E1977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1906" w:type="dxa"/>
            <w:vMerge w:val="restart"/>
          </w:tcPr>
          <w:p w:rsidR="00132552" w:rsidRPr="00A4609B" w:rsidRDefault="00132552" w:rsidP="008E1977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</w:p>
          <w:p w:rsidR="00132552" w:rsidRPr="00A4609B" w:rsidRDefault="00132552" w:rsidP="008E1977">
            <w:pPr>
              <w:jc w:val="both"/>
              <w:rPr>
                <w:rFonts w:ascii="PT Astra Serif" w:hAnsi="PT Astra Serif"/>
                <w:strike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Реконструкция РАСЦО</w:t>
            </w:r>
          </w:p>
        </w:tc>
        <w:tc>
          <w:tcPr>
            <w:tcW w:w="2090" w:type="dxa"/>
          </w:tcPr>
          <w:p w:rsidR="00132552" w:rsidRPr="00A4609B" w:rsidRDefault="00132552" w:rsidP="008E1977">
            <w:pPr>
              <w:tabs>
                <w:tab w:val="left" w:pos="295"/>
              </w:tabs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Количество населения, оповещаемого в случае возникновения чрезвычайных ситуаций, тыс. чел.</w:t>
            </w:r>
          </w:p>
        </w:tc>
        <w:tc>
          <w:tcPr>
            <w:tcW w:w="708" w:type="dxa"/>
            <w:shd w:val="clear" w:color="auto" w:fill="auto"/>
          </w:tcPr>
          <w:p w:rsidR="00132552" w:rsidRPr="00A4609B" w:rsidRDefault="00132552" w:rsidP="008E1977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71" w:type="dxa"/>
          </w:tcPr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10,9</w:t>
            </w:r>
          </w:p>
        </w:tc>
        <w:tc>
          <w:tcPr>
            <w:tcW w:w="671" w:type="dxa"/>
          </w:tcPr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15,0</w:t>
            </w:r>
          </w:p>
        </w:tc>
        <w:tc>
          <w:tcPr>
            <w:tcW w:w="802" w:type="dxa"/>
          </w:tcPr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15,4</w:t>
            </w:r>
          </w:p>
        </w:tc>
        <w:tc>
          <w:tcPr>
            <w:tcW w:w="670" w:type="dxa"/>
          </w:tcPr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15,6</w:t>
            </w:r>
          </w:p>
        </w:tc>
        <w:tc>
          <w:tcPr>
            <w:tcW w:w="671" w:type="dxa"/>
          </w:tcPr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15,8</w:t>
            </w:r>
          </w:p>
        </w:tc>
        <w:tc>
          <w:tcPr>
            <w:tcW w:w="801" w:type="dxa"/>
          </w:tcPr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16,0</w:t>
            </w:r>
          </w:p>
        </w:tc>
        <w:tc>
          <w:tcPr>
            <w:tcW w:w="802" w:type="dxa"/>
          </w:tcPr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16,0</w:t>
            </w:r>
          </w:p>
        </w:tc>
        <w:tc>
          <w:tcPr>
            <w:tcW w:w="1714" w:type="dxa"/>
          </w:tcPr>
          <w:p w:rsidR="00132552" w:rsidRPr="00A4609B" w:rsidRDefault="00132552" w:rsidP="008E1977">
            <w:pPr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ГО и ЧС администрации МО Плавский район</w:t>
            </w:r>
          </w:p>
        </w:tc>
        <w:tc>
          <w:tcPr>
            <w:tcW w:w="1581" w:type="dxa"/>
          </w:tcPr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16,0</w:t>
            </w:r>
          </w:p>
        </w:tc>
      </w:tr>
      <w:tr w:rsidR="00132552" w:rsidRPr="00A4609B" w:rsidTr="00A4609B">
        <w:trPr>
          <w:trHeight w:val="57"/>
        </w:trPr>
        <w:tc>
          <w:tcPr>
            <w:tcW w:w="507" w:type="dxa"/>
            <w:vMerge/>
          </w:tcPr>
          <w:p w:rsidR="00132552" w:rsidRPr="00A4609B" w:rsidRDefault="00132552" w:rsidP="008E1977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06" w:type="dxa"/>
            <w:vMerge/>
          </w:tcPr>
          <w:p w:rsidR="00132552" w:rsidRPr="00A4609B" w:rsidRDefault="00132552" w:rsidP="008E1977">
            <w:pPr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090" w:type="dxa"/>
          </w:tcPr>
          <w:p w:rsidR="00132552" w:rsidRPr="00A4609B" w:rsidRDefault="00132552" w:rsidP="008E1977">
            <w:pPr>
              <w:pStyle w:val="af7"/>
              <w:tabs>
                <w:tab w:val="left" w:pos="295"/>
              </w:tabs>
              <w:ind w:left="0" w:right="113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Процент населения, оповещаемого в случае возникновения чрезвычайных ситуаций</w:t>
            </w:r>
          </w:p>
        </w:tc>
        <w:tc>
          <w:tcPr>
            <w:tcW w:w="708" w:type="dxa"/>
            <w:shd w:val="clear" w:color="auto" w:fill="auto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71" w:type="dxa"/>
          </w:tcPr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68,7</w:t>
            </w:r>
          </w:p>
        </w:tc>
        <w:tc>
          <w:tcPr>
            <w:tcW w:w="671" w:type="dxa"/>
          </w:tcPr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91,9</w:t>
            </w:r>
          </w:p>
        </w:tc>
        <w:tc>
          <w:tcPr>
            <w:tcW w:w="802" w:type="dxa"/>
          </w:tcPr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94,5</w:t>
            </w:r>
          </w:p>
        </w:tc>
        <w:tc>
          <w:tcPr>
            <w:tcW w:w="670" w:type="dxa"/>
          </w:tcPr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96,8</w:t>
            </w:r>
          </w:p>
        </w:tc>
        <w:tc>
          <w:tcPr>
            <w:tcW w:w="671" w:type="dxa"/>
          </w:tcPr>
          <w:p w:rsidR="00132552" w:rsidRPr="00A4609B" w:rsidRDefault="00D3742A" w:rsidP="00D3742A">
            <w:pPr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4609B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  <w:r w:rsidR="00132552" w:rsidRPr="00A4609B">
              <w:rPr>
                <w:rFonts w:ascii="PT Astra Serif" w:hAnsi="PT Astra Serif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801" w:type="dxa"/>
          </w:tcPr>
          <w:p w:rsidR="00132552" w:rsidRPr="00A4609B" w:rsidRDefault="00132552" w:rsidP="008E1977">
            <w:pPr>
              <w:ind w:left="2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4609B">
              <w:rPr>
                <w:rFonts w:ascii="PT Astra Serif" w:hAnsi="PT Astra Serif"/>
                <w:color w:val="000000"/>
                <w:sz w:val="22"/>
                <w:szCs w:val="22"/>
              </w:rPr>
              <w:t>98,7</w:t>
            </w:r>
          </w:p>
        </w:tc>
        <w:tc>
          <w:tcPr>
            <w:tcW w:w="802" w:type="dxa"/>
          </w:tcPr>
          <w:p w:rsidR="00132552" w:rsidRPr="00A4609B" w:rsidRDefault="00132552" w:rsidP="008E1977">
            <w:pPr>
              <w:ind w:left="2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4609B">
              <w:rPr>
                <w:rFonts w:ascii="PT Astra Serif" w:hAnsi="PT Astra Serif"/>
                <w:color w:val="000000"/>
                <w:sz w:val="22"/>
                <w:szCs w:val="22"/>
              </w:rPr>
              <w:t>98,7</w:t>
            </w:r>
          </w:p>
        </w:tc>
        <w:tc>
          <w:tcPr>
            <w:tcW w:w="1714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ГО и ЧС администрации МО Плавский район</w:t>
            </w:r>
          </w:p>
        </w:tc>
        <w:tc>
          <w:tcPr>
            <w:tcW w:w="1581" w:type="dxa"/>
          </w:tcPr>
          <w:p w:rsidR="00132552" w:rsidRPr="00A4609B" w:rsidRDefault="00A74041" w:rsidP="008E197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98,7</w:t>
            </w:r>
          </w:p>
        </w:tc>
      </w:tr>
      <w:tr w:rsidR="00132552" w:rsidRPr="00A4609B" w:rsidTr="00A4609B">
        <w:trPr>
          <w:trHeight w:val="57"/>
        </w:trPr>
        <w:tc>
          <w:tcPr>
            <w:tcW w:w="507" w:type="dxa"/>
          </w:tcPr>
          <w:p w:rsidR="00132552" w:rsidRPr="00A4609B" w:rsidRDefault="00132552" w:rsidP="008E1977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3996" w:type="dxa"/>
            <w:gridSpan w:val="13"/>
          </w:tcPr>
          <w:p w:rsidR="00132552" w:rsidRPr="00A4609B" w:rsidRDefault="00132552" w:rsidP="00DF1CF4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2. Цель. </w:t>
            </w:r>
            <w:r w:rsidRPr="00A4609B">
              <w:rPr>
                <w:rFonts w:ascii="PT Astra Serif" w:hAnsi="PT Astra Serif"/>
                <w:b/>
                <w:sz w:val="22"/>
                <w:szCs w:val="22"/>
              </w:rPr>
              <w:t xml:space="preserve">Совершенствование </w:t>
            </w:r>
            <w:r w:rsidR="00DF1CF4" w:rsidRPr="00A4609B">
              <w:rPr>
                <w:rFonts w:ascii="PT Astra Serif" w:hAnsi="PT Astra Serif"/>
                <w:b/>
                <w:sz w:val="22"/>
                <w:szCs w:val="22"/>
              </w:rPr>
              <w:t xml:space="preserve">муниципальной </w:t>
            </w:r>
            <w:r w:rsidRPr="00A4609B">
              <w:rPr>
                <w:rFonts w:ascii="PT Astra Serif" w:hAnsi="PT Astra Serif"/>
                <w:b/>
                <w:sz w:val="22"/>
                <w:szCs w:val="22"/>
              </w:rPr>
              <w:t xml:space="preserve">системы оповещения населения </w:t>
            </w:r>
          </w:p>
        </w:tc>
      </w:tr>
      <w:tr w:rsidR="00132552" w:rsidRPr="00A4609B" w:rsidTr="00A4609B">
        <w:trPr>
          <w:trHeight w:val="57"/>
        </w:trPr>
        <w:tc>
          <w:tcPr>
            <w:tcW w:w="507" w:type="dxa"/>
          </w:tcPr>
          <w:p w:rsidR="00132552" w:rsidRPr="00A4609B" w:rsidRDefault="00132552" w:rsidP="008E1977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996" w:type="dxa"/>
            <w:gridSpan w:val="2"/>
          </w:tcPr>
          <w:p w:rsidR="00132552" w:rsidRPr="00A4609B" w:rsidRDefault="00132552" w:rsidP="008E1977">
            <w:pPr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A4609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«Развитие систем оповещения, информирования населения, технических средств защиты </w:t>
            </w:r>
            <w:r w:rsidRPr="00A4609B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населения»</w:t>
            </w:r>
          </w:p>
        </w:tc>
        <w:tc>
          <w:tcPr>
            <w:tcW w:w="708" w:type="dxa"/>
            <w:shd w:val="clear" w:color="auto" w:fill="auto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71" w:type="dxa"/>
          </w:tcPr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1" w:type="dxa"/>
          </w:tcPr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2" w:type="dxa"/>
          </w:tcPr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0" w:type="dxa"/>
          </w:tcPr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1" w:type="dxa"/>
          </w:tcPr>
          <w:p w:rsidR="00132552" w:rsidRPr="00A4609B" w:rsidRDefault="00132552" w:rsidP="008E1977">
            <w:pPr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</w:tcPr>
          <w:p w:rsidR="00132552" w:rsidRPr="00A4609B" w:rsidRDefault="00132552" w:rsidP="008E1977">
            <w:pPr>
              <w:ind w:left="2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</w:tcPr>
          <w:p w:rsidR="00132552" w:rsidRPr="00A4609B" w:rsidRDefault="00132552" w:rsidP="008E1977">
            <w:pPr>
              <w:ind w:left="23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</w:tcPr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4609B" w:rsidRPr="00A4609B" w:rsidTr="00A4609B">
        <w:trPr>
          <w:trHeight w:val="57"/>
        </w:trPr>
        <w:tc>
          <w:tcPr>
            <w:tcW w:w="507" w:type="dxa"/>
            <w:vMerge w:val="restart"/>
          </w:tcPr>
          <w:p w:rsidR="00A4609B" w:rsidRPr="00A4609B" w:rsidRDefault="00A4609B" w:rsidP="008E1977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2.1.</w:t>
            </w:r>
          </w:p>
          <w:p w:rsidR="00A4609B" w:rsidRPr="00A4609B" w:rsidRDefault="00A4609B" w:rsidP="008E1977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06" w:type="dxa"/>
            <w:vMerge w:val="restart"/>
          </w:tcPr>
          <w:p w:rsidR="00A4609B" w:rsidRPr="00A4609B" w:rsidRDefault="00A4609B" w:rsidP="008E1977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</w:rPr>
            </w:pPr>
            <w:r w:rsidRPr="00A4609B">
              <w:rPr>
                <w:rFonts w:ascii="PT Astra Serif" w:hAnsi="PT Astra Serif"/>
                <w:b/>
                <w:sz w:val="22"/>
                <w:szCs w:val="22"/>
                <w:u w:val="single"/>
              </w:rPr>
              <w:t>Задача № 1</w:t>
            </w:r>
          </w:p>
          <w:p w:rsidR="00A4609B" w:rsidRPr="00A4609B" w:rsidRDefault="00A4609B" w:rsidP="008E1977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Развитие МАСЦО</w:t>
            </w:r>
          </w:p>
        </w:tc>
        <w:tc>
          <w:tcPr>
            <w:tcW w:w="2090" w:type="dxa"/>
          </w:tcPr>
          <w:p w:rsidR="00A4609B" w:rsidRPr="00A4609B" w:rsidRDefault="00A4609B" w:rsidP="008E1977">
            <w:pPr>
              <w:tabs>
                <w:tab w:val="left" w:pos="295"/>
              </w:tabs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Количество населения, информируемого в случае возникновения чрезвычайных ситуаций (тыс. чел.)</w:t>
            </w:r>
          </w:p>
        </w:tc>
        <w:tc>
          <w:tcPr>
            <w:tcW w:w="708" w:type="dxa"/>
            <w:shd w:val="clear" w:color="auto" w:fill="auto"/>
          </w:tcPr>
          <w:p w:rsidR="00A4609B" w:rsidRPr="00A4609B" w:rsidRDefault="00A4609B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A4609B" w:rsidRPr="00A4609B" w:rsidRDefault="00A4609B" w:rsidP="008E197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871" w:type="dxa"/>
          </w:tcPr>
          <w:p w:rsidR="00A4609B" w:rsidRPr="00A4609B" w:rsidRDefault="00A4609B" w:rsidP="008E197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5,7</w:t>
            </w:r>
          </w:p>
        </w:tc>
        <w:tc>
          <w:tcPr>
            <w:tcW w:w="671" w:type="dxa"/>
          </w:tcPr>
          <w:p w:rsidR="00A4609B" w:rsidRPr="00A4609B" w:rsidRDefault="00A4609B" w:rsidP="008E1977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</w:rPr>
              <w:t>9,0</w:t>
            </w:r>
          </w:p>
        </w:tc>
        <w:tc>
          <w:tcPr>
            <w:tcW w:w="802" w:type="dxa"/>
          </w:tcPr>
          <w:p w:rsidR="00A4609B" w:rsidRPr="00A4609B" w:rsidRDefault="00A4609B" w:rsidP="008E1977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</w:rPr>
              <w:t>9,5</w:t>
            </w:r>
          </w:p>
        </w:tc>
        <w:tc>
          <w:tcPr>
            <w:tcW w:w="670" w:type="dxa"/>
          </w:tcPr>
          <w:p w:rsidR="00A4609B" w:rsidRPr="00A4609B" w:rsidRDefault="00A4609B" w:rsidP="008E1977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</w:rPr>
              <w:t>9,7</w:t>
            </w:r>
          </w:p>
        </w:tc>
        <w:tc>
          <w:tcPr>
            <w:tcW w:w="671" w:type="dxa"/>
          </w:tcPr>
          <w:p w:rsidR="00A4609B" w:rsidRPr="00A4609B" w:rsidRDefault="00A4609B" w:rsidP="008E1977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</w:rPr>
              <w:t>9,9</w:t>
            </w:r>
          </w:p>
        </w:tc>
        <w:tc>
          <w:tcPr>
            <w:tcW w:w="801" w:type="dxa"/>
          </w:tcPr>
          <w:p w:rsidR="00A4609B" w:rsidRPr="00A4609B" w:rsidRDefault="00A4609B" w:rsidP="008E1977">
            <w:pPr>
              <w:ind w:left="23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</w:rPr>
              <w:t>10,0</w:t>
            </w:r>
          </w:p>
        </w:tc>
        <w:tc>
          <w:tcPr>
            <w:tcW w:w="802" w:type="dxa"/>
          </w:tcPr>
          <w:p w:rsidR="00A4609B" w:rsidRPr="00A4609B" w:rsidRDefault="00A4609B" w:rsidP="008E1977">
            <w:pPr>
              <w:ind w:left="23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</w:rPr>
              <w:t>10,0</w:t>
            </w:r>
          </w:p>
        </w:tc>
        <w:tc>
          <w:tcPr>
            <w:tcW w:w="1714" w:type="dxa"/>
          </w:tcPr>
          <w:p w:rsidR="00A4609B" w:rsidRPr="00A4609B" w:rsidRDefault="00A4609B" w:rsidP="008E19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ГО и ЧС администрации МО Плавский район</w:t>
            </w:r>
          </w:p>
        </w:tc>
        <w:tc>
          <w:tcPr>
            <w:tcW w:w="1581" w:type="dxa"/>
          </w:tcPr>
          <w:p w:rsidR="00A4609B" w:rsidRPr="00A4609B" w:rsidRDefault="00A4609B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10,0</w:t>
            </w:r>
          </w:p>
        </w:tc>
      </w:tr>
      <w:tr w:rsidR="00A4609B" w:rsidRPr="00A4609B" w:rsidTr="00A4609B">
        <w:trPr>
          <w:trHeight w:val="57"/>
        </w:trPr>
        <w:tc>
          <w:tcPr>
            <w:tcW w:w="507" w:type="dxa"/>
            <w:vMerge/>
          </w:tcPr>
          <w:p w:rsidR="00A4609B" w:rsidRPr="00A4609B" w:rsidRDefault="00A4609B" w:rsidP="008E1977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06" w:type="dxa"/>
            <w:vMerge/>
          </w:tcPr>
          <w:p w:rsidR="00A4609B" w:rsidRPr="00A4609B" w:rsidRDefault="00A4609B" w:rsidP="008E1977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90" w:type="dxa"/>
          </w:tcPr>
          <w:p w:rsidR="00A4609B" w:rsidRPr="00A4609B" w:rsidRDefault="00A4609B" w:rsidP="008E197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 xml:space="preserve">Процент населения, информируемого в случае возникновения чрезвычайных ситуаций </w:t>
            </w:r>
          </w:p>
        </w:tc>
        <w:tc>
          <w:tcPr>
            <w:tcW w:w="708" w:type="dxa"/>
            <w:shd w:val="clear" w:color="auto" w:fill="auto"/>
          </w:tcPr>
          <w:p w:rsidR="00A4609B" w:rsidRPr="00A4609B" w:rsidRDefault="00A4609B" w:rsidP="00A4609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A4609B" w:rsidRPr="00A4609B" w:rsidRDefault="00A4609B" w:rsidP="00DF1CF4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0,05</w:t>
            </w:r>
          </w:p>
          <w:p w:rsidR="00A4609B" w:rsidRPr="00A4609B" w:rsidRDefault="00A4609B" w:rsidP="00DF1CF4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71" w:type="dxa"/>
          </w:tcPr>
          <w:p w:rsidR="00A4609B" w:rsidRPr="00A4609B" w:rsidRDefault="00A4609B" w:rsidP="00A4609B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35,6</w:t>
            </w:r>
          </w:p>
        </w:tc>
        <w:tc>
          <w:tcPr>
            <w:tcW w:w="671" w:type="dxa"/>
          </w:tcPr>
          <w:p w:rsidR="00A4609B" w:rsidRPr="00A4609B" w:rsidRDefault="00A4609B" w:rsidP="00DF1CF4">
            <w:pPr>
              <w:pStyle w:val="aff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4609B">
              <w:rPr>
                <w:rFonts w:ascii="PT Astra Serif" w:hAnsi="PT Astra Serif" w:cs="Times New Roman"/>
                <w:sz w:val="22"/>
                <w:szCs w:val="22"/>
              </w:rPr>
              <w:t>56,2</w:t>
            </w:r>
          </w:p>
        </w:tc>
        <w:tc>
          <w:tcPr>
            <w:tcW w:w="802" w:type="dxa"/>
          </w:tcPr>
          <w:p w:rsidR="00A4609B" w:rsidRPr="00A4609B" w:rsidRDefault="00A4609B" w:rsidP="00DF1CF4">
            <w:pPr>
              <w:pStyle w:val="aff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4609B">
              <w:rPr>
                <w:rFonts w:ascii="PT Astra Serif" w:hAnsi="PT Astra Serif" w:cs="Times New Roman"/>
                <w:sz w:val="22"/>
                <w:szCs w:val="22"/>
              </w:rPr>
              <w:t>59,3</w:t>
            </w:r>
          </w:p>
        </w:tc>
        <w:tc>
          <w:tcPr>
            <w:tcW w:w="670" w:type="dxa"/>
          </w:tcPr>
          <w:p w:rsidR="00A4609B" w:rsidRPr="00A4609B" w:rsidRDefault="00A4609B" w:rsidP="00DF1CF4">
            <w:pPr>
              <w:pStyle w:val="aff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4609B">
              <w:rPr>
                <w:rFonts w:ascii="PT Astra Serif" w:hAnsi="PT Astra Serif" w:cs="Times New Roman"/>
                <w:sz w:val="22"/>
                <w:szCs w:val="22"/>
              </w:rPr>
              <w:t>60,6</w:t>
            </w:r>
          </w:p>
        </w:tc>
        <w:tc>
          <w:tcPr>
            <w:tcW w:w="671" w:type="dxa"/>
          </w:tcPr>
          <w:p w:rsidR="00A4609B" w:rsidRPr="00A4609B" w:rsidRDefault="00A4609B" w:rsidP="00A4609B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</w:rPr>
              <w:t>61,9</w:t>
            </w:r>
          </w:p>
        </w:tc>
        <w:tc>
          <w:tcPr>
            <w:tcW w:w="801" w:type="dxa"/>
          </w:tcPr>
          <w:p w:rsidR="00A4609B" w:rsidRPr="00A4609B" w:rsidRDefault="00A4609B" w:rsidP="00DF1CF4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</w:rPr>
              <w:t>62,5</w:t>
            </w:r>
          </w:p>
          <w:p w:rsidR="00A4609B" w:rsidRPr="00A4609B" w:rsidRDefault="00A4609B" w:rsidP="00DF1CF4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802" w:type="dxa"/>
          </w:tcPr>
          <w:p w:rsidR="00A4609B" w:rsidRPr="00A4609B" w:rsidRDefault="00A4609B" w:rsidP="00DF1CF4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</w:rPr>
              <w:t>62,5</w:t>
            </w:r>
          </w:p>
          <w:p w:rsidR="00A4609B" w:rsidRPr="00A4609B" w:rsidRDefault="00A4609B" w:rsidP="00DF1CF4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714" w:type="dxa"/>
          </w:tcPr>
          <w:p w:rsidR="00A4609B" w:rsidRPr="00A4609B" w:rsidRDefault="00A4609B" w:rsidP="008E19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ГО и ЧС администрации МО Плавский район</w:t>
            </w:r>
          </w:p>
        </w:tc>
        <w:tc>
          <w:tcPr>
            <w:tcW w:w="1581" w:type="dxa"/>
          </w:tcPr>
          <w:p w:rsidR="00A4609B" w:rsidRPr="00A4609B" w:rsidRDefault="00A4609B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62,5</w:t>
            </w:r>
          </w:p>
          <w:p w:rsidR="00A4609B" w:rsidRPr="00A4609B" w:rsidRDefault="00A4609B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132552" w:rsidRPr="00A4609B" w:rsidTr="00A4609B">
        <w:trPr>
          <w:trHeight w:val="57"/>
        </w:trPr>
        <w:tc>
          <w:tcPr>
            <w:tcW w:w="507" w:type="dxa"/>
          </w:tcPr>
          <w:p w:rsidR="00132552" w:rsidRPr="00A4609B" w:rsidRDefault="00132552" w:rsidP="008E1977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3996" w:type="dxa"/>
            <w:gridSpan w:val="13"/>
            <w:shd w:val="clear" w:color="auto" w:fill="auto"/>
          </w:tcPr>
          <w:p w:rsidR="00132552" w:rsidRPr="00A4609B" w:rsidRDefault="00132552" w:rsidP="008E1977">
            <w:pPr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3. Цель.</w:t>
            </w:r>
            <w:r w:rsidRPr="00A4609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A4609B">
              <w:rPr>
                <w:rFonts w:ascii="PT Astra Serif" w:hAnsi="PT Astra Serif"/>
                <w:b/>
                <w:sz w:val="22"/>
                <w:szCs w:val="22"/>
              </w:rPr>
              <w:t>Создание условий, направленных на повышение эффективности деятельности подразделений пожарной охраны по защите населения и территорий от пожаров с целью сокращения людских и материальных потерь от огня.</w:t>
            </w:r>
          </w:p>
        </w:tc>
      </w:tr>
      <w:tr w:rsidR="00132552" w:rsidRPr="00A4609B" w:rsidTr="00A4609B">
        <w:trPr>
          <w:trHeight w:val="57"/>
        </w:trPr>
        <w:tc>
          <w:tcPr>
            <w:tcW w:w="507" w:type="dxa"/>
          </w:tcPr>
          <w:p w:rsidR="00132552" w:rsidRPr="00A4609B" w:rsidRDefault="00132552" w:rsidP="008E1977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3996" w:type="dxa"/>
            <w:gridSpan w:val="2"/>
          </w:tcPr>
          <w:p w:rsidR="00132552" w:rsidRPr="00A4609B" w:rsidRDefault="00132552" w:rsidP="00817D66">
            <w:pPr>
              <w:pStyle w:val="aff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4609B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Комплекс процессных мероприятий </w:t>
            </w:r>
            <w:r w:rsidRPr="00A4609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«Обеспечение пожарной безопасности»             </w:t>
            </w:r>
          </w:p>
        </w:tc>
        <w:tc>
          <w:tcPr>
            <w:tcW w:w="708" w:type="dxa"/>
            <w:shd w:val="clear" w:color="auto" w:fill="auto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71" w:type="dxa"/>
          </w:tcPr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1" w:type="dxa"/>
          </w:tcPr>
          <w:p w:rsidR="00132552" w:rsidRPr="00A4609B" w:rsidRDefault="00132552" w:rsidP="008E1977">
            <w:pPr>
              <w:pStyle w:val="aff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02" w:type="dxa"/>
          </w:tcPr>
          <w:p w:rsidR="00132552" w:rsidRPr="00A4609B" w:rsidRDefault="00132552" w:rsidP="008E1977">
            <w:pPr>
              <w:pStyle w:val="aff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70" w:type="dxa"/>
          </w:tcPr>
          <w:p w:rsidR="00132552" w:rsidRPr="00A4609B" w:rsidRDefault="00132552" w:rsidP="008E1977">
            <w:pPr>
              <w:pStyle w:val="aff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71" w:type="dxa"/>
          </w:tcPr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132552" w:rsidRPr="00A4609B" w:rsidRDefault="00132552" w:rsidP="008E1977">
            <w:pPr>
              <w:ind w:left="23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714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132552" w:rsidRPr="00A4609B" w:rsidTr="00A4609B">
        <w:trPr>
          <w:trHeight w:val="57"/>
        </w:trPr>
        <w:tc>
          <w:tcPr>
            <w:tcW w:w="507" w:type="dxa"/>
          </w:tcPr>
          <w:p w:rsidR="00132552" w:rsidRPr="00A4609B" w:rsidRDefault="00132552" w:rsidP="008E1977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1906" w:type="dxa"/>
          </w:tcPr>
          <w:p w:rsidR="00132552" w:rsidRPr="00A4609B" w:rsidRDefault="00132552" w:rsidP="008E197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  <w:t>Задача № 1</w:t>
            </w:r>
          </w:p>
          <w:p w:rsidR="00132552" w:rsidRPr="00A4609B" w:rsidRDefault="00132552" w:rsidP="008E197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highlight w:val="yellow"/>
                <w:u w:val="single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Сокращение среднего времени прибытия подразделений пожарной охраны к месту пожара</w:t>
            </w:r>
          </w:p>
        </w:tc>
        <w:tc>
          <w:tcPr>
            <w:tcW w:w="2090" w:type="dxa"/>
          </w:tcPr>
          <w:p w:rsidR="00132552" w:rsidRPr="00A4609B" w:rsidRDefault="00132552" w:rsidP="008E197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Среднее время прибытия подразделений пожарной охраны к месту пожара</w:t>
            </w:r>
          </w:p>
        </w:tc>
        <w:tc>
          <w:tcPr>
            <w:tcW w:w="708" w:type="dxa"/>
            <w:shd w:val="clear" w:color="auto" w:fill="auto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мин.</w:t>
            </w:r>
          </w:p>
        </w:tc>
        <w:tc>
          <w:tcPr>
            <w:tcW w:w="709" w:type="dxa"/>
            <w:shd w:val="clear" w:color="auto" w:fill="auto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71" w:type="dxa"/>
          </w:tcPr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7,54</w:t>
            </w:r>
          </w:p>
        </w:tc>
        <w:tc>
          <w:tcPr>
            <w:tcW w:w="671" w:type="dxa"/>
          </w:tcPr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</w:rPr>
              <w:t>6,39</w:t>
            </w:r>
          </w:p>
        </w:tc>
        <w:tc>
          <w:tcPr>
            <w:tcW w:w="802" w:type="dxa"/>
          </w:tcPr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</w:rPr>
              <w:t>6,37</w:t>
            </w:r>
          </w:p>
        </w:tc>
        <w:tc>
          <w:tcPr>
            <w:tcW w:w="670" w:type="dxa"/>
          </w:tcPr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</w:rPr>
              <w:t>6,36</w:t>
            </w:r>
          </w:p>
        </w:tc>
        <w:tc>
          <w:tcPr>
            <w:tcW w:w="671" w:type="dxa"/>
          </w:tcPr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</w:rPr>
              <w:t>6,35</w:t>
            </w:r>
          </w:p>
        </w:tc>
        <w:tc>
          <w:tcPr>
            <w:tcW w:w="801" w:type="dxa"/>
          </w:tcPr>
          <w:p w:rsidR="00132552" w:rsidRPr="00A4609B" w:rsidRDefault="00132552" w:rsidP="008E1977">
            <w:pPr>
              <w:ind w:left="23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</w:rPr>
              <w:t>6,34</w:t>
            </w:r>
          </w:p>
        </w:tc>
        <w:tc>
          <w:tcPr>
            <w:tcW w:w="802" w:type="dxa"/>
          </w:tcPr>
          <w:p w:rsidR="00132552" w:rsidRPr="00A4609B" w:rsidRDefault="00132552" w:rsidP="008E1977">
            <w:pPr>
              <w:ind w:left="23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</w:rPr>
              <w:t>6,34</w:t>
            </w:r>
          </w:p>
        </w:tc>
        <w:tc>
          <w:tcPr>
            <w:tcW w:w="1714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ГО и ЧС администрации МО Плавский район</w:t>
            </w:r>
          </w:p>
        </w:tc>
        <w:tc>
          <w:tcPr>
            <w:tcW w:w="158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6,34</w:t>
            </w:r>
          </w:p>
        </w:tc>
      </w:tr>
      <w:tr w:rsidR="00132552" w:rsidRPr="00A4609B" w:rsidTr="00A4609B">
        <w:trPr>
          <w:trHeight w:val="57"/>
        </w:trPr>
        <w:tc>
          <w:tcPr>
            <w:tcW w:w="507" w:type="dxa"/>
          </w:tcPr>
          <w:p w:rsidR="00132552" w:rsidRPr="00A4609B" w:rsidRDefault="00132552" w:rsidP="008E1977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3.1.2</w:t>
            </w:r>
          </w:p>
        </w:tc>
        <w:tc>
          <w:tcPr>
            <w:tcW w:w="1906" w:type="dxa"/>
          </w:tcPr>
          <w:p w:rsidR="00132552" w:rsidRPr="00A4609B" w:rsidRDefault="00132552" w:rsidP="008E197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  <w:t>Задача № 2</w:t>
            </w:r>
          </w:p>
          <w:p w:rsidR="00132552" w:rsidRPr="00A4609B" w:rsidRDefault="00132552" w:rsidP="008E197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highlight w:val="yellow"/>
                <w:u w:val="single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Сокращение количества пожаров</w:t>
            </w:r>
          </w:p>
        </w:tc>
        <w:tc>
          <w:tcPr>
            <w:tcW w:w="2090" w:type="dxa"/>
          </w:tcPr>
          <w:p w:rsidR="00132552" w:rsidRPr="00A4609B" w:rsidRDefault="00132552" w:rsidP="008E1977">
            <w:pPr>
              <w:pStyle w:val="aff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4609B">
              <w:rPr>
                <w:rFonts w:ascii="PT Astra Serif" w:hAnsi="PT Astra Serif" w:cs="Times New Roman"/>
                <w:sz w:val="22"/>
                <w:szCs w:val="22"/>
              </w:rPr>
              <w:t xml:space="preserve">Количество пожаров </w:t>
            </w:r>
          </w:p>
        </w:tc>
        <w:tc>
          <w:tcPr>
            <w:tcW w:w="708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0,05</w:t>
            </w:r>
          </w:p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71" w:type="dxa"/>
          </w:tcPr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20</w:t>
            </w:r>
          </w:p>
          <w:p w:rsidR="00132552" w:rsidRPr="00A4609B" w:rsidRDefault="00132552" w:rsidP="008E1977">
            <w:pPr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1" w:type="dxa"/>
          </w:tcPr>
          <w:p w:rsidR="00132552" w:rsidRPr="00A4609B" w:rsidRDefault="00132552" w:rsidP="00E34DC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802" w:type="dxa"/>
          </w:tcPr>
          <w:p w:rsidR="00132552" w:rsidRPr="00A4609B" w:rsidRDefault="00132552" w:rsidP="00E34DC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670" w:type="dxa"/>
          </w:tcPr>
          <w:p w:rsidR="00132552" w:rsidRPr="00A4609B" w:rsidRDefault="00132552" w:rsidP="00E34DC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671" w:type="dxa"/>
          </w:tcPr>
          <w:p w:rsidR="00132552" w:rsidRPr="00A4609B" w:rsidRDefault="00132552" w:rsidP="00E34DC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801" w:type="dxa"/>
          </w:tcPr>
          <w:p w:rsidR="00132552" w:rsidRPr="00A4609B" w:rsidRDefault="00132552" w:rsidP="00E34DC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802" w:type="dxa"/>
          </w:tcPr>
          <w:p w:rsidR="00132552" w:rsidRPr="00A4609B" w:rsidRDefault="00132552" w:rsidP="00E34DC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714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ГО и ЧС администрации МО Плавский район</w:t>
            </w:r>
          </w:p>
        </w:tc>
        <w:tc>
          <w:tcPr>
            <w:tcW w:w="158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12</w:t>
            </w:r>
          </w:p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132552" w:rsidRPr="00A4609B" w:rsidTr="00A4609B">
        <w:trPr>
          <w:trHeight w:val="57"/>
        </w:trPr>
        <w:tc>
          <w:tcPr>
            <w:tcW w:w="507" w:type="dxa"/>
            <w:vMerge w:val="restart"/>
          </w:tcPr>
          <w:p w:rsidR="00132552" w:rsidRPr="00A4609B" w:rsidRDefault="00132552" w:rsidP="008E1977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3.1.3.</w:t>
            </w:r>
          </w:p>
          <w:p w:rsidR="00132552" w:rsidRPr="00A4609B" w:rsidRDefault="00132552" w:rsidP="008E1977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06" w:type="dxa"/>
            <w:vMerge w:val="restart"/>
          </w:tcPr>
          <w:p w:rsidR="00132552" w:rsidRPr="00A4609B" w:rsidRDefault="00132552" w:rsidP="008E197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  <w:t>Задача № 3</w:t>
            </w:r>
          </w:p>
          <w:p w:rsidR="00132552" w:rsidRPr="00A4609B" w:rsidRDefault="00132552" w:rsidP="008E197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highlight w:val="yellow"/>
                <w:u w:val="single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 xml:space="preserve">Сокращение количества людей, погибших и травмированных </w:t>
            </w:r>
            <w:r w:rsidRPr="00A4609B">
              <w:rPr>
                <w:rFonts w:ascii="PT Astra Serif" w:hAnsi="PT Astra Serif"/>
                <w:sz w:val="22"/>
                <w:szCs w:val="22"/>
              </w:rPr>
              <w:lastRenderedPageBreak/>
              <w:t>на пожарах</w:t>
            </w:r>
          </w:p>
        </w:tc>
        <w:tc>
          <w:tcPr>
            <w:tcW w:w="2090" w:type="dxa"/>
          </w:tcPr>
          <w:p w:rsidR="00132552" w:rsidRPr="00A4609B" w:rsidRDefault="00132552" w:rsidP="008E197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людей, погибших на пожарах</w:t>
            </w:r>
          </w:p>
        </w:tc>
        <w:tc>
          <w:tcPr>
            <w:tcW w:w="708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709" w:type="dxa"/>
            <w:shd w:val="clear" w:color="auto" w:fill="auto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2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70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2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14" w:type="dxa"/>
            <w:vMerge w:val="restart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ГО и ЧС администрации МО Плавский район</w:t>
            </w:r>
          </w:p>
        </w:tc>
        <w:tc>
          <w:tcPr>
            <w:tcW w:w="158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</w:tr>
      <w:tr w:rsidR="00132552" w:rsidRPr="00A4609B" w:rsidTr="00A4609B">
        <w:trPr>
          <w:trHeight w:val="57"/>
        </w:trPr>
        <w:tc>
          <w:tcPr>
            <w:tcW w:w="507" w:type="dxa"/>
            <w:vMerge/>
          </w:tcPr>
          <w:p w:rsidR="00132552" w:rsidRPr="00A4609B" w:rsidRDefault="00132552" w:rsidP="008E1977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06" w:type="dxa"/>
            <w:vMerge/>
          </w:tcPr>
          <w:p w:rsidR="00132552" w:rsidRPr="00A4609B" w:rsidRDefault="00132552" w:rsidP="008E197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2090" w:type="dxa"/>
          </w:tcPr>
          <w:p w:rsidR="00132552" w:rsidRPr="00A4609B" w:rsidRDefault="00132552" w:rsidP="008E197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 xml:space="preserve">Количество людей, травмированных на пожарах </w:t>
            </w:r>
          </w:p>
        </w:tc>
        <w:tc>
          <w:tcPr>
            <w:tcW w:w="708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709" w:type="dxa"/>
            <w:shd w:val="clear" w:color="auto" w:fill="auto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2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70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2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14" w:type="dxa"/>
            <w:vMerge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</w:tcPr>
          <w:p w:rsidR="00132552" w:rsidRPr="00A4609B" w:rsidRDefault="00132552" w:rsidP="00A4609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</w:tr>
      <w:tr w:rsidR="00132552" w:rsidRPr="00A4609B" w:rsidTr="00A4609B">
        <w:trPr>
          <w:trHeight w:val="57"/>
        </w:trPr>
        <w:tc>
          <w:tcPr>
            <w:tcW w:w="507" w:type="dxa"/>
          </w:tcPr>
          <w:p w:rsidR="00132552" w:rsidRPr="00A4609B" w:rsidRDefault="00132552" w:rsidP="008E1977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3.1.4</w:t>
            </w:r>
          </w:p>
        </w:tc>
        <w:tc>
          <w:tcPr>
            <w:tcW w:w="1906" w:type="dxa"/>
          </w:tcPr>
          <w:p w:rsidR="00132552" w:rsidRPr="00A4609B" w:rsidRDefault="00132552" w:rsidP="008E197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  <w:t>Задача № 4</w:t>
            </w:r>
          </w:p>
          <w:p w:rsidR="00132552" w:rsidRPr="00A4609B" w:rsidRDefault="00132552" w:rsidP="008E197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Сокращение размера материального ущерба, причиненного пожарами</w:t>
            </w:r>
          </w:p>
        </w:tc>
        <w:tc>
          <w:tcPr>
            <w:tcW w:w="2090" w:type="dxa"/>
          </w:tcPr>
          <w:p w:rsidR="00132552" w:rsidRPr="00A4609B" w:rsidRDefault="00132552" w:rsidP="008E197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 xml:space="preserve">Размер материального ущерба, причиненного пожарами </w:t>
            </w:r>
          </w:p>
        </w:tc>
        <w:tc>
          <w:tcPr>
            <w:tcW w:w="708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тыс. руб.</w:t>
            </w:r>
          </w:p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0,05</w:t>
            </w:r>
          </w:p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1805,0</w:t>
            </w:r>
          </w:p>
        </w:tc>
        <w:tc>
          <w:tcPr>
            <w:tcW w:w="6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802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1650,0</w:t>
            </w:r>
          </w:p>
        </w:tc>
        <w:tc>
          <w:tcPr>
            <w:tcW w:w="670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1600,0</w:t>
            </w:r>
          </w:p>
        </w:tc>
        <w:tc>
          <w:tcPr>
            <w:tcW w:w="6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1550,0</w:t>
            </w:r>
          </w:p>
        </w:tc>
        <w:tc>
          <w:tcPr>
            <w:tcW w:w="80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1530,0</w:t>
            </w:r>
          </w:p>
        </w:tc>
        <w:tc>
          <w:tcPr>
            <w:tcW w:w="802" w:type="dxa"/>
          </w:tcPr>
          <w:p w:rsidR="00132552" w:rsidRPr="00A4609B" w:rsidRDefault="00132552" w:rsidP="008E1977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1525,0</w:t>
            </w:r>
          </w:p>
        </w:tc>
        <w:tc>
          <w:tcPr>
            <w:tcW w:w="1714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ГО и ЧС администрации МО Плавский район</w:t>
            </w:r>
          </w:p>
        </w:tc>
        <w:tc>
          <w:tcPr>
            <w:tcW w:w="158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  <w:r w:rsidR="00A74041"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25</w:t>
            </w: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132552" w:rsidRPr="00A4609B" w:rsidTr="00A4609B">
        <w:trPr>
          <w:trHeight w:val="57"/>
        </w:trPr>
        <w:tc>
          <w:tcPr>
            <w:tcW w:w="14503" w:type="dxa"/>
            <w:gridSpan w:val="14"/>
          </w:tcPr>
          <w:p w:rsidR="00132552" w:rsidRPr="00A4609B" w:rsidRDefault="00132552" w:rsidP="008E1977">
            <w:pPr>
              <w:ind w:left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4. Цель. </w:t>
            </w:r>
            <w:r w:rsidRPr="00A4609B">
              <w:rPr>
                <w:rFonts w:ascii="PT Astra Serif" w:hAnsi="PT Astra Serif"/>
                <w:b/>
                <w:sz w:val="22"/>
                <w:szCs w:val="22"/>
              </w:rPr>
              <w:t>Снижение уровня гибели людей на водных объектах в границах МО город Плавск Плавского района, прежде всего детей</w:t>
            </w:r>
          </w:p>
        </w:tc>
      </w:tr>
      <w:tr w:rsidR="00132552" w:rsidRPr="00A4609B" w:rsidTr="00A4609B">
        <w:trPr>
          <w:trHeight w:val="57"/>
        </w:trPr>
        <w:tc>
          <w:tcPr>
            <w:tcW w:w="507" w:type="dxa"/>
          </w:tcPr>
          <w:p w:rsidR="00132552" w:rsidRPr="00A4609B" w:rsidRDefault="00132552" w:rsidP="008E1977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3996" w:type="dxa"/>
            <w:gridSpan w:val="2"/>
          </w:tcPr>
          <w:p w:rsidR="00132552" w:rsidRPr="00A4609B" w:rsidRDefault="00132552" w:rsidP="00673CAA">
            <w:pPr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b/>
                <w:bCs/>
                <w:sz w:val="22"/>
                <w:szCs w:val="22"/>
              </w:rPr>
              <w:t>Комплекс процессных мероприятий</w:t>
            </w:r>
            <w:r w:rsidRPr="00A4609B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A4609B">
              <w:rPr>
                <w:rFonts w:ascii="PT Astra Serif" w:hAnsi="PT Astra Serif"/>
                <w:sz w:val="22"/>
                <w:szCs w:val="22"/>
              </w:rPr>
              <w:t>«Обеспечение деятельности спасательных постов на территориях организованных зон отдыха»</w:t>
            </w:r>
          </w:p>
        </w:tc>
        <w:tc>
          <w:tcPr>
            <w:tcW w:w="708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70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0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14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132552" w:rsidRPr="00A4609B" w:rsidTr="00A4609B">
        <w:trPr>
          <w:trHeight w:val="57"/>
        </w:trPr>
        <w:tc>
          <w:tcPr>
            <w:tcW w:w="507" w:type="dxa"/>
          </w:tcPr>
          <w:p w:rsidR="00132552" w:rsidRPr="00A4609B" w:rsidRDefault="00132552" w:rsidP="008E1977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4.1.1.</w:t>
            </w:r>
          </w:p>
        </w:tc>
        <w:tc>
          <w:tcPr>
            <w:tcW w:w="1906" w:type="dxa"/>
          </w:tcPr>
          <w:p w:rsidR="00132552" w:rsidRPr="00A4609B" w:rsidRDefault="00132552" w:rsidP="008E197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2"/>
                <w:szCs w:val="22"/>
                <w:u w:val="single"/>
              </w:rPr>
              <w:t>Задача № 1</w:t>
            </w:r>
            <w:r w:rsidRPr="00A4609B">
              <w:rPr>
                <w:rFonts w:ascii="PT Astra Serif" w:hAnsi="PT Astra Serif"/>
                <w:sz w:val="22"/>
                <w:szCs w:val="22"/>
                <w:u w:val="single"/>
              </w:rPr>
              <w:t>.</w:t>
            </w:r>
            <w:r w:rsidRPr="00A4609B">
              <w:rPr>
                <w:rFonts w:ascii="PT Astra Serif" w:hAnsi="PT Astra Serif"/>
                <w:sz w:val="22"/>
                <w:szCs w:val="22"/>
              </w:rPr>
              <w:t xml:space="preserve"> Оснащение спасательных постов в местах массового отдыха населения</w:t>
            </w:r>
          </w:p>
        </w:tc>
        <w:tc>
          <w:tcPr>
            <w:tcW w:w="2090" w:type="dxa"/>
          </w:tcPr>
          <w:p w:rsidR="00132552" w:rsidRPr="00A4609B" w:rsidRDefault="00132552" w:rsidP="008E197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Количество людей, погибших на водных объектах</w:t>
            </w:r>
          </w:p>
        </w:tc>
        <w:tc>
          <w:tcPr>
            <w:tcW w:w="708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709" w:type="dxa"/>
            <w:shd w:val="clear" w:color="auto" w:fill="auto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71" w:type="dxa"/>
          </w:tcPr>
          <w:p w:rsidR="00132552" w:rsidRPr="00A4609B" w:rsidRDefault="00132552" w:rsidP="00ED209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71" w:type="dxa"/>
          </w:tcPr>
          <w:p w:rsidR="00132552" w:rsidRPr="00A4609B" w:rsidRDefault="00132552" w:rsidP="00ED2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2" w:type="dxa"/>
          </w:tcPr>
          <w:p w:rsidR="00132552" w:rsidRPr="00A4609B" w:rsidRDefault="00132552" w:rsidP="00ED2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70" w:type="dxa"/>
          </w:tcPr>
          <w:p w:rsidR="00132552" w:rsidRPr="00A4609B" w:rsidRDefault="00132552" w:rsidP="00ED2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71" w:type="dxa"/>
          </w:tcPr>
          <w:p w:rsidR="00132552" w:rsidRPr="00A4609B" w:rsidRDefault="00132552" w:rsidP="00ED2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1" w:type="dxa"/>
          </w:tcPr>
          <w:p w:rsidR="00132552" w:rsidRPr="00A4609B" w:rsidRDefault="00132552" w:rsidP="00ED209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2" w:type="dxa"/>
          </w:tcPr>
          <w:p w:rsidR="00132552" w:rsidRPr="00A4609B" w:rsidRDefault="00132552" w:rsidP="00ED2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14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ГО и ЧС администрации</w:t>
            </w:r>
          </w:p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МО Плавский район</w:t>
            </w:r>
          </w:p>
        </w:tc>
        <w:tc>
          <w:tcPr>
            <w:tcW w:w="1581" w:type="dxa"/>
          </w:tcPr>
          <w:p w:rsidR="00132552" w:rsidRPr="00A4609B" w:rsidRDefault="00132552" w:rsidP="00A4609B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132552" w:rsidRPr="00A4609B" w:rsidTr="00A4609B">
        <w:trPr>
          <w:trHeight w:val="57"/>
        </w:trPr>
        <w:tc>
          <w:tcPr>
            <w:tcW w:w="14503" w:type="dxa"/>
            <w:gridSpan w:val="14"/>
          </w:tcPr>
          <w:p w:rsidR="00132552" w:rsidRPr="00A4609B" w:rsidRDefault="00132552" w:rsidP="00132552">
            <w:pPr>
              <w:pStyle w:val="af7"/>
              <w:numPr>
                <w:ilvl w:val="0"/>
                <w:numId w:val="5"/>
              </w:numPr>
              <w:suppressAutoHyphens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Цель</w:t>
            </w: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.  </w:t>
            </w:r>
            <w:r w:rsidRPr="00A4609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Создание условий по </w:t>
            </w:r>
            <w:r w:rsidRPr="00A4609B">
              <w:rPr>
                <w:rFonts w:ascii="PT Astra Serif" w:hAnsi="PT Astra Serif"/>
                <w:b/>
                <w:sz w:val="22"/>
                <w:szCs w:val="22"/>
              </w:rPr>
              <w:t>обеспечению безопасности граждан на водных объектах городского поселения при  открытии организованных зон отдыха</w:t>
            </w:r>
          </w:p>
        </w:tc>
      </w:tr>
      <w:tr w:rsidR="00132552" w:rsidRPr="00A4609B" w:rsidTr="00A4609B">
        <w:trPr>
          <w:trHeight w:val="57"/>
        </w:trPr>
        <w:tc>
          <w:tcPr>
            <w:tcW w:w="507" w:type="dxa"/>
          </w:tcPr>
          <w:p w:rsidR="00132552" w:rsidRPr="00A4609B" w:rsidRDefault="00132552" w:rsidP="008E1977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3996" w:type="dxa"/>
            <w:gridSpan w:val="2"/>
          </w:tcPr>
          <w:p w:rsidR="00132552" w:rsidRPr="00A4609B" w:rsidRDefault="00132552" w:rsidP="00A4609B">
            <w:pPr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b/>
                <w:sz w:val="22"/>
                <w:szCs w:val="22"/>
              </w:rPr>
              <w:t>Комплекс процессных мероприятий</w:t>
            </w:r>
            <w:r w:rsidRPr="00A4609B">
              <w:rPr>
                <w:rFonts w:ascii="PT Astra Serif" w:hAnsi="PT Astra Serif"/>
                <w:sz w:val="22"/>
                <w:szCs w:val="22"/>
              </w:rPr>
              <w:t xml:space="preserve"> «Проведение мероприятий для открытия и функционирования организованных зон отдыха на водных объектах»</w:t>
            </w:r>
          </w:p>
        </w:tc>
        <w:tc>
          <w:tcPr>
            <w:tcW w:w="708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70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0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14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132552" w:rsidRPr="00A4609B" w:rsidTr="00A4609B">
        <w:trPr>
          <w:trHeight w:val="57"/>
        </w:trPr>
        <w:tc>
          <w:tcPr>
            <w:tcW w:w="507" w:type="dxa"/>
          </w:tcPr>
          <w:p w:rsidR="00132552" w:rsidRPr="00A4609B" w:rsidRDefault="00132552" w:rsidP="008E1977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5.1.1.</w:t>
            </w:r>
          </w:p>
        </w:tc>
        <w:tc>
          <w:tcPr>
            <w:tcW w:w="1906" w:type="dxa"/>
          </w:tcPr>
          <w:p w:rsidR="00132552" w:rsidRPr="00A4609B" w:rsidRDefault="00132552" w:rsidP="008E197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2"/>
                <w:szCs w:val="22"/>
                <w:u w:val="single"/>
              </w:rPr>
              <w:t>Задача № 1.</w:t>
            </w:r>
            <w:r w:rsidRPr="00A4609B">
              <w:rPr>
                <w:rFonts w:ascii="PT Astra Serif" w:hAnsi="PT Astra Serif"/>
                <w:sz w:val="22"/>
                <w:szCs w:val="22"/>
              </w:rPr>
              <w:t xml:space="preserve"> Обучение спасателей для общественных спасательных постов</w:t>
            </w:r>
          </w:p>
        </w:tc>
        <w:tc>
          <w:tcPr>
            <w:tcW w:w="2090" w:type="dxa"/>
          </w:tcPr>
          <w:p w:rsidR="00132552" w:rsidRPr="00A4609B" w:rsidRDefault="00132552" w:rsidP="008E197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Количество спасенных людей на водных объектах</w:t>
            </w:r>
          </w:p>
        </w:tc>
        <w:tc>
          <w:tcPr>
            <w:tcW w:w="708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709" w:type="dxa"/>
            <w:shd w:val="clear" w:color="auto" w:fill="auto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2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70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14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ГО и ЧС администрации МО Плавский район</w:t>
            </w:r>
          </w:p>
        </w:tc>
        <w:tc>
          <w:tcPr>
            <w:tcW w:w="158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132552" w:rsidRPr="00A4609B" w:rsidTr="00A4609B">
        <w:trPr>
          <w:trHeight w:val="57"/>
        </w:trPr>
        <w:tc>
          <w:tcPr>
            <w:tcW w:w="14503" w:type="dxa"/>
            <w:gridSpan w:val="14"/>
          </w:tcPr>
          <w:p w:rsidR="00132552" w:rsidRPr="00A4609B" w:rsidRDefault="00132552" w:rsidP="00EA44C9">
            <w:pPr>
              <w:pStyle w:val="af7"/>
              <w:numPr>
                <w:ilvl w:val="0"/>
                <w:numId w:val="5"/>
              </w:numPr>
              <w:suppressAutoHyphens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Цель.</w:t>
            </w:r>
            <w:r w:rsidRPr="00A4609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A4609B">
              <w:rPr>
                <w:rFonts w:ascii="PT Astra Serif" w:hAnsi="PT Astra Serif"/>
                <w:b/>
                <w:sz w:val="22"/>
                <w:szCs w:val="22"/>
              </w:rPr>
              <w:t>Обеспечени</w:t>
            </w:r>
            <w:r w:rsidR="00EA44C9" w:rsidRPr="00A4609B">
              <w:rPr>
                <w:rFonts w:ascii="PT Astra Serif" w:hAnsi="PT Astra Serif"/>
                <w:b/>
                <w:sz w:val="22"/>
                <w:szCs w:val="22"/>
              </w:rPr>
              <w:t>е</w:t>
            </w:r>
            <w:r w:rsidRPr="00A4609B">
              <w:rPr>
                <w:rFonts w:ascii="PT Astra Serif" w:hAnsi="PT Astra Serif"/>
                <w:b/>
                <w:sz w:val="22"/>
                <w:szCs w:val="22"/>
              </w:rPr>
              <w:t xml:space="preserve"> безопасности граждан на водных объектах в период прохождении летнего оздоровительного сезона</w:t>
            </w:r>
          </w:p>
        </w:tc>
      </w:tr>
      <w:tr w:rsidR="00132552" w:rsidRPr="00A4609B" w:rsidTr="00A4609B">
        <w:trPr>
          <w:trHeight w:val="57"/>
        </w:trPr>
        <w:tc>
          <w:tcPr>
            <w:tcW w:w="507" w:type="dxa"/>
          </w:tcPr>
          <w:p w:rsidR="00132552" w:rsidRPr="00A4609B" w:rsidRDefault="00132552" w:rsidP="008E1977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3996" w:type="dxa"/>
            <w:gridSpan w:val="2"/>
          </w:tcPr>
          <w:p w:rsidR="00132552" w:rsidRPr="00A4609B" w:rsidRDefault="00132552" w:rsidP="00A4609B">
            <w:pPr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b/>
                <w:sz w:val="22"/>
                <w:szCs w:val="22"/>
              </w:rPr>
              <w:t>Комплекс процессных мероприятий</w:t>
            </w:r>
            <w:r w:rsidRPr="00A4609B">
              <w:rPr>
                <w:rFonts w:ascii="PT Astra Serif" w:hAnsi="PT Astra Serif"/>
                <w:sz w:val="22"/>
                <w:szCs w:val="22"/>
              </w:rPr>
              <w:t xml:space="preserve"> «Обеспечение полномочий по использованию и охране водных объектов»</w:t>
            </w:r>
          </w:p>
        </w:tc>
        <w:tc>
          <w:tcPr>
            <w:tcW w:w="708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70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0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14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132552" w:rsidRPr="00A4609B" w:rsidTr="00A4609B">
        <w:trPr>
          <w:trHeight w:val="57"/>
        </w:trPr>
        <w:tc>
          <w:tcPr>
            <w:tcW w:w="507" w:type="dxa"/>
          </w:tcPr>
          <w:p w:rsidR="00132552" w:rsidRPr="00A4609B" w:rsidRDefault="00132552" w:rsidP="008E1977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6.</w:t>
            </w:r>
          </w:p>
          <w:p w:rsidR="00132552" w:rsidRPr="00A4609B" w:rsidRDefault="00132552" w:rsidP="008E1977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</w:t>
            </w:r>
          </w:p>
          <w:p w:rsidR="00132552" w:rsidRPr="00A4609B" w:rsidRDefault="00132552" w:rsidP="008E1977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06" w:type="dxa"/>
          </w:tcPr>
          <w:p w:rsidR="00132552" w:rsidRPr="00A4609B" w:rsidRDefault="00132552" w:rsidP="008E197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</w:rPr>
            </w:pPr>
            <w:r w:rsidRPr="00A4609B">
              <w:rPr>
                <w:rFonts w:ascii="PT Astra Serif" w:hAnsi="PT Astra Serif"/>
                <w:b/>
                <w:sz w:val="22"/>
                <w:szCs w:val="22"/>
                <w:u w:val="single"/>
              </w:rPr>
              <w:t>Задача № 1</w:t>
            </w:r>
          </w:p>
          <w:p w:rsidR="00132552" w:rsidRPr="00A4609B" w:rsidRDefault="00132552" w:rsidP="008E197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 xml:space="preserve">Проведение мониторинга за состоянием водного объекта и прибрежной полосы </w:t>
            </w:r>
          </w:p>
        </w:tc>
        <w:tc>
          <w:tcPr>
            <w:tcW w:w="2090" w:type="dxa"/>
          </w:tcPr>
          <w:p w:rsidR="00132552" w:rsidRPr="00A4609B" w:rsidRDefault="00132552" w:rsidP="008E1977">
            <w:pPr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</w:rPr>
              <w:t>Количество происшествий на водных объектах</w:t>
            </w:r>
          </w:p>
        </w:tc>
        <w:tc>
          <w:tcPr>
            <w:tcW w:w="708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709" w:type="dxa"/>
            <w:shd w:val="clear" w:color="auto" w:fill="auto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2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70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7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02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14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ГО и ЧС администрации МО Плавский район</w:t>
            </w:r>
          </w:p>
        </w:tc>
        <w:tc>
          <w:tcPr>
            <w:tcW w:w="1581" w:type="dxa"/>
          </w:tcPr>
          <w:p w:rsidR="00132552" w:rsidRPr="00A4609B" w:rsidRDefault="00132552" w:rsidP="008E19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4609B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</w:tbl>
    <w:p w:rsidR="007226B9" w:rsidRPr="00A4609B" w:rsidRDefault="007226B9" w:rsidP="007226B9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A4609B" w:rsidRDefault="00A4609B" w:rsidP="007226B9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A4609B" w:rsidSect="00A4609B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226B9" w:rsidRPr="00A4609B" w:rsidRDefault="007226B9" w:rsidP="00A4609B">
      <w:pPr>
        <w:pStyle w:val="af7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142" w:hanging="142"/>
        <w:jc w:val="center"/>
        <w:rPr>
          <w:rFonts w:ascii="PT Astra Serif" w:hAnsi="PT Astra Serif"/>
          <w:b/>
          <w:sz w:val="26"/>
          <w:szCs w:val="26"/>
        </w:rPr>
      </w:pPr>
      <w:r w:rsidRPr="00A4609B">
        <w:rPr>
          <w:rFonts w:ascii="PT Astra Serif" w:hAnsi="PT Astra Serif"/>
          <w:b/>
          <w:sz w:val="26"/>
          <w:szCs w:val="26"/>
        </w:rPr>
        <w:lastRenderedPageBreak/>
        <w:t>Структура муниципальной программы</w:t>
      </w:r>
      <w:r w:rsidR="00A4609B" w:rsidRPr="00A4609B">
        <w:rPr>
          <w:rFonts w:ascii="PT Astra Serif" w:hAnsi="PT Astra Serif"/>
          <w:b/>
          <w:sz w:val="26"/>
          <w:szCs w:val="26"/>
        </w:rPr>
        <w:t xml:space="preserve"> </w:t>
      </w:r>
      <w:r w:rsidRPr="00A4609B">
        <w:rPr>
          <w:rFonts w:ascii="PT Astra Serif" w:hAnsi="PT Astra Serif"/>
          <w:b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7F7AB1" w:rsidRPr="00A4609B" w:rsidRDefault="007F7AB1" w:rsidP="00A4609B">
      <w:pPr>
        <w:autoSpaceDE w:val="0"/>
        <w:autoSpaceDN w:val="0"/>
        <w:adjustRightInd w:val="0"/>
        <w:ind w:left="142" w:hanging="142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4056"/>
        <w:gridCol w:w="708"/>
        <w:gridCol w:w="2376"/>
      </w:tblGrid>
      <w:tr w:rsidR="007F7AB1" w:rsidRPr="00A4609B" w:rsidTr="00A4609B">
        <w:trPr>
          <w:trHeight w:val="57"/>
        </w:trPr>
        <w:tc>
          <w:tcPr>
            <w:tcW w:w="1270" w:type="pct"/>
            <w:shd w:val="clear" w:color="auto" w:fill="auto"/>
            <w:hideMark/>
          </w:tcPr>
          <w:p w:rsidR="007F7AB1" w:rsidRPr="00A4609B" w:rsidRDefault="007F7AB1" w:rsidP="008E1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609B">
              <w:rPr>
                <w:rFonts w:ascii="PT Astra Serif" w:hAnsi="PT Astra Serif"/>
                <w:b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2119" w:type="pct"/>
            <w:shd w:val="clear" w:color="auto" w:fill="auto"/>
          </w:tcPr>
          <w:p w:rsidR="007F7AB1" w:rsidRPr="00A4609B" w:rsidRDefault="007F7AB1" w:rsidP="008E1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609B">
              <w:rPr>
                <w:rFonts w:ascii="PT Astra Serif" w:hAnsi="PT Astra Serif"/>
                <w:b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11" w:type="pct"/>
            <w:gridSpan w:val="2"/>
            <w:shd w:val="clear" w:color="auto" w:fill="auto"/>
          </w:tcPr>
          <w:p w:rsidR="007F7AB1" w:rsidRPr="00A4609B" w:rsidRDefault="007F7AB1" w:rsidP="008E1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609B">
              <w:rPr>
                <w:rFonts w:ascii="PT Astra Serif" w:hAnsi="PT Astra Serif"/>
                <w:b/>
                <w:sz w:val="26"/>
                <w:szCs w:val="26"/>
              </w:rPr>
              <w:t xml:space="preserve">Связь с показателями </w:t>
            </w:r>
          </w:p>
        </w:tc>
      </w:tr>
      <w:tr w:rsidR="007F7AB1" w:rsidRPr="00A4609B" w:rsidTr="00A4609B">
        <w:trPr>
          <w:trHeight w:val="57"/>
        </w:trPr>
        <w:tc>
          <w:tcPr>
            <w:tcW w:w="1270" w:type="pct"/>
            <w:shd w:val="clear" w:color="auto" w:fill="auto"/>
          </w:tcPr>
          <w:p w:rsidR="007F7AB1" w:rsidRPr="00A4609B" w:rsidRDefault="007F7AB1" w:rsidP="008E1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609B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2119" w:type="pct"/>
            <w:shd w:val="clear" w:color="auto" w:fill="auto"/>
          </w:tcPr>
          <w:p w:rsidR="007F7AB1" w:rsidRPr="00A4609B" w:rsidRDefault="007F7AB1" w:rsidP="008E1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609B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1611" w:type="pct"/>
            <w:gridSpan w:val="2"/>
            <w:shd w:val="clear" w:color="auto" w:fill="auto"/>
          </w:tcPr>
          <w:p w:rsidR="007F7AB1" w:rsidRPr="00A4609B" w:rsidRDefault="007F7AB1" w:rsidP="008E1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4609B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</w:tr>
      <w:tr w:rsidR="007F7AB1" w:rsidRPr="00A4609B" w:rsidTr="00A4609B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7F7AB1" w:rsidRPr="00A4609B" w:rsidRDefault="007F7AB1" w:rsidP="008E1977">
            <w:pPr>
              <w:pStyle w:val="aff2"/>
              <w:jc w:val="both"/>
              <w:rPr>
                <w:rFonts w:ascii="PT Astra Serif" w:hAnsi="PT Astra Serif" w:cs="Times New Roman"/>
                <w:b/>
                <w:sz w:val="26"/>
                <w:szCs w:val="26"/>
                <w:highlight w:val="yellow"/>
              </w:rPr>
            </w:pPr>
            <w:r w:rsidRPr="00A4609B">
              <w:rPr>
                <w:rFonts w:ascii="PT Astra Serif" w:hAnsi="PT Astra Serif" w:cs="Times New Roman"/>
                <w:b/>
                <w:sz w:val="26"/>
                <w:szCs w:val="26"/>
              </w:rPr>
              <w:t>1. Комплекс процессных мероприятий</w:t>
            </w:r>
            <w:r w:rsidRPr="00A4609B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A4609B"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>«</w:t>
            </w:r>
            <w:r w:rsidRPr="00A4609B">
              <w:rPr>
                <w:rFonts w:ascii="PT Astra Serif" w:hAnsi="PT Astra Serif" w:cs="Times New Roman"/>
                <w:b/>
                <w:sz w:val="26"/>
                <w:szCs w:val="26"/>
              </w:rPr>
              <w:t>Обеспечение мероприятий по гражданской обороне»</w:t>
            </w:r>
          </w:p>
        </w:tc>
      </w:tr>
      <w:tr w:rsidR="007F7AB1" w:rsidRPr="00A4609B" w:rsidTr="00A4609B">
        <w:trPr>
          <w:trHeight w:val="57"/>
        </w:trPr>
        <w:tc>
          <w:tcPr>
            <w:tcW w:w="3759" w:type="pct"/>
            <w:gridSpan w:val="3"/>
            <w:shd w:val="clear" w:color="auto" w:fill="auto"/>
          </w:tcPr>
          <w:p w:rsidR="007F7AB1" w:rsidRPr="00A4609B" w:rsidRDefault="007F7AB1" w:rsidP="008E1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A4609B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Начальник сектора по делам ГО и ЧС администрации МО Плавский район Бурмистров С.А. </w:t>
            </w:r>
          </w:p>
        </w:tc>
        <w:tc>
          <w:tcPr>
            <w:tcW w:w="1241" w:type="pct"/>
            <w:shd w:val="clear" w:color="auto" w:fill="auto"/>
          </w:tcPr>
          <w:p w:rsidR="007F7AB1" w:rsidRPr="00A4609B" w:rsidRDefault="007F7AB1" w:rsidP="008E1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A4609B">
              <w:rPr>
                <w:rFonts w:ascii="PT Astra Serif" w:hAnsi="PT Astra Serif"/>
                <w:sz w:val="26"/>
                <w:szCs w:val="26"/>
              </w:rPr>
              <w:t>Срок реализации: 2022-2027</w:t>
            </w:r>
          </w:p>
        </w:tc>
      </w:tr>
      <w:tr w:rsidR="007F7AB1" w:rsidRPr="00A4609B" w:rsidTr="00A4609B">
        <w:trPr>
          <w:trHeight w:val="57"/>
        </w:trPr>
        <w:tc>
          <w:tcPr>
            <w:tcW w:w="1270" w:type="pct"/>
            <w:shd w:val="clear" w:color="auto" w:fill="auto"/>
          </w:tcPr>
          <w:p w:rsidR="007F7AB1" w:rsidRPr="00A4609B" w:rsidRDefault="007F7AB1" w:rsidP="008E1977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7F7AB1" w:rsidRPr="00A4609B" w:rsidRDefault="007F7AB1" w:rsidP="008E1977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A4609B">
              <w:rPr>
                <w:rFonts w:ascii="PT Astra Serif" w:hAnsi="PT Astra Serif"/>
                <w:sz w:val="26"/>
                <w:szCs w:val="26"/>
              </w:rPr>
              <w:t>Реконструкция РАСЦО</w:t>
            </w:r>
          </w:p>
        </w:tc>
        <w:tc>
          <w:tcPr>
            <w:tcW w:w="2119" w:type="pct"/>
            <w:shd w:val="clear" w:color="auto" w:fill="auto"/>
          </w:tcPr>
          <w:p w:rsidR="007F7AB1" w:rsidRPr="00A4609B" w:rsidRDefault="007F7AB1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  <w:sz w:val="26"/>
                <w:szCs w:val="26"/>
                <w:lang w:eastAsia="ru-RU"/>
              </w:rPr>
            </w:pPr>
            <w:r w:rsidRPr="00A4609B">
              <w:rPr>
                <w:rFonts w:ascii="PT Astra Serif" w:hAnsi="PT Astra Serif" w:cs="PT Astra Serif"/>
                <w:color w:val="000000"/>
                <w:sz w:val="26"/>
                <w:szCs w:val="26"/>
                <w:lang w:eastAsia="ru-RU"/>
              </w:rPr>
              <w:t xml:space="preserve">Оснащение пунктами оповещения административного центра </w:t>
            </w:r>
            <w:r w:rsidRPr="00A4609B">
              <w:rPr>
                <w:rFonts w:ascii="PT Astra Serif" w:hAnsi="PT Astra Serif"/>
                <w:sz w:val="26"/>
                <w:szCs w:val="26"/>
              </w:rPr>
              <w:t>муниципальном образовании</w:t>
            </w:r>
            <w:r w:rsidRPr="00A4609B">
              <w:rPr>
                <w:rFonts w:ascii="PT Astra Serif" w:hAnsi="PT Astra Serif" w:cs="PT Astra Serif"/>
                <w:color w:val="000000"/>
                <w:sz w:val="26"/>
                <w:szCs w:val="26"/>
                <w:lang w:eastAsia="ru-RU"/>
              </w:rPr>
              <w:t xml:space="preserve"> Плавский район </w:t>
            </w:r>
          </w:p>
          <w:p w:rsidR="007F7AB1" w:rsidRPr="00A4609B" w:rsidRDefault="007F7AB1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A4609B">
              <w:rPr>
                <w:rFonts w:ascii="PT Astra Serif" w:hAnsi="PT Astra Serif" w:cs="PT Astra Serif"/>
                <w:color w:val="000000"/>
                <w:sz w:val="26"/>
                <w:szCs w:val="26"/>
                <w:lang w:eastAsia="ru-RU"/>
              </w:rPr>
              <w:t>(г. Плавск) и населенных пунктов с численностью населения от 500 до 1000 человек</w:t>
            </w:r>
            <w:r w:rsidRPr="00A4609B">
              <w:rPr>
                <w:rFonts w:ascii="PT Astra Serif" w:hAnsi="PT Astra Serif"/>
                <w:sz w:val="26"/>
                <w:szCs w:val="26"/>
              </w:rPr>
              <w:t>, что обусловит необходимость модернизации оборудования существующей РАСЦО в муниципальном образовании Плавский район</w:t>
            </w:r>
          </w:p>
        </w:tc>
        <w:tc>
          <w:tcPr>
            <w:tcW w:w="1611" w:type="pct"/>
            <w:gridSpan w:val="2"/>
            <w:shd w:val="clear" w:color="auto" w:fill="auto"/>
          </w:tcPr>
          <w:p w:rsidR="007F7AB1" w:rsidRPr="00A4609B" w:rsidRDefault="007F7AB1" w:rsidP="008E19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A4609B">
              <w:rPr>
                <w:rFonts w:ascii="PT Astra Serif" w:hAnsi="PT Astra Serif"/>
                <w:sz w:val="26"/>
                <w:szCs w:val="26"/>
              </w:rPr>
              <w:t>Увеличение численности населения, оповещаемого в случае возникновения чрезвычайных ситуаций, до 16,0 тысяч человек.</w:t>
            </w:r>
          </w:p>
          <w:p w:rsidR="007F7AB1" w:rsidRPr="00A4609B" w:rsidRDefault="007F7AB1" w:rsidP="00A74041">
            <w:pPr>
              <w:pStyle w:val="af7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4609B">
              <w:rPr>
                <w:rFonts w:ascii="PT Astra Serif" w:hAnsi="PT Astra Serif"/>
                <w:sz w:val="26"/>
                <w:szCs w:val="26"/>
              </w:rPr>
              <w:t xml:space="preserve"> Достижение доли населения, оповещаемого в случае возникновения чрезвычайных ситуаций, до </w:t>
            </w:r>
            <w:r w:rsidR="00A74041" w:rsidRPr="00A4609B">
              <w:rPr>
                <w:rFonts w:ascii="PT Astra Serif" w:hAnsi="PT Astra Serif"/>
                <w:sz w:val="26"/>
                <w:szCs w:val="26"/>
              </w:rPr>
              <w:t>98,7</w:t>
            </w:r>
            <w:r w:rsidRPr="00A4609B">
              <w:rPr>
                <w:rFonts w:ascii="PT Astra Serif" w:hAnsi="PT Astra Serif"/>
                <w:sz w:val="26"/>
                <w:szCs w:val="26"/>
              </w:rPr>
              <w:t>процентов</w:t>
            </w:r>
          </w:p>
        </w:tc>
      </w:tr>
      <w:tr w:rsidR="007F7AB1" w:rsidRPr="00A4609B" w:rsidTr="00A4609B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7F7AB1" w:rsidRPr="00A4609B" w:rsidRDefault="007F7AB1" w:rsidP="00D3742A">
            <w:pPr>
              <w:pStyle w:val="af7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A4609B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Комплекс процессных мероприятий «</w:t>
            </w:r>
            <w:r w:rsidRPr="00A4609B">
              <w:rPr>
                <w:rFonts w:ascii="PT Astra Serif" w:hAnsi="PT Astra Serif"/>
                <w:b/>
                <w:sz w:val="26"/>
                <w:szCs w:val="26"/>
              </w:rPr>
              <w:t>Развитие систем оповещения, информирования населения, технических средств защиты населения</w:t>
            </w:r>
            <w:r w:rsidRPr="00A4609B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»</w:t>
            </w:r>
            <w:r w:rsidR="00D3742A" w:rsidRPr="00A4609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</w:p>
        </w:tc>
      </w:tr>
      <w:tr w:rsidR="007F7AB1" w:rsidRPr="00A4609B" w:rsidTr="00A4609B">
        <w:trPr>
          <w:trHeight w:val="57"/>
        </w:trPr>
        <w:tc>
          <w:tcPr>
            <w:tcW w:w="1270" w:type="pct"/>
            <w:shd w:val="clear" w:color="auto" w:fill="auto"/>
          </w:tcPr>
          <w:p w:rsidR="007F7AB1" w:rsidRPr="00A4609B" w:rsidRDefault="007F7AB1" w:rsidP="008E1977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1 </w:t>
            </w:r>
          </w:p>
          <w:p w:rsidR="007F7AB1" w:rsidRPr="00A4609B" w:rsidRDefault="007F7AB1" w:rsidP="008E19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A4609B">
              <w:rPr>
                <w:rFonts w:ascii="PT Astra Serif" w:hAnsi="PT Astra Serif"/>
                <w:sz w:val="26"/>
                <w:szCs w:val="26"/>
              </w:rPr>
              <w:t>Развитие МАСЦО</w:t>
            </w:r>
          </w:p>
        </w:tc>
        <w:tc>
          <w:tcPr>
            <w:tcW w:w="2119" w:type="pct"/>
            <w:shd w:val="clear" w:color="auto" w:fill="auto"/>
          </w:tcPr>
          <w:p w:rsidR="007F7AB1" w:rsidRPr="00A4609B" w:rsidRDefault="007F7AB1" w:rsidP="008E1977">
            <w:pPr>
              <w:pStyle w:val="aff2"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4609B">
              <w:rPr>
                <w:rFonts w:ascii="PT Astra Serif" w:hAnsi="PT Astra Serif" w:cs="Times New Roman"/>
                <w:sz w:val="26"/>
                <w:szCs w:val="26"/>
              </w:rPr>
              <w:t>Совершенствование развития МАСЦО и информационно-технической инфраструктуры Системы-112</w:t>
            </w:r>
          </w:p>
          <w:p w:rsidR="007F7AB1" w:rsidRPr="00A4609B" w:rsidRDefault="007F7AB1" w:rsidP="008E197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7F7AB1" w:rsidRPr="00A4609B" w:rsidRDefault="007F7AB1" w:rsidP="008E197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1" w:type="pct"/>
            <w:gridSpan w:val="2"/>
            <w:shd w:val="clear" w:color="auto" w:fill="auto"/>
          </w:tcPr>
          <w:p w:rsidR="007F7AB1" w:rsidRPr="00A4609B" w:rsidRDefault="007F7AB1" w:rsidP="008E1977">
            <w:pPr>
              <w:ind w:left="-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4609B">
              <w:rPr>
                <w:rFonts w:ascii="PT Astra Serif" w:hAnsi="PT Astra Serif"/>
                <w:sz w:val="26"/>
                <w:szCs w:val="26"/>
              </w:rPr>
              <w:t xml:space="preserve"> Увеличение количества населения, информируемого в случае возникновения чрезвычайных ситуаций до 10.0 тыс. чел.</w:t>
            </w:r>
          </w:p>
          <w:p w:rsidR="009D3BF1" w:rsidRPr="00A4609B" w:rsidRDefault="007F7AB1" w:rsidP="00A4609B">
            <w:pPr>
              <w:ind w:left="-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4609B">
              <w:rPr>
                <w:rFonts w:ascii="PT Astra Serif" w:hAnsi="PT Astra Serif"/>
                <w:sz w:val="26"/>
                <w:szCs w:val="26"/>
              </w:rPr>
              <w:t xml:space="preserve"> Достижение доли населения, информируемого в случае возникновения чрезвычайных ситуаций  до 62,5%</w:t>
            </w:r>
          </w:p>
        </w:tc>
      </w:tr>
      <w:tr w:rsidR="007F7AB1" w:rsidRPr="00A4609B" w:rsidTr="00A4609B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7F7AB1" w:rsidRPr="00A4609B" w:rsidRDefault="007F7AB1" w:rsidP="008E1977">
            <w:pPr>
              <w:pStyle w:val="aff2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A4609B">
              <w:rPr>
                <w:rFonts w:ascii="PT Astra Serif" w:hAnsi="PT Astra Serif" w:cs="Times New Roman"/>
                <w:b/>
                <w:sz w:val="26"/>
                <w:szCs w:val="26"/>
              </w:rPr>
              <w:t>3</w:t>
            </w:r>
            <w:r w:rsidRPr="00A4609B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Pr="00A4609B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Комплекс процессных мероприятий </w:t>
            </w:r>
            <w:r w:rsidRPr="00A4609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«</w:t>
            </w:r>
            <w:r w:rsidRPr="00A4609B"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>Обеспечение пожарной безопасности»</w:t>
            </w:r>
            <w:r w:rsidRPr="00A4609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          </w:t>
            </w:r>
          </w:p>
          <w:p w:rsidR="007F7AB1" w:rsidRPr="00A4609B" w:rsidDel="00A77FBF" w:rsidRDefault="007F7AB1" w:rsidP="008E1977">
            <w:pPr>
              <w:pStyle w:val="af7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7F7AB1" w:rsidRPr="00A4609B" w:rsidTr="00A4609B">
        <w:trPr>
          <w:trHeight w:val="57"/>
        </w:trPr>
        <w:tc>
          <w:tcPr>
            <w:tcW w:w="1270" w:type="pct"/>
            <w:shd w:val="clear" w:color="auto" w:fill="auto"/>
          </w:tcPr>
          <w:p w:rsidR="007F7AB1" w:rsidRPr="00A4609B" w:rsidRDefault="007F7AB1" w:rsidP="008E197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7F7AB1" w:rsidRPr="00A4609B" w:rsidDel="00A77FBF" w:rsidRDefault="007F7AB1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A4609B">
              <w:rPr>
                <w:rFonts w:ascii="PT Astra Serif" w:hAnsi="PT Astra Serif"/>
                <w:sz w:val="26"/>
                <w:szCs w:val="26"/>
              </w:rPr>
              <w:t>Сокращение среднего времени прибытия подразделений пожарной охраны к месту пожара</w:t>
            </w:r>
          </w:p>
        </w:tc>
        <w:tc>
          <w:tcPr>
            <w:tcW w:w="2119" w:type="pct"/>
            <w:shd w:val="clear" w:color="auto" w:fill="auto"/>
          </w:tcPr>
          <w:p w:rsidR="007F7AB1" w:rsidRPr="00A4609B" w:rsidDel="00A77FBF" w:rsidRDefault="007F7AB1" w:rsidP="008E197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4609B">
              <w:rPr>
                <w:rFonts w:ascii="PT Astra Serif" w:hAnsi="PT Astra Serif"/>
                <w:sz w:val="26"/>
                <w:szCs w:val="26"/>
                <w:lang w:eastAsia="ru-RU"/>
              </w:rPr>
              <w:t>Обеспечение своевременного прибытия к месту возникновения пожара за счет обучения и повышения профессионализма сотрудников Плавского пожарно-спасательного гарнизона</w:t>
            </w:r>
          </w:p>
        </w:tc>
        <w:tc>
          <w:tcPr>
            <w:tcW w:w="1611" w:type="pct"/>
            <w:gridSpan w:val="2"/>
            <w:shd w:val="clear" w:color="auto" w:fill="auto"/>
          </w:tcPr>
          <w:p w:rsidR="007F7AB1" w:rsidRPr="00A4609B" w:rsidDel="00A77FBF" w:rsidRDefault="007F7AB1" w:rsidP="008E1977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sz w:val="26"/>
                <w:szCs w:val="26"/>
              </w:rPr>
              <w:t xml:space="preserve"> Снижение среднего времени прибытия подразделений пожарной охраны к месту пожара до 6 мин. 34 сек.</w:t>
            </w:r>
          </w:p>
        </w:tc>
      </w:tr>
      <w:tr w:rsidR="007F7AB1" w:rsidRPr="00A4609B" w:rsidTr="00A4609B">
        <w:trPr>
          <w:trHeight w:val="57"/>
        </w:trPr>
        <w:tc>
          <w:tcPr>
            <w:tcW w:w="1270" w:type="pct"/>
            <w:shd w:val="clear" w:color="auto" w:fill="auto"/>
          </w:tcPr>
          <w:p w:rsidR="007F7AB1" w:rsidRPr="00A4609B" w:rsidRDefault="007F7AB1" w:rsidP="008E197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  <w:lastRenderedPageBreak/>
              <w:t>Задача 2</w:t>
            </w:r>
          </w:p>
          <w:p w:rsidR="007F7AB1" w:rsidRPr="00A4609B" w:rsidDel="00A77FBF" w:rsidRDefault="007F7AB1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A4609B">
              <w:rPr>
                <w:rFonts w:ascii="PT Astra Serif" w:hAnsi="PT Astra Serif"/>
                <w:sz w:val="26"/>
                <w:szCs w:val="26"/>
              </w:rPr>
              <w:t>Сокращение количества пожаров</w:t>
            </w:r>
          </w:p>
        </w:tc>
        <w:tc>
          <w:tcPr>
            <w:tcW w:w="2119" w:type="pct"/>
            <w:shd w:val="clear" w:color="auto" w:fill="auto"/>
          </w:tcPr>
          <w:p w:rsidR="007F7AB1" w:rsidRPr="00A4609B" w:rsidDel="00A77FBF" w:rsidRDefault="007F7AB1" w:rsidP="008E197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4609B">
              <w:rPr>
                <w:rFonts w:ascii="PT Astra Serif" w:hAnsi="PT Astra Serif"/>
                <w:sz w:val="26"/>
                <w:szCs w:val="26"/>
                <w:lang w:eastAsia="ru-RU"/>
              </w:rPr>
              <w:t>Своевременное доведение до населения требований по соблюдению пожарной безопасности в жилом секторе МО город Плавск Плавского района через СМИ, сайты, беседы, памятки и т.д.</w:t>
            </w:r>
          </w:p>
        </w:tc>
        <w:tc>
          <w:tcPr>
            <w:tcW w:w="1611" w:type="pct"/>
            <w:gridSpan w:val="2"/>
            <w:shd w:val="clear" w:color="auto" w:fill="auto"/>
          </w:tcPr>
          <w:p w:rsidR="007F7AB1" w:rsidRPr="00A4609B" w:rsidDel="00A77FBF" w:rsidRDefault="007F7AB1" w:rsidP="008E197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4609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Снижение количества пожаров в жилом секторе  МО город Плавск Плавского района до 12 пожаров в год</w:t>
            </w:r>
          </w:p>
        </w:tc>
      </w:tr>
      <w:tr w:rsidR="007F7AB1" w:rsidRPr="00A4609B" w:rsidTr="00A4609B">
        <w:trPr>
          <w:trHeight w:val="57"/>
        </w:trPr>
        <w:tc>
          <w:tcPr>
            <w:tcW w:w="1270" w:type="pct"/>
            <w:shd w:val="clear" w:color="auto" w:fill="auto"/>
          </w:tcPr>
          <w:p w:rsidR="007F7AB1" w:rsidRPr="00A4609B" w:rsidRDefault="007F7AB1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3</w:t>
            </w:r>
          </w:p>
          <w:p w:rsidR="007F7AB1" w:rsidRPr="00A4609B" w:rsidDel="00A77FBF" w:rsidRDefault="007F7AB1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A4609B">
              <w:rPr>
                <w:rFonts w:ascii="PT Astra Serif" w:hAnsi="PT Astra Serif"/>
                <w:sz w:val="26"/>
                <w:szCs w:val="26"/>
              </w:rPr>
              <w:t>Сокращение количества людей, погибших и травмированных на пожарах</w:t>
            </w:r>
          </w:p>
        </w:tc>
        <w:tc>
          <w:tcPr>
            <w:tcW w:w="2119" w:type="pct"/>
            <w:shd w:val="clear" w:color="auto" w:fill="auto"/>
          </w:tcPr>
          <w:p w:rsidR="007F7AB1" w:rsidRPr="00A4609B" w:rsidRDefault="007F7AB1" w:rsidP="008E197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4609B">
              <w:rPr>
                <w:rFonts w:ascii="PT Astra Serif" w:hAnsi="PT Astra Serif"/>
                <w:sz w:val="26"/>
                <w:szCs w:val="26"/>
                <w:lang w:eastAsia="ru-RU"/>
              </w:rPr>
              <w:t>Незамедлительное предоставление услуг по оказанию первой медицинской помощи лицам, получившим травмы и увечья при пожарах</w:t>
            </w:r>
          </w:p>
          <w:p w:rsidR="007F7AB1" w:rsidRPr="00A4609B" w:rsidDel="00A77FBF" w:rsidRDefault="007F7AB1" w:rsidP="008E197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4609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Обеспечить своевременную доставку пострадавших для оказания экстренной помощи в ближайшие медицинские учреждения  </w:t>
            </w:r>
          </w:p>
        </w:tc>
        <w:tc>
          <w:tcPr>
            <w:tcW w:w="1611" w:type="pct"/>
            <w:gridSpan w:val="2"/>
            <w:shd w:val="clear" w:color="auto" w:fill="auto"/>
          </w:tcPr>
          <w:p w:rsidR="007F7AB1" w:rsidRPr="00A4609B" w:rsidRDefault="007F7AB1" w:rsidP="008E197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4609B">
              <w:rPr>
                <w:rFonts w:ascii="PT Astra Serif" w:hAnsi="PT Astra Serif"/>
                <w:sz w:val="26"/>
                <w:szCs w:val="26"/>
              </w:rPr>
              <w:t xml:space="preserve">Доведение до минимума количества людей, погибших при возникновении пожара </w:t>
            </w:r>
          </w:p>
          <w:p w:rsidR="007F7AB1" w:rsidRPr="00A4609B" w:rsidDel="00A77FBF" w:rsidRDefault="007F7AB1" w:rsidP="008E197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4609B">
              <w:rPr>
                <w:rFonts w:ascii="PT Astra Serif" w:hAnsi="PT Astra Serif"/>
                <w:sz w:val="26"/>
                <w:szCs w:val="26"/>
              </w:rPr>
              <w:t xml:space="preserve"> Доведение до минимума  количества людей, травмированных при возникновении пожара</w:t>
            </w:r>
          </w:p>
        </w:tc>
      </w:tr>
      <w:tr w:rsidR="007F7AB1" w:rsidRPr="00A4609B" w:rsidTr="00A4609B">
        <w:trPr>
          <w:trHeight w:val="57"/>
        </w:trPr>
        <w:tc>
          <w:tcPr>
            <w:tcW w:w="1270" w:type="pct"/>
            <w:shd w:val="clear" w:color="auto" w:fill="auto"/>
          </w:tcPr>
          <w:p w:rsidR="007F7AB1" w:rsidRPr="00A4609B" w:rsidRDefault="007F7AB1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4</w:t>
            </w:r>
          </w:p>
          <w:p w:rsidR="007F7AB1" w:rsidRPr="00A4609B" w:rsidRDefault="007F7AB1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A4609B">
              <w:rPr>
                <w:rFonts w:ascii="PT Astra Serif" w:hAnsi="PT Astra Serif"/>
                <w:sz w:val="26"/>
                <w:szCs w:val="26"/>
              </w:rPr>
              <w:t>Сокращение размера материального ущерба, причиненного пожарами</w:t>
            </w:r>
          </w:p>
        </w:tc>
        <w:tc>
          <w:tcPr>
            <w:tcW w:w="2119" w:type="pct"/>
            <w:shd w:val="clear" w:color="auto" w:fill="auto"/>
          </w:tcPr>
          <w:p w:rsidR="007F7AB1" w:rsidRPr="00A4609B" w:rsidRDefault="007F7AB1" w:rsidP="008E197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4609B">
              <w:rPr>
                <w:rFonts w:ascii="PT Astra Serif" w:hAnsi="PT Astra Serif"/>
                <w:sz w:val="26"/>
                <w:szCs w:val="26"/>
                <w:lang w:eastAsia="ru-RU"/>
              </w:rPr>
              <w:t>Организация и проведение мероприятий по тушению пожаров силами старших в населенных пунктах и социально-активными гражданами до прибытия подразделений Плавского пожарно-спасательного гарнизона</w:t>
            </w:r>
          </w:p>
        </w:tc>
        <w:tc>
          <w:tcPr>
            <w:tcW w:w="1611" w:type="pct"/>
            <w:gridSpan w:val="2"/>
            <w:shd w:val="clear" w:color="auto" w:fill="auto"/>
          </w:tcPr>
          <w:p w:rsidR="007F7AB1" w:rsidRPr="00A4609B" w:rsidRDefault="007F7AB1" w:rsidP="00673CAA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4609B">
              <w:rPr>
                <w:rFonts w:ascii="PT Astra Serif" w:hAnsi="PT Astra Serif"/>
                <w:sz w:val="26"/>
                <w:szCs w:val="26"/>
              </w:rPr>
              <w:t xml:space="preserve"> Снизить размер материального ущерба, причиненного в результате возникновения пожаров до 15</w:t>
            </w:r>
            <w:r w:rsidR="00673CAA" w:rsidRPr="00A4609B">
              <w:rPr>
                <w:rFonts w:ascii="PT Astra Serif" w:hAnsi="PT Astra Serif"/>
                <w:sz w:val="26"/>
                <w:szCs w:val="26"/>
              </w:rPr>
              <w:t>25</w:t>
            </w:r>
            <w:r w:rsidRPr="00A4609B">
              <w:rPr>
                <w:rFonts w:ascii="PT Astra Serif" w:hAnsi="PT Astra Serif"/>
                <w:sz w:val="26"/>
                <w:szCs w:val="26"/>
              </w:rPr>
              <w:t>,0 тыс. руб. в год</w:t>
            </w:r>
          </w:p>
        </w:tc>
      </w:tr>
      <w:tr w:rsidR="007F7AB1" w:rsidRPr="00A4609B" w:rsidTr="00A4609B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7F7AB1" w:rsidRPr="00A4609B" w:rsidRDefault="007F7AB1" w:rsidP="00673CAA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A4609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4.</w:t>
            </w:r>
            <w:r w:rsidRPr="00A4609B"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  <w:r w:rsidRPr="00A4609B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Комплекс процессных мероприятий </w:t>
            </w:r>
            <w:r w:rsidRPr="00A4609B">
              <w:rPr>
                <w:rFonts w:ascii="PT Astra Serif" w:hAnsi="PT Astra Serif"/>
                <w:b/>
                <w:sz w:val="26"/>
                <w:szCs w:val="26"/>
              </w:rPr>
              <w:t>«Обеспечение деятельности спасательных постов на территориях организованных зон отдыха»</w:t>
            </w:r>
          </w:p>
        </w:tc>
      </w:tr>
      <w:tr w:rsidR="007F7AB1" w:rsidRPr="00A4609B" w:rsidTr="00A4609B">
        <w:trPr>
          <w:trHeight w:val="57"/>
        </w:trPr>
        <w:tc>
          <w:tcPr>
            <w:tcW w:w="1270" w:type="pct"/>
            <w:shd w:val="clear" w:color="auto" w:fill="auto"/>
          </w:tcPr>
          <w:p w:rsidR="007F7AB1" w:rsidRPr="00A4609B" w:rsidRDefault="007F7AB1" w:rsidP="008E1977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7F7AB1" w:rsidRPr="00A4609B" w:rsidRDefault="007F7AB1" w:rsidP="008E19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A4609B">
              <w:rPr>
                <w:rFonts w:ascii="PT Astra Serif" w:hAnsi="PT Astra Serif"/>
                <w:sz w:val="26"/>
                <w:szCs w:val="26"/>
              </w:rPr>
              <w:t>Оснащение спасательных постов в местах массового отдыха населения</w:t>
            </w:r>
          </w:p>
        </w:tc>
        <w:tc>
          <w:tcPr>
            <w:tcW w:w="2119" w:type="pct"/>
            <w:shd w:val="clear" w:color="auto" w:fill="auto"/>
          </w:tcPr>
          <w:p w:rsidR="007F7AB1" w:rsidRPr="00A4609B" w:rsidRDefault="007F7AB1" w:rsidP="008E197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4609B">
              <w:rPr>
                <w:rFonts w:ascii="PT Astra Serif" w:hAnsi="PT Astra Serif"/>
                <w:sz w:val="26"/>
                <w:szCs w:val="26"/>
              </w:rPr>
              <w:t xml:space="preserve"> Недопущения гибели людей на водных объектах муниципального образования город Плавск Плавского района</w:t>
            </w:r>
          </w:p>
        </w:tc>
        <w:tc>
          <w:tcPr>
            <w:tcW w:w="1611" w:type="pct"/>
            <w:gridSpan w:val="2"/>
            <w:shd w:val="clear" w:color="auto" w:fill="auto"/>
          </w:tcPr>
          <w:p w:rsidR="007F7AB1" w:rsidRPr="00A4609B" w:rsidRDefault="007F7AB1" w:rsidP="008E197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4609B">
              <w:rPr>
                <w:rFonts w:ascii="PT Astra Serif" w:hAnsi="PT Astra Serif"/>
                <w:sz w:val="26"/>
                <w:szCs w:val="26"/>
              </w:rPr>
              <w:t xml:space="preserve"> Исключить гибель отдыхающих на водных объектах в период купального сезона</w:t>
            </w:r>
          </w:p>
        </w:tc>
      </w:tr>
      <w:tr w:rsidR="007F7AB1" w:rsidRPr="00A4609B" w:rsidTr="00A4609B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7F7AB1" w:rsidRPr="00A4609B" w:rsidRDefault="007F7AB1" w:rsidP="00673CAA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6"/>
                <w:szCs w:val="26"/>
              </w:rPr>
              <w:t>5.Комплекс процессных мероприятий «Проведение мероприятий для открытия и функционирования организованных зон отдыха на водных объектах»</w:t>
            </w:r>
          </w:p>
        </w:tc>
      </w:tr>
      <w:tr w:rsidR="007F7AB1" w:rsidRPr="00A4609B" w:rsidTr="00A4609B">
        <w:trPr>
          <w:trHeight w:val="57"/>
        </w:trPr>
        <w:tc>
          <w:tcPr>
            <w:tcW w:w="1270" w:type="pct"/>
            <w:shd w:val="clear" w:color="auto" w:fill="auto"/>
          </w:tcPr>
          <w:p w:rsidR="007F7AB1" w:rsidRPr="00A4609B" w:rsidRDefault="007F7AB1" w:rsidP="008E1977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7F7AB1" w:rsidRPr="00A4609B" w:rsidRDefault="007F7AB1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4609B">
              <w:rPr>
                <w:rFonts w:ascii="PT Astra Serif" w:hAnsi="PT Astra Serif"/>
                <w:sz w:val="26"/>
                <w:szCs w:val="26"/>
              </w:rPr>
              <w:t>Обучение спасателей для общественных спасательных постов</w:t>
            </w:r>
          </w:p>
        </w:tc>
        <w:tc>
          <w:tcPr>
            <w:tcW w:w="2119" w:type="pct"/>
            <w:shd w:val="clear" w:color="auto" w:fill="auto"/>
          </w:tcPr>
          <w:p w:rsidR="007F7AB1" w:rsidRPr="00A4609B" w:rsidRDefault="007F7AB1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4609B">
              <w:rPr>
                <w:rFonts w:ascii="PT Astra Serif" w:hAnsi="PT Astra Serif"/>
                <w:sz w:val="26"/>
                <w:szCs w:val="26"/>
              </w:rPr>
              <w:t>Подготовка матросов – спасателей в ГОУ ДПО «Учебно-методическом центре по ГО  и ЧС Тульской области» с целью охраны жизни и здоровья людей в период прохождения летнего оздоровительного сезона</w:t>
            </w:r>
          </w:p>
        </w:tc>
        <w:tc>
          <w:tcPr>
            <w:tcW w:w="1611" w:type="pct"/>
            <w:gridSpan w:val="2"/>
            <w:shd w:val="clear" w:color="auto" w:fill="auto"/>
          </w:tcPr>
          <w:p w:rsidR="007F7AB1" w:rsidRPr="00A4609B" w:rsidRDefault="007F7AB1" w:rsidP="008E197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4609B">
              <w:rPr>
                <w:rFonts w:ascii="PT Astra Serif" w:hAnsi="PT Astra Serif"/>
                <w:sz w:val="26"/>
                <w:szCs w:val="26"/>
              </w:rPr>
              <w:t xml:space="preserve"> Качественное предоставление услуг гражданам, отдыхающих на водных объектах МО город Плавск Плавского района</w:t>
            </w:r>
          </w:p>
        </w:tc>
      </w:tr>
      <w:tr w:rsidR="007F7AB1" w:rsidRPr="00A4609B" w:rsidTr="00A4609B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7F7AB1" w:rsidRPr="00A4609B" w:rsidRDefault="007F7AB1" w:rsidP="008E1977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6"/>
                <w:szCs w:val="26"/>
              </w:rPr>
              <w:t>6. Комплекс процессных мероприятий «Обеспечение полномочий по использованию и охране водных объектов»</w:t>
            </w:r>
          </w:p>
        </w:tc>
      </w:tr>
      <w:tr w:rsidR="007F7AB1" w:rsidRPr="00A4609B" w:rsidTr="00A4609B">
        <w:trPr>
          <w:trHeight w:val="57"/>
        </w:trPr>
        <w:tc>
          <w:tcPr>
            <w:tcW w:w="1270" w:type="pct"/>
            <w:shd w:val="clear" w:color="auto" w:fill="auto"/>
          </w:tcPr>
          <w:p w:rsidR="007F7AB1" w:rsidRPr="00A4609B" w:rsidRDefault="007F7AB1" w:rsidP="008E1977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7F7AB1" w:rsidRPr="00A4609B" w:rsidRDefault="007F7AB1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4609B">
              <w:rPr>
                <w:rFonts w:ascii="PT Astra Serif" w:hAnsi="PT Astra Serif"/>
                <w:sz w:val="26"/>
                <w:szCs w:val="26"/>
              </w:rPr>
              <w:t xml:space="preserve">Проведение мониторинга за </w:t>
            </w:r>
            <w:r w:rsidRPr="00A4609B">
              <w:rPr>
                <w:rFonts w:ascii="PT Astra Serif" w:hAnsi="PT Astra Serif"/>
                <w:sz w:val="26"/>
                <w:szCs w:val="26"/>
              </w:rPr>
              <w:lastRenderedPageBreak/>
              <w:t>состоянием водного объекта и прибрежной полосы</w:t>
            </w:r>
          </w:p>
        </w:tc>
        <w:tc>
          <w:tcPr>
            <w:tcW w:w="2119" w:type="pct"/>
            <w:shd w:val="clear" w:color="auto" w:fill="auto"/>
          </w:tcPr>
          <w:p w:rsidR="007F7AB1" w:rsidRPr="00A4609B" w:rsidRDefault="007F7AB1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4609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Обеспечение санитарно-эпидемиологического благополучия в местах массового </w:t>
            </w:r>
            <w:r w:rsidRPr="00A4609B">
              <w:rPr>
                <w:rFonts w:ascii="PT Astra Serif" w:hAnsi="PT Astra Serif"/>
                <w:sz w:val="26"/>
                <w:szCs w:val="26"/>
              </w:rPr>
              <w:lastRenderedPageBreak/>
              <w:t>отдыха населения на территории МО город Плавск Плавского района</w:t>
            </w:r>
          </w:p>
        </w:tc>
        <w:tc>
          <w:tcPr>
            <w:tcW w:w="1611" w:type="pct"/>
            <w:gridSpan w:val="2"/>
            <w:shd w:val="clear" w:color="auto" w:fill="auto"/>
          </w:tcPr>
          <w:p w:rsidR="007F7AB1" w:rsidRPr="00A4609B" w:rsidRDefault="007F7AB1" w:rsidP="008E197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4609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 Доведение до минимума количество происшествий на водных </w:t>
            </w:r>
            <w:r w:rsidRPr="00A4609B">
              <w:rPr>
                <w:rFonts w:ascii="PT Astra Serif" w:hAnsi="PT Astra Serif"/>
                <w:sz w:val="26"/>
                <w:szCs w:val="26"/>
              </w:rPr>
              <w:lastRenderedPageBreak/>
              <w:t>объектах</w:t>
            </w:r>
          </w:p>
        </w:tc>
      </w:tr>
    </w:tbl>
    <w:p w:rsidR="009D3BF1" w:rsidRPr="00A4609B" w:rsidRDefault="009D3BF1" w:rsidP="007226B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7226B9" w:rsidRPr="00A4609B" w:rsidRDefault="007226B9" w:rsidP="00A4609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A4609B">
        <w:rPr>
          <w:rFonts w:ascii="PT Astra Serif" w:hAnsi="PT Astra Serif"/>
          <w:b/>
          <w:sz w:val="26"/>
          <w:szCs w:val="26"/>
        </w:rPr>
        <w:t>4.</w:t>
      </w:r>
      <w:r w:rsidR="00A74041" w:rsidRPr="00A4609B">
        <w:rPr>
          <w:rFonts w:ascii="PT Astra Serif" w:hAnsi="PT Astra Serif"/>
          <w:b/>
          <w:sz w:val="26"/>
          <w:szCs w:val="26"/>
        </w:rPr>
        <w:t xml:space="preserve"> </w:t>
      </w:r>
      <w:r w:rsidRPr="00A4609B">
        <w:rPr>
          <w:rFonts w:ascii="PT Astra Serif" w:hAnsi="PT Astra Serif"/>
          <w:b/>
          <w:sz w:val="26"/>
          <w:szCs w:val="26"/>
        </w:rPr>
        <w:t>Финансовое обеспечение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502FDA" w:rsidRPr="00A4609B" w:rsidRDefault="00502FDA" w:rsidP="007226B9">
      <w:pPr>
        <w:autoSpaceDE w:val="0"/>
        <w:autoSpaceDN w:val="0"/>
        <w:adjustRightInd w:val="0"/>
        <w:ind w:left="142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850"/>
        <w:gridCol w:w="953"/>
        <w:gridCol w:w="867"/>
        <w:gridCol w:w="777"/>
        <w:gridCol w:w="865"/>
        <w:gridCol w:w="1175"/>
        <w:gridCol w:w="1581"/>
      </w:tblGrid>
      <w:tr w:rsidR="009112F7" w:rsidRPr="00A4609B" w:rsidTr="00A4609B">
        <w:trPr>
          <w:trHeight w:val="57"/>
          <w:tblHeader/>
        </w:trPr>
        <w:tc>
          <w:tcPr>
            <w:tcW w:w="1307" w:type="pct"/>
            <w:vMerge w:val="restar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A4609B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A4609B">
              <w:rPr>
                <w:rFonts w:ascii="PT Astra Serif" w:hAnsi="PT Astra Serif"/>
                <w:b/>
              </w:rPr>
              <w:t>муниципальной программы</w:t>
            </w:r>
            <w:r w:rsidRPr="00A4609B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693" w:type="pct"/>
            <w:gridSpan w:val="7"/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A4609B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9112F7" w:rsidRPr="00A4609B" w:rsidTr="00A4609B">
        <w:trPr>
          <w:trHeight w:val="57"/>
          <w:tblHeader/>
        </w:trPr>
        <w:tc>
          <w:tcPr>
            <w:tcW w:w="1307" w:type="pct"/>
            <w:vMerge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44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A4609B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98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A4609B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53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06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52" w:type="pct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614" w:type="pct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2027</w:t>
            </w:r>
          </w:p>
        </w:tc>
        <w:tc>
          <w:tcPr>
            <w:tcW w:w="826" w:type="pct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9112F7" w:rsidRPr="00A4609B" w:rsidTr="00A4609B">
        <w:trPr>
          <w:trHeight w:val="57"/>
          <w:tblHeader/>
        </w:trPr>
        <w:tc>
          <w:tcPr>
            <w:tcW w:w="1307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44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A4609B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98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A4609B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53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06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52" w:type="pct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614" w:type="pct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826" w:type="pct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9112F7" w:rsidRPr="00A4609B" w:rsidTr="00A4609B">
        <w:trPr>
          <w:trHeight w:val="57"/>
          <w:tblHeader/>
        </w:trPr>
        <w:tc>
          <w:tcPr>
            <w:tcW w:w="1307" w:type="pct"/>
            <w:shd w:val="clear" w:color="auto" w:fill="auto"/>
          </w:tcPr>
          <w:p w:rsidR="009112F7" w:rsidRPr="00A4609B" w:rsidRDefault="009112F7" w:rsidP="00A4609B">
            <w:pPr>
              <w:rPr>
                <w:rFonts w:ascii="PT Astra Serif" w:hAnsi="PT Astra Serif"/>
                <w:b/>
                <w:spacing w:val="-2"/>
              </w:rPr>
            </w:pPr>
            <w:r w:rsidRPr="00A4609B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44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641,6</w:t>
            </w:r>
          </w:p>
        </w:tc>
        <w:tc>
          <w:tcPr>
            <w:tcW w:w="498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924,3</w:t>
            </w:r>
          </w:p>
        </w:tc>
        <w:tc>
          <w:tcPr>
            <w:tcW w:w="453" w:type="pct"/>
            <w:shd w:val="clear" w:color="auto" w:fill="auto"/>
          </w:tcPr>
          <w:p w:rsidR="009112F7" w:rsidRPr="00A4609B" w:rsidRDefault="00D431CC" w:rsidP="00A4609B">
            <w:pPr>
              <w:jc w:val="center"/>
              <w:rPr>
                <w:rFonts w:ascii="PT Astra Serif" w:hAnsi="PT Astra Serif"/>
              </w:rPr>
            </w:pPr>
            <w:r w:rsidRPr="00A4609B">
              <w:rPr>
                <w:rFonts w:ascii="PT Astra Serif" w:eastAsia="Calibri" w:hAnsi="PT Astra Serif"/>
                <w:b/>
              </w:rPr>
              <w:t>229</w:t>
            </w:r>
            <w:r w:rsidR="009112F7" w:rsidRPr="00A4609B">
              <w:rPr>
                <w:rFonts w:ascii="PT Astra Serif" w:eastAsia="Calibri" w:hAnsi="PT Astra Serif"/>
                <w:b/>
              </w:rPr>
              <w:t>,3</w:t>
            </w:r>
          </w:p>
        </w:tc>
        <w:tc>
          <w:tcPr>
            <w:tcW w:w="406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</w:rPr>
            </w:pPr>
            <w:r w:rsidRPr="00A4609B">
              <w:rPr>
                <w:rFonts w:ascii="PT Astra Serif" w:eastAsia="Calibri" w:hAnsi="PT Astra Serif"/>
                <w:b/>
              </w:rPr>
              <w:t>239,8</w:t>
            </w:r>
          </w:p>
        </w:tc>
        <w:tc>
          <w:tcPr>
            <w:tcW w:w="452" w:type="pct"/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</w:rPr>
            </w:pPr>
            <w:r w:rsidRPr="00A4609B">
              <w:rPr>
                <w:rFonts w:ascii="PT Astra Serif" w:eastAsia="Calibri" w:hAnsi="PT Astra Serif"/>
                <w:b/>
              </w:rPr>
              <w:t>240,9</w:t>
            </w:r>
          </w:p>
        </w:tc>
        <w:tc>
          <w:tcPr>
            <w:tcW w:w="614" w:type="pct"/>
          </w:tcPr>
          <w:p w:rsidR="009112F7" w:rsidRPr="00A4609B" w:rsidRDefault="00220BDB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242,0</w:t>
            </w:r>
          </w:p>
        </w:tc>
        <w:tc>
          <w:tcPr>
            <w:tcW w:w="826" w:type="pct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2</w:t>
            </w:r>
            <w:r w:rsidR="00220BDB" w:rsidRPr="00A4609B">
              <w:rPr>
                <w:rFonts w:ascii="PT Astra Serif" w:eastAsia="Calibri" w:hAnsi="PT Astra Serif"/>
                <w:b/>
              </w:rPr>
              <w:t>517,9</w:t>
            </w:r>
          </w:p>
        </w:tc>
      </w:tr>
      <w:tr w:rsidR="009112F7" w:rsidRPr="00A4609B" w:rsidTr="00A4609B">
        <w:trPr>
          <w:trHeight w:val="57"/>
          <w:tblHeader/>
        </w:trPr>
        <w:tc>
          <w:tcPr>
            <w:tcW w:w="1307" w:type="pct"/>
            <w:shd w:val="clear" w:color="auto" w:fill="auto"/>
          </w:tcPr>
          <w:p w:rsidR="009112F7" w:rsidRPr="00A4609B" w:rsidRDefault="009112F7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693" w:type="pct"/>
            <w:gridSpan w:val="7"/>
          </w:tcPr>
          <w:p w:rsidR="009112F7" w:rsidRPr="00A4609B" w:rsidRDefault="009112F7" w:rsidP="00A4609B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9112F7" w:rsidRPr="00A4609B" w:rsidTr="00A4609B">
        <w:trPr>
          <w:trHeight w:val="57"/>
          <w:tblHeader/>
        </w:trPr>
        <w:tc>
          <w:tcPr>
            <w:tcW w:w="1307" w:type="pct"/>
            <w:shd w:val="clear" w:color="auto" w:fill="auto"/>
          </w:tcPr>
          <w:p w:rsidR="009112F7" w:rsidRPr="00A4609B" w:rsidRDefault="009112F7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44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3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14" w:type="pct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26" w:type="pct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</w:tr>
      <w:tr w:rsidR="009112F7" w:rsidRPr="00A4609B" w:rsidTr="00A4609B">
        <w:trPr>
          <w:trHeight w:val="57"/>
          <w:tblHeader/>
        </w:trPr>
        <w:tc>
          <w:tcPr>
            <w:tcW w:w="1307" w:type="pct"/>
            <w:shd w:val="clear" w:color="auto" w:fill="auto"/>
          </w:tcPr>
          <w:p w:rsidR="009112F7" w:rsidRPr="00A4609B" w:rsidRDefault="009112F7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44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3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14" w:type="pct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26" w:type="pct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</w:tr>
      <w:tr w:rsidR="009112F7" w:rsidRPr="00A4609B" w:rsidTr="00A4609B">
        <w:trPr>
          <w:trHeight w:val="57"/>
          <w:tblHeader/>
        </w:trPr>
        <w:tc>
          <w:tcPr>
            <w:tcW w:w="1307" w:type="pct"/>
            <w:shd w:val="clear" w:color="auto" w:fill="auto"/>
          </w:tcPr>
          <w:p w:rsidR="009112F7" w:rsidRPr="00A4609B" w:rsidRDefault="009112F7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44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641,6</w:t>
            </w:r>
          </w:p>
        </w:tc>
        <w:tc>
          <w:tcPr>
            <w:tcW w:w="498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924,3</w:t>
            </w:r>
          </w:p>
        </w:tc>
        <w:tc>
          <w:tcPr>
            <w:tcW w:w="453" w:type="pct"/>
            <w:shd w:val="clear" w:color="auto" w:fill="auto"/>
          </w:tcPr>
          <w:p w:rsidR="009112F7" w:rsidRPr="00A4609B" w:rsidRDefault="00D431CC" w:rsidP="00A4609B">
            <w:pPr>
              <w:jc w:val="center"/>
              <w:rPr>
                <w:rFonts w:ascii="PT Astra Serif" w:hAnsi="PT Astra Serif"/>
              </w:rPr>
            </w:pPr>
            <w:r w:rsidRPr="00A4609B">
              <w:rPr>
                <w:rFonts w:ascii="PT Astra Serif" w:eastAsia="Calibri" w:hAnsi="PT Astra Serif"/>
                <w:b/>
              </w:rPr>
              <w:t>229</w:t>
            </w:r>
            <w:r w:rsidR="009112F7" w:rsidRPr="00A4609B">
              <w:rPr>
                <w:rFonts w:ascii="PT Astra Serif" w:eastAsia="Calibri" w:hAnsi="PT Astra Serif"/>
                <w:b/>
              </w:rPr>
              <w:t>,3</w:t>
            </w:r>
          </w:p>
        </w:tc>
        <w:tc>
          <w:tcPr>
            <w:tcW w:w="406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</w:rPr>
            </w:pPr>
            <w:r w:rsidRPr="00A4609B">
              <w:rPr>
                <w:rFonts w:ascii="PT Astra Serif" w:eastAsia="Calibri" w:hAnsi="PT Astra Serif"/>
                <w:b/>
              </w:rPr>
              <w:t>239,8</w:t>
            </w:r>
          </w:p>
        </w:tc>
        <w:tc>
          <w:tcPr>
            <w:tcW w:w="452" w:type="pct"/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</w:rPr>
            </w:pPr>
            <w:r w:rsidRPr="00A4609B">
              <w:rPr>
                <w:rFonts w:ascii="PT Astra Serif" w:eastAsia="Calibri" w:hAnsi="PT Astra Serif"/>
                <w:b/>
              </w:rPr>
              <w:t>240,9</w:t>
            </w:r>
          </w:p>
        </w:tc>
        <w:tc>
          <w:tcPr>
            <w:tcW w:w="614" w:type="pct"/>
          </w:tcPr>
          <w:p w:rsidR="009112F7" w:rsidRPr="00A4609B" w:rsidRDefault="00220BDB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242,0</w:t>
            </w:r>
          </w:p>
        </w:tc>
        <w:tc>
          <w:tcPr>
            <w:tcW w:w="826" w:type="pct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2</w:t>
            </w:r>
            <w:r w:rsidR="00220BDB" w:rsidRPr="00A4609B">
              <w:rPr>
                <w:rFonts w:ascii="PT Astra Serif" w:eastAsia="Calibri" w:hAnsi="PT Astra Serif"/>
                <w:b/>
              </w:rPr>
              <w:t>517,9</w:t>
            </w:r>
          </w:p>
        </w:tc>
      </w:tr>
      <w:tr w:rsidR="009112F7" w:rsidRPr="00A4609B" w:rsidTr="00A4609B">
        <w:trPr>
          <w:trHeight w:val="57"/>
          <w:tblHeader/>
        </w:trPr>
        <w:tc>
          <w:tcPr>
            <w:tcW w:w="1307" w:type="pct"/>
            <w:shd w:val="clear" w:color="auto" w:fill="auto"/>
          </w:tcPr>
          <w:p w:rsidR="009112F7" w:rsidRPr="00A4609B" w:rsidRDefault="009112F7" w:rsidP="00A4609B">
            <w:pPr>
              <w:rPr>
                <w:rFonts w:ascii="PT Astra Serif" w:hAnsi="PT Astra Serif"/>
                <w:spacing w:val="-2"/>
              </w:rPr>
            </w:pPr>
            <w:r w:rsidRPr="00A4609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44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3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14" w:type="pct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26" w:type="pct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</w:tr>
      <w:tr w:rsidR="009112F7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pStyle w:val="aff2"/>
              <w:jc w:val="both"/>
              <w:rPr>
                <w:rFonts w:ascii="PT Astra Serif" w:hAnsi="PT Astra Serif" w:cs="Times New Roman"/>
              </w:rPr>
            </w:pPr>
            <w:r w:rsidRPr="00A4609B">
              <w:rPr>
                <w:rFonts w:ascii="PT Astra Serif" w:eastAsia="Calibri" w:hAnsi="PT Astra Serif" w:cs="Times New Roman"/>
                <w:b/>
              </w:rPr>
              <w:t xml:space="preserve">Всего </w:t>
            </w:r>
            <w:r w:rsidRPr="00A4609B">
              <w:rPr>
                <w:rFonts w:ascii="PT Astra Serif" w:hAnsi="PT Astra Serif" w:cs="Times New Roman"/>
                <w:b/>
              </w:rPr>
              <w:t xml:space="preserve">комплекс процессных мероприятий: </w:t>
            </w:r>
            <w:r w:rsidRPr="00A4609B">
              <w:rPr>
                <w:rFonts w:ascii="PT Astra Serif" w:hAnsi="PT Astra Serif" w:cs="Times New Roman"/>
                <w:color w:val="000000"/>
              </w:rPr>
              <w:t>«</w:t>
            </w:r>
            <w:r w:rsidRPr="00A4609B">
              <w:rPr>
                <w:rFonts w:ascii="PT Astra Serif" w:hAnsi="PT Astra Serif" w:cs="Times New Roman"/>
              </w:rPr>
              <w:t>Обеспечение</w:t>
            </w:r>
          </w:p>
          <w:p w:rsidR="009112F7" w:rsidRPr="00A4609B" w:rsidRDefault="009112F7" w:rsidP="00A4609B">
            <w:pPr>
              <w:pStyle w:val="aff2"/>
              <w:jc w:val="both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hAnsi="PT Astra Serif" w:cs="Times New Roman"/>
              </w:rPr>
              <w:t>мероприятий по гражданской обороне»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395,5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563,2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 xml:space="preserve">       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958,7</w:t>
            </w:r>
          </w:p>
        </w:tc>
      </w:tr>
      <w:tr w:rsidR="009112F7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rPr>
                <w:rFonts w:ascii="PT Astra Serif" w:eastAsia="Calibri" w:hAnsi="PT Astra Serif"/>
                <w:highlight w:val="yellow"/>
              </w:rPr>
            </w:pPr>
            <w:r w:rsidRPr="00A4609B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6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9112F7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</w:tr>
      <w:tr w:rsidR="009112F7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</w:tr>
      <w:tr w:rsidR="009112F7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395,5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563,2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958,7</w:t>
            </w:r>
          </w:p>
        </w:tc>
      </w:tr>
      <w:tr w:rsidR="009112F7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</w:tr>
      <w:tr w:rsidR="009112F7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pStyle w:val="aff2"/>
              <w:jc w:val="both"/>
              <w:rPr>
                <w:rFonts w:ascii="PT Astra Serif" w:eastAsia="Calibri" w:hAnsi="PT Astra Serif" w:cs="Times New Roman"/>
                <w:b/>
              </w:rPr>
            </w:pPr>
            <w:r w:rsidRPr="00A4609B">
              <w:rPr>
                <w:rFonts w:ascii="PT Astra Serif" w:hAnsi="PT Astra Serif" w:cs="Times New Roman"/>
                <w:b/>
                <w:color w:val="000000"/>
              </w:rPr>
              <w:lastRenderedPageBreak/>
              <w:t xml:space="preserve">Всего комплекс процессных мероприятий </w:t>
            </w:r>
            <w:r w:rsidRPr="00A4609B">
              <w:rPr>
                <w:rFonts w:ascii="PT Astra Serif" w:hAnsi="PT Astra Serif" w:cs="Times New Roman"/>
                <w:color w:val="000000"/>
              </w:rPr>
              <w:t>«Развитие систем оповещения, информирования населения, технических средств защиты населения»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D46C47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0</w:t>
            </w:r>
            <w:r w:rsidR="009112F7" w:rsidRPr="00A4609B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D46C47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8</w:t>
            </w:r>
            <w:r w:rsidR="009112F7" w:rsidRPr="00A4609B">
              <w:rPr>
                <w:rFonts w:ascii="PT Astra Serif" w:eastAsia="Calibri" w:hAnsi="PT Astra Serif"/>
                <w:b/>
              </w:rPr>
              <w:t>,0</w:t>
            </w:r>
          </w:p>
        </w:tc>
      </w:tr>
      <w:tr w:rsidR="009112F7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rPr>
                <w:rFonts w:ascii="PT Astra Serif" w:eastAsia="Calibri" w:hAnsi="PT Astra Serif"/>
                <w:highlight w:val="yellow"/>
              </w:rPr>
            </w:pPr>
            <w:r w:rsidRPr="00A4609B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6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9112F7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</w:tr>
      <w:tr w:rsidR="009112F7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</w:tr>
      <w:tr w:rsidR="009112F7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0</w:t>
            </w:r>
            <w:r w:rsidR="009112F7" w:rsidRPr="00A4609B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8</w:t>
            </w:r>
            <w:r w:rsidR="009112F7" w:rsidRPr="00A4609B">
              <w:rPr>
                <w:rFonts w:ascii="PT Astra Serif" w:eastAsia="Calibri" w:hAnsi="PT Astra Serif"/>
                <w:b/>
              </w:rPr>
              <w:t>,0</w:t>
            </w:r>
          </w:p>
        </w:tc>
      </w:tr>
      <w:tr w:rsidR="009112F7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</w:tr>
      <w:tr w:rsidR="009112F7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pStyle w:val="aff2"/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A4609B">
              <w:rPr>
                <w:rFonts w:ascii="PT Astra Serif" w:hAnsi="PT Astra Serif" w:cs="Times New Roman"/>
                <w:b/>
              </w:rPr>
              <w:t xml:space="preserve">Всего комплекс процессных мероприятий: </w:t>
            </w:r>
            <w:r w:rsidRPr="00A4609B">
              <w:rPr>
                <w:rFonts w:ascii="PT Astra Serif" w:hAnsi="PT Astra Serif" w:cs="Times New Roman"/>
                <w:color w:val="000000"/>
              </w:rPr>
              <w:t xml:space="preserve">«Обеспечение пожарной безопасности»          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A4609B">
              <w:rPr>
                <w:rFonts w:ascii="PT Astra Serif" w:eastAsia="Calibri" w:hAnsi="PT Astra Serif"/>
                <w:b/>
              </w:rPr>
              <w:t>97,4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213,0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54,5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4,0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4,0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4,0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376,9</w:t>
            </w:r>
          </w:p>
        </w:tc>
      </w:tr>
      <w:tr w:rsidR="009112F7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6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9112F7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</w:tr>
      <w:tr w:rsidR="009112F7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F7" w:rsidRPr="00A4609B" w:rsidRDefault="009112F7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</w:tr>
      <w:tr w:rsidR="002E1692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бюджет МО город Плавск  Плавского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A4609B">
              <w:rPr>
                <w:rFonts w:ascii="PT Astra Serif" w:eastAsia="Calibri" w:hAnsi="PT Astra Serif"/>
                <w:b/>
              </w:rPr>
              <w:t>97,4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213,0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54,5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4,0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4,0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4,0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376,9</w:t>
            </w:r>
          </w:p>
        </w:tc>
      </w:tr>
      <w:tr w:rsidR="002E1692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</w:tr>
      <w:tr w:rsidR="002E1692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pStyle w:val="aff2"/>
              <w:jc w:val="both"/>
              <w:rPr>
                <w:rFonts w:ascii="PT Astra Serif" w:hAnsi="PT Astra Serif" w:cs="Times New Roman"/>
                <w:b/>
                <w:highlight w:val="yellow"/>
              </w:rPr>
            </w:pPr>
            <w:r w:rsidRPr="00A4609B">
              <w:rPr>
                <w:rFonts w:ascii="PT Astra Serif" w:hAnsi="PT Astra Serif" w:cs="Times New Roman"/>
                <w:b/>
              </w:rPr>
              <w:t xml:space="preserve">Всего комплекс процессных мероприятий: </w:t>
            </w:r>
            <w:r w:rsidR="006114D1" w:rsidRPr="00A4609B">
              <w:rPr>
                <w:rFonts w:ascii="PT Astra Serif" w:hAnsi="PT Astra Serif" w:cs="Times New Roman"/>
              </w:rPr>
              <w:t xml:space="preserve">«Обеспечение деятельности </w:t>
            </w:r>
            <w:r w:rsidRPr="00A4609B">
              <w:rPr>
                <w:rFonts w:ascii="PT Astra Serif" w:hAnsi="PT Astra Serif" w:cs="Times New Roman"/>
              </w:rPr>
              <w:t>спасательных постов на территориях организованных зон отдыха»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A4609B">
              <w:rPr>
                <w:rFonts w:ascii="PT Astra Serif" w:eastAsia="Calibri" w:hAnsi="PT Astra Serif"/>
                <w:b/>
              </w:rPr>
              <w:t>116,5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124,1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150,1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175,0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175,0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175,0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915,7</w:t>
            </w:r>
          </w:p>
        </w:tc>
      </w:tr>
      <w:tr w:rsidR="002E1692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6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2E1692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</w:tr>
      <w:tr w:rsidR="002E1692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</w:tr>
      <w:tr w:rsidR="002E1692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lastRenderedPageBreak/>
              <w:t>бюджет МО город Плавск Плавского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A4609B">
              <w:rPr>
                <w:rFonts w:ascii="PT Astra Serif" w:eastAsia="Calibri" w:hAnsi="PT Astra Serif"/>
                <w:b/>
              </w:rPr>
              <w:t>116,5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124,1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150,1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175,0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175,0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175,0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915,7</w:t>
            </w:r>
          </w:p>
        </w:tc>
      </w:tr>
      <w:tr w:rsidR="002E1692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</w:tr>
      <w:tr w:rsidR="002E1692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A4609B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A4609B">
              <w:rPr>
                <w:rFonts w:ascii="PT Astra Serif" w:hAnsi="PT Astra Serif"/>
              </w:rPr>
              <w:t>«Проведение мероприятий для открытия и функционирования организованных зон отдыха на водных объектах»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A4609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A4609B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</w:rPr>
            </w:pPr>
            <w:r w:rsidRPr="00A4609B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</w:rPr>
            </w:pPr>
            <w:r w:rsidRPr="00A4609B">
              <w:rPr>
                <w:rFonts w:ascii="PT Astra Serif" w:hAnsi="PT Astra Serif"/>
                <w:b/>
              </w:rPr>
              <w:t>4,0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</w:rPr>
            </w:pPr>
            <w:r w:rsidRPr="00A4609B">
              <w:rPr>
                <w:rFonts w:ascii="PT Astra Serif" w:hAnsi="PT Astra Serif"/>
                <w:b/>
              </w:rPr>
              <w:t>4,0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4,0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A4609B">
              <w:rPr>
                <w:rFonts w:ascii="PT Astra Serif" w:hAnsi="PT Astra Serif"/>
                <w:b/>
              </w:rPr>
              <w:t>12,0</w:t>
            </w:r>
          </w:p>
        </w:tc>
      </w:tr>
      <w:tr w:rsidR="002E1692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6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2E1692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</w:tr>
      <w:tr w:rsidR="002E1692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</w:tr>
      <w:tr w:rsidR="002E1692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A4609B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A4609B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</w:rPr>
            </w:pPr>
            <w:r w:rsidRPr="00A4609B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</w:rPr>
            </w:pPr>
            <w:r w:rsidRPr="00A4609B">
              <w:rPr>
                <w:rFonts w:ascii="PT Astra Serif" w:hAnsi="PT Astra Serif"/>
                <w:b/>
              </w:rPr>
              <w:t>4,0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</w:rPr>
            </w:pPr>
            <w:r w:rsidRPr="00A4609B">
              <w:rPr>
                <w:rFonts w:ascii="PT Astra Serif" w:hAnsi="PT Astra Serif"/>
                <w:b/>
              </w:rPr>
              <w:t>4,0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4,0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A4609B">
              <w:rPr>
                <w:rFonts w:ascii="PT Astra Serif" w:hAnsi="PT Astra Serif"/>
                <w:b/>
              </w:rPr>
              <w:t>12,0</w:t>
            </w:r>
          </w:p>
        </w:tc>
      </w:tr>
      <w:tr w:rsidR="002E1692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</w:tr>
      <w:tr w:rsidR="002E1692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A4609B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A4609B">
              <w:rPr>
                <w:rFonts w:ascii="PT Astra Serif" w:hAnsi="PT Astra Serif"/>
              </w:rPr>
              <w:t>«Обеспечение полномочий по использованию и охране водных объектов»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A4609B">
              <w:rPr>
                <w:rFonts w:ascii="PT Astra Serif" w:eastAsia="Calibri" w:hAnsi="PT Astra Serif"/>
                <w:b/>
              </w:rPr>
              <w:t>28,2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A4609B">
              <w:rPr>
                <w:rFonts w:ascii="PT Astra Serif" w:eastAsia="Calibri" w:hAnsi="PT Astra Serif"/>
                <w:b/>
              </w:rPr>
              <w:t>20,0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24,7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56,8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57,9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20BDB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59,0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20BDB" w:rsidP="00A4609B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A4609B">
              <w:rPr>
                <w:rFonts w:ascii="PT Astra Serif" w:hAnsi="PT Astra Serif"/>
                <w:b/>
              </w:rPr>
              <w:t>246,6</w:t>
            </w:r>
          </w:p>
        </w:tc>
      </w:tr>
      <w:tr w:rsidR="002E1692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6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2E1692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</w:tr>
      <w:tr w:rsidR="002E1692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  <w:b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</w:tr>
      <w:tr w:rsidR="002E1692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A4609B">
              <w:rPr>
                <w:rFonts w:ascii="PT Astra Serif" w:eastAsia="Calibri" w:hAnsi="PT Astra Serif"/>
                <w:b/>
              </w:rPr>
              <w:t>28,2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A4609B">
              <w:rPr>
                <w:rFonts w:ascii="PT Astra Serif" w:eastAsia="Calibri" w:hAnsi="PT Astra Serif"/>
                <w:b/>
              </w:rPr>
              <w:t>20,0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24,7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56,8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eastAsia="Calibri" w:hAnsi="PT Astra Serif"/>
                <w:b/>
              </w:rPr>
              <w:t>57,9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20BDB" w:rsidP="00A4609B">
            <w:pPr>
              <w:jc w:val="center"/>
              <w:rPr>
                <w:rFonts w:ascii="PT Astra Serif" w:hAnsi="PT Astra Serif"/>
                <w:b/>
              </w:rPr>
            </w:pPr>
            <w:r w:rsidRPr="00A4609B">
              <w:rPr>
                <w:rFonts w:ascii="PT Astra Serif" w:hAnsi="PT Astra Serif"/>
                <w:b/>
              </w:rPr>
              <w:t>59,0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20BDB" w:rsidP="00A4609B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A4609B">
              <w:rPr>
                <w:rFonts w:ascii="PT Astra Serif" w:hAnsi="PT Astra Serif"/>
                <w:b/>
              </w:rPr>
              <w:t>246,6</w:t>
            </w:r>
          </w:p>
        </w:tc>
      </w:tr>
      <w:tr w:rsidR="002E1692" w:rsidRPr="00A4609B" w:rsidTr="00A4609B">
        <w:trPr>
          <w:trHeight w:val="57"/>
          <w:tblHeader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A4609B" w:rsidRDefault="002E1692" w:rsidP="00A4609B">
            <w:pPr>
              <w:jc w:val="center"/>
              <w:rPr>
                <w:rFonts w:ascii="PT Astra Serif" w:eastAsia="Calibri" w:hAnsi="PT Astra Serif"/>
              </w:rPr>
            </w:pPr>
            <w:r w:rsidRPr="00A4609B">
              <w:rPr>
                <w:rFonts w:ascii="PT Astra Serif" w:eastAsia="Calibri" w:hAnsi="PT Astra Serif"/>
              </w:rPr>
              <w:t>0,0</w:t>
            </w:r>
          </w:p>
        </w:tc>
      </w:tr>
    </w:tbl>
    <w:p w:rsidR="009112F7" w:rsidRPr="00A4609B" w:rsidRDefault="009112F7" w:rsidP="009112F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  <w:r w:rsidRPr="00A4609B">
        <w:rPr>
          <w:rFonts w:ascii="PT Astra Serif" w:hAnsi="PT Astra Serif"/>
          <w:sz w:val="28"/>
          <w:szCs w:val="28"/>
          <w:highlight w:val="yellow"/>
          <w:lang w:eastAsia="ru-RU"/>
        </w:rPr>
        <w:br w:type="textWrapping" w:clear="all"/>
      </w:r>
    </w:p>
    <w:p w:rsidR="009112F7" w:rsidRPr="00A4609B" w:rsidRDefault="009112F7" w:rsidP="007226B9">
      <w:pPr>
        <w:autoSpaceDE w:val="0"/>
        <w:autoSpaceDN w:val="0"/>
        <w:adjustRightInd w:val="0"/>
        <w:ind w:left="142"/>
        <w:jc w:val="center"/>
        <w:rPr>
          <w:rFonts w:ascii="PT Astra Serif" w:hAnsi="PT Astra Serif"/>
          <w:b/>
          <w:sz w:val="28"/>
          <w:szCs w:val="28"/>
        </w:rPr>
      </w:pPr>
    </w:p>
    <w:p w:rsidR="007226B9" w:rsidRPr="00A4609B" w:rsidRDefault="007226B9" w:rsidP="007226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color w:val="C00000"/>
          <w:sz w:val="28"/>
          <w:szCs w:val="28"/>
          <w:highlight w:val="yellow"/>
        </w:rPr>
        <w:sectPr w:rsidR="007226B9" w:rsidRPr="00A4609B" w:rsidSect="00A4609B"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A4609B" w:rsidRDefault="00A4609B" w:rsidP="007226B9">
      <w:pPr>
        <w:pStyle w:val="aff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4609B" w:rsidRPr="00A4609B" w:rsidRDefault="00A4609B" w:rsidP="00A4609B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rFonts w:ascii="PT Astra Serif" w:hAnsi="PT Astra Serif"/>
        </w:rPr>
      </w:pPr>
      <w:r w:rsidRPr="00A4609B">
        <w:rPr>
          <w:rFonts w:ascii="PT Astra Serif" w:hAnsi="PT Astra Serif"/>
        </w:rPr>
        <w:t>Приложение № 1</w:t>
      </w:r>
    </w:p>
    <w:p w:rsidR="00A4609B" w:rsidRPr="00A4609B" w:rsidRDefault="00A4609B" w:rsidP="00A4609B">
      <w:pPr>
        <w:widowControl w:val="0"/>
        <w:autoSpaceDE w:val="0"/>
        <w:autoSpaceDN w:val="0"/>
        <w:adjustRightInd w:val="0"/>
        <w:ind w:left="5670"/>
        <w:jc w:val="center"/>
        <w:rPr>
          <w:rFonts w:ascii="PT Astra Serif" w:hAnsi="PT Astra Serif"/>
        </w:rPr>
      </w:pPr>
      <w:r w:rsidRPr="00A4609B">
        <w:rPr>
          <w:rFonts w:ascii="PT Astra Serif" w:hAnsi="PT Astra Serif"/>
        </w:rPr>
        <w:t>к муниципальной программе</w:t>
      </w:r>
    </w:p>
    <w:p w:rsidR="00A4609B" w:rsidRPr="00A4609B" w:rsidRDefault="00A4609B" w:rsidP="00A4609B">
      <w:pPr>
        <w:autoSpaceDE w:val="0"/>
        <w:autoSpaceDN w:val="0"/>
        <w:adjustRightInd w:val="0"/>
        <w:ind w:left="5670"/>
        <w:contextualSpacing/>
        <w:jc w:val="center"/>
        <w:rPr>
          <w:rFonts w:ascii="PT Astra Serif" w:hAnsi="PT Astra Serif"/>
        </w:rPr>
      </w:pPr>
      <w:r w:rsidRPr="00A4609B">
        <w:rPr>
          <w:rFonts w:ascii="PT Astra Serif" w:hAnsi="PT Astra Serif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A4609B" w:rsidRDefault="00A4609B" w:rsidP="007226B9">
      <w:pPr>
        <w:pStyle w:val="aff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226B9" w:rsidRPr="00A4609B" w:rsidRDefault="007226B9" w:rsidP="007226B9">
      <w:pPr>
        <w:pStyle w:val="aff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4609B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7226B9" w:rsidRPr="00A4609B" w:rsidRDefault="007226B9" w:rsidP="007226B9">
      <w:pPr>
        <w:pStyle w:val="aff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4609B">
        <w:rPr>
          <w:rFonts w:ascii="PT Astra Serif" w:hAnsi="PT Astra Serif" w:cs="Times New Roman"/>
          <w:b/>
          <w:sz w:val="28"/>
          <w:szCs w:val="28"/>
        </w:rPr>
        <w:t xml:space="preserve"> комплекса процессных мероприятий </w:t>
      </w:r>
      <w:r w:rsidRPr="00A4609B">
        <w:rPr>
          <w:rFonts w:ascii="PT Astra Serif" w:hAnsi="PT Astra Serif" w:cs="Times New Roman"/>
          <w:b/>
          <w:color w:val="000000"/>
          <w:sz w:val="28"/>
          <w:szCs w:val="28"/>
        </w:rPr>
        <w:t>«</w:t>
      </w:r>
      <w:r w:rsidRPr="00A4609B">
        <w:rPr>
          <w:rFonts w:ascii="PT Astra Serif" w:hAnsi="PT Astra Serif" w:cs="Times New Roman"/>
          <w:b/>
          <w:sz w:val="28"/>
          <w:szCs w:val="28"/>
        </w:rPr>
        <w:t>Обеспечение</w:t>
      </w:r>
      <w:r w:rsidR="006114D1" w:rsidRPr="00A4609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A4609B">
        <w:rPr>
          <w:rFonts w:ascii="PT Astra Serif" w:hAnsi="PT Astra Serif" w:cs="Times New Roman"/>
          <w:b/>
          <w:sz w:val="28"/>
          <w:szCs w:val="28"/>
        </w:rPr>
        <w:t>мероприятий по гражданской обороне»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5820"/>
      </w:tblGrid>
      <w:tr w:rsidR="007226B9" w:rsidRPr="00A4609B" w:rsidTr="00A4609B">
        <w:trPr>
          <w:trHeight w:val="57"/>
        </w:trPr>
        <w:tc>
          <w:tcPr>
            <w:tcW w:w="3799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953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делам ГО и ЧС</w:t>
            </w:r>
          </w:p>
        </w:tc>
      </w:tr>
      <w:tr w:rsidR="007226B9" w:rsidRPr="00A4609B" w:rsidTr="00A4609B">
        <w:trPr>
          <w:trHeight w:val="57"/>
        </w:trPr>
        <w:tc>
          <w:tcPr>
            <w:tcW w:w="3799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953" w:type="dxa"/>
            <w:shd w:val="clear" w:color="auto" w:fill="auto"/>
          </w:tcPr>
          <w:p w:rsidR="007226B9" w:rsidRPr="00A4609B" w:rsidRDefault="007226B9" w:rsidP="008E1977">
            <w:pPr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Задача 1 </w:t>
            </w:r>
            <w:r w:rsidR="00466D64" w:rsidRPr="00A4609B">
              <w:rPr>
                <w:rFonts w:ascii="PT Astra Serif" w:hAnsi="PT Astra Serif"/>
                <w:sz w:val="28"/>
                <w:szCs w:val="28"/>
              </w:rPr>
              <w:t>Реконструкция Р</w:t>
            </w:r>
            <w:r w:rsidRPr="00A4609B">
              <w:rPr>
                <w:rFonts w:ascii="PT Astra Serif" w:hAnsi="PT Astra Serif"/>
                <w:sz w:val="28"/>
                <w:szCs w:val="28"/>
              </w:rPr>
              <w:t>АСЦО</w:t>
            </w:r>
          </w:p>
          <w:p w:rsidR="007226B9" w:rsidRPr="00A4609B" w:rsidRDefault="007226B9" w:rsidP="008E19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7226B9" w:rsidRPr="00A4609B" w:rsidTr="00A4609B">
        <w:trPr>
          <w:trHeight w:val="57"/>
        </w:trPr>
        <w:tc>
          <w:tcPr>
            <w:tcW w:w="3799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953" w:type="dxa"/>
            <w:shd w:val="clear" w:color="auto" w:fill="auto"/>
          </w:tcPr>
          <w:p w:rsidR="007226B9" w:rsidRPr="00A4609B" w:rsidRDefault="007226B9" w:rsidP="008E19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A4609B">
              <w:rPr>
                <w:rFonts w:ascii="PT Astra Serif" w:hAnsi="PT Astra Serif"/>
                <w:sz w:val="28"/>
                <w:szCs w:val="28"/>
              </w:rPr>
              <w:t>Повсеместное введение оптико-волоконных сетей и аппаратуры цифровой передачи данных, что обусловит необходимость модерниз</w:t>
            </w:r>
            <w:r w:rsidR="00466D64" w:rsidRPr="00A4609B">
              <w:rPr>
                <w:rFonts w:ascii="PT Astra Serif" w:hAnsi="PT Astra Serif"/>
                <w:sz w:val="28"/>
                <w:szCs w:val="28"/>
              </w:rPr>
              <w:t>ации оборудования существующей Р</w:t>
            </w:r>
            <w:r w:rsidRPr="00A4609B">
              <w:rPr>
                <w:rFonts w:ascii="PT Astra Serif" w:hAnsi="PT Astra Serif"/>
                <w:sz w:val="28"/>
                <w:szCs w:val="28"/>
              </w:rPr>
              <w:t>АСЦО муниципального образования Плавский район</w:t>
            </w:r>
          </w:p>
        </w:tc>
      </w:tr>
      <w:tr w:rsidR="007226B9" w:rsidRPr="00A4609B" w:rsidTr="00A4609B">
        <w:trPr>
          <w:trHeight w:val="57"/>
        </w:trPr>
        <w:tc>
          <w:tcPr>
            <w:tcW w:w="3799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53" w:type="dxa"/>
            <w:shd w:val="clear" w:color="auto" w:fill="auto"/>
          </w:tcPr>
          <w:p w:rsidR="007226B9" w:rsidRPr="00A4609B" w:rsidRDefault="007226B9" w:rsidP="008E1977">
            <w:pPr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958,7 тыс. руб., в том числе по годам:</w:t>
            </w:r>
          </w:p>
          <w:p w:rsidR="007226B9" w:rsidRPr="00A4609B" w:rsidRDefault="007226B9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2022 – 395,5;</w:t>
            </w:r>
            <w:r w:rsidRPr="00A4609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226B9" w:rsidRPr="00A4609B" w:rsidRDefault="007226B9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2023 – 563,2</w:t>
            </w:r>
            <w:r w:rsidRPr="00A4609B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226B9" w:rsidRPr="00A4609B" w:rsidRDefault="00A74041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–   </w:t>
            </w:r>
            <w:r w:rsidR="007226B9"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0,0;</w:t>
            </w:r>
            <w:r w:rsidR="007226B9" w:rsidRPr="00A4609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226B9" w:rsidRPr="00A4609B" w:rsidRDefault="00A74041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–   </w:t>
            </w:r>
            <w:r w:rsidR="007226B9"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0,0;</w:t>
            </w:r>
          </w:p>
          <w:p w:rsidR="007226B9" w:rsidRPr="00A4609B" w:rsidRDefault="00A74041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–   </w:t>
            </w:r>
            <w:r w:rsidR="00473F9D"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0,0;</w:t>
            </w:r>
          </w:p>
          <w:p w:rsidR="00473F9D" w:rsidRPr="00A4609B" w:rsidRDefault="00473F9D" w:rsidP="00A74041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2027</w:t>
            </w:r>
            <w:r w:rsidR="00A74041"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</w:t>
            </w: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0,0.</w:t>
            </w:r>
          </w:p>
        </w:tc>
      </w:tr>
    </w:tbl>
    <w:p w:rsidR="007226B9" w:rsidRPr="00A4609B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7226B9" w:rsidRPr="00A4609B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7226B9" w:rsidRPr="00A4609B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  <w:sectPr w:rsidR="007226B9" w:rsidRPr="00A4609B" w:rsidSect="00A4609B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226B9" w:rsidRPr="00A4609B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7226B9" w:rsidRPr="00A4609B" w:rsidRDefault="007226B9" w:rsidP="00A4609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A4609B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  <w:r w:rsidRPr="00A4609B">
        <w:rPr>
          <w:rFonts w:ascii="PT Astra Serif" w:hAnsi="PT Astra Serif"/>
          <w:b/>
          <w:color w:val="000000"/>
          <w:sz w:val="28"/>
          <w:szCs w:val="28"/>
        </w:rPr>
        <w:t>«</w:t>
      </w:r>
      <w:r w:rsidRPr="00A4609B">
        <w:rPr>
          <w:rFonts w:ascii="PT Astra Serif" w:hAnsi="PT Astra Serif"/>
          <w:b/>
          <w:sz w:val="28"/>
          <w:szCs w:val="28"/>
        </w:rPr>
        <w:t>Обеспечение мероприятий по гражданской обороне»</w:t>
      </w:r>
    </w:p>
    <w:p w:rsidR="007226B9" w:rsidRPr="00A4609B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8"/>
        <w:gridCol w:w="2283"/>
        <w:gridCol w:w="1714"/>
        <w:gridCol w:w="1509"/>
        <w:gridCol w:w="1148"/>
        <w:gridCol w:w="1445"/>
        <w:gridCol w:w="1388"/>
        <w:gridCol w:w="1130"/>
        <w:gridCol w:w="1839"/>
        <w:gridCol w:w="1717"/>
      </w:tblGrid>
      <w:tr w:rsidR="007226B9" w:rsidRPr="00A4609B" w:rsidTr="00A4609B">
        <w:trPr>
          <w:trHeight w:val="5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№</w:t>
            </w:r>
          </w:p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6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7226B9" w:rsidRPr="00A4609B" w:rsidTr="00A4609B">
        <w:trPr>
          <w:trHeight w:val="57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4609B" w:rsidRPr="00A4609B" w:rsidTr="00A4609B">
        <w:trPr>
          <w:trHeight w:val="57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A4609B" w:rsidRPr="00A4609B" w:rsidTr="00A4609B">
        <w:trPr>
          <w:trHeight w:val="57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7226B9" w:rsidRPr="00A4609B" w:rsidTr="00A4609B">
        <w:trPr>
          <w:trHeight w:val="57"/>
        </w:trPr>
        <w:tc>
          <w:tcPr>
            <w:tcW w:w="1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A4609B">
              <w:rPr>
                <w:rFonts w:ascii="PT Astra Serif" w:hAnsi="PT Astra Serif"/>
                <w:b/>
                <w:lang w:eastAsia="ru-RU"/>
              </w:rPr>
              <w:t xml:space="preserve">  </w:t>
            </w:r>
            <w:r w:rsidR="0063050E" w:rsidRPr="00A4609B">
              <w:rPr>
                <w:rFonts w:ascii="PT Astra Serif" w:hAnsi="PT Astra Serif"/>
              </w:rPr>
              <w:t>Реконструкция Р</w:t>
            </w:r>
            <w:r w:rsidRPr="00A4609B">
              <w:rPr>
                <w:rFonts w:ascii="PT Astra Serif" w:hAnsi="PT Astra Serif"/>
              </w:rPr>
              <w:t>АСЦО</w:t>
            </w:r>
          </w:p>
        </w:tc>
      </w:tr>
      <w:tr w:rsidR="00A4609B" w:rsidRPr="00A4609B" w:rsidTr="00A4609B">
        <w:trPr>
          <w:trHeight w:val="5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A4609B" w:rsidRDefault="007226B9" w:rsidP="00A4609B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</w:rPr>
              <w:t>Повсеместное введение оптико-волоконных сетей и аппаратуры цифровой передачи данных, что обусловит необходимость модерниз</w:t>
            </w:r>
            <w:r w:rsidR="008D65B1" w:rsidRPr="00A4609B">
              <w:rPr>
                <w:rFonts w:ascii="PT Astra Serif" w:hAnsi="PT Astra Serif"/>
              </w:rPr>
              <w:t>ации оборудования существующей Р</w:t>
            </w:r>
            <w:r w:rsidRPr="00A4609B">
              <w:rPr>
                <w:rFonts w:ascii="PT Astra Serif" w:hAnsi="PT Astra Serif"/>
              </w:rPr>
              <w:t>АСЦО муниципального образования Плавский район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A4609B" w:rsidRDefault="007226B9" w:rsidP="00A46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6B9" w:rsidRPr="00A4609B" w:rsidRDefault="00466D64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4609B"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A46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958,7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958,7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4609B" w:rsidRPr="00A4609B" w:rsidTr="00A4609B">
        <w:trPr>
          <w:trHeight w:val="5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A4609B" w:rsidRDefault="007226B9" w:rsidP="008E197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A46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395,5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395,5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4609B" w:rsidRPr="00A4609B" w:rsidTr="00A4609B">
        <w:trPr>
          <w:trHeight w:val="5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A4609B" w:rsidRDefault="007226B9" w:rsidP="008E197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A46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563,2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563,2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4609B" w:rsidRPr="00A4609B" w:rsidTr="00A4609B">
        <w:trPr>
          <w:trHeight w:val="5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A4609B" w:rsidRDefault="007226B9" w:rsidP="008E197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A46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 xml:space="preserve">    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4609B" w:rsidRPr="00A4609B" w:rsidTr="00A4609B">
        <w:trPr>
          <w:trHeight w:val="5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64" w:rsidRPr="00A4609B" w:rsidRDefault="00466D64" w:rsidP="00466D64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D64" w:rsidRPr="00A4609B" w:rsidRDefault="00466D64" w:rsidP="00A46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 xml:space="preserve">    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4609B" w:rsidRPr="00A4609B" w:rsidTr="00A4609B">
        <w:trPr>
          <w:trHeight w:val="5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64" w:rsidRPr="00A4609B" w:rsidRDefault="00466D64" w:rsidP="00466D64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D64" w:rsidRPr="00A4609B" w:rsidRDefault="00466D64" w:rsidP="00A46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 xml:space="preserve">    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4609B" w:rsidRPr="00A4609B" w:rsidTr="00A4609B">
        <w:trPr>
          <w:trHeight w:val="5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64" w:rsidRPr="00A4609B" w:rsidRDefault="00466D64" w:rsidP="00466D64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D64" w:rsidRPr="00A4609B" w:rsidRDefault="00466D64" w:rsidP="00A46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 xml:space="preserve">    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4609B" w:rsidRPr="00A4609B" w:rsidTr="00A4609B">
        <w:trPr>
          <w:trHeight w:val="5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64" w:rsidRPr="00A4609B" w:rsidRDefault="00466D64" w:rsidP="00466D64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D64" w:rsidRPr="00A4609B" w:rsidRDefault="00466D64" w:rsidP="00466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</w:tbl>
    <w:p w:rsidR="007226B9" w:rsidRPr="00A4609B" w:rsidRDefault="007226B9" w:rsidP="007226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</w:rPr>
        <w:sectPr w:rsidR="007226B9" w:rsidRPr="00A4609B" w:rsidSect="008E1977">
          <w:pgSz w:w="16838" w:h="11906" w:orient="landscape"/>
          <w:pgMar w:top="993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7226B9" w:rsidRDefault="007226B9" w:rsidP="00A4609B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A4609B" w:rsidRPr="00A4609B" w:rsidRDefault="00A4609B" w:rsidP="00A4609B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A4609B">
        <w:rPr>
          <w:rFonts w:ascii="PT Astra Serif" w:hAnsi="PT Astra Serif"/>
        </w:rPr>
        <w:t>Приложение № 2</w:t>
      </w:r>
    </w:p>
    <w:p w:rsidR="00A4609B" w:rsidRPr="00A4609B" w:rsidRDefault="00A4609B" w:rsidP="00A4609B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A4609B">
        <w:rPr>
          <w:rFonts w:ascii="PT Astra Serif" w:hAnsi="PT Astra Serif"/>
        </w:rPr>
        <w:t>к муниципальной программе</w:t>
      </w:r>
    </w:p>
    <w:p w:rsidR="00A4609B" w:rsidRPr="00A4609B" w:rsidRDefault="00A4609B" w:rsidP="00A4609B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A4609B">
        <w:rPr>
          <w:rFonts w:ascii="PT Astra Serif" w:hAnsi="PT Astra Serif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A4609B" w:rsidRPr="00A4609B" w:rsidRDefault="00A4609B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7226B9" w:rsidRPr="00A4609B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4609B">
        <w:rPr>
          <w:rFonts w:ascii="PT Astra Serif" w:hAnsi="PT Astra Serif"/>
          <w:b/>
          <w:sz w:val="28"/>
          <w:szCs w:val="28"/>
          <w:lang w:eastAsia="ru-RU"/>
        </w:rPr>
        <w:t xml:space="preserve">Паспорт  </w:t>
      </w:r>
    </w:p>
    <w:p w:rsidR="007226B9" w:rsidRPr="00A4609B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A4609B">
        <w:rPr>
          <w:rFonts w:ascii="PT Astra Serif" w:hAnsi="PT Astra Serif"/>
          <w:b/>
          <w:color w:val="000000"/>
          <w:sz w:val="28"/>
          <w:szCs w:val="28"/>
        </w:rPr>
        <w:t>комплекса процессных мероприятий «</w:t>
      </w:r>
      <w:r w:rsidRPr="00A4609B">
        <w:rPr>
          <w:rFonts w:ascii="PT Astra Serif" w:hAnsi="PT Astra Serif"/>
          <w:b/>
          <w:sz w:val="28"/>
          <w:szCs w:val="28"/>
        </w:rPr>
        <w:t>Развитие систем оповещения, информирования населения, технических средств защиты населения</w:t>
      </w:r>
      <w:r w:rsidRPr="00A4609B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7226B9" w:rsidRPr="00A4609B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492"/>
      </w:tblGrid>
      <w:tr w:rsidR="007226B9" w:rsidRPr="00A4609B" w:rsidTr="008E1977">
        <w:tc>
          <w:tcPr>
            <w:tcW w:w="3402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92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делам ГО и ЧС</w:t>
            </w:r>
          </w:p>
        </w:tc>
      </w:tr>
      <w:tr w:rsidR="007226B9" w:rsidRPr="00A4609B" w:rsidTr="008E1977">
        <w:tc>
          <w:tcPr>
            <w:tcW w:w="3402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492" w:type="dxa"/>
            <w:shd w:val="clear" w:color="auto" w:fill="auto"/>
          </w:tcPr>
          <w:p w:rsidR="007226B9" w:rsidRPr="00A4609B" w:rsidRDefault="007226B9" w:rsidP="00673CA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Задача 1 </w:t>
            </w:r>
            <w:r w:rsidR="00185D89" w:rsidRPr="00A4609B">
              <w:rPr>
                <w:rFonts w:ascii="PT Astra Serif" w:hAnsi="PT Astra Serif"/>
                <w:sz w:val="28"/>
                <w:szCs w:val="28"/>
              </w:rPr>
              <w:t xml:space="preserve">Развитие </w:t>
            </w:r>
            <w:r w:rsidR="00673CAA" w:rsidRPr="00A4609B">
              <w:rPr>
                <w:rFonts w:ascii="PT Astra Serif" w:hAnsi="PT Astra Serif"/>
                <w:sz w:val="28"/>
                <w:szCs w:val="28"/>
              </w:rPr>
              <w:t>МАСЦО</w:t>
            </w:r>
          </w:p>
        </w:tc>
      </w:tr>
      <w:tr w:rsidR="007226B9" w:rsidRPr="00A4609B" w:rsidTr="008E1977">
        <w:tc>
          <w:tcPr>
            <w:tcW w:w="3402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6492" w:type="dxa"/>
            <w:shd w:val="clear" w:color="auto" w:fill="auto"/>
          </w:tcPr>
          <w:p w:rsidR="007226B9" w:rsidRPr="00A4609B" w:rsidRDefault="007226B9" w:rsidP="00673CAA">
            <w:pPr>
              <w:pStyle w:val="aff2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A4609B">
              <w:rPr>
                <w:rFonts w:ascii="PT Astra Serif" w:hAnsi="PT Astra Serif" w:cs="Times New Roman"/>
                <w:sz w:val="28"/>
                <w:szCs w:val="28"/>
              </w:rPr>
              <w:t>Совершенствование</w:t>
            </w:r>
            <w:r w:rsidR="00673CAA" w:rsidRPr="00A4609B">
              <w:rPr>
                <w:rFonts w:ascii="PT Astra Serif" w:hAnsi="PT Astra Serif" w:cs="Times New Roman"/>
                <w:sz w:val="28"/>
                <w:szCs w:val="28"/>
              </w:rPr>
              <w:t xml:space="preserve"> и</w:t>
            </w:r>
            <w:r w:rsidRPr="00A4609B">
              <w:rPr>
                <w:rFonts w:ascii="PT Astra Serif" w:hAnsi="PT Astra Serif" w:cs="Times New Roman"/>
                <w:sz w:val="28"/>
                <w:szCs w:val="28"/>
              </w:rPr>
              <w:t xml:space="preserve"> развити</w:t>
            </w:r>
            <w:r w:rsidR="00673CAA" w:rsidRPr="00A4609B">
              <w:rPr>
                <w:rFonts w:ascii="PT Astra Serif" w:hAnsi="PT Astra Serif" w:cs="Times New Roman"/>
                <w:sz w:val="28"/>
                <w:szCs w:val="28"/>
              </w:rPr>
              <w:t>е МАСЦО -</w:t>
            </w:r>
            <w:r w:rsidRPr="00A4609B">
              <w:rPr>
                <w:rFonts w:ascii="PT Astra Serif" w:hAnsi="PT Astra Serif" w:cs="Times New Roman"/>
                <w:sz w:val="28"/>
                <w:szCs w:val="28"/>
              </w:rPr>
              <w:t xml:space="preserve"> сегмента </w:t>
            </w:r>
            <w:r w:rsidR="00673CAA" w:rsidRPr="00A4609B">
              <w:rPr>
                <w:rFonts w:ascii="PT Astra Serif" w:hAnsi="PT Astra Serif" w:cs="Times New Roman"/>
                <w:sz w:val="28"/>
                <w:szCs w:val="28"/>
              </w:rPr>
              <w:t xml:space="preserve">региональной автоматизированной системы централизованного оповещения (РАСЦО) </w:t>
            </w:r>
            <w:r w:rsidRPr="00A4609B">
              <w:rPr>
                <w:rFonts w:ascii="PT Astra Serif" w:hAnsi="PT Astra Serif" w:cs="Times New Roman"/>
                <w:sz w:val="28"/>
                <w:szCs w:val="28"/>
              </w:rPr>
              <w:t>и создание телекоммуникационной и информационно-технической инфраструктуры Системы-112</w:t>
            </w:r>
          </w:p>
        </w:tc>
      </w:tr>
      <w:tr w:rsidR="007226B9" w:rsidRPr="00A4609B" w:rsidTr="008E1977">
        <w:tc>
          <w:tcPr>
            <w:tcW w:w="3402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492" w:type="dxa"/>
            <w:shd w:val="clear" w:color="auto" w:fill="auto"/>
          </w:tcPr>
          <w:p w:rsidR="007226B9" w:rsidRPr="00A4609B" w:rsidRDefault="00CE3C0D" w:rsidP="008E1977">
            <w:pPr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8</w:t>
            </w:r>
            <w:r w:rsidR="007226B9" w:rsidRPr="00A4609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,0 тыс. руб., в том числе по годам:</w:t>
            </w:r>
          </w:p>
          <w:p w:rsidR="007226B9" w:rsidRPr="00A4609B" w:rsidRDefault="007226B9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2022 – 4,0;</w:t>
            </w:r>
          </w:p>
          <w:p w:rsidR="007226B9" w:rsidRPr="00A4609B" w:rsidRDefault="007226B9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2023 – 4,0;</w:t>
            </w:r>
          </w:p>
          <w:p w:rsidR="007226B9" w:rsidRPr="00A4609B" w:rsidRDefault="003564F1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2024 – 0</w:t>
            </w:r>
            <w:r w:rsidR="007226B9"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,0</w:t>
            </w:r>
            <w:r w:rsidR="007226B9" w:rsidRPr="00A4609B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226B9" w:rsidRPr="00A4609B" w:rsidRDefault="003564F1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2025 – 0</w:t>
            </w:r>
            <w:r w:rsidR="007226B9"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,0;</w:t>
            </w:r>
            <w:r w:rsidR="007226B9" w:rsidRPr="00A4609B" w:rsidDel="0093773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7226B9" w:rsidRPr="00A4609B" w:rsidRDefault="003564F1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2026 – 0,0;</w:t>
            </w:r>
          </w:p>
          <w:p w:rsidR="003564F1" w:rsidRPr="00A4609B" w:rsidRDefault="003564F1" w:rsidP="008E1977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2027 -  0,0.</w:t>
            </w:r>
          </w:p>
        </w:tc>
      </w:tr>
    </w:tbl>
    <w:p w:rsidR="007226B9" w:rsidRPr="00A4609B" w:rsidRDefault="007226B9" w:rsidP="007226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7226B9" w:rsidRPr="00A4609B" w:rsidRDefault="007226B9" w:rsidP="007226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  <w:sectPr w:rsidR="007226B9" w:rsidRPr="00A4609B" w:rsidSect="00A4609B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226B9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A4609B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  <w:r w:rsidR="00A4609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A4609B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Pr="00A4609B">
        <w:rPr>
          <w:rFonts w:ascii="PT Astra Serif" w:hAnsi="PT Astra Serif"/>
          <w:b/>
          <w:color w:val="000000"/>
          <w:sz w:val="28"/>
          <w:szCs w:val="28"/>
        </w:rPr>
        <w:t>«Развитие систем оповещения, информирования населения, технических средств защиты населения»</w:t>
      </w:r>
    </w:p>
    <w:p w:rsidR="00A4609B" w:rsidRPr="00A4609B" w:rsidRDefault="00A4609B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3"/>
        <w:gridCol w:w="2564"/>
        <w:gridCol w:w="1985"/>
        <w:gridCol w:w="1596"/>
        <w:gridCol w:w="813"/>
        <w:gridCol w:w="1538"/>
        <w:gridCol w:w="1144"/>
        <w:gridCol w:w="1287"/>
        <w:gridCol w:w="1879"/>
        <w:gridCol w:w="1402"/>
      </w:tblGrid>
      <w:tr w:rsidR="007226B9" w:rsidRPr="00A4609B" w:rsidTr="00AC6B92">
        <w:trPr>
          <w:trHeight w:val="57"/>
        </w:trPr>
        <w:tc>
          <w:tcPr>
            <w:tcW w:w="413" w:type="dxa"/>
            <w:vMerge w:val="restart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№</w:t>
            </w:r>
          </w:p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564" w:type="dxa"/>
            <w:vMerge w:val="restart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96" w:type="dxa"/>
            <w:vMerge w:val="restart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063" w:type="dxa"/>
            <w:gridSpan w:val="6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7226B9" w:rsidRPr="00A4609B" w:rsidTr="00AC6B92">
        <w:trPr>
          <w:trHeight w:val="57"/>
        </w:trPr>
        <w:tc>
          <w:tcPr>
            <w:tcW w:w="413" w:type="dxa"/>
            <w:vMerge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6" w:type="dxa"/>
            <w:vMerge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3" w:type="dxa"/>
            <w:vMerge w:val="restart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250" w:type="dxa"/>
            <w:gridSpan w:val="5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7226B9" w:rsidRPr="00A4609B" w:rsidTr="00AC6B92">
        <w:trPr>
          <w:trHeight w:val="57"/>
        </w:trPr>
        <w:tc>
          <w:tcPr>
            <w:tcW w:w="413" w:type="dxa"/>
            <w:vMerge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6" w:type="dxa"/>
            <w:vMerge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38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44" w:type="dxa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87" w:type="dxa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879" w:type="dxa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02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7226B9" w:rsidRPr="00A4609B" w:rsidTr="00AC6B92">
        <w:trPr>
          <w:trHeight w:val="57"/>
        </w:trPr>
        <w:tc>
          <w:tcPr>
            <w:tcW w:w="413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64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85" w:type="dxa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596" w:type="dxa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38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44" w:type="dxa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87" w:type="dxa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79" w:type="dxa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02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7226B9" w:rsidRPr="00A4609B" w:rsidTr="00AC6B92">
        <w:trPr>
          <w:trHeight w:val="57"/>
        </w:trPr>
        <w:tc>
          <w:tcPr>
            <w:tcW w:w="14621" w:type="dxa"/>
            <w:gridSpan w:val="10"/>
          </w:tcPr>
          <w:p w:rsidR="007226B9" w:rsidRPr="00A4609B" w:rsidRDefault="007226B9" w:rsidP="00A4609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4609B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A4609B">
              <w:rPr>
                <w:rFonts w:ascii="PT Astra Serif" w:hAnsi="PT Astra Serif"/>
              </w:rPr>
              <w:t xml:space="preserve"> Развитие </w:t>
            </w:r>
            <w:r w:rsidR="006B06B3" w:rsidRPr="00A4609B">
              <w:rPr>
                <w:rFonts w:ascii="PT Astra Serif" w:hAnsi="PT Astra Serif"/>
              </w:rPr>
              <w:t>М</w:t>
            </w:r>
            <w:r w:rsidR="00B45F6D" w:rsidRPr="00A4609B">
              <w:rPr>
                <w:rFonts w:ascii="PT Astra Serif" w:hAnsi="PT Astra Serif"/>
              </w:rPr>
              <w:t>АСЦО</w:t>
            </w:r>
          </w:p>
        </w:tc>
      </w:tr>
      <w:tr w:rsidR="00AC6B92" w:rsidRPr="00A4609B" w:rsidTr="00AC6B92">
        <w:trPr>
          <w:trHeight w:val="57"/>
        </w:trPr>
        <w:tc>
          <w:tcPr>
            <w:tcW w:w="413" w:type="dxa"/>
            <w:vMerge w:val="restart"/>
            <w:shd w:val="clear" w:color="auto" w:fill="auto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564" w:type="dxa"/>
            <w:vMerge w:val="restart"/>
            <w:shd w:val="clear" w:color="auto" w:fill="auto"/>
          </w:tcPr>
          <w:p w:rsidR="00AC6B92" w:rsidRPr="00A4609B" w:rsidRDefault="00AC6B92" w:rsidP="00A4609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4609B">
              <w:rPr>
                <w:rFonts w:ascii="PT Astra Serif" w:hAnsi="PT Astra Serif"/>
              </w:rPr>
              <w:t>Реализация мероприятий по предупреждению и ликвидации последствий ЧС  и стихийных бедствий</w:t>
            </w:r>
          </w:p>
        </w:tc>
        <w:tc>
          <w:tcPr>
            <w:tcW w:w="1985" w:type="dxa"/>
            <w:vMerge w:val="restart"/>
          </w:tcPr>
          <w:p w:rsidR="00AC6B92" w:rsidRPr="00A4609B" w:rsidRDefault="00AC6B92" w:rsidP="00A46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596" w:type="dxa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4609B"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813" w:type="dxa"/>
            <w:shd w:val="clear" w:color="auto" w:fill="auto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8,0</w:t>
            </w:r>
          </w:p>
        </w:tc>
        <w:tc>
          <w:tcPr>
            <w:tcW w:w="1538" w:type="dxa"/>
            <w:shd w:val="clear" w:color="auto" w:fill="auto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4" w:type="dxa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7" w:type="dxa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79" w:type="dxa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8,0</w:t>
            </w:r>
          </w:p>
        </w:tc>
        <w:tc>
          <w:tcPr>
            <w:tcW w:w="1402" w:type="dxa"/>
            <w:shd w:val="clear" w:color="auto" w:fill="auto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C6B92" w:rsidRPr="00A4609B" w:rsidTr="00AC6B92">
        <w:trPr>
          <w:trHeight w:val="57"/>
        </w:trPr>
        <w:tc>
          <w:tcPr>
            <w:tcW w:w="413" w:type="dxa"/>
            <w:vMerge/>
            <w:shd w:val="clear" w:color="auto" w:fill="auto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AC6B92" w:rsidRPr="00A4609B" w:rsidRDefault="00AC6B92" w:rsidP="008E197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96" w:type="dxa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813" w:type="dxa"/>
            <w:shd w:val="clear" w:color="auto" w:fill="auto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538" w:type="dxa"/>
            <w:shd w:val="clear" w:color="auto" w:fill="auto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4" w:type="dxa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7" w:type="dxa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79" w:type="dxa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402" w:type="dxa"/>
            <w:shd w:val="clear" w:color="auto" w:fill="auto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C6B92" w:rsidRPr="00A4609B" w:rsidTr="00AC6B92">
        <w:trPr>
          <w:trHeight w:val="57"/>
        </w:trPr>
        <w:tc>
          <w:tcPr>
            <w:tcW w:w="413" w:type="dxa"/>
            <w:vMerge/>
            <w:shd w:val="clear" w:color="auto" w:fill="auto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AC6B92" w:rsidRPr="00A4609B" w:rsidRDefault="00AC6B92" w:rsidP="008E197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96" w:type="dxa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13" w:type="dxa"/>
            <w:shd w:val="clear" w:color="auto" w:fill="auto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538" w:type="dxa"/>
            <w:shd w:val="clear" w:color="auto" w:fill="auto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4" w:type="dxa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7" w:type="dxa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79" w:type="dxa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402" w:type="dxa"/>
            <w:shd w:val="clear" w:color="auto" w:fill="auto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C6B92" w:rsidRPr="00A4609B" w:rsidTr="00AC6B92">
        <w:trPr>
          <w:trHeight w:val="57"/>
        </w:trPr>
        <w:tc>
          <w:tcPr>
            <w:tcW w:w="413" w:type="dxa"/>
            <w:vMerge/>
            <w:shd w:val="clear" w:color="auto" w:fill="auto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AC6B92" w:rsidRPr="00A4609B" w:rsidRDefault="00AC6B92" w:rsidP="008E197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96" w:type="dxa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13" w:type="dxa"/>
            <w:shd w:val="clear" w:color="auto" w:fill="auto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8" w:type="dxa"/>
            <w:shd w:val="clear" w:color="auto" w:fill="auto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4" w:type="dxa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7" w:type="dxa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79" w:type="dxa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2" w:type="dxa"/>
            <w:shd w:val="clear" w:color="auto" w:fill="auto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C6B92" w:rsidRPr="00A4609B" w:rsidTr="00AC6B92">
        <w:trPr>
          <w:trHeight w:val="57"/>
        </w:trPr>
        <w:tc>
          <w:tcPr>
            <w:tcW w:w="413" w:type="dxa"/>
            <w:vMerge/>
            <w:shd w:val="clear" w:color="auto" w:fill="auto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AC6B92" w:rsidRPr="00A4609B" w:rsidRDefault="00AC6B92" w:rsidP="008E197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96" w:type="dxa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13" w:type="dxa"/>
            <w:shd w:val="clear" w:color="auto" w:fill="auto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8" w:type="dxa"/>
            <w:shd w:val="clear" w:color="auto" w:fill="auto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4" w:type="dxa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7" w:type="dxa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79" w:type="dxa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2" w:type="dxa"/>
            <w:shd w:val="clear" w:color="auto" w:fill="auto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C6B92" w:rsidRPr="00A4609B" w:rsidTr="00AC6B92">
        <w:trPr>
          <w:trHeight w:val="57"/>
        </w:trPr>
        <w:tc>
          <w:tcPr>
            <w:tcW w:w="413" w:type="dxa"/>
            <w:vMerge/>
            <w:shd w:val="clear" w:color="auto" w:fill="auto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AC6B92" w:rsidRPr="00A4609B" w:rsidRDefault="00AC6B92" w:rsidP="008E197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96" w:type="dxa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13" w:type="dxa"/>
            <w:shd w:val="clear" w:color="auto" w:fill="auto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8" w:type="dxa"/>
            <w:shd w:val="clear" w:color="auto" w:fill="auto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4" w:type="dxa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7" w:type="dxa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79" w:type="dxa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2" w:type="dxa"/>
            <w:shd w:val="clear" w:color="auto" w:fill="auto"/>
          </w:tcPr>
          <w:p w:rsidR="00AC6B92" w:rsidRPr="00A4609B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C6B92" w:rsidRPr="00A4609B" w:rsidTr="00AC6B92">
        <w:trPr>
          <w:trHeight w:val="57"/>
        </w:trPr>
        <w:tc>
          <w:tcPr>
            <w:tcW w:w="413" w:type="dxa"/>
            <w:vMerge/>
            <w:shd w:val="clear" w:color="auto" w:fill="auto"/>
          </w:tcPr>
          <w:p w:rsidR="00AC6B92" w:rsidRPr="00A4609B" w:rsidRDefault="00AC6B92" w:rsidP="00E264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AC6B92" w:rsidRPr="00A4609B" w:rsidRDefault="00AC6B92" w:rsidP="00E2642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AC6B92" w:rsidRPr="00A4609B" w:rsidRDefault="00AC6B92" w:rsidP="00E264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96" w:type="dxa"/>
          </w:tcPr>
          <w:p w:rsidR="00AC6B92" w:rsidRPr="00A4609B" w:rsidRDefault="00AC6B92" w:rsidP="00E264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813" w:type="dxa"/>
            <w:shd w:val="clear" w:color="auto" w:fill="auto"/>
          </w:tcPr>
          <w:p w:rsidR="00AC6B92" w:rsidRPr="00A4609B" w:rsidRDefault="00AC6B92" w:rsidP="00E264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8" w:type="dxa"/>
            <w:shd w:val="clear" w:color="auto" w:fill="auto"/>
          </w:tcPr>
          <w:p w:rsidR="00AC6B92" w:rsidRPr="00A4609B" w:rsidRDefault="00AC6B92" w:rsidP="00E264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4" w:type="dxa"/>
          </w:tcPr>
          <w:p w:rsidR="00AC6B92" w:rsidRPr="00A4609B" w:rsidRDefault="00AC6B92" w:rsidP="00E264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87" w:type="dxa"/>
          </w:tcPr>
          <w:p w:rsidR="00AC6B92" w:rsidRPr="00A4609B" w:rsidRDefault="00AC6B92" w:rsidP="00E264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79" w:type="dxa"/>
          </w:tcPr>
          <w:p w:rsidR="00AC6B92" w:rsidRPr="00A4609B" w:rsidRDefault="00AC6B92" w:rsidP="00E264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2" w:type="dxa"/>
            <w:shd w:val="clear" w:color="auto" w:fill="auto"/>
          </w:tcPr>
          <w:p w:rsidR="00AC6B92" w:rsidRPr="00A4609B" w:rsidRDefault="00AC6B92" w:rsidP="00E264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4609B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7226B9" w:rsidRPr="00A4609B" w:rsidRDefault="007226B9" w:rsidP="007226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7226B9" w:rsidRPr="00A4609B" w:rsidRDefault="007226B9" w:rsidP="007226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7226B9" w:rsidRPr="00A4609B" w:rsidRDefault="007226B9" w:rsidP="007226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7226B9" w:rsidRPr="00A4609B" w:rsidRDefault="007226B9" w:rsidP="007226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7226B9" w:rsidRPr="00A4609B" w:rsidRDefault="007226B9" w:rsidP="007226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  <w:sectPr w:rsidR="007226B9" w:rsidRPr="00A4609B" w:rsidSect="008E1977">
          <w:pgSz w:w="16838" w:h="11906" w:orient="landscape"/>
          <w:pgMar w:top="992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AC6B92" w:rsidRDefault="00AC6B92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AC6B92" w:rsidRPr="00AC6B92" w:rsidRDefault="00AC6B92" w:rsidP="00AC6B9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AC6B92">
        <w:rPr>
          <w:rFonts w:ascii="PT Astra Serif" w:hAnsi="PT Astra Serif"/>
        </w:rPr>
        <w:t>Приложение № 3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AC6B92">
        <w:rPr>
          <w:rFonts w:ascii="PT Astra Serif" w:hAnsi="PT Astra Serif"/>
        </w:rPr>
        <w:t>к муниципальной программе</w:t>
      </w:r>
    </w:p>
    <w:p w:rsidR="00AC6B92" w:rsidRPr="00AC6B92" w:rsidRDefault="00AC6B92" w:rsidP="00AC6B92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AC6B92">
        <w:rPr>
          <w:rFonts w:ascii="PT Astra Serif" w:hAnsi="PT Astra Serif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AC6B92" w:rsidRDefault="00AC6B92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7226B9" w:rsidRPr="00A4609B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4609B">
        <w:rPr>
          <w:rFonts w:ascii="PT Astra Serif" w:hAnsi="PT Astra Serif"/>
          <w:b/>
          <w:sz w:val="28"/>
          <w:szCs w:val="28"/>
          <w:lang w:eastAsia="ru-RU"/>
        </w:rPr>
        <w:t xml:space="preserve">Паспорт  </w:t>
      </w:r>
    </w:p>
    <w:p w:rsidR="007226B9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A4609B">
        <w:rPr>
          <w:rFonts w:ascii="PT Astra Serif" w:hAnsi="PT Astra Serif"/>
          <w:b/>
          <w:color w:val="000000"/>
          <w:sz w:val="28"/>
          <w:szCs w:val="28"/>
        </w:rPr>
        <w:t>комплекса процессных мероприятий «Обеспечение пожарной безопасности»</w:t>
      </w:r>
      <w:r w:rsidRPr="00A4609B">
        <w:rPr>
          <w:rFonts w:ascii="PT Astra Serif" w:hAnsi="PT Astra Serif"/>
          <w:color w:val="000000"/>
          <w:sz w:val="28"/>
          <w:szCs w:val="28"/>
        </w:rPr>
        <w:t xml:space="preserve">           </w:t>
      </w:r>
    </w:p>
    <w:p w:rsidR="00AC6B92" w:rsidRPr="00A4609B" w:rsidRDefault="00AC6B92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6221"/>
      </w:tblGrid>
      <w:tr w:rsidR="007226B9" w:rsidRPr="00A4609B" w:rsidTr="00AC6B92">
        <w:trPr>
          <w:trHeight w:val="57"/>
        </w:trPr>
        <w:tc>
          <w:tcPr>
            <w:tcW w:w="3544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7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делам ГО и ЧС</w:t>
            </w:r>
          </w:p>
        </w:tc>
      </w:tr>
      <w:tr w:rsidR="007226B9" w:rsidRPr="00A4609B" w:rsidTr="00AC6B92">
        <w:trPr>
          <w:trHeight w:val="57"/>
        </w:trPr>
        <w:tc>
          <w:tcPr>
            <w:tcW w:w="3544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87" w:type="dxa"/>
            <w:shd w:val="clear" w:color="auto" w:fill="auto"/>
          </w:tcPr>
          <w:p w:rsidR="007226B9" w:rsidRPr="00A4609B" w:rsidRDefault="007226B9" w:rsidP="008E1977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609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Задача 1 </w:t>
            </w:r>
            <w:r w:rsidRPr="00A4609B">
              <w:rPr>
                <w:rFonts w:ascii="PT Astra Serif" w:hAnsi="PT Astra Serif"/>
                <w:sz w:val="28"/>
                <w:szCs w:val="28"/>
              </w:rPr>
              <w:t>Сокращение среднего времени прибытия подразделений пожарной</w:t>
            </w:r>
            <w:r w:rsidR="00B45F6D" w:rsidRPr="00A4609B">
              <w:rPr>
                <w:rFonts w:ascii="PT Astra Serif" w:hAnsi="PT Astra Serif"/>
                <w:sz w:val="28"/>
                <w:szCs w:val="28"/>
              </w:rPr>
              <w:t xml:space="preserve"> охраны к месту пожара</w:t>
            </w:r>
          </w:p>
          <w:p w:rsidR="007226B9" w:rsidRPr="00A4609B" w:rsidRDefault="007226B9" w:rsidP="008E197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Задача 2</w:t>
            </w:r>
            <w:r w:rsidRPr="00A4609B">
              <w:rPr>
                <w:rFonts w:ascii="PT Astra Serif" w:hAnsi="PT Astra Serif"/>
                <w:sz w:val="28"/>
                <w:szCs w:val="28"/>
              </w:rPr>
              <w:t xml:space="preserve"> Сокращение количества пожаров </w:t>
            </w:r>
            <w:r w:rsidRPr="00A4609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</w:p>
          <w:p w:rsidR="007226B9" w:rsidRPr="00A4609B" w:rsidRDefault="007226B9" w:rsidP="008E197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Задача 3 </w:t>
            </w:r>
            <w:r w:rsidRPr="00A4609B">
              <w:rPr>
                <w:rFonts w:ascii="PT Astra Serif" w:hAnsi="PT Astra Serif"/>
                <w:sz w:val="28"/>
                <w:szCs w:val="28"/>
              </w:rPr>
              <w:t>Сокращение количества людей, погибших и травмированных на пожарах</w:t>
            </w:r>
          </w:p>
          <w:p w:rsidR="007226B9" w:rsidRPr="00A4609B" w:rsidRDefault="007226B9" w:rsidP="00AC6B92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Задача 4 </w:t>
            </w:r>
            <w:r w:rsidRPr="00A4609B">
              <w:rPr>
                <w:rFonts w:ascii="PT Astra Serif" w:hAnsi="PT Astra Serif"/>
                <w:sz w:val="28"/>
                <w:szCs w:val="28"/>
              </w:rPr>
              <w:t>Сокращение размера материального ущерба, причиненного пожарами</w:t>
            </w:r>
          </w:p>
        </w:tc>
      </w:tr>
      <w:tr w:rsidR="007226B9" w:rsidRPr="00A4609B" w:rsidTr="00AC6B92">
        <w:trPr>
          <w:trHeight w:val="57"/>
        </w:trPr>
        <w:tc>
          <w:tcPr>
            <w:tcW w:w="3544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7" w:type="dxa"/>
            <w:shd w:val="clear" w:color="auto" w:fill="auto"/>
          </w:tcPr>
          <w:p w:rsidR="007226B9" w:rsidRPr="00A4609B" w:rsidRDefault="007226B9" w:rsidP="00AC6B92">
            <w:pPr>
              <w:ind w:hanging="1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Своевременное доведение до населения требований по соблюдению пожарной безопасности в жилом секторе МО город Плавск Плавского района через СМИ, сайты, беседы, памятки и т.д.</w:t>
            </w:r>
          </w:p>
        </w:tc>
      </w:tr>
      <w:tr w:rsidR="007226B9" w:rsidRPr="00A4609B" w:rsidTr="00AC6B92">
        <w:trPr>
          <w:trHeight w:val="57"/>
        </w:trPr>
        <w:tc>
          <w:tcPr>
            <w:tcW w:w="3544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7" w:type="dxa"/>
            <w:shd w:val="clear" w:color="auto" w:fill="auto"/>
          </w:tcPr>
          <w:p w:rsidR="007226B9" w:rsidRPr="00A4609B" w:rsidRDefault="00557CB6" w:rsidP="008E1977">
            <w:pPr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376,9</w:t>
            </w:r>
            <w:r w:rsidR="007226B9" w:rsidRPr="00A4609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7226B9" w:rsidRPr="00A4609B" w:rsidRDefault="007226B9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2022 –   97,4;</w:t>
            </w:r>
          </w:p>
          <w:p w:rsidR="007226B9" w:rsidRPr="00A4609B" w:rsidRDefault="007226B9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2023 – 213,0;</w:t>
            </w:r>
          </w:p>
          <w:p w:rsidR="007226B9" w:rsidRPr="00A4609B" w:rsidRDefault="008E1977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2024 –    54,5</w:t>
            </w:r>
            <w:r w:rsidR="007226B9"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</w:p>
          <w:p w:rsidR="007226B9" w:rsidRPr="00A4609B" w:rsidRDefault="008E1977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2025 –     4</w:t>
            </w:r>
            <w:r w:rsidR="007226B9"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,0;</w:t>
            </w:r>
          </w:p>
          <w:p w:rsidR="007226B9" w:rsidRPr="00A4609B" w:rsidRDefault="008E1977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2026 –     4</w:t>
            </w:r>
            <w:r w:rsidR="007226B9"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,0.</w:t>
            </w: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</w:p>
          <w:p w:rsidR="008E1977" w:rsidRPr="00A4609B" w:rsidRDefault="008E1977" w:rsidP="00EA44C9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</w:t>
            </w:r>
            <w:r w:rsidR="00EA44C9"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– </w:t>
            </w: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4</w:t>
            </w:r>
            <w:r w:rsidR="005C41CC"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,0.</w:t>
            </w:r>
          </w:p>
        </w:tc>
      </w:tr>
    </w:tbl>
    <w:p w:rsidR="007226B9" w:rsidRPr="00A4609B" w:rsidRDefault="007226B9" w:rsidP="007226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7226B9" w:rsidRPr="00A4609B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7226B9" w:rsidRPr="00A4609B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  <w:sectPr w:rsidR="007226B9" w:rsidRPr="00A4609B" w:rsidSect="00AC6B92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226B9" w:rsidRPr="00A4609B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7226B9" w:rsidRPr="00A4609B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4609B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  <w:r w:rsidR="00AC6B9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A4609B">
        <w:rPr>
          <w:rFonts w:ascii="PT Astra Serif" w:hAnsi="PT Astra Serif"/>
          <w:b/>
          <w:color w:val="000000"/>
          <w:sz w:val="28"/>
          <w:szCs w:val="28"/>
        </w:rPr>
        <w:t>«Обеспечение пожарной безопасности»</w:t>
      </w:r>
    </w:p>
    <w:p w:rsidR="007226B9" w:rsidRPr="00A4609B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3"/>
        <w:gridCol w:w="2458"/>
        <w:gridCol w:w="1843"/>
        <w:gridCol w:w="1559"/>
        <w:gridCol w:w="851"/>
        <w:gridCol w:w="1533"/>
        <w:gridCol w:w="1111"/>
        <w:gridCol w:w="1183"/>
        <w:gridCol w:w="1890"/>
        <w:gridCol w:w="1790"/>
      </w:tblGrid>
      <w:tr w:rsidR="007226B9" w:rsidRPr="00AC6B92" w:rsidTr="00AC6B92">
        <w:trPr>
          <w:trHeight w:val="57"/>
          <w:jc w:val="center"/>
        </w:trPr>
        <w:tc>
          <w:tcPr>
            <w:tcW w:w="403" w:type="dxa"/>
            <w:vMerge w:val="restart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№</w:t>
            </w:r>
          </w:p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59" w:type="dxa"/>
            <w:vMerge w:val="restart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358" w:type="dxa"/>
            <w:gridSpan w:val="6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7226B9" w:rsidRPr="00AC6B92" w:rsidTr="00AC6B92">
        <w:trPr>
          <w:trHeight w:val="57"/>
          <w:jc w:val="center"/>
        </w:trPr>
        <w:tc>
          <w:tcPr>
            <w:tcW w:w="403" w:type="dxa"/>
            <w:vMerge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507" w:type="dxa"/>
            <w:gridSpan w:val="5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7226B9" w:rsidRPr="00AC6B92" w:rsidTr="00AC6B92">
        <w:trPr>
          <w:trHeight w:val="57"/>
          <w:jc w:val="center"/>
        </w:trPr>
        <w:tc>
          <w:tcPr>
            <w:tcW w:w="403" w:type="dxa"/>
            <w:vMerge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11" w:type="dxa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183" w:type="dxa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890" w:type="dxa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90" w:type="dxa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7226B9" w:rsidRPr="00AC6B92" w:rsidTr="00AC6B92">
        <w:trPr>
          <w:trHeight w:val="57"/>
          <w:jc w:val="center"/>
        </w:trPr>
        <w:tc>
          <w:tcPr>
            <w:tcW w:w="403" w:type="dxa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58" w:type="dxa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559" w:type="dxa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33" w:type="dxa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11" w:type="dxa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83" w:type="dxa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90" w:type="dxa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90" w:type="dxa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7226B9" w:rsidRPr="00AC6B92" w:rsidTr="00AC6B92">
        <w:trPr>
          <w:trHeight w:val="57"/>
          <w:jc w:val="center"/>
        </w:trPr>
        <w:tc>
          <w:tcPr>
            <w:tcW w:w="14621" w:type="dxa"/>
            <w:gridSpan w:val="10"/>
          </w:tcPr>
          <w:p w:rsidR="007226B9" w:rsidRPr="00AC6B92" w:rsidRDefault="007226B9" w:rsidP="00AC6B9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C6B92">
              <w:rPr>
                <w:rFonts w:ascii="PT Astra Serif" w:hAnsi="PT Astra Serif"/>
                <w:b/>
                <w:lang w:eastAsia="ru-RU"/>
              </w:rPr>
              <w:t>Задача 1 «</w:t>
            </w:r>
            <w:r w:rsidRPr="00AC6B92">
              <w:rPr>
                <w:rFonts w:ascii="PT Astra Serif" w:hAnsi="PT Astra Serif"/>
              </w:rPr>
              <w:t>Сокращение количества пожаров»</w:t>
            </w:r>
          </w:p>
        </w:tc>
      </w:tr>
      <w:tr w:rsidR="00AC6B92" w:rsidRPr="00AC6B92" w:rsidTr="00AC6B92">
        <w:trPr>
          <w:trHeight w:val="57"/>
          <w:jc w:val="center"/>
        </w:trPr>
        <w:tc>
          <w:tcPr>
            <w:tcW w:w="403" w:type="dxa"/>
            <w:vMerge w:val="restart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AC6B92" w:rsidRPr="00AC6B92" w:rsidRDefault="00AC6B92" w:rsidP="00AC6B9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1843" w:type="dxa"/>
            <w:vMerge w:val="restart"/>
          </w:tcPr>
          <w:p w:rsidR="00AC6B92" w:rsidRPr="00AC6B92" w:rsidRDefault="00AC6B92" w:rsidP="00AC6B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559" w:type="dxa"/>
          </w:tcPr>
          <w:p w:rsidR="00AC6B92" w:rsidRPr="00AC6B92" w:rsidRDefault="00AC6B92" w:rsidP="00AC6B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C6B92"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851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376,9</w:t>
            </w:r>
          </w:p>
        </w:tc>
        <w:tc>
          <w:tcPr>
            <w:tcW w:w="1533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1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83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90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376,9</w:t>
            </w:r>
          </w:p>
        </w:tc>
        <w:tc>
          <w:tcPr>
            <w:tcW w:w="1790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C6B92" w:rsidRPr="00AC6B92" w:rsidTr="00AC6B92">
        <w:trPr>
          <w:trHeight w:val="57"/>
          <w:jc w:val="center"/>
        </w:trPr>
        <w:tc>
          <w:tcPr>
            <w:tcW w:w="403" w:type="dxa"/>
            <w:vMerge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AC6B92" w:rsidRPr="00AC6B92" w:rsidRDefault="00AC6B92" w:rsidP="008E197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97,4</w:t>
            </w:r>
          </w:p>
        </w:tc>
        <w:tc>
          <w:tcPr>
            <w:tcW w:w="1533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1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83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90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97,4</w:t>
            </w:r>
          </w:p>
        </w:tc>
        <w:tc>
          <w:tcPr>
            <w:tcW w:w="1790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C6B92" w:rsidRPr="00AC6B92" w:rsidTr="00AC6B92">
        <w:trPr>
          <w:trHeight w:val="57"/>
          <w:jc w:val="center"/>
        </w:trPr>
        <w:tc>
          <w:tcPr>
            <w:tcW w:w="403" w:type="dxa"/>
            <w:vMerge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AC6B92" w:rsidRPr="00AC6B92" w:rsidRDefault="00AC6B92" w:rsidP="008E197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213,0</w:t>
            </w:r>
          </w:p>
        </w:tc>
        <w:tc>
          <w:tcPr>
            <w:tcW w:w="1533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1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83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90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213,0</w:t>
            </w:r>
          </w:p>
        </w:tc>
        <w:tc>
          <w:tcPr>
            <w:tcW w:w="1790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C6B92" w:rsidRPr="00AC6B92" w:rsidTr="00AC6B92">
        <w:trPr>
          <w:trHeight w:val="57"/>
          <w:jc w:val="center"/>
        </w:trPr>
        <w:tc>
          <w:tcPr>
            <w:tcW w:w="403" w:type="dxa"/>
            <w:vMerge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AC6B92" w:rsidRPr="00AC6B92" w:rsidRDefault="00AC6B92" w:rsidP="008E197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54,5</w:t>
            </w:r>
          </w:p>
        </w:tc>
        <w:tc>
          <w:tcPr>
            <w:tcW w:w="1533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1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83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90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54,5</w:t>
            </w:r>
          </w:p>
        </w:tc>
        <w:tc>
          <w:tcPr>
            <w:tcW w:w="1790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C6B92" w:rsidRPr="00AC6B92" w:rsidTr="00AC6B92">
        <w:trPr>
          <w:trHeight w:val="57"/>
          <w:jc w:val="center"/>
        </w:trPr>
        <w:tc>
          <w:tcPr>
            <w:tcW w:w="403" w:type="dxa"/>
            <w:vMerge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AC6B92" w:rsidRPr="00AC6B92" w:rsidRDefault="00AC6B92" w:rsidP="008E197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533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1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83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90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790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C6B92" w:rsidRPr="00AC6B92" w:rsidTr="00AC6B92">
        <w:trPr>
          <w:trHeight w:val="57"/>
          <w:jc w:val="center"/>
        </w:trPr>
        <w:tc>
          <w:tcPr>
            <w:tcW w:w="403" w:type="dxa"/>
            <w:vMerge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AC6B92" w:rsidRPr="00AC6B92" w:rsidRDefault="00AC6B92" w:rsidP="008E197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533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1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83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90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790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C6B92" w:rsidRPr="00AC6B92" w:rsidTr="00AC6B92">
        <w:trPr>
          <w:trHeight w:val="57"/>
          <w:jc w:val="center"/>
        </w:trPr>
        <w:tc>
          <w:tcPr>
            <w:tcW w:w="403" w:type="dxa"/>
            <w:vMerge/>
            <w:shd w:val="clear" w:color="auto" w:fill="auto"/>
          </w:tcPr>
          <w:p w:rsidR="00AC6B92" w:rsidRPr="00AC6B92" w:rsidRDefault="00AC6B92" w:rsidP="005C41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:rsidR="00AC6B92" w:rsidRPr="00AC6B92" w:rsidRDefault="00AC6B92" w:rsidP="005C41CC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</w:tcPr>
          <w:p w:rsidR="00AC6B92" w:rsidRPr="00AC6B92" w:rsidRDefault="00AC6B92" w:rsidP="005C41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AC6B92" w:rsidRPr="00AC6B92" w:rsidRDefault="00AC6B92" w:rsidP="005C41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:rsidR="00AC6B92" w:rsidRPr="00AC6B92" w:rsidRDefault="00AC6B92" w:rsidP="005C41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533" w:type="dxa"/>
            <w:shd w:val="clear" w:color="auto" w:fill="auto"/>
          </w:tcPr>
          <w:p w:rsidR="00AC6B92" w:rsidRPr="00AC6B92" w:rsidRDefault="00AC6B92" w:rsidP="005C41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1" w:type="dxa"/>
          </w:tcPr>
          <w:p w:rsidR="00AC6B92" w:rsidRPr="00AC6B92" w:rsidRDefault="00AC6B92" w:rsidP="005C41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83" w:type="dxa"/>
          </w:tcPr>
          <w:p w:rsidR="00AC6B92" w:rsidRPr="00AC6B92" w:rsidRDefault="00AC6B92" w:rsidP="005C41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90" w:type="dxa"/>
          </w:tcPr>
          <w:p w:rsidR="00AC6B92" w:rsidRPr="00AC6B92" w:rsidRDefault="00AC6B92" w:rsidP="005C41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790" w:type="dxa"/>
            <w:shd w:val="clear" w:color="auto" w:fill="auto"/>
          </w:tcPr>
          <w:p w:rsidR="00AC6B92" w:rsidRPr="00AC6B92" w:rsidRDefault="00AC6B92" w:rsidP="005C41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7226B9" w:rsidRPr="00A4609B" w:rsidRDefault="007226B9" w:rsidP="007226B9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  <w:sectPr w:rsidR="007226B9" w:rsidRPr="00A4609B" w:rsidSect="008E1977">
          <w:pgSz w:w="16838" w:h="11906" w:orient="landscape"/>
          <w:pgMar w:top="992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7226B9" w:rsidRPr="00AC6B92" w:rsidRDefault="007226B9" w:rsidP="00AC6B9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AC6B92">
        <w:rPr>
          <w:rFonts w:ascii="PT Astra Serif" w:hAnsi="PT Astra Serif"/>
        </w:rPr>
        <w:lastRenderedPageBreak/>
        <w:t>Приложение № 4</w:t>
      </w:r>
    </w:p>
    <w:p w:rsidR="007226B9" w:rsidRPr="00AC6B92" w:rsidRDefault="007226B9" w:rsidP="00AC6B92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AC6B92">
        <w:rPr>
          <w:rFonts w:ascii="PT Astra Serif" w:hAnsi="PT Astra Serif"/>
        </w:rPr>
        <w:t>к муниципальной программе</w:t>
      </w:r>
    </w:p>
    <w:p w:rsidR="007226B9" w:rsidRPr="00AC6B92" w:rsidRDefault="007226B9" w:rsidP="00AC6B92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  <w:color w:val="FF0000"/>
        </w:rPr>
      </w:pPr>
      <w:r w:rsidRPr="00AC6B92">
        <w:rPr>
          <w:rFonts w:ascii="PT Astra Serif" w:hAnsi="PT Astra Serif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7226B9" w:rsidRPr="00A4609B" w:rsidRDefault="007226B9" w:rsidP="007226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7226B9" w:rsidRPr="00A4609B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4609B">
        <w:rPr>
          <w:rFonts w:ascii="PT Astra Serif" w:hAnsi="PT Astra Serif"/>
          <w:b/>
          <w:sz w:val="28"/>
          <w:szCs w:val="28"/>
          <w:lang w:eastAsia="ru-RU"/>
        </w:rPr>
        <w:t xml:space="preserve">Паспорт  </w:t>
      </w:r>
    </w:p>
    <w:p w:rsidR="007226B9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A4609B">
        <w:rPr>
          <w:rFonts w:ascii="PT Astra Serif" w:hAnsi="PT Astra Serif"/>
          <w:b/>
          <w:color w:val="000000"/>
          <w:sz w:val="28"/>
          <w:szCs w:val="28"/>
        </w:rPr>
        <w:t>комплекса процессных мероприятий</w:t>
      </w:r>
      <w:r w:rsidR="00AC6B92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A4609B">
        <w:rPr>
          <w:rFonts w:ascii="PT Astra Serif" w:hAnsi="PT Astra Serif"/>
          <w:b/>
          <w:sz w:val="28"/>
          <w:szCs w:val="28"/>
        </w:rPr>
        <w:t>«Обеспечение деятельности спасательных постов на территориях организованных зон отдыха»</w:t>
      </w:r>
    </w:p>
    <w:p w:rsidR="00AC6B92" w:rsidRPr="00A4609B" w:rsidRDefault="00AC6B92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6221"/>
      </w:tblGrid>
      <w:tr w:rsidR="007226B9" w:rsidRPr="00A4609B" w:rsidTr="00AC6B92">
        <w:trPr>
          <w:trHeight w:val="57"/>
        </w:trPr>
        <w:tc>
          <w:tcPr>
            <w:tcW w:w="3544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7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делам ГО и ЧС</w:t>
            </w:r>
          </w:p>
        </w:tc>
      </w:tr>
      <w:tr w:rsidR="007226B9" w:rsidRPr="00A4609B" w:rsidTr="00AC6B92">
        <w:trPr>
          <w:trHeight w:val="57"/>
        </w:trPr>
        <w:tc>
          <w:tcPr>
            <w:tcW w:w="3544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87" w:type="dxa"/>
            <w:shd w:val="clear" w:color="auto" w:fill="auto"/>
          </w:tcPr>
          <w:p w:rsidR="007226B9" w:rsidRPr="00A4609B" w:rsidRDefault="007226B9" w:rsidP="006B06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  <w:r w:rsidRPr="00A4609B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6B06B3" w:rsidRPr="00A4609B">
              <w:rPr>
                <w:rFonts w:ascii="PT Astra Serif" w:hAnsi="PT Astra Serif"/>
                <w:sz w:val="28"/>
                <w:szCs w:val="28"/>
              </w:rPr>
              <w:t>Оснащение</w:t>
            </w:r>
            <w:r w:rsidRPr="00A4609B">
              <w:rPr>
                <w:rFonts w:ascii="PT Astra Serif" w:hAnsi="PT Astra Serif"/>
                <w:sz w:val="28"/>
                <w:szCs w:val="28"/>
              </w:rPr>
              <w:t xml:space="preserve"> спасательных постов в местах массового отдыха населения</w:t>
            </w:r>
          </w:p>
        </w:tc>
      </w:tr>
      <w:tr w:rsidR="007226B9" w:rsidRPr="00A4609B" w:rsidTr="00AC6B92">
        <w:trPr>
          <w:trHeight w:val="57"/>
        </w:trPr>
        <w:tc>
          <w:tcPr>
            <w:tcW w:w="3544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7" w:type="dxa"/>
            <w:shd w:val="clear" w:color="auto" w:fill="auto"/>
          </w:tcPr>
          <w:p w:rsidR="007226B9" w:rsidRPr="00A4609B" w:rsidRDefault="007226B9" w:rsidP="008E1977">
            <w:pPr>
              <w:ind w:hanging="1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</w:rPr>
              <w:t>Недопущения гибели людей на водных объектах муниципального образования город Плавск Плавского района</w:t>
            </w:r>
          </w:p>
        </w:tc>
      </w:tr>
      <w:tr w:rsidR="007226B9" w:rsidRPr="00A4609B" w:rsidTr="00AC6B92">
        <w:trPr>
          <w:trHeight w:val="57"/>
        </w:trPr>
        <w:tc>
          <w:tcPr>
            <w:tcW w:w="3544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7" w:type="dxa"/>
            <w:shd w:val="clear" w:color="auto" w:fill="auto"/>
          </w:tcPr>
          <w:p w:rsidR="007226B9" w:rsidRPr="00A4609B" w:rsidRDefault="00BE73DC" w:rsidP="008E1977">
            <w:pPr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 915,7</w:t>
            </w:r>
            <w:r w:rsidR="007226B9" w:rsidRPr="00A4609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7226B9" w:rsidRPr="00A4609B" w:rsidRDefault="007226B9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2022 – 116,5;</w:t>
            </w:r>
          </w:p>
          <w:p w:rsidR="007226B9" w:rsidRPr="00A4609B" w:rsidRDefault="007226B9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2023 – 124,1;</w:t>
            </w:r>
          </w:p>
          <w:p w:rsidR="007226B9" w:rsidRPr="00A4609B" w:rsidRDefault="00E2642B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2024 – 150,1</w:t>
            </w:r>
            <w:r w:rsidR="007226B9"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</w:p>
          <w:p w:rsidR="007226B9" w:rsidRPr="00A4609B" w:rsidRDefault="00E2642B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2025 – 175,0</w:t>
            </w:r>
            <w:r w:rsidR="007226B9"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</w:p>
          <w:p w:rsidR="007226B9" w:rsidRPr="00A4609B" w:rsidRDefault="00E2642B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2026 – 175,0;</w:t>
            </w:r>
          </w:p>
          <w:p w:rsidR="00E2642B" w:rsidRPr="00A4609B" w:rsidRDefault="00E2642B" w:rsidP="008E1977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2027 – 175,0.</w:t>
            </w:r>
          </w:p>
        </w:tc>
      </w:tr>
    </w:tbl>
    <w:p w:rsidR="007226B9" w:rsidRPr="00A4609B" w:rsidRDefault="007226B9" w:rsidP="007226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7226B9" w:rsidRPr="00A4609B" w:rsidRDefault="007226B9" w:rsidP="007226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7226B9" w:rsidRPr="00A4609B" w:rsidRDefault="007226B9" w:rsidP="007226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96364C" w:rsidRPr="00A4609B" w:rsidRDefault="0096364C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  <w:sectPr w:rsidR="0096364C" w:rsidRPr="00A4609B" w:rsidSect="00AC6B92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226B9" w:rsidRPr="00A4609B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4609B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  <w:r w:rsidR="00AC6B9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A4609B">
        <w:rPr>
          <w:rFonts w:ascii="PT Astra Serif" w:hAnsi="PT Astra Serif"/>
          <w:b/>
          <w:sz w:val="28"/>
          <w:szCs w:val="28"/>
        </w:rPr>
        <w:t>«Обеспечение деятельности спасательных постов на территориях организованных зон отдыха»</w:t>
      </w:r>
    </w:p>
    <w:p w:rsidR="007226B9" w:rsidRPr="00A4609B" w:rsidRDefault="007226B9" w:rsidP="007226B9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tbl>
      <w:tblPr>
        <w:tblW w:w="150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4"/>
        <w:gridCol w:w="2270"/>
        <w:gridCol w:w="2268"/>
        <w:gridCol w:w="1779"/>
        <w:gridCol w:w="914"/>
        <w:gridCol w:w="1501"/>
        <w:gridCol w:w="1175"/>
        <w:gridCol w:w="1205"/>
        <w:gridCol w:w="2049"/>
        <w:gridCol w:w="1441"/>
      </w:tblGrid>
      <w:tr w:rsidR="007226B9" w:rsidRPr="00AC6B92" w:rsidTr="00AC6B92">
        <w:trPr>
          <w:trHeight w:val="281"/>
        </w:trPr>
        <w:tc>
          <w:tcPr>
            <w:tcW w:w="424" w:type="dxa"/>
            <w:vMerge w:val="restart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№</w:t>
            </w:r>
          </w:p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270" w:type="dxa"/>
            <w:vMerge w:val="restart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779" w:type="dxa"/>
            <w:vMerge w:val="restart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85" w:type="dxa"/>
            <w:gridSpan w:val="6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7226B9" w:rsidRPr="00AC6B92" w:rsidTr="00AC6B92">
        <w:trPr>
          <w:trHeight w:val="258"/>
        </w:trPr>
        <w:tc>
          <w:tcPr>
            <w:tcW w:w="424" w:type="dxa"/>
            <w:vMerge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79" w:type="dxa"/>
            <w:vMerge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4" w:type="dxa"/>
            <w:vMerge w:val="restart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7226B9" w:rsidRPr="00AC6B92" w:rsidTr="00AC6B92">
        <w:trPr>
          <w:trHeight w:val="262"/>
        </w:trPr>
        <w:tc>
          <w:tcPr>
            <w:tcW w:w="424" w:type="dxa"/>
            <w:vMerge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79" w:type="dxa"/>
            <w:vMerge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4" w:type="dxa"/>
            <w:vMerge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1" w:type="dxa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75" w:type="dxa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2049" w:type="dxa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Бюджет муниципального образования (поселения )</w:t>
            </w:r>
          </w:p>
        </w:tc>
        <w:tc>
          <w:tcPr>
            <w:tcW w:w="1441" w:type="dxa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7226B9" w:rsidRPr="00AC6B92" w:rsidTr="00AC6B92">
        <w:trPr>
          <w:trHeight w:val="61"/>
        </w:trPr>
        <w:tc>
          <w:tcPr>
            <w:tcW w:w="424" w:type="dxa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270" w:type="dxa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268" w:type="dxa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779" w:type="dxa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75" w:type="dxa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05" w:type="dxa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049" w:type="dxa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41" w:type="dxa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7226B9" w:rsidRPr="00AC6B92" w:rsidTr="00AC6B92">
        <w:trPr>
          <w:trHeight w:val="61"/>
        </w:trPr>
        <w:tc>
          <w:tcPr>
            <w:tcW w:w="15026" w:type="dxa"/>
            <w:gridSpan w:val="10"/>
          </w:tcPr>
          <w:p w:rsidR="007226B9" w:rsidRPr="00AC6B92" w:rsidRDefault="007226B9" w:rsidP="008E1977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AC6B92">
              <w:rPr>
                <w:rFonts w:ascii="PT Astra Serif" w:hAnsi="PT Astra Serif"/>
                <w:b/>
                <w:bCs/>
                <w:lang w:eastAsia="ru-RU"/>
              </w:rPr>
              <w:t xml:space="preserve">    Задача 1</w:t>
            </w:r>
            <w:r w:rsidRPr="00AC6B92">
              <w:rPr>
                <w:rFonts w:ascii="PT Astra Serif" w:hAnsi="PT Astra Serif"/>
              </w:rPr>
              <w:t xml:space="preserve"> «Оснащение спасательных постов в местах массового отдыха населения»</w:t>
            </w:r>
            <w:r w:rsidRPr="00AC6B92">
              <w:rPr>
                <w:rFonts w:ascii="PT Astra Serif" w:hAnsi="PT Astra Serif"/>
                <w:b/>
                <w:lang w:eastAsia="ru-RU"/>
              </w:rPr>
              <w:t xml:space="preserve">    </w:t>
            </w:r>
          </w:p>
        </w:tc>
      </w:tr>
      <w:tr w:rsidR="00AC6B92" w:rsidRPr="00AC6B92" w:rsidTr="00AC6B92">
        <w:trPr>
          <w:trHeight w:val="61"/>
        </w:trPr>
        <w:tc>
          <w:tcPr>
            <w:tcW w:w="424" w:type="dxa"/>
            <w:vMerge w:val="restart"/>
            <w:shd w:val="clear" w:color="auto" w:fill="auto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270" w:type="dxa"/>
            <w:vMerge w:val="restart"/>
            <w:shd w:val="clear" w:color="auto" w:fill="auto"/>
          </w:tcPr>
          <w:p w:rsidR="00AC6B92" w:rsidRPr="00AC6B92" w:rsidRDefault="00AC6B92" w:rsidP="00AC6B9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C6B92">
              <w:rPr>
                <w:rFonts w:ascii="PT Astra Serif" w:hAnsi="PT Astra Serif"/>
              </w:rPr>
              <w:t>Реализация мероприятий по предупреждению и ликвидации последствий ЧС  и стихийных бедствий</w:t>
            </w:r>
          </w:p>
        </w:tc>
        <w:tc>
          <w:tcPr>
            <w:tcW w:w="2268" w:type="dxa"/>
            <w:vMerge w:val="restart"/>
          </w:tcPr>
          <w:p w:rsidR="00AC6B92" w:rsidRPr="00AC6B92" w:rsidRDefault="00AC6B92" w:rsidP="00AC6B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779" w:type="dxa"/>
          </w:tcPr>
          <w:p w:rsidR="00AC6B92" w:rsidRPr="00AC6B92" w:rsidRDefault="00AC6B92" w:rsidP="00AC6B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C6B92"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914" w:type="dxa"/>
            <w:shd w:val="clear" w:color="auto" w:fill="auto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915,7</w:t>
            </w:r>
          </w:p>
        </w:tc>
        <w:tc>
          <w:tcPr>
            <w:tcW w:w="1501" w:type="dxa"/>
            <w:shd w:val="clear" w:color="auto" w:fill="auto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915,7</w:t>
            </w:r>
          </w:p>
        </w:tc>
        <w:tc>
          <w:tcPr>
            <w:tcW w:w="1441" w:type="dxa"/>
            <w:shd w:val="clear" w:color="auto" w:fill="auto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C6B92" w:rsidRPr="00AC6B92" w:rsidTr="00AC6B92">
        <w:trPr>
          <w:trHeight w:val="61"/>
        </w:trPr>
        <w:tc>
          <w:tcPr>
            <w:tcW w:w="424" w:type="dxa"/>
            <w:vMerge/>
            <w:shd w:val="clear" w:color="auto" w:fill="auto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AC6B92" w:rsidRPr="00AC6B92" w:rsidRDefault="00AC6B92" w:rsidP="00BE73DC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79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14" w:type="dxa"/>
            <w:shd w:val="clear" w:color="auto" w:fill="auto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116,5</w:t>
            </w:r>
          </w:p>
        </w:tc>
        <w:tc>
          <w:tcPr>
            <w:tcW w:w="1501" w:type="dxa"/>
            <w:shd w:val="clear" w:color="auto" w:fill="auto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116,5</w:t>
            </w:r>
          </w:p>
        </w:tc>
        <w:tc>
          <w:tcPr>
            <w:tcW w:w="1441" w:type="dxa"/>
            <w:shd w:val="clear" w:color="auto" w:fill="auto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C6B92" w:rsidRPr="00AC6B92" w:rsidTr="00AC6B92">
        <w:trPr>
          <w:trHeight w:val="61"/>
        </w:trPr>
        <w:tc>
          <w:tcPr>
            <w:tcW w:w="424" w:type="dxa"/>
            <w:vMerge/>
            <w:shd w:val="clear" w:color="auto" w:fill="auto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AC6B92" w:rsidRPr="00AC6B92" w:rsidRDefault="00AC6B92" w:rsidP="00BE73DC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79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14" w:type="dxa"/>
            <w:shd w:val="clear" w:color="auto" w:fill="auto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124,1</w:t>
            </w:r>
          </w:p>
        </w:tc>
        <w:tc>
          <w:tcPr>
            <w:tcW w:w="1501" w:type="dxa"/>
            <w:shd w:val="clear" w:color="auto" w:fill="auto"/>
          </w:tcPr>
          <w:p w:rsidR="00AC6B92" w:rsidRPr="00AC6B92" w:rsidRDefault="00AC6B92" w:rsidP="00AC6B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124,1</w:t>
            </w:r>
          </w:p>
        </w:tc>
        <w:tc>
          <w:tcPr>
            <w:tcW w:w="1441" w:type="dxa"/>
            <w:shd w:val="clear" w:color="auto" w:fill="auto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C6B92" w:rsidRPr="00AC6B92" w:rsidTr="00AC6B92">
        <w:trPr>
          <w:trHeight w:val="61"/>
        </w:trPr>
        <w:tc>
          <w:tcPr>
            <w:tcW w:w="424" w:type="dxa"/>
            <w:vMerge/>
            <w:shd w:val="clear" w:color="auto" w:fill="auto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AC6B92" w:rsidRPr="00AC6B92" w:rsidRDefault="00AC6B92" w:rsidP="00BE73DC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79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14" w:type="dxa"/>
            <w:shd w:val="clear" w:color="auto" w:fill="auto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150,1</w:t>
            </w:r>
          </w:p>
        </w:tc>
        <w:tc>
          <w:tcPr>
            <w:tcW w:w="1501" w:type="dxa"/>
            <w:shd w:val="clear" w:color="auto" w:fill="auto"/>
          </w:tcPr>
          <w:p w:rsidR="00AC6B92" w:rsidRPr="00AC6B92" w:rsidRDefault="00AC6B92" w:rsidP="00AC6B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150,1</w:t>
            </w:r>
          </w:p>
        </w:tc>
        <w:tc>
          <w:tcPr>
            <w:tcW w:w="1441" w:type="dxa"/>
            <w:shd w:val="clear" w:color="auto" w:fill="auto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C6B92" w:rsidRPr="00AC6B92" w:rsidTr="00AC6B92">
        <w:trPr>
          <w:trHeight w:val="61"/>
        </w:trPr>
        <w:tc>
          <w:tcPr>
            <w:tcW w:w="424" w:type="dxa"/>
            <w:vMerge/>
            <w:shd w:val="clear" w:color="auto" w:fill="auto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AC6B92" w:rsidRPr="00AC6B92" w:rsidRDefault="00AC6B92" w:rsidP="00BE73DC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79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14" w:type="dxa"/>
            <w:shd w:val="clear" w:color="auto" w:fill="auto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175,0</w:t>
            </w:r>
          </w:p>
        </w:tc>
        <w:tc>
          <w:tcPr>
            <w:tcW w:w="1501" w:type="dxa"/>
            <w:shd w:val="clear" w:color="auto" w:fill="auto"/>
          </w:tcPr>
          <w:p w:rsidR="00AC6B92" w:rsidRPr="00AC6B92" w:rsidRDefault="00AC6B92" w:rsidP="00AC6B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175,0</w:t>
            </w:r>
          </w:p>
        </w:tc>
        <w:tc>
          <w:tcPr>
            <w:tcW w:w="1441" w:type="dxa"/>
            <w:shd w:val="clear" w:color="auto" w:fill="auto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C6B92" w:rsidRPr="00AC6B92" w:rsidTr="00AC6B92">
        <w:trPr>
          <w:trHeight w:val="61"/>
        </w:trPr>
        <w:tc>
          <w:tcPr>
            <w:tcW w:w="424" w:type="dxa"/>
            <w:vMerge/>
            <w:shd w:val="clear" w:color="auto" w:fill="auto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AC6B92" w:rsidRPr="00AC6B92" w:rsidRDefault="00AC6B92" w:rsidP="00BE73DC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79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14" w:type="dxa"/>
            <w:shd w:val="clear" w:color="auto" w:fill="auto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175,0</w:t>
            </w:r>
          </w:p>
        </w:tc>
        <w:tc>
          <w:tcPr>
            <w:tcW w:w="1501" w:type="dxa"/>
            <w:shd w:val="clear" w:color="auto" w:fill="auto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175,0</w:t>
            </w:r>
          </w:p>
        </w:tc>
        <w:tc>
          <w:tcPr>
            <w:tcW w:w="1441" w:type="dxa"/>
            <w:shd w:val="clear" w:color="auto" w:fill="auto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C6B92" w:rsidRPr="00AC6B92" w:rsidTr="00AC6B92">
        <w:trPr>
          <w:trHeight w:val="61"/>
        </w:trPr>
        <w:tc>
          <w:tcPr>
            <w:tcW w:w="424" w:type="dxa"/>
            <w:vMerge/>
            <w:shd w:val="clear" w:color="auto" w:fill="auto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AC6B92" w:rsidRPr="00AC6B92" w:rsidRDefault="00AC6B92" w:rsidP="00BE73DC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79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14" w:type="dxa"/>
            <w:shd w:val="clear" w:color="auto" w:fill="auto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175,0</w:t>
            </w:r>
          </w:p>
        </w:tc>
        <w:tc>
          <w:tcPr>
            <w:tcW w:w="1501" w:type="dxa"/>
            <w:shd w:val="clear" w:color="auto" w:fill="auto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175,0</w:t>
            </w:r>
          </w:p>
        </w:tc>
        <w:tc>
          <w:tcPr>
            <w:tcW w:w="1441" w:type="dxa"/>
            <w:shd w:val="clear" w:color="auto" w:fill="auto"/>
          </w:tcPr>
          <w:p w:rsidR="00AC6B92" w:rsidRPr="00AC6B92" w:rsidRDefault="00AC6B92" w:rsidP="00BE73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96364C" w:rsidRPr="00A4609B" w:rsidRDefault="0096364C" w:rsidP="007226B9">
      <w:pPr>
        <w:overflowPunct w:val="0"/>
        <w:autoSpaceDE w:val="0"/>
        <w:autoSpaceDN w:val="0"/>
        <w:adjustRightInd w:val="0"/>
        <w:ind w:left="6804"/>
        <w:jc w:val="center"/>
        <w:textAlignment w:val="baseline"/>
        <w:rPr>
          <w:rFonts w:ascii="PT Astra Serif" w:hAnsi="PT Astra Serif"/>
          <w:sz w:val="28"/>
          <w:szCs w:val="28"/>
        </w:rPr>
        <w:sectPr w:rsidR="0096364C" w:rsidRPr="00A4609B" w:rsidSect="0096364C">
          <w:pgSz w:w="16838" w:h="11906" w:orient="landscape"/>
          <w:pgMar w:top="851" w:right="1134" w:bottom="992" w:left="1134" w:header="709" w:footer="709" w:gutter="0"/>
          <w:pgNumType w:start="1"/>
          <w:cols w:space="708"/>
          <w:titlePg/>
          <w:docGrid w:linePitch="360"/>
        </w:sectPr>
      </w:pPr>
    </w:p>
    <w:p w:rsidR="007226B9" w:rsidRPr="00AC6B92" w:rsidRDefault="007226B9" w:rsidP="00AC6B92">
      <w:pPr>
        <w:overflowPunct w:val="0"/>
        <w:autoSpaceDE w:val="0"/>
        <w:autoSpaceDN w:val="0"/>
        <w:adjustRightInd w:val="0"/>
        <w:ind w:left="5529"/>
        <w:jc w:val="center"/>
        <w:textAlignment w:val="baseline"/>
        <w:rPr>
          <w:rFonts w:ascii="PT Astra Serif" w:hAnsi="PT Astra Serif"/>
        </w:rPr>
      </w:pPr>
      <w:r w:rsidRPr="00AC6B92">
        <w:rPr>
          <w:rFonts w:ascii="PT Astra Serif" w:hAnsi="PT Astra Serif"/>
        </w:rPr>
        <w:lastRenderedPageBreak/>
        <w:t>Приложение № 5</w:t>
      </w:r>
    </w:p>
    <w:p w:rsidR="007226B9" w:rsidRPr="00AC6B92" w:rsidRDefault="007226B9" w:rsidP="00AC6B92">
      <w:pPr>
        <w:widowControl w:val="0"/>
        <w:autoSpaceDE w:val="0"/>
        <w:autoSpaceDN w:val="0"/>
        <w:adjustRightInd w:val="0"/>
        <w:ind w:left="5529"/>
        <w:jc w:val="center"/>
        <w:rPr>
          <w:rFonts w:ascii="PT Astra Serif" w:hAnsi="PT Astra Serif"/>
        </w:rPr>
      </w:pPr>
      <w:r w:rsidRPr="00AC6B92">
        <w:rPr>
          <w:rFonts w:ascii="PT Astra Serif" w:hAnsi="PT Astra Serif"/>
        </w:rPr>
        <w:t>к муниципальной программе</w:t>
      </w:r>
    </w:p>
    <w:p w:rsidR="007226B9" w:rsidRPr="00AC6B92" w:rsidRDefault="007226B9" w:rsidP="00AC6B92">
      <w:pPr>
        <w:autoSpaceDE w:val="0"/>
        <w:autoSpaceDN w:val="0"/>
        <w:adjustRightInd w:val="0"/>
        <w:ind w:left="5529"/>
        <w:contextualSpacing/>
        <w:jc w:val="center"/>
        <w:rPr>
          <w:rFonts w:ascii="PT Astra Serif" w:hAnsi="PT Astra Serif"/>
        </w:rPr>
      </w:pPr>
      <w:r w:rsidRPr="00AC6B92">
        <w:rPr>
          <w:rFonts w:ascii="PT Astra Serif" w:hAnsi="PT Astra Serif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7226B9" w:rsidRPr="00A4609B" w:rsidRDefault="007226B9" w:rsidP="007226B9">
      <w:pPr>
        <w:widowControl w:val="0"/>
        <w:autoSpaceDE w:val="0"/>
        <w:autoSpaceDN w:val="0"/>
        <w:adjustRightInd w:val="0"/>
        <w:ind w:left="6804"/>
        <w:jc w:val="both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7226B9" w:rsidRPr="00A4609B" w:rsidRDefault="007226B9" w:rsidP="007226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7226B9" w:rsidRPr="00A4609B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4609B">
        <w:rPr>
          <w:rFonts w:ascii="PT Astra Serif" w:hAnsi="PT Astra Serif"/>
          <w:b/>
          <w:sz w:val="28"/>
          <w:szCs w:val="28"/>
          <w:lang w:eastAsia="ru-RU"/>
        </w:rPr>
        <w:t xml:space="preserve">Паспорт  </w:t>
      </w:r>
    </w:p>
    <w:p w:rsidR="007226B9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A4609B">
        <w:rPr>
          <w:rFonts w:ascii="PT Astra Serif" w:hAnsi="PT Astra Serif"/>
          <w:b/>
          <w:color w:val="000000"/>
          <w:sz w:val="28"/>
          <w:szCs w:val="28"/>
        </w:rPr>
        <w:t>комплекса процессных мероприятий</w:t>
      </w:r>
      <w:r w:rsidR="00AC6B92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A4609B">
        <w:rPr>
          <w:rFonts w:ascii="PT Astra Serif" w:hAnsi="PT Astra Serif"/>
          <w:b/>
          <w:sz w:val="28"/>
          <w:szCs w:val="28"/>
        </w:rPr>
        <w:t>«Проведение мероприятий для открытия и функционирования организованных зон отдыха на водных объектах»</w:t>
      </w:r>
    </w:p>
    <w:p w:rsidR="00AC6B92" w:rsidRPr="00A4609B" w:rsidRDefault="00AC6B92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6226"/>
      </w:tblGrid>
      <w:tr w:rsidR="007226B9" w:rsidRPr="00A4609B" w:rsidTr="00AC6B92">
        <w:trPr>
          <w:trHeight w:val="57"/>
        </w:trPr>
        <w:tc>
          <w:tcPr>
            <w:tcW w:w="3544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7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делам ГО и ЧС</w:t>
            </w:r>
          </w:p>
        </w:tc>
      </w:tr>
      <w:tr w:rsidR="007226B9" w:rsidRPr="00A4609B" w:rsidTr="00AC6B92">
        <w:trPr>
          <w:trHeight w:val="57"/>
        </w:trPr>
        <w:tc>
          <w:tcPr>
            <w:tcW w:w="3544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87" w:type="dxa"/>
            <w:shd w:val="clear" w:color="auto" w:fill="auto"/>
          </w:tcPr>
          <w:p w:rsidR="007226B9" w:rsidRPr="00A4609B" w:rsidRDefault="007226B9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  <w:r w:rsidRPr="00A4609B">
              <w:rPr>
                <w:rFonts w:ascii="PT Astra Serif" w:hAnsi="PT Astra Serif"/>
                <w:sz w:val="28"/>
                <w:szCs w:val="28"/>
              </w:rPr>
              <w:t xml:space="preserve">  Обучение спасателей для общественных спасательных постов</w:t>
            </w:r>
          </w:p>
        </w:tc>
      </w:tr>
      <w:tr w:rsidR="007226B9" w:rsidRPr="00A4609B" w:rsidTr="00AC6B92">
        <w:trPr>
          <w:trHeight w:val="57"/>
        </w:trPr>
        <w:tc>
          <w:tcPr>
            <w:tcW w:w="3544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7" w:type="dxa"/>
            <w:shd w:val="clear" w:color="auto" w:fill="auto"/>
          </w:tcPr>
          <w:p w:rsidR="007226B9" w:rsidRPr="00A4609B" w:rsidRDefault="007226B9" w:rsidP="008E1977">
            <w:pPr>
              <w:ind w:left="10" w:hanging="1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</w:rPr>
              <w:t>Подготовка матросов – спасателей в ГОУ ДПО «Учебно-методическом центре по ГО  и ЧС Тульской области» с целью охраны жизни и здоровья людей в период прохождения летнего оздоровительного сезона</w:t>
            </w:r>
          </w:p>
        </w:tc>
      </w:tr>
      <w:tr w:rsidR="007226B9" w:rsidRPr="00A4609B" w:rsidTr="00AC6B92">
        <w:trPr>
          <w:trHeight w:val="57"/>
        </w:trPr>
        <w:tc>
          <w:tcPr>
            <w:tcW w:w="3544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7" w:type="dxa"/>
            <w:shd w:val="clear" w:color="auto" w:fill="auto"/>
          </w:tcPr>
          <w:p w:rsidR="007226B9" w:rsidRPr="00A4609B" w:rsidRDefault="007226B9" w:rsidP="008E1977">
            <w:pPr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12,0 тыс. руб., в том числе по годам:</w:t>
            </w:r>
          </w:p>
          <w:p w:rsidR="007226B9" w:rsidRPr="00A4609B" w:rsidRDefault="007226B9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2022 –   0,0;</w:t>
            </w:r>
          </w:p>
          <w:p w:rsidR="007226B9" w:rsidRPr="00A4609B" w:rsidRDefault="007226B9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2023 –   0,0;</w:t>
            </w:r>
          </w:p>
          <w:p w:rsidR="007226B9" w:rsidRPr="00A4609B" w:rsidRDefault="007226B9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– </w:t>
            </w:r>
            <w:r w:rsidR="00C61453"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0</w:t>
            </w: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,0;</w:t>
            </w:r>
          </w:p>
          <w:p w:rsidR="007226B9" w:rsidRPr="00A4609B" w:rsidRDefault="007226B9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2025 –   4,0;</w:t>
            </w:r>
          </w:p>
          <w:p w:rsidR="007226B9" w:rsidRPr="00A4609B" w:rsidRDefault="00C61453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2026 –   4,0;</w:t>
            </w:r>
          </w:p>
          <w:p w:rsidR="00C61453" w:rsidRPr="00A4609B" w:rsidRDefault="00C61453" w:rsidP="008E1977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2027 -    4,0.</w:t>
            </w:r>
          </w:p>
        </w:tc>
      </w:tr>
    </w:tbl>
    <w:p w:rsidR="0096364C" w:rsidRPr="00A4609B" w:rsidRDefault="0096364C" w:rsidP="007226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  <w:sectPr w:rsidR="0096364C" w:rsidRPr="00A4609B" w:rsidSect="00AC6B92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226B9" w:rsidRPr="00A4609B" w:rsidRDefault="007226B9" w:rsidP="007226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96364C" w:rsidRPr="00A4609B" w:rsidRDefault="0096364C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7226B9" w:rsidRPr="00A4609B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4609B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  <w:r w:rsidR="00AC6B9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A4609B">
        <w:rPr>
          <w:rFonts w:ascii="PT Astra Serif" w:hAnsi="PT Astra Serif"/>
          <w:b/>
          <w:sz w:val="28"/>
          <w:szCs w:val="28"/>
        </w:rPr>
        <w:t>«Проведение мероприятий для открытия и функционирования организованных зон отдыха на водных объектах»</w:t>
      </w:r>
    </w:p>
    <w:p w:rsidR="007226B9" w:rsidRPr="00A4609B" w:rsidRDefault="007226B9" w:rsidP="007226B9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tbl>
      <w:tblPr>
        <w:tblW w:w="150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4"/>
        <w:gridCol w:w="2553"/>
        <w:gridCol w:w="1985"/>
        <w:gridCol w:w="1417"/>
        <w:gridCol w:w="1099"/>
        <w:gridCol w:w="1678"/>
        <w:gridCol w:w="1175"/>
        <w:gridCol w:w="1205"/>
        <w:gridCol w:w="2049"/>
        <w:gridCol w:w="1441"/>
      </w:tblGrid>
      <w:tr w:rsidR="007226B9" w:rsidRPr="00AC6B92" w:rsidTr="00AC6B92">
        <w:trPr>
          <w:trHeight w:val="281"/>
        </w:trPr>
        <w:tc>
          <w:tcPr>
            <w:tcW w:w="424" w:type="dxa"/>
            <w:vMerge w:val="restart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№</w:t>
            </w:r>
          </w:p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7" w:type="dxa"/>
            <w:vMerge w:val="restart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647" w:type="dxa"/>
            <w:gridSpan w:val="6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7226B9" w:rsidRPr="00AC6B92" w:rsidTr="00AC6B92">
        <w:trPr>
          <w:trHeight w:val="258"/>
        </w:trPr>
        <w:tc>
          <w:tcPr>
            <w:tcW w:w="424" w:type="dxa"/>
            <w:vMerge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9" w:type="dxa"/>
            <w:vMerge w:val="restart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548" w:type="dxa"/>
            <w:gridSpan w:val="5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7226B9" w:rsidRPr="00AC6B92" w:rsidTr="00AC6B92">
        <w:trPr>
          <w:trHeight w:val="262"/>
        </w:trPr>
        <w:tc>
          <w:tcPr>
            <w:tcW w:w="424" w:type="dxa"/>
            <w:vMerge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75" w:type="dxa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2049" w:type="dxa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Бюджет муниципального образования (поселения )</w:t>
            </w:r>
          </w:p>
        </w:tc>
        <w:tc>
          <w:tcPr>
            <w:tcW w:w="1441" w:type="dxa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7226B9" w:rsidRPr="00AC6B92" w:rsidTr="00AC6B92">
        <w:trPr>
          <w:trHeight w:val="61"/>
        </w:trPr>
        <w:tc>
          <w:tcPr>
            <w:tcW w:w="424" w:type="dxa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85" w:type="dxa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17" w:type="dxa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99" w:type="dxa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75" w:type="dxa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05" w:type="dxa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049" w:type="dxa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41" w:type="dxa"/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7226B9" w:rsidRPr="00AC6B92" w:rsidTr="00AC6B92">
        <w:trPr>
          <w:trHeight w:val="61"/>
        </w:trPr>
        <w:tc>
          <w:tcPr>
            <w:tcW w:w="15026" w:type="dxa"/>
            <w:gridSpan w:val="10"/>
          </w:tcPr>
          <w:p w:rsidR="007226B9" w:rsidRPr="00AC6B92" w:rsidRDefault="007226B9" w:rsidP="008E1977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AC6B92">
              <w:rPr>
                <w:rFonts w:ascii="PT Astra Serif" w:hAnsi="PT Astra Serif"/>
                <w:b/>
                <w:bCs/>
                <w:lang w:eastAsia="ru-RU"/>
              </w:rPr>
              <w:t xml:space="preserve">    Задача 1</w:t>
            </w:r>
            <w:r w:rsidRPr="00AC6B92">
              <w:rPr>
                <w:rFonts w:ascii="PT Astra Serif" w:hAnsi="PT Astra Serif"/>
              </w:rPr>
              <w:t xml:space="preserve"> «Оснащение спасательных постов в местах массового отдыха населения»</w:t>
            </w:r>
            <w:r w:rsidRPr="00AC6B92">
              <w:rPr>
                <w:rFonts w:ascii="PT Astra Serif" w:hAnsi="PT Astra Serif"/>
                <w:b/>
                <w:lang w:eastAsia="ru-RU"/>
              </w:rPr>
              <w:t xml:space="preserve">    </w:t>
            </w:r>
          </w:p>
        </w:tc>
      </w:tr>
      <w:tr w:rsidR="00AC6B92" w:rsidRPr="00AC6B92" w:rsidTr="00AC6B92">
        <w:trPr>
          <w:trHeight w:val="61"/>
        </w:trPr>
        <w:tc>
          <w:tcPr>
            <w:tcW w:w="424" w:type="dxa"/>
            <w:vMerge w:val="restart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AC6B92" w:rsidRPr="00AC6B92" w:rsidRDefault="00AC6B92" w:rsidP="00AC6B9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C6B92">
              <w:rPr>
                <w:rFonts w:ascii="PT Astra Serif" w:hAnsi="PT Astra Serif"/>
              </w:rPr>
              <w:t>Реализация мероприятий по предупреждению и ликвидации последствий ЧС  и стихийных бедствий</w:t>
            </w:r>
          </w:p>
        </w:tc>
        <w:tc>
          <w:tcPr>
            <w:tcW w:w="1985" w:type="dxa"/>
            <w:vMerge w:val="restart"/>
          </w:tcPr>
          <w:p w:rsidR="00AC6B92" w:rsidRPr="00AC6B92" w:rsidRDefault="00AC6B92" w:rsidP="00AC6B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17" w:type="dxa"/>
          </w:tcPr>
          <w:p w:rsidR="00AC6B92" w:rsidRPr="00AC6B92" w:rsidRDefault="00AC6B92" w:rsidP="00AC6B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C6B92"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1099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1678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1441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C6B92" w:rsidRPr="00AC6B92" w:rsidTr="00AC6B92">
        <w:trPr>
          <w:trHeight w:val="61"/>
        </w:trPr>
        <w:tc>
          <w:tcPr>
            <w:tcW w:w="424" w:type="dxa"/>
            <w:vMerge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:rsidR="00AC6B92" w:rsidRPr="00AC6B92" w:rsidRDefault="00AC6B92" w:rsidP="008E197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99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C6B92" w:rsidRPr="00AC6B92" w:rsidTr="00AC6B92">
        <w:trPr>
          <w:trHeight w:val="61"/>
        </w:trPr>
        <w:tc>
          <w:tcPr>
            <w:tcW w:w="424" w:type="dxa"/>
            <w:vMerge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:rsidR="00AC6B92" w:rsidRPr="00AC6B92" w:rsidRDefault="00AC6B92" w:rsidP="008E197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99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 xml:space="preserve"> 0,0</w:t>
            </w:r>
          </w:p>
        </w:tc>
        <w:tc>
          <w:tcPr>
            <w:tcW w:w="1678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 xml:space="preserve"> 0,0</w:t>
            </w:r>
          </w:p>
        </w:tc>
        <w:tc>
          <w:tcPr>
            <w:tcW w:w="1441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C6B92" w:rsidRPr="00AC6B92" w:rsidTr="00AC6B92">
        <w:trPr>
          <w:trHeight w:val="61"/>
        </w:trPr>
        <w:tc>
          <w:tcPr>
            <w:tcW w:w="424" w:type="dxa"/>
            <w:vMerge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:rsidR="00AC6B92" w:rsidRPr="00AC6B92" w:rsidRDefault="00AC6B92" w:rsidP="008E197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99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78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C6B92" w:rsidRPr="00AC6B92" w:rsidTr="00AC6B92">
        <w:trPr>
          <w:trHeight w:val="61"/>
        </w:trPr>
        <w:tc>
          <w:tcPr>
            <w:tcW w:w="424" w:type="dxa"/>
            <w:vMerge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:rsidR="00AC6B92" w:rsidRPr="00AC6B92" w:rsidRDefault="00AC6B92" w:rsidP="008E197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99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678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441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C6B92" w:rsidRPr="00AC6B92" w:rsidTr="00AC6B92">
        <w:trPr>
          <w:trHeight w:val="61"/>
        </w:trPr>
        <w:tc>
          <w:tcPr>
            <w:tcW w:w="424" w:type="dxa"/>
            <w:vMerge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:rsidR="00AC6B92" w:rsidRPr="00AC6B92" w:rsidRDefault="00AC6B92" w:rsidP="008E197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99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678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441" w:type="dxa"/>
            <w:shd w:val="clear" w:color="auto" w:fill="auto"/>
          </w:tcPr>
          <w:p w:rsidR="00AC6B92" w:rsidRPr="00AC6B92" w:rsidRDefault="00AC6B9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C6B92" w:rsidRPr="00AC6B92" w:rsidTr="00AC6B92">
        <w:trPr>
          <w:trHeight w:val="61"/>
        </w:trPr>
        <w:tc>
          <w:tcPr>
            <w:tcW w:w="424" w:type="dxa"/>
            <w:vMerge/>
            <w:shd w:val="clear" w:color="auto" w:fill="auto"/>
          </w:tcPr>
          <w:p w:rsidR="00AC6B92" w:rsidRPr="00AC6B92" w:rsidRDefault="00AC6B92" w:rsidP="00C55C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:rsidR="00AC6B92" w:rsidRPr="00AC6B92" w:rsidRDefault="00AC6B92" w:rsidP="00C55C81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AC6B92" w:rsidRPr="00AC6B92" w:rsidRDefault="00AC6B92" w:rsidP="00C55C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AC6B92" w:rsidRPr="00AC6B92" w:rsidRDefault="00AC6B92" w:rsidP="00C55C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99" w:type="dxa"/>
            <w:shd w:val="clear" w:color="auto" w:fill="auto"/>
          </w:tcPr>
          <w:p w:rsidR="00AC6B92" w:rsidRPr="00AC6B92" w:rsidRDefault="00AC6B92" w:rsidP="00C55C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678" w:type="dxa"/>
            <w:shd w:val="clear" w:color="auto" w:fill="auto"/>
          </w:tcPr>
          <w:p w:rsidR="00AC6B92" w:rsidRPr="00AC6B92" w:rsidRDefault="00AC6B92" w:rsidP="00C55C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AC6B92" w:rsidRPr="00AC6B92" w:rsidRDefault="00AC6B92" w:rsidP="00C55C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AC6B92" w:rsidRPr="00AC6B92" w:rsidRDefault="00AC6B92" w:rsidP="00C55C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AC6B92" w:rsidRPr="00AC6B92" w:rsidRDefault="00AC6B92" w:rsidP="00C55C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441" w:type="dxa"/>
            <w:shd w:val="clear" w:color="auto" w:fill="auto"/>
          </w:tcPr>
          <w:p w:rsidR="00AC6B92" w:rsidRPr="00AC6B92" w:rsidRDefault="00AC6B92" w:rsidP="00C55C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96364C" w:rsidRPr="00A4609B" w:rsidRDefault="0096364C" w:rsidP="007226B9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  <w:sectPr w:rsidR="0096364C" w:rsidRPr="00A4609B" w:rsidSect="0096364C">
          <w:pgSz w:w="16838" w:h="11906" w:orient="landscape"/>
          <w:pgMar w:top="851" w:right="1134" w:bottom="992" w:left="1134" w:header="709" w:footer="709" w:gutter="0"/>
          <w:pgNumType w:start="1"/>
          <w:cols w:space="708"/>
          <w:titlePg/>
          <w:docGrid w:linePitch="360"/>
        </w:sectPr>
      </w:pPr>
    </w:p>
    <w:p w:rsidR="007226B9" w:rsidRPr="00AC6B92" w:rsidRDefault="007226B9" w:rsidP="00AC6B9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AC6B92">
        <w:rPr>
          <w:rFonts w:ascii="PT Astra Serif" w:hAnsi="PT Astra Serif"/>
        </w:rPr>
        <w:lastRenderedPageBreak/>
        <w:t>Приложение № 6</w:t>
      </w:r>
    </w:p>
    <w:p w:rsidR="007226B9" w:rsidRPr="00AC6B92" w:rsidRDefault="007226B9" w:rsidP="00AC6B92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AC6B92">
        <w:rPr>
          <w:rFonts w:ascii="PT Astra Serif" w:hAnsi="PT Astra Serif"/>
        </w:rPr>
        <w:t>к муниципальной программе</w:t>
      </w:r>
    </w:p>
    <w:p w:rsidR="007226B9" w:rsidRPr="00AC6B92" w:rsidRDefault="007226B9" w:rsidP="00AC6B92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AC6B92">
        <w:rPr>
          <w:rFonts w:ascii="PT Astra Serif" w:hAnsi="PT Astra Serif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7226B9" w:rsidRPr="00A4609B" w:rsidRDefault="007226B9" w:rsidP="007226B9">
      <w:pPr>
        <w:widowControl w:val="0"/>
        <w:autoSpaceDE w:val="0"/>
        <w:autoSpaceDN w:val="0"/>
        <w:adjustRightInd w:val="0"/>
        <w:ind w:left="6804"/>
        <w:jc w:val="both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7226B9" w:rsidRPr="00A4609B" w:rsidRDefault="007226B9" w:rsidP="007226B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BD0FA0" w:rsidRPr="00A4609B" w:rsidRDefault="00BD0FA0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7226B9" w:rsidRPr="00A4609B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4609B">
        <w:rPr>
          <w:rFonts w:ascii="PT Astra Serif" w:hAnsi="PT Astra Serif"/>
          <w:b/>
          <w:sz w:val="28"/>
          <w:szCs w:val="28"/>
          <w:lang w:eastAsia="ru-RU"/>
        </w:rPr>
        <w:t xml:space="preserve">Паспорт  </w:t>
      </w:r>
    </w:p>
    <w:p w:rsidR="007226B9" w:rsidRPr="00A4609B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A4609B">
        <w:rPr>
          <w:rFonts w:ascii="PT Astra Serif" w:hAnsi="PT Astra Serif"/>
          <w:b/>
          <w:color w:val="000000"/>
          <w:sz w:val="28"/>
          <w:szCs w:val="28"/>
        </w:rPr>
        <w:t>комплекса процессных мероприятий</w:t>
      </w:r>
      <w:r w:rsidR="00AC6B92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A4609B">
        <w:rPr>
          <w:rFonts w:ascii="PT Astra Serif" w:hAnsi="PT Astra Serif"/>
          <w:b/>
          <w:sz w:val="28"/>
          <w:szCs w:val="28"/>
        </w:rPr>
        <w:t>«Обеспечение полномочий по использованию и охране водных объектов»</w:t>
      </w:r>
    </w:p>
    <w:p w:rsidR="007226B9" w:rsidRPr="00A4609B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6244"/>
      </w:tblGrid>
      <w:tr w:rsidR="007226B9" w:rsidRPr="00A4609B" w:rsidTr="00AC6B92">
        <w:trPr>
          <w:trHeight w:val="57"/>
        </w:trPr>
        <w:tc>
          <w:tcPr>
            <w:tcW w:w="3544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7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делам ГО и ЧС</w:t>
            </w:r>
          </w:p>
        </w:tc>
      </w:tr>
      <w:tr w:rsidR="007226B9" w:rsidRPr="00A4609B" w:rsidTr="00AC6B92">
        <w:trPr>
          <w:trHeight w:val="57"/>
        </w:trPr>
        <w:tc>
          <w:tcPr>
            <w:tcW w:w="3544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87" w:type="dxa"/>
            <w:shd w:val="clear" w:color="auto" w:fill="auto"/>
          </w:tcPr>
          <w:p w:rsidR="007226B9" w:rsidRPr="00A4609B" w:rsidRDefault="007226B9" w:rsidP="00AC6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  <w:r w:rsidRPr="00A4609B">
              <w:rPr>
                <w:rFonts w:ascii="PT Astra Serif" w:hAnsi="PT Astra Serif"/>
                <w:sz w:val="28"/>
                <w:szCs w:val="28"/>
              </w:rPr>
              <w:t xml:space="preserve"> Проведение мониторинга за состоянием водного объекта и прибрежной полосы</w:t>
            </w:r>
          </w:p>
        </w:tc>
      </w:tr>
      <w:tr w:rsidR="007226B9" w:rsidRPr="00A4609B" w:rsidTr="00AC6B92">
        <w:trPr>
          <w:trHeight w:val="57"/>
        </w:trPr>
        <w:tc>
          <w:tcPr>
            <w:tcW w:w="3544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7" w:type="dxa"/>
            <w:shd w:val="clear" w:color="auto" w:fill="auto"/>
          </w:tcPr>
          <w:p w:rsidR="007226B9" w:rsidRPr="00A4609B" w:rsidRDefault="007226B9" w:rsidP="008E1977">
            <w:pPr>
              <w:ind w:left="10" w:hanging="1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</w:rPr>
              <w:t>Обеспечение санитарно-эпидемиологического благополучия в местах массового отдыха населения на территории МО город Плавск Плавского района</w:t>
            </w:r>
          </w:p>
        </w:tc>
      </w:tr>
      <w:tr w:rsidR="007226B9" w:rsidRPr="00A4609B" w:rsidTr="00AC6B92">
        <w:trPr>
          <w:trHeight w:val="57"/>
        </w:trPr>
        <w:tc>
          <w:tcPr>
            <w:tcW w:w="3544" w:type="dxa"/>
            <w:shd w:val="clear" w:color="auto" w:fill="auto"/>
          </w:tcPr>
          <w:p w:rsidR="007226B9" w:rsidRPr="00A4609B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7" w:type="dxa"/>
            <w:shd w:val="clear" w:color="auto" w:fill="auto"/>
          </w:tcPr>
          <w:p w:rsidR="007226B9" w:rsidRPr="00A4609B" w:rsidRDefault="00D53E02" w:rsidP="008E1977">
            <w:pPr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246,6</w:t>
            </w:r>
            <w:r w:rsidR="007226B9" w:rsidRPr="00A4609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7226B9" w:rsidRPr="00A4609B" w:rsidRDefault="007226B9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2022 – 28,2;</w:t>
            </w:r>
          </w:p>
          <w:p w:rsidR="007226B9" w:rsidRPr="00A4609B" w:rsidRDefault="007226B9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2023 – 20,0;</w:t>
            </w:r>
          </w:p>
          <w:p w:rsidR="007226B9" w:rsidRPr="00A4609B" w:rsidRDefault="00603911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2024 – 24,7</w:t>
            </w:r>
          </w:p>
          <w:p w:rsidR="007226B9" w:rsidRPr="00A4609B" w:rsidRDefault="00603911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2025 – 56,8</w:t>
            </w:r>
            <w:r w:rsidR="007226B9"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</w:p>
          <w:p w:rsidR="007226B9" w:rsidRPr="00A4609B" w:rsidRDefault="00603911" w:rsidP="008E1977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2026 – 57,9;</w:t>
            </w:r>
          </w:p>
          <w:p w:rsidR="00603911" w:rsidRPr="00A4609B" w:rsidRDefault="00D53E02" w:rsidP="008E1977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2027 – 59,0</w:t>
            </w:r>
            <w:r w:rsidR="00603911" w:rsidRPr="00A4609B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7226B9" w:rsidRPr="00A4609B" w:rsidRDefault="007226B9" w:rsidP="007226B9">
      <w:pPr>
        <w:overflowPunct w:val="0"/>
        <w:autoSpaceDE w:val="0"/>
        <w:autoSpaceDN w:val="0"/>
        <w:adjustRightInd w:val="0"/>
        <w:ind w:left="6804"/>
        <w:jc w:val="center"/>
        <w:textAlignment w:val="baseline"/>
        <w:rPr>
          <w:rFonts w:ascii="PT Astra Serif" w:hAnsi="PT Astra Serif"/>
          <w:b/>
          <w:sz w:val="28"/>
          <w:szCs w:val="28"/>
        </w:rPr>
        <w:sectPr w:rsidR="007226B9" w:rsidRPr="00A4609B" w:rsidSect="00AC6B92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01780" w:rsidRPr="00A4609B" w:rsidRDefault="00C01780" w:rsidP="00C01780">
      <w:pPr>
        <w:tabs>
          <w:tab w:val="left" w:pos="2550"/>
          <w:tab w:val="center" w:pos="7568"/>
        </w:tabs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4609B">
        <w:rPr>
          <w:rFonts w:ascii="PT Astra Serif" w:hAnsi="PT Astra Serif"/>
          <w:b/>
          <w:sz w:val="28"/>
          <w:szCs w:val="28"/>
          <w:lang w:eastAsia="ru-RU"/>
        </w:rPr>
        <w:lastRenderedPageBreak/>
        <w:tab/>
      </w:r>
    </w:p>
    <w:p w:rsidR="00C01780" w:rsidRPr="00A4609B" w:rsidRDefault="00C01780" w:rsidP="00C01780">
      <w:pPr>
        <w:tabs>
          <w:tab w:val="left" w:pos="2550"/>
          <w:tab w:val="center" w:pos="7568"/>
        </w:tabs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7226B9" w:rsidRPr="00A4609B" w:rsidRDefault="007226B9" w:rsidP="00AC6B92">
      <w:pPr>
        <w:tabs>
          <w:tab w:val="left" w:pos="2550"/>
          <w:tab w:val="center" w:pos="756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A4609B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  <w:r w:rsidR="00AC6B9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A4609B">
        <w:rPr>
          <w:rFonts w:ascii="PT Astra Serif" w:hAnsi="PT Astra Serif"/>
          <w:b/>
          <w:sz w:val="28"/>
          <w:szCs w:val="28"/>
        </w:rPr>
        <w:t>«Обеспечение полномочий по использованию и охране водных объектов»</w:t>
      </w:r>
    </w:p>
    <w:p w:rsidR="007226B9" w:rsidRPr="00A4609B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5167" w:type="dxa"/>
        <w:tblInd w:w="421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2358"/>
        <w:gridCol w:w="1991"/>
        <w:gridCol w:w="1409"/>
        <w:gridCol w:w="1187"/>
        <w:gridCol w:w="1228"/>
        <w:gridCol w:w="1607"/>
        <w:gridCol w:w="1418"/>
        <w:gridCol w:w="1701"/>
        <w:gridCol w:w="1701"/>
      </w:tblGrid>
      <w:tr w:rsidR="007226B9" w:rsidRPr="00AC6B92" w:rsidTr="00C01780">
        <w:trPr>
          <w:trHeight w:val="2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№</w:t>
            </w:r>
          </w:p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8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7226B9" w:rsidRPr="00AC6B92" w:rsidTr="00C01780">
        <w:trPr>
          <w:trHeight w:val="2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7226B9" w:rsidRPr="00AC6B92" w:rsidTr="00C01780">
        <w:trPr>
          <w:trHeight w:val="26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Бюджет муниципального образования (поселения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7226B9" w:rsidRPr="00AC6B92" w:rsidTr="00C01780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7226B9" w:rsidRPr="00AC6B92" w:rsidTr="00C01780">
        <w:trPr>
          <w:trHeight w:val="61"/>
        </w:trPr>
        <w:tc>
          <w:tcPr>
            <w:tcW w:w="15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C6B92" w:rsidRDefault="007226B9" w:rsidP="008E1977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AC6B92">
              <w:rPr>
                <w:rFonts w:ascii="PT Astra Serif" w:hAnsi="PT Astra Serif"/>
                <w:b/>
                <w:bCs/>
                <w:lang w:eastAsia="ru-RU"/>
              </w:rPr>
              <w:t xml:space="preserve">    Задача 1</w:t>
            </w:r>
            <w:r w:rsidRPr="00AC6B92">
              <w:rPr>
                <w:rFonts w:ascii="PT Astra Serif" w:hAnsi="PT Astra Serif"/>
              </w:rPr>
              <w:t xml:space="preserve"> Проведение мониторинга за состоянием водного объекта</w:t>
            </w:r>
          </w:p>
        </w:tc>
      </w:tr>
      <w:tr w:rsidR="007226B9" w:rsidRPr="00AC6B92" w:rsidTr="00C01780">
        <w:trPr>
          <w:trHeight w:val="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AC6B92" w:rsidRDefault="007226B9" w:rsidP="00AC6B9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AC6B92">
              <w:rPr>
                <w:rFonts w:ascii="PT Astra Serif" w:hAnsi="PT Astra Serif"/>
                <w:bCs/>
                <w:lang w:eastAsia="ru-RU"/>
              </w:rPr>
              <w:t>Реализация мероприятий в области охраны водных объектов и гидротехнических сооружений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AC6B92" w:rsidRDefault="007226B9" w:rsidP="00AC6B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6B9" w:rsidRPr="00AC6B92" w:rsidRDefault="00603A1D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C6B92">
              <w:rPr>
                <w:rFonts w:ascii="PT Astra Serif" w:hAnsi="PT Astra Serif"/>
                <w:b/>
                <w:lang w:eastAsia="ru-RU"/>
              </w:rPr>
              <w:t>2022-2027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D53E0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246,6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C6B92" w:rsidRDefault="00D53E02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246,6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226B9" w:rsidRPr="00AC6B92" w:rsidTr="00C01780">
        <w:trPr>
          <w:trHeight w:val="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B9" w:rsidRPr="00AC6B92" w:rsidRDefault="007226B9" w:rsidP="008E197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28,2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226B9" w:rsidRPr="00AC6B92" w:rsidTr="00C01780">
        <w:trPr>
          <w:trHeight w:val="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B9" w:rsidRPr="00AC6B92" w:rsidRDefault="007226B9" w:rsidP="008E197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B9" w:rsidRPr="00AC6B92" w:rsidRDefault="007226B9" w:rsidP="008E1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03911" w:rsidRPr="00AC6B92" w:rsidTr="00C01780">
        <w:trPr>
          <w:trHeight w:val="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11" w:rsidRPr="00AC6B92" w:rsidRDefault="00603911" w:rsidP="00603911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24,7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03911" w:rsidRPr="00AC6B92" w:rsidTr="00C01780">
        <w:trPr>
          <w:trHeight w:val="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11" w:rsidRPr="00AC6B92" w:rsidRDefault="00603911" w:rsidP="00603911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56,8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56,8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03911" w:rsidRPr="00AC6B92" w:rsidTr="00C01780">
        <w:trPr>
          <w:trHeight w:val="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11" w:rsidRPr="00AC6B92" w:rsidRDefault="00603911" w:rsidP="00603911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57,9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57,9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03911" w:rsidRPr="00AC6B92" w:rsidTr="00C01780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11" w:rsidRPr="00AC6B92" w:rsidRDefault="00603911" w:rsidP="00603911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11" w:rsidRPr="00AC6B92" w:rsidRDefault="00D53E02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59,0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11" w:rsidRPr="00AC6B92" w:rsidRDefault="00D53E02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59,0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11" w:rsidRPr="00AC6B92" w:rsidRDefault="00603911" w:rsidP="006039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0,0.</w:t>
            </w:r>
          </w:p>
        </w:tc>
      </w:tr>
    </w:tbl>
    <w:p w:rsidR="007226B9" w:rsidRPr="00A4609B" w:rsidRDefault="007226B9" w:rsidP="007226B9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3600B" w:rsidRPr="00A4609B" w:rsidRDefault="0043600B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43600B" w:rsidRPr="00A4609B" w:rsidRDefault="0043600B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43600B" w:rsidRPr="00A4609B" w:rsidRDefault="0043600B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43600B" w:rsidRPr="00A4609B" w:rsidRDefault="0043600B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43600B" w:rsidRPr="00A4609B" w:rsidRDefault="0043600B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5945A9" w:rsidRPr="00A4609B" w:rsidRDefault="007226B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A4609B">
        <w:rPr>
          <w:rFonts w:ascii="PT Astra Serif" w:hAnsi="PT Astra Serif"/>
          <w:sz w:val="28"/>
          <w:szCs w:val="28"/>
        </w:rPr>
        <w:t xml:space="preserve">  </w:t>
      </w:r>
      <w:r w:rsidR="0043600B" w:rsidRPr="00A4609B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A4609B">
        <w:rPr>
          <w:rFonts w:ascii="PT Astra Serif" w:hAnsi="PT Astra Serif"/>
          <w:sz w:val="28"/>
          <w:szCs w:val="28"/>
        </w:rPr>
        <w:t xml:space="preserve"> </w:t>
      </w:r>
    </w:p>
    <w:p w:rsidR="005945A9" w:rsidRPr="00A4609B" w:rsidRDefault="005945A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5945A9" w:rsidRPr="00A4609B" w:rsidRDefault="005945A9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AC6B92" w:rsidRDefault="00AC6B92" w:rsidP="007226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  <w:sectPr w:rsidR="00AC6B92" w:rsidSect="0043600B">
          <w:headerReference w:type="default" r:id="rId11"/>
          <w:pgSz w:w="16838" w:h="11906" w:orient="landscape"/>
          <w:pgMar w:top="425" w:right="1134" w:bottom="1134" w:left="567" w:header="0" w:footer="720" w:gutter="0"/>
          <w:cols w:space="720"/>
          <w:titlePg/>
          <w:docGrid w:linePitch="360"/>
        </w:sectPr>
      </w:pPr>
    </w:p>
    <w:p w:rsidR="00717C38" w:rsidRPr="00AC6B92" w:rsidRDefault="00717C38" w:rsidP="00AC6B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7226B9" w:rsidRPr="00AC6B92" w:rsidRDefault="007226B9" w:rsidP="00AC6B9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AC6B92">
        <w:rPr>
          <w:rFonts w:ascii="PT Astra Serif" w:hAnsi="PT Astra Serif"/>
        </w:rPr>
        <w:t>Приложение № 7</w:t>
      </w:r>
    </w:p>
    <w:p w:rsidR="007226B9" w:rsidRPr="00AC6B92" w:rsidRDefault="007226B9" w:rsidP="00AC6B92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AC6B92">
        <w:rPr>
          <w:rFonts w:ascii="PT Astra Serif" w:hAnsi="PT Astra Serif"/>
        </w:rPr>
        <w:t>к муниципальной программе</w:t>
      </w:r>
    </w:p>
    <w:p w:rsidR="007226B9" w:rsidRPr="00AC6B92" w:rsidRDefault="007226B9" w:rsidP="00AC6B92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AC6B92">
        <w:rPr>
          <w:rFonts w:ascii="PT Astra Serif" w:hAnsi="PT Astra Serif"/>
        </w:rPr>
        <w:t>«Защита населения и территорий</w:t>
      </w:r>
    </w:p>
    <w:p w:rsidR="007226B9" w:rsidRPr="00AC6B92" w:rsidRDefault="007226B9" w:rsidP="00AC6B92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AC6B92">
        <w:rPr>
          <w:rFonts w:ascii="PT Astra Serif" w:hAnsi="PT Astra Serif"/>
        </w:rPr>
        <w:t>от чрезвычайных ситуаций,</w:t>
      </w:r>
    </w:p>
    <w:p w:rsidR="007226B9" w:rsidRPr="00AC6B92" w:rsidRDefault="007226B9" w:rsidP="00AC6B92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AC6B92">
        <w:rPr>
          <w:rFonts w:ascii="PT Astra Serif" w:hAnsi="PT Astra Serif"/>
        </w:rPr>
        <w:t>обеспечение пожарной безопасности</w:t>
      </w:r>
    </w:p>
    <w:p w:rsidR="007226B9" w:rsidRPr="00AC6B92" w:rsidRDefault="007226B9" w:rsidP="00AC6B92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AC6B92">
        <w:rPr>
          <w:rFonts w:ascii="PT Astra Serif" w:hAnsi="PT Astra Serif"/>
        </w:rPr>
        <w:t>и безопасности людей на водных объектах</w:t>
      </w:r>
    </w:p>
    <w:p w:rsidR="007226B9" w:rsidRPr="00AC6B92" w:rsidRDefault="007226B9" w:rsidP="00AC6B92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AC6B92">
        <w:rPr>
          <w:rFonts w:ascii="PT Astra Serif" w:hAnsi="PT Astra Serif"/>
        </w:rPr>
        <w:t>муниципального образования</w:t>
      </w:r>
    </w:p>
    <w:p w:rsidR="007226B9" w:rsidRPr="00AC6B92" w:rsidRDefault="007226B9" w:rsidP="00AC6B92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AC6B92">
        <w:rPr>
          <w:rFonts w:ascii="PT Astra Serif" w:hAnsi="PT Astra Serif"/>
        </w:rPr>
        <w:t>город Плавск Плавского района»</w:t>
      </w:r>
    </w:p>
    <w:p w:rsidR="007226B9" w:rsidRPr="00A4609B" w:rsidRDefault="007226B9" w:rsidP="007226B9">
      <w:pPr>
        <w:pStyle w:val="ConsPlusNormal"/>
        <w:ind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17C38" w:rsidRPr="00A4609B" w:rsidRDefault="00717C38" w:rsidP="007226B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226B9" w:rsidRPr="00A4609B" w:rsidRDefault="007226B9" w:rsidP="00AC6B92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4609B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7226B9" w:rsidRPr="00A4609B" w:rsidRDefault="007226B9" w:rsidP="007226B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4609B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E92E43" w:rsidRPr="00A4609B" w:rsidRDefault="00E92E43" w:rsidP="007226B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6"/>
        <w:gridCol w:w="1055"/>
        <w:gridCol w:w="1333"/>
        <w:gridCol w:w="5777"/>
      </w:tblGrid>
      <w:tr w:rsidR="000B44E6" w:rsidRPr="00A4609B" w:rsidTr="00AC6B92">
        <w:trPr>
          <w:trHeight w:val="57"/>
        </w:trPr>
        <w:tc>
          <w:tcPr>
            <w:tcW w:w="1406" w:type="dxa"/>
          </w:tcPr>
          <w:p w:rsidR="000B44E6" w:rsidRPr="00AC6B92" w:rsidRDefault="007226B9" w:rsidP="008E19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="000B44E6" w:rsidRPr="00AC6B92">
              <w:rPr>
                <w:rFonts w:ascii="PT Astra Serif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055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1333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5777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</w:p>
        </w:tc>
      </w:tr>
      <w:tr w:rsidR="000B44E6" w:rsidRPr="00A4609B" w:rsidTr="00AC6B92">
        <w:trPr>
          <w:trHeight w:val="57"/>
        </w:trPr>
        <w:tc>
          <w:tcPr>
            <w:tcW w:w="1406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AC6B92">
              <w:rPr>
                <w:rFonts w:ascii="PT Astra Serif" w:hAnsi="PT Astra Serif"/>
              </w:rPr>
              <w:t>Количество населения, оповещаемого в случае возникновения чрезвычайных ситуаций</w:t>
            </w:r>
          </w:p>
        </w:tc>
        <w:tc>
          <w:tcPr>
            <w:tcW w:w="1055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тыс. чел.</w:t>
            </w:r>
          </w:p>
        </w:tc>
        <w:tc>
          <w:tcPr>
            <w:tcW w:w="1333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5777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 МКУ МО Плавский район «ЕДДС Плавского района»</w:t>
            </w:r>
          </w:p>
        </w:tc>
      </w:tr>
      <w:tr w:rsidR="000B44E6" w:rsidRPr="00A4609B" w:rsidTr="00AC6B92">
        <w:trPr>
          <w:trHeight w:val="57"/>
        </w:trPr>
        <w:tc>
          <w:tcPr>
            <w:tcW w:w="1406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AC6B92">
              <w:rPr>
                <w:rFonts w:ascii="PT Astra Serif" w:hAnsi="PT Astra Serif"/>
              </w:rPr>
              <w:t>Процент населения, оповещаемого в случае возникновения чрезвычайных ситуаций</w:t>
            </w:r>
          </w:p>
        </w:tc>
        <w:tc>
          <w:tcPr>
            <w:tcW w:w="1055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333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5777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Показатель формируется как отношение количества жителей, оповещаемых в случае возникновения ЧС, к количеству жителей, проживаемых на территории МО город Плавск Плавского района</w:t>
            </w:r>
          </w:p>
        </w:tc>
      </w:tr>
      <w:tr w:rsidR="000B44E6" w:rsidRPr="00A4609B" w:rsidTr="00AC6B92">
        <w:trPr>
          <w:trHeight w:val="57"/>
        </w:trPr>
        <w:tc>
          <w:tcPr>
            <w:tcW w:w="1406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AC6B92">
              <w:rPr>
                <w:rFonts w:ascii="PT Astra Serif" w:hAnsi="PT Astra Serif"/>
              </w:rPr>
              <w:t xml:space="preserve">Количество населения, информируемого в случае возникновения чрезвычайных </w:t>
            </w:r>
            <w:r w:rsidRPr="00AC6B92">
              <w:rPr>
                <w:rFonts w:ascii="PT Astra Serif" w:hAnsi="PT Astra Serif"/>
              </w:rPr>
              <w:lastRenderedPageBreak/>
              <w:t xml:space="preserve">ситуаций </w:t>
            </w:r>
          </w:p>
        </w:tc>
        <w:tc>
          <w:tcPr>
            <w:tcW w:w="1055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lastRenderedPageBreak/>
              <w:t>тыс.чел.</w:t>
            </w:r>
          </w:p>
        </w:tc>
        <w:tc>
          <w:tcPr>
            <w:tcW w:w="1333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5777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 МКУ МО Плавский район «ЕДДС Плавского района».</w:t>
            </w:r>
          </w:p>
        </w:tc>
      </w:tr>
      <w:tr w:rsidR="000B44E6" w:rsidRPr="00A4609B" w:rsidTr="00AC6B92">
        <w:trPr>
          <w:trHeight w:val="57"/>
        </w:trPr>
        <w:tc>
          <w:tcPr>
            <w:tcW w:w="1406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AC6B92">
              <w:rPr>
                <w:rFonts w:ascii="PT Astra Serif" w:hAnsi="PT Astra Serif"/>
              </w:rPr>
              <w:lastRenderedPageBreak/>
              <w:t xml:space="preserve">Процент населения, информируемого в случае возникновения чрезвычайных ситуаций </w:t>
            </w:r>
          </w:p>
        </w:tc>
        <w:tc>
          <w:tcPr>
            <w:tcW w:w="1055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333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5777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 xml:space="preserve">Показатель формируется как отношение количества жителей, </w:t>
            </w:r>
            <w:r w:rsidRPr="00AC6B92">
              <w:rPr>
                <w:rFonts w:ascii="PT Astra Serif" w:hAnsi="PT Astra Serif"/>
              </w:rPr>
              <w:t xml:space="preserve">информируемых </w:t>
            </w:r>
            <w:r w:rsidRPr="00AC6B92">
              <w:rPr>
                <w:rFonts w:ascii="PT Astra Serif" w:hAnsi="PT Astra Serif"/>
                <w:lang w:eastAsia="ru-RU"/>
              </w:rPr>
              <w:t xml:space="preserve"> в случае возникновения ЧС, к количеству жителей, проживаемых на территории МО город Плавск Плавского района</w:t>
            </w:r>
          </w:p>
        </w:tc>
      </w:tr>
      <w:tr w:rsidR="000B44E6" w:rsidRPr="00A4609B" w:rsidTr="00AC6B92">
        <w:trPr>
          <w:trHeight w:val="57"/>
        </w:trPr>
        <w:tc>
          <w:tcPr>
            <w:tcW w:w="1406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AC6B92">
              <w:rPr>
                <w:rFonts w:ascii="PT Astra Serif" w:hAnsi="PT Astra Serif"/>
              </w:rPr>
              <w:t>Среднее время прибытия подразделений пожарной охраны к месту пожара</w:t>
            </w:r>
          </w:p>
        </w:tc>
        <w:tc>
          <w:tcPr>
            <w:tcW w:w="1055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мин.</w:t>
            </w:r>
          </w:p>
        </w:tc>
        <w:tc>
          <w:tcPr>
            <w:tcW w:w="1333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5777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 Плавского пожарно-спасательного гарнизона</w:t>
            </w:r>
          </w:p>
        </w:tc>
      </w:tr>
      <w:tr w:rsidR="000B44E6" w:rsidRPr="00A4609B" w:rsidTr="00AC6B92">
        <w:trPr>
          <w:trHeight w:val="57"/>
        </w:trPr>
        <w:tc>
          <w:tcPr>
            <w:tcW w:w="1406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C6B92">
              <w:rPr>
                <w:rFonts w:ascii="PT Astra Serif" w:hAnsi="PT Astra Serif"/>
              </w:rPr>
              <w:t>Количество пожаров</w:t>
            </w:r>
          </w:p>
        </w:tc>
        <w:tc>
          <w:tcPr>
            <w:tcW w:w="1055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33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5777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 ОНД и ПР по Щекинскому, Тепло-Огаревскому, Плавскому и Чернскому районам</w:t>
            </w:r>
          </w:p>
        </w:tc>
      </w:tr>
      <w:tr w:rsidR="000B44E6" w:rsidRPr="00A4609B" w:rsidTr="00AC6B92">
        <w:trPr>
          <w:trHeight w:val="57"/>
        </w:trPr>
        <w:tc>
          <w:tcPr>
            <w:tcW w:w="1406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AC6B92">
              <w:rPr>
                <w:rFonts w:ascii="PT Astra Serif" w:hAnsi="PT Astra Serif"/>
              </w:rPr>
              <w:t>Количество людей, погибших на пожарах</w:t>
            </w:r>
          </w:p>
        </w:tc>
        <w:tc>
          <w:tcPr>
            <w:tcW w:w="1055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1333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5777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 ОНД и ПР по Щекинскому, Тепло-Огаревскому, Плавскому и Чернскому районам</w:t>
            </w:r>
          </w:p>
        </w:tc>
      </w:tr>
      <w:tr w:rsidR="000B44E6" w:rsidRPr="00A4609B" w:rsidTr="00AC6B92">
        <w:trPr>
          <w:trHeight w:val="57"/>
        </w:trPr>
        <w:tc>
          <w:tcPr>
            <w:tcW w:w="1406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AC6B92">
              <w:rPr>
                <w:rFonts w:ascii="PT Astra Serif" w:hAnsi="PT Astra Serif"/>
              </w:rPr>
              <w:t>Количество людей, травмированных на пожарах</w:t>
            </w:r>
          </w:p>
        </w:tc>
        <w:tc>
          <w:tcPr>
            <w:tcW w:w="1055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1333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5777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 ОНД и ПР по Щекинскому, Тепло-Огаревскому, Плавскому и Чернскому районам</w:t>
            </w:r>
          </w:p>
        </w:tc>
      </w:tr>
      <w:tr w:rsidR="000B44E6" w:rsidRPr="00A4609B" w:rsidTr="00AC6B92">
        <w:trPr>
          <w:trHeight w:val="57"/>
        </w:trPr>
        <w:tc>
          <w:tcPr>
            <w:tcW w:w="1406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AC6B92">
              <w:rPr>
                <w:rFonts w:ascii="PT Astra Serif" w:hAnsi="PT Astra Serif"/>
              </w:rPr>
              <w:t xml:space="preserve">Размер </w:t>
            </w:r>
            <w:r w:rsidRPr="00AC6B92">
              <w:rPr>
                <w:rFonts w:ascii="PT Astra Serif" w:hAnsi="PT Astra Serif"/>
              </w:rPr>
              <w:lastRenderedPageBreak/>
              <w:t>материального ущерба, причиненного пожарами</w:t>
            </w:r>
          </w:p>
        </w:tc>
        <w:tc>
          <w:tcPr>
            <w:tcW w:w="1055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lastRenderedPageBreak/>
              <w:t xml:space="preserve">тыс. </w:t>
            </w:r>
            <w:r w:rsidRPr="00AC6B92">
              <w:rPr>
                <w:rFonts w:ascii="PT Astra Serif" w:hAnsi="PT Astra Serif"/>
                <w:lang w:eastAsia="ru-RU"/>
              </w:rPr>
              <w:lastRenderedPageBreak/>
              <w:t>руб.</w:t>
            </w:r>
          </w:p>
        </w:tc>
        <w:tc>
          <w:tcPr>
            <w:tcW w:w="1333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lastRenderedPageBreak/>
              <w:t xml:space="preserve">На </w:t>
            </w:r>
            <w:r w:rsidRPr="00AC6B92">
              <w:rPr>
                <w:rFonts w:ascii="PT Astra Serif" w:hAnsi="PT Astra Serif"/>
                <w:lang w:eastAsia="ru-RU"/>
              </w:rPr>
              <w:lastRenderedPageBreak/>
              <w:t>основании   отчетных данных</w:t>
            </w:r>
          </w:p>
        </w:tc>
        <w:tc>
          <w:tcPr>
            <w:tcW w:w="5777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lastRenderedPageBreak/>
              <w:t xml:space="preserve">Отраслевой (функциональный) орган, ответственный </w:t>
            </w:r>
            <w:r w:rsidRPr="00AC6B92">
              <w:rPr>
                <w:rFonts w:ascii="PT Astra Serif" w:hAnsi="PT Astra Serif"/>
                <w:lang w:eastAsia="ru-RU"/>
              </w:rPr>
              <w:lastRenderedPageBreak/>
              <w:t>за мониторинг показателя – сектор по делам ГО и ЧС администрации МО Плавский район.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 ОНД и ПР по Щекинскому, Тепло-Огаревскому, Плавскому и Чернскому районам</w:t>
            </w:r>
          </w:p>
        </w:tc>
      </w:tr>
      <w:tr w:rsidR="000B44E6" w:rsidRPr="00A4609B" w:rsidTr="00AC6B92">
        <w:trPr>
          <w:trHeight w:val="57"/>
        </w:trPr>
        <w:tc>
          <w:tcPr>
            <w:tcW w:w="1406" w:type="dxa"/>
          </w:tcPr>
          <w:p w:rsidR="000B44E6" w:rsidRPr="00AC6B92" w:rsidRDefault="000B44E6" w:rsidP="008E1977">
            <w:pPr>
              <w:contextualSpacing/>
              <w:rPr>
                <w:rFonts w:ascii="PT Astra Serif" w:hAnsi="PT Astra Serif"/>
              </w:rPr>
            </w:pPr>
            <w:r w:rsidRPr="00AC6B92">
              <w:rPr>
                <w:rFonts w:ascii="PT Astra Serif" w:hAnsi="PT Astra Serif"/>
              </w:rPr>
              <w:lastRenderedPageBreak/>
              <w:t>Количество людей, погибших на водных объектах</w:t>
            </w:r>
          </w:p>
        </w:tc>
        <w:tc>
          <w:tcPr>
            <w:tcW w:w="1055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1333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5777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 МКУ МО Плавский район «ЕДДС Плавского района»</w:t>
            </w:r>
          </w:p>
        </w:tc>
      </w:tr>
      <w:tr w:rsidR="000B44E6" w:rsidRPr="00A4609B" w:rsidTr="00AC6B92">
        <w:trPr>
          <w:trHeight w:val="57"/>
        </w:trPr>
        <w:tc>
          <w:tcPr>
            <w:tcW w:w="1406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AC6B92">
              <w:rPr>
                <w:rFonts w:ascii="PT Astra Serif" w:hAnsi="PT Astra Serif"/>
              </w:rPr>
              <w:t>Количество спасенных людей на водных объектах</w:t>
            </w:r>
          </w:p>
        </w:tc>
        <w:tc>
          <w:tcPr>
            <w:tcW w:w="1055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1333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5777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 МКУ МО Плавский район «ЕДДС Плавского района»</w:t>
            </w:r>
          </w:p>
        </w:tc>
      </w:tr>
      <w:tr w:rsidR="000B44E6" w:rsidRPr="00A4609B" w:rsidTr="00AC6B92">
        <w:trPr>
          <w:trHeight w:val="57"/>
        </w:trPr>
        <w:tc>
          <w:tcPr>
            <w:tcW w:w="1406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AC6B92">
              <w:rPr>
                <w:rFonts w:ascii="PT Astra Serif" w:hAnsi="PT Astra Serif"/>
              </w:rPr>
              <w:t>Количество происшествий на водных объектах</w:t>
            </w:r>
          </w:p>
        </w:tc>
        <w:tc>
          <w:tcPr>
            <w:tcW w:w="1055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1333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5777" w:type="dxa"/>
          </w:tcPr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Периодичность проведения мониторинга – ежегодный.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0B44E6" w:rsidRPr="00AC6B92" w:rsidRDefault="000B44E6" w:rsidP="008E1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C6B92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 МКУ МО Плавский район «ЕДДС Плавского района»</w:t>
            </w:r>
          </w:p>
        </w:tc>
      </w:tr>
    </w:tbl>
    <w:p w:rsidR="007226B9" w:rsidRPr="00A4609B" w:rsidRDefault="00AC6B92" w:rsidP="00AC6B92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</w:t>
      </w:r>
    </w:p>
    <w:sectPr w:rsidR="007226B9" w:rsidRPr="00A4609B" w:rsidSect="00AC6B92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7AB" w:rsidRDefault="002447AB">
      <w:r>
        <w:separator/>
      </w:r>
    </w:p>
  </w:endnote>
  <w:endnote w:type="continuationSeparator" w:id="0">
    <w:p w:rsidR="002447AB" w:rsidRDefault="0024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7AB" w:rsidRDefault="002447AB">
      <w:r>
        <w:separator/>
      </w:r>
    </w:p>
  </w:footnote>
  <w:footnote w:type="continuationSeparator" w:id="0">
    <w:p w:rsidR="002447AB" w:rsidRDefault="0024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690160"/>
      <w:docPartObj>
        <w:docPartGallery w:val="Page Numbers (Top of Page)"/>
        <w:docPartUnique/>
      </w:docPartObj>
    </w:sdtPr>
    <w:sdtEndPr/>
    <w:sdtContent>
      <w:p w:rsidR="00A4609B" w:rsidRDefault="00A4609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838">
          <w:rPr>
            <w:noProof/>
          </w:rPr>
          <w:t>2</w:t>
        </w:r>
        <w:r>
          <w:fldChar w:fldCharType="end"/>
        </w:r>
      </w:p>
    </w:sdtContent>
  </w:sdt>
  <w:p w:rsidR="00A4609B" w:rsidRDefault="00A4609B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9B" w:rsidRDefault="00A4609B">
    <w:pPr>
      <w:pStyle w:val="af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919169"/>
      <w:docPartObj>
        <w:docPartGallery w:val="Page Numbers (Top of Page)"/>
        <w:docPartUnique/>
      </w:docPartObj>
    </w:sdtPr>
    <w:sdtEndPr/>
    <w:sdtContent>
      <w:p w:rsidR="00AC6B92" w:rsidRDefault="00AC6B9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838">
          <w:rPr>
            <w:noProof/>
          </w:rPr>
          <w:t>3</w:t>
        </w:r>
        <w:r>
          <w:fldChar w:fldCharType="end"/>
        </w:r>
      </w:p>
    </w:sdtContent>
  </w:sdt>
  <w:p w:rsidR="00A4609B" w:rsidRDefault="00A4609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443FD6"/>
    <w:multiLevelType w:val="hybridMultilevel"/>
    <w:tmpl w:val="682E2592"/>
    <w:lvl w:ilvl="0" w:tplc="A2FC2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14ABA"/>
    <w:multiLevelType w:val="multilevel"/>
    <w:tmpl w:val="DE2269B0"/>
    <w:lvl w:ilvl="0">
      <w:start w:val="1"/>
      <w:numFmt w:val="decimal"/>
      <w:lvlText w:val="%1."/>
      <w:lvlJc w:val="left"/>
      <w:pPr>
        <w:ind w:left="4675" w:hanging="705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3" w15:restartNumberingAfterBreak="0">
    <w:nsid w:val="49935720"/>
    <w:multiLevelType w:val="hybridMultilevel"/>
    <w:tmpl w:val="06C27DD0"/>
    <w:lvl w:ilvl="0" w:tplc="26AE3CC6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84543"/>
    <w:multiLevelType w:val="hybridMultilevel"/>
    <w:tmpl w:val="EC8AF154"/>
    <w:lvl w:ilvl="0" w:tplc="E020CB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63658"/>
    <w:rsid w:val="000750D7"/>
    <w:rsid w:val="00087222"/>
    <w:rsid w:val="00091838"/>
    <w:rsid w:val="00097D31"/>
    <w:rsid w:val="000B44E6"/>
    <w:rsid w:val="000D05A0"/>
    <w:rsid w:val="000E6231"/>
    <w:rsid w:val="000F03B2"/>
    <w:rsid w:val="00104A39"/>
    <w:rsid w:val="00115CE3"/>
    <w:rsid w:val="0011670F"/>
    <w:rsid w:val="00125B74"/>
    <w:rsid w:val="00131663"/>
    <w:rsid w:val="00132552"/>
    <w:rsid w:val="001378D8"/>
    <w:rsid w:val="00140632"/>
    <w:rsid w:val="0016136D"/>
    <w:rsid w:val="00163A87"/>
    <w:rsid w:val="00174BF8"/>
    <w:rsid w:val="00185D89"/>
    <w:rsid w:val="001A4EDD"/>
    <w:rsid w:val="001A5FBD"/>
    <w:rsid w:val="001B6BBA"/>
    <w:rsid w:val="001C32A8"/>
    <w:rsid w:val="001C507B"/>
    <w:rsid w:val="001C7CE2"/>
    <w:rsid w:val="001E53E5"/>
    <w:rsid w:val="002013D6"/>
    <w:rsid w:val="00201CF4"/>
    <w:rsid w:val="00213C8E"/>
    <w:rsid w:val="0021412F"/>
    <w:rsid w:val="002147F8"/>
    <w:rsid w:val="00220BDB"/>
    <w:rsid w:val="00236560"/>
    <w:rsid w:val="002447AB"/>
    <w:rsid w:val="00245B0A"/>
    <w:rsid w:val="00260B37"/>
    <w:rsid w:val="00270C3B"/>
    <w:rsid w:val="0029794D"/>
    <w:rsid w:val="002A16C1"/>
    <w:rsid w:val="002A6E7B"/>
    <w:rsid w:val="002A7320"/>
    <w:rsid w:val="002B4FD2"/>
    <w:rsid w:val="002E1692"/>
    <w:rsid w:val="002E54BE"/>
    <w:rsid w:val="002F1C48"/>
    <w:rsid w:val="00314C76"/>
    <w:rsid w:val="00322635"/>
    <w:rsid w:val="003564F1"/>
    <w:rsid w:val="00383C4D"/>
    <w:rsid w:val="003A2384"/>
    <w:rsid w:val="003D216B"/>
    <w:rsid w:val="003D3557"/>
    <w:rsid w:val="003F40B2"/>
    <w:rsid w:val="003F4A95"/>
    <w:rsid w:val="00407E58"/>
    <w:rsid w:val="0043600B"/>
    <w:rsid w:val="00437CEF"/>
    <w:rsid w:val="00453481"/>
    <w:rsid w:val="00461921"/>
    <w:rsid w:val="00466D64"/>
    <w:rsid w:val="00473F9D"/>
    <w:rsid w:val="0048387B"/>
    <w:rsid w:val="004964FF"/>
    <w:rsid w:val="004B5F32"/>
    <w:rsid w:val="004C74A2"/>
    <w:rsid w:val="00502FDA"/>
    <w:rsid w:val="005217ED"/>
    <w:rsid w:val="00557CB6"/>
    <w:rsid w:val="00583E5C"/>
    <w:rsid w:val="005945A9"/>
    <w:rsid w:val="005A2527"/>
    <w:rsid w:val="005B2800"/>
    <w:rsid w:val="005B3753"/>
    <w:rsid w:val="005C41CC"/>
    <w:rsid w:val="005C5EC2"/>
    <w:rsid w:val="005C6B9A"/>
    <w:rsid w:val="005D5481"/>
    <w:rsid w:val="005E26A2"/>
    <w:rsid w:val="005F6D36"/>
    <w:rsid w:val="005F7562"/>
    <w:rsid w:val="005F7DEF"/>
    <w:rsid w:val="00603911"/>
    <w:rsid w:val="00603A1D"/>
    <w:rsid w:val="00607203"/>
    <w:rsid w:val="006114D1"/>
    <w:rsid w:val="0063050E"/>
    <w:rsid w:val="00630923"/>
    <w:rsid w:val="00631ACF"/>
    <w:rsid w:val="00631C5C"/>
    <w:rsid w:val="00657784"/>
    <w:rsid w:val="00673CAA"/>
    <w:rsid w:val="00697349"/>
    <w:rsid w:val="006A23EE"/>
    <w:rsid w:val="006B06B3"/>
    <w:rsid w:val="006F2075"/>
    <w:rsid w:val="007112E3"/>
    <w:rsid w:val="007143EE"/>
    <w:rsid w:val="00716400"/>
    <w:rsid w:val="00717C38"/>
    <w:rsid w:val="00720683"/>
    <w:rsid w:val="007226B9"/>
    <w:rsid w:val="00724E8F"/>
    <w:rsid w:val="00727EB4"/>
    <w:rsid w:val="00735804"/>
    <w:rsid w:val="00750ABC"/>
    <w:rsid w:val="00751008"/>
    <w:rsid w:val="00754B4C"/>
    <w:rsid w:val="0078136F"/>
    <w:rsid w:val="00796661"/>
    <w:rsid w:val="007F12CE"/>
    <w:rsid w:val="007F1BF9"/>
    <w:rsid w:val="007F4F01"/>
    <w:rsid w:val="007F7AB1"/>
    <w:rsid w:val="00813129"/>
    <w:rsid w:val="00817D66"/>
    <w:rsid w:val="00826211"/>
    <w:rsid w:val="0083223B"/>
    <w:rsid w:val="0085284C"/>
    <w:rsid w:val="00872E18"/>
    <w:rsid w:val="00886A38"/>
    <w:rsid w:val="00891412"/>
    <w:rsid w:val="008B2236"/>
    <w:rsid w:val="008B6D1C"/>
    <w:rsid w:val="008D51EF"/>
    <w:rsid w:val="008D65B1"/>
    <w:rsid w:val="008E1977"/>
    <w:rsid w:val="008F2E0C"/>
    <w:rsid w:val="009110D2"/>
    <w:rsid w:val="009112F7"/>
    <w:rsid w:val="00953984"/>
    <w:rsid w:val="0096364C"/>
    <w:rsid w:val="0097752E"/>
    <w:rsid w:val="009A7968"/>
    <w:rsid w:val="009D3BF1"/>
    <w:rsid w:val="00A02879"/>
    <w:rsid w:val="00A24EB9"/>
    <w:rsid w:val="00A25A7D"/>
    <w:rsid w:val="00A30027"/>
    <w:rsid w:val="00A333F8"/>
    <w:rsid w:val="00A36967"/>
    <w:rsid w:val="00A4609B"/>
    <w:rsid w:val="00A47359"/>
    <w:rsid w:val="00A6279D"/>
    <w:rsid w:val="00A74041"/>
    <w:rsid w:val="00A82CF3"/>
    <w:rsid w:val="00AC6B92"/>
    <w:rsid w:val="00AE5D65"/>
    <w:rsid w:val="00AF092A"/>
    <w:rsid w:val="00B0593F"/>
    <w:rsid w:val="00B27CF6"/>
    <w:rsid w:val="00B43DF5"/>
    <w:rsid w:val="00B443FE"/>
    <w:rsid w:val="00B45F6D"/>
    <w:rsid w:val="00B562C1"/>
    <w:rsid w:val="00B63641"/>
    <w:rsid w:val="00B8011D"/>
    <w:rsid w:val="00BA4658"/>
    <w:rsid w:val="00BA632F"/>
    <w:rsid w:val="00BC10EB"/>
    <w:rsid w:val="00BD0FA0"/>
    <w:rsid w:val="00BD2261"/>
    <w:rsid w:val="00BE73DC"/>
    <w:rsid w:val="00BF53FB"/>
    <w:rsid w:val="00C01780"/>
    <w:rsid w:val="00C444BD"/>
    <w:rsid w:val="00C55C81"/>
    <w:rsid w:val="00C61453"/>
    <w:rsid w:val="00C622EF"/>
    <w:rsid w:val="00C72879"/>
    <w:rsid w:val="00C90B09"/>
    <w:rsid w:val="00CA4F8A"/>
    <w:rsid w:val="00CC389A"/>
    <w:rsid w:val="00CC4111"/>
    <w:rsid w:val="00CE38E8"/>
    <w:rsid w:val="00CE3C0D"/>
    <w:rsid w:val="00CE4502"/>
    <w:rsid w:val="00CF25B5"/>
    <w:rsid w:val="00CF3559"/>
    <w:rsid w:val="00D36767"/>
    <w:rsid w:val="00D3742A"/>
    <w:rsid w:val="00D431CC"/>
    <w:rsid w:val="00D46C47"/>
    <w:rsid w:val="00D53E02"/>
    <w:rsid w:val="00D6084F"/>
    <w:rsid w:val="00D864A2"/>
    <w:rsid w:val="00DF1CF4"/>
    <w:rsid w:val="00E03E77"/>
    <w:rsid w:val="00E06FAE"/>
    <w:rsid w:val="00E11B07"/>
    <w:rsid w:val="00E2642B"/>
    <w:rsid w:val="00E34DC8"/>
    <w:rsid w:val="00E36457"/>
    <w:rsid w:val="00E41E47"/>
    <w:rsid w:val="00E61678"/>
    <w:rsid w:val="00E64EDE"/>
    <w:rsid w:val="00E651DC"/>
    <w:rsid w:val="00E727C9"/>
    <w:rsid w:val="00E749E3"/>
    <w:rsid w:val="00E92E43"/>
    <w:rsid w:val="00EA44C9"/>
    <w:rsid w:val="00ED209B"/>
    <w:rsid w:val="00ED496D"/>
    <w:rsid w:val="00EE2C6B"/>
    <w:rsid w:val="00EE6149"/>
    <w:rsid w:val="00EF455F"/>
    <w:rsid w:val="00F02ACA"/>
    <w:rsid w:val="00F204FB"/>
    <w:rsid w:val="00F36468"/>
    <w:rsid w:val="00F4356B"/>
    <w:rsid w:val="00F63BDF"/>
    <w:rsid w:val="00F737E5"/>
    <w:rsid w:val="00F825D0"/>
    <w:rsid w:val="00FC3701"/>
    <w:rsid w:val="00FC68EF"/>
    <w:rsid w:val="00FD38F1"/>
    <w:rsid w:val="00FD642B"/>
    <w:rsid w:val="00FE04D2"/>
    <w:rsid w:val="00FE125F"/>
    <w:rsid w:val="00FE79E6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41369C"/>
  <w15:docId w15:val="{72741BDB-3A56-42F4-A9C2-60920AE2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7226B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226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7226B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7226B9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7226B9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7226B9"/>
    <w:rPr>
      <w:rFonts w:ascii="Arial" w:hAnsi="Arial" w:cs="Arial"/>
    </w:rPr>
  </w:style>
  <w:style w:type="paragraph" w:customStyle="1" w:styleId="s16">
    <w:name w:val="s_16"/>
    <w:basedOn w:val="a"/>
    <w:rsid w:val="007226B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7226B9"/>
    <w:rPr>
      <w:sz w:val="28"/>
      <w:szCs w:val="24"/>
      <w:lang w:eastAsia="zh-CN"/>
    </w:rPr>
  </w:style>
  <w:style w:type="character" w:styleId="aff1">
    <w:name w:val="annotation reference"/>
    <w:basedOn w:val="a0"/>
    <w:uiPriority w:val="99"/>
    <w:semiHidden/>
    <w:unhideWhenUsed/>
    <w:rsid w:val="007226B9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7226B9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7226B9"/>
    <w:rPr>
      <w:lang w:eastAsia="zh-CN"/>
    </w:rPr>
  </w:style>
  <w:style w:type="paragraph" w:customStyle="1" w:styleId="ConsPlusCell">
    <w:name w:val="ConsPlusCell"/>
    <w:uiPriority w:val="99"/>
    <w:rsid w:val="007226B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7226B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7226B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f3">
    <w:name w:val="Нормальный (таблица)"/>
    <w:basedOn w:val="a"/>
    <w:next w:val="a"/>
    <w:uiPriority w:val="99"/>
    <w:rsid w:val="007226B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EB0A-B6E9-4581-886A-A4723389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427</TotalTime>
  <Pages>1</Pages>
  <Words>5099</Words>
  <Characters>29067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129</cp:revision>
  <cp:lastPrinted>2025-03-27T09:19:00Z</cp:lastPrinted>
  <dcterms:created xsi:type="dcterms:W3CDTF">2022-07-08T12:38:00Z</dcterms:created>
  <dcterms:modified xsi:type="dcterms:W3CDTF">2025-03-27T09:20:00Z</dcterms:modified>
</cp:coreProperties>
</file>