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2370A7" w:rsidRDefault="002370A7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269F9" w:rsidP="00A335F3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F77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335F3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305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559</w:t>
            </w:r>
          </w:p>
        </w:tc>
      </w:tr>
    </w:tbl>
    <w:p w:rsidR="009269F9" w:rsidRPr="009269F9" w:rsidRDefault="009269F9" w:rsidP="00A41B3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A41B3B" w:rsidRPr="009269F9" w:rsidRDefault="00CC5729" w:rsidP="00A41B3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9269F9">
        <w:rPr>
          <w:rFonts w:ascii="PT Astra Serif" w:hAnsi="PT Astra Serif"/>
          <w:b/>
          <w:sz w:val="26"/>
          <w:szCs w:val="26"/>
        </w:rPr>
        <w:t>О внесении изменения</w:t>
      </w:r>
      <w:r w:rsidR="00A41B3B" w:rsidRPr="009269F9">
        <w:rPr>
          <w:rFonts w:ascii="PT Astra Serif" w:hAnsi="PT Astra Serif"/>
          <w:b/>
          <w:sz w:val="26"/>
          <w:szCs w:val="26"/>
        </w:rPr>
        <w:t xml:space="preserve"> в постановление администрации муниципального образования </w:t>
      </w:r>
      <w:proofErr w:type="spellStart"/>
      <w:r w:rsidR="00A41B3B" w:rsidRPr="009269F9">
        <w:rPr>
          <w:rFonts w:ascii="PT Astra Serif" w:hAnsi="PT Astra Serif"/>
          <w:b/>
          <w:sz w:val="26"/>
          <w:szCs w:val="26"/>
        </w:rPr>
        <w:t>Плавский</w:t>
      </w:r>
      <w:proofErr w:type="spellEnd"/>
      <w:r w:rsidR="00A41B3B" w:rsidRPr="009269F9">
        <w:rPr>
          <w:rFonts w:ascii="PT Astra Serif" w:hAnsi="PT Astra Serif"/>
          <w:b/>
          <w:sz w:val="26"/>
          <w:szCs w:val="26"/>
        </w:rPr>
        <w:t xml:space="preserve"> район от 23.03.2022 №500 «</w:t>
      </w:r>
      <w:r w:rsidR="00A41B3B" w:rsidRPr="009269F9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="00A41B3B" w:rsidRPr="009269F9">
        <w:rPr>
          <w:rFonts w:ascii="PT Astra Serif" w:hAnsi="PT Astra Serif"/>
          <w:b/>
          <w:sz w:val="26"/>
          <w:szCs w:val="26"/>
        </w:rPr>
        <w:t xml:space="preserve">«Повышение общественной безопасности населения в муниципальном образовании город Плавск </w:t>
      </w:r>
      <w:proofErr w:type="spellStart"/>
      <w:r w:rsidR="00A41B3B" w:rsidRPr="009269F9"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 w:rsidR="00A41B3B" w:rsidRPr="009269F9">
        <w:rPr>
          <w:rFonts w:ascii="PT Astra Serif" w:hAnsi="PT Astra Serif"/>
          <w:b/>
          <w:sz w:val="26"/>
          <w:szCs w:val="26"/>
        </w:rPr>
        <w:t xml:space="preserve"> района»</w:t>
      </w:r>
    </w:p>
    <w:p w:rsidR="009269F9" w:rsidRPr="009269F9" w:rsidRDefault="009269F9" w:rsidP="00A41B3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Cs/>
          <w:sz w:val="26"/>
          <w:szCs w:val="26"/>
        </w:rPr>
      </w:pPr>
    </w:p>
    <w:p w:rsidR="00A41B3B" w:rsidRPr="009269F9" w:rsidRDefault="00A41B3B" w:rsidP="00A41B3B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9269F9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9269F9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</w:t>
      </w:r>
      <w:proofErr w:type="spellStart"/>
      <w:r w:rsidRPr="009269F9">
        <w:rPr>
          <w:rFonts w:ascii="PT Astra Serif" w:hAnsi="PT Astra Serif"/>
          <w:kern w:val="28"/>
          <w:sz w:val="26"/>
          <w:szCs w:val="26"/>
        </w:rPr>
        <w:t>Плавский</w:t>
      </w:r>
      <w:proofErr w:type="spellEnd"/>
      <w:r w:rsidRPr="009269F9">
        <w:rPr>
          <w:rFonts w:ascii="PT Astra Serif" w:hAnsi="PT Astra Serif"/>
          <w:kern w:val="28"/>
          <w:sz w:val="26"/>
          <w:szCs w:val="26"/>
        </w:rPr>
        <w:t xml:space="preserve"> район от 08.02.2022 № 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9269F9">
        <w:rPr>
          <w:rFonts w:ascii="PT Astra Serif" w:hAnsi="PT Astra Serif"/>
          <w:kern w:val="28"/>
          <w:sz w:val="26"/>
          <w:szCs w:val="26"/>
        </w:rPr>
        <w:t>Плавский</w:t>
      </w:r>
      <w:proofErr w:type="spellEnd"/>
      <w:r w:rsidRPr="009269F9">
        <w:rPr>
          <w:rFonts w:ascii="PT Astra Serif" w:hAnsi="PT Astra Serif"/>
          <w:kern w:val="28"/>
          <w:sz w:val="26"/>
          <w:szCs w:val="26"/>
        </w:rPr>
        <w:t xml:space="preserve"> район и муниципального образования город Плавск </w:t>
      </w:r>
      <w:proofErr w:type="spellStart"/>
      <w:r w:rsidRPr="009269F9">
        <w:rPr>
          <w:rFonts w:ascii="PT Astra Serif" w:hAnsi="PT Astra Serif"/>
          <w:kern w:val="28"/>
          <w:sz w:val="26"/>
          <w:szCs w:val="26"/>
        </w:rPr>
        <w:t>Плавского</w:t>
      </w:r>
      <w:proofErr w:type="spellEnd"/>
      <w:r w:rsidRPr="009269F9">
        <w:rPr>
          <w:rFonts w:ascii="PT Astra Serif" w:hAnsi="PT Astra Serif"/>
          <w:kern w:val="28"/>
          <w:sz w:val="26"/>
          <w:szCs w:val="26"/>
        </w:rPr>
        <w:t xml:space="preserve"> района»,</w:t>
      </w:r>
      <w:r w:rsidRPr="009269F9">
        <w:rPr>
          <w:rFonts w:ascii="PT Astra Serif" w:hAnsi="PT Astra Serif"/>
          <w:sz w:val="26"/>
          <w:szCs w:val="26"/>
        </w:rPr>
        <w:t xml:space="preserve"> на основании статьи </w:t>
      </w:r>
      <w:hyperlink r:id="rId9" w:history="1">
        <w:r w:rsidRPr="009269F9">
          <w:rPr>
            <w:rFonts w:ascii="PT Astra Serif" w:hAnsi="PT Astra Serif"/>
            <w:sz w:val="26"/>
            <w:szCs w:val="26"/>
          </w:rPr>
          <w:t>24</w:t>
        </w:r>
      </w:hyperlink>
      <w:r w:rsidRPr="009269F9">
        <w:rPr>
          <w:rFonts w:ascii="PT Astra Serif" w:hAnsi="PT Astra Serif"/>
          <w:sz w:val="26"/>
          <w:szCs w:val="26"/>
        </w:rPr>
        <w:t xml:space="preserve"> Устава муниципального образования город Плавск </w:t>
      </w:r>
      <w:proofErr w:type="spellStart"/>
      <w:r w:rsidRPr="009269F9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9269F9">
        <w:rPr>
          <w:rFonts w:ascii="PT Astra Serif" w:hAnsi="PT Astra Serif"/>
          <w:sz w:val="26"/>
          <w:szCs w:val="26"/>
        </w:rPr>
        <w:t xml:space="preserve"> района</w:t>
      </w:r>
      <w:r w:rsidR="00F55A85" w:rsidRPr="009269F9">
        <w:rPr>
          <w:rFonts w:ascii="PT Astra Serif" w:hAnsi="PT Astra Serif"/>
          <w:sz w:val="26"/>
          <w:szCs w:val="26"/>
        </w:rPr>
        <w:t xml:space="preserve">, </w:t>
      </w:r>
      <w:hyperlink r:id="rId10" w:history="1">
        <w:r w:rsidRPr="009269F9">
          <w:rPr>
            <w:rFonts w:ascii="PT Astra Serif" w:hAnsi="PT Astra Serif"/>
            <w:sz w:val="26"/>
            <w:szCs w:val="26"/>
          </w:rPr>
          <w:t>стат</w:t>
        </w:r>
        <w:r w:rsidR="00F55A85" w:rsidRPr="009269F9">
          <w:rPr>
            <w:rFonts w:ascii="PT Astra Serif" w:hAnsi="PT Astra Serif"/>
            <w:sz w:val="26"/>
            <w:szCs w:val="26"/>
          </w:rPr>
          <w:t>ей</w:t>
        </w:r>
        <w:r w:rsidRPr="009269F9">
          <w:rPr>
            <w:rFonts w:ascii="PT Astra Serif" w:hAnsi="PT Astra Serif"/>
            <w:sz w:val="26"/>
            <w:szCs w:val="26"/>
          </w:rPr>
          <w:t xml:space="preserve"> 34, 4</w:t>
        </w:r>
      </w:hyperlink>
      <w:r w:rsidRPr="009269F9">
        <w:rPr>
          <w:rFonts w:ascii="PT Astra Serif" w:hAnsi="PT Astra Serif"/>
          <w:sz w:val="26"/>
          <w:szCs w:val="26"/>
        </w:rPr>
        <w:t xml:space="preserve">1 Устава  муниципального образования </w:t>
      </w:r>
      <w:proofErr w:type="spellStart"/>
      <w:r w:rsidRPr="009269F9">
        <w:rPr>
          <w:rFonts w:ascii="PT Astra Serif" w:hAnsi="PT Astra Serif"/>
          <w:sz w:val="26"/>
          <w:szCs w:val="26"/>
        </w:rPr>
        <w:t>Плавский</w:t>
      </w:r>
      <w:proofErr w:type="spellEnd"/>
      <w:r w:rsidRPr="009269F9">
        <w:rPr>
          <w:rFonts w:ascii="PT Astra Serif" w:hAnsi="PT Astra Serif"/>
          <w:sz w:val="26"/>
          <w:szCs w:val="26"/>
        </w:rPr>
        <w:t xml:space="preserve"> район</w:t>
      </w:r>
      <w:r w:rsidRPr="009269F9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9269F9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proofErr w:type="spellStart"/>
      <w:r w:rsidRPr="009269F9">
        <w:rPr>
          <w:rFonts w:ascii="PT Astra Serif" w:hAnsi="PT Astra Serif"/>
          <w:sz w:val="26"/>
          <w:szCs w:val="26"/>
        </w:rPr>
        <w:t>Плавский</w:t>
      </w:r>
      <w:proofErr w:type="spellEnd"/>
      <w:r w:rsidRPr="009269F9">
        <w:rPr>
          <w:rFonts w:ascii="PT Astra Serif" w:hAnsi="PT Astra Serif"/>
          <w:sz w:val="26"/>
          <w:szCs w:val="26"/>
        </w:rPr>
        <w:t xml:space="preserve"> район  </w:t>
      </w:r>
      <w:r w:rsidRPr="009269F9">
        <w:rPr>
          <w:rFonts w:ascii="PT Astra Serif" w:hAnsi="PT Astra Serif"/>
          <w:b/>
          <w:sz w:val="26"/>
          <w:szCs w:val="26"/>
        </w:rPr>
        <w:t>ПОСТАНОВЛЯЕТ:</w:t>
      </w:r>
    </w:p>
    <w:p w:rsidR="00A41B3B" w:rsidRPr="009269F9" w:rsidRDefault="00A41B3B" w:rsidP="00A41B3B">
      <w:pPr>
        <w:pStyle w:val="af7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69F9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9269F9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23.03.2022 №500 </w:t>
      </w:r>
      <w:r w:rsidRPr="009269F9">
        <w:rPr>
          <w:rFonts w:ascii="PT Astra Serif" w:hAnsi="PT Astra Serif"/>
          <w:b/>
          <w:sz w:val="26"/>
          <w:szCs w:val="26"/>
        </w:rPr>
        <w:t>«</w:t>
      </w:r>
      <w:r w:rsidRPr="009269F9">
        <w:rPr>
          <w:rFonts w:ascii="PT Astra Serif" w:hAnsi="PT Astra Serif"/>
          <w:bCs/>
          <w:sz w:val="26"/>
          <w:szCs w:val="26"/>
        </w:rPr>
        <w:t>Об утверждении муниципальной программы «Повышение общественной бе</w:t>
      </w:r>
      <w:bookmarkStart w:id="0" w:name="_GoBack"/>
      <w:bookmarkEnd w:id="0"/>
      <w:r w:rsidRPr="009269F9">
        <w:rPr>
          <w:rFonts w:ascii="PT Astra Serif" w:hAnsi="PT Astra Serif"/>
          <w:bCs/>
          <w:sz w:val="26"/>
          <w:szCs w:val="26"/>
        </w:rPr>
        <w:t xml:space="preserve">зопасности населения в муниципальном образовании город Плавск </w:t>
      </w:r>
      <w:proofErr w:type="spellStart"/>
      <w:r w:rsidRPr="009269F9">
        <w:rPr>
          <w:rFonts w:ascii="PT Astra Serif" w:hAnsi="PT Astra Serif"/>
          <w:bCs/>
          <w:sz w:val="26"/>
          <w:szCs w:val="26"/>
        </w:rPr>
        <w:t>Плавского</w:t>
      </w:r>
      <w:proofErr w:type="spellEnd"/>
      <w:r w:rsidRPr="009269F9">
        <w:rPr>
          <w:rFonts w:ascii="PT Astra Serif" w:hAnsi="PT Astra Serif"/>
          <w:bCs/>
          <w:sz w:val="26"/>
          <w:szCs w:val="26"/>
        </w:rPr>
        <w:t xml:space="preserve"> района</w:t>
      </w:r>
      <w:r w:rsidRPr="009269F9">
        <w:rPr>
          <w:rFonts w:ascii="PT Astra Serif" w:hAnsi="PT Astra Serif"/>
          <w:sz w:val="26"/>
          <w:szCs w:val="26"/>
        </w:rPr>
        <w:t>», изложив Приложение к постановлению в новой редакции (Приложение)</w:t>
      </w:r>
      <w:r w:rsidR="00F55A85" w:rsidRPr="009269F9">
        <w:rPr>
          <w:rFonts w:ascii="PT Astra Serif" w:hAnsi="PT Astra Serif"/>
          <w:bCs/>
          <w:sz w:val="26"/>
          <w:szCs w:val="26"/>
        </w:rPr>
        <w:t>.</w:t>
      </w:r>
    </w:p>
    <w:p w:rsidR="00A41B3B" w:rsidRPr="009269F9" w:rsidRDefault="00A41B3B" w:rsidP="00A41B3B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269F9">
        <w:rPr>
          <w:rFonts w:ascii="PT Astra Serif" w:hAnsi="PT Astra Serif"/>
          <w:sz w:val="26"/>
          <w:szCs w:val="26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9269F9">
        <w:rPr>
          <w:rFonts w:ascii="PT Astra Serif" w:hAnsi="PT Astra Serif"/>
          <w:sz w:val="26"/>
          <w:szCs w:val="26"/>
        </w:rPr>
        <w:t>Плавский</w:t>
      </w:r>
      <w:proofErr w:type="spellEnd"/>
      <w:r w:rsidRPr="009269F9">
        <w:rPr>
          <w:rFonts w:ascii="PT Astra Serif" w:hAnsi="PT Astra Serif"/>
          <w:sz w:val="26"/>
          <w:szCs w:val="26"/>
        </w:rPr>
        <w:t xml:space="preserve"> район «Вести </w:t>
      </w:r>
      <w:proofErr w:type="spellStart"/>
      <w:r w:rsidRPr="009269F9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9269F9">
        <w:rPr>
          <w:rFonts w:ascii="PT Astra Serif" w:hAnsi="PT Astra Serif"/>
          <w:sz w:val="26"/>
          <w:szCs w:val="26"/>
        </w:rPr>
        <w:t xml:space="preserve"> района» и разместить его на официальном сайте муниципального образования </w:t>
      </w:r>
      <w:proofErr w:type="spellStart"/>
      <w:r w:rsidRPr="009269F9">
        <w:rPr>
          <w:rFonts w:ascii="PT Astra Serif" w:hAnsi="PT Astra Serif"/>
          <w:sz w:val="26"/>
          <w:szCs w:val="26"/>
        </w:rPr>
        <w:t>Плавский</w:t>
      </w:r>
      <w:proofErr w:type="spellEnd"/>
      <w:r w:rsidRPr="009269F9">
        <w:rPr>
          <w:rFonts w:ascii="PT Astra Serif" w:hAnsi="PT Astra Serif"/>
          <w:sz w:val="26"/>
          <w:szCs w:val="26"/>
        </w:rPr>
        <w:t xml:space="preserve"> район.</w:t>
      </w:r>
    </w:p>
    <w:p w:rsidR="00A41B3B" w:rsidRDefault="00A41B3B" w:rsidP="00A41B3B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269F9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01 января 202</w:t>
      </w:r>
      <w:r w:rsidR="00A335F3">
        <w:rPr>
          <w:rFonts w:ascii="PT Astra Serif" w:hAnsi="PT Astra Serif"/>
          <w:sz w:val="26"/>
          <w:szCs w:val="26"/>
        </w:rPr>
        <w:t>5</w:t>
      </w:r>
      <w:r w:rsidRPr="009269F9">
        <w:rPr>
          <w:rFonts w:ascii="PT Astra Serif" w:hAnsi="PT Astra Serif"/>
          <w:sz w:val="26"/>
          <w:szCs w:val="26"/>
        </w:rPr>
        <w:t xml:space="preserve"> г</w:t>
      </w:r>
      <w:r w:rsidR="00AF5745">
        <w:rPr>
          <w:rFonts w:ascii="PT Astra Serif" w:hAnsi="PT Astra Serif"/>
          <w:sz w:val="26"/>
          <w:szCs w:val="26"/>
        </w:rPr>
        <w:t>ода</w:t>
      </w:r>
      <w:r w:rsidRPr="009269F9">
        <w:rPr>
          <w:rFonts w:ascii="PT Astra Serif" w:hAnsi="PT Astra Serif"/>
          <w:sz w:val="26"/>
          <w:szCs w:val="26"/>
        </w:rPr>
        <w:t>.</w:t>
      </w:r>
    </w:p>
    <w:p w:rsidR="00AF5745" w:rsidRPr="009269F9" w:rsidRDefault="00AF5745" w:rsidP="00A41B3B">
      <w:pPr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9269F9" w:rsidTr="000D05A0">
        <w:trPr>
          <w:trHeight w:val="229"/>
        </w:trPr>
        <w:tc>
          <w:tcPr>
            <w:tcW w:w="2178" w:type="pct"/>
          </w:tcPr>
          <w:p w:rsidR="002A16C1" w:rsidRPr="009269F9" w:rsidRDefault="000D05A0" w:rsidP="00953984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9269F9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 w:rsidR="0002765D" w:rsidRPr="009269F9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proofErr w:type="spellEnd"/>
            <w:r w:rsidRPr="009269F9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9269F9" w:rsidRDefault="002A16C1" w:rsidP="00A41B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9269F9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269F9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9269F9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  <w:proofErr w:type="spellEnd"/>
          </w:p>
        </w:tc>
      </w:tr>
    </w:tbl>
    <w:p w:rsidR="009269F9" w:rsidRDefault="009269F9" w:rsidP="004E062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9269F9" w:rsidRPr="009269F9" w:rsidRDefault="009269F9" w:rsidP="009269F9">
      <w:pPr>
        <w:rPr>
          <w:rFonts w:ascii="PT Astra Serif" w:hAnsi="PT Astra Serif"/>
          <w:sz w:val="22"/>
          <w:szCs w:val="22"/>
        </w:rPr>
      </w:pPr>
      <w:r w:rsidRPr="009269F9">
        <w:rPr>
          <w:rFonts w:ascii="PT Astra Serif" w:hAnsi="PT Astra Serif" w:cs="PT Astra Serif"/>
          <w:sz w:val="22"/>
          <w:szCs w:val="22"/>
        </w:rPr>
        <w:t xml:space="preserve">Исп.: </w:t>
      </w:r>
      <w:proofErr w:type="spellStart"/>
      <w:r w:rsidRPr="009269F9">
        <w:rPr>
          <w:rFonts w:ascii="PT Astra Serif" w:hAnsi="PT Astra Serif"/>
          <w:sz w:val="22"/>
          <w:szCs w:val="22"/>
        </w:rPr>
        <w:t>Кучаева</w:t>
      </w:r>
      <w:proofErr w:type="spellEnd"/>
      <w:r w:rsidRPr="009269F9">
        <w:rPr>
          <w:rFonts w:ascii="PT Astra Serif" w:hAnsi="PT Astra Serif"/>
          <w:sz w:val="22"/>
          <w:szCs w:val="22"/>
        </w:rPr>
        <w:t xml:space="preserve"> Людмила Анатольевна, </w:t>
      </w:r>
    </w:p>
    <w:p w:rsidR="009269F9" w:rsidRDefault="009269F9" w:rsidP="009269F9">
      <w:pPr>
        <w:rPr>
          <w:rFonts w:ascii="PT Astra Serif" w:hAnsi="PT Astra Serif"/>
          <w:sz w:val="22"/>
          <w:szCs w:val="22"/>
        </w:rPr>
        <w:sectPr w:rsidR="009269F9" w:rsidSect="00BF7770">
          <w:headerReference w:type="default" r:id="rId11"/>
          <w:headerReference w:type="first" r:id="rId12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  <w:r w:rsidRPr="009269F9">
        <w:rPr>
          <w:rFonts w:ascii="PT Astra Serif" w:hAnsi="PT Astra Serif"/>
          <w:sz w:val="22"/>
          <w:szCs w:val="22"/>
        </w:rPr>
        <w:t>тел.:  8(48752) 6-49-00</w:t>
      </w:r>
    </w:p>
    <w:p w:rsidR="004E0628" w:rsidRPr="00C74492" w:rsidRDefault="004E0628" w:rsidP="009269F9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lastRenderedPageBreak/>
        <w:t>П</w:t>
      </w:r>
      <w:r w:rsidRPr="00C74492">
        <w:rPr>
          <w:rFonts w:ascii="PT Astra Serif" w:hAnsi="PT Astra Serif"/>
          <w:lang w:eastAsia="ru-RU"/>
        </w:rPr>
        <w:t>риложение</w:t>
      </w:r>
    </w:p>
    <w:p w:rsidR="004E0628" w:rsidRDefault="004E0628" w:rsidP="009269F9">
      <w:pPr>
        <w:ind w:left="5103"/>
        <w:jc w:val="center"/>
        <w:rPr>
          <w:rFonts w:ascii="PT Astra Serif" w:hAnsi="PT Astra Serif"/>
          <w:lang w:eastAsia="ru-RU"/>
        </w:rPr>
      </w:pPr>
      <w:r w:rsidRPr="005F4642">
        <w:rPr>
          <w:rFonts w:ascii="PT Astra Serif" w:hAnsi="PT Astra Serif"/>
          <w:lang w:eastAsia="ru-RU"/>
        </w:rPr>
        <w:t xml:space="preserve">к </w:t>
      </w:r>
      <w:r>
        <w:rPr>
          <w:rFonts w:ascii="PT Astra Serif" w:hAnsi="PT Astra Serif"/>
          <w:lang w:eastAsia="ru-RU"/>
        </w:rPr>
        <w:t>постановлению администрации</w:t>
      </w:r>
    </w:p>
    <w:p w:rsidR="009269F9" w:rsidRDefault="004E0628" w:rsidP="009269F9">
      <w:pPr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муниципального образования</w:t>
      </w:r>
    </w:p>
    <w:p w:rsidR="004E0628" w:rsidRDefault="004E0628" w:rsidP="009269F9">
      <w:pPr>
        <w:ind w:left="5103"/>
        <w:jc w:val="center"/>
        <w:rPr>
          <w:rFonts w:ascii="PT Astra Serif" w:hAnsi="PT Astra Serif"/>
          <w:lang w:eastAsia="ru-RU"/>
        </w:rPr>
      </w:pPr>
      <w:proofErr w:type="spellStart"/>
      <w:r>
        <w:rPr>
          <w:rFonts w:ascii="PT Astra Serif" w:hAnsi="PT Astra Serif"/>
          <w:lang w:eastAsia="ru-RU"/>
        </w:rPr>
        <w:t>Плавский</w:t>
      </w:r>
      <w:proofErr w:type="spellEnd"/>
      <w:r>
        <w:rPr>
          <w:rFonts w:ascii="PT Astra Serif" w:hAnsi="PT Astra Serif"/>
          <w:lang w:eastAsia="ru-RU"/>
        </w:rPr>
        <w:t xml:space="preserve"> район</w:t>
      </w:r>
    </w:p>
    <w:p w:rsidR="004E0628" w:rsidRDefault="00A335F3" w:rsidP="009269F9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о</w:t>
      </w:r>
      <w:r w:rsidR="004E0628">
        <w:rPr>
          <w:rFonts w:ascii="PT Astra Serif" w:hAnsi="PT Astra Serif"/>
          <w:lang w:eastAsia="ru-RU"/>
        </w:rPr>
        <w:t>т</w:t>
      </w:r>
      <w:r>
        <w:rPr>
          <w:rFonts w:ascii="PT Astra Serif" w:hAnsi="PT Astra Serif"/>
          <w:lang w:eastAsia="ru-RU"/>
        </w:rPr>
        <w:t xml:space="preserve"> </w:t>
      </w:r>
      <w:r w:rsidR="00BF7770">
        <w:rPr>
          <w:rFonts w:ascii="PT Astra Serif" w:hAnsi="PT Astra Serif"/>
          <w:lang w:eastAsia="ru-RU"/>
        </w:rPr>
        <w:t>27.03.2025</w:t>
      </w:r>
      <w:r>
        <w:rPr>
          <w:rFonts w:ascii="PT Astra Serif" w:hAnsi="PT Astra Serif"/>
          <w:lang w:eastAsia="ru-RU"/>
        </w:rPr>
        <w:t xml:space="preserve"> </w:t>
      </w:r>
      <w:r w:rsidR="004E0628">
        <w:rPr>
          <w:rFonts w:ascii="PT Astra Serif" w:hAnsi="PT Astra Serif"/>
          <w:lang w:eastAsia="ru-RU"/>
        </w:rPr>
        <w:t>№</w:t>
      </w:r>
      <w:r w:rsidR="00730522">
        <w:rPr>
          <w:rFonts w:ascii="PT Astra Serif" w:hAnsi="PT Astra Serif"/>
          <w:lang w:eastAsia="ru-RU"/>
        </w:rPr>
        <w:t>559</w:t>
      </w:r>
    </w:p>
    <w:p w:rsidR="00716400" w:rsidRDefault="00716400" w:rsidP="009269F9">
      <w:pPr>
        <w:ind w:left="5103"/>
        <w:jc w:val="center"/>
        <w:rPr>
          <w:rFonts w:ascii="PT Astra Serif" w:hAnsi="PT Astra Serif" w:cs="PT Astra Serif"/>
          <w:sz w:val="28"/>
          <w:szCs w:val="28"/>
        </w:rPr>
      </w:pPr>
    </w:p>
    <w:p w:rsidR="00A41B3B" w:rsidRPr="00E86AAB" w:rsidRDefault="00A41B3B" w:rsidP="009269F9">
      <w:pPr>
        <w:ind w:left="5103"/>
        <w:jc w:val="center"/>
        <w:rPr>
          <w:rFonts w:ascii="PT Astra Serif" w:hAnsi="PT Astra Serif"/>
          <w:lang w:eastAsia="ru-RU"/>
        </w:rPr>
      </w:pPr>
      <w:r w:rsidRPr="00E86AAB">
        <w:rPr>
          <w:rFonts w:ascii="PT Astra Serif" w:hAnsi="PT Astra Serif"/>
          <w:lang w:eastAsia="ru-RU"/>
        </w:rPr>
        <w:t>Приложение</w:t>
      </w:r>
    </w:p>
    <w:p w:rsidR="00A41B3B" w:rsidRPr="00E86AAB" w:rsidRDefault="00A41B3B" w:rsidP="009269F9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E86AAB">
        <w:rPr>
          <w:rFonts w:ascii="PT Astra Serif" w:hAnsi="PT Astra Serif"/>
          <w:lang w:eastAsia="ru-RU"/>
        </w:rPr>
        <w:t>к постановлению администрации</w:t>
      </w:r>
    </w:p>
    <w:p w:rsidR="00A41B3B" w:rsidRPr="00E86AAB" w:rsidRDefault="00A41B3B" w:rsidP="009269F9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E86AAB">
        <w:rPr>
          <w:rFonts w:ascii="PT Astra Serif" w:hAnsi="PT Astra Serif"/>
          <w:lang w:eastAsia="ru-RU"/>
        </w:rPr>
        <w:t>муниципального образования</w:t>
      </w:r>
    </w:p>
    <w:p w:rsidR="00A41B3B" w:rsidRPr="00E86AAB" w:rsidRDefault="00A41B3B" w:rsidP="009269F9">
      <w:pPr>
        <w:ind w:left="5103"/>
        <w:jc w:val="center"/>
        <w:rPr>
          <w:rFonts w:ascii="PT Astra Serif" w:hAnsi="PT Astra Serif"/>
          <w:lang w:eastAsia="ru-RU"/>
        </w:rPr>
      </w:pPr>
      <w:proofErr w:type="spellStart"/>
      <w:r w:rsidRPr="00E86AAB">
        <w:rPr>
          <w:rFonts w:ascii="PT Astra Serif" w:hAnsi="PT Astra Serif"/>
          <w:lang w:eastAsia="ru-RU"/>
        </w:rPr>
        <w:t>Плавский</w:t>
      </w:r>
      <w:proofErr w:type="spellEnd"/>
      <w:r w:rsidRPr="00E86AAB">
        <w:rPr>
          <w:rFonts w:ascii="PT Astra Serif" w:hAnsi="PT Astra Serif"/>
          <w:lang w:eastAsia="ru-RU"/>
        </w:rPr>
        <w:t xml:space="preserve"> район</w:t>
      </w:r>
    </w:p>
    <w:p w:rsidR="00A41B3B" w:rsidRPr="004E0628" w:rsidRDefault="00A41B3B" w:rsidP="009269F9">
      <w:pPr>
        <w:ind w:left="5103"/>
        <w:jc w:val="center"/>
        <w:rPr>
          <w:rFonts w:ascii="PT Astra Serif" w:hAnsi="PT Astra Serif"/>
          <w:lang w:eastAsia="ru-RU"/>
        </w:rPr>
      </w:pPr>
      <w:r w:rsidRPr="004E0628">
        <w:rPr>
          <w:rFonts w:ascii="PT Astra Serif" w:hAnsi="PT Astra Serif"/>
          <w:lang w:eastAsia="ru-RU"/>
        </w:rPr>
        <w:t>от 23.03.2022 №500</w:t>
      </w:r>
    </w:p>
    <w:p w:rsidR="00A41B3B" w:rsidRPr="0010127B" w:rsidRDefault="00A41B3B" w:rsidP="00A41B3B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  <w:bookmarkStart w:id="1" w:name="Par31"/>
      <w:bookmarkEnd w:id="1"/>
    </w:p>
    <w:p w:rsidR="00A41B3B" w:rsidRPr="00E86AAB" w:rsidRDefault="00A41B3B" w:rsidP="00A41B3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E86AAB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A41B3B" w:rsidRPr="00E86AAB" w:rsidRDefault="00A41B3B" w:rsidP="00A41B3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E86AAB">
        <w:rPr>
          <w:rFonts w:ascii="PT Astra Serif" w:hAnsi="PT Astra Serif"/>
          <w:b/>
          <w:sz w:val="26"/>
          <w:szCs w:val="26"/>
        </w:rPr>
        <w:t>«Повышение общественной безопасности населения в муниципальном образовании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E86AAB">
        <w:rPr>
          <w:rFonts w:ascii="PT Astra Serif" w:hAnsi="PT Astra Serif"/>
          <w:b/>
          <w:sz w:val="26"/>
          <w:szCs w:val="26"/>
        </w:rPr>
        <w:t xml:space="preserve">город Плавск </w:t>
      </w:r>
      <w:proofErr w:type="spellStart"/>
      <w:r w:rsidRPr="00E86AAB"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 w:rsidRPr="00E86AAB">
        <w:rPr>
          <w:rFonts w:ascii="PT Astra Serif" w:hAnsi="PT Astra Serif"/>
          <w:b/>
          <w:sz w:val="26"/>
          <w:szCs w:val="26"/>
        </w:rPr>
        <w:t xml:space="preserve"> района»</w:t>
      </w:r>
    </w:p>
    <w:p w:rsidR="00A41B3B" w:rsidRPr="00E86AAB" w:rsidRDefault="00A41B3B" w:rsidP="00A41B3B">
      <w:pPr>
        <w:keepNext/>
        <w:keepLines/>
        <w:contextualSpacing/>
        <w:rPr>
          <w:rFonts w:ascii="PT Astra Serif" w:hAnsi="PT Astra Serif"/>
          <w:b/>
          <w:bCs/>
          <w:sz w:val="26"/>
          <w:szCs w:val="26"/>
        </w:rPr>
      </w:pPr>
    </w:p>
    <w:p w:rsidR="00A41B3B" w:rsidRPr="00E86AAB" w:rsidRDefault="00A41B3B" w:rsidP="00A41B3B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E86AAB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A41B3B" w:rsidRPr="00E86AAB" w:rsidRDefault="00A41B3B" w:rsidP="00A41B3B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E86AAB">
        <w:rPr>
          <w:rFonts w:ascii="PT Astra Serif" w:hAnsi="PT Astra Serif"/>
          <w:b/>
          <w:bCs/>
          <w:sz w:val="26"/>
          <w:szCs w:val="26"/>
        </w:rPr>
        <w:t xml:space="preserve">муниципальной программы </w:t>
      </w:r>
    </w:p>
    <w:p w:rsidR="00A41B3B" w:rsidRPr="00E86AAB" w:rsidRDefault="00A41B3B" w:rsidP="00A41B3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E86AAB">
        <w:rPr>
          <w:rFonts w:ascii="PT Astra Serif" w:hAnsi="PT Astra Serif"/>
          <w:b/>
          <w:bCs/>
          <w:sz w:val="26"/>
          <w:szCs w:val="26"/>
        </w:rPr>
        <w:t xml:space="preserve"> «</w:t>
      </w:r>
      <w:r w:rsidRPr="00E86AAB">
        <w:rPr>
          <w:rFonts w:ascii="PT Astra Serif" w:hAnsi="PT Astra Serif"/>
          <w:b/>
          <w:sz w:val="26"/>
          <w:szCs w:val="26"/>
        </w:rPr>
        <w:t xml:space="preserve">Повышение общественной безопасности населения в муниципальном образовании город Плавск </w:t>
      </w:r>
      <w:proofErr w:type="spellStart"/>
      <w:r w:rsidRPr="00E86AAB"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 w:rsidRPr="00E86AAB">
        <w:rPr>
          <w:rFonts w:ascii="PT Astra Serif" w:hAnsi="PT Astra Serif"/>
          <w:b/>
          <w:sz w:val="26"/>
          <w:szCs w:val="26"/>
        </w:rPr>
        <w:t xml:space="preserve"> района</w:t>
      </w:r>
      <w:r w:rsidRPr="00E86AAB">
        <w:rPr>
          <w:rFonts w:ascii="PT Astra Serif" w:hAnsi="PT Astra Serif"/>
          <w:b/>
          <w:bCs/>
          <w:sz w:val="26"/>
          <w:szCs w:val="26"/>
        </w:rPr>
        <w:t>»</w:t>
      </w:r>
    </w:p>
    <w:p w:rsidR="00A41B3B" w:rsidRPr="00E86AAB" w:rsidRDefault="00A41B3B" w:rsidP="00A41B3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41B3B" w:rsidRPr="00E86AAB" w:rsidRDefault="00A41B3B" w:rsidP="0016462D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E86AAB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A41B3B" w:rsidRPr="00E86AAB" w:rsidRDefault="00A41B3B" w:rsidP="00A41B3B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4"/>
        <w:gridCol w:w="7227"/>
      </w:tblGrid>
      <w:tr w:rsidR="00A41B3B" w:rsidRPr="00E86AAB" w:rsidTr="00A41B3B">
        <w:trPr>
          <w:trHeight w:val="57"/>
        </w:trPr>
        <w:tc>
          <w:tcPr>
            <w:tcW w:w="2773" w:type="dxa"/>
          </w:tcPr>
          <w:p w:rsidR="00A41B3B" w:rsidRPr="00E86AAB" w:rsidRDefault="00A41B3B" w:rsidP="00A41B3B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A41B3B" w:rsidRPr="00E86AAB" w:rsidRDefault="00A41B3B" w:rsidP="00A41B3B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A41B3B" w:rsidRPr="00E86AAB" w:rsidRDefault="00A41B3B" w:rsidP="00A41B3B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A41B3B" w:rsidRPr="00E86AAB" w:rsidRDefault="004E0628" w:rsidP="00A41B3B">
            <w:pPr>
              <w:ind w:firstLine="2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Сектор по социальным вопросам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>Плавский</w:t>
            </w:r>
            <w:proofErr w:type="spellEnd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район</w:t>
            </w:r>
          </w:p>
        </w:tc>
      </w:tr>
      <w:tr w:rsidR="00A41B3B" w:rsidRPr="00E86AAB" w:rsidTr="00A41B3B">
        <w:trPr>
          <w:trHeight w:val="57"/>
        </w:trPr>
        <w:tc>
          <w:tcPr>
            <w:tcW w:w="2773" w:type="dxa"/>
          </w:tcPr>
          <w:p w:rsidR="00A41B3B" w:rsidRPr="00E86AAB" w:rsidRDefault="00A41B3B" w:rsidP="00A41B3B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Соисполнители программы</w:t>
            </w:r>
          </w:p>
        </w:tc>
        <w:tc>
          <w:tcPr>
            <w:tcW w:w="12109" w:type="dxa"/>
          </w:tcPr>
          <w:p w:rsidR="00A41B3B" w:rsidRPr="00E86AAB" w:rsidRDefault="00A41B3B" w:rsidP="00F55A85">
            <w:pPr>
              <w:ind w:firstLine="2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Комитет образования администрации </w:t>
            </w:r>
            <w:r w:rsidR="00F55A85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E86AAB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6AAB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Pr="00E86AAB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сектор по делам молодёжи, культуре и спорту администрации </w:t>
            </w:r>
            <w:r w:rsidR="00F55A85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E86AAB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6AAB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Pr="00E86AAB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</w:t>
            </w:r>
            <w:r w:rsidRPr="00E86AAB">
              <w:rPr>
                <w:rFonts w:ascii="PT Astra Serif" w:hAnsi="PT Astra Serif"/>
                <w:sz w:val="26"/>
                <w:szCs w:val="26"/>
              </w:rPr>
              <w:t>сектор по делам ГО и ЧС администрации муниципального образования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 xml:space="preserve"> район, комитет внутренней политики и развития местного самоуправления администрации муниципального образования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 xml:space="preserve"> район, администрации  муниципальных образований – сельских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86AAB">
              <w:rPr>
                <w:rFonts w:ascii="PT Astra Serif" w:hAnsi="PT Astra Serif"/>
                <w:sz w:val="26"/>
                <w:szCs w:val="26"/>
              </w:rPr>
              <w:t xml:space="preserve">поселений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 xml:space="preserve"> района (по согласованию), Комиссия по делам несовершеннолетних и защите их прав муниципального образования</w:t>
            </w:r>
            <w:r w:rsidR="00250F6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 xml:space="preserve"> район, МОМВД Р</w:t>
            </w:r>
            <w:r w:rsidR="00F55A85">
              <w:rPr>
                <w:rFonts w:ascii="PT Astra Serif" w:hAnsi="PT Astra Serif"/>
                <w:sz w:val="26"/>
                <w:szCs w:val="26"/>
              </w:rPr>
              <w:t>оссии</w:t>
            </w:r>
            <w:r w:rsidRPr="00E86AAB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 xml:space="preserve">» (по согласованию),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86AAB">
              <w:rPr>
                <w:rFonts w:ascii="PT Astra Serif" w:hAnsi="PT Astra Serif"/>
                <w:sz w:val="26"/>
                <w:szCs w:val="26"/>
              </w:rPr>
              <w:t>межрайонный отдел Управления ФСКН России по Тульской области  (по согласованию), ГУЗ «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 xml:space="preserve"> ЦРБ имени С.С. Гагарина» (по согласованию),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86AAB">
              <w:rPr>
                <w:rFonts w:ascii="PT Astra Serif" w:hAnsi="PT Astra Serif"/>
                <w:sz w:val="26"/>
                <w:szCs w:val="26"/>
              </w:rPr>
              <w:t xml:space="preserve">Отдел социальной защиты населения по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 xml:space="preserve"> району – филиал ГУ ТО «Управление социальной защиты населения Тульской области»</w:t>
            </w:r>
            <w:r w:rsidR="004E062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86AAB">
              <w:rPr>
                <w:rFonts w:ascii="PT Astra Serif" w:hAnsi="PT Astra Serif"/>
                <w:sz w:val="26"/>
                <w:szCs w:val="26"/>
              </w:rPr>
              <w:t>(по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86AAB">
              <w:rPr>
                <w:rFonts w:ascii="PT Astra Serif" w:hAnsi="PT Astra Serif"/>
                <w:sz w:val="26"/>
                <w:szCs w:val="26"/>
              </w:rPr>
              <w:t xml:space="preserve">согласованию), филиал по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 xml:space="preserve"> району ФКУ УИИ УФСИН России по Тульской области (по согласованию), Отделение по вопросам миграции МО МВД России «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>» (по согласованию),</w:t>
            </w:r>
            <w:r w:rsidR="004E062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86AAB">
              <w:rPr>
                <w:rFonts w:ascii="PT Astra Serif" w:hAnsi="PT Astra Serif"/>
                <w:sz w:val="26"/>
                <w:szCs w:val="26"/>
              </w:rPr>
              <w:t>Государственное учреждение Тульской области «Социально - реабилитационный центр для несовершеннолетних №2»</w:t>
            </w:r>
            <w:r w:rsidR="00F55A8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86AAB">
              <w:rPr>
                <w:rFonts w:ascii="PT Astra Serif" w:hAnsi="PT Astra Serif"/>
                <w:sz w:val="26"/>
                <w:szCs w:val="26"/>
              </w:rPr>
              <w:t xml:space="preserve">(по </w:t>
            </w:r>
            <w:r w:rsidRPr="00E86AA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согласованию), Территориальный отдел по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 xml:space="preserve"> району министерства труда и социальной защиты Тульской области (по согласованию), Военный комиссариат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 xml:space="preserve"> и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Чернского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 xml:space="preserve"> района Тульской области</w:t>
            </w:r>
            <w:r w:rsidR="00F55A8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86AAB">
              <w:rPr>
                <w:rFonts w:ascii="PT Astra Serif" w:hAnsi="PT Astra Serif"/>
                <w:sz w:val="26"/>
                <w:szCs w:val="26"/>
              </w:rPr>
              <w:t xml:space="preserve">(по согласованию), ГПОУ ТО «Тульский сельскохозяйственный колледж имени И.С.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Ефанова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>» (по согласованию), Государственное учреждение Тульской области «Информационное агентство «Регион 71», отдел «Редакция газеты «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 xml:space="preserve"> новь»(по согласованию),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</w:rPr>
              <w:t xml:space="preserve"> районная Тульской области общественная организация по содействию в охране правопорядка «Добровольная Народная Дружина» (далее ДНД) </w:t>
            </w:r>
            <w:r w:rsidR="00F55A85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E86AAB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A41B3B" w:rsidRPr="00E86AAB" w:rsidTr="00A41B3B">
        <w:trPr>
          <w:trHeight w:val="57"/>
        </w:trPr>
        <w:tc>
          <w:tcPr>
            <w:tcW w:w="2773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Период реализации программы</w:t>
            </w:r>
          </w:p>
        </w:tc>
        <w:tc>
          <w:tcPr>
            <w:tcW w:w="12109" w:type="dxa"/>
          </w:tcPr>
          <w:p w:rsidR="00A41B3B" w:rsidRPr="00E86AAB" w:rsidRDefault="00A41B3B" w:rsidP="00967929">
            <w:pPr>
              <w:ind w:firstLine="2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335F3">
              <w:rPr>
                <w:rFonts w:ascii="PT Astra Serif" w:hAnsi="PT Astra Serif"/>
                <w:sz w:val="26"/>
                <w:szCs w:val="26"/>
                <w:lang w:eastAsia="ru-RU"/>
              </w:rPr>
              <w:t>2022 - 202</w:t>
            </w:r>
            <w:r w:rsidR="00967929" w:rsidRPr="00A335F3">
              <w:rPr>
                <w:rFonts w:ascii="PT Astra Serif" w:hAnsi="PT Astra Serif"/>
                <w:sz w:val="26"/>
                <w:szCs w:val="26"/>
                <w:lang w:eastAsia="ru-RU"/>
              </w:rPr>
              <w:t>7</w:t>
            </w:r>
            <w:r w:rsidRPr="00A335F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A41B3B" w:rsidRPr="00E86AAB" w:rsidTr="00A41B3B">
        <w:trPr>
          <w:trHeight w:val="57"/>
        </w:trPr>
        <w:tc>
          <w:tcPr>
            <w:tcW w:w="2773" w:type="dxa"/>
          </w:tcPr>
          <w:p w:rsidR="00A41B3B" w:rsidRPr="00E86AAB" w:rsidRDefault="00A41B3B" w:rsidP="00A41B3B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12109" w:type="dxa"/>
          </w:tcPr>
          <w:p w:rsidR="00A41B3B" w:rsidRPr="00E86AAB" w:rsidRDefault="00A41B3B" w:rsidP="00A41B3B">
            <w:pPr>
              <w:ind w:firstLine="2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Повышение уровня общественной безопасности на территории муниципального образования город Плавск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района, профилактика правонарушений, терроризма и экстремизма.</w:t>
            </w:r>
          </w:p>
          <w:p w:rsidR="00A41B3B" w:rsidRPr="00E86AAB" w:rsidRDefault="00A41B3B" w:rsidP="00A41B3B">
            <w:pPr>
              <w:ind w:firstLine="2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Противодействие злоупотреблению наркотиками и их незаконному обороту, формирование здорового образа жизни.</w:t>
            </w:r>
          </w:p>
          <w:p w:rsidR="00A41B3B" w:rsidRPr="00E86AAB" w:rsidRDefault="00A41B3B" w:rsidP="00A41B3B">
            <w:pPr>
              <w:ind w:firstLine="2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Создание необходимых условий для развития в муниципальном образовании город Плавск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района активного включения граждан в осуществление вопросов местного значения по профилактике правонарушений, терроризма и экстремизма.</w:t>
            </w:r>
          </w:p>
          <w:p w:rsidR="00A41B3B" w:rsidRPr="00E86AAB" w:rsidRDefault="00A41B3B" w:rsidP="00A41B3B">
            <w:pPr>
              <w:ind w:firstLine="258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Снижение уровня заболеваемости населения муниципального образования город Плавск </w:t>
            </w:r>
            <w:proofErr w:type="spellStart"/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района синдромом  зависимости от наркотиков.</w:t>
            </w:r>
          </w:p>
        </w:tc>
      </w:tr>
      <w:tr w:rsidR="00A41B3B" w:rsidRPr="00E86AAB" w:rsidTr="00A41B3B">
        <w:trPr>
          <w:trHeight w:val="57"/>
        </w:trPr>
        <w:tc>
          <w:tcPr>
            <w:tcW w:w="2773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109" w:type="dxa"/>
          </w:tcPr>
          <w:p w:rsidR="00A41B3B" w:rsidRPr="00920EE6" w:rsidRDefault="00CC5729" w:rsidP="00A41B3B">
            <w:pPr>
              <w:ind w:firstLine="25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A41B3B" w:rsidRPr="00E86AA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–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="00A335F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218,2</w:t>
            </w:r>
            <w:r w:rsidR="00A41B3B" w:rsidRPr="00920E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</w:t>
            </w:r>
            <w:r w:rsidR="00A41B3B" w:rsidRPr="00CC5729">
              <w:rPr>
                <w:rFonts w:ascii="PT Astra Serif" w:hAnsi="PT Astra Serif"/>
                <w:sz w:val="26"/>
                <w:szCs w:val="26"/>
                <w:lang w:eastAsia="ru-RU"/>
              </w:rPr>
              <w:t>в том числе по годам:</w:t>
            </w:r>
            <w:r w:rsidR="00A41B3B" w:rsidRPr="00920E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</w:p>
          <w:p w:rsidR="00A41B3B" w:rsidRPr="00920EE6" w:rsidRDefault="00A41B3B" w:rsidP="00A41B3B">
            <w:pPr>
              <w:ind w:firstLine="2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0EE6">
              <w:rPr>
                <w:rFonts w:ascii="PT Astra Serif" w:hAnsi="PT Astra Serif"/>
                <w:sz w:val="26"/>
                <w:szCs w:val="26"/>
                <w:lang w:eastAsia="ru-RU"/>
              </w:rPr>
              <w:t>2022</w:t>
            </w:r>
            <w:r w:rsidR="008024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920EE6">
              <w:rPr>
                <w:rFonts w:ascii="PT Astra Serif" w:hAnsi="PT Astra Serif"/>
                <w:sz w:val="26"/>
                <w:szCs w:val="26"/>
                <w:lang w:eastAsia="ru-RU"/>
              </w:rPr>
              <w:t>–</w:t>
            </w:r>
            <w:r w:rsidR="008024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250F6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 </w:t>
            </w:r>
            <w:r w:rsidR="004E0628" w:rsidRPr="00920EE6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  <w:r w:rsidRPr="00920EE6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 w:rsidR="00CC572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 </w:t>
            </w:r>
          </w:p>
          <w:p w:rsidR="002370A7" w:rsidRDefault="00A41B3B" w:rsidP="00A41B3B">
            <w:pPr>
              <w:ind w:firstLine="2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0EE6">
              <w:rPr>
                <w:rFonts w:ascii="PT Astra Serif" w:hAnsi="PT Astra Serif"/>
                <w:sz w:val="26"/>
                <w:szCs w:val="26"/>
                <w:lang w:eastAsia="ru-RU"/>
              </w:rPr>
              <w:t>2023</w:t>
            </w:r>
            <w:r w:rsidR="008024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920EE6">
              <w:rPr>
                <w:rFonts w:ascii="PT Astra Serif" w:hAnsi="PT Astra Serif"/>
                <w:sz w:val="26"/>
                <w:szCs w:val="26"/>
                <w:lang w:eastAsia="ru-RU"/>
              </w:rPr>
              <w:t>–</w:t>
            </w:r>
            <w:r w:rsidR="008024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42664D">
              <w:rPr>
                <w:rFonts w:ascii="PT Astra Serif" w:hAnsi="PT Astra Serif"/>
                <w:sz w:val="26"/>
                <w:szCs w:val="26"/>
                <w:lang w:eastAsia="ru-RU"/>
              </w:rPr>
              <w:t>23,8</w:t>
            </w:r>
            <w:r w:rsidR="008024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A41B3B" w:rsidRPr="00E86AAB" w:rsidRDefault="00A41B3B" w:rsidP="00A41B3B">
            <w:pPr>
              <w:ind w:firstLine="2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2024</w:t>
            </w:r>
            <w:r w:rsidR="008024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–</w:t>
            </w:r>
            <w:r w:rsidR="008024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A335F3">
              <w:rPr>
                <w:rFonts w:ascii="PT Astra Serif" w:hAnsi="PT Astra Serif"/>
                <w:sz w:val="26"/>
                <w:szCs w:val="26"/>
                <w:lang w:eastAsia="ru-RU"/>
              </w:rPr>
              <w:t>7</w:t>
            </w:r>
            <w:r w:rsidR="00240F21">
              <w:rPr>
                <w:rFonts w:ascii="PT Astra Serif" w:hAnsi="PT Astra Serif"/>
                <w:sz w:val="26"/>
                <w:szCs w:val="26"/>
                <w:lang w:eastAsia="ru-RU"/>
              </w:rPr>
              <w:t>1,7</w:t>
            </w:r>
            <w:r w:rsidR="008024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2370A7" w:rsidRDefault="00A41B3B" w:rsidP="002370A7">
            <w:pPr>
              <w:ind w:firstLine="2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2025</w:t>
            </w:r>
            <w:r w:rsidR="008024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–</w:t>
            </w:r>
            <w:r w:rsidR="008024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A335F3">
              <w:rPr>
                <w:rFonts w:ascii="PT Astra Serif" w:hAnsi="PT Astra Serif"/>
                <w:sz w:val="26"/>
                <w:szCs w:val="26"/>
                <w:lang w:eastAsia="ru-RU"/>
              </w:rPr>
              <w:t>90,7</w:t>
            </w:r>
            <w:r w:rsidR="008024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967929" w:rsidRDefault="00A41B3B" w:rsidP="002370A7">
            <w:pPr>
              <w:ind w:firstLine="2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86AAB">
              <w:rPr>
                <w:rFonts w:ascii="PT Astra Serif" w:hAnsi="PT Astra Serif"/>
                <w:sz w:val="26"/>
                <w:szCs w:val="26"/>
                <w:lang w:eastAsia="ru-RU"/>
              </w:rPr>
              <w:t>2026 –</w:t>
            </w:r>
            <w:r w:rsidR="008024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A335F3">
              <w:rPr>
                <w:rFonts w:ascii="PT Astra Serif" w:hAnsi="PT Astra Serif"/>
                <w:sz w:val="26"/>
                <w:szCs w:val="26"/>
                <w:lang w:eastAsia="ru-RU"/>
              </w:rPr>
              <w:t>16,0</w:t>
            </w:r>
          </w:p>
          <w:p w:rsidR="00A41B3B" w:rsidRPr="00E86AAB" w:rsidRDefault="00967929" w:rsidP="002370A7">
            <w:pPr>
              <w:ind w:firstLine="258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A335F3">
              <w:rPr>
                <w:rFonts w:ascii="PT Astra Serif" w:hAnsi="PT Astra Serif"/>
                <w:sz w:val="26"/>
                <w:szCs w:val="26"/>
                <w:lang w:eastAsia="ru-RU"/>
              </w:rPr>
              <w:t>2027 -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80242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A335F3">
              <w:rPr>
                <w:rFonts w:ascii="PT Astra Serif" w:hAnsi="PT Astra Serif"/>
                <w:sz w:val="26"/>
                <w:szCs w:val="26"/>
                <w:lang w:eastAsia="ru-RU"/>
              </w:rPr>
              <w:t>16,0</w:t>
            </w:r>
          </w:p>
        </w:tc>
      </w:tr>
    </w:tbl>
    <w:p w:rsidR="00A41B3B" w:rsidRPr="00E86AAB" w:rsidRDefault="00A41B3B" w:rsidP="00A41B3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A41B3B" w:rsidRPr="00E86AAB" w:rsidRDefault="00A41B3B" w:rsidP="00A41B3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  <w:sectPr w:rsidR="00A41B3B" w:rsidRPr="00E86AAB" w:rsidSect="009269F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41B3B" w:rsidRPr="00E86AAB" w:rsidRDefault="00A41B3B" w:rsidP="0016462D">
      <w:pPr>
        <w:pStyle w:val="af7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E86AAB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>Показатели муниципальной программы ««Повышение общественной безопасности населения в муниципальном образовании</w:t>
      </w:r>
      <w:r>
        <w:rPr>
          <w:rFonts w:ascii="PT Astra Serif" w:hAnsi="PT Astra Serif"/>
          <w:b/>
          <w:bCs/>
          <w:sz w:val="26"/>
          <w:szCs w:val="26"/>
          <w:lang w:eastAsia="ru-RU"/>
        </w:rPr>
        <w:t xml:space="preserve"> </w:t>
      </w:r>
      <w:r w:rsidRPr="00E86AAB">
        <w:rPr>
          <w:rFonts w:ascii="PT Astra Serif" w:hAnsi="PT Astra Serif"/>
          <w:b/>
          <w:bCs/>
          <w:sz w:val="26"/>
          <w:szCs w:val="26"/>
          <w:lang w:eastAsia="ru-RU"/>
        </w:rPr>
        <w:t xml:space="preserve">город Плавск </w:t>
      </w:r>
      <w:proofErr w:type="spellStart"/>
      <w:r w:rsidRPr="00E86AAB">
        <w:rPr>
          <w:rFonts w:ascii="PT Astra Serif" w:hAnsi="PT Astra Serif"/>
          <w:b/>
          <w:bCs/>
          <w:sz w:val="26"/>
          <w:szCs w:val="26"/>
          <w:lang w:eastAsia="ru-RU"/>
        </w:rPr>
        <w:t>Плавского</w:t>
      </w:r>
      <w:proofErr w:type="spellEnd"/>
      <w:r w:rsidRPr="00E86AAB">
        <w:rPr>
          <w:rFonts w:ascii="PT Astra Serif" w:hAnsi="PT Astra Serif"/>
          <w:b/>
          <w:bCs/>
          <w:sz w:val="26"/>
          <w:szCs w:val="26"/>
          <w:lang w:eastAsia="ru-RU"/>
        </w:rPr>
        <w:t xml:space="preserve"> района»</w:t>
      </w:r>
    </w:p>
    <w:p w:rsidR="00A41B3B" w:rsidRPr="00E86AAB" w:rsidRDefault="00A41B3B" w:rsidP="00A41B3B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2174"/>
        <w:gridCol w:w="1842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1418"/>
        <w:gridCol w:w="456"/>
        <w:gridCol w:w="1039"/>
      </w:tblGrid>
      <w:tr w:rsidR="00BF7770" w:rsidRPr="00BF7770" w:rsidTr="00BF7770">
        <w:trPr>
          <w:trHeight w:val="57"/>
        </w:trPr>
        <w:tc>
          <w:tcPr>
            <w:tcW w:w="628" w:type="dxa"/>
            <w:vMerge w:val="restart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174" w:type="dxa"/>
            <w:vMerge w:val="restart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Наименование структурного элемента программы/ </w:t>
            </w:r>
          </w:p>
          <w:p w:rsidR="00967929" w:rsidRPr="00BF7770" w:rsidRDefault="00967929" w:rsidP="00AE4B5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2" w:type="dxa"/>
            <w:vMerge w:val="restart"/>
          </w:tcPr>
          <w:p w:rsidR="00967929" w:rsidRPr="00BF7770" w:rsidRDefault="00967929" w:rsidP="00AE4B5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Наименование </w:t>
            </w:r>
          </w:p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показа</w:t>
            </w:r>
          </w:p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теля</w:t>
            </w:r>
          </w:p>
        </w:tc>
        <w:tc>
          <w:tcPr>
            <w:tcW w:w="851" w:type="dxa"/>
            <w:vMerge w:val="restart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Единица</w:t>
            </w:r>
          </w:p>
          <w:p w:rsidR="00967929" w:rsidRPr="00BF7770" w:rsidRDefault="00967929" w:rsidP="00AE4B5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Вес целевого</w:t>
            </w:r>
          </w:p>
          <w:p w:rsidR="00967929" w:rsidRPr="00BF7770" w:rsidRDefault="00967929" w:rsidP="00AE4B5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Базовое</w:t>
            </w:r>
          </w:p>
          <w:p w:rsidR="00967929" w:rsidRPr="00BF7770" w:rsidRDefault="00967929" w:rsidP="00AE4B5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значение показателя </w:t>
            </w:r>
          </w:p>
        </w:tc>
        <w:tc>
          <w:tcPr>
            <w:tcW w:w="4394" w:type="dxa"/>
            <w:gridSpan w:val="6"/>
          </w:tcPr>
          <w:p w:rsidR="00967929" w:rsidRPr="00BF7770" w:rsidRDefault="00967929" w:rsidP="00A41B3B">
            <w:pPr>
              <w:ind w:left="-105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18" w:type="dxa"/>
            <w:vMerge w:val="restart"/>
          </w:tcPr>
          <w:p w:rsidR="00967929" w:rsidRPr="00BF7770" w:rsidRDefault="00967929" w:rsidP="00A41B3B">
            <w:pPr>
              <w:ind w:left="-105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Ответственный</w:t>
            </w:r>
          </w:p>
          <w:p w:rsidR="00967929" w:rsidRPr="00BF7770" w:rsidRDefault="00967929" w:rsidP="00AE4B57">
            <w:pPr>
              <w:ind w:left="-105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 достижение показателя</w:t>
            </w:r>
          </w:p>
        </w:tc>
        <w:tc>
          <w:tcPr>
            <w:tcW w:w="1495" w:type="dxa"/>
            <w:gridSpan w:val="2"/>
            <w:vMerge w:val="restart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Плановое</w:t>
            </w:r>
          </w:p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значение</w:t>
            </w:r>
          </w:p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показателя на дату окончания</w:t>
            </w:r>
          </w:p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срока</w:t>
            </w:r>
          </w:p>
          <w:p w:rsidR="00967929" w:rsidRPr="00BF7770" w:rsidRDefault="00967929" w:rsidP="00BF7770">
            <w:pPr>
              <w:ind w:left="-76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действия</w:t>
            </w:r>
          </w:p>
          <w:p w:rsidR="00967929" w:rsidRPr="00BF7770" w:rsidRDefault="00967929" w:rsidP="00AF5745">
            <w:pPr>
              <w:ind w:left="-106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программы</w:t>
            </w: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  <w:vMerge/>
          </w:tcPr>
          <w:p w:rsidR="00967929" w:rsidRPr="00BF7770" w:rsidRDefault="00967929" w:rsidP="00A41B3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74" w:type="dxa"/>
            <w:vMerge/>
          </w:tcPr>
          <w:p w:rsidR="00967929" w:rsidRPr="00BF7770" w:rsidRDefault="00967929" w:rsidP="00A41B3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967929" w:rsidRPr="00BF7770" w:rsidRDefault="00967929" w:rsidP="00A41B3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08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967929" w:rsidRPr="00BF7770" w:rsidRDefault="00967929" w:rsidP="00A41B3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418" w:type="dxa"/>
            <w:vMerge/>
          </w:tcPr>
          <w:p w:rsidR="00967929" w:rsidRPr="00BF7770" w:rsidRDefault="00967929" w:rsidP="00A41B3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5" w:type="dxa"/>
            <w:gridSpan w:val="2"/>
            <w:vMerge/>
          </w:tcPr>
          <w:p w:rsidR="00967929" w:rsidRPr="00BF7770" w:rsidRDefault="00967929" w:rsidP="00A41B3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4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2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18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5" w:type="dxa"/>
            <w:gridSpan w:val="2"/>
          </w:tcPr>
          <w:p w:rsidR="00967929" w:rsidRPr="00BF7770" w:rsidRDefault="00967929" w:rsidP="0096792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14</w:t>
            </w:r>
          </w:p>
        </w:tc>
      </w:tr>
      <w:tr w:rsidR="00967929" w:rsidRPr="00BF7770" w:rsidTr="00BF7770">
        <w:trPr>
          <w:trHeight w:val="57"/>
        </w:trPr>
        <w:tc>
          <w:tcPr>
            <w:tcW w:w="628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3875" w:type="dxa"/>
            <w:gridSpan w:val="14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Цель: </w:t>
            </w:r>
            <w:r w:rsidRPr="00BF7770">
              <w:rPr>
                <w:rFonts w:ascii="PT Astra Serif" w:hAnsi="PT Astra Serif"/>
                <w:sz w:val="22"/>
                <w:szCs w:val="22"/>
              </w:rPr>
              <w:t xml:space="preserve">повышение уровня общественной безопасности  населения, профилактика правонарушений, терроризма и экстремизма на территории муниципального образования город Плавск 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</w:rPr>
              <w:t>Плавского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</w:tr>
      <w:tr w:rsidR="00967929" w:rsidRPr="00BF7770" w:rsidTr="00BF7770">
        <w:trPr>
          <w:trHeight w:val="57"/>
        </w:trPr>
        <w:tc>
          <w:tcPr>
            <w:tcW w:w="628" w:type="dxa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3875" w:type="dxa"/>
            <w:gridSpan w:val="14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  <w:vMerge w:val="restart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2174" w:type="dxa"/>
            <w:vMerge w:val="restart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</w:p>
          <w:p w:rsidR="00967929" w:rsidRPr="00BF7770" w:rsidRDefault="00967929" w:rsidP="00AE4B57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Координация деятельности органов местного самоуправления и право – охранительных органов в предупреждении и профилактике правонарушений, обеспечение снижения уровня преступности на территории муниципального 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район</w:t>
            </w:r>
          </w:p>
        </w:tc>
        <w:tc>
          <w:tcPr>
            <w:tcW w:w="1842" w:type="dxa"/>
          </w:tcPr>
          <w:p w:rsidR="00967929" w:rsidRPr="00BF7770" w:rsidRDefault="00967929" w:rsidP="00AE4B57">
            <w:pPr>
              <w:tabs>
                <w:tab w:val="left" w:pos="295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Количество зарегистрированных преступлений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229</w:t>
            </w:r>
          </w:p>
        </w:tc>
        <w:tc>
          <w:tcPr>
            <w:tcW w:w="850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225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224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223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222</w:t>
            </w:r>
          </w:p>
        </w:tc>
        <w:tc>
          <w:tcPr>
            <w:tcW w:w="708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221</w:t>
            </w:r>
          </w:p>
        </w:tc>
        <w:tc>
          <w:tcPr>
            <w:tcW w:w="709" w:type="dxa"/>
          </w:tcPr>
          <w:p w:rsidR="00967929" w:rsidRPr="00BF7770" w:rsidRDefault="00A335F3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18" w:type="dxa"/>
          </w:tcPr>
          <w:p w:rsidR="00967929" w:rsidRPr="00BF7770" w:rsidRDefault="00967929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МО МВД России «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95" w:type="dxa"/>
            <w:gridSpan w:val="2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221</w:t>
            </w: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  <w:vMerge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74" w:type="dxa"/>
            <w:vMerge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42" w:type="dxa"/>
          </w:tcPr>
          <w:p w:rsidR="00967929" w:rsidRPr="00BF7770" w:rsidRDefault="00967929" w:rsidP="00AE4B57">
            <w:pPr>
              <w:pStyle w:val="af7"/>
              <w:tabs>
                <w:tab w:val="left" w:pos="295"/>
              </w:tabs>
              <w:ind w:left="0" w:right="113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Доля раскрытых преступлений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59</w:t>
            </w:r>
          </w:p>
        </w:tc>
        <w:tc>
          <w:tcPr>
            <w:tcW w:w="850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64</w:t>
            </w:r>
          </w:p>
        </w:tc>
        <w:tc>
          <w:tcPr>
            <w:tcW w:w="708" w:type="dxa"/>
          </w:tcPr>
          <w:p w:rsidR="00967929" w:rsidRPr="00BF7770" w:rsidRDefault="00967929" w:rsidP="00A41B3B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967929" w:rsidRPr="00BF7770" w:rsidRDefault="00A335F3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418" w:type="dxa"/>
          </w:tcPr>
          <w:p w:rsidR="00967929" w:rsidRPr="00BF7770" w:rsidRDefault="00967929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МО МВД России «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95" w:type="dxa"/>
            <w:gridSpan w:val="2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64</w:t>
            </w: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  <w:vMerge w:val="restart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2174" w:type="dxa"/>
            <w:vMerge w:val="restart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BF7770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967929" w:rsidRPr="00BF7770" w:rsidRDefault="00967929" w:rsidP="00AE4B57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Повышение эффективности профилактики негативных </w:t>
            </w:r>
            <w:r w:rsidRPr="00BF777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проявлений в подростковой и молодежной среде, снижение уровня преступности среди несовершеннолетних.</w:t>
            </w:r>
          </w:p>
        </w:tc>
        <w:tc>
          <w:tcPr>
            <w:tcW w:w="1842" w:type="dxa"/>
          </w:tcPr>
          <w:p w:rsidR="00967929" w:rsidRPr="00BF7770" w:rsidRDefault="00967929" w:rsidP="009269F9">
            <w:pPr>
              <w:tabs>
                <w:tab w:val="left" w:pos="295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Количество зарегистрированных преступлений совершенных </w:t>
            </w:r>
            <w:r w:rsidRPr="00BF7770">
              <w:rPr>
                <w:rFonts w:ascii="PT Astra Serif" w:hAnsi="PT Astra Serif"/>
                <w:sz w:val="22"/>
                <w:szCs w:val="22"/>
              </w:rPr>
              <w:lastRenderedPageBreak/>
              <w:t>несовершеннолетними</w:t>
            </w:r>
          </w:p>
        </w:tc>
        <w:tc>
          <w:tcPr>
            <w:tcW w:w="851" w:type="dxa"/>
          </w:tcPr>
          <w:p w:rsidR="00967929" w:rsidRPr="00BF7770" w:rsidRDefault="00967929" w:rsidP="009269F9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Ед. </w:t>
            </w:r>
          </w:p>
        </w:tc>
        <w:tc>
          <w:tcPr>
            <w:tcW w:w="850" w:type="dxa"/>
            <w:shd w:val="clear" w:color="auto" w:fill="auto"/>
          </w:tcPr>
          <w:p w:rsidR="00967929" w:rsidRPr="00BF7770" w:rsidRDefault="00967929" w:rsidP="009269F9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</w:tcPr>
          <w:p w:rsidR="00967929" w:rsidRPr="00BF7770" w:rsidRDefault="00967929" w:rsidP="009269F9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67929" w:rsidRPr="00BF7770" w:rsidRDefault="00967929" w:rsidP="009269F9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7929" w:rsidRPr="00BF7770" w:rsidRDefault="00967929" w:rsidP="009269F9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7929" w:rsidRPr="00BF7770" w:rsidRDefault="00967929" w:rsidP="009269F9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7929" w:rsidRPr="00BF7770" w:rsidRDefault="00967929" w:rsidP="009269F9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67929" w:rsidRPr="00BF7770" w:rsidRDefault="00967929" w:rsidP="009269F9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7929" w:rsidRPr="00BF7770" w:rsidRDefault="00A335F3" w:rsidP="009269F9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8" w:type="dxa"/>
          </w:tcPr>
          <w:p w:rsidR="00967929" w:rsidRPr="00BF7770" w:rsidRDefault="00967929" w:rsidP="009269F9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МО МВД России «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95" w:type="dxa"/>
            <w:gridSpan w:val="2"/>
          </w:tcPr>
          <w:p w:rsidR="00967929" w:rsidRPr="00BF7770" w:rsidRDefault="00967929" w:rsidP="009269F9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  <w:vMerge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74" w:type="dxa"/>
            <w:vMerge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842" w:type="dxa"/>
          </w:tcPr>
          <w:p w:rsidR="00967929" w:rsidRPr="00BF7770" w:rsidRDefault="00967929" w:rsidP="00AE4B57">
            <w:pPr>
              <w:tabs>
                <w:tab w:val="left" w:pos="295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Доля преступлений, совершенных несовершеннолетними.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67929" w:rsidRPr="00BF7770" w:rsidRDefault="00967929" w:rsidP="00A41B3B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7929" w:rsidRPr="00BF7770" w:rsidRDefault="00A335F3" w:rsidP="00A335F3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8" w:type="dxa"/>
          </w:tcPr>
          <w:p w:rsidR="00967929" w:rsidRPr="00BF7770" w:rsidRDefault="00967929" w:rsidP="00A41B3B">
            <w:pPr>
              <w:ind w:left="-105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МО МВД России «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95" w:type="dxa"/>
            <w:gridSpan w:val="2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  <w:vMerge w:val="restart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2174" w:type="dxa"/>
            <w:vMerge w:val="restart"/>
          </w:tcPr>
          <w:p w:rsidR="00967929" w:rsidRPr="00BF7770" w:rsidRDefault="00967929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BF7770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>Задача 3</w:t>
            </w:r>
          </w:p>
          <w:p w:rsidR="00967929" w:rsidRPr="00BF7770" w:rsidRDefault="00967929" w:rsidP="00AE4B5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Улучшение работы по предупреждению и профилактике правонарушений, совершаемых на улицах и в общественных местах.</w:t>
            </w:r>
          </w:p>
        </w:tc>
        <w:tc>
          <w:tcPr>
            <w:tcW w:w="1842" w:type="dxa"/>
          </w:tcPr>
          <w:p w:rsidR="00967929" w:rsidRPr="00BF7770" w:rsidRDefault="00967929" w:rsidP="00A41B3B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Количество зарегистрированных преступлений, совершенных ранее судимы</w:t>
            </w:r>
          </w:p>
          <w:p w:rsidR="00967929" w:rsidRPr="00BF7770" w:rsidRDefault="00967929" w:rsidP="00A41B3B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ми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708" w:type="dxa"/>
          </w:tcPr>
          <w:p w:rsidR="00967929" w:rsidRPr="00BF7770" w:rsidRDefault="00967929" w:rsidP="00A41B3B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967929" w:rsidRPr="00BF7770" w:rsidRDefault="00A335F3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418" w:type="dxa"/>
          </w:tcPr>
          <w:p w:rsidR="00967929" w:rsidRPr="00BF7770" w:rsidRDefault="00967929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МО МВД России «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95" w:type="dxa"/>
            <w:gridSpan w:val="2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74</w:t>
            </w: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  <w:vMerge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74" w:type="dxa"/>
            <w:vMerge/>
          </w:tcPr>
          <w:p w:rsidR="00967929" w:rsidRPr="00BF7770" w:rsidRDefault="00967929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42" w:type="dxa"/>
          </w:tcPr>
          <w:p w:rsidR="00967929" w:rsidRPr="00BF7770" w:rsidRDefault="00967929" w:rsidP="00A41B3B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Доля преступлений, совершенных ранее судимы</w:t>
            </w:r>
          </w:p>
          <w:p w:rsidR="00967929" w:rsidRPr="00BF7770" w:rsidRDefault="00967929" w:rsidP="00A41B3B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ми.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val="en-US" w:eastAsia="ru-RU"/>
              </w:rPr>
              <w:t>0</w:t>
            </w: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850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708" w:type="dxa"/>
          </w:tcPr>
          <w:p w:rsidR="00967929" w:rsidRPr="00BF7770" w:rsidRDefault="00967929" w:rsidP="00A41B3B">
            <w:pPr>
              <w:ind w:left="35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967929" w:rsidRPr="00BF7770" w:rsidRDefault="00A335F3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418" w:type="dxa"/>
          </w:tcPr>
          <w:p w:rsidR="00967929" w:rsidRPr="00BF7770" w:rsidRDefault="00967929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МО МВД России «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95" w:type="dxa"/>
            <w:gridSpan w:val="2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1,0</w:t>
            </w: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  <w:vMerge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74" w:type="dxa"/>
            <w:vMerge/>
          </w:tcPr>
          <w:p w:rsidR="00967929" w:rsidRPr="00BF7770" w:rsidRDefault="00967929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42" w:type="dxa"/>
          </w:tcPr>
          <w:p w:rsidR="00967929" w:rsidRPr="00BF7770" w:rsidRDefault="00967929" w:rsidP="00AE4B5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Количество преступлений, совершенных на улицах и в общественных местах.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val="en-US" w:eastAsia="ru-RU"/>
              </w:rPr>
              <w:t>0</w:t>
            </w: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37</w:t>
            </w:r>
          </w:p>
        </w:tc>
        <w:tc>
          <w:tcPr>
            <w:tcW w:w="708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967929" w:rsidRPr="00BF7770" w:rsidRDefault="00107231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418" w:type="dxa"/>
          </w:tcPr>
          <w:p w:rsidR="00967929" w:rsidRPr="00BF7770" w:rsidRDefault="00967929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МО МВД России «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95" w:type="dxa"/>
            <w:gridSpan w:val="2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36</w:t>
            </w: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74" w:type="dxa"/>
          </w:tcPr>
          <w:p w:rsidR="00967929" w:rsidRPr="00BF7770" w:rsidRDefault="00967929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42" w:type="dxa"/>
          </w:tcPr>
          <w:p w:rsidR="00967929" w:rsidRPr="00BF7770" w:rsidRDefault="00967929" w:rsidP="00AE4B5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Количество зарегистрированных преступлений, раскрытых  с участием общественности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val="en-US" w:eastAsia="ru-RU"/>
              </w:rPr>
              <w:t>0</w:t>
            </w: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967929" w:rsidRPr="00BF7770" w:rsidRDefault="00967929" w:rsidP="00A41B3B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967929" w:rsidRPr="00BF7770" w:rsidRDefault="00A335F3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418" w:type="dxa"/>
          </w:tcPr>
          <w:p w:rsidR="00967929" w:rsidRPr="00BF7770" w:rsidRDefault="00967929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МО МВД России «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95" w:type="dxa"/>
            <w:gridSpan w:val="2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1.1.4</w:t>
            </w:r>
          </w:p>
        </w:tc>
        <w:tc>
          <w:tcPr>
            <w:tcW w:w="2174" w:type="dxa"/>
          </w:tcPr>
          <w:p w:rsidR="00967929" w:rsidRPr="00BF7770" w:rsidRDefault="00967929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BF7770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>Задача 4</w:t>
            </w:r>
          </w:p>
          <w:p w:rsidR="00967929" w:rsidRPr="00BF7770" w:rsidRDefault="00967929" w:rsidP="00A41B3B">
            <w:pPr>
              <w:tabs>
                <w:tab w:val="left" w:pos="654"/>
              </w:tabs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Пропаганда здорового образа жизни, привлечение подростков и </w:t>
            </w: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молодежи к мероприятиям, направленным на формирование активного и здорового образа  жизни.</w:t>
            </w:r>
          </w:p>
        </w:tc>
        <w:tc>
          <w:tcPr>
            <w:tcW w:w="1842" w:type="dxa"/>
          </w:tcPr>
          <w:p w:rsidR="00967929" w:rsidRPr="00BF7770" w:rsidRDefault="00967929" w:rsidP="00AE4B57">
            <w:pPr>
              <w:pStyle w:val="af7"/>
              <w:tabs>
                <w:tab w:val="left" w:pos="295"/>
              </w:tabs>
              <w:ind w:left="0" w:right="113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Количество зарегистрированных преступлений, совершенных  в </w:t>
            </w:r>
            <w:r w:rsidRPr="00BF7770">
              <w:rPr>
                <w:rFonts w:ascii="PT Astra Serif" w:hAnsi="PT Astra Serif"/>
                <w:sz w:val="22"/>
                <w:szCs w:val="22"/>
              </w:rPr>
              <w:lastRenderedPageBreak/>
              <w:t>состоянии  опьянения.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val="en-US" w:eastAsia="ru-RU"/>
              </w:rPr>
              <w:t>0</w:t>
            </w: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67</w:t>
            </w:r>
          </w:p>
        </w:tc>
        <w:tc>
          <w:tcPr>
            <w:tcW w:w="850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708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967929" w:rsidRPr="00BF7770" w:rsidRDefault="00A335F3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418" w:type="dxa"/>
          </w:tcPr>
          <w:p w:rsidR="00967929" w:rsidRPr="00BF7770" w:rsidRDefault="00967929" w:rsidP="00A41B3B">
            <w:pPr>
              <w:ind w:left="-105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МО МВД России «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95" w:type="dxa"/>
            <w:gridSpan w:val="2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38</w:t>
            </w:r>
          </w:p>
        </w:tc>
      </w:tr>
      <w:tr w:rsidR="00967929" w:rsidRPr="00BF7770" w:rsidTr="00BF7770">
        <w:trPr>
          <w:trHeight w:val="57"/>
        </w:trPr>
        <w:tc>
          <w:tcPr>
            <w:tcW w:w="628" w:type="dxa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1.2</w:t>
            </w:r>
          </w:p>
        </w:tc>
        <w:tc>
          <w:tcPr>
            <w:tcW w:w="13875" w:type="dxa"/>
            <w:gridSpan w:val="14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«Установка технических средств и систем обеспечения антитеррористической безопасности»</w:t>
            </w: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1.2.1.</w:t>
            </w:r>
          </w:p>
        </w:tc>
        <w:tc>
          <w:tcPr>
            <w:tcW w:w="2174" w:type="dxa"/>
          </w:tcPr>
          <w:p w:rsidR="00967929" w:rsidRPr="00BF7770" w:rsidRDefault="00967929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BF7770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>Задача 5</w:t>
            </w:r>
          </w:p>
          <w:p w:rsidR="00967929" w:rsidRPr="00BF7770" w:rsidRDefault="00967929" w:rsidP="00AE4B5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муниципального образования город Плавск 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района, от террористических и экстремистских актов.</w:t>
            </w:r>
          </w:p>
        </w:tc>
        <w:tc>
          <w:tcPr>
            <w:tcW w:w="1842" w:type="dxa"/>
          </w:tcPr>
          <w:p w:rsidR="00967929" w:rsidRPr="00BF7770" w:rsidRDefault="00967929" w:rsidP="00A41B3B">
            <w:pPr>
              <w:pStyle w:val="af7"/>
              <w:tabs>
                <w:tab w:val="left" w:pos="295"/>
              </w:tabs>
              <w:ind w:left="0" w:right="113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Количество установленных технических средств и систем обеспечения антитеррористической безопасности.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967929" w:rsidRPr="00BF7770" w:rsidRDefault="00967929" w:rsidP="00A41B3B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67929" w:rsidRPr="00BF7770" w:rsidRDefault="00A335F3" w:rsidP="00AE4B5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74" w:type="dxa"/>
            <w:gridSpan w:val="2"/>
          </w:tcPr>
          <w:p w:rsidR="00967929" w:rsidRPr="00BF7770" w:rsidRDefault="00967929" w:rsidP="00AE4B5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03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967929" w:rsidRPr="00BF7770" w:rsidTr="00BF7770">
        <w:trPr>
          <w:trHeight w:val="57"/>
        </w:trPr>
        <w:tc>
          <w:tcPr>
            <w:tcW w:w="628" w:type="dxa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3875" w:type="dxa"/>
            <w:gridSpan w:val="14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«Мероприятия по созданию условий для деятельности народных дружин»</w:t>
            </w: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1.3.1</w:t>
            </w:r>
          </w:p>
        </w:tc>
        <w:tc>
          <w:tcPr>
            <w:tcW w:w="2174" w:type="dxa"/>
          </w:tcPr>
          <w:p w:rsidR="00967929" w:rsidRPr="00BF7770" w:rsidRDefault="00967929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BF7770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>Задача 6</w:t>
            </w:r>
          </w:p>
          <w:p w:rsidR="00967929" w:rsidRPr="00BF7770" w:rsidRDefault="00967929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Осуществление комплекса мероприятий, направленных на гармонизацию межэтнических отношений</w:t>
            </w:r>
          </w:p>
          <w:p w:rsidR="00967929" w:rsidRPr="00BF7770" w:rsidRDefault="00967929" w:rsidP="00AE4B57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FF0000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предупреждение конфликтов межнационального характера, воспитание </w:t>
            </w: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культуры толерантнос</w:t>
            </w:r>
            <w:r w:rsidRPr="00BF7770">
              <w:rPr>
                <w:sz w:val="22"/>
                <w:szCs w:val="22"/>
                <w:lang w:eastAsia="ru-RU"/>
              </w:rPr>
              <w:t>ти и  межнациональ</w:t>
            </w: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ного сознания.</w:t>
            </w:r>
          </w:p>
        </w:tc>
        <w:tc>
          <w:tcPr>
            <w:tcW w:w="1842" w:type="dxa"/>
          </w:tcPr>
          <w:p w:rsidR="00967929" w:rsidRPr="00BF7770" w:rsidRDefault="00967929" w:rsidP="00A41B3B">
            <w:pPr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  <w:p w:rsidR="00967929" w:rsidRPr="00BF7770" w:rsidRDefault="00967929" w:rsidP="00A41B3B">
            <w:pPr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  <w:p w:rsidR="00967929" w:rsidRPr="00BF7770" w:rsidRDefault="00967929" w:rsidP="00A41B3B">
            <w:pPr>
              <w:contextualSpacing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967929" w:rsidRPr="00BF7770" w:rsidRDefault="00967929" w:rsidP="00A41B3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967929" w:rsidRPr="00BF7770" w:rsidRDefault="00967929" w:rsidP="00A41B3B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967929" w:rsidRPr="00BF7770" w:rsidTr="00BF7770">
        <w:trPr>
          <w:trHeight w:val="57"/>
        </w:trPr>
        <w:tc>
          <w:tcPr>
            <w:tcW w:w="628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3875" w:type="dxa"/>
            <w:gridSpan w:val="14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Цель: </w:t>
            </w:r>
            <w:r w:rsidRPr="00BF7770">
              <w:rPr>
                <w:rFonts w:ascii="PT Astra Serif" w:hAnsi="PT Astra Serif"/>
                <w:sz w:val="22"/>
                <w:szCs w:val="22"/>
              </w:rPr>
              <w:t>Противодействие злоупотреблению наркотиками и их незаконному обороту, формирование здорового образа жизни.</w:t>
            </w:r>
          </w:p>
        </w:tc>
      </w:tr>
      <w:tr w:rsidR="00967929" w:rsidRPr="00BF7770" w:rsidTr="00BF7770">
        <w:trPr>
          <w:trHeight w:val="57"/>
        </w:trPr>
        <w:tc>
          <w:tcPr>
            <w:tcW w:w="628" w:type="dxa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13875" w:type="dxa"/>
            <w:gridSpan w:val="14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«Проведение антинаркотических мероприятий»</w:t>
            </w:r>
          </w:p>
        </w:tc>
      </w:tr>
      <w:tr w:rsidR="00BF7770" w:rsidRPr="00BF7770" w:rsidTr="00BF7770">
        <w:trPr>
          <w:trHeight w:val="57"/>
        </w:trPr>
        <w:tc>
          <w:tcPr>
            <w:tcW w:w="628" w:type="dxa"/>
          </w:tcPr>
          <w:p w:rsidR="00967929" w:rsidRPr="00BF7770" w:rsidRDefault="00967929" w:rsidP="00A41B3B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2174" w:type="dxa"/>
          </w:tcPr>
          <w:p w:rsidR="00967929" w:rsidRPr="00BF7770" w:rsidRDefault="00967929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BF7770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>Задача 7</w:t>
            </w:r>
          </w:p>
          <w:p w:rsidR="00967929" w:rsidRPr="00BF7770" w:rsidRDefault="00967929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Повышение эффективности мер по пресечению незаконного оборота наркотиков на территории муниципального образования город Плавск 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района, перекрытию каналов их поступления.</w:t>
            </w:r>
          </w:p>
        </w:tc>
        <w:tc>
          <w:tcPr>
            <w:tcW w:w="1842" w:type="dxa"/>
          </w:tcPr>
          <w:p w:rsidR="00967929" w:rsidRPr="00BF7770" w:rsidRDefault="00967929" w:rsidP="00AE4B57">
            <w:pPr>
              <w:pStyle w:val="af7"/>
              <w:tabs>
                <w:tab w:val="left" w:pos="295"/>
              </w:tabs>
              <w:ind w:left="0" w:right="113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Количество зарегистрированных преступлений, связанных с незаконным оборотом наркотиков.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val="en-US" w:eastAsia="ru-RU"/>
              </w:rPr>
              <w:t>0</w:t>
            </w: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,05</w:t>
            </w:r>
          </w:p>
        </w:tc>
        <w:tc>
          <w:tcPr>
            <w:tcW w:w="851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967929" w:rsidRPr="00BF7770" w:rsidRDefault="00967929" w:rsidP="00A41B3B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770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967929" w:rsidRPr="00BF7770" w:rsidRDefault="00AF4A6A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418" w:type="dxa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МО МВД России «</w:t>
            </w:r>
            <w:proofErr w:type="spellStart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95" w:type="dxa"/>
            <w:gridSpan w:val="2"/>
          </w:tcPr>
          <w:p w:rsidR="00967929" w:rsidRPr="00BF7770" w:rsidRDefault="00967929" w:rsidP="00A41B3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F7770">
              <w:rPr>
                <w:rFonts w:ascii="PT Astra Serif" w:hAnsi="PT Astra Serif"/>
                <w:sz w:val="22"/>
                <w:szCs w:val="22"/>
                <w:lang w:eastAsia="ru-RU"/>
              </w:rPr>
              <w:t>18</w:t>
            </w:r>
          </w:p>
        </w:tc>
      </w:tr>
    </w:tbl>
    <w:p w:rsidR="00A41B3B" w:rsidRDefault="00A41B3B" w:rsidP="00A41B3B">
      <w:pPr>
        <w:rPr>
          <w:rFonts w:ascii="PT Astra Serif" w:hAnsi="PT Astra Serif"/>
          <w:b/>
          <w:highlight w:val="yellow"/>
        </w:rPr>
        <w:sectPr w:rsidR="00A41B3B" w:rsidSect="00BF7770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41B3B" w:rsidRPr="00E86AAB" w:rsidRDefault="00A41B3B" w:rsidP="0016462D">
      <w:pPr>
        <w:pStyle w:val="af7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E86AAB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4E0628">
        <w:rPr>
          <w:rFonts w:ascii="PT Astra Serif" w:hAnsi="PT Astra Serif"/>
          <w:b/>
          <w:sz w:val="26"/>
          <w:szCs w:val="26"/>
        </w:rPr>
        <w:t xml:space="preserve"> </w:t>
      </w:r>
      <w:r w:rsidRPr="00E86AAB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E86AAB">
        <w:rPr>
          <w:rFonts w:ascii="PT Astra Serif" w:hAnsi="PT Astra Serif"/>
          <w:b/>
          <w:bCs/>
          <w:sz w:val="26"/>
          <w:szCs w:val="26"/>
          <w:lang w:eastAsia="ru-RU"/>
        </w:rPr>
        <w:t xml:space="preserve">Повышение общественной безопасности населения в муниципальном образовании город </w:t>
      </w:r>
      <w:proofErr w:type="gramStart"/>
      <w:r w:rsidRPr="00E86AAB">
        <w:rPr>
          <w:rFonts w:ascii="PT Astra Serif" w:hAnsi="PT Astra Serif"/>
          <w:b/>
          <w:bCs/>
          <w:sz w:val="26"/>
          <w:szCs w:val="26"/>
          <w:lang w:eastAsia="ru-RU"/>
        </w:rPr>
        <w:t xml:space="preserve">Плавск  </w:t>
      </w:r>
      <w:proofErr w:type="spellStart"/>
      <w:r w:rsidRPr="00E86AAB">
        <w:rPr>
          <w:rFonts w:ascii="PT Astra Serif" w:hAnsi="PT Astra Serif"/>
          <w:b/>
          <w:bCs/>
          <w:sz w:val="26"/>
          <w:szCs w:val="26"/>
          <w:lang w:eastAsia="ru-RU"/>
        </w:rPr>
        <w:t>Плавского</w:t>
      </w:r>
      <w:proofErr w:type="spellEnd"/>
      <w:proofErr w:type="gramEnd"/>
      <w:r w:rsidRPr="00E86AAB">
        <w:rPr>
          <w:rFonts w:ascii="PT Astra Serif" w:hAnsi="PT Astra Serif"/>
          <w:b/>
          <w:bCs/>
          <w:sz w:val="26"/>
          <w:szCs w:val="26"/>
          <w:lang w:eastAsia="ru-RU"/>
        </w:rPr>
        <w:t xml:space="preserve"> района</w:t>
      </w:r>
      <w:r w:rsidRPr="00E86AAB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41B3B" w:rsidRPr="00E86AAB" w:rsidRDefault="00A41B3B" w:rsidP="00A41B3B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2328"/>
        <w:gridCol w:w="364"/>
        <w:gridCol w:w="339"/>
        <w:gridCol w:w="61"/>
        <w:gridCol w:w="2680"/>
      </w:tblGrid>
      <w:tr w:rsidR="00A41B3B" w:rsidRPr="00E86AAB" w:rsidTr="00BF7770">
        <w:trPr>
          <w:trHeight w:val="562"/>
        </w:trPr>
        <w:tc>
          <w:tcPr>
            <w:tcW w:w="1985" w:type="pct"/>
            <w:shd w:val="clear" w:color="auto" w:fill="auto"/>
            <w:hideMark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86AAB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216" w:type="pct"/>
            <w:shd w:val="clear" w:color="auto" w:fill="auto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86AAB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99" w:type="pct"/>
            <w:gridSpan w:val="4"/>
            <w:shd w:val="clear" w:color="auto" w:fill="auto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86AAB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A41B3B" w:rsidRPr="00E86AAB" w:rsidTr="00BF7770">
        <w:trPr>
          <w:trHeight w:val="252"/>
        </w:trPr>
        <w:tc>
          <w:tcPr>
            <w:tcW w:w="1985" w:type="pct"/>
            <w:shd w:val="clear" w:color="auto" w:fill="auto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86AA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16" w:type="pct"/>
            <w:shd w:val="clear" w:color="auto" w:fill="auto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86AAB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799" w:type="pct"/>
            <w:gridSpan w:val="4"/>
            <w:shd w:val="clear" w:color="auto" w:fill="auto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86AAB">
              <w:rPr>
                <w:rFonts w:ascii="PT Astra Serif" w:hAnsi="PT Astra Serif"/>
                <w:b/>
              </w:rPr>
              <w:t>3</w:t>
            </w:r>
          </w:p>
        </w:tc>
      </w:tr>
      <w:tr w:rsidR="00A41B3B" w:rsidRPr="00E86AAB" w:rsidTr="00AF4A6A">
        <w:trPr>
          <w:trHeight w:val="272"/>
        </w:trPr>
        <w:tc>
          <w:tcPr>
            <w:tcW w:w="5000" w:type="pct"/>
            <w:gridSpan w:val="6"/>
            <w:shd w:val="clear" w:color="auto" w:fill="auto"/>
          </w:tcPr>
          <w:p w:rsidR="00A41B3B" w:rsidRPr="00E86AAB" w:rsidRDefault="00A41B3B" w:rsidP="004E1840">
            <w:pPr>
              <w:jc w:val="both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E86AAB">
              <w:rPr>
                <w:rFonts w:ascii="PT Astra Serif" w:hAnsi="PT Astra Serif"/>
                <w:b/>
                <w:lang w:eastAsia="ru-RU"/>
              </w:rPr>
              <w:t>1.Комплекс процессных мероприятий: «</w:t>
            </w:r>
            <w:r w:rsidRPr="00E86AAB">
              <w:rPr>
                <w:rFonts w:ascii="PT Astra Serif" w:hAnsi="PT Astra Serif"/>
                <w:b/>
              </w:rPr>
              <w:t>Профилактика правонарушений, терроризма и экстремизма</w:t>
            </w:r>
            <w:r w:rsidRPr="00E86AAB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A41B3B" w:rsidRPr="00E86AAB" w:rsidTr="00AF4A6A">
        <w:trPr>
          <w:trHeight w:val="403"/>
        </w:trPr>
        <w:tc>
          <w:tcPr>
            <w:tcW w:w="3600" w:type="pct"/>
            <w:gridSpan w:val="5"/>
            <w:shd w:val="clear" w:color="auto" w:fill="auto"/>
            <w:vAlign w:val="center"/>
          </w:tcPr>
          <w:p w:rsidR="00A41B3B" w:rsidRPr="00E86AAB" w:rsidRDefault="00A41B3B" w:rsidP="00AF4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highlight w:val="yellow"/>
              </w:rPr>
            </w:pPr>
            <w:r w:rsidRPr="00E86AAB">
              <w:rPr>
                <w:rFonts w:ascii="PT Astra Serif" w:hAnsi="PT Astra Serif"/>
              </w:rPr>
              <w:t xml:space="preserve">Ответственный за реализацию:  Начальник сектора по </w:t>
            </w:r>
            <w:r>
              <w:rPr>
                <w:rFonts w:ascii="PT Astra Serif" w:hAnsi="PT Astra Serif"/>
              </w:rPr>
              <w:t>социальным вопросам</w:t>
            </w:r>
            <w:r w:rsidRPr="00E86AAB">
              <w:rPr>
                <w:rFonts w:ascii="PT Astra Serif" w:hAnsi="PT Astra Serif"/>
              </w:rPr>
              <w:t xml:space="preserve"> администрации </w:t>
            </w:r>
            <w:r w:rsidR="00F55A85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E86AAB">
              <w:rPr>
                <w:rFonts w:ascii="PT Astra Serif" w:hAnsi="PT Astra Serif"/>
              </w:rPr>
              <w:t>Плавск</w:t>
            </w:r>
            <w:r w:rsidR="00F55A85">
              <w:rPr>
                <w:rFonts w:ascii="PT Astra Serif" w:hAnsi="PT Astra Serif"/>
              </w:rPr>
              <w:t>ий</w:t>
            </w:r>
            <w:proofErr w:type="spellEnd"/>
            <w:r w:rsidR="00F55A85">
              <w:rPr>
                <w:rFonts w:ascii="PT Astra Serif" w:hAnsi="PT Astra Serif"/>
              </w:rPr>
              <w:t xml:space="preserve"> район</w:t>
            </w:r>
            <w:r w:rsidRPr="00E86AAB">
              <w:rPr>
                <w:rFonts w:ascii="PT Astra Serif" w:hAnsi="PT Astra Serif"/>
              </w:rPr>
              <w:t xml:space="preserve"> </w:t>
            </w:r>
            <w:r w:rsidR="00514D2F">
              <w:rPr>
                <w:rFonts w:ascii="PT Astra Serif" w:hAnsi="PT Astra Serif"/>
              </w:rPr>
              <w:t xml:space="preserve">Л.А. </w:t>
            </w:r>
            <w:proofErr w:type="spellStart"/>
            <w:r w:rsidR="00514D2F">
              <w:rPr>
                <w:rFonts w:ascii="PT Astra Serif" w:hAnsi="PT Astra Serif"/>
              </w:rPr>
              <w:t>Кучаева</w:t>
            </w:r>
            <w:proofErr w:type="spellEnd"/>
            <w:r w:rsidR="00514D2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A41B3B" w:rsidRPr="00E86AAB" w:rsidRDefault="00A41B3B" w:rsidP="00AF4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E86AAB">
              <w:rPr>
                <w:rFonts w:ascii="PT Astra Serif" w:hAnsi="PT Astra Serif"/>
              </w:rPr>
              <w:t>Срок реализации: 2022-202</w:t>
            </w:r>
            <w:r w:rsidR="00AF4A6A">
              <w:rPr>
                <w:rFonts w:ascii="PT Astra Serif" w:hAnsi="PT Astra Serif"/>
              </w:rPr>
              <w:t>7</w:t>
            </w:r>
          </w:p>
        </w:tc>
      </w:tr>
      <w:tr w:rsidR="00A41B3B" w:rsidRPr="00E86AAB" w:rsidTr="00BF7770">
        <w:trPr>
          <w:trHeight w:val="1306"/>
        </w:trPr>
        <w:tc>
          <w:tcPr>
            <w:tcW w:w="1985" w:type="pct"/>
            <w:shd w:val="clear" w:color="auto" w:fill="auto"/>
          </w:tcPr>
          <w:p w:rsidR="00A41B3B" w:rsidRPr="00E86AAB" w:rsidRDefault="00A41B3B" w:rsidP="00A41B3B">
            <w:pPr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E86AAB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A41B3B" w:rsidRPr="00E86AAB" w:rsidRDefault="00A41B3B" w:rsidP="00AE4B57">
            <w:pPr>
              <w:jc w:val="both"/>
              <w:rPr>
                <w:rFonts w:ascii="PT Astra Serif" w:hAnsi="PT Astra Serif"/>
                <w:highlight w:val="yellow"/>
              </w:rPr>
            </w:pPr>
            <w:r w:rsidRPr="00E86AAB">
              <w:rPr>
                <w:rFonts w:ascii="PT Astra Serif" w:hAnsi="PT Astra Serif"/>
                <w:lang w:eastAsia="ru-RU"/>
              </w:rPr>
              <w:t>Координация деятельности органов местного самоуправления и право - охранительных органов в предупреждении и про</w:t>
            </w:r>
            <w:r>
              <w:rPr>
                <w:rFonts w:ascii="PT Astra Serif" w:hAnsi="PT Astra Serif"/>
                <w:lang w:eastAsia="ru-RU"/>
              </w:rPr>
              <w:t>ф</w:t>
            </w:r>
            <w:r w:rsidRPr="00E86AAB">
              <w:rPr>
                <w:rFonts w:ascii="PT Astra Serif" w:hAnsi="PT Astra Serif"/>
                <w:lang w:eastAsia="ru-RU"/>
              </w:rPr>
              <w:t xml:space="preserve">илактике правонарушений, обеспечение снижения уровня преступности на территории муниципального образования город Плавск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 района.</w:t>
            </w:r>
          </w:p>
        </w:tc>
        <w:tc>
          <w:tcPr>
            <w:tcW w:w="1615" w:type="pct"/>
            <w:gridSpan w:val="4"/>
            <w:shd w:val="clear" w:color="auto" w:fill="auto"/>
          </w:tcPr>
          <w:p w:rsidR="00A41B3B" w:rsidRPr="00E22ED2" w:rsidRDefault="00A41B3B" w:rsidP="00A41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</w:t>
            </w:r>
            <w:r w:rsidRPr="00E22ED2">
              <w:rPr>
                <w:rFonts w:ascii="PT Astra Serif" w:hAnsi="PT Astra Serif"/>
                <w:lang w:eastAsia="ru-RU"/>
              </w:rPr>
              <w:t>Снижение количества зарегистриро</w:t>
            </w:r>
            <w:r>
              <w:rPr>
                <w:rFonts w:ascii="PT Astra Serif" w:hAnsi="PT Astra Serif"/>
                <w:lang w:eastAsia="ru-RU"/>
              </w:rPr>
              <w:t>ванных преступлений</w:t>
            </w:r>
            <w:r w:rsidRPr="00E22ED2">
              <w:rPr>
                <w:rFonts w:ascii="PT Astra Serif" w:hAnsi="PT Astra Serif"/>
                <w:lang w:eastAsia="ru-RU"/>
              </w:rPr>
              <w:t>.</w:t>
            </w:r>
          </w:p>
          <w:p w:rsidR="00A41B3B" w:rsidRDefault="00A41B3B" w:rsidP="00A41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  <w:r w:rsidRPr="00E22ED2">
              <w:rPr>
                <w:rFonts w:ascii="PT Astra Serif" w:hAnsi="PT Astra Serif"/>
                <w:lang w:eastAsia="ru-RU"/>
              </w:rPr>
              <w:t>Увеличение доли раскрытых преступлений</w:t>
            </w:r>
            <w:r>
              <w:rPr>
                <w:rFonts w:ascii="PT Astra Serif" w:hAnsi="PT Astra Serif"/>
                <w:lang w:eastAsia="ru-RU"/>
              </w:rPr>
              <w:t>.</w:t>
            </w:r>
            <w:r w:rsidRPr="00E22ED2">
              <w:rPr>
                <w:rFonts w:ascii="PT Astra Serif" w:hAnsi="PT Astra Serif"/>
                <w:lang w:eastAsia="ru-RU"/>
              </w:rPr>
              <w:t xml:space="preserve">  </w:t>
            </w:r>
          </w:p>
          <w:p w:rsidR="00A41B3B" w:rsidRPr="00E22ED2" w:rsidRDefault="00A41B3B" w:rsidP="00A41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</w:t>
            </w:r>
            <w:r w:rsidRPr="00E22ED2">
              <w:rPr>
                <w:rFonts w:ascii="PT Astra Serif" w:hAnsi="PT Astra Serif"/>
                <w:lang w:eastAsia="ru-RU"/>
              </w:rPr>
              <w:t>Снижение количества преступлений, совер</w:t>
            </w:r>
            <w:r>
              <w:rPr>
                <w:rFonts w:ascii="PT Astra Serif" w:hAnsi="PT Astra Serif"/>
                <w:lang w:eastAsia="ru-RU"/>
              </w:rPr>
              <w:t>ш</w:t>
            </w:r>
            <w:r w:rsidRPr="00E22ED2">
              <w:rPr>
                <w:rFonts w:ascii="PT Astra Serif" w:hAnsi="PT Astra Serif"/>
                <w:lang w:eastAsia="ru-RU"/>
              </w:rPr>
              <w:t>а</w:t>
            </w:r>
            <w:r>
              <w:rPr>
                <w:rFonts w:ascii="PT Astra Serif" w:hAnsi="PT Astra Serif"/>
                <w:lang w:eastAsia="ru-RU"/>
              </w:rPr>
              <w:t>е</w:t>
            </w:r>
            <w:r w:rsidRPr="00E22ED2">
              <w:rPr>
                <w:rFonts w:ascii="PT Astra Serif" w:hAnsi="PT Astra Serif"/>
                <w:lang w:eastAsia="ru-RU"/>
              </w:rPr>
              <w:t xml:space="preserve">мых </w:t>
            </w:r>
            <w:proofErr w:type="gramStart"/>
            <w:r w:rsidRPr="00E22ED2">
              <w:rPr>
                <w:rFonts w:ascii="PT Astra Serif" w:hAnsi="PT Astra Serif"/>
                <w:lang w:eastAsia="ru-RU"/>
              </w:rPr>
              <w:t>лицами,  ранее</w:t>
            </w:r>
            <w:proofErr w:type="gramEnd"/>
            <w:r w:rsidRPr="00E22ED2">
              <w:rPr>
                <w:rFonts w:ascii="PT Astra Serif" w:hAnsi="PT Astra Serif"/>
                <w:lang w:eastAsia="ru-RU"/>
              </w:rPr>
              <w:t xml:space="preserve"> судимыми.</w:t>
            </w:r>
          </w:p>
          <w:p w:rsidR="00A41B3B" w:rsidRPr="00E86AAB" w:rsidRDefault="00A41B3B" w:rsidP="00A41B3B">
            <w:pPr>
              <w:pStyle w:val="af7"/>
              <w:widowControl w:val="0"/>
              <w:autoSpaceDE w:val="0"/>
              <w:autoSpaceDN w:val="0"/>
              <w:adjustRightInd w:val="0"/>
              <w:ind w:left="40" w:firstLine="141"/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0" w:type="pct"/>
            <w:shd w:val="clear" w:color="auto" w:fill="FFFFFF" w:themeFill="background1"/>
          </w:tcPr>
          <w:p w:rsidR="00A41B3B" w:rsidRPr="00E86AAB" w:rsidRDefault="00A41B3B" w:rsidP="00A41B3B">
            <w:pPr>
              <w:rPr>
                <w:rFonts w:ascii="PT Astra Serif" w:hAnsi="PT Astra Serif"/>
                <w:highlight w:val="yellow"/>
              </w:rPr>
            </w:pPr>
            <w:r w:rsidRPr="00E86AAB">
              <w:rPr>
                <w:rFonts w:ascii="PT Astra Serif" w:hAnsi="PT Astra Serif"/>
                <w:lang w:eastAsia="ru-RU"/>
              </w:rPr>
              <w:t>Осуществление мероприятий по предупреждению и профилактике правонарушений, обес</w:t>
            </w:r>
            <w:r>
              <w:rPr>
                <w:rFonts w:ascii="PT Astra Serif" w:hAnsi="PT Astra Serif"/>
                <w:lang w:eastAsia="ru-RU"/>
              </w:rPr>
              <w:t>п</w:t>
            </w:r>
            <w:r w:rsidRPr="00E86AAB">
              <w:rPr>
                <w:rFonts w:ascii="PT Astra Serif" w:hAnsi="PT Astra Serif"/>
                <w:lang w:eastAsia="ru-RU"/>
              </w:rPr>
              <w:t>ечение снижения уровня преступности.</w:t>
            </w:r>
          </w:p>
        </w:tc>
      </w:tr>
      <w:tr w:rsidR="00A41B3B" w:rsidRPr="00E86AAB" w:rsidTr="00BF7770">
        <w:trPr>
          <w:trHeight w:val="511"/>
        </w:trPr>
        <w:tc>
          <w:tcPr>
            <w:tcW w:w="1985" w:type="pct"/>
            <w:shd w:val="clear" w:color="auto" w:fill="auto"/>
          </w:tcPr>
          <w:p w:rsidR="00A41B3B" w:rsidRPr="00E86AAB" w:rsidRDefault="00A41B3B" w:rsidP="00A41B3B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E86AAB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  <w:bCs/>
                <w:lang w:eastAsia="ru-RU"/>
              </w:rPr>
              <w:t>Повышение эффективности профилактики негативных проявлений в подростковой и молодежной среде, снижение уровня преступности среди несовершеннолетних</w:t>
            </w:r>
          </w:p>
        </w:tc>
        <w:tc>
          <w:tcPr>
            <w:tcW w:w="1615" w:type="pct"/>
            <w:gridSpan w:val="4"/>
            <w:shd w:val="clear" w:color="auto" w:fill="auto"/>
          </w:tcPr>
          <w:p w:rsidR="00A41B3B" w:rsidRPr="00E86AAB" w:rsidRDefault="00A41B3B" w:rsidP="0016462D">
            <w:pPr>
              <w:pStyle w:val="af7"/>
              <w:numPr>
                <w:ilvl w:val="0"/>
                <w:numId w:val="4"/>
              </w:numPr>
              <w:suppressAutoHyphens w:val="0"/>
              <w:ind w:left="40" w:firstLine="141"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  <w:lang w:eastAsia="ru-RU"/>
              </w:rPr>
              <w:t>Снижение количества преступлений, совершенных н</w:t>
            </w:r>
            <w:r>
              <w:rPr>
                <w:rFonts w:ascii="PT Astra Serif" w:hAnsi="PT Astra Serif"/>
                <w:lang w:eastAsia="ru-RU"/>
              </w:rPr>
              <w:t>есовершеннолетними гражданами</w:t>
            </w:r>
            <w:r w:rsidRPr="00E86AAB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400" w:type="pct"/>
            <w:shd w:val="clear" w:color="auto" w:fill="auto"/>
          </w:tcPr>
          <w:p w:rsidR="00A41B3B" w:rsidRPr="00E86AAB" w:rsidRDefault="00A41B3B" w:rsidP="00A41B3B">
            <w:pPr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  <w:lang w:eastAsia="ru-RU"/>
              </w:rPr>
              <w:t>Повышение эффективности профилактики негативных проявлений в подростковой  и молодежной среде, снижение уровня преступности среди несовершеннолетних.</w:t>
            </w:r>
          </w:p>
        </w:tc>
      </w:tr>
      <w:tr w:rsidR="00A41B3B" w:rsidRPr="00E86AAB" w:rsidTr="00BF7770">
        <w:trPr>
          <w:trHeight w:val="511"/>
        </w:trPr>
        <w:tc>
          <w:tcPr>
            <w:tcW w:w="1985" w:type="pct"/>
            <w:shd w:val="clear" w:color="auto" w:fill="auto"/>
          </w:tcPr>
          <w:p w:rsidR="00A41B3B" w:rsidRPr="00E86AAB" w:rsidRDefault="00A41B3B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86AAB">
              <w:rPr>
                <w:rFonts w:ascii="PT Astra Serif" w:hAnsi="PT Astra Serif"/>
                <w:b/>
                <w:u w:val="single"/>
                <w:lang w:eastAsia="ru-RU"/>
              </w:rPr>
              <w:t>Задача 3</w:t>
            </w:r>
          </w:p>
          <w:p w:rsidR="00A41B3B" w:rsidRPr="00E86AAB" w:rsidRDefault="00A41B3B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 xml:space="preserve">Улучшение работы по предупреждению и профилактике </w:t>
            </w:r>
            <w:r>
              <w:rPr>
                <w:rFonts w:ascii="PT Astra Serif" w:hAnsi="PT Astra Serif"/>
                <w:lang w:eastAsia="ru-RU"/>
              </w:rPr>
              <w:t>п</w:t>
            </w:r>
            <w:r w:rsidRPr="00E86AAB">
              <w:rPr>
                <w:rFonts w:ascii="PT Astra Serif" w:hAnsi="PT Astra Serif"/>
                <w:lang w:eastAsia="ru-RU"/>
              </w:rPr>
              <w:t>равона</w:t>
            </w:r>
            <w:r>
              <w:rPr>
                <w:rFonts w:ascii="PT Astra Serif" w:hAnsi="PT Astra Serif"/>
                <w:lang w:eastAsia="ru-RU"/>
              </w:rPr>
              <w:t>руше</w:t>
            </w:r>
            <w:r w:rsidRPr="00E86AAB">
              <w:rPr>
                <w:rFonts w:ascii="PT Astra Serif" w:hAnsi="PT Astra Serif"/>
                <w:lang w:eastAsia="ru-RU"/>
              </w:rPr>
              <w:t>ний, совершаемых на улицах и в общественных местах.</w:t>
            </w:r>
          </w:p>
          <w:p w:rsidR="00A41B3B" w:rsidRPr="00E86AAB" w:rsidDel="00A77FBF" w:rsidRDefault="00A41B3B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bCs/>
                <w:highlight w:val="yellow"/>
                <w:u w:val="single"/>
                <w:lang w:eastAsia="ru-RU"/>
              </w:rPr>
            </w:pPr>
          </w:p>
        </w:tc>
        <w:tc>
          <w:tcPr>
            <w:tcW w:w="1615" w:type="pct"/>
            <w:gridSpan w:val="4"/>
            <w:shd w:val="clear" w:color="auto" w:fill="auto"/>
          </w:tcPr>
          <w:p w:rsidR="00A41B3B" w:rsidRPr="00E86AAB" w:rsidRDefault="00A41B3B" w:rsidP="0016462D">
            <w:pPr>
              <w:pStyle w:val="af7"/>
              <w:widowControl w:val="0"/>
              <w:numPr>
                <w:ilvl w:val="0"/>
                <w:numId w:val="5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ind w:left="40" w:firstLine="141"/>
              <w:jc w:val="both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 xml:space="preserve">Снижение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>количества  преступлений</w:t>
            </w:r>
            <w:proofErr w:type="gramEnd"/>
            <w:r w:rsidRPr="00E86AAB">
              <w:rPr>
                <w:rFonts w:ascii="PT Astra Serif" w:hAnsi="PT Astra Serif"/>
                <w:lang w:eastAsia="ru-RU"/>
              </w:rPr>
              <w:t>, совершенных на улицах и общественных местах.</w:t>
            </w:r>
          </w:p>
          <w:p w:rsidR="00A41B3B" w:rsidRPr="00BF1F4F" w:rsidDel="00A77FBF" w:rsidRDefault="00A41B3B" w:rsidP="00AE4B57">
            <w:pPr>
              <w:pStyle w:val="af7"/>
              <w:widowControl w:val="0"/>
              <w:numPr>
                <w:ilvl w:val="0"/>
                <w:numId w:val="5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ind w:left="40" w:firstLine="141"/>
              <w:jc w:val="both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 xml:space="preserve">Увеличение количества зарегистрированных </w:t>
            </w:r>
            <w:r w:rsidR="00AE4B57">
              <w:rPr>
                <w:rFonts w:ascii="PT Astra Serif" w:hAnsi="PT Astra Serif"/>
                <w:lang w:eastAsia="ru-RU"/>
              </w:rPr>
              <w:t>прес</w:t>
            </w:r>
            <w:r w:rsidRPr="00BF1F4F">
              <w:rPr>
                <w:rFonts w:ascii="PT Astra Serif" w:hAnsi="PT Astra Serif"/>
                <w:lang w:eastAsia="ru-RU"/>
              </w:rPr>
              <w:t>туплений, раскрытых с участием общественности.</w:t>
            </w:r>
          </w:p>
        </w:tc>
        <w:tc>
          <w:tcPr>
            <w:tcW w:w="1400" w:type="pct"/>
            <w:shd w:val="clear" w:color="auto" w:fill="auto"/>
          </w:tcPr>
          <w:p w:rsidR="00A41B3B" w:rsidRPr="00E86AAB" w:rsidDel="00A77FBF" w:rsidRDefault="00A41B3B" w:rsidP="00AE4B5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Повышение уровня общественной безопасности</w:t>
            </w:r>
            <w:r>
              <w:rPr>
                <w:rFonts w:ascii="PT Astra Serif" w:hAnsi="PT Astra Serif"/>
                <w:lang w:eastAsia="ru-RU"/>
              </w:rPr>
              <w:t xml:space="preserve">, </w:t>
            </w:r>
            <w:r w:rsidRPr="00E86AAB">
              <w:rPr>
                <w:rFonts w:ascii="PT Astra Serif" w:hAnsi="PT Astra Serif"/>
                <w:lang w:eastAsia="ru-RU"/>
              </w:rPr>
              <w:t xml:space="preserve"> профи</w:t>
            </w:r>
            <w:r>
              <w:rPr>
                <w:rFonts w:ascii="PT Astra Serif" w:hAnsi="PT Astra Serif"/>
                <w:lang w:eastAsia="ru-RU"/>
              </w:rPr>
              <w:t>лак</w:t>
            </w:r>
            <w:r w:rsidRPr="00E86AAB">
              <w:rPr>
                <w:rFonts w:ascii="PT Astra Serif" w:hAnsi="PT Astra Serif"/>
                <w:lang w:eastAsia="ru-RU"/>
              </w:rPr>
              <w:t>тика правонарушений, терроризма и экстремизма.</w:t>
            </w:r>
          </w:p>
        </w:tc>
      </w:tr>
      <w:tr w:rsidR="00A41B3B" w:rsidRPr="00E86AAB" w:rsidTr="00BF7770">
        <w:trPr>
          <w:trHeight w:val="511"/>
        </w:trPr>
        <w:tc>
          <w:tcPr>
            <w:tcW w:w="1985" w:type="pct"/>
            <w:shd w:val="clear" w:color="auto" w:fill="auto"/>
          </w:tcPr>
          <w:p w:rsidR="00A41B3B" w:rsidRPr="00E86AAB" w:rsidRDefault="00A41B3B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86AAB">
              <w:rPr>
                <w:rFonts w:ascii="PT Astra Serif" w:hAnsi="PT Astra Serif"/>
                <w:b/>
                <w:u w:val="single"/>
                <w:lang w:eastAsia="ru-RU"/>
              </w:rPr>
              <w:t>Задача 4</w:t>
            </w:r>
          </w:p>
          <w:p w:rsidR="00A41B3B" w:rsidRPr="00E86AAB" w:rsidDel="00A77FBF" w:rsidRDefault="00A41B3B" w:rsidP="00A41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Пропаганда здорового образа жизни, привлечение подростков и молодежи к мероприятиям, направленным на формирование активного и здорового образа  жизни.</w:t>
            </w:r>
          </w:p>
        </w:tc>
        <w:tc>
          <w:tcPr>
            <w:tcW w:w="1615" w:type="pct"/>
            <w:gridSpan w:val="4"/>
            <w:shd w:val="clear" w:color="auto" w:fill="auto"/>
          </w:tcPr>
          <w:p w:rsidR="00A41B3B" w:rsidRPr="00BF1F4F" w:rsidRDefault="00A41B3B" w:rsidP="00A41B3B">
            <w:pPr>
              <w:rPr>
                <w:rFonts w:ascii="PT Astra Serif" w:hAnsi="PT Astra Serif"/>
                <w:lang w:eastAsia="ru-RU"/>
              </w:rPr>
            </w:pPr>
            <w:r w:rsidRPr="00BF1F4F">
              <w:rPr>
                <w:rFonts w:ascii="PT Astra Serif" w:hAnsi="PT Astra Serif"/>
                <w:lang w:eastAsia="ru-RU"/>
              </w:rPr>
              <w:t>Снижение количества зарегистрированных преступлений, совершенных в состоянии опьянения.</w:t>
            </w:r>
          </w:p>
          <w:p w:rsidR="00A41B3B" w:rsidRPr="00E86AAB" w:rsidDel="00A77FBF" w:rsidRDefault="00A41B3B" w:rsidP="00A41B3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40" w:firstLine="14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0" w:type="pct"/>
            <w:shd w:val="clear" w:color="auto" w:fill="auto"/>
          </w:tcPr>
          <w:p w:rsidR="00A41B3B" w:rsidRDefault="00A41B3B" w:rsidP="00A41B3B">
            <w:pPr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Пропаганда здорового образа жизни, привлечение под</w:t>
            </w:r>
          </w:p>
          <w:p w:rsidR="00A41B3B" w:rsidRPr="00E86AAB" w:rsidDel="00A77FBF" w:rsidRDefault="00A41B3B" w:rsidP="00A41B3B">
            <w:pPr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 xml:space="preserve">ростков и молодежи к мероприятиям, направленным на формирование активного и здорового </w:t>
            </w:r>
            <w:r w:rsidRPr="00E86AAB">
              <w:rPr>
                <w:rFonts w:ascii="PT Astra Serif" w:hAnsi="PT Astra Serif"/>
                <w:lang w:eastAsia="ru-RU"/>
              </w:rPr>
              <w:lastRenderedPageBreak/>
              <w:t>образа жизни.</w:t>
            </w:r>
          </w:p>
        </w:tc>
      </w:tr>
      <w:tr w:rsidR="00364260" w:rsidRPr="00E86AAB" w:rsidTr="00AF4A6A">
        <w:trPr>
          <w:trHeight w:val="511"/>
        </w:trPr>
        <w:tc>
          <w:tcPr>
            <w:tcW w:w="5000" w:type="pct"/>
            <w:gridSpan w:val="6"/>
            <w:shd w:val="clear" w:color="auto" w:fill="auto"/>
          </w:tcPr>
          <w:p w:rsidR="00364260" w:rsidRPr="00E86AAB" w:rsidRDefault="00364260" w:rsidP="00A41B3B">
            <w:pPr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</w:rPr>
              <w:lastRenderedPageBreak/>
              <w:t>2.</w:t>
            </w:r>
            <w:r w:rsidRPr="009B4501">
              <w:rPr>
                <w:rFonts w:ascii="PT Astra Serif" w:hAnsi="PT Astra Serif"/>
                <w:b/>
              </w:rPr>
              <w:t>Комплекс процессных мероприятий «Установка технических средств и систем обеспечения антитеррористической безопасности»</w:t>
            </w:r>
          </w:p>
        </w:tc>
      </w:tr>
      <w:tr w:rsidR="00364260" w:rsidRPr="00E86AAB" w:rsidTr="00AF4A6A">
        <w:trPr>
          <w:trHeight w:val="511"/>
        </w:trPr>
        <w:tc>
          <w:tcPr>
            <w:tcW w:w="3600" w:type="pct"/>
            <w:gridSpan w:val="5"/>
            <w:shd w:val="clear" w:color="auto" w:fill="auto"/>
            <w:vAlign w:val="center"/>
          </w:tcPr>
          <w:p w:rsidR="00364260" w:rsidRPr="00E86AAB" w:rsidRDefault="00364260" w:rsidP="00364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E86AAB">
              <w:rPr>
                <w:rFonts w:ascii="PT Astra Serif" w:hAnsi="PT Astra Serif"/>
              </w:rPr>
              <w:t xml:space="preserve">Ответственный за реализацию:  </w:t>
            </w:r>
            <w:r w:rsidR="00F55A85" w:rsidRPr="00E86AAB">
              <w:rPr>
                <w:rFonts w:ascii="PT Astra Serif" w:hAnsi="PT Astra Serif"/>
              </w:rPr>
              <w:t xml:space="preserve">Начальник сектора по </w:t>
            </w:r>
            <w:r w:rsidR="00F55A85">
              <w:rPr>
                <w:rFonts w:ascii="PT Astra Serif" w:hAnsi="PT Astra Serif"/>
              </w:rPr>
              <w:t>социальным вопросам</w:t>
            </w:r>
            <w:r w:rsidR="00F55A85" w:rsidRPr="00E86AAB">
              <w:rPr>
                <w:rFonts w:ascii="PT Astra Serif" w:hAnsi="PT Astra Serif"/>
              </w:rPr>
              <w:t xml:space="preserve"> администрации </w:t>
            </w:r>
            <w:r w:rsidR="00F55A85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="00F55A85" w:rsidRPr="00E86AAB">
              <w:rPr>
                <w:rFonts w:ascii="PT Astra Serif" w:hAnsi="PT Astra Serif"/>
              </w:rPr>
              <w:t>Плавск</w:t>
            </w:r>
            <w:r w:rsidR="00F55A85">
              <w:rPr>
                <w:rFonts w:ascii="PT Astra Serif" w:hAnsi="PT Astra Serif"/>
              </w:rPr>
              <w:t>ий</w:t>
            </w:r>
            <w:proofErr w:type="spellEnd"/>
            <w:r w:rsidR="00F55A85">
              <w:rPr>
                <w:rFonts w:ascii="PT Astra Serif" w:hAnsi="PT Astra Serif"/>
              </w:rPr>
              <w:t xml:space="preserve"> район</w:t>
            </w:r>
            <w:r w:rsidR="00F55A85" w:rsidRPr="00E86AAB">
              <w:rPr>
                <w:rFonts w:ascii="PT Astra Serif" w:hAnsi="PT Astra Serif"/>
              </w:rPr>
              <w:t xml:space="preserve"> </w:t>
            </w:r>
            <w:r w:rsidR="00F55A85">
              <w:rPr>
                <w:rFonts w:ascii="PT Astra Serif" w:hAnsi="PT Astra Serif"/>
              </w:rPr>
              <w:t xml:space="preserve">Л.А. </w:t>
            </w:r>
            <w:proofErr w:type="spellStart"/>
            <w:r w:rsidR="00F55A85">
              <w:rPr>
                <w:rFonts w:ascii="PT Astra Serif" w:hAnsi="PT Astra Serif"/>
              </w:rPr>
              <w:t>Кучаева</w:t>
            </w:r>
            <w:proofErr w:type="spellEnd"/>
          </w:p>
        </w:tc>
        <w:tc>
          <w:tcPr>
            <w:tcW w:w="1400" w:type="pct"/>
            <w:shd w:val="clear" w:color="auto" w:fill="auto"/>
            <w:vAlign w:val="center"/>
          </w:tcPr>
          <w:p w:rsidR="00AF4A6A" w:rsidRDefault="00364260" w:rsidP="00AF4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 xml:space="preserve">Срок реализации: </w:t>
            </w:r>
          </w:p>
          <w:p w:rsidR="00364260" w:rsidRPr="00E86AAB" w:rsidRDefault="00364260" w:rsidP="00AF4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E86AAB">
              <w:rPr>
                <w:rFonts w:ascii="PT Astra Serif" w:hAnsi="PT Astra Serif"/>
              </w:rPr>
              <w:t>2022-202</w:t>
            </w:r>
            <w:r w:rsidR="00AF4A6A">
              <w:rPr>
                <w:rFonts w:ascii="PT Astra Serif" w:hAnsi="PT Astra Serif"/>
              </w:rPr>
              <w:t>7</w:t>
            </w:r>
          </w:p>
        </w:tc>
      </w:tr>
      <w:tr w:rsidR="00A41B3B" w:rsidRPr="00E86AAB" w:rsidTr="00BF7770">
        <w:trPr>
          <w:trHeight w:val="511"/>
        </w:trPr>
        <w:tc>
          <w:tcPr>
            <w:tcW w:w="1985" w:type="pct"/>
            <w:shd w:val="clear" w:color="auto" w:fill="auto"/>
          </w:tcPr>
          <w:p w:rsidR="00A41B3B" w:rsidRPr="00E86AAB" w:rsidRDefault="00A41B3B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86AAB">
              <w:rPr>
                <w:rFonts w:ascii="PT Astra Serif" w:hAnsi="PT Astra Serif"/>
                <w:b/>
                <w:u w:val="single"/>
                <w:lang w:eastAsia="ru-RU"/>
              </w:rPr>
              <w:t>Задача 5.</w:t>
            </w:r>
          </w:p>
          <w:p w:rsidR="00A41B3B" w:rsidRPr="00E86AAB" w:rsidRDefault="00A41B3B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муниципального образования город Плавск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района, от террористических и экстремистских актов.</w:t>
            </w:r>
          </w:p>
        </w:tc>
        <w:tc>
          <w:tcPr>
            <w:tcW w:w="1615" w:type="pct"/>
            <w:gridSpan w:val="4"/>
            <w:shd w:val="clear" w:color="auto" w:fill="auto"/>
          </w:tcPr>
          <w:p w:rsidR="00A41B3B" w:rsidRPr="00E86AAB" w:rsidRDefault="00A41B3B" w:rsidP="0016462D">
            <w:pPr>
              <w:pStyle w:val="af7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40" w:firstLine="141"/>
              <w:jc w:val="both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Выявление и устранение причин и условий, способствующих возникновению и распространению терроризма.</w:t>
            </w:r>
          </w:p>
        </w:tc>
        <w:tc>
          <w:tcPr>
            <w:tcW w:w="1400" w:type="pct"/>
            <w:shd w:val="clear" w:color="auto" w:fill="auto"/>
          </w:tcPr>
          <w:p w:rsidR="00A41B3B" w:rsidRPr="00E86AAB" w:rsidRDefault="00A41B3B" w:rsidP="008A3FA2">
            <w:pPr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Выполнение мероприятий, направле</w:t>
            </w:r>
            <w:r>
              <w:rPr>
                <w:rFonts w:ascii="PT Astra Serif" w:hAnsi="PT Astra Serif"/>
                <w:lang w:eastAsia="ru-RU"/>
              </w:rPr>
              <w:t>н</w:t>
            </w:r>
            <w:r w:rsidRPr="00E86AAB">
              <w:rPr>
                <w:rFonts w:ascii="PT Astra Serif" w:hAnsi="PT Astra Serif"/>
                <w:lang w:eastAsia="ru-RU"/>
              </w:rPr>
              <w:t xml:space="preserve">ных на повышение технической </w:t>
            </w:r>
            <w:proofErr w:type="spellStart"/>
            <w:r w:rsidR="008A3FA2">
              <w:rPr>
                <w:rFonts w:ascii="PT Astra Serif" w:hAnsi="PT Astra Serif"/>
                <w:lang w:eastAsia="ru-RU"/>
              </w:rPr>
              <w:t>укрепленности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и антитеррористической защищенности от возможных террористических посягательств.</w:t>
            </w:r>
          </w:p>
        </w:tc>
      </w:tr>
      <w:tr w:rsidR="009B4501" w:rsidRPr="00E86AAB" w:rsidTr="00AF4A6A">
        <w:trPr>
          <w:trHeight w:val="511"/>
        </w:trPr>
        <w:tc>
          <w:tcPr>
            <w:tcW w:w="5000" w:type="pct"/>
            <w:gridSpan w:val="6"/>
            <w:shd w:val="clear" w:color="auto" w:fill="auto"/>
          </w:tcPr>
          <w:p w:rsidR="009B4501" w:rsidRPr="009B4501" w:rsidRDefault="009B4501" w:rsidP="009B4501">
            <w:pPr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</w:rPr>
              <w:t>3.</w:t>
            </w:r>
            <w:r w:rsidRPr="009B4501">
              <w:rPr>
                <w:rFonts w:ascii="PT Astra Serif" w:hAnsi="PT Astra Serif"/>
                <w:b/>
              </w:rPr>
              <w:t>Комплекс процессных мероприятий «Мероприятия по созданию условий для деятельности народных дружин»</w:t>
            </w:r>
          </w:p>
        </w:tc>
      </w:tr>
      <w:tr w:rsidR="00364260" w:rsidRPr="00E86AAB" w:rsidTr="00BF7770">
        <w:trPr>
          <w:trHeight w:val="511"/>
        </w:trPr>
        <w:tc>
          <w:tcPr>
            <w:tcW w:w="3391" w:type="pct"/>
            <w:gridSpan w:val="3"/>
            <w:shd w:val="clear" w:color="auto" w:fill="auto"/>
            <w:vAlign w:val="center"/>
          </w:tcPr>
          <w:p w:rsidR="00364260" w:rsidRPr="00E86AAB" w:rsidRDefault="00364260" w:rsidP="00364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E86AAB">
              <w:rPr>
                <w:rFonts w:ascii="PT Astra Serif" w:hAnsi="PT Astra Serif"/>
              </w:rPr>
              <w:t xml:space="preserve">Ответственный за реализацию:  </w:t>
            </w:r>
            <w:r w:rsidR="00F55A85" w:rsidRPr="00E86AAB">
              <w:rPr>
                <w:rFonts w:ascii="PT Astra Serif" w:hAnsi="PT Astra Serif"/>
              </w:rPr>
              <w:t xml:space="preserve">Начальник сектора по </w:t>
            </w:r>
            <w:r w:rsidR="00F55A85">
              <w:rPr>
                <w:rFonts w:ascii="PT Astra Serif" w:hAnsi="PT Astra Serif"/>
              </w:rPr>
              <w:t>социальным вопросам</w:t>
            </w:r>
            <w:r w:rsidR="00F55A85" w:rsidRPr="00E86AAB">
              <w:rPr>
                <w:rFonts w:ascii="PT Astra Serif" w:hAnsi="PT Astra Serif"/>
              </w:rPr>
              <w:t xml:space="preserve"> администрации </w:t>
            </w:r>
            <w:r w:rsidR="00F55A85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="00F55A85" w:rsidRPr="00E86AAB">
              <w:rPr>
                <w:rFonts w:ascii="PT Astra Serif" w:hAnsi="PT Astra Serif"/>
              </w:rPr>
              <w:t>Плавск</w:t>
            </w:r>
            <w:r w:rsidR="00F55A85">
              <w:rPr>
                <w:rFonts w:ascii="PT Astra Serif" w:hAnsi="PT Astra Serif"/>
              </w:rPr>
              <w:t>ий</w:t>
            </w:r>
            <w:proofErr w:type="spellEnd"/>
            <w:r w:rsidR="00F55A85">
              <w:rPr>
                <w:rFonts w:ascii="PT Astra Serif" w:hAnsi="PT Astra Serif"/>
              </w:rPr>
              <w:t xml:space="preserve"> район</w:t>
            </w:r>
            <w:r w:rsidR="00F55A85" w:rsidRPr="00E86AAB">
              <w:rPr>
                <w:rFonts w:ascii="PT Astra Serif" w:hAnsi="PT Astra Serif"/>
              </w:rPr>
              <w:t xml:space="preserve"> </w:t>
            </w:r>
            <w:r w:rsidR="00F55A85">
              <w:rPr>
                <w:rFonts w:ascii="PT Astra Serif" w:hAnsi="PT Astra Serif"/>
              </w:rPr>
              <w:t xml:space="preserve">Л.А. </w:t>
            </w:r>
            <w:proofErr w:type="spellStart"/>
            <w:r w:rsidR="00F55A85">
              <w:rPr>
                <w:rFonts w:ascii="PT Astra Serif" w:hAnsi="PT Astra Serif"/>
              </w:rPr>
              <w:t>Кучаева</w:t>
            </w:r>
            <w:proofErr w:type="spellEnd"/>
          </w:p>
        </w:tc>
        <w:tc>
          <w:tcPr>
            <w:tcW w:w="1609" w:type="pct"/>
            <w:gridSpan w:val="3"/>
            <w:shd w:val="clear" w:color="auto" w:fill="auto"/>
            <w:vAlign w:val="center"/>
          </w:tcPr>
          <w:p w:rsidR="00364260" w:rsidRPr="00E86AAB" w:rsidRDefault="00364260" w:rsidP="0015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E86AAB">
              <w:rPr>
                <w:rFonts w:ascii="PT Astra Serif" w:hAnsi="PT Astra Serif"/>
              </w:rPr>
              <w:t>Срок реализации: 2022-</w:t>
            </w:r>
            <w:r w:rsidRPr="00AF4A6A">
              <w:rPr>
                <w:rFonts w:ascii="PT Astra Serif" w:hAnsi="PT Astra Serif"/>
              </w:rPr>
              <w:t>202</w:t>
            </w:r>
            <w:r w:rsidR="00155EA3" w:rsidRPr="00AF4A6A">
              <w:rPr>
                <w:rFonts w:ascii="PT Astra Serif" w:hAnsi="PT Astra Serif"/>
              </w:rPr>
              <w:t>7</w:t>
            </w:r>
          </w:p>
        </w:tc>
      </w:tr>
      <w:tr w:rsidR="00A41B3B" w:rsidRPr="00E86AAB" w:rsidTr="00BF7770">
        <w:trPr>
          <w:trHeight w:val="511"/>
        </w:trPr>
        <w:tc>
          <w:tcPr>
            <w:tcW w:w="1985" w:type="pct"/>
            <w:shd w:val="clear" w:color="auto" w:fill="auto"/>
          </w:tcPr>
          <w:p w:rsidR="00A41B3B" w:rsidRPr="00E86AAB" w:rsidRDefault="00A41B3B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86AAB">
              <w:rPr>
                <w:rFonts w:ascii="PT Astra Serif" w:hAnsi="PT Astra Serif"/>
                <w:b/>
                <w:u w:val="single"/>
                <w:lang w:eastAsia="ru-RU"/>
              </w:rPr>
              <w:t>Задача 6.</w:t>
            </w:r>
          </w:p>
          <w:p w:rsidR="00A41B3B" w:rsidRPr="00E86AAB" w:rsidRDefault="00A41B3B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Осуществление комплекса мероприятий, направленных на гармонизацию межэтнических отношений, предупреждение конфликтов межнационального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lang w:eastAsia="ru-RU"/>
              </w:rPr>
              <w:t>характера, воспитание культуры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lang w:eastAsia="ru-RU"/>
              </w:rPr>
              <w:t>толерантности и межнационального сознания</w:t>
            </w:r>
          </w:p>
        </w:tc>
        <w:tc>
          <w:tcPr>
            <w:tcW w:w="1406" w:type="pct"/>
            <w:gridSpan w:val="2"/>
            <w:shd w:val="clear" w:color="auto" w:fill="auto"/>
          </w:tcPr>
          <w:p w:rsidR="00A41B3B" w:rsidRPr="00E86AAB" w:rsidRDefault="00A41B3B" w:rsidP="0016462D">
            <w:pPr>
              <w:pStyle w:val="af7"/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40" w:firstLine="141"/>
              <w:jc w:val="both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 xml:space="preserve">Обеспечение охраны общественного порядка и безопасности на территории муниципального образования город Плавск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1609" w:type="pct"/>
            <w:gridSpan w:val="3"/>
            <w:shd w:val="clear" w:color="auto" w:fill="auto"/>
          </w:tcPr>
          <w:p w:rsidR="00A41B3B" w:rsidRPr="00BF1F4F" w:rsidRDefault="00A41B3B" w:rsidP="00A41B3B">
            <w:pPr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</w:t>
            </w:r>
            <w:r w:rsidRPr="00BF1F4F">
              <w:rPr>
                <w:rFonts w:ascii="PT Astra Serif" w:hAnsi="PT Astra Serif"/>
                <w:lang w:eastAsia="ru-RU"/>
              </w:rPr>
              <w:t>Создание условий для деятельности добровольных форми</w:t>
            </w:r>
            <w:r>
              <w:rPr>
                <w:rFonts w:ascii="PT Astra Serif" w:hAnsi="PT Astra Serif"/>
                <w:lang w:eastAsia="ru-RU"/>
              </w:rPr>
              <w:t>рова</w:t>
            </w:r>
            <w:r w:rsidRPr="00BF1F4F">
              <w:rPr>
                <w:rFonts w:ascii="PT Astra Serif" w:hAnsi="PT Astra Serif"/>
                <w:lang w:eastAsia="ru-RU"/>
              </w:rPr>
              <w:t>ний населения по охране общест</w:t>
            </w:r>
            <w:r>
              <w:rPr>
                <w:rFonts w:ascii="PT Astra Serif" w:hAnsi="PT Astra Serif"/>
                <w:lang w:eastAsia="ru-RU"/>
              </w:rPr>
              <w:t>вен</w:t>
            </w:r>
            <w:r w:rsidRPr="00BF1F4F">
              <w:rPr>
                <w:rFonts w:ascii="PT Astra Serif" w:hAnsi="PT Astra Serif"/>
                <w:lang w:eastAsia="ru-RU"/>
              </w:rPr>
              <w:t>ного порядка.</w:t>
            </w:r>
          </w:p>
          <w:p w:rsidR="00A41B3B" w:rsidRPr="00BF1F4F" w:rsidRDefault="00A41B3B" w:rsidP="00AE4B57">
            <w:pPr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  <w:r w:rsidRPr="00BF1F4F">
              <w:rPr>
                <w:rFonts w:ascii="PT Astra Serif" w:hAnsi="PT Astra Serif"/>
                <w:lang w:eastAsia="ru-RU"/>
              </w:rPr>
              <w:t>Проведение сис</w:t>
            </w:r>
            <w:r w:rsidR="00920EE6">
              <w:rPr>
                <w:rFonts w:ascii="PT Astra Serif" w:hAnsi="PT Astra Serif"/>
                <w:lang w:eastAsia="ru-RU"/>
              </w:rPr>
              <w:t>те</w:t>
            </w:r>
            <w:r w:rsidRPr="00BF1F4F">
              <w:rPr>
                <w:rFonts w:ascii="PT Astra Serif" w:hAnsi="PT Astra Serif"/>
                <w:lang w:eastAsia="ru-RU"/>
              </w:rPr>
              <w:t xml:space="preserve">мы мероприятий по обеспечению общественного </w:t>
            </w:r>
            <w:r>
              <w:rPr>
                <w:rFonts w:ascii="PT Astra Serif" w:hAnsi="PT Astra Serif"/>
                <w:lang w:eastAsia="ru-RU"/>
              </w:rPr>
              <w:t>п</w:t>
            </w:r>
            <w:r w:rsidRPr="00BF1F4F">
              <w:rPr>
                <w:rFonts w:ascii="PT Astra Serif" w:hAnsi="PT Astra Serif"/>
                <w:lang w:eastAsia="ru-RU"/>
              </w:rPr>
              <w:t>орядка.</w:t>
            </w:r>
          </w:p>
        </w:tc>
      </w:tr>
      <w:tr w:rsidR="009B4501" w:rsidRPr="00E86AAB" w:rsidTr="00AF4A6A">
        <w:trPr>
          <w:trHeight w:val="511"/>
        </w:trPr>
        <w:tc>
          <w:tcPr>
            <w:tcW w:w="5000" w:type="pct"/>
            <w:gridSpan w:val="6"/>
            <w:shd w:val="clear" w:color="auto" w:fill="auto"/>
          </w:tcPr>
          <w:p w:rsidR="009B4501" w:rsidRDefault="009B4501" w:rsidP="00A41B3B">
            <w:pPr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</w:rPr>
              <w:t>4.</w:t>
            </w:r>
            <w:r w:rsidRPr="00E86AAB">
              <w:rPr>
                <w:rFonts w:ascii="PT Astra Serif" w:hAnsi="PT Astra Serif"/>
                <w:b/>
              </w:rPr>
              <w:t>Комплекс процессных мероприятий «Проведение антинаркотических мероприятий»</w:t>
            </w:r>
          </w:p>
        </w:tc>
      </w:tr>
      <w:tr w:rsidR="00364260" w:rsidRPr="00E86AAB" w:rsidTr="00AF4A6A">
        <w:trPr>
          <w:trHeight w:val="511"/>
        </w:trPr>
        <w:tc>
          <w:tcPr>
            <w:tcW w:w="3568" w:type="pct"/>
            <w:gridSpan w:val="4"/>
            <w:shd w:val="clear" w:color="auto" w:fill="auto"/>
            <w:vAlign w:val="center"/>
          </w:tcPr>
          <w:p w:rsidR="00364260" w:rsidRPr="00E86AAB" w:rsidRDefault="00364260" w:rsidP="0036426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E86AAB">
              <w:rPr>
                <w:rFonts w:ascii="PT Astra Serif" w:hAnsi="PT Astra Serif"/>
              </w:rPr>
              <w:t xml:space="preserve">Ответственный за реализацию:  Начальник сектора по </w:t>
            </w:r>
            <w:r>
              <w:rPr>
                <w:rFonts w:ascii="PT Astra Serif" w:hAnsi="PT Astra Serif"/>
              </w:rPr>
              <w:t>социальным вопросам</w:t>
            </w:r>
            <w:r w:rsidRPr="00E86AAB">
              <w:rPr>
                <w:rFonts w:ascii="PT Astra Serif" w:hAnsi="PT Astra Serif"/>
              </w:rPr>
              <w:t xml:space="preserve"> администрации </w:t>
            </w:r>
            <w:proofErr w:type="spellStart"/>
            <w:r w:rsidRPr="00E86AAB">
              <w:rPr>
                <w:rFonts w:ascii="PT Astra Serif" w:hAnsi="PT Astra Serif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</w:rPr>
              <w:t xml:space="preserve"> района </w:t>
            </w:r>
            <w:r w:rsidR="002C23D7">
              <w:rPr>
                <w:rFonts w:ascii="PT Astra Serif" w:hAnsi="PT Astra Serif"/>
              </w:rPr>
              <w:t xml:space="preserve">   </w:t>
            </w:r>
            <w:r>
              <w:rPr>
                <w:rFonts w:ascii="PT Astra Serif" w:hAnsi="PT Astra Serif"/>
              </w:rPr>
              <w:t xml:space="preserve">Л.А. </w:t>
            </w:r>
            <w:proofErr w:type="spellStart"/>
            <w:r>
              <w:rPr>
                <w:rFonts w:ascii="PT Astra Serif" w:hAnsi="PT Astra Serif"/>
              </w:rPr>
              <w:t>Кучаева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32" w:type="pct"/>
            <w:gridSpan w:val="2"/>
            <w:shd w:val="clear" w:color="auto" w:fill="auto"/>
            <w:vAlign w:val="center"/>
          </w:tcPr>
          <w:p w:rsidR="00AF4A6A" w:rsidRDefault="00364260" w:rsidP="0015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 xml:space="preserve">Срок реализации: </w:t>
            </w:r>
          </w:p>
          <w:p w:rsidR="00364260" w:rsidRPr="00E86AAB" w:rsidRDefault="00364260" w:rsidP="0015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E86AAB">
              <w:rPr>
                <w:rFonts w:ascii="PT Astra Serif" w:hAnsi="PT Astra Serif"/>
              </w:rPr>
              <w:t>2022-</w:t>
            </w:r>
            <w:r w:rsidRPr="00AF4A6A">
              <w:rPr>
                <w:rFonts w:ascii="PT Astra Serif" w:hAnsi="PT Astra Serif"/>
              </w:rPr>
              <w:t>202</w:t>
            </w:r>
            <w:r w:rsidR="00155EA3" w:rsidRPr="00AF4A6A">
              <w:rPr>
                <w:rFonts w:ascii="PT Astra Serif" w:hAnsi="PT Astra Serif"/>
              </w:rPr>
              <w:t>7</w:t>
            </w:r>
          </w:p>
        </w:tc>
      </w:tr>
      <w:tr w:rsidR="00A41B3B" w:rsidRPr="00E86AAB" w:rsidTr="00BF7770">
        <w:trPr>
          <w:trHeight w:val="511"/>
        </w:trPr>
        <w:tc>
          <w:tcPr>
            <w:tcW w:w="1985" w:type="pct"/>
            <w:shd w:val="clear" w:color="auto" w:fill="auto"/>
          </w:tcPr>
          <w:p w:rsidR="00A41B3B" w:rsidRPr="00E86AAB" w:rsidRDefault="00A41B3B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86AAB">
              <w:rPr>
                <w:rFonts w:ascii="PT Astra Serif" w:hAnsi="PT Astra Serif"/>
                <w:b/>
                <w:u w:val="single"/>
                <w:lang w:eastAsia="ru-RU"/>
              </w:rPr>
              <w:t>Задача 7</w:t>
            </w:r>
          </w:p>
          <w:p w:rsidR="00A41B3B" w:rsidRPr="00BF1F4F" w:rsidDel="00A77FBF" w:rsidRDefault="00A41B3B" w:rsidP="00BF77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Повышение эффективности мер по пресечению незаконного оборота наркотиков на территории муниципального обра</w:t>
            </w:r>
            <w:r>
              <w:rPr>
                <w:rFonts w:ascii="PT Astra Serif" w:hAnsi="PT Astra Serif"/>
                <w:lang w:eastAsia="ru-RU"/>
              </w:rPr>
              <w:t>зова</w:t>
            </w:r>
            <w:r w:rsidRPr="00E86AAB">
              <w:rPr>
                <w:rFonts w:ascii="PT Astra Serif" w:hAnsi="PT Astra Serif"/>
                <w:lang w:eastAsia="ru-RU"/>
              </w:rPr>
              <w:t xml:space="preserve">ния город Плавск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района, перекрытию каналов их поступления.</w:t>
            </w:r>
          </w:p>
        </w:tc>
        <w:tc>
          <w:tcPr>
            <w:tcW w:w="1406" w:type="pct"/>
            <w:gridSpan w:val="2"/>
            <w:shd w:val="clear" w:color="auto" w:fill="auto"/>
          </w:tcPr>
          <w:p w:rsidR="00A41B3B" w:rsidRPr="00E86AAB" w:rsidDel="00A77FBF" w:rsidRDefault="00A41B3B" w:rsidP="0016462D">
            <w:pPr>
              <w:pStyle w:val="af7"/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ind w:left="40" w:firstLine="141"/>
              <w:jc w:val="both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Снижение количества преступлений, связанных с незаконным оборотом наркотиков.</w:t>
            </w:r>
          </w:p>
        </w:tc>
        <w:tc>
          <w:tcPr>
            <w:tcW w:w="1609" w:type="pct"/>
            <w:gridSpan w:val="3"/>
            <w:shd w:val="clear" w:color="auto" w:fill="auto"/>
          </w:tcPr>
          <w:p w:rsidR="00A41B3B" w:rsidRPr="00BF1F4F" w:rsidRDefault="00A41B3B" w:rsidP="00A41B3B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</w:t>
            </w:r>
            <w:r w:rsidRPr="00BF1F4F">
              <w:rPr>
                <w:rFonts w:ascii="PT Astra Serif" w:hAnsi="PT Astra Serif"/>
                <w:lang w:eastAsia="ru-RU"/>
              </w:rPr>
              <w:t>Организация тематических ме</w:t>
            </w:r>
            <w:r>
              <w:rPr>
                <w:rFonts w:ascii="PT Astra Serif" w:hAnsi="PT Astra Serif"/>
                <w:lang w:eastAsia="ru-RU"/>
              </w:rPr>
              <w:t>ро</w:t>
            </w:r>
            <w:r w:rsidRPr="00BF1F4F">
              <w:rPr>
                <w:rFonts w:ascii="PT Astra Serif" w:hAnsi="PT Astra Serif"/>
                <w:lang w:eastAsia="ru-RU"/>
              </w:rPr>
              <w:t>приятий, посвященных здоровому образу жизни.</w:t>
            </w:r>
          </w:p>
          <w:p w:rsidR="00A41B3B" w:rsidRPr="00BF1F4F" w:rsidDel="00A77FBF" w:rsidRDefault="00A41B3B" w:rsidP="00A41B3B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  <w:r w:rsidRPr="00BF1F4F">
              <w:rPr>
                <w:rFonts w:ascii="PT Astra Serif" w:hAnsi="PT Astra Serif"/>
                <w:lang w:eastAsia="ru-RU"/>
              </w:rPr>
              <w:t>Противодейс</w:t>
            </w:r>
            <w:r>
              <w:rPr>
                <w:rFonts w:ascii="PT Astra Serif" w:hAnsi="PT Astra Serif"/>
                <w:lang w:eastAsia="ru-RU"/>
              </w:rPr>
              <w:t>твие злоупотреблению наркотикам</w:t>
            </w:r>
            <w:r w:rsidRPr="00BF1F4F">
              <w:rPr>
                <w:rFonts w:ascii="PT Astra Serif" w:hAnsi="PT Astra Serif"/>
                <w:lang w:eastAsia="ru-RU"/>
              </w:rPr>
              <w:t xml:space="preserve"> и их незаконному обо</w:t>
            </w:r>
            <w:r>
              <w:rPr>
                <w:rFonts w:ascii="PT Astra Serif" w:hAnsi="PT Astra Serif"/>
                <w:lang w:eastAsia="ru-RU"/>
              </w:rPr>
              <w:t>роту</w:t>
            </w:r>
          </w:p>
        </w:tc>
      </w:tr>
    </w:tbl>
    <w:p w:rsidR="00AF5745" w:rsidRDefault="00AF5745" w:rsidP="002C23D7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6"/>
          <w:szCs w:val="26"/>
        </w:rPr>
      </w:pPr>
    </w:p>
    <w:p w:rsidR="00A41B3B" w:rsidRDefault="002C23D7" w:rsidP="002C23D7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>
        <w:rPr>
          <w:rFonts w:ascii="PT Astra Serif" w:hAnsi="PT Astra Serif"/>
          <w:b/>
          <w:sz w:val="26"/>
          <w:szCs w:val="26"/>
        </w:rPr>
        <w:t>4.</w:t>
      </w:r>
      <w:r w:rsidR="00A41B3B" w:rsidRPr="002C23D7">
        <w:rPr>
          <w:rFonts w:ascii="PT Astra Serif" w:hAnsi="PT Astra Serif"/>
          <w:b/>
          <w:sz w:val="26"/>
          <w:szCs w:val="26"/>
        </w:rPr>
        <w:t xml:space="preserve">Финансовое обеспечение муниципальной программы </w:t>
      </w:r>
      <w:r w:rsidR="00A41B3B" w:rsidRPr="002C23D7">
        <w:rPr>
          <w:rFonts w:ascii="PT Astra Serif" w:hAnsi="PT Astra Serif"/>
          <w:b/>
          <w:sz w:val="26"/>
          <w:szCs w:val="26"/>
          <w:lang w:eastAsia="ru-RU"/>
        </w:rPr>
        <w:t>«</w:t>
      </w:r>
      <w:r w:rsidR="00A41B3B" w:rsidRPr="002C23D7">
        <w:rPr>
          <w:rFonts w:ascii="PT Astra Serif" w:hAnsi="PT Astra Serif"/>
          <w:b/>
          <w:bCs/>
          <w:sz w:val="26"/>
          <w:szCs w:val="26"/>
          <w:lang w:eastAsia="ru-RU"/>
        </w:rPr>
        <w:t xml:space="preserve">Повышение общественной безопасности населения в муниципальном образовании город Плавск </w:t>
      </w:r>
      <w:proofErr w:type="spellStart"/>
      <w:r w:rsidR="00A41B3B" w:rsidRPr="002C23D7">
        <w:rPr>
          <w:rFonts w:ascii="PT Astra Serif" w:hAnsi="PT Astra Serif"/>
          <w:b/>
          <w:bCs/>
          <w:sz w:val="26"/>
          <w:szCs w:val="26"/>
          <w:lang w:eastAsia="ru-RU"/>
        </w:rPr>
        <w:t>Плавского</w:t>
      </w:r>
      <w:proofErr w:type="spellEnd"/>
      <w:r w:rsidR="00A41B3B" w:rsidRPr="002C23D7">
        <w:rPr>
          <w:rFonts w:ascii="PT Astra Serif" w:hAnsi="PT Astra Serif"/>
          <w:b/>
          <w:bCs/>
          <w:sz w:val="26"/>
          <w:szCs w:val="26"/>
          <w:lang w:eastAsia="ru-RU"/>
        </w:rPr>
        <w:t xml:space="preserve"> район</w:t>
      </w:r>
      <w:r w:rsidR="00A41B3B" w:rsidRPr="002C23D7">
        <w:rPr>
          <w:rFonts w:ascii="PT Astra Serif" w:hAnsi="PT Astra Serif"/>
          <w:b/>
          <w:sz w:val="26"/>
          <w:szCs w:val="26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688"/>
        <w:gridCol w:w="698"/>
        <w:gridCol w:w="696"/>
        <w:gridCol w:w="697"/>
        <w:gridCol w:w="743"/>
        <w:gridCol w:w="718"/>
        <w:gridCol w:w="837"/>
      </w:tblGrid>
      <w:tr w:rsidR="00155EA3" w:rsidRPr="00E86AAB" w:rsidTr="00FC7C2F">
        <w:trPr>
          <w:trHeight w:val="57"/>
        </w:trPr>
        <w:tc>
          <w:tcPr>
            <w:tcW w:w="2348" w:type="pct"/>
            <w:vMerge w:val="restar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86AAB">
              <w:rPr>
                <w:rFonts w:ascii="PT Astra Serif" w:eastAsia="Calibri" w:hAnsi="PT Astra Serif"/>
                <w:b/>
              </w:rPr>
              <w:lastRenderedPageBreak/>
              <w:t xml:space="preserve">Наименование структурного элемента </w:t>
            </w:r>
            <w:r w:rsidRPr="00E86AAB">
              <w:rPr>
                <w:rFonts w:ascii="PT Astra Serif" w:hAnsi="PT Astra Serif"/>
                <w:b/>
              </w:rPr>
              <w:t>муниципальной программы</w:t>
            </w:r>
            <w:r w:rsidRPr="00E86AAB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59" w:type="pct"/>
          </w:tcPr>
          <w:p w:rsidR="00155EA3" w:rsidRPr="00E86AAB" w:rsidRDefault="00155EA3" w:rsidP="00A41B3B">
            <w:pPr>
              <w:jc w:val="center"/>
              <w:rPr>
                <w:rFonts w:ascii="PT Astra Serif" w:hAnsi="PT Astra Serif"/>
                <w:b/>
                <w:spacing w:val="-2"/>
              </w:rPr>
            </w:pPr>
          </w:p>
        </w:tc>
        <w:tc>
          <w:tcPr>
            <w:tcW w:w="2293" w:type="pct"/>
            <w:gridSpan w:val="6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86AAB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vMerge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9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86AAB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365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86AAB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86AAB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86AAB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388" w:type="pct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86AAB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375" w:type="pct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66DF">
              <w:rPr>
                <w:rFonts w:ascii="PT Astra Serif" w:eastAsia="Calibri" w:hAnsi="PT Astra Serif"/>
                <w:b/>
              </w:rPr>
              <w:t>2027</w:t>
            </w:r>
          </w:p>
        </w:tc>
        <w:tc>
          <w:tcPr>
            <w:tcW w:w="437" w:type="pct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86AAB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86AAB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359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86AAB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86AAB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86AAB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86AAB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88" w:type="pct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86AAB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75" w:type="pct"/>
          </w:tcPr>
          <w:p w:rsidR="00155EA3" w:rsidRPr="00E86AAB" w:rsidRDefault="00FC7C2F" w:rsidP="00A41B3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437" w:type="pct"/>
          </w:tcPr>
          <w:p w:rsidR="00155EA3" w:rsidRPr="00E86AAB" w:rsidRDefault="00FC7C2F" w:rsidP="00A41B3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E86AAB" w:rsidRDefault="00155EA3" w:rsidP="00A41B3B">
            <w:pPr>
              <w:rPr>
                <w:rFonts w:ascii="PT Astra Serif" w:hAnsi="PT Astra Serif"/>
                <w:b/>
                <w:spacing w:val="-2"/>
              </w:rPr>
            </w:pPr>
            <w:r w:rsidRPr="00E86AAB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359" w:type="pct"/>
            <w:shd w:val="clear" w:color="auto" w:fill="auto"/>
          </w:tcPr>
          <w:p w:rsidR="00155EA3" w:rsidRPr="00240F21" w:rsidRDefault="00155EA3" w:rsidP="00A41B3B">
            <w:pPr>
              <w:jc w:val="center"/>
              <w:rPr>
                <w:rFonts w:ascii="PT Astra Serif" w:hAnsi="PT Astra Serif"/>
                <w:b/>
              </w:rPr>
            </w:pPr>
            <w:r w:rsidRPr="00240F2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240F21" w:rsidRDefault="00155EA3" w:rsidP="00A41B3B">
            <w:pPr>
              <w:jc w:val="center"/>
              <w:rPr>
                <w:rFonts w:ascii="PT Astra Serif" w:hAnsi="PT Astra Serif"/>
                <w:b/>
              </w:rPr>
            </w:pPr>
            <w:r w:rsidRPr="00240F21">
              <w:rPr>
                <w:rFonts w:ascii="PT Astra Serif" w:hAnsi="PT Astra Serif"/>
                <w:b/>
                <w:lang w:eastAsia="ru-RU"/>
              </w:rPr>
              <w:t>23,8</w:t>
            </w:r>
          </w:p>
        </w:tc>
        <w:tc>
          <w:tcPr>
            <w:tcW w:w="364" w:type="pct"/>
            <w:shd w:val="clear" w:color="auto" w:fill="auto"/>
          </w:tcPr>
          <w:p w:rsidR="00155EA3" w:rsidRPr="00240F21" w:rsidRDefault="0049346A" w:rsidP="00A41B3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7</w:t>
            </w:r>
            <w:r w:rsidR="00155EA3" w:rsidRPr="00240F21">
              <w:rPr>
                <w:rFonts w:ascii="PT Astra Serif" w:hAnsi="PT Astra Serif"/>
                <w:b/>
                <w:lang w:eastAsia="ru-RU"/>
              </w:rPr>
              <w:t>1,7</w:t>
            </w:r>
          </w:p>
        </w:tc>
        <w:tc>
          <w:tcPr>
            <w:tcW w:w="364" w:type="pct"/>
            <w:shd w:val="clear" w:color="auto" w:fill="auto"/>
          </w:tcPr>
          <w:p w:rsidR="00155EA3" w:rsidRPr="00240F21" w:rsidRDefault="006366DF" w:rsidP="005525B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90,7</w:t>
            </w:r>
          </w:p>
        </w:tc>
        <w:tc>
          <w:tcPr>
            <w:tcW w:w="388" w:type="pct"/>
          </w:tcPr>
          <w:p w:rsidR="00155EA3" w:rsidRPr="00240F21" w:rsidRDefault="006366DF" w:rsidP="005525B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16</w:t>
            </w:r>
            <w:r w:rsidR="00155EA3" w:rsidRPr="00240F21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375" w:type="pct"/>
          </w:tcPr>
          <w:p w:rsidR="00155EA3" w:rsidRDefault="006366DF" w:rsidP="00A41B3B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16,0</w:t>
            </w:r>
          </w:p>
        </w:tc>
        <w:tc>
          <w:tcPr>
            <w:tcW w:w="437" w:type="pct"/>
          </w:tcPr>
          <w:p w:rsidR="00155EA3" w:rsidRPr="00E86AAB" w:rsidRDefault="006366DF" w:rsidP="00A41B3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218,2</w:t>
            </w:r>
          </w:p>
        </w:tc>
      </w:tr>
      <w:tr w:rsidR="00155EA3" w:rsidRPr="00E86AAB" w:rsidTr="006366DF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E86AAB" w:rsidRDefault="00155EA3" w:rsidP="00A41B3B">
            <w:pPr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652" w:type="pct"/>
            <w:gridSpan w:val="7"/>
          </w:tcPr>
          <w:p w:rsidR="00155EA3" w:rsidRPr="000B6729" w:rsidRDefault="00155EA3" w:rsidP="00A41B3B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E86AAB" w:rsidRDefault="00155EA3" w:rsidP="00A41B3B">
            <w:pPr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155EA3" w:rsidRPr="000B6729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0B672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E86AAB" w:rsidRDefault="006366DF" w:rsidP="00A41B3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E86AAB" w:rsidRDefault="00155EA3" w:rsidP="00A41B3B">
            <w:pPr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59" w:type="pct"/>
            <w:shd w:val="clear" w:color="auto" w:fill="auto"/>
          </w:tcPr>
          <w:p w:rsidR="00155EA3" w:rsidRPr="000B6729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0B672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E86AAB" w:rsidRDefault="006366DF" w:rsidP="00A41B3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</w:tr>
      <w:tr w:rsidR="006366DF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6366DF" w:rsidRPr="00E86AAB" w:rsidRDefault="006366DF" w:rsidP="00514D2F">
            <w:pPr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 xml:space="preserve">бюджет МО </w:t>
            </w:r>
            <w:r>
              <w:rPr>
                <w:rFonts w:ascii="PT Astra Serif" w:eastAsia="Calibri" w:hAnsi="PT Astra Serif"/>
              </w:rPr>
              <w:t xml:space="preserve">город Плавск </w:t>
            </w:r>
            <w:proofErr w:type="spellStart"/>
            <w:r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E86AAB">
              <w:rPr>
                <w:rFonts w:ascii="PT Astra Serif" w:eastAsia="Calibri" w:hAnsi="PT Astra Serif"/>
              </w:rPr>
              <w:t xml:space="preserve"> район</w:t>
            </w:r>
            <w:r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59" w:type="pct"/>
            <w:shd w:val="clear" w:color="auto" w:fill="auto"/>
          </w:tcPr>
          <w:p w:rsidR="006366DF" w:rsidRPr="00240F21" w:rsidRDefault="006366DF" w:rsidP="000D2400">
            <w:pPr>
              <w:jc w:val="center"/>
              <w:rPr>
                <w:rFonts w:ascii="PT Astra Serif" w:hAnsi="PT Astra Serif"/>
                <w:b/>
              </w:rPr>
            </w:pPr>
            <w:r w:rsidRPr="00240F2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6366DF" w:rsidRPr="00240F21" w:rsidRDefault="006366DF" w:rsidP="000D2400">
            <w:pPr>
              <w:jc w:val="center"/>
              <w:rPr>
                <w:rFonts w:ascii="PT Astra Serif" w:hAnsi="PT Astra Serif"/>
                <w:b/>
              </w:rPr>
            </w:pPr>
            <w:r w:rsidRPr="00240F21">
              <w:rPr>
                <w:rFonts w:ascii="PT Astra Serif" w:hAnsi="PT Astra Serif"/>
                <w:b/>
                <w:lang w:eastAsia="ru-RU"/>
              </w:rPr>
              <w:t>23,8</w:t>
            </w:r>
          </w:p>
        </w:tc>
        <w:tc>
          <w:tcPr>
            <w:tcW w:w="364" w:type="pct"/>
            <w:shd w:val="clear" w:color="auto" w:fill="auto"/>
          </w:tcPr>
          <w:p w:rsidR="006366DF" w:rsidRPr="00240F21" w:rsidRDefault="0049346A" w:rsidP="000D240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7</w:t>
            </w:r>
            <w:r w:rsidR="006366DF" w:rsidRPr="00240F21">
              <w:rPr>
                <w:rFonts w:ascii="PT Astra Serif" w:hAnsi="PT Astra Serif"/>
                <w:b/>
                <w:lang w:eastAsia="ru-RU"/>
              </w:rPr>
              <w:t>1,7</w:t>
            </w:r>
          </w:p>
        </w:tc>
        <w:tc>
          <w:tcPr>
            <w:tcW w:w="364" w:type="pct"/>
            <w:shd w:val="clear" w:color="auto" w:fill="auto"/>
          </w:tcPr>
          <w:p w:rsidR="006366DF" w:rsidRPr="00240F21" w:rsidRDefault="006366DF" w:rsidP="000D240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90,7</w:t>
            </w:r>
          </w:p>
        </w:tc>
        <w:tc>
          <w:tcPr>
            <w:tcW w:w="388" w:type="pct"/>
          </w:tcPr>
          <w:p w:rsidR="006366DF" w:rsidRPr="00240F21" w:rsidRDefault="006366DF" w:rsidP="000D240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16</w:t>
            </w:r>
            <w:r w:rsidRPr="00240F21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375" w:type="pct"/>
          </w:tcPr>
          <w:p w:rsidR="006366DF" w:rsidRDefault="006366DF" w:rsidP="000D2400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16,0</w:t>
            </w:r>
          </w:p>
        </w:tc>
        <w:tc>
          <w:tcPr>
            <w:tcW w:w="437" w:type="pct"/>
          </w:tcPr>
          <w:p w:rsidR="006366DF" w:rsidRPr="00E86AAB" w:rsidRDefault="006366DF" w:rsidP="000D240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218,2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E86AAB" w:rsidRDefault="00155EA3" w:rsidP="00A41B3B">
            <w:pPr>
              <w:rPr>
                <w:rFonts w:ascii="PT Astra Serif" w:hAnsi="PT Astra Serif"/>
                <w:spacing w:val="-2"/>
              </w:rPr>
            </w:pPr>
            <w:r w:rsidRPr="00E86AA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E86AAB" w:rsidRDefault="006366DF" w:rsidP="00A41B3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E86AAB" w:rsidRDefault="00155EA3" w:rsidP="00A41B3B">
            <w:pPr>
              <w:jc w:val="center"/>
              <w:rPr>
                <w:rFonts w:ascii="PT Astra Serif" w:eastAsia="Calibri" w:hAnsi="PT Astra Serif"/>
              </w:rPr>
            </w:pPr>
            <w:r w:rsidRPr="00E86AAB">
              <w:rPr>
                <w:rFonts w:ascii="PT Astra Serif" w:eastAsia="Calibri" w:hAnsi="PT Astra Serif"/>
              </w:rPr>
              <w:t>0,0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692695">
              <w:rPr>
                <w:rFonts w:ascii="PT Astra Serif" w:eastAsia="Calibri" w:hAnsi="PT Astra Serif"/>
                <w:b/>
              </w:rPr>
              <w:t>Всего по комплексу процессных мероприятий</w:t>
            </w:r>
            <w:r w:rsidRPr="00692695">
              <w:t xml:space="preserve"> </w:t>
            </w:r>
            <w:r w:rsidRPr="00692695">
              <w:rPr>
                <w:rFonts w:ascii="PT Astra Serif" w:eastAsia="Calibri" w:hAnsi="PT Astra Serif"/>
                <w:b/>
              </w:rPr>
              <w:t>"Профилактика правонарушений, терроризма и экстремизма"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92695">
              <w:rPr>
                <w:rFonts w:ascii="PT Astra Serif" w:eastAsia="Calibri" w:hAnsi="PT Astra Serif"/>
                <w:b/>
                <w:color w:val="000000" w:themeColor="text1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6366DF" w:rsidP="009903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  <w:r w:rsidR="00155EA3"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88" w:type="pct"/>
          </w:tcPr>
          <w:p w:rsidR="00155EA3" w:rsidRPr="00692695" w:rsidRDefault="006366DF" w:rsidP="009903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  <w:r w:rsidR="00155EA3"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75" w:type="pct"/>
          </w:tcPr>
          <w:p w:rsidR="00155EA3" w:rsidRPr="006743B5" w:rsidRDefault="006366DF" w:rsidP="0099036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8,0</w:t>
            </w:r>
          </w:p>
        </w:tc>
        <w:tc>
          <w:tcPr>
            <w:tcW w:w="437" w:type="pct"/>
          </w:tcPr>
          <w:p w:rsidR="00155EA3" w:rsidRPr="00692695" w:rsidRDefault="006366DF" w:rsidP="006366DF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24</w:t>
            </w:r>
            <w:r w:rsidR="00155EA3" w:rsidRPr="006743B5">
              <w:rPr>
                <w:rFonts w:ascii="PT Astra Serif" w:eastAsia="Calibri" w:hAnsi="PT Astra Serif"/>
                <w:b/>
                <w:color w:val="000000" w:themeColor="text1"/>
              </w:rPr>
              <w:t>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59" w:type="pct"/>
            <w:shd w:val="clear" w:color="auto" w:fill="auto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5" w:type="pct"/>
            <w:shd w:val="clear" w:color="auto" w:fill="auto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8" w:type="pct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7" w:type="pct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692695" w:rsidRDefault="006366DF" w:rsidP="0099036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692695" w:rsidRDefault="006366DF" w:rsidP="0099036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</w:tr>
      <w:tr w:rsidR="006366DF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6366DF" w:rsidRPr="00692695" w:rsidRDefault="006366DF" w:rsidP="0099036E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Бюджет</w:t>
            </w:r>
            <w:r>
              <w:rPr>
                <w:rFonts w:ascii="PT Astra Serif" w:eastAsia="Calibri" w:hAnsi="PT Astra Serif"/>
              </w:rPr>
              <w:t xml:space="preserve"> МО</w:t>
            </w:r>
            <w:r w:rsidRPr="00692695"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город Плавск </w:t>
            </w:r>
            <w:proofErr w:type="spellStart"/>
            <w:r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E86AAB">
              <w:rPr>
                <w:rFonts w:ascii="PT Astra Serif" w:eastAsia="Calibri" w:hAnsi="PT Astra Serif"/>
              </w:rPr>
              <w:t xml:space="preserve"> район</w:t>
            </w:r>
            <w:r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59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92695">
              <w:rPr>
                <w:rFonts w:ascii="PT Astra Serif" w:eastAsia="Calibri" w:hAnsi="PT Astra Serif"/>
                <w:b/>
                <w:color w:val="000000" w:themeColor="text1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64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64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88" w:type="pct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75" w:type="pct"/>
          </w:tcPr>
          <w:p w:rsidR="006366DF" w:rsidRPr="006743B5" w:rsidRDefault="006366DF" w:rsidP="000D240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8,0</w:t>
            </w:r>
          </w:p>
        </w:tc>
        <w:tc>
          <w:tcPr>
            <w:tcW w:w="437" w:type="pct"/>
          </w:tcPr>
          <w:p w:rsidR="006366DF" w:rsidRPr="00692695" w:rsidRDefault="006366DF" w:rsidP="000D240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24</w:t>
            </w:r>
            <w:r w:rsidRPr="006743B5">
              <w:rPr>
                <w:rFonts w:ascii="PT Astra Serif" w:eastAsia="Calibri" w:hAnsi="PT Astra Serif"/>
                <w:b/>
                <w:color w:val="000000" w:themeColor="text1"/>
              </w:rPr>
              <w:t>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hAnsi="PT Astra Serif"/>
                <w:spacing w:val="-2"/>
              </w:rPr>
            </w:pPr>
            <w:r w:rsidRPr="0069269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692695" w:rsidRDefault="006366DF" w:rsidP="0099036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hAnsi="PT Astra Serif"/>
                <w:b/>
                <w:spacing w:val="-2"/>
              </w:rPr>
            </w:pPr>
            <w:r w:rsidRPr="00692695">
              <w:rPr>
                <w:rFonts w:ascii="PT Astra Serif" w:eastAsia="Calibri" w:hAnsi="PT Astra Serif"/>
                <w:b/>
              </w:rPr>
              <w:t>Всего по комплексу процессных мероприятий</w:t>
            </w:r>
            <w:r w:rsidRPr="00692695">
              <w:rPr>
                <w:rFonts w:ascii="PT Astra Serif" w:hAnsi="PT Astra Serif"/>
              </w:rPr>
              <w:t xml:space="preserve"> </w:t>
            </w:r>
            <w:r w:rsidRPr="00692695">
              <w:rPr>
                <w:rFonts w:ascii="PT Astra Serif" w:eastAsia="Calibri" w:hAnsi="PT Astra Serif"/>
                <w:b/>
              </w:rPr>
              <w:t>"Установка технических средств и систем обеспечения антитеррористической безопасности"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92695">
              <w:rPr>
                <w:rFonts w:ascii="PT Astra Serif" w:eastAsia="Calibri" w:hAnsi="PT Astra Serif"/>
                <w:b/>
                <w:color w:val="000000" w:themeColor="text1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92695">
              <w:rPr>
                <w:rFonts w:ascii="PT Astra Serif" w:eastAsia="Calibri" w:hAnsi="PT Astra Serif"/>
                <w:b/>
                <w:color w:val="000000" w:themeColor="text1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hAnsi="PT Astra Serif"/>
              </w:rPr>
            </w:pPr>
            <w:r w:rsidRPr="0069269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hAnsi="PT Astra Serif"/>
              </w:rPr>
            </w:pPr>
            <w:r w:rsidRPr="0069269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99036E">
            <w:pPr>
              <w:jc w:val="center"/>
              <w:rPr>
                <w:rFonts w:ascii="PT Astra Serif" w:hAnsi="PT Astra Serif"/>
              </w:rPr>
            </w:pPr>
            <w:r w:rsidRPr="0069269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75" w:type="pct"/>
          </w:tcPr>
          <w:p w:rsidR="00155EA3" w:rsidRPr="00692695" w:rsidRDefault="006366DF" w:rsidP="0099036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99036E">
            <w:pPr>
              <w:jc w:val="center"/>
              <w:rPr>
                <w:rFonts w:ascii="PT Astra Serif" w:hAnsi="PT Astra Serif"/>
              </w:rPr>
            </w:pPr>
            <w:r w:rsidRPr="00692695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59" w:type="pct"/>
            <w:shd w:val="clear" w:color="auto" w:fill="auto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5" w:type="pct"/>
            <w:shd w:val="clear" w:color="auto" w:fill="auto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4" w:type="pct"/>
            <w:shd w:val="clear" w:color="auto" w:fill="auto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8" w:type="pct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7" w:type="pct"/>
          </w:tcPr>
          <w:p w:rsidR="00155EA3" w:rsidRPr="00E86AAB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692695" w:rsidRDefault="006366DF" w:rsidP="0099036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692695" w:rsidRDefault="006366DF" w:rsidP="0099036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 xml:space="preserve">бюджет МО </w:t>
            </w:r>
            <w:r>
              <w:rPr>
                <w:rFonts w:ascii="PT Astra Serif" w:eastAsia="Calibri" w:hAnsi="PT Astra Serif"/>
              </w:rPr>
              <w:t xml:space="preserve">город Плавск </w:t>
            </w:r>
            <w:proofErr w:type="spellStart"/>
            <w:r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E86AAB">
              <w:rPr>
                <w:rFonts w:ascii="PT Astra Serif" w:eastAsia="Calibri" w:hAnsi="PT Astra Serif"/>
              </w:rPr>
              <w:t xml:space="preserve"> район</w:t>
            </w:r>
            <w:r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92695">
              <w:rPr>
                <w:rFonts w:ascii="PT Astra Serif" w:eastAsia="Calibri" w:hAnsi="PT Astra Serif"/>
                <w:color w:val="000000" w:themeColor="text1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92695">
              <w:rPr>
                <w:rFonts w:ascii="PT Astra Serif" w:eastAsia="Calibri" w:hAnsi="PT Astra Serif"/>
                <w:color w:val="000000" w:themeColor="text1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99036E">
            <w:pPr>
              <w:jc w:val="center"/>
              <w:rPr>
                <w:rFonts w:ascii="PT Astra Serif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692695" w:rsidRDefault="006366DF" w:rsidP="0099036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99036E">
            <w:pPr>
              <w:jc w:val="center"/>
              <w:rPr>
                <w:rFonts w:ascii="PT Astra Serif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hAnsi="PT Astra Serif"/>
                <w:spacing w:val="-2"/>
              </w:rPr>
            </w:pPr>
            <w:r w:rsidRPr="0069269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692695" w:rsidRDefault="006366DF" w:rsidP="0099036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B4501">
            <w:pPr>
              <w:rPr>
                <w:rFonts w:ascii="PT Astra Serif" w:hAnsi="PT Astra Serif"/>
                <w:b/>
                <w:spacing w:val="-2"/>
              </w:rPr>
            </w:pPr>
            <w:r w:rsidRPr="00692695">
              <w:rPr>
                <w:rFonts w:ascii="PT Astra Serif" w:eastAsia="Calibri" w:hAnsi="PT Astra Serif"/>
                <w:b/>
              </w:rPr>
              <w:t>Всего по комплексу процессных мероприятий</w:t>
            </w:r>
            <w:r w:rsidRPr="00692695">
              <w:t xml:space="preserve"> </w:t>
            </w:r>
            <w:r w:rsidRPr="00692695">
              <w:rPr>
                <w:rFonts w:ascii="PT Astra Serif" w:eastAsia="Calibri" w:hAnsi="PT Astra Serif"/>
                <w:b/>
              </w:rPr>
              <w:t>"</w:t>
            </w:r>
            <w:r>
              <w:rPr>
                <w:rFonts w:ascii="PT Astra Serif" w:eastAsia="Calibri" w:hAnsi="PT Astra Serif"/>
                <w:b/>
              </w:rPr>
              <w:t>Мероприятие по созданию условий для деятельности народных дружин</w:t>
            </w:r>
            <w:r w:rsidRPr="00692695">
              <w:rPr>
                <w:rFonts w:ascii="PT Astra Serif" w:eastAsia="Calibri" w:hAnsi="PT Astra Serif"/>
                <w:b/>
              </w:rPr>
              <w:t>"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92695">
              <w:rPr>
                <w:rFonts w:ascii="PT Astra Serif" w:eastAsia="Calibri" w:hAnsi="PT Astra Serif"/>
                <w:b/>
                <w:color w:val="000000" w:themeColor="text1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23,8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71,7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6366DF" w:rsidP="006366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74,7</w:t>
            </w:r>
          </w:p>
        </w:tc>
        <w:tc>
          <w:tcPr>
            <w:tcW w:w="388" w:type="pct"/>
          </w:tcPr>
          <w:p w:rsidR="00155EA3" w:rsidRPr="00692695" w:rsidRDefault="00155EA3" w:rsidP="003642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0,</w:t>
            </w:r>
            <w:r w:rsidRPr="00692695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75" w:type="pct"/>
          </w:tcPr>
          <w:p w:rsidR="00155EA3" w:rsidRDefault="006366DF" w:rsidP="0036426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37" w:type="pct"/>
          </w:tcPr>
          <w:p w:rsidR="00155EA3" w:rsidRPr="00692695" w:rsidRDefault="006366DF" w:rsidP="006366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170,2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364260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364260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8" w:type="pct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75" w:type="pct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</w:p>
        </w:tc>
        <w:tc>
          <w:tcPr>
            <w:tcW w:w="437" w:type="pct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364260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692695" w:rsidRDefault="00FC7C2F" w:rsidP="003642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364260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692695" w:rsidRDefault="00FC7C2F" w:rsidP="003642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</w:tr>
      <w:tr w:rsidR="006366DF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6366DF" w:rsidRPr="00692695" w:rsidRDefault="006366DF" w:rsidP="00364260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 xml:space="preserve">бюджет МО </w:t>
            </w:r>
            <w:r>
              <w:rPr>
                <w:rFonts w:ascii="PT Astra Serif" w:eastAsia="Calibri" w:hAnsi="PT Astra Serif"/>
              </w:rPr>
              <w:t xml:space="preserve">город Плавск </w:t>
            </w:r>
            <w:proofErr w:type="spellStart"/>
            <w:r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E86AAB">
              <w:rPr>
                <w:rFonts w:ascii="PT Astra Serif" w:eastAsia="Calibri" w:hAnsi="PT Astra Serif"/>
              </w:rPr>
              <w:t xml:space="preserve"> район</w:t>
            </w:r>
            <w:r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59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92695">
              <w:rPr>
                <w:rFonts w:ascii="PT Astra Serif" w:eastAsia="Calibri" w:hAnsi="PT Astra Serif"/>
                <w:b/>
                <w:color w:val="000000" w:themeColor="text1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23,8</w:t>
            </w:r>
          </w:p>
        </w:tc>
        <w:tc>
          <w:tcPr>
            <w:tcW w:w="364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71,7</w:t>
            </w:r>
          </w:p>
        </w:tc>
        <w:tc>
          <w:tcPr>
            <w:tcW w:w="364" w:type="pct"/>
            <w:shd w:val="clear" w:color="auto" w:fill="auto"/>
          </w:tcPr>
          <w:p w:rsidR="006366DF" w:rsidRPr="00692695" w:rsidRDefault="006366DF" w:rsidP="006366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74,7</w:t>
            </w:r>
          </w:p>
        </w:tc>
        <w:tc>
          <w:tcPr>
            <w:tcW w:w="388" w:type="pct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0,</w:t>
            </w:r>
            <w:r w:rsidRPr="00692695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75" w:type="pct"/>
          </w:tcPr>
          <w:p w:rsidR="006366DF" w:rsidRDefault="006366DF" w:rsidP="000D240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37" w:type="pct"/>
          </w:tcPr>
          <w:p w:rsidR="006366DF" w:rsidRPr="00692695" w:rsidRDefault="006366DF" w:rsidP="006366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170,2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364260">
            <w:pPr>
              <w:rPr>
                <w:rFonts w:ascii="PT Astra Serif" w:hAnsi="PT Astra Serif"/>
                <w:spacing w:val="-2"/>
              </w:rPr>
            </w:pPr>
            <w:r w:rsidRPr="0069269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692695" w:rsidRDefault="00FC7C2F" w:rsidP="0036426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364260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</w:tr>
      <w:tr w:rsidR="006366DF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6366DF" w:rsidRPr="00692695" w:rsidRDefault="006366DF" w:rsidP="0099036E">
            <w:pPr>
              <w:rPr>
                <w:rFonts w:ascii="PT Astra Serif" w:hAnsi="PT Astra Serif"/>
                <w:b/>
                <w:spacing w:val="-2"/>
              </w:rPr>
            </w:pPr>
            <w:r w:rsidRPr="00692695">
              <w:rPr>
                <w:rFonts w:ascii="PT Astra Serif" w:eastAsia="Calibri" w:hAnsi="PT Astra Serif"/>
                <w:b/>
              </w:rPr>
              <w:t>Всего по комплексу процессных мероприятий</w:t>
            </w:r>
            <w:r w:rsidRPr="00692695">
              <w:t xml:space="preserve"> </w:t>
            </w:r>
            <w:r w:rsidRPr="00692695">
              <w:rPr>
                <w:rFonts w:ascii="PT Astra Serif" w:eastAsia="Calibri" w:hAnsi="PT Astra Serif"/>
                <w:b/>
              </w:rPr>
              <w:t>"Проведение антинаркотических мероприятий"</w:t>
            </w:r>
          </w:p>
        </w:tc>
        <w:tc>
          <w:tcPr>
            <w:tcW w:w="359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92695">
              <w:rPr>
                <w:rFonts w:ascii="PT Astra Serif" w:eastAsia="Calibri" w:hAnsi="PT Astra Serif"/>
                <w:b/>
                <w:color w:val="000000" w:themeColor="text1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64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64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88" w:type="pct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75" w:type="pct"/>
          </w:tcPr>
          <w:p w:rsidR="006366DF" w:rsidRPr="006743B5" w:rsidRDefault="006366DF" w:rsidP="000D240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8,0</w:t>
            </w:r>
          </w:p>
        </w:tc>
        <w:tc>
          <w:tcPr>
            <w:tcW w:w="437" w:type="pct"/>
          </w:tcPr>
          <w:p w:rsidR="006366DF" w:rsidRPr="00692695" w:rsidRDefault="006366DF" w:rsidP="000D240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24</w:t>
            </w:r>
            <w:r w:rsidRPr="006743B5">
              <w:rPr>
                <w:rFonts w:ascii="PT Astra Serif" w:eastAsia="Calibri" w:hAnsi="PT Astra Serif"/>
                <w:b/>
                <w:color w:val="000000" w:themeColor="text1"/>
              </w:rPr>
              <w:t>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99036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8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75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</w:p>
        </w:tc>
        <w:tc>
          <w:tcPr>
            <w:tcW w:w="437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692695" w:rsidRDefault="00FC7C2F" w:rsidP="0099036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692695" w:rsidRDefault="00FC7C2F" w:rsidP="0099036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</w:tr>
      <w:tr w:rsidR="006366DF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6366DF" w:rsidRPr="00692695" w:rsidRDefault="006366DF" w:rsidP="0099036E">
            <w:pPr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 xml:space="preserve">бюджет МО </w:t>
            </w:r>
            <w:r>
              <w:rPr>
                <w:rFonts w:ascii="PT Astra Serif" w:eastAsia="Calibri" w:hAnsi="PT Astra Serif"/>
              </w:rPr>
              <w:t xml:space="preserve">город Плавск </w:t>
            </w:r>
            <w:proofErr w:type="spellStart"/>
            <w:r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E86AAB">
              <w:rPr>
                <w:rFonts w:ascii="PT Astra Serif" w:eastAsia="Calibri" w:hAnsi="PT Astra Serif"/>
              </w:rPr>
              <w:t xml:space="preserve"> район</w:t>
            </w:r>
            <w:r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59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92695">
              <w:rPr>
                <w:rFonts w:ascii="PT Astra Serif" w:eastAsia="Calibri" w:hAnsi="PT Astra Serif"/>
                <w:b/>
                <w:color w:val="000000" w:themeColor="text1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64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64" w:type="pct"/>
            <w:shd w:val="clear" w:color="auto" w:fill="auto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88" w:type="pct"/>
          </w:tcPr>
          <w:p w:rsidR="006366DF" w:rsidRPr="00692695" w:rsidRDefault="006366DF" w:rsidP="000D24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  <w:r w:rsidRPr="006926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75" w:type="pct"/>
          </w:tcPr>
          <w:p w:rsidR="006366DF" w:rsidRPr="006743B5" w:rsidRDefault="006366DF" w:rsidP="000D240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8,0</w:t>
            </w:r>
          </w:p>
        </w:tc>
        <w:tc>
          <w:tcPr>
            <w:tcW w:w="437" w:type="pct"/>
          </w:tcPr>
          <w:p w:rsidR="006366DF" w:rsidRPr="00692695" w:rsidRDefault="006366DF" w:rsidP="000D240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24</w:t>
            </w:r>
            <w:r w:rsidRPr="006743B5">
              <w:rPr>
                <w:rFonts w:ascii="PT Astra Serif" w:eastAsia="Calibri" w:hAnsi="PT Astra Serif"/>
                <w:b/>
                <w:color w:val="000000" w:themeColor="text1"/>
              </w:rPr>
              <w:t>,0</w:t>
            </w:r>
          </w:p>
        </w:tc>
      </w:tr>
      <w:tr w:rsidR="00155EA3" w:rsidRPr="00E86AAB" w:rsidTr="00BF7770">
        <w:trPr>
          <w:trHeight w:val="57"/>
        </w:trPr>
        <w:tc>
          <w:tcPr>
            <w:tcW w:w="2348" w:type="pct"/>
            <w:shd w:val="clear" w:color="auto" w:fill="auto"/>
          </w:tcPr>
          <w:p w:rsidR="00155EA3" w:rsidRPr="00692695" w:rsidRDefault="00155EA3" w:rsidP="0099036E">
            <w:pPr>
              <w:rPr>
                <w:rFonts w:ascii="PT Astra Serif" w:hAnsi="PT Astra Serif"/>
                <w:spacing w:val="-2"/>
              </w:rPr>
            </w:pPr>
            <w:r w:rsidRPr="0069269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59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8" w:type="pct"/>
          </w:tcPr>
          <w:p w:rsidR="00155EA3" w:rsidRPr="00692695" w:rsidRDefault="00155EA3" w:rsidP="0099036E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5" w:type="pct"/>
          </w:tcPr>
          <w:p w:rsidR="00155EA3" w:rsidRPr="00692695" w:rsidRDefault="00FC7C2F" w:rsidP="002370A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7" w:type="pct"/>
          </w:tcPr>
          <w:p w:rsidR="00155EA3" w:rsidRPr="00692695" w:rsidRDefault="00155EA3" w:rsidP="002370A7">
            <w:pPr>
              <w:jc w:val="center"/>
              <w:rPr>
                <w:rFonts w:ascii="PT Astra Serif" w:eastAsia="Calibri" w:hAnsi="PT Astra Serif"/>
              </w:rPr>
            </w:pPr>
            <w:r w:rsidRPr="00692695">
              <w:rPr>
                <w:rFonts w:ascii="PT Astra Serif" w:eastAsia="Calibri" w:hAnsi="PT Astra Serif"/>
              </w:rPr>
              <w:t>0,0</w:t>
            </w:r>
          </w:p>
        </w:tc>
      </w:tr>
    </w:tbl>
    <w:p w:rsidR="00BF7770" w:rsidRDefault="00975736" w:rsidP="00975736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lang w:eastAsia="ru-RU"/>
        </w:rPr>
        <w:sectPr w:rsidR="00BF7770" w:rsidSect="00BF7770">
          <w:pgSz w:w="11906" w:h="16838"/>
          <w:pgMar w:top="709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lang w:eastAsia="ru-RU"/>
        </w:rPr>
        <w:t xml:space="preserve"> </w:t>
      </w:r>
    </w:p>
    <w:p w:rsidR="00A41B3B" w:rsidRPr="00E86AAB" w:rsidRDefault="00A41B3B" w:rsidP="00BF777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E86AAB">
        <w:rPr>
          <w:rFonts w:ascii="PT Astra Serif" w:hAnsi="PT Astra Serif"/>
          <w:lang w:eastAsia="ru-RU"/>
        </w:rPr>
        <w:lastRenderedPageBreak/>
        <w:t>Приложение № 1</w:t>
      </w:r>
    </w:p>
    <w:p w:rsidR="00A41B3B" w:rsidRPr="00E86AAB" w:rsidRDefault="00A41B3B" w:rsidP="00BF777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E86AAB">
        <w:rPr>
          <w:rFonts w:ascii="PT Astra Serif" w:hAnsi="PT Astra Serif"/>
          <w:lang w:eastAsia="ru-RU"/>
        </w:rPr>
        <w:t>к муниципальной программе</w:t>
      </w:r>
    </w:p>
    <w:p w:rsidR="009269F9" w:rsidRDefault="00A41B3B" w:rsidP="00BF777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E86AAB">
        <w:rPr>
          <w:rFonts w:ascii="PT Astra Serif" w:hAnsi="PT Astra Serif"/>
          <w:lang w:eastAsia="ru-RU"/>
        </w:rPr>
        <w:t>«Повышение общественной</w:t>
      </w:r>
    </w:p>
    <w:p w:rsidR="00A41B3B" w:rsidRPr="00E86AAB" w:rsidRDefault="00A41B3B" w:rsidP="00BF777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E86AAB">
        <w:rPr>
          <w:rFonts w:ascii="PT Astra Serif" w:hAnsi="PT Astra Serif"/>
          <w:lang w:eastAsia="ru-RU"/>
        </w:rPr>
        <w:t>безопасности населения в</w:t>
      </w:r>
    </w:p>
    <w:p w:rsidR="009269F9" w:rsidRDefault="00A41B3B" w:rsidP="00BF777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E86AAB">
        <w:rPr>
          <w:rFonts w:ascii="PT Astra Serif" w:hAnsi="PT Astra Serif"/>
          <w:lang w:eastAsia="ru-RU"/>
        </w:rPr>
        <w:t>муниципальном образовании город</w:t>
      </w:r>
    </w:p>
    <w:p w:rsidR="00A41B3B" w:rsidRPr="00E86AAB" w:rsidRDefault="00A41B3B" w:rsidP="00BF777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E86AAB">
        <w:rPr>
          <w:rFonts w:ascii="PT Astra Serif" w:hAnsi="PT Astra Serif"/>
          <w:lang w:eastAsia="ru-RU"/>
        </w:rPr>
        <w:t xml:space="preserve">Плавск </w:t>
      </w:r>
      <w:proofErr w:type="spellStart"/>
      <w:r w:rsidRPr="00E86AAB">
        <w:rPr>
          <w:rFonts w:ascii="PT Astra Serif" w:hAnsi="PT Astra Serif"/>
          <w:lang w:eastAsia="ru-RU"/>
        </w:rPr>
        <w:t>Плавского</w:t>
      </w:r>
      <w:proofErr w:type="spellEnd"/>
      <w:r w:rsidRPr="00E86AAB">
        <w:rPr>
          <w:rFonts w:ascii="PT Astra Serif" w:hAnsi="PT Astra Serif"/>
          <w:lang w:eastAsia="ru-RU"/>
        </w:rPr>
        <w:t xml:space="preserve"> района»</w:t>
      </w:r>
    </w:p>
    <w:p w:rsidR="00A41B3B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41B3B" w:rsidRPr="00BA5AEE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5AEE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A41B3B" w:rsidRPr="00BA5AEE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5AEE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BA5AEE">
        <w:rPr>
          <w:rFonts w:ascii="PT Astra Serif" w:hAnsi="PT Astra Serif"/>
          <w:b/>
          <w:sz w:val="26"/>
          <w:szCs w:val="26"/>
        </w:rPr>
        <w:t>Профилактика правонарушений, терроризма и экстремизма</w:t>
      </w:r>
      <w:r w:rsidRPr="00BA5AE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41B3B" w:rsidRPr="00BA5AEE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390"/>
      </w:tblGrid>
      <w:tr w:rsidR="00A41B3B" w:rsidRPr="00BA5AEE" w:rsidTr="00975736">
        <w:trPr>
          <w:trHeight w:val="59"/>
        </w:trPr>
        <w:tc>
          <w:tcPr>
            <w:tcW w:w="3250" w:type="dxa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89" w:type="dxa"/>
            <w:shd w:val="clear" w:color="auto" w:fill="auto"/>
          </w:tcPr>
          <w:p w:rsidR="00A41B3B" w:rsidRPr="00BA5AEE" w:rsidRDefault="0099036E" w:rsidP="00A41B3B">
            <w:pPr>
              <w:ind w:firstLine="17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Сектор по социальным вопросам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>Плавский</w:t>
            </w:r>
            <w:proofErr w:type="spellEnd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район</w:t>
            </w:r>
          </w:p>
        </w:tc>
      </w:tr>
      <w:tr w:rsidR="0099036E" w:rsidRPr="00BA5AEE" w:rsidTr="00975736">
        <w:trPr>
          <w:trHeight w:val="59"/>
        </w:trPr>
        <w:tc>
          <w:tcPr>
            <w:tcW w:w="3250" w:type="dxa"/>
            <w:shd w:val="clear" w:color="auto" w:fill="auto"/>
          </w:tcPr>
          <w:p w:rsidR="0099036E" w:rsidRPr="00BA5AEE" w:rsidRDefault="0099036E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6389" w:type="dxa"/>
            <w:shd w:val="clear" w:color="auto" w:fill="auto"/>
          </w:tcPr>
          <w:p w:rsidR="0099036E" w:rsidRPr="00BA5AEE" w:rsidRDefault="0099036E" w:rsidP="00F55A85">
            <w:pPr>
              <w:ind w:firstLine="178"/>
              <w:jc w:val="both"/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</w:pPr>
            <w:r w:rsidRPr="00BA5AEE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Администрация муниципального образования </w:t>
            </w:r>
            <w:proofErr w:type="spellStart"/>
            <w:r w:rsidRPr="00BA5AEE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Pr="00BA5AEE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комитет образования администрации </w:t>
            </w:r>
            <w:r w:rsidR="00F55A85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BA5AEE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5AEE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Pr="00BA5AEE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</w:t>
            </w:r>
            <w:r w:rsidR="002F3A4F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сектор</w:t>
            </w:r>
            <w:r w:rsidRPr="00BA5AEE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по делам молодёжи, культуре и спорту администрации </w:t>
            </w:r>
            <w:r w:rsidR="00F55A85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BA5AEE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5AEE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Pr="00BA5AEE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</w:t>
            </w:r>
            <w:r w:rsidRPr="00BA5AEE">
              <w:rPr>
                <w:rFonts w:ascii="PT Astra Serif" w:hAnsi="PT Astra Serif"/>
                <w:sz w:val="26"/>
                <w:szCs w:val="26"/>
              </w:rPr>
              <w:t>сектор по делам ГО и ЧС администрации муниципального образования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 район, комитет внутренней политики и развития местного самоуправления администрации муниципального образования 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 район, администрации  муниципальных образований – сельских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A5AEE">
              <w:rPr>
                <w:rFonts w:ascii="PT Astra Serif" w:hAnsi="PT Astra Serif"/>
                <w:sz w:val="26"/>
                <w:szCs w:val="26"/>
              </w:rPr>
              <w:t xml:space="preserve">поселений 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 района (по согласованию), Комиссия по делам несовершеннолетних и защите их прав муниципального образования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 район, МОМВД </w:t>
            </w:r>
            <w:r w:rsidR="00F55A85">
              <w:rPr>
                <w:rFonts w:ascii="PT Astra Serif" w:hAnsi="PT Astra Serif"/>
                <w:sz w:val="26"/>
                <w:szCs w:val="26"/>
              </w:rPr>
              <w:t>России</w:t>
            </w:r>
            <w:r w:rsidRPr="00BA5AEE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» (по согласованию), 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A5AEE">
              <w:rPr>
                <w:rFonts w:ascii="PT Astra Serif" w:hAnsi="PT Astra Serif"/>
                <w:sz w:val="26"/>
                <w:szCs w:val="26"/>
              </w:rPr>
              <w:t>межрайонный отдел Управления ФСКН России по Тульской области  (по согласованию), ГУЗ «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 ЦРБ имени С.С. Гагарина» (по согласованию),</w:t>
            </w:r>
            <w:r w:rsidR="008A3FA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A5AEE">
              <w:rPr>
                <w:rFonts w:ascii="PT Astra Serif" w:hAnsi="PT Astra Serif"/>
                <w:sz w:val="26"/>
                <w:szCs w:val="26"/>
              </w:rPr>
              <w:t xml:space="preserve">Отдел социальной защиты населения по 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 району – филиал ГУ ТО «Управление социальной защиты населения Тульской области»</w:t>
            </w:r>
            <w:r w:rsidR="00250F6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A5AEE">
              <w:rPr>
                <w:rFonts w:ascii="PT Astra Serif" w:hAnsi="PT Astra Serif"/>
                <w:sz w:val="26"/>
                <w:szCs w:val="26"/>
              </w:rPr>
              <w:t>(по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A5AEE">
              <w:rPr>
                <w:rFonts w:ascii="PT Astra Serif" w:hAnsi="PT Astra Serif"/>
                <w:sz w:val="26"/>
                <w:szCs w:val="26"/>
              </w:rPr>
              <w:t xml:space="preserve">согласованию), филиал по 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 району ФКУ УИИ УФСИН России по Тульской области (по согласованию), Отделение по вопросам миграции МО МВД России «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>» (по согласованию),</w:t>
            </w:r>
            <w:r w:rsidR="00250F6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A5AEE">
              <w:rPr>
                <w:rFonts w:ascii="PT Astra Serif" w:hAnsi="PT Astra Serif"/>
                <w:sz w:val="26"/>
                <w:szCs w:val="26"/>
              </w:rPr>
              <w:t xml:space="preserve">Государственное учреждение Тульской области «Социально - реабилитационный центр для несовершеннолетних №2»(по согласованию), Территориальный отдел по 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 району министерства труда и социальной защиты Тульской области (по согласованию), Военный комиссариат 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 и 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Чернского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 района Тульской области(по согласованию), ГПОУ ТО «Тульский сельскохозяйственный колледж имени И.С. 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Ефанова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» </w:t>
            </w:r>
            <w:r w:rsidRPr="00BA5AEE">
              <w:rPr>
                <w:rFonts w:ascii="PT Astra Serif" w:hAnsi="PT Astra Serif"/>
                <w:sz w:val="26"/>
                <w:szCs w:val="26"/>
              </w:rPr>
              <w:lastRenderedPageBreak/>
              <w:t>(по согласованию), Государственное учреждение Тульской области «Информационное агентство «Регион 71», отдел «Редакция газеты «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 новь»</w:t>
            </w:r>
            <w:r w:rsidR="002F3A4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A5AEE">
              <w:rPr>
                <w:rFonts w:ascii="PT Astra Serif" w:hAnsi="PT Astra Serif"/>
                <w:sz w:val="26"/>
                <w:szCs w:val="26"/>
              </w:rPr>
              <w:t xml:space="preserve">(по согласованию), </w:t>
            </w:r>
            <w:proofErr w:type="spellStart"/>
            <w:r w:rsidRPr="00BA5AEE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Pr="00BA5AEE">
              <w:rPr>
                <w:rFonts w:ascii="PT Astra Serif" w:hAnsi="PT Astra Serif"/>
                <w:sz w:val="26"/>
                <w:szCs w:val="26"/>
              </w:rPr>
              <w:t xml:space="preserve"> районная Тульской области общественная организация по содействию в охране правопорядка «Добровольная Народная Дружина» (далее ДНД) </w:t>
            </w:r>
            <w:r w:rsidR="00F55A85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BA5AEE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A41B3B" w:rsidRPr="00BA5AEE" w:rsidTr="00975736">
        <w:trPr>
          <w:trHeight w:val="59"/>
        </w:trPr>
        <w:tc>
          <w:tcPr>
            <w:tcW w:w="3250" w:type="dxa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6389" w:type="dxa"/>
            <w:shd w:val="clear" w:color="auto" w:fill="auto"/>
          </w:tcPr>
          <w:p w:rsidR="00A41B3B" w:rsidRPr="00BA5AEE" w:rsidRDefault="00A41B3B" w:rsidP="00A41B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8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BA5AEE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Координация деятельности органов местного самоуправления и право - охранительных органов в предупреждении и профилактике правонарушений, обеспечение снижения уровня преступности на территории муниципального образования город </w:t>
            </w:r>
            <w:proofErr w:type="gramStart"/>
            <w:r w:rsidRPr="00BA5AEE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Плавск  </w:t>
            </w:r>
            <w:proofErr w:type="spellStart"/>
            <w:r w:rsidRPr="00BA5AEE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Плавского</w:t>
            </w:r>
            <w:proofErr w:type="spellEnd"/>
            <w:proofErr w:type="gramEnd"/>
            <w:r w:rsidRPr="00BA5AEE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 района.</w:t>
            </w:r>
          </w:p>
          <w:p w:rsidR="00A41B3B" w:rsidRPr="00BA5AEE" w:rsidRDefault="00A41B3B" w:rsidP="00A41B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8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Задача 2 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 </w:t>
            </w:r>
            <w:r w:rsidRPr="00BA5AEE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Повышение эффективности профилактики негативных проявлений в подростковой и молодежной среде, снижение уровня преступности среди несовершеннолетних</w:t>
            </w:r>
            <w:r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.</w:t>
            </w:r>
          </w:p>
          <w:p w:rsidR="00A41B3B" w:rsidRPr="00BA5AEE" w:rsidRDefault="00A41B3B" w:rsidP="00A41B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8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3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BA5AEE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Улучшение работы по предупреждению и профилактике правонарушений, совершаемых на улицах и в общественных местах.</w:t>
            </w:r>
          </w:p>
          <w:p w:rsidR="00A41B3B" w:rsidRPr="00BA5AEE" w:rsidRDefault="00A41B3B" w:rsidP="00A41B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8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A5AEE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4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BA5AEE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Пропаганда здорового образа жизни, привлечение подростков и молодежи к мероприятиям, направленным на формирование активного и здорового образа  жизни.</w:t>
            </w:r>
          </w:p>
        </w:tc>
      </w:tr>
      <w:tr w:rsidR="00A41B3B" w:rsidRPr="00BA5AEE" w:rsidTr="00975736">
        <w:trPr>
          <w:trHeight w:val="59"/>
        </w:trPr>
        <w:tc>
          <w:tcPr>
            <w:tcW w:w="3250" w:type="dxa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389" w:type="dxa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ind w:firstLine="17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  <w:r w:rsidR="008A3FA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Снижение количества зарегистрированных преступлений.</w:t>
            </w:r>
          </w:p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ind w:firstLine="17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2.</w:t>
            </w:r>
            <w:r w:rsidR="008A3FA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Увеличе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ние доли раскрытых преступлений</w:t>
            </w: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ind w:firstLine="17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3.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Снижение количества преступлений,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с</w:t>
            </w: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овершаемых </w:t>
            </w:r>
            <w:proofErr w:type="gramStart"/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лицами,  ранее</w:t>
            </w:r>
            <w:proofErr w:type="gramEnd"/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  совершавшими  преступления.</w:t>
            </w:r>
          </w:p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ind w:firstLine="17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4.</w:t>
            </w:r>
            <w:r w:rsidR="008A3FA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Снижение доли преступлений, совершенных ранее судимыми.</w:t>
            </w:r>
          </w:p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ind w:firstLine="17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5.</w:t>
            </w:r>
            <w:r w:rsidR="008A3FA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Снижение количества преступлений, совершенных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несовершеннолетними гражданами</w:t>
            </w: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ind w:firstLine="17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6. Снижение </w:t>
            </w:r>
            <w:proofErr w:type="gramStart"/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количества  преступлений</w:t>
            </w:r>
            <w:proofErr w:type="gramEnd"/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, совершенных на улицах и общественных местах.</w:t>
            </w:r>
          </w:p>
          <w:p w:rsidR="00A41B3B" w:rsidRPr="00BA5AEE" w:rsidRDefault="008A3FA2" w:rsidP="00A41B3B">
            <w:pPr>
              <w:overflowPunct w:val="0"/>
              <w:autoSpaceDE w:val="0"/>
              <w:autoSpaceDN w:val="0"/>
              <w:adjustRightInd w:val="0"/>
              <w:ind w:firstLine="17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A41B3B"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7.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A41B3B"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Снижение количества зарегистрированных преступлений, </w:t>
            </w:r>
            <w:proofErr w:type="gramStart"/>
            <w:r w:rsidR="00A41B3B"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совершенных  в</w:t>
            </w:r>
            <w:proofErr w:type="gramEnd"/>
            <w:r w:rsidR="00A41B3B"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состоянии опьянения.</w:t>
            </w:r>
          </w:p>
          <w:p w:rsidR="00A41B3B" w:rsidRPr="00BA5AEE" w:rsidRDefault="008A3FA2" w:rsidP="00A41B3B">
            <w:pPr>
              <w:overflowPunct w:val="0"/>
              <w:autoSpaceDE w:val="0"/>
              <w:autoSpaceDN w:val="0"/>
              <w:adjustRightInd w:val="0"/>
              <w:ind w:firstLine="17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A41B3B"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8. Увеличение показателя количества зарегистрированных преступлений, раскрытых при участии общественности.</w:t>
            </w:r>
          </w:p>
        </w:tc>
      </w:tr>
      <w:tr w:rsidR="00A41B3B" w:rsidRPr="00BA5AEE" w:rsidTr="00975736">
        <w:trPr>
          <w:trHeight w:val="59"/>
        </w:trPr>
        <w:tc>
          <w:tcPr>
            <w:tcW w:w="3250" w:type="dxa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89" w:type="dxa"/>
            <w:shd w:val="clear" w:color="auto" w:fill="auto"/>
          </w:tcPr>
          <w:p w:rsidR="00A41B3B" w:rsidRPr="000B6729" w:rsidRDefault="00A41B3B" w:rsidP="00A41B3B">
            <w:pPr>
              <w:ind w:firstLine="17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97573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24</w:t>
            </w:r>
            <w:r w:rsidRPr="000B672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,0 тыс. руб., в том числе по годам:</w:t>
            </w:r>
          </w:p>
          <w:p w:rsidR="00C117F7" w:rsidRDefault="0099036E" w:rsidP="0099036E">
            <w:pPr>
              <w:ind w:firstLine="17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2022 –</w:t>
            </w:r>
            <w:r w:rsidR="00FC7C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C117F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0,0 </w:t>
            </w:r>
          </w:p>
          <w:p w:rsidR="0099036E" w:rsidRPr="00BA5AEE" w:rsidRDefault="00FC7C2F" w:rsidP="0099036E">
            <w:pPr>
              <w:ind w:firstLine="17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2023 –</w:t>
            </w:r>
            <w:r w:rsidR="00C117F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 </w:t>
            </w:r>
            <w:r w:rsidR="0042664D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  <w:r w:rsidR="0099036E"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 w:rsidR="0099036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C117F7" w:rsidRDefault="0099036E" w:rsidP="0099036E">
            <w:pPr>
              <w:ind w:firstLine="17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FC7C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240F21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C117F7" w:rsidRDefault="0099036E" w:rsidP="00C117F7">
            <w:pPr>
              <w:ind w:firstLine="17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FC7C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8</w:t>
            </w: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A41B3B" w:rsidRDefault="0099036E" w:rsidP="00C117F7">
            <w:pPr>
              <w:ind w:firstLine="17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FC7C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8</w:t>
            </w:r>
            <w:r w:rsidRPr="00BA5AEE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155EA3" w:rsidRPr="00BA5AEE" w:rsidRDefault="00155EA3" w:rsidP="00C117F7">
            <w:pPr>
              <w:ind w:firstLine="17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7573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2027 </w:t>
            </w:r>
            <w:r w:rsidR="0097573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– </w:t>
            </w:r>
            <w:r w:rsidR="0049346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975736">
              <w:rPr>
                <w:rFonts w:ascii="PT Astra Serif" w:hAnsi="PT Astra Serif"/>
                <w:sz w:val="26"/>
                <w:szCs w:val="26"/>
                <w:lang w:eastAsia="ru-RU"/>
              </w:rPr>
              <w:t>8,0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269F9" w:rsidRDefault="009269F9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  <w:sectPr w:rsidR="009269F9" w:rsidSect="00BF7770">
          <w:pgSz w:w="11906" w:h="16838"/>
          <w:pgMar w:top="709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41B3B" w:rsidRPr="00BA5AEE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5AE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BA5AEE">
        <w:rPr>
          <w:rFonts w:ascii="PT Astra Serif" w:hAnsi="PT Astra Serif"/>
          <w:b/>
          <w:sz w:val="26"/>
          <w:szCs w:val="26"/>
        </w:rPr>
        <w:t>Профилактика правонарушений, терроризма и экстремизма</w:t>
      </w:r>
      <w:r w:rsidRPr="00BA5AE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41B3B" w:rsidRPr="00BA5AEE" w:rsidRDefault="00A41B3B" w:rsidP="00A41B3B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1780"/>
        <w:gridCol w:w="1973"/>
        <w:gridCol w:w="1585"/>
        <w:gridCol w:w="1276"/>
        <w:gridCol w:w="1417"/>
        <w:gridCol w:w="1276"/>
        <w:gridCol w:w="1134"/>
        <w:gridCol w:w="1701"/>
        <w:gridCol w:w="1717"/>
      </w:tblGrid>
      <w:tr w:rsidR="002F3A4F" w:rsidRPr="009269F9" w:rsidTr="00BF7770">
        <w:trPr>
          <w:trHeight w:val="57"/>
        </w:trPr>
        <w:tc>
          <w:tcPr>
            <w:tcW w:w="479" w:type="dxa"/>
            <w:vMerge w:val="restart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A41B3B" w:rsidRPr="009269F9" w:rsidRDefault="00A41B3B" w:rsidP="008A3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73" w:type="dxa"/>
            <w:vMerge w:val="restart"/>
          </w:tcPr>
          <w:p w:rsidR="00A41B3B" w:rsidRPr="009269F9" w:rsidRDefault="00A41B3B" w:rsidP="008A3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85" w:type="dxa"/>
            <w:vMerge w:val="restart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521" w:type="dxa"/>
            <w:gridSpan w:val="6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тыс.руб</w:t>
            </w:r>
            <w:proofErr w:type="spellEnd"/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2F3A4F" w:rsidRPr="009269F9" w:rsidTr="00BF7770">
        <w:trPr>
          <w:trHeight w:val="57"/>
        </w:trPr>
        <w:tc>
          <w:tcPr>
            <w:tcW w:w="479" w:type="dxa"/>
            <w:vMerge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vMerge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5" w:type="dxa"/>
            <w:vMerge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5" w:type="dxa"/>
            <w:gridSpan w:val="5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2F3A4F" w:rsidRPr="009269F9" w:rsidTr="00BF7770">
        <w:trPr>
          <w:trHeight w:val="57"/>
        </w:trPr>
        <w:tc>
          <w:tcPr>
            <w:tcW w:w="479" w:type="dxa"/>
            <w:vMerge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vMerge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5" w:type="dxa"/>
            <w:vMerge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A41B3B" w:rsidRPr="009269F9" w:rsidRDefault="00A41B3B" w:rsidP="008A3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</w:tcPr>
          <w:p w:rsidR="00A41B3B" w:rsidRPr="009269F9" w:rsidRDefault="00A41B3B" w:rsidP="008A3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</w:t>
            </w:r>
            <w:proofErr w:type="spellStart"/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Плавс</w:t>
            </w:r>
            <w:r w:rsidR="004E0628"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к</w:t>
            </w: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ий</w:t>
            </w:r>
            <w:proofErr w:type="spellEnd"/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701" w:type="dxa"/>
          </w:tcPr>
          <w:p w:rsidR="00A41B3B" w:rsidRPr="009269F9" w:rsidRDefault="00A41B3B" w:rsidP="008A3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17" w:type="dxa"/>
            <w:shd w:val="clear" w:color="auto" w:fill="auto"/>
          </w:tcPr>
          <w:p w:rsidR="004E0628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Внебюдже</w:t>
            </w:r>
            <w:r w:rsidR="008A3FA2"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тные</w:t>
            </w:r>
          </w:p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2F3A4F" w:rsidRPr="009269F9" w:rsidTr="00BF7770">
        <w:trPr>
          <w:trHeight w:val="57"/>
        </w:trPr>
        <w:tc>
          <w:tcPr>
            <w:tcW w:w="479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80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73" w:type="dxa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85" w:type="dxa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17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A41B3B" w:rsidRPr="009269F9" w:rsidTr="00BF7770">
        <w:trPr>
          <w:trHeight w:val="57"/>
        </w:trPr>
        <w:tc>
          <w:tcPr>
            <w:tcW w:w="14338" w:type="dxa"/>
            <w:gridSpan w:val="10"/>
          </w:tcPr>
          <w:p w:rsidR="00A41B3B" w:rsidRPr="009269F9" w:rsidRDefault="00A41B3B" w:rsidP="00BF77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8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9269F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="00364260" w:rsidRPr="009269F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Координация деятельности органов местного самоуправления и право - охранительных органов в предупреждении и профилактике правонарушений, обеспечение снижения уровня преступности на территории муниципального образования город Плавск  </w:t>
            </w:r>
            <w:proofErr w:type="spellStart"/>
            <w:r w:rsidR="00364260" w:rsidRPr="009269F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Плавского</w:t>
            </w:r>
            <w:proofErr w:type="spellEnd"/>
            <w:r w:rsidR="00364260" w:rsidRPr="009269F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 района.</w:t>
            </w:r>
          </w:p>
        </w:tc>
      </w:tr>
      <w:tr w:rsidR="00155EA3" w:rsidRPr="009269F9" w:rsidTr="00BF7770">
        <w:trPr>
          <w:trHeight w:val="57"/>
        </w:trPr>
        <w:tc>
          <w:tcPr>
            <w:tcW w:w="479" w:type="dxa"/>
            <w:vMerge w:val="restart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155EA3" w:rsidRPr="009269F9" w:rsidRDefault="00155EA3" w:rsidP="00A41B3B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155EA3" w:rsidRPr="009269F9" w:rsidRDefault="00155EA3" w:rsidP="00AF574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в области повышения общественной безопасности населения.</w:t>
            </w:r>
          </w:p>
        </w:tc>
        <w:tc>
          <w:tcPr>
            <w:tcW w:w="1973" w:type="dxa"/>
            <w:vMerge w:val="restart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по социальным вопросам администрации </w:t>
            </w:r>
            <w:proofErr w:type="spellStart"/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585" w:type="dxa"/>
          </w:tcPr>
          <w:p w:rsidR="00155EA3" w:rsidRPr="00726D16" w:rsidRDefault="00155EA3" w:rsidP="00155E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975736" w:rsidP="00240F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24</w:t>
            </w:r>
            <w:r w:rsidR="00155EA3" w:rsidRPr="009269F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55EA3" w:rsidRPr="009269F9" w:rsidRDefault="00726D16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24</w:t>
            </w:r>
            <w:r w:rsidR="00155EA3" w:rsidRPr="009269F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17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155EA3" w:rsidRPr="009269F9" w:rsidTr="00BF7770">
        <w:trPr>
          <w:trHeight w:val="57"/>
        </w:trPr>
        <w:tc>
          <w:tcPr>
            <w:tcW w:w="479" w:type="dxa"/>
            <w:vMerge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155EA3" w:rsidRPr="009269F9" w:rsidRDefault="00155EA3" w:rsidP="00A41B3B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vMerge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5" w:type="dxa"/>
          </w:tcPr>
          <w:p w:rsidR="00155EA3" w:rsidRPr="00726D16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5EA3" w:rsidRPr="009269F9" w:rsidTr="00BF7770">
        <w:trPr>
          <w:trHeight w:val="57"/>
        </w:trPr>
        <w:tc>
          <w:tcPr>
            <w:tcW w:w="479" w:type="dxa"/>
            <w:vMerge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155EA3" w:rsidRPr="009269F9" w:rsidRDefault="00155EA3" w:rsidP="00A41B3B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vMerge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5" w:type="dxa"/>
          </w:tcPr>
          <w:p w:rsidR="00155EA3" w:rsidRPr="00726D16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5EA3" w:rsidRPr="009269F9" w:rsidTr="00BF7770">
        <w:trPr>
          <w:trHeight w:val="57"/>
        </w:trPr>
        <w:tc>
          <w:tcPr>
            <w:tcW w:w="479" w:type="dxa"/>
            <w:vMerge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155EA3" w:rsidRPr="009269F9" w:rsidRDefault="00155EA3" w:rsidP="00A41B3B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vMerge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5" w:type="dxa"/>
          </w:tcPr>
          <w:p w:rsidR="00155EA3" w:rsidRPr="00726D16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155EA3" w:rsidP="00240F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5EA3" w:rsidRPr="009269F9" w:rsidTr="00BF7770">
        <w:trPr>
          <w:trHeight w:val="57"/>
        </w:trPr>
        <w:tc>
          <w:tcPr>
            <w:tcW w:w="479" w:type="dxa"/>
            <w:vMerge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155EA3" w:rsidRPr="009269F9" w:rsidRDefault="00155EA3" w:rsidP="00A41B3B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vMerge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5" w:type="dxa"/>
          </w:tcPr>
          <w:p w:rsidR="00155EA3" w:rsidRPr="00726D16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726D16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155EA3"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55EA3" w:rsidRPr="009269F9" w:rsidRDefault="00726D16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155EA3"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17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5EA3" w:rsidRPr="009269F9" w:rsidTr="00BF7770">
        <w:trPr>
          <w:trHeight w:val="57"/>
        </w:trPr>
        <w:tc>
          <w:tcPr>
            <w:tcW w:w="479" w:type="dxa"/>
            <w:vMerge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155EA3" w:rsidRPr="009269F9" w:rsidRDefault="00155EA3" w:rsidP="00A41B3B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vMerge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5" w:type="dxa"/>
          </w:tcPr>
          <w:p w:rsidR="00155EA3" w:rsidRPr="00726D16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726D16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155EA3"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55EA3" w:rsidRPr="009269F9" w:rsidRDefault="00726D16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155EA3"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17" w:type="dxa"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269F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55EA3" w:rsidRPr="009269F9" w:rsidTr="00BF7770">
        <w:trPr>
          <w:trHeight w:val="57"/>
        </w:trPr>
        <w:tc>
          <w:tcPr>
            <w:tcW w:w="479" w:type="dxa"/>
            <w:vMerge/>
            <w:shd w:val="clear" w:color="auto" w:fill="auto"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155EA3" w:rsidRPr="009269F9" w:rsidRDefault="00155EA3" w:rsidP="00A41B3B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vMerge/>
          </w:tcPr>
          <w:p w:rsidR="00155EA3" w:rsidRPr="009269F9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5" w:type="dxa"/>
          </w:tcPr>
          <w:p w:rsidR="00155EA3" w:rsidRPr="00726D16" w:rsidRDefault="00155EA3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726D16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417" w:type="dxa"/>
            <w:shd w:val="clear" w:color="auto" w:fill="auto"/>
          </w:tcPr>
          <w:p w:rsidR="00155EA3" w:rsidRPr="009269F9" w:rsidRDefault="00726D16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55EA3" w:rsidRPr="009269F9" w:rsidRDefault="00726D16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EA3" w:rsidRPr="009269F9" w:rsidRDefault="00726D16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55EA3" w:rsidRPr="009269F9" w:rsidRDefault="00726D16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717" w:type="dxa"/>
            <w:shd w:val="clear" w:color="auto" w:fill="auto"/>
          </w:tcPr>
          <w:p w:rsidR="00155EA3" w:rsidRPr="009269F9" w:rsidRDefault="00726D16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A41B3B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A41B3B" w:rsidSect="00BF7770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41B3B" w:rsidRPr="00E86AAB" w:rsidRDefault="00A41B3B" w:rsidP="009269F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86AAB">
        <w:rPr>
          <w:rFonts w:ascii="PT Astra Serif" w:hAnsi="PT Astra Serif"/>
        </w:rPr>
        <w:lastRenderedPageBreak/>
        <w:t>Приложение № 2</w:t>
      </w:r>
    </w:p>
    <w:p w:rsidR="00A41B3B" w:rsidRPr="00E86AAB" w:rsidRDefault="00A41B3B" w:rsidP="009269F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86AAB">
        <w:rPr>
          <w:rFonts w:ascii="PT Astra Serif" w:hAnsi="PT Astra Serif"/>
        </w:rPr>
        <w:t>к муниципальной программе</w:t>
      </w:r>
    </w:p>
    <w:p w:rsidR="00A41B3B" w:rsidRDefault="00A41B3B" w:rsidP="009269F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/>
          <w:lang w:eastAsia="ru-RU"/>
        </w:rPr>
      </w:pPr>
      <w:r w:rsidRPr="00E86AAB">
        <w:rPr>
          <w:rFonts w:ascii="PT Astra Serif" w:hAnsi="PT Astra Serif"/>
        </w:rPr>
        <w:t>«Повышение общественной безопасности населения в муниципальном</w:t>
      </w:r>
      <w:r w:rsidR="0099036E">
        <w:rPr>
          <w:rFonts w:ascii="PT Astra Serif" w:hAnsi="PT Astra Serif"/>
        </w:rPr>
        <w:t xml:space="preserve"> </w:t>
      </w:r>
      <w:r w:rsidRPr="00E86AAB">
        <w:rPr>
          <w:rFonts w:ascii="PT Astra Serif" w:hAnsi="PT Astra Serif"/>
        </w:rPr>
        <w:t xml:space="preserve">образовании город Плавск </w:t>
      </w:r>
      <w:proofErr w:type="spellStart"/>
      <w:r w:rsidRPr="00E86AAB">
        <w:rPr>
          <w:rFonts w:ascii="PT Astra Serif" w:hAnsi="PT Astra Serif"/>
        </w:rPr>
        <w:t>Плавского</w:t>
      </w:r>
      <w:proofErr w:type="spellEnd"/>
      <w:r w:rsidRPr="00E86AAB">
        <w:rPr>
          <w:rFonts w:ascii="PT Astra Serif" w:hAnsi="PT Astra Serif"/>
        </w:rPr>
        <w:t xml:space="preserve"> района»</w:t>
      </w:r>
    </w:p>
    <w:p w:rsidR="00A41B3B" w:rsidRPr="009269F9" w:rsidRDefault="00A41B3B" w:rsidP="009269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41B3B" w:rsidRPr="009269F9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proofErr w:type="gramStart"/>
      <w:r w:rsidRPr="009269F9">
        <w:rPr>
          <w:rFonts w:ascii="PT Astra Serif" w:hAnsi="PT Astra Serif"/>
          <w:b/>
          <w:sz w:val="26"/>
          <w:szCs w:val="26"/>
          <w:lang w:eastAsia="ru-RU"/>
        </w:rPr>
        <w:t>Паспорт  комплекса</w:t>
      </w:r>
      <w:proofErr w:type="gramEnd"/>
      <w:r w:rsidRPr="009269F9">
        <w:rPr>
          <w:rFonts w:ascii="PT Astra Serif" w:hAnsi="PT Astra Serif"/>
          <w:b/>
          <w:sz w:val="26"/>
          <w:szCs w:val="26"/>
          <w:lang w:eastAsia="ru-RU"/>
        </w:rPr>
        <w:t xml:space="preserve"> процессных мероприятий муниципальной программы</w:t>
      </w:r>
    </w:p>
    <w:p w:rsidR="00A41B3B" w:rsidRPr="009269F9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269F9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9269F9">
        <w:rPr>
          <w:rFonts w:ascii="PT Astra Serif" w:hAnsi="PT Astra Serif"/>
          <w:b/>
          <w:sz w:val="26"/>
          <w:szCs w:val="26"/>
        </w:rPr>
        <w:t>Установка технических средств и систем обеспечения антитеррористической безопасности</w:t>
      </w:r>
      <w:r w:rsidRPr="009269F9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41B3B" w:rsidRPr="009269F9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04"/>
      </w:tblGrid>
      <w:tr w:rsidR="00514D2F" w:rsidRPr="009269F9" w:rsidTr="00514D2F">
        <w:trPr>
          <w:trHeight w:val="57"/>
        </w:trPr>
        <w:tc>
          <w:tcPr>
            <w:tcW w:w="2584" w:type="dxa"/>
            <w:shd w:val="clear" w:color="auto" w:fill="auto"/>
          </w:tcPr>
          <w:p w:rsidR="00514D2F" w:rsidRPr="009269F9" w:rsidRDefault="00514D2F" w:rsidP="006C17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270" w:type="dxa"/>
            <w:shd w:val="clear" w:color="auto" w:fill="auto"/>
          </w:tcPr>
          <w:p w:rsidR="00514D2F" w:rsidRPr="009269F9" w:rsidRDefault="00514D2F" w:rsidP="00364260">
            <w:pPr>
              <w:ind w:firstLine="17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Сектор по социальным вопросам администрации муниципального образования </w:t>
            </w:r>
            <w:proofErr w:type="spellStart"/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514D2F" w:rsidRPr="009269F9" w:rsidTr="00514D2F">
        <w:trPr>
          <w:trHeight w:val="57"/>
        </w:trPr>
        <w:tc>
          <w:tcPr>
            <w:tcW w:w="2584" w:type="dxa"/>
            <w:shd w:val="clear" w:color="auto" w:fill="auto"/>
          </w:tcPr>
          <w:p w:rsidR="00514D2F" w:rsidRPr="009269F9" w:rsidRDefault="006C17FA" w:rsidP="00250F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7270" w:type="dxa"/>
            <w:shd w:val="clear" w:color="auto" w:fill="auto"/>
          </w:tcPr>
          <w:p w:rsidR="00514D2F" w:rsidRPr="009269F9" w:rsidRDefault="0059318D" w:rsidP="00AF5745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К</w:t>
            </w:r>
            <w:r w:rsidR="00514D2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омитет образования администрации </w:t>
            </w:r>
            <w:r w:rsidR="00F55A85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="00514D2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14D2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="00514D2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сектор по делам молодёжи, культуре и спорту администрации </w:t>
            </w:r>
            <w:r w:rsidR="00F55A85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="00514D2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14D2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="00514D2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</w:t>
            </w:r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сектор по делам ГО и ЧС администрации муниципального образования 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 район, комитет внутренней политики и развития местного самоуправления администрации муниципального образования 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 район,</w:t>
            </w:r>
            <w:r w:rsidR="006C17FA" w:rsidRPr="009269F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администрации  муниципальных образований – сельских поселений 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 района (по согласованию), Комиссия по делам несовершеннолетних и защите их прав муниципального образования 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 район, МОМВД РФ «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» (по согласованию), 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 межрайонный отдел Управления ФСКН России по Тульской области  (по согласованию), ГУЗ «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 ЦРБ имени С.С. Гагарина» (по согласованию), Отдел социальной защиты населения по 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 району – филиал ГУ ТО «Управление социальной защиты населения Тульской области» (по согласованию), филиал по 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 району ФКУ УИИ УФСИН России по Тульской области (по согласованию), Отделение по вопросам миграции МО МВД России «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» (по согласованию), Государственное учреждение Тульской области «Социально - реабилитационный центр для несовершеннолетних №2»(по согласованию), Территориальный отдел по 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 району министерства труда и социальной защиты Тульской области (по согласованию), Военный комиссариат 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 и 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Чернского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 района Тульской области</w:t>
            </w:r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(по согласованию), ГПОУ ТО «Тульский сельскохозяйственный колледж имени И.С. 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Ефанова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» (по согласованию), Государственное учреждение Тульской области «Информационное агентство «Регион 71», отдел «Редакция </w:t>
            </w:r>
            <w:r w:rsidR="00514D2F" w:rsidRPr="009269F9">
              <w:rPr>
                <w:rFonts w:ascii="PT Astra Serif" w:hAnsi="PT Astra Serif"/>
                <w:sz w:val="26"/>
                <w:szCs w:val="26"/>
              </w:rPr>
              <w:lastRenderedPageBreak/>
              <w:t>газеты «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 новь» (по согласованию), </w:t>
            </w:r>
            <w:proofErr w:type="spellStart"/>
            <w:r w:rsidR="00514D2F" w:rsidRPr="009269F9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="00514D2F" w:rsidRPr="009269F9">
              <w:rPr>
                <w:rFonts w:ascii="PT Astra Serif" w:hAnsi="PT Astra Serif"/>
                <w:sz w:val="26"/>
                <w:szCs w:val="26"/>
              </w:rPr>
              <w:t xml:space="preserve"> районная Тульской области общественная организация по содействию в охране правопорядка «Добровольная Народная Дружина» (далее ДНД) </w:t>
            </w:r>
            <w:r w:rsidR="00F55A85" w:rsidRPr="009269F9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="00514D2F" w:rsidRPr="009269F9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514D2F" w:rsidRPr="009269F9" w:rsidTr="00514D2F">
        <w:trPr>
          <w:trHeight w:val="57"/>
        </w:trPr>
        <w:tc>
          <w:tcPr>
            <w:tcW w:w="2584" w:type="dxa"/>
            <w:shd w:val="clear" w:color="auto" w:fill="auto"/>
          </w:tcPr>
          <w:p w:rsidR="00514D2F" w:rsidRPr="009269F9" w:rsidRDefault="00514D2F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7270" w:type="dxa"/>
            <w:shd w:val="clear" w:color="auto" w:fill="auto"/>
          </w:tcPr>
          <w:p w:rsidR="00514D2F" w:rsidRPr="009269F9" w:rsidRDefault="006C17FA" w:rsidP="006C17FA">
            <w:pPr>
              <w:jc w:val="both"/>
              <w:rPr>
                <w:rFonts w:ascii="PT Astra Serif" w:hAnsi="PT Astra Serif" w:cstheme="minorHAnsi"/>
                <w:b/>
                <w:color w:val="000000" w:themeColor="text1"/>
                <w:sz w:val="26"/>
                <w:szCs w:val="26"/>
                <w:u w:val="single"/>
              </w:rPr>
            </w:pPr>
            <w:r w:rsidRPr="009269F9">
              <w:rPr>
                <w:rFonts w:ascii="PT Astra Serif" w:hAnsi="PT Astra Serif" w:cstheme="minorHAnsi"/>
                <w:b/>
                <w:color w:val="000000" w:themeColor="text1"/>
                <w:sz w:val="26"/>
                <w:szCs w:val="26"/>
                <w:u w:val="single"/>
              </w:rPr>
              <w:t>Задача 1</w:t>
            </w:r>
            <w:r w:rsidRPr="009269F9">
              <w:rPr>
                <w:rFonts w:ascii="PT Astra Serif" w:hAnsi="PT Astra Serif"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385B57" w:rsidRPr="009269F9">
              <w:rPr>
                <w:rFonts w:ascii="PT Astra Serif" w:hAnsi="PT Astra Serif"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385B57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Противодействие терроризму и экстремизму и защита жизни граждан, проживающих на территории муниципального образования город Плавск </w:t>
            </w:r>
            <w:proofErr w:type="spellStart"/>
            <w:r w:rsidR="00385B57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Плавского</w:t>
            </w:r>
            <w:proofErr w:type="spellEnd"/>
            <w:r w:rsidR="00385B57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района, от террористических и экстремистских актов.</w:t>
            </w:r>
          </w:p>
        </w:tc>
      </w:tr>
      <w:tr w:rsidR="00514D2F" w:rsidRPr="009269F9" w:rsidTr="00514D2F">
        <w:trPr>
          <w:trHeight w:val="57"/>
        </w:trPr>
        <w:tc>
          <w:tcPr>
            <w:tcW w:w="2584" w:type="dxa"/>
            <w:shd w:val="clear" w:color="auto" w:fill="auto"/>
          </w:tcPr>
          <w:p w:rsidR="00514D2F" w:rsidRPr="009269F9" w:rsidRDefault="00514D2F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270" w:type="dxa"/>
            <w:shd w:val="clear" w:color="auto" w:fill="auto"/>
          </w:tcPr>
          <w:p w:rsidR="00514D2F" w:rsidRPr="009269F9" w:rsidRDefault="00514D2F" w:rsidP="00250F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Поддержание высокого уровня социальной стабильности.</w:t>
            </w:r>
          </w:p>
        </w:tc>
      </w:tr>
      <w:tr w:rsidR="00514D2F" w:rsidRPr="009269F9" w:rsidTr="00514D2F">
        <w:trPr>
          <w:trHeight w:val="57"/>
        </w:trPr>
        <w:tc>
          <w:tcPr>
            <w:tcW w:w="2584" w:type="dxa"/>
            <w:shd w:val="clear" w:color="auto" w:fill="auto"/>
          </w:tcPr>
          <w:p w:rsidR="00514D2F" w:rsidRPr="009269F9" w:rsidRDefault="00514D2F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270" w:type="dxa"/>
            <w:shd w:val="clear" w:color="auto" w:fill="auto"/>
          </w:tcPr>
          <w:p w:rsidR="00514D2F" w:rsidRPr="009269F9" w:rsidRDefault="00514D2F" w:rsidP="00A41B3B">
            <w:pPr>
              <w:ind w:firstLine="316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proofErr w:type="gramStart"/>
            <w:r w:rsidRPr="009269F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 0</w:t>
            </w:r>
            <w:proofErr w:type="gramEnd"/>
            <w:r w:rsidRPr="009269F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,0 тыс. руб., в том числе по годам:</w:t>
            </w:r>
          </w:p>
          <w:p w:rsidR="00514D2F" w:rsidRPr="009269F9" w:rsidRDefault="00514D2F" w:rsidP="00A41B3B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0,0 </w:t>
            </w:r>
          </w:p>
          <w:p w:rsidR="00C117F7" w:rsidRPr="009269F9" w:rsidRDefault="00514D2F" w:rsidP="00A41B3B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0,0 </w:t>
            </w:r>
          </w:p>
          <w:p w:rsidR="00C117F7" w:rsidRPr="009269F9" w:rsidRDefault="00514D2F" w:rsidP="00A41B3B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0,0 </w:t>
            </w:r>
          </w:p>
          <w:p w:rsidR="00514D2F" w:rsidRPr="009269F9" w:rsidRDefault="00514D2F" w:rsidP="00A41B3B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0,0 </w:t>
            </w:r>
          </w:p>
          <w:p w:rsidR="00514D2F" w:rsidRDefault="00514D2F" w:rsidP="00C117F7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0,0 </w:t>
            </w:r>
          </w:p>
          <w:p w:rsidR="0002010A" w:rsidRPr="009269F9" w:rsidRDefault="0002010A" w:rsidP="00C117F7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26D16">
              <w:rPr>
                <w:rFonts w:ascii="PT Astra Serif" w:hAnsi="PT Astra Serif"/>
                <w:sz w:val="26"/>
                <w:szCs w:val="26"/>
                <w:lang w:eastAsia="ru-RU"/>
              </w:rPr>
              <w:t>2027 -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726D1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0,0</w:t>
            </w:r>
          </w:p>
        </w:tc>
      </w:tr>
    </w:tbl>
    <w:p w:rsidR="00A41B3B" w:rsidRDefault="00A41B3B" w:rsidP="00A41B3B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41B3B" w:rsidSect="009269F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41B3B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5AEE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BA5AEE">
        <w:rPr>
          <w:rFonts w:ascii="PT Astra Serif" w:hAnsi="PT Astra Serif"/>
          <w:b/>
          <w:sz w:val="26"/>
          <w:szCs w:val="26"/>
        </w:rPr>
        <w:t>«Установка технических средств и систем обеспечения антитеррористической безопасности</w:t>
      </w:r>
      <w:r w:rsidRPr="00BA5AE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41B3B" w:rsidRPr="00BA5AEE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73"/>
        <w:gridCol w:w="2104"/>
        <w:gridCol w:w="1864"/>
        <w:gridCol w:w="1267"/>
        <w:gridCol w:w="1285"/>
        <w:gridCol w:w="1559"/>
        <w:gridCol w:w="1276"/>
        <w:gridCol w:w="1350"/>
        <w:gridCol w:w="1849"/>
        <w:gridCol w:w="1211"/>
      </w:tblGrid>
      <w:tr w:rsidR="00A41B3B" w:rsidRPr="00BA5AEE" w:rsidTr="00BF7770">
        <w:trPr>
          <w:trHeight w:val="57"/>
        </w:trPr>
        <w:tc>
          <w:tcPr>
            <w:tcW w:w="573" w:type="dxa"/>
            <w:vMerge w:val="restart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№</w:t>
            </w:r>
          </w:p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4" w:type="dxa"/>
            <w:vMerge w:val="restart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Ответстве</w:t>
            </w:r>
            <w:r>
              <w:rPr>
                <w:rFonts w:ascii="PT Astra Serif" w:hAnsi="PT Astra Serif"/>
                <w:lang w:eastAsia="ru-RU"/>
              </w:rPr>
              <w:t>нный исполнитель (соисполнитель</w:t>
            </w:r>
            <w:r w:rsidRPr="00BA5AEE">
              <w:rPr>
                <w:rFonts w:ascii="PT Astra Serif" w:hAnsi="PT Astra Serif"/>
                <w:lang w:eastAsia="ru-RU"/>
              </w:rPr>
              <w:t xml:space="preserve"> участник) </w:t>
            </w:r>
          </w:p>
        </w:tc>
        <w:tc>
          <w:tcPr>
            <w:tcW w:w="1267" w:type="dxa"/>
            <w:vMerge w:val="restart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530" w:type="dxa"/>
            <w:gridSpan w:val="6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BA5AEE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BA5AEE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A41B3B" w:rsidRPr="00BA5AEE" w:rsidTr="00BF7770">
        <w:trPr>
          <w:trHeight w:val="57"/>
        </w:trPr>
        <w:tc>
          <w:tcPr>
            <w:tcW w:w="573" w:type="dxa"/>
            <w:vMerge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64" w:type="dxa"/>
            <w:vMerge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vMerge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245" w:type="dxa"/>
            <w:gridSpan w:val="5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41B3B" w:rsidRPr="00BA5AEE" w:rsidTr="00BF7770">
        <w:trPr>
          <w:trHeight w:val="57"/>
        </w:trPr>
        <w:tc>
          <w:tcPr>
            <w:tcW w:w="573" w:type="dxa"/>
            <w:vMerge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64" w:type="dxa"/>
            <w:vMerge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7" w:type="dxa"/>
            <w:vMerge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50" w:type="dxa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BA5AEE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BA5AEE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849" w:type="dxa"/>
          </w:tcPr>
          <w:p w:rsidR="00A41B3B" w:rsidRPr="00BA5AEE" w:rsidRDefault="00A41B3B" w:rsidP="008A3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11" w:type="dxa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A41B3B" w:rsidRPr="00BA5AEE" w:rsidTr="00BF7770">
        <w:trPr>
          <w:trHeight w:val="57"/>
        </w:trPr>
        <w:tc>
          <w:tcPr>
            <w:tcW w:w="573" w:type="dxa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4" w:type="dxa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67" w:type="dxa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85" w:type="dxa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50" w:type="dxa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49" w:type="dxa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11" w:type="dxa"/>
            <w:shd w:val="clear" w:color="auto" w:fill="auto"/>
          </w:tcPr>
          <w:p w:rsidR="00A41B3B" w:rsidRPr="00BA5AEE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41B3B" w:rsidRPr="00BA5AEE" w:rsidTr="0002010A">
        <w:trPr>
          <w:trHeight w:val="57"/>
        </w:trPr>
        <w:tc>
          <w:tcPr>
            <w:tcW w:w="14338" w:type="dxa"/>
            <w:gridSpan w:val="10"/>
          </w:tcPr>
          <w:p w:rsidR="00A41B3B" w:rsidRPr="00BA5AEE" w:rsidRDefault="00A41B3B" w:rsidP="00A41B3B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A5AE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BA5AEE">
              <w:rPr>
                <w:rFonts w:ascii="PT Astra Serif" w:hAnsi="PT Astra Serif"/>
                <w:b/>
                <w:lang w:eastAsia="ru-RU"/>
              </w:rPr>
              <w:t xml:space="preserve"> Противодействие терроризму и экстремизму и защита жизни граждан, проживающих на территории муниципального образования город Плавск </w:t>
            </w:r>
            <w:proofErr w:type="spellStart"/>
            <w:r w:rsidRPr="00BA5AEE">
              <w:rPr>
                <w:rFonts w:ascii="PT Astra Serif" w:hAnsi="PT Astra Serif"/>
                <w:b/>
                <w:lang w:eastAsia="ru-RU"/>
              </w:rPr>
              <w:t>Плавского</w:t>
            </w:r>
            <w:proofErr w:type="spellEnd"/>
            <w:r w:rsidRPr="00BA5AEE">
              <w:rPr>
                <w:rFonts w:ascii="PT Astra Serif" w:hAnsi="PT Astra Serif"/>
                <w:b/>
                <w:lang w:eastAsia="ru-RU"/>
              </w:rPr>
              <w:t xml:space="preserve"> района, от террористических и экстремистских актов</w:t>
            </w:r>
          </w:p>
        </w:tc>
      </w:tr>
      <w:tr w:rsidR="0002010A" w:rsidRPr="00BA5AEE" w:rsidTr="00BF7770">
        <w:trPr>
          <w:trHeight w:val="57"/>
        </w:trPr>
        <w:tc>
          <w:tcPr>
            <w:tcW w:w="573" w:type="dxa"/>
            <w:vMerge w:val="restart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02010A" w:rsidRPr="00BA5AEE" w:rsidRDefault="0002010A" w:rsidP="00A41B3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A5AEE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02010A" w:rsidRPr="00BA5AEE" w:rsidRDefault="0002010A" w:rsidP="00AF574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Реализация мероприятий в области повышения общественной безопасности населения.</w:t>
            </w:r>
          </w:p>
        </w:tc>
        <w:tc>
          <w:tcPr>
            <w:tcW w:w="1864" w:type="dxa"/>
            <w:vMerge w:val="restart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Сектор по социальным вопросам</w:t>
            </w:r>
            <w:r w:rsidRPr="00BA5AEE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BA5AEE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BA5AEE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1267" w:type="dxa"/>
          </w:tcPr>
          <w:p w:rsidR="0002010A" w:rsidRPr="00726D16" w:rsidRDefault="0002010A" w:rsidP="00020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26D16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1285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AE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AE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AE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AE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49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AE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AE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02010A" w:rsidRPr="00BA5AEE" w:rsidTr="00BF7770">
        <w:trPr>
          <w:trHeight w:val="57"/>
        </w:trPr>
        <w:tc>
          <w:tcPr>
            <w:tcW w:w="573" w:type="dxa"/>
            <w:vMerge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02010A" w:rsidRPr="00BA5AEE" w:rsidRDefault="0002010A" w:rsidP="00A41B3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64" w:type="dxa"/>
            <w:vMerge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7" w:type="dxa"/>
          </w:tcPr>
          <w:p w:rsidR="0002010A" w:rsidRPr="00726D16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26D1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85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50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9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010A" w:rsidRPr="00BA5AEE" w:rsidTr="00BF7770">
        <w:trPr>
          <w:trHeight w:val="57"/>
        </w:trPr>
        <w:tc>
          <w:tcPr>
            <w:tcW w:w="573" w:type="dxa"/>
            <w:vMerge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02010A" w:rsidRPr="00BA5AEE" w:rsidRDefault="0002010A" w:rsidP="00A41B3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64" w:type="dxa"/>
            <w:vMerge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7" w:type="dxa"/>
          </w:tcPr>
          <w:p w:rsidR="0002010A" w:rsidRPr="00726D16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26D1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85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50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9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010A" w:rsidRPr="00BA5AEE" w:rsidTr="00BF7770">
        <w:trPr>
          <w:trHeight w:val="57"/>
        </w:trPr>
        <w:tc>
          <w:tcPr>
            <w:tcW w:w="573" w:type="dxa"/>
            <w:vMerge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02010A" w:rsidRPr="00BA5AEE" w:rsidRDefault="0002010A" w:rsidP="00A41B3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64" w:type="dxa"/>
            <w:vMerge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7" w:type="dxa"/>
          </w:tcPr>
          <w:p w:rsidR="0002010A" w:rsidRPr="00726D16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26D1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85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50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9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010A" w:rsidRPr="00BA5AEE" w:rsidTr="00BF7770">
        <w:trPr>
          <w:trHeight w:val="57"/>
        </w:trPr>
        <w:tc>
          <w:tcPr>
            <w:tcW w:w="573" w:type="dxa"/>
            <w:vMerge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02010A" w:rsidRPr="00BA5AEE" w:rsidRDefault="0002010A" w:rsidP="00A41B3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64" w:type="dxa"/>
            <w:vMerge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7" w:type="dxa"/>
          </w:tcPr>
          <w:p w:rsidR="0002010A" w:rsidRPr="00726D16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26D1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85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50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9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010A" w:rsidRPr="00BA5AEE" w:rsidTr="00BF7770">
        <w:trPr>
          <w:trHeight w:val="57"/>
        </w:trPr>
        <w:tc>
          <w:tcPr>
            <w:tcW w:w="573" w:type="dxa"/>
            <w:vMerge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02010A" w:rsidRPr="00BA5AEE" w:rsidRDefault="0002010A" w:rsidP="00A41B3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64" w:type="dxa"/>
            <w:vMerge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7" w:type="dxa"/>
          </w:tcPr>
          <w:p w:rsidR="0002010A" w:rsidRPr="00726D16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26D1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85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50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BA5AEE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49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A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010A" w:rsidRPr="00BA5AEE" w:rsidTr="00BF7770">
        <w:trPr>
          <w:trHeight w:val="57"/>
        </w:trPr>
        <w:tc>
          <w:tcPr>
            <w:tcW w:w="573" w:type="dxa"/>
            <w:vMerge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02010A" w:rsidRPr="00BA5AEE" w:rsidRDefault="0002010A" w:rsidP="00A41B3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64" w:type="dxa"/>
            <w:vMerge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67" w:type="dxa"/>
          </w:tcPr>
          <w:p w:rsidR="0002010A" w:rsidRPr="00726D16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26D1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85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0" w:type="dxa"/>
          </w:tcPr>
          <w:p w:rsidR="0002010A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9" w:type="dxa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02010A" w:rsidRPr="00BA5AEE" w:rsidRDefault="0002010A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</w:tbl>
    <w:p w:rsidR="00A41B3B" w:rsidRPr="00E86AAB" w:rsidRDefault="00A41B3B" w:rsidP="00A41B3B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p w:rsidR="00A41B3B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A41B3B" w:rsidSect="00BF7770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4260" w:rsidRPr="00E86AAB" w:rsidRDefault="00364260" w:rsidP="009269F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86AAB">
        <w:rPr>
          <w:rFonts w:ascii="PT Astra Serif" w:hAnsi="PT Astra Serif"/>
        </w:rPr>
        <w:lastRenderedPageBreak/>
        <w:t>Приложение № </w:t>
      </w:r>
      <w:r>
        <w:rPr>
          <w:rFonts w:ascii="PT Astra Serif" w:hAnsi="PT Astra Serif"/>
        </w:rPr>
        <w:t>3</w:t>
      </w:r>
    </w:p>
    <w:p w:rsidR="00364260" w:rsidRPr="00E86AAB" w:rsidRDefault="00364260" w:rsidP="009269F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86AAB">
        <w:rPr>
          <w:rFonts w:ascii="PT Astra Serif" w:hAnsi="PT Astra Serif"/>
        </w:rPr>
        <w:t>к муниципальной программе</w:t>
      </w:r>
    </w:p>
    <w:p w:rsidR="00364260" w:rsidRPr="009269F9" w:rsidRDefault="00364260" w:rsidP="009269F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E86AAB">
        <w:rPr>
          <w:rFonts w:ascii="PT Astra Serif" w:hAnsi="PT Astra Serif"/>
        </w:rPr>
        <w:t>«Повышение общественной безопасности населения в муниципальном</w:t>
      </w:r>
      <w:r>
        <w:rPr>
          <w:rFonts w:ascii="PT Astra Serif" w:hAnsi="PT Astra Serif"/>
        </w:rPr>
        <w:t xml:space="preserve"> </w:t>
      </w:r>
      <w:r w:rsidRPr="00E86AAB">
        <w:rPr>
          <w:rFonts w:ascii="PT Astra Serif" w:hAnsi="PT Astra Serif"/>
        </w:rPr>
        <w:t xml:space="preserve">образовании город </w:t>
      </w:r>
      <w:r w:rsidRPr="009269F9">
        <w:rPr>
          <w:rFonts w:ascii="PT Astra Serif" w:hAnsi="PT Astra Serif"/>
          <w:sz w:val="26"/>
          <w:szCs w:val="26"/>
        </w:rPr>
        <w:t xml:space="preserve">Плавск </w:t>
      </w:r>
      <w:proofErr w:type="spellStart"/>
      <w:r w:rsidRPr="009269F9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9269F9">
        <w:rPr>
          <w:rFonts w:ascii="PT Astra Serif" w:hAnsi="PT Astra Serif"/>
          <w:sz w:val="26"/>
          <w:szCs w:val="26"/>
        </w:rPr>
        <w:t xml:space="preserve"> района»</w:t>
      </w:r>
    </w:p>
    <w:p w:rsidR="00364260" w:rsidRPr="009269F9" w:rsidRDefault="00364260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41B3B" w:rsidRPr="009269F9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269F9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A41B3B" w:rsidRPr="009269F9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269F9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9269F9">
        <w:rPr>
          <w:rFonts w:ascii="PT Astra Serif" w:hAnsi="PT Astra Serif"/>
          <w:b/>
          <w:sz w:val="26"/>
          <w:szCs w:val="26"/>
        </w:rPr>
        <w:t>Мероприятия по созданию условий для деятельности народных дружин</w:t>
      </w:r>
      <w:r w:rsidRPr="009269F9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41B3B" w:rsidRPr="009269F9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7017"/>
      </w:tblGrid>
      <w:tr w:rsidR="00A41B3B" w:rsidRPr="009269F9" w:rsidTr="00A41B3B">
        <w:trPr>
          <w:trHeight w:val="57"/>
        </w:trPr>
        <w:tc>
          <w:tcPr>
            <w:tcW w:w="2835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41B3B" w:rsidRPr="009269F9" w:rsidRDefault="00385B57" w:rsidP="002F3A4F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Сектор по социальным вопросам администрации муниципального образования </w:t>
            </w:r>
            <w:proofErr w:type="spellStart"/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385B57" w:rsidRPr="009269F9" w:rsidTr="00A41B3B">
        <w:trPr>
          <w:trHeight w:val="57"/>
        </w:trPr>
        <w:tc>
          <w:tcPr>
            <w:tcW w:w="2835" w:type="dxa"/>
            <w:shd w:val="clear" w:color="auto" w:fill="auto"/>
          </w:tcPr>
          <w:p w:rsidR="00385B57" w:rsidRPr="009269F9" w:rsidRDefault="00250F6F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385B57" w:rsidRPr="009269F9" w:rsidRDefault="0059318D" w:rsidP="00F55A85">
            <w:pPr>
              <w:ind w:firstLine="316"/>
              <w:jc w:val="both"/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</w:pPr>
            <w:r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К</w:t>
            </w:r>
            <w:r w:rsidR="00385B57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омитет образования администрации </w:t>
            </w:r>
            <w:r w:rsidR="00F55A85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муниципального образования </w:t>
            </w:r>
            <w:r w:rsidR="00385B57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5B57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="00385B57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сектор по делам молодёжи, культуре и спорту администрации </w:t>
            </w:r>
            <w:r w:rsidR="00F55A85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="00385B57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5B57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="00385B57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</w:t>
            </w:r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сектор по делам ГО и ЧС администрации муниципального образования 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район, комитет внутренней политики и развития местного самоуправления администрации муниципального образования 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район, администрации  муниципальных образований – сельских поселений 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района (по согласованию), Комиссия по делам несовершеннолетних и защите их прав муниципального образования 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район, МОМВД </w:t>
            </w:r>
            <w:r w:rsidR="00F55A85" w:rsidRPr="009269F9">
              <w:rPr>
                <w:rFonts w:ascii="PT Astra Serif" w:hAnsi="PT Astra Serif"/>
                <w:sz w:val="26"/>
                <w:szCs w:val="26"/>
              </w:rPr>
              <w:t>России</w:t>
            </w:r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» (по согласованию), 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межрайонный отдел Управления ФСКН России по Тульской области  (по согласованию), ГУЗ «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ЦРБ имени С.С. Гагарина» (по согласованию),Отдел социальной защиты населения по 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району – филиал ГУ ТО «Управление социальной защиты населения Тульской области»(по согласованию), филиал по 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району ФКУ УИИ УФСИН России по Тульской области (по согласованию), Отделение по вопросам миграции МО МВД России «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>» (по согласованию),</w:t>
            </w:r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Государственное учреждение Тульской области «Социально - реабилитационный центр для несовершеннолетних №2»(по согласованию), Территориальный отдел по 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району министерства труда и социальной защиты Тульской области (по согласованию), Военный комиссариат 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и 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Чернского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района Тульской области(по согласованию), ГПОУ ТО «Тульский сельскохозяйственный колледж имени И.С. 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Ефанова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>» (по согласованию), Государственное учреждение Тульской области «Информационное агентство «Регион 71», отдел «Редакция газеты «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новь»</w:t>
            </w:r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(по согласованию), </w:t>
            </w:r>
            <w:proofErr w:type="spellStart"/>
            <w:r w:rsidR="00385B57" w:rsidRPr="009269F9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="00385B57" w:rsidRPr="009269F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5B57" w:rsidRPr="009269F9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районная Тульской области общественная организация по содействию в охране правопорядка «Добровольная Народная Дружина» (далее ДНД) </w:t>
            </w:r>
            <w:r w:rsidR="00F55A85" w:rsidRPr="009269F9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="00385B57" w:rsidRPr="009269F9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A41B3B" w:rsidRPr="009269F9" w:rsidTr="00A41B3B">
        <w:trPr>
          <w:trHeight w:val="57"/>
        </w:trPr>
        <w:tc>
          <w:tcPr>
            <w:tcW w:w="2835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41B3B" w:rsidRPr="009269F9" w:rsidRDefault="00A41B3B" w:rsidP="00A41B3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9269F9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 xml:space="preserve"> Задача 1.</w:t>
            </w:r>
          </w:p>
          <w:p w:rsidR="00A41B3B" w:rsidRPr="009269F9" w:rsidRDefault="00A41B3B" w:rsidP="00A41B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Осуществление комплекса мероприятий, направленных на гармонизацию межэтнических отношений, предупреждение конфликтов межнационального характера, воспитание культуры толерантности и межнационального сознания</w:t>
            </w:r>
          </w:p>
        </w:tc>
      </w:tr>
      <w:tr w:rsidR="00A41B3B" w:rsidRPr="009269F9" w:rsidTr="00A41B3B">
        <w:trPr>
          <w:trHeight w:val="57"/>
        </w:trPr>
        <w:tc>
          <w:tcPr>
            <w:tcW w:w="2835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ind w:firstLine="316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Обеспечение охраны общественного порядка и безопасности на территории муниципального образования город Плавск </w:t>
            </w:r>
            <w:proofErr w:type="spellStart"/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A41B3B" w:rsidRPr="009269F9" w:rsidTr="00A41B3B">
        <w:trPr>
          <w:trHeight w:val="57"/>
        </w:trPr>
        <w:tc>
          <w:tcPr>
            <w:tcW w:w="2835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41B3B" w:rsidRPr="009269F9" w:rsidRDefault="00A41B3B" w:rsidP="00A41B3B">
            <w:pPr>
              <w:ind w:firstLine="316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726D1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170,2</w:t>
            </w:r>
            <w:r w:rsidRPr="009269F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C117F7" w:rsidRPr="009269F9" w:rsidRDefault="00A41B3B" w:rsidP="00A41B3B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2022 –</w:t>
            </w:r>
            <w:r w:rsidR="00C117F7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 </w:t>
            </w: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0,0</w:t>
            </w:r>
            <w:r w:rsidR="009951A9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C117F7" w:rsidRPr="009269F9" w:rsidRDefault="00A41B3B" w:rsidP="00A41B3B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42664D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23,8</w:t>
            </w:r>
            <w:r w:rsidR="009951A9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C117F7" w:rsidRPr="009269F9" w:rsidRDefault="00A41B3B" w:rsidP="00A41B3B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240F21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71,7</w:t>
            </w:r>
            <w:r w:rsidR="009951A9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C117F7" w:rsidRPr="009269F9" w:rsidRDefault="00A41B3B" w:rsidP="00C117F7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2025 –</w:t>
            </w:r>
            <w:r w:rsidR="00726D1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74,7</w:t>
            </w:r>
          </w:p>
          <w:p w:rsidR="00B34069" w:rsidRDefault="00A41B3B" w:rsidP="00C117F7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2026 –</w:t>
            </w:r>
            <w:r w:rsidR="00C117F7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0,0</w:t>
            </w:r>
          </w:p>
          <w:p w:rsidR="00A41B3B" w:rsidRPr="009269F9" w:rsidRDefault="00B34069" w:rsidP="00C117F7">
            <w:pPr>
              <w:ind w:firstLine="31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26D16">
              <w:rPr>
                <w:rFonts w:ascii="PT Astra Serif" w:hAnsi="PT Astra Serif"/>
                <w:sz w:val="26"/>
                <w:szCs w:val="26"/>
                <w:lang w:eastAsia="ru-RU"/>
              </w:rPr>
              <w:t>2027 -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9951A9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726D1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0,0</w:t>
            </w:r>
          </w:p>
        </w:tc>
      </w:tr>
    </w:tbl>
    <w:p w:rsidR="00A41B3B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41B3B" w:rsidSect="009269F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B4501" w:rsidRPr="00BA5AEE" w:rsidRDefault="00A41B3B" w:rsidP="009B45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5AEE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="009B4501" w:rsidRPr="00BA5AEE">
        <w:rPr>
          <w:rFonts w:ascii="PT Astra Serif" w:hAnsi="PT Astra Serif"/>
          <w:b/>
          <w:sz w:val="26"/>
          <w:szCs w:val="26"/>
          <w:lang w:eastAsia="ru-RU"/>
        </w:rPr>
        <w:t>«</w:t>
      </w:r>
      <w:r w:rsidR="009B4501" w:rsidRPr="00BA5AEE">
        <w:rPr>
          <w:rFonts w:ascii="PT Astra Serif" w:hAnsi="PT Astra Serif"/>
          <w:b/>
          <w:sz w:val="26"/>
          <w:szCs w:val="26"/>
        </w:rPr>
        <w:t>Мероприятия по созданию условий для деятельности народных дружин</w:t>
      </w:r>
      <w:r w:rsidR="009B4501" w:rsidRPr="00BA5AE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9B4501" w:rsidRPr="00BA5AEE" w:rsidRDefault="009B4501" w:rsidP="009B45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1"/>
        <w:gridCol w:w="2001"/>
        <w:gridCol w:w="2363"/>
        <w:gridCol w:w="1586"/>
        <w:gridCol w:w="1185"/>
        <w:gridCol w:w="1216"/>
        <w:gridCol w:w="204"/>
        <w:gridCol w:w="1196"/>
        <w:gridCol w:w="197"/>
        <w:gridCol w:w="1006"/>
        <w:gridCol w:w="197"/>
        <w:gridCol w:w="1394"/>
        <w:gridCol w:w="197"/>
        <w:gridCol w:w="1005"/>
      </w:tblGrid>
      <w:tr w:rsidR="00A41B3B" w:rsidRPr="00E86AAB" w:rsidTr="00417AF0">
        <w:trPr>
          <w:trHeight w:val="57"/>
        </w:trPr>
        <w:tc>
          <w:tcPr>
            <w:tcW w:w="399" w:type="dxa"/>
            <w:vMerge w:val="restart"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7" w:type="dxa"/>
            <w:vMerge w:val="restart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 участник) </w:t>
            </w:r>
          </w:p>
        </w:tc>
        <w:tc>
          <w:tcPr>
            <w:tcW w:w="1072" w:type="dxa"/>
            <w:vMerge w:val="restart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5269" w:type="dxa"/>
            <w:gridSpan w:val="10"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тыс.руб</w:t>
            </w:r>
            <w:proofErr w:type="spellEnd"/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A41B3B" w:rsidRPr="00E86AAB" w:rsidTr="00417AF0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vMerge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72" w:type="dxa"/>
            <w:vMerge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  <w:vMerge w:val="restart"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468" w:type="dxa"/>
            <w:gridSpan w:val="9"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A41B3B" w:rsidRPr="00E86AAB" w:rsidTr="00417AF0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vMerge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72" w:type="dxa"/>
            <w:vMerge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946" w:type="dxa"/>
            <w:gridSpan w:val="2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946" w:type="dxa"/>
            <w:gridSpan w:val="3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</w:t>
            </w:r>
            <w:proofErr w:type="spellStart"/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942" w:type="dxa"/>
          </w:tcPr>
          <w:p w:rsidR="00A41B3B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Вне</w:t>
            </w:r>
          </w:p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бюджетные </w:t>
            </w:r>
          </w:p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A41B3B" w:rsidRPr="00E86AAB" w:rsidTr="00417AF0">
        <w:trPr>
          <w:trHeight w:val="57"/>
        </w:trPr>
        <w:tc>
          <w:tcPr>
            <w:tcW w:w="399" w:type="dxa"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7" w:type="dxa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72" w:type="dxa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46" w:type="dxa"/>
            <w:gridSpan w:val="2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46" w:type="dxa"/>
            <w:gridSpan w:val="3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42" w:type="dxa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A41B3B" w:rsidRPr="008A3FA2" w:rsidRDefault="00A41B3B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A41B3B" w:rsidRPr="00E86AAB" w:rsidTr="00417AF0">
        <w:trPr>
          <w:trHeight w:val="57"/>
        </w:trPr>
        <w:tc>
          <w:tcPr>
            <w:tcW w:w="9689" w:type="dxa"/>
            <w:gridSpan w:val="14"/>
          </w:tcPr>
          <w:p w:rsidR="00A41B3B" w:rsidRDefault="00A41B3B" w:rsidP="00BF7770">
            <w:pPr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="0036426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  </w:t>
            </w:r>
            <w:r w:rsidRPr="0036426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Осуществление комплекса мероприятий, направленных на гармонизацию межэтнических отношений, предупреждение конфликтов межнационального характера, воспитание культуры толерантности и межнационального сознания</w:t>
            </w:r>
          </w:p>
          <w:p w:rsidR="00417AF0" w:rsidRPr="008A3FA2" w:rsidRDefault="00417AF0" w:rsidP="00BF7770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417AF0" w:rsidRPr="00E86AAB" w:rsidTr="00417AF0">
        <w:trPr>
          <w:trHeight w:val="57"/>
        </w:trPr>
        <w:tc>
          <w:tcPr>
            <w:tcW w:w="399" w:type="dxa"/>
            <w:vMerge w:val="restart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417AF0" w:rsidRPr="008A3FA2" w:rsidRDefault="00417AF0" w:rsidP="00BF777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417AF0" w:rsidRDefault="00417AF0" w:rsidP="00BF777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Мероприятия по созданию 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условий </w:t>
            </w: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для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деятельности народных дружин</w:t>
            </w:r>
          </w:p>
          <w:p w:rsidR="00417AF0" w:rsidRPr="008A3FA2" w:rsidRDefault="00417AF0" w:rsidP="00BF777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vMerge w:val="restart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Сектор по социальным вопросам</w:t>
            </w: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администрации </w:t>
            </w:r>
            <w:proofErr w:type="spellStart"/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072" w:type="dxa"/>
          </w:tcPr>
          <w:p w:rsidR="00417AF0" w:rsidRPr="00726D16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801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170,2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gridSpan w:val="2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170,2</w:t>
            </w:r>
          </w:p>
        </w:tc>
        <w:tc>
          <w:tcPr>
            <w:tcW w:w="679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417AF0" w:rsidRPr="00E86AAB" w:rsidTr="00417AF0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417AF0" w:rsidRPr="008A3FA2" w:rsidRDefault="00417AF0" w:rsidP="00BF777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7" w:type="dxa"/>
            <w:vMerge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72" w:type="dxa"/>
          </w:tcPr>
          <w:p w:rsidR="00417AF0" w:rsidRPr="00726D16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01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gridSpan w:val="2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80" w:type="dxa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gridSpan w:val="3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9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7AF0" w:rsidRPr="00E86AAB" w:rsidTr="00417AF0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417AF0" w:rsidRPr="008A3FA2" w:rsidRDefault="00417AF0" w:rsidP="00BF777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7" w:type="dxa"/>
            <w:vMerge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72" w:type="dxa"/>
          </w:tcPr>
          <w:p w:rsidR="00417AF0" w:rsidRPr="00726D16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01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23,8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gridSpan w:val="2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80" w:type="dxa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gridSpan w:val="3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23,8</w:t>
            </w:r>
          </w:p>
        </w:tc>
        <w:tc>
          <w:tcPr>
            <w:tcW w:w="679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7AF0" w:rsidRPr="00E86AAB" w:rsidTr="00417AF0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417AF0" w:rsidRPr="008A3FA2" w:rsidRDefault="00417AF0" w:rsidP="00BF777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7" w:type="dxa"/>
            <w:vMerge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72" w:type="dxa"/>
          </w:tcPr>
          <w:p w:rsidR="00417AF0" w:rsidRPr="00726D16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01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71,7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gridSpan w:val="2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80" w:type="dxa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gridSpan w:val="3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71,7</w:t>
            </w:r>
          </w:p>
        </w:tc>
        <w:tc>
          <w:tcPr>
            <w:tcW w:w="679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7AF0" w:rsidRPr="00E86AAB" w:rsidTr="00417AF0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417AF0" w:rsidRPr="008A3FA2" w:rsidRDefault="00417AF0" w:rsidP="00BF777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7" w:type="dxa"/>
            <w:vMerge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72" w:type="dxa"/>
          </w:tcPr>
          <w:p w:rsidR="00417AF0" w:rsidRPr="00726D16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01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74,7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gridSpan w:val="2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80" w:type="dxa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gridSpan w:val="3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74,7</w:t>
            </w:r>
          </w:p>
        </w:tc>
        <w:tc>
          <w:tcPr>
            <w:tcW w:w="679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7AF0" w:rsidRPr="00E86AAB" w:rsidTr="00417AF0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417AF0" w:rsidRPr="008A3FA2" w:rsidRDefault="00417AF0" w:rsidP="00BF777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7" w:type="dxa"/>
            <w:vMerge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72" w:type="dxa"/>
          </w:tcPr>
          <w:p w:rsidR="00417AF0" w:rsidRPr="00726D16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01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gridSpan w:val="2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80" w:type="dxa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gridSpan w:val="3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79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A3FA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17AF0" w:rsidRPr="00E86AAB" w:rsidTr="00417AF0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417AF0" w:rsidRPr="008A3FA2" w:rsidRDefault="00417AF0" w:rsidP="00BF777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7" w:type="dxa"/>
            <w:vMerge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72" w:type="dxa"/>
          </w:tcPr>
          <w:p w:rsidR="00417AF0" w:rsidRPr="00726D16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26D16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01" w:type="dxa"/>
            <w:shd w:val="clear" w:color="auto" w:fill="auto"/>
          </w:tcPr>
          <w:p w:rsidR="00417AF0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gridSpan w:val="2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0" w:type="dxa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gridSpan w:val="3"/>
          </w:tcPr>
          <w:p w:rsidR="00417AF0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79" w:type="dxa"/>
            <w:shd w:val="clear" w:color="auto" w:fill="auto"/>
          </w:tcPr>
          <w:p w:rsidR="00417AF0" w:rsidRPr="008A3FA2" w:rsidRDefault="00417AF0" w:rsidP="00BF77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A41B3B" w:rsidRDefault="00A41B3B" w:rsidP="00A41B3B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  <w:sectPr w:rsidR="00A41B3B" w:rsidSect="00BF7770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41B3B" w:rsidRPr="00E86AAB" w:rsidRDefault="00A41B3B" w:rsidP="009269F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86AAB">
        <w:rPr>
          <w:rFonts w:ascii="PT Astra Serif" w:hAnsi="PT Astra Serif"/>
        </w:rPr>
        <w:lastRenderedPageBreak/>
        <w:t>Приложение № </w:t>
      </w:r>
      <w:r w:rsidR="00364260">
        <w:rPr>
          <w:rFonts w:ascii="PT Astra Serif" w:hAnsi="PT Astra Serif"/>
        </w:rPr>
        <w:t>4</w:t>
      </w:r>
    </w:p>
    <w:p w:rsidR="00A41B3B" w:rsidRPr="00E86AAB" w:rsidRDefault="00A41B3B" w:rsidP="009269F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86AAB">
        <w:rPr>
          <w:rFonts w:ascii="PT Astra Serif" w:hAnsi="PT Astra Serif"/>
        </w:rPr>
        <w:t>к муниципальной программе</w:t>
      </w:r>
    </w:p>
    <w:p w:rsidR="00A41B3B" w:rsidRPr="00E86AAB" w:rsidRDefault="00A41B3B" w:rsidP="009269F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86AAB">
        <w:rPr>
          <w:rFonts w:ascii="PT Astra Serif" w:hAnsi="PT Astra Serif"/>
        </w:rPr>
        <w:t>«Повышение общественной безопасности населения в муниципальном</w:t>
      </w:r>
      <w:r>
        <w:rPr>
          <w:rFonts w:ascii="PT Astra Serif" w:hAnsi="PT Astra Serif"/>
        </w:rPr>
        <w:t xml:space="preserve"> </w:t>
      </w:r>
      <w:r w:rsidRPr="00E86AAB">
        <w:rPr>
          <w:rFonts w:ascii="PT Astra Serif" w:hAnsi="PT Astra Serif"/>
        </w:rPr>
        <w:t xml:space="preserve">образовании город Плавск </w:t>
      </w:r>
      <w:proofErr w:type="spellStart"/>
      <w:r w:rsidRPr="00E86AAB">
        <w:rPr>
          <w:rFonts w:ascii="PT Astra Serif" w:hAnsi="PT Astra Serif"/>
        </w:rPr>
        <w:t>Плавского</w:t>
      </w:r>
      <w:proofErr w:type="spellEnd"/>
      <w:r w:rsidRPr="00E86AAB">
        <w:rPr>
          <w:rFonts w:ascii="PT Astra Serif" w:hAnsi="PT Astra Serif"/>
        </w:rPr>
        <w:t xml:space="preserve"> района»</w:t>
      </w:r>
    </w:p>
    <w:p w:rsidR="00A41B3B" w:rsidRPr="009269F9" w:rsidRDefault="00A41B3B" w:rsidP="0036426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41B3B" w:rsidRPr="009269F9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269F9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A41B3B" w:rsidRPr="009269F9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269F9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9269F9">
        <w:rPr>
          <w:rFonts w:ascii="PT Astra Serif" w:hAnsi="PT Astra Serif"/>
          <w:b/>
          <w:sz w:val="26"/>
          <w:szCs w:val="26"/>
        </w:rPr>
        <w:t>Проведение антинаркотических мероприятий</w:t>
      </w:r>
      <w:r w:rsidRPr="009269F9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41B3B" w:rsidRPr="009269F9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A41B3B" w:rsidRPr="009269F9" w:rsidTr="00A41B3B">
        <w:trPr>
          <w:trHeight w:val="57"/>
        </w:trPr>
        <w:tc>
          <w:tcPr>
            <w:tcW w:w="2943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628" w:type="dxa"/>
            <w:shd w:val="clear" w:color="auto" w:fill="auto"/>
          </w:tcPr>
          <w:p w:rsidR="00A41B3B" w:rsidRPr="009269F9" w:rsidRDefault="00250F6F" w:rsidP="008A3FA2">
            <w:pPr>
              <w:ind w:firstLine="18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Сектор по социальным вопросам администрации муниципального образования </w:t>
            </w:r>
            <w:proofErr w:type="spellStart"/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250F6F" w:rsidRPr="009269F9" w:rsidTr="00A41B3B">
        <w:trPr>
          <w:trHeight w:val="57"/>
        </w:trPr>
        <w:tc>
          <w:tcPr>
            <w:tcW w:w="2943" w:type="dxa"/>
            <w:shd w:val="clear" w:color="auto" w:fill="auto"/>
          </w:tcPr>
          <w:p w:rsidR="00250F6F" w:rsidRPr="009269F9" w:rsidRDefault="00250F6F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Соисполнитель </w:t>
            </w:r>
          </w:p>
          <w:p w:rsidR="00250F6F" w:rsidRPr="009269F9" w:rsidRDefault="00250F6F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628" w:type="dxa"/>
            <w:shd w:val="clear" w:color="auto" w:fill="auto"/>
          </w:tcPr>
          <w:p w:rsidR="00250F6F" w:rsidRPr="009269F9" w:rsidRDefault="0059318D" w:rsidP="008A3FA2">
            <w:pPr>
              <w:ind w:firstLine="180"/>
              <w:jc w:val="both"/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</w:pPr>
            <w:r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К</w:t>
            </w:r>
            <w:r w:rsidR="00250F6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омитет образования администрации </w:t>
            </w:r>
            <w:r w:rsidR="00F55A85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="00250F6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50F6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="00250F6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сектор по делам молодёжи, культуре и спорту администрации </w:t>
            </w:r>
            <w:r w:rsidR="00F55A85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="00250F6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50F6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>Плавский</w:t>
            </w:r>
            <w:proofErr w:type="spellEnd"/>
            <w:r w:rsidR="00250F6F" w:rsidRPr="009269F9">
              <w:rPr>
                <w:rFonts w:ascii="PT Astra Serif" w:hAnsi="PT Astra Serif" w:cstheme="minorHAnsi"/>
                <w:color w:val="000000" w:themeColor="text1"/>
                <w:sz w:val="26"/>
                <w:szCs w:val="26"/>
              </w:rPr>
              <w:t xml:space="preserve"> район, </w:t>
            </w:r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сектор по делам ГО и ЧС администрации муниципального образования 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район, комитет внутренней политики и развития местного самоуправления администрации муниципального образования 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район, администрации  муниципальных образований – сельских поселений 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района (по согласованию), комиссия по делам несовершеннолетних и защите их прав муниципального образования 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район, МОМВД РФ «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» (по согласованию), 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межрайонный отдел Управления ФСКН России по Тульской области  (по согласованию), ГУЗ «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ЦРБ имени С.С. Гагарина» (по согласованию), Отдел социальной защиты населения по 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району – филиал ГУ ТО «Управление социальной защиты населения Тульской области»(по согласованию), филиал по 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району ФКУ УИИ УФСИН России по Тульской области (по согласованию), Отделение по вопросам миграции МО МВД России «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» (по согласованию), Государственное учреждение Тульской области «Социально - реабилитационный центр для несовершеннолетних №2»(по согласованию), Территориальный отдел по 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Плавскому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району министерства труда и социальной защиты Тульской области (по согласованию), Военный комиссариат 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и 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Чернского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района Тульской области(по согласованию), ГПОУ ТО «Тульский сельскохозяйственный колледж имени И.С. 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Ефанова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>» (по согласованию), Государственное учреждение Тульской области «Информационное агентство «Регион 71», отдел «Редакция газеты «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новь» (по </w:t>
            </w:r>
            <w:r w:rsidR="00250F6F" w:rsidRPr="009269F9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согласованию), </w:t>
            </w:r>
            <w:proofErr w:type="spellStart"/>
            <w:r w:rsidR="00250F6F" w:rsidRPr="009269F9">
              <w:rPr>
                <w:rFonts w:ascii="PT Astra Serif" w:hAnsi="PT Astra Serif"/>
                <w:sz w:val="26"/>
                <w:szCs w:val="26"/>
              </w:rPr>
              <w:t>Плавская</w:t>
            </w:r>
            <w:proofErr w:type="spellEnd"/>
            <w:r w:rsidR="00250F6F" w:rsidRPr="009269F9">
              <w:rPr>
                <w:rFonts w:ascii="PT Astra Serif" w:hAnsi="PT Astra Serif"/>
                <w:sz w:val="26"/>
                <w:szCs w:val="26"/>
              </w:rPr>
              <w:t xml:space="preserve"> районная Тульской области общественная организация по содействию в охране правопорядка «Добровольная Народная Дружина» (далее ДНД) </w:t>
            </w:r>
            <w:r w:rsidR="00F55A85" w:rsidRPr="009269F9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="00250F6F" w:rsidRPr="009269F9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A41B3B" w:rsidRPr="009269F9" w:rsidTr="00A41B3B">
        <w:trPr>
          <w:trHeight w:val="57"/>
        </w:trPr>
        <w:tc>
          <w:tcPr>
            <w:tcW w:w="2943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6628" w:type="dxa"/>
            <w:shd w:val="clear" w:color="auto" w:fill="auto"/>
          </w:tcPr>
          <w:p w:rsidR="00A41B3B" w:rsidRPr="009269F9" w:rsidRDefault="00A41B3B" w:rsidP="00A41B3B">
            <w:pPr>
              <w:tabs>
                <w:tab w:val="left" w:pos="654"/>
              </w:tabs>
              <w:ind w:firstLine="180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9269F9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A41B3B" w:rsidRPr="009269F9" w:rsidRDefault="00A41B3B" w:rsidP="00A41B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8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Повышение эффективности мер по пресечению незаконного оборота наркотиков на территории муниципального образования город Плавск  </w:t>
            </w:r>
            <w:proofErr w:type="spellStart"/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района, перекрытию каналов их поступления.</w:t>
            </w:r>
          </w:p>
        </w:tc>
      </w:tr>
      <w:tr w:rsidR="00A41B3B" w:rsidRPr="009269F9" w:rsidTr="00A41B3B">
        <w:trPr>
          <w:trHeight w:val="57"/>
        </w:trPr>
        <w:tc>
          <w:tcPr>
            <w:tcW w:w="2943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628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ind w:firstLine="18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Снижение количества преступлений, связанных с незаконным оборотом наркотиков».</w:t>
            </w:r>
          </w:p>
        </w:tc>
      </w:tr>
      <w:tr w:rsidR="00A41B3B" w:rsidRPr="009269F9" w:rsidTr="00A41B3B">
        <w:trPr>
          <w:trHeight w:val="57"/>
        </w:trPr>
        <w:tc>
          <w:tcPr>
            <w:tcW w:w="2943" w:type="dxa"/>
            <w:shd w:val="clear" w:color="auto" w:fill="auto"/>
          </w:tcPr>
          <w:p w:rsidR="00A41B3B" w:rsidRPr="009269F9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28" w:type="dxa"/>
            <w:shd w:val="clear" w:color="auto" w:fill="auto"/>
          </w:tcPr>
          <w:p w:rsidR="00A41B3B" w:rsidRPr="009269F9" w:rsidRDefault="00A41B3B" w:rsidP="00A41B3B">
            <w:pPr>
              <w:ind w:firstLine="18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proofErr w:type="gramStart"/>
            <w:r w:rsidRPr="009269F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</w:t>
            </w:r>
            <w:r w:rsidR="002F3A4F" w:rsidRPr="009269F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9269F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="00417AF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24</w:t>
            </w:r>
            <w:proofErr w:type="gramEnd"/>
            <w:r w:rsidRPr="009269F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,0 тыс. руб., в том числе по годам:</w:t>
            </w:r>
          </w:p>
          <w:p w:rsidR="00C117F7" w:rsidRPr="009269F9" w:rsidRDefault="00A41B3B" w:rsidP="00A41B3B">
            <w:pPr>
              <w:ind w:firstLine="18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9951A9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 w:rsidR="009951A9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C117F7" w:rsidRPr="009269F9" w:rsidRDefault="00A41B3B" w:rsidP="00A41B3B">
            <w:pPr>
              <w:ind w:firstLine="18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42664D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 w:rsidR="009951A9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A41B3B" w:rsidRPr="009269F9" w:rsidRDefault="00A41B3B" w:rsidP="00A41B3B">
            <w:pPr>
              <w:ind w:firstLine="18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2024 –</w:t>
            </w:r>
            <w:r w:rsidR="00417AF0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240F21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 w:rsidR="009951A9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A41B3B" w:rsidRPr="009269F9" w:rsidRDefault="00A41B3B" w:rsidP="00A41B3B">
            <w:pPr>
              <w:ind w:firstLine="18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417AF0">
              <w:rPr>
                <w:rFonts w:ascii="PT Astra Serif" w:hAnsi="PT Astra Serif"/>
                <w:sz w:val="26"/>
                <w:szCs w:val="26"/>
                <w:lang w:eastAsia="ru-RU"/>
              </w:rPr>
              <w:t>8</w:t>
            </w:r>
            <w:r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 w:rsidR="009951A9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327DC5" w:rsidRDefault="00417AF0" w:rsidP="00C117F7">
            <w:pPr>
              <w:ind w:firstLine="18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2026 -  8</w:t>
            </w:r>
            <w:r w:rsidR="00A41B3B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  <w:p w:rsidR="00A41B3B" w:rsidRPr="009269F9" w:rsidRDefault="00327DC5" w:rsidP="00C117F7">
            <w:pPr>
              <w:ind w:firstLine="18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17AF0">
              <w:rPr>
                <w:rFonts w:ascii="PT Astra Serif" w:hAnsi="PT Astra Serif"/>
                <w:sz w:val="26"/>
                <w:szCs w:val="26"/>
                <w:lang w:eastAsia="ru-RU"/>
              </w:rPr>
              <w:t>2027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- </w:t>
            </w:r>
            <w:r w:rsidR="009951A9" w:rsidRPr="009269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417AF0">
              <w:rPr>
                <w:rFonts w:ascii="PT Astra Serif" w:hAnsi="PT Astra Serif"/>
                <w:sz w:val="26"/>
                <w:szCs w:val="26"/>
                <w:lang w:eastAsia="ru-RU"/>
              </w:rPr>
              <w:t>8,0</w:t>
            </w:r>
          </w:p>
        </w:tc>
      </w:tr>
    </w:tbl>
    <w:p w:rsidR="00A41B3B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41B3B" w:rsidSect="009269F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B4501" w:rsidRPr="00BA5AEE" w:rsidRDefault="00A41B3B" w:rsidP="009B45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5AEE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="009B4501" w:rsidRPr="00BA5AEE">
        <w:rPr>
          <w:rFonts w:ascii="PT Astra Serif" w:hAnsi="PT Astra Serif"/>
          <w:b/>
          <w:sz w:val="26"/>
          <w:szCs w:val="26"/>
          <w:lang w:eastAsia="ru-RU"/>
        </w:rPr>
        <w:t>«</w:t>
      </w:r>
      <w:r w:rsidR="009B4501" w:rsidRPr="00BA5AEE">
        <w:rPr>
          <w:rFonts w:ascii="PT Astra Serif" w:hAnsi="PT Astra Serif"/>
          <w:b/>
          <w:sz w:val="26"/>
          <w:szCs w:val="26"/>
        </w:rPr>
        <w:t>Проведение антинаркотических мероприятий</w:t>
      </w:r>
      <w:r w:rsidR="009B4501" w:rsidRPr="00BA5AE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41B3B" w:rsidRPr="00BA5AEE" w:rsidRDefault="00A41B3B" w:rsidP="00A41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81"/>
        <w:gridCol w:w="2172"/>
        <w:gridCol w:w="2067"/>
        <w:gridCol w:w="1452"/>
        <w:gridCol w:w="1099"/>
        <w:gridCol w:w="1418"/>
        <w:gridCol w:w="1276"/>
        <w:gridCol w:w="1275"/>
        <w:gridCol w:w="1623"/>
        <w:gridCol w:w="1375"/>
      </w:tblGrid>
      <w:tr w:rsidR="00A41B3B" w:rsidRPr="00E86AAB" w:rsidTr="00BF7770">
        <w:trPr>
          <w:trHeight w:val="57"/>
        </w:trPr>
        <w:tc>
          <w:tcPr>
            <w:tcW w:w="581" w:type="dxa"/>
            <w:vMerge w:val="restart"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№</w:t>
            </w:r>
          </w:p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72" w:type="dxa"/>
            <w:vMerge w:val="restart"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67" w:type="dxa"/>
            <w:vMerge w:val="restart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Ответств</w:t>
            </w:r>
            <w:r w:rsidR="002F3A4F">
              <w:rPr>
                <w:rFonts w:ascii="PT Astra Serif" w:hAnsi="PT Astra Serif"/>
                <w:lang w:eastAsia="ru-RU"/>
              </w:rPr>
              <w:t>енный исполнитель (соисполнитель</w:t>
            </w:r>
            <w:r w:rsidRPr="00E86AAB">
              <w:rPr>
                <w:rFonts w:ascii="PT Astra Serif" w:hAnsi="PT Astra Serif"/>
                <w:lang w:eastAsia="ru-RU"/>
              </w:rPr>
              <w:t xml:space="preserve">, участник) </w:t>
            </w:r>
          </w:p>
        </w:tc>
        <w:tc>
          <w:tcPr>
            <w:tcW w:w="1452" w:type="dxa"/>
            <w:vMerge w:val="restart"/>
          </w:tcPr>
          <w:p w:rsidR="00A41B3B" w:rsidRPr="00E86AAB" w:rsidRDefault="00A41B3B" w:rsidP="002F3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066" w:type="dxa"/>
            <w:gridSpan w:val="6"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A41B3B" w:rsidRPr="00E86AAB" w:rsidTr="00BF7770">
        <w:trPr>
          <w:trHeight w:val="57"/>
        </w:trPr>
        <w:tc>
          <w:tcPr>
            <w:tcW w:w="581" w:type="dxa"/>
            <w:vMerge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7" w:type="dxa"/>
            <w:vMerge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2" w:type="dxa"/>
            <w:vMerge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9" w:type="dxa"/>
            <w:vMerge w:val="restart"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967" w:type="dxa"/>
            <w:gridSpan w:val="5"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41B3B" w:rsidRPr="00E86AAB" w:rsidTr="00BF7770">
        <w:trPr>
          <w:trHeight w:val="57"/>
        </w:trPr>
        <w:tc>
          <w:tcPr>
            <w:tcW w:w="581" w:type="dxa"/>
            <w:vMerge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7" w:type="dxa"/>
            <w:vMerge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2" w:type="dxa"/>
            <w:vMerge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A41B3B" w:rsidRPr="00E86AAB" w:rsidRDefault="00A41B3B" w:rsidP="002F3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5" w:type="dxa"/>
          </w:tcPr>
          <w:p w:rsidR="00A41B3B" w:rsidRPr="00E86AAB" w:rsidRDefault="00A41B3B" w:rsidP="002F3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623" w:type="dxa"/>
          </w:tcPr>
          <w:p w:rsidR="00A41B3B" w:rsidRPr="00E86AAB" w:rsidRDefault="00A41B3B" w:rsidP="002F3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Бюджет муници</w:t>
            </w:r>
            <w:r w:rsidR="002F3A4F">
              <w:rPr>
                <w:rFonts w:ascii="PT Astra Serif" w:hAnsi="PT Astra Serif"/>
                <w:lang w:eastAsia="ru-RU"/>
              </w:rPr>
              <w:t>па</w:t>
            </w:r>
            <w:r w:rsidRPr="00E86AAB">
              <w:rPr>
                <w:rFonts w:ascii="PT Astra Serif" w:hAnsi="PT Astra Serif"/>
                <w:lang w:eastAsia="ru-RU"/>
              </w:rPr>
              <w:t>льного образования (поселения)</w:t>
            </w:r>
          </w:p>
        </w:tc>
        <w:tc>
          <w:tcPr>
            <w:tcW w:w="1375" w:type="dxa"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A41B3B" w:rsidRPr="00E86AAB" w:rsidTr="00BF7770">
        <w:trPr>
          <w:trHeight w:val="57"/>
        </w:trPr>
        <w:tc>
          <w:tcPr>
            <w:tcW w:w="581" w:type="dxa"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67" w:type="dxa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52" w:type="dxa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75" w:type="dxa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23" w:type="dxa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375" w:type="dxa"/>
            <w:shd w:val="clear" w:color="auto" w:fill="auto"/>
          </w:tcPr>
          <w:p w:rsidR="00A41B3B" w:rsidRPr="00E86AAB" w:rsidRDefault="00A41B3B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41B3B" w:rsidRPr="000B6729" w:rsidTr="00BF7770">
        <w:trPr>
          <w:trHeight w:val="57"/>
        </w:trPr>
        <w:tc>
          <w:tcPr>
            <w:tcW w:w="14338" w:type="dxa"/>
            <w:gridSpan w:val="10"/>
          </w:tcPr>
          <w:p w:rsidR="00A41B3B" w:rsidRPr="000B6729" w:rsidRDefault="00A41B3B" w:rsidP="00A41B3B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B6729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0B6729">
              <w:rPr>
                <w:rFonts w:ascii="PT Astra Serif" w:hAnsi="PT Astra Serif"/>
                <w:lang w:eastAsia="ru-RU"/>
              </w:rPr>
              <w:t xml:space="preserve">Повышение эффективности мер по пресечению незаконного оборота наркотиков на территории муниципального образования город Плавск  </w:t>
            </w:r>
            <w:proofErr w:type="spellStart"/>
            <w:r w:rsidRPr="000B6729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0B6729">
              <w:rPr>
                <w:rFonts w:ascii="PT Astra Serif" w:hAnsi="PT Astra Serif"/>
                <w:lang w:eastAsia="ru-RU"/>
              </w:rPr>
              <w:t xml:space="preserve"> района, перекрытию каналов их поступления.</w:t>
            </w:r>
          </w:p>
        </w:tc>
      </w:tr>
      <w:tr w:rsidR="00417AF0" w:rsidRPr="00E86AAB" w:rsidTr="00BF7770">
        <w:trPr>
          <w:trHeight w:val="57"/>
        </w:trPr>
        <w:tc>
          <w:tcPr>
            <w:tcW w:w="581" w:type="dxa"/>
            <w:vMerge w:val="restart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72" w:type="dxa"/>
            <w:vMerge w:val="restart"/>
            <w:shd w:val="clear" w:color="auto" w:fill="auto"/>
          </w:tcPr>
          <w:p w:rsidR="00417AF0" w:rsidRPr="00E86AAB" w:rsidRDefault="00417AF0" w:rsidP="00A41B3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E86AAB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417AF0" w:rsidRPr="00E86AAB" w:rsidRDefault="00417AF0" w:rsidP="00AF574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Реализация мероприятий в области повышения общественной безопасности населения.</w:t>
            </w:r>
          </w:p>
        </w:tc>
        <w:tc>
          <w:tcPr>
            <w:tcW w:w="2067" w:type="dxa"/>
            <w:vMerge w:val="restart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Сектор по социальным вопросам</w:t>
            </w:r>
            <w:r w:rsidRPr="00E86AAB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1452" w:type="dxa"/>
          </w:tcPr>
          <w:p w:rsidR="00417AF0" w:rsidRPr="00417AF0" w:rsidRDefault="00417AF0" w:rsidP="00327D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7AF0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1099" w:type="dxa"/>
            <w:shd w:val="clear" w:color="auto" w:fill="auto"/>
          </w:tcPr>
          <w:p w:rsidR="00417AF0" w:rsidRPr="00E86AAB" w:rsidRDefault="00417AF0" w:rsidP="00240F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24</w:t>
            </w:r>
            <w:r w:rsidRPr="00E86AAB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86AA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86AAB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86AA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417AF0" w:rsidRPr="00E86AAB" w:rsidRDefault="00417AF0" w:rsidP="000D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24</w:t>
            </w:r>
            <w:r w:rsidRPr="00E86AAB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375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86AA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17AF0" w:rsidRPr="00E86AAB" w:rsidTr="00BF7770">
        <w:trPr>
          <w:trHeight w:val="57"/>
        </w:trPr>
        <w:tc>
          <w:tcPr>
            <w:tcW w:w="581" w:type="dxa"/>
            <w:vMerge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417AF0" w:rsidRPr="00E86AAB" w:rsidRDefault="00417AF0" w:rsidP="00A41B3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067" w:type="dxa"/>
            <w:vMerge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52" w:type="dxa"/>
          </w:tcPr>
          <w:p w:rsidR="00417AF0" w:rsidRPr="00417AF0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7AF0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99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86AA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5" w:type="dxa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23" w:type="dxa"/>
          </w:tcPr>
          <w:p w:rsidR="00417AF0" w:rsidRPr="00E86AAB" w:rsidRDefault="00417AF0" w:rsidP="000D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86AA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375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7AF0" w:rsidRPr="00E86AAB" w:rsidTr="00BF7770">
        <w:trPr>
          <w:trHeight w:val="57"/>
        </w:trPr>
        <w:tc>
          <w:tcPr>
            <w:tcW w:w="581" w:type="dxa"/>
            <w:vMerge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417AF0" w:rsidRPr="00E86AAB" w:rsidRDefault="00417AF0" w:rsidP="00A41B3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067" w:type="dxa"/>
            <w:vMerge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52" w:type="dxa"/>
          </w:tcPr>
          <w:p w:rsidR="00417AF0" w:rsidRPr="00417AF0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7AF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99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86AA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5" w:type="dxa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23" w:type="dxa"/>
          </w:tcPr>
          <w:p w:rsidR="00417AF0" w:rsidRPr="00E86AAB" w:rsidRDefault="00417AF0" w:rsidP="000D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86AA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375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7AF0" w:rsidRPr="00E86AAB" w:rsidTr="00BF7770">
        <w:trPr>
          <w:trHeight w:val="57"/>
        </w:trPr>
        <w:tc>
          <w:tcPr>
            <w:tcW w:w="581" w:type="dxa"/>
            <w:vMerge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417AF0" w:rsidRPr="00E86AAB" w:rsidRDefault="00417AF0" w:rsidP="00A41B3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067" w:type="dxa"/>
            <w:vMerge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52" w:type="dxa"/>
          </w:tcPr>
          <w:p w:rsidR="00417AF0" w:rsidRPr="00417AF0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7AF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99" w:type="dxa"/>
            <w:shd w:val="clear" w:color="auto" w:fill="auto"/>
          </w:tcPr>
          <w:p w:rsidR="00417AF0" w:rsidRPr="00E86AAB" w:rsidRDefault="00417AF0" w:rsidP="00240F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86AA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5" w:type="dxa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23" w:type="dxa"/>
          </w:tcPr>
          <w:p w:rsidR="00417AF0" w:rsidRPr="00E86AAB" w:rsidRDefault="00417AF0" w:rsidP="000D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86AA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375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7AF0" w:rsidRPr="00E86AAB" w:rsidTr="00BF7770">
        <w:trPr>
          <w:trHeight w:val="57"/>
        </w:trPr>
        <w:tc>
          <w:tcPr>
            <w:tcW w:w="581" w:type="dxa"/>
            <w:vMerge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417AF0" w:rsidRPr="00E86AAB" w:rsidRDefault="00417AF0" w:rsidP="00A41B3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067" w:type="dxa"/>
            <w:vMerge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52" w:type="dxa"/>
          </w:tcPr>
          <w:p w:rsidR="00417AF0" w:rsidRPr="00417AF0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7AF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99" w:type="dxa"/>
            <w:shd w:val="clear" w:color="auto" w:fill="auto"/>
          </w:tcPr>
          <w:p w:rsidR="00417AF0" w:rsidRPr="00E86AAB" w:rsidRDefault="00417AF0" w:rsidP="00240F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8,</w:t>
            </w:r>
            <w:r w:rsidRPr="00E86AA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5" w:type="dxa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23" w:type="dxa"/>
          </w:tcPr>
          <w:p w:rsidR="00417AF0" w:rsidRPr="00E86AAB" w:rsidRDefault="00417AF0" w:rsidP="000D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8,</w:t>
            </w:r>
            <w:r w:rsidRPr="00E86AA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7AF0" w:rsidRPr="00E86AAB" w:rsidTr="00BF7770">
        <w:trPr>
          <w:trHeight w:val="57"/>
        </w:trPr>
        <w:tc>
          <w:tcPr>
            <w:tcW w:w="581" w:type="dxa"/>
            <w:vMerge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417AF0" w:rsidRPr="00E86AAB" w:rsidRDefault="00417AF0" w:rsidP="00A41B3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067" w:type="dxa"/>
            <w:vMerge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52" w:type="dxa"/>
          </w:tcPr>
          <w:p w:rsidR="00417AF0" w:rsidRPr="00417AF0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7AF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99" w:type="dxa"/>
            <w:shd w:val="clear" w:color="auto" w:fill="auto"/>
          </w:tcPr>
          <w:p w:rsidR="00417AF0" w:rsidRPr="00E86AAB" w:rsidRDefault="00417AF0" w:rsidP="00240F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8,</w:t>
            </w:r>
            <w:r w:rsidRPr="00E86AA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5" w:type="dxa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23" w:type="dxa"/>
          </w:tcPr>
          <w:p w:rsidR="00417AF0" w:rsidRPr="00E86AAB" w:rsidRDefault="00417AF0" w:rsidP="000D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8,</w:t>
            </w:r>
            <w:r w:rsidRPr="00E86AA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7AF0" w:rsidRPr="00E86AAB" w:rsidTr="00BF7770">
        <w:trPr>
          <w:trHeight w:val="57"/>
        </w:trPr>
        <w:tc>
          <w:tcPr>
            <w:tcW w:w="581" w:type="dxa"/>
            <w:vMerge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417AF0" w:rsidRPr="00E86AAB" w:rsidRDefault="00417AF0" w:rsidP="00A41B3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067" w:type="dxa"/>
            <w:vMerge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52" w:type="dxa"/>
          </w:tcPr>
          <w:p w:rsidR="00417AF0" w:rsidRPr="00417AF0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7AF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99" w:type="dxa"/>
            <w:shd w:val="clear" w:color="auto" w:fill="auto"/>
          </w:tcPr>
          <w:p w:rsidR="00417AF0" w:rsidRDefault="00417AF0" w:rsidP="00240F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23" w:type="dxa"/>
          </w:tcPr>
          <w:p w:rsidR="00417AF0" w:rsidRDefault="00417AF0" w:rsidP="000D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8,0</w:t>
            </w:r>
          </w:p>
        </w:tc>
        <w:tc>
          <w:tcPr>
            <w:tcW w:w="1375" w:type="dxa"/>
            <w:shd w:val="clear" w:color="auto" w:fill="auto"/>
          </w:tcPr>
          <w:p w:rsidR="00417AF0" w:rsidRPr="00E86AAB" w:rsidRDefault="00417AF0" w:rsidP="00A41B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41B3B" w:rsidRDefault="00A41B3B" w:rsidP="00A41B3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A41B3B" w:rsidSect="00BF7770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41B3B" w:rsidRPr="00B7229D" w:rsidRDefault="00A41B3B" w:rsidP="00A41B3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B7229D">
        <w:rPr>
          <w:rFonts w:ascii="PT Astra Serif" w:hAnsi="PT Astra Serif"/>
        </w:rPr>
        <w:lastRenderedPageBreak/>
        <w:t>Приложение № </w:t>
      </w:r>
      <w:r w:rsidR="00364260">
        <w:rPr>
          <w:rFonts w:ascii="PT Astra Serif" w:hAnsi="PT Astra Serif"/>
        </w:rPr>
        <w:t>5</w:t>
      </w:r>
    </w:p>
    <w:p w:rsidR="00A41B3B" w:rsidRPr="00B7229D" w:rsidRDefault="00A41B3B" w:rsidP="00A41B3B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7229D">
        <w:rPr>
          <w:rFonts w:ascii="PT Astra Serif" w:hAnsi="PT Astra Serif"/>
        </w:rPr>
        <w:t>к муниципальной программе</w:t>
      </w:r>
    </w:p>
    <w:p w:rsidR="00A41B3B" w:rsidRPr="00E86AAB" w:rsidRDefault="00A41B3B" w:rsidP="00A41B3B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7229D">
        <w:rPr>
          <w:rFonts w:ascii="PT Astra Serif" w:hAnsi="PT Astra Serif"/>
          <w:bCs/>
        </w:rPr>
        <w:t xml:space="preserve">«Повышение общественной безопасности населения в муниципальном образовании город Плавск </w:t>
      </w:r>
      <w:proofErr w:type="spellStart"/>
      <w:r w:rsidRPr="00B7229D">
        <w:rPr>
          <w:rFonts w:ascii="PT Astra Serif" w:hAnsi="PT Astra Serif"/>
          <w:bCs/>
        </w:rPr>
        <w:t>Плавского</w:t>
      </w:r>
      <w:proofErr w:type="spellEnd"/>
      <w:r w:rsidRPr="00B7229D">
        <w:rPr>
          <w:rFonts w:ascii="PT Astra Serif" w:hAnsi="PT Astra Serif"/>
          <w:bCs/>
        </w:rPr>
        <w:t xml:space="preserve"> района»</w:t>
      </w:r>
    </w:p>
    <w:p w:rsidR="00A41B3B" w:rsidRDefault="00A41B3B" w:rsidP="00A41B3B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269F9" w:rsidRDefault="00A41B3B" w:rsidP="00A41B3B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16AD7">
        <w:rPr>
          <w:rFonts w:ascii="PT Astra Serif" w:hAnsi="PT Astra Serif" w:cs="Times New Roman"/>
          <w:b/>
          <w:sz w:val="26"/>
          <w:szCs w:val="26"/>
        </w:rPr>
        <w:t>Характеристика</w:t>
      </w:r>
      <w:r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316AD7">
        <w:rPr>
          <w:rFonts w:ascii="PT Astra Serif" w:hAnsi="PT Astra Serif" w:cs="Times New Roman"/>
          <w:b/>
          <w:sz w:val="26"/>
          <w:szCs w:val="26"/>
        </w:rPr>
        <w:t>показателей</w:t>
      </w:r>
    </w:p>
    <w:p w:rsidR="00A41B3B" w:rsidRPr="00316AD7" w:rsidRDefault="00A41B3B" w:rsidP="00A41B3B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16AD7">
        <w:rPr>
          <w:rFonts w:ascii="PT Astra Serif" w:hAnsi="PT Astra Serif" w:cs="Times New Roman"/>
          <w:b/>
          <w:sz w:val="26"/>
          <w:szCs w:val="26"/>
        </w:rPr>
        <w:t>результативности муниципальной программы</w:t>
      </w:r>
    </w:p>
    <w:p w:rsidR="00A41B3B" w:rsidRPr="00316AD7" w:rsidRDefault="00A41B3B" w:rsidP="00A41B3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4"/>
        <w:gridCol w:w="1276"/>
        <w:gridCol w:w="1843"/>
        <w:gridCol w:w="4498"/>
      </w:tblGrid>
      <w:tr w:rsidR="00A41B3B" w:rsidRPr="00E86AAB" w:rsidTr="00AF5745">
        <w:trPr>
          <w:trHeight w:val="57"/>
        </w:trPr>
        <w:tc>
          <w:tcPr>
            <w:tcW w:w="1954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left="-106"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4498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A41B3B" w:rsidRPr="00E86AAB" w:rsidTr="00AF5745">
        <w:trPr>
          <w:trHeight w:val="57"/>
        </w:trPr>
        <w:tc>
          <w:tcPr>
            <w:tcW w:w="1954" w:type="dxa"/>
          </w:tcPr>
          <w:p w:rsidR="00A41B3B" w:rsidRPr="00E86AAB" w:rsidRDefault="00A41B3B" w:rsidP="00A41B3B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Количество зарегистрированных преступлений</w:t>
            </w:r>
          </w:p>
        </w:tc>
        <w:tc>
          <w:tcPr>
            <w:tcW w:w="1276" w:type="dxa"/>
          </w:tcPr>
          <w:p w:rsidR="00A41B3B" w:rsidRPr="00E86AAB" w:rsidRDefault="00A41B3B" w:rsidP="00A41B3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4498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="008F72AA">
              <w:rPr>
                <w:rFonts w:ascii="PT Astra Serif" w:hAnsi="PT Astra Serif"/>
                <w:lang w:eastAsia="ru-RU"/>
              </w:rPr>
              <w:t>сектор</w:t>
            </w:r>
            <w:r w:rsidR="008F72AA" w:rsidRPr="00273E48">
              <w:rPr>
                <w:rFonts w:ascii="PT Astra Serif" w:hAnsi="PT Astra Serif"/>
                <w:lang w:eastAsia="ru-RU"/>
              </w:rPr>
              <w:t xml:space="preserve"> по </w:t>
            </w:r>
            <w:r w:rsidR="008F72AA">
              <w:rPr>
                <w:rFonts w:ascii="PT Astra Serif" w:hAnsi="PT Astra Serif"/>
                <w:lang w:eastAsia="ru-RU"/>
              </w:rPr>
              <w:t>социальным вопросам</w:t>
            </w:r>
            <w:r w:rsidRPr="00E86AAB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A41B3B" w:rsidRPr="00E86AAB" w:rsidRDefault="00A41B3B" w:rsidP="00AF5745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  <w:r>
              <w:rPr>
                <w:rFonts w:ascii="PT Astra Serif" w:hAnsi="PT Astra Serif"/>
                <w:lang w:eastAsia="ru-RU"/>
              </w:rPr>
              <w:t xml:space="preserve">. </w:t>
            </w:r>
            <w:r w:rsidRPr="00E86AAB">
              <w:rPr>
                <w:rFonts w:ascii="PT Astra Serif" w:hAnsi="PT Astra Serif"/>
                <w:lang w:eastAsia="ru-RU"/>
              </w:rPr>
              <w:t>Показатель формируется из предоставленных отчетных данных.</w:t>
            </w:r>
          </w:p>
        </w:tc>
      </w:tr>
      <w:tr w:rsidR="00A41B3B" w:rsidRPr="00E86AAB" w:rsidTr="00AF5745">
        <w:trPr>
          <w:trHeight w:val="57"/>
        </w:trPr>
        <w:tc>
          <w:tcPr>
            <w:tcW w:w="1954" w:type="dxa"/>
          </w:tcPr>
          <w:p w:rsidR="00A41B3B" w:rsidRPr="00E86AAB" w:rsidRDefault="00A41B3B" w:rsidP="00A41B3B">
            <w:pPr>
              <w:pStyle w:val="af7"/>
              <w:tabs>
                <w:tab w:val="left" w:pos="295"/>
              </w:tabs>
              <w:ind w:left="0" w:right="113"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Доля раскрытых преступлений</w:t>
            </w:r>
          </w:p>
        </w:tc>
        <w:tc>
          <w:tcPr>
            <w:tcW w:w="1276" w:type="dxa"/>
          </w:tcPr>
          <w:p w:rsidR="00A41B3B" w:rsidRPr="00E86AAB" w:rsidRDefault="00A41B3B" w:rsidP="00A41B3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843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4498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="008F72AA">
              <w:rPr>
                <w:rFonts w:ascii="PT Astra Serif" w:hAnsi="PT Astra Serif"/>
                <w:lang w:eastAsia="ru-RU"/>
              </w:rPr>
              <w:t>сектор</w:t>
            </w:r>
            <w:r w:rsidR="008F72AA" w:rsidRPr="00273E48">
              <w:rPr>
                <w:rFonts w:ascii="PT Astra Serif" w:hAnsi="PT Astra Serif"/>
                <w:lang w:eastAsia="ru-RU"/>
              </w:rPr>
              <w:t xml:space="preserve"> по </w:t>
            </w:r>
            <w:r w:rsidR="008F72AA">
              <w:rPr>
                <w:rFonts w:ascii="PT Astra Serif" w:hAnsi="PT Astra Serif"/>
                <w:lang w:eastAsia="ru-RU"/>
              </w:rPr>
              <w:t>социальным вопросам</w:t>
            </w:r>
            <w:r w:rsidRPr="00E86AAB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>отчетные  данные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</w:t>
            </w:r>
            <w:r w:rsidRPr="00E86AAB">
              <w:rPr>
                <w:rFonts w:ascii="PT Astra Serif" w:hAnsi="PT Astra Serif"/>
                <w:lang w:eastAsia="ru-RU"/>
              </w:rPr>
              <w:t>Формула расчета показателя: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 xml:space="preserve">Р = А /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E86AAB">
              <w:rPr>
                <w:rFonts w:ascii="PT Astra Serif" w:hAnsi="PT Astra Serif"/>
                <w:lang w:eastAsia="ru-RU"/>
              </w:rPr>
              <w:t xml:space="preserve"> х 100%, где: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А – количество раскрытых преступлений;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В – количество всех совершенных преступлений.</w:t>
            </w:r>
          </w:p>
        </w:tc>
      </w:tr>
      <w:tr w:rsidR="00A41B3B" w:rsidRPr="00E86AAB" w:rsidTr="00AF5745">
        <w:trPr>
          <w:trHeight w:val="57"/>
        </w:trPr>
        <w:tc>
          <w:tcPr>
            <w:tcW w:w="1954" w:type="dxa"/>
          </w:tcPr>
          <w:p w:rsidR="00A41B3B" w:rsidRPr="00E86AAB" w:rsidRDefault="00A41B3B" w:rsidP="0059318D">
            <w:pPr>
              <w:pStyle w:val="af7"/>
              <w:tabs>
                <w:tab w:val="left" w:pos="295"/>
              </w:tabs>
              <w:ind w:left="0" w:right="113"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Количество установленных технических средств и систем обеспе</w:t>
            </w:r>
            <w:r>
              <w:rPr>
                <w:rFonts w:ascii="PT Astra Serif" w:hAnsi="PT Astra Serif"/>
              </w:rPr>
              <w:t>че</w:t>
            </w:r>
            <w:r w:rsidRPr="00E86AAB">
              <w:rPr>
                <w:rFonts w:ascii="PT Astra Serif" w:hAnsi="PT Astra Serif"/>
              </w:rPr>
              <w:t xml:space="preserve">ния </w:t>
            </w:r>
            <w:r>
              <w:rPr>
                <w:rFonts w:ascii="PT Astra Serif" w:hAnsi="PT Astra Serif"/>
              </w:rPr>
              <w:t>а</w:t>
            </w:r>
            <w:r w:rsidRPr="00E86AAB">
              <w:rPr>
                <w:rFonts w:ascii="PT Astra Serif" w:hAnsi="PT Astra Serif"/>
              </w:rPr>
              <w:t>нтитер</w:t>
            </w:r>
            <w:r>
              <w:rPr>
                <w:rFonts w:ascii="PT Astra Serif" w:hAnsi="PT Astra Serif"/>
              </w:rPr>
              <w:t>ро</w:t>
            </w:r>
            <w:r w:rsidRPr="00E86AAB">
              <w:rPr>
                <w:rFonts w:ascii="PT Astra Serif" w:hAnsi="PT Astra Serif"/>
              </w:rPr>
              <w:t>ристической безопасности.</w:t>
            </w:r>
          </w:p>
        </w:tc>
        <w:tc>
          <w:tcPr>
            <w:tcW w:w="1276" w:type="dxa"/>
          </w:tcPr>
          <w:p w:rsidR="00A41B3B" w:rsidRPr="00E86AAB" w:rsidRDefault="00A41B3B" w:rsidP="00AF57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Ед.</w:t>
            </w:r>
          </w:p>
          <w:p w:rsidR="00A41B3B" w:rsidRPr="00E86AAB" w:rsidRDefault="00A41B3B" w:rsidP="00A41B3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4498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="008F72AA">
              <w:rPr>
                <w:rFonts w:ascii="PT Astra Serif" w:hAnsi="PT Astra Serif"/>
                <w:lang w:eastAsia="ru-RU"/>
              </w:rPr>
              <w:t>сектор</w:t>
            </w:r>
            <w:r w:rsidR="008F72AA" w:rsidRPr="00273E48">
              <w:rPr>
                <w:rFonts w:ascii="PT Astra Serif" w:hAnsi="PT Astra Serif"/>
                <w:lang w:eastAsia="ru-RU"/>
              </w:rPr>
              <w:t xml:space="preserve"> по </w:t>
            </w:r>
            <w:r w:rsidR="008F72AA">
              <w:rPr>
                <w:rFonts w:ascii="PT Astra Serif" w:hAnsi="PT Astra Serif"/>
                <w:lang w:eastAsia="ru-RU"/>
              </w:rPr>
              <w:t>социальным вопросам</w:t>
            </w:r>
            <w:r w:rsidRPr="00E86AAB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>отчетные  данные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</w:t>
            </w:r>
            <w:r w:rsidRPr="00E86AAB">
              <w:rPr>
                <w:rFonts w:ascii="PT Astra Serif" w:hAnsi="PT Astra Serif"/>
                <w:lang w:eastAsia="ru-RU"/>
              </w:rPr>
              <w:t>Показатель формируется из предоставленных отчетных данных.</w:t>
            </w:r>
          </w:p>
        </w:tc>
      </w:tr>
      <w:tr w:rsidR="00A41B3B" w:rsidRPr="00E86AAB" w:rsidTr="00AF5745">
        <w:trPr>
          <w:trHeight w:val="57"/>
        </w:trPr>
        <w:tc>
          <w:tcPr>
            <w:tcW w:w="1954" w:type="dxa"/>
          </w:tcPr>
          <w:p w:rsidR="00A41B3B" w:rsidRPr="00E86AAB" w:rsidRDefault="00A41B3B" w:rsidP="00A41B3B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Количество зарегистрированных преступлений, совершенных несовершеннолетними.</w:t>
            </w:r>
          </w:p>
          <w:p w:rsidR="00A41B3B" w:rsidRPr="00E86AAB" w:rsidRDefault="00A41B3B" w:rsidP="00A41B3B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</w:p>
          <w:p w:rsidR="00A41B3B" w:rsidRPr="00E86AAB" w:rsidRDefault="00A41B3B" w:rsidP="00A41B3B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A41B3B" w:rsidRPr="00E86AAB" w:rsidRDefault="00A41B3B" w:rsidP="00A41B3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lastRenderedPageBreak/>
              <w:t>Ед.</w:t>
            </w:r>
          </w:p>
        </w:tc>
        <w:tc>
          <w:tcPr>
            <w:tcW w:w="1843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98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="008F72AA">
              <w:rPr>
                <w:rFonts w:ascii="PT Astra Serif" w:hAnsi="PT Astra Serif"/>
                <w:lang w:eastAsia="ru-RU"/>
              </w:rPr>
              <w:t>сектор</w:t>
            </w:r>
            <w:r w:rsidR="008F72AA" w:rsidRPr="00273E48">
              <w:rPr>
                <w:rFonts w:ascii="PT Astra Serif" w:hAnsi="PT Astra Serif"/>
                <w:lang w:eastAsia="ru-RU"/>
              </w:rPr>
              <w:t xml:space="preserve"> по </w:t>
            </w:r>
            <w:r w:rsidR="008F72AA">
              <w:rPr>
                <w:rFonts w:ascii="PT Astra Serif" w:hAnsi="PT Astra Serif"/>
                <w:lang w:eastAsia="ru-RU"/>
              </w:rPr>
              <w:t>социальным вопросам</w:t>
            </w:r>
            <w:r w:rsidRPr="00E86AAB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>отчетные  данные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</w:t>
            </w:r>
            <w:r w:rsidRPr="00E86AAB">
              <w:rPr>
                <w:rFonts w:ascii="PT Astra Serif" w:hAnsi="PT Astra Serif"/>
                <w:lang w:eastAsia="ru-RU"/>
              </w:rPr>
              <w:t xml:space="preserve">Показатель формируется из </w:t>
            </w:r>
            <w:r w:rsidRPr="00E86AAB">
              <w:rPr>
                <w:rFonts w:ascii="PT Astra Serif" w:hAnsi="PT Astra Serif"/>
                <w:lang w:eastAsia="ru-RU"/>
              </w:rPr>
              <w:lastRenderedPageBreak/>
              <w:t>предоставленных отчетных данных.</w:t>
            </w:r>
          </w:p>
        </w:tc>
      </w:tr>
      <w:tr w:rsidR="00A41B3B" w:rsidRPr="00E86AAB" w:rsidTr="00AF5745">
        <w:trPr>
          <w:trHeight w:val="57"/>
        </w:trPr>
        <w:tc>
          <w:tcPr>
            <w:tcW w:w="1954" w:type="dxa"/>
          </w:tcPr>
          <w:p w:rsidR="00A41B3B" w:rsidRPr="00E86AAB" w:rsidRDefault="00A41B3B" w:rsidP="00A41B3B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lastRenderedPageBreak/>
              <w:t>Доля преступлений, совершенных несовершеннолетними.</w:t>
            </w:r>
          </w:p>
        </w:tc>
        <w:tc>
          <w:tcPr>
            <w:tcW w:w="1276" w:type="dxa"/>
          </w:tcPr>
          <w:p w:rsidR="00A41B3B" w:rsidRPr="00E86AAB" w:rsidRDefault="00A41B3B" w:rsidP="00A41B3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843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4498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="008F72AA">
              <w:rPr>
                <w:rFonts w:ascii="PT Astra Serif" w:hAnsi="PT Astra Serif"/>
                <w:lang w:eastAsia="ru-RU"/>
              </w:rPr>
              <w:t>сектор</w:t>
            </w:r>
            <w:r w:rsidR="008F72AA" w:rsidRPr="00273E48">
              <w:rPr>
                <w:rFonts w:ascii="PT Astra Serif" w:hAnsi="PT Astra Serif"/>
                <w:lang w:eastAsia="ru-RU"/>
              </w:rPr>
              <w:t xml:space="preserve"> по </w:t>
            </w:r>
            <w:r w:rsidR="008F72AA">
              <w:rPr>
                <w:rFonts w:ascii="PT Astra Serif" w:hAnsi="PT Astra Serif"/>
                <w:lang w:eastAsia="ru-RU"/>
              </w:rPr>
              <w:t>социальным вопросам</w:t>
            </w:r>
            <w:r w:rsidRPr="00E86AAB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>отчетные  данные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</w:t>
            </w:r>
            <w:r w:rsidRPr="00E86AAB">
              <w:rPr>
                <w:rFonts w:ascii="PT Astra Serif" w:hAnsi="PT Astra Serif"/>
                <w:lang w:eastAsia="ru-RU"/>
              </w:rPr>
              <w:t>Формула расчета показателя: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 xml:space="preserve">Р = А /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E86AAB">
              <w:rPr>
                <w:rFonts w:ascii="PT Astra Serif" w:hAnsi="PT Astra Serif"/>
                <w:lang w:eastAsia="ru-RU"/>
              </w:rPr>
              <w:t xml:space="preserve"> х 100%, где: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А – количество преступлений, совершенных несовершеннолетними;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В – количество всех совершенных преступлений.</w:t>
            </w:r>
          </w:p>
        </w:tc>
      </w:tr>
      <w:tr w:rsidR="00A41B3B" w:rsidRPr="00E86AAB" w:rsidTr="00AF5745">
        <w:trPr>
          <w:trHeight w:val="57"/>
        </w:trPr>
        <w:tc>
          <w:tcPr>
            <w:tcW w:w="1954" w:type="dxa"/>
          </w:tcPr>
          <w:p w:rsidR="00A41B3B" w:rsidRPr="00E86AAB" w:rsidRDefault="00A41B3B" w:rsidP="00A41B3B">
            <w:pPr>
              <w:contextualSpacing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Количество зарегистрированных преступлений, совершенных ранее судимыми.</w:t>
            </w:r>
          </w:p>
        </w:tc>
        <w:tc>
          <w:tcPr>
            <w:tcW w:w="1276" w:type="dxa"/>
          </w:tcPr>
          <w:p w:rsidR="00A41B3B" w:rsidRPr="00E86AAB" w:rsidRDefault="00A41B3B" w:rsidP="00A41B3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4498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="008F72AA">
              <w:rPr>
                <w:rFonts w:ascii="PT Astra Serif" w:hAnsi="PT Astra Serif"/>
                <w:lang w:eastAsia="ru-RU"/>
              </w:rPr>
              <w:t>сектор</w:t>
            </w:r>
            <w:r w:rsidR="008F72AA" w:rsidRPr="00273E48">
              <w:rPr>
                <w:rFonts w:ascii="PT Astra Serif" w:hAnsi="PT Astra Serif"/>
                <w:lang w:eastAsia="ru-RU"/>
              </w:rPr>
              <w:t xml:space="preserve"> по </w:t>
            </w:r>
            <w:r w:rsidR="008F72AA">
              <w:rPr>
                <w:rFonts w:ascii="PT Astra Serif" w:hAnsi="PT Astra Serif"/>
                <w:lang w:eastAsia="ru-RU"/>
              </w:rPr>
              <w:t>социальным вопросам</w:t>
            </w:r>
            <w:r w:rsidRPr="00E86AAB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>отчетные  данные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</w:t>
            </w:r>
            <w:r w:rsidRPr="00E86AAB">
              <w:rPr>
                <w:rFonts w:ascii="PT Astra Serif" w:hAnsi="PT Astra Serif"/>
                <w:lang w:eastAsia="ru-RU"/>
              </w:rPr>
              <w:t>Показатель формируется из предоставленных отчетных данных.</w:t>
            </w:r>
          </w:p>
        </w:tc>
      </w:tr>
      <w:tr w:rsidR="00A41B3B" w:rsidRPr="00E86AAB" w:rsidTr="00AF5745">
        <w:trPr>
          <w:trHeight w:val="57"/>
        </w:trPr>
        <w:tc>
          <w:tcPr>
            <w:tcW w:w="1954" w:type="dxa"/>
          </w:tcPr>
          <w:p w:rsidR="00A41B3B" w:rsidRPr="00E86AAB" w:rsidRDefault="00A41B3B" w:rsidP="00A41B3B">
            <w:pPr>
              <w:contextualSpacing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Доля преступлений, совершенных ранее судимыми.</w:t>
            </w:r>
          </w:p>
        </w:tc>
        <w:tc>
          <w:tcPr>
            <w:tcW w:w="1276" w:type="dxa"/>
          </w:tcPr>
          <w:p w:rsidR="00A41B3B" w:rsidRPr="00E86AAB" w:rsidRDefault="00A41B3B" w:rsidP="00A41B3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843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4498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="008F72AA">
              <w:rPr>
                <w:rFonts w:ascii="PT Astra Serif" w:hAnsi="PT Astra Serif"/>
                <w:lang w:eastAsia="ru-RU"/>
              </w:rPr>
              <w:t>сектор</w:t>
            </w:r>
            <w:r w:rsidR="008F72AA" w:rsidRPr="00273E48">
              <w:rPr>
                <w:rFonts w:ascii="PT Astra Serif" w:hAnsi="PT Astra Serif"/>
                <w:lang w:eastAsia="ru-RU"/>
              </w:rPr>
              <w:t xml:space="preserve"> по </w:t>
            </w:r>
            <w:r w:rsidR="008F72AA">
              <w:rPr>
                <w:rFonts w:ascii="PT Astra Serif" w:hAnsi="PT Astra Serif"/>
                <w:lang w:eastAsia="ru-RU"/>
              </w:rPr>
              <w:t>социальным вопросам</w:t>
            </w:r>
            <w:r w:rsidRPr="00E86AAB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>отчетные  данные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</w:t>
            </w:r>
            <w:r w:rsidRPr="00E86AAB">
              <w:rPr>
                <w:rFonts w:ascii="PT Astra Serif" w:hAnsi="PT Astra Serif"/>
                <w:lang w:eastAsia="ru-RU"/>
              </w:rPr>
              <w:t>Формула расчета показателя: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 xml:space="preserve">Р = А /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E86AAB">
              <w:rPr>
                <w:rFonts w:ascii="PT Astra Serif" w:hAnsi="PT Astra Serif"/>
                <w:lang w:eastAsia="ru-RU"/>
              </w:rPr>
              <w:t xml:space="preserve"> х 100%, где: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А – количество преступлений, совершенных ранее судимыми;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В – количество всех совершенных преступлений.</w:t>
            </w:r>
          </w:p>
        </w:tc>
      </w:tr>
      <w:tr w:rsidR="00A41B3B" w:rsidRPr="00E86AAB" w:rsidTr="00AF5745">
        <w:trPr>
          <w:trHeight w:val="57"/>
        </w:trPr>
        <w:tc>
          <w:tcPr>
            <w:tcW w:w="1954" w:type="dxa"/>
          </w:tcPr>
          <w:p w:rsidR="00A41B3B" w:rsidRPr="00E86AAB" w:rsidRDefault="00A41B3B" w:rsidP="00A41B3B">
            <w:pPr>
              <w:contextualSpacing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Количество преступлений, совершенных на улицах и в общественных местах.</w:t>
            </w:r>
          </w:p>
        </w:tc>
        <w:tc>
          <w:tcPr>
            <w:tcW w:w="1276" w:type="dxa"/>
          </w:tcPr>
          <w:p w:rsidR="00A41B3B" w:rsidRPr="00E86AAB" w:rsidRDefault="00A41B3B" w:rsidP="00A41B3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4498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="008F72AA">
              <w:rPr>
                <w:rFonts w:ascii="PT Astra Serif" w:hAnsi="PT Astra Serif"/>
                <w:lang w:eastAsia="ru-RU"/>
              </w:rPr>
              <w:t>сектор</w:t>
            </w:r>
            <w:r w:rsidR="008F72AA" w:rsidRPr="00273E48">
              <w:rPr>
                <w:rFonts w:ascii="PT Astra Serif" w:hAnsi="PT Astra Serif"/>
                <w:lang w:eastAsia="ru-RU"/>
              </w:rPr>
              <w:t xml:space="preserve"> по </w:t>
            </w:r>
            <w:r w:rsidR="008F72AA">
              <w:rPr>
                <w:rFonts w:ascii="PT Astra Serif" w:hAnsi="PT Astra Serif"/>
                <w:lang w:eastAsia="ru-RU"/>
              </w:rPr>
              <w:t>социальным вопросам</w:t>
            </w:r>
            <w:r w:rsidRPr="00E86AAB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>отчетные  данные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</w:t>
            </w:r>
            <w:r w:rsidRPr="00E86AAB">
              <w:rPr>
                <w:rFonts w:ascii="PT Astra Serif" w:hAnsi="PT Astra Serif"/>
                <w:lang w:eastAsia="ru-RU"/>
              </w:rPr>
              <w:t>Показатель формируется из предоставленных отчетных данных.</w:t>
            </w:r>
          </w:p>
        </w:tc>
      </w:tr>
      <w:tr w:rsidR="00A41B3B" w:rsidRPr="00E86AAB" w:rsidTr="00AF5745">
        <w:trPr>
          <w:trHeight w:val="57"/>
        </w:trPr>
        <w:tc>
          <w:tcPr>
            <w:tcW w:w="1954" w:type="dxa"/>
          </w:tcPr>
          <w:p w:rsidR="00A41B3B" w:rsidRPr="00E86AAB" w:rsidRDefault="00A41B3B" w:rsidP="00A41B3B">
            <w:pPr>
              <w:contextualSpacing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Количество зарегистрированных преступлений, раскрытых  с участием общественности</w:t>
            </w:r>
          </w:p>
        </w:tc>
        <w:tc>
          <w:tcPr>
            <w:tcW w:w="1276" w:type="dxa"/>
          </w:tcPr>
          <w:p w:rsidR="00A41B3B" w:rsidRPr="00E86AAB" w:rsidRDefault="00A41B3B" w:rsidP="00A41B3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4498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="008F72AA">
              <w:rPr>
                <w:rFonts w:ascii="PT Astra Serif" w:hAnsi="PT Astra Serif"/>
                <w:lang w:eastAsia="ru-RU"/>
              </w:rPr>
              <w:t>сектор</w:t>
            </w:r>
            <w:r w:rsidR="008F72AA" w:rsidRPr="00273E48">
              <w:rPr>
                <w:rFonts w:ascii="PT Astra Serif" w:hAnsi="PT Astra Serif"/>
                <w:lang w:eastAsia="ru-RU"/>
              </w:rPr>
              <w:t xml:space="preserve"> по </w:t>
            </w:r>
            <w:r w:rsidR="008F72AA">
              <w:rPr>
                <w:rFonts w:ascii="PT Astra Serif" w:hAnsi="PT Astra Serif"/>
                <w:lang w:eastAsia="ru-RU"/>
              </w:rPr>
              <w:t>социальным вопросам</w:t>
            </w:r>
            <w:r w:rsidRPr="00E86AAB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 xml:space="preserve">отчетные  </w:t>
            </w:r>
            <w:r w:rsidRPr="00E86AAB">
              <w:rPr>
                <w:rFonts w:ascii="PT Astra Serif" w:hAnsi="PT Astra Serif"/>
                <w:lang w:eastAsia="ru-RU"/>
              </w:rPr>
              <w:lastRenderedPageBreak/>
              <w:t>данные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</w:t>
            </w:r>
            <w:r w:rsidRPr="00E86AAB">
              <w:rPr>
                <w:rFonts w:ascii="PT Astra Serif" w:hAnsi="PT Astra Serif"/>
                <w:lang w:eastAsia="ru-RU"/>
              </w:rPr>
              <w:t>Показатель формируется из предоставленных отчетных данных.</w:t>
            </w:r>
          </w:p>
        </w:tc>
      </w:tr>
      <w:tr w:rsidR="00A41B3B" w:rsidRPr="00E86AAB" w:rsidTr="00AF5745">
        <w:trPr>
          <w:trHeight w:val="57"/>
        </w:trPr>
        <w:tc>
          <w:tcPr>
            <w:tcW w:w="1954" w:type="dxa"/>
          </w:tcPr>
          <w:p w:rsidR="00A41B3B" w:rsidRPr="00E86AAB" w:rsidRDefault="00A41B3B" w:rsidP="00A41B3B">
            <w:pPr>
              <w:pStyle w:val="af7"/>
              <w:tabs>
                <w:tab w:val="left" w:pos="295"/>
              </w:tabs>
              <w:ind w:left="0" w:right="113"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lastRenderedPageBreak/>
              <w:t>Количество зарегистрированных преступлений, совершенных в состоянии опьянения.</w:t>
            </w:r>
          </w:p>
        </w:tc>
        <w:tc>
          <w:tcPr>
            <w:tcW w:w="1276" w:type="dxa"/>
          </w:tcPr>
          <w:p w:rsidR="00A41B3B" w:rsidRPr="00E86AAB" w:rsidRDefault="00A41B3B" w:rsidP="00A41B3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A41B3B" w:rsidRPr="00E86AAB" w:rsidRDefault="00A41B3B" w:rsidP="00A41B3B">
            <w:pPr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4498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="008F72AA">
              <w:rPr>
                <w:rFonts w:ascii="PT Astra Serif" w:hAnsi="PT Astra Serif"/>
                <w:lang w:eastAsia="ru-RU"/>
              </w:rPr>
              <w:t>сектор</w:t>
            </w:r>
            <w:r w:rsidR="008F72AA" w:rsidRPr="00273E48">
              <w:rPr>
                <w:rFonts w:ascii="PT Astra Serif" w:hAnsi="PT Astra Serif"/>
                <w:lang w:eastAsia="ru-RU"/>
              </w:rPr>
              <w:t xml:space="preserve"> по </w:t>
            </w:r>
            <w:r w:rsidR="008F72AA">
              <w:rPr>
                <w:rFonts w:ascii="PT Astra Serif" w:hAnsi="PT Astra Serif"/>
                <w:lang w:eastAsia="ru-RU"/>
              </w:rPr>
              <w:t>социальным вопросам</w:t>
            </w:r>
            <w:r w:rsidRPr="00E86AAB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>отчетные  данные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</w:t>
            </w:r>
            <w:r w:rsidRPr="00E86AAB">
              <w:rPr>
                <w:rFonts w:ascii="PT Astra Serif" w:hAnsi="PT Astra Serif"/>
                <w:lang w:eastAsia="ru-RU"/>
              </w:rPr>
              <w:t>Показатель формируется из предоставленных отчетных данных.</w:t>
            </w:r>
          </w:p>
        </w:tc>
      </w:tr>
      <w:tr w:rsidR="00A41B3B" w:rsidRPr="00E86AAB" w:rsidTr="00AF5745">
        <w:trPr>
          <w:trHeight w:val="57"/>
        </w:trPr>
        <w:tc>
          <w:tcPr>
            <w:tcW w:w="1954" w:type="dxa"/>
          </w:tcPr>
          <w:p w:rsidR="00A41B3B" w:rsidRPr="00E86AAB" w:rsidRDefault="00A41B3B" w:rsidP="00A41B3B">
            <w:pPr>
              <w:contextualSpacing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Количество зарегистрированных преступлений, связанных с незаконным оборотом наркотиков.</w:t>
            </w:r>
          </w:p>
        </w:tc>
        <w:tc>
          <w:tcPr>
            <w:tcW w:w="1276" w:type="dxa"/>
          </w:tcPr>
          <w:p w:rsidR="00A41B3B" w:rsidRPr="00E86AAB" w:rsidRDefault="00A41B3B" w:rsidP="00A41B3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A41B3B" w:rsidRPr="00E86AAB" w:rsidRDefault="00A41B3B" w:rsidP="00A41B3B">
            <w:pPr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4498" w:type="dxa"/>
          </w:tcPr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="008F72AA">
              <w:rPr>
                <w:rFonts w:ascii="PT Astra Serif" w:hAnsi="PT Astra Serif"/>
                <w:lang w:eastAsia="ru-RU"/>
              </w:rPr>
              <w:t>сектор</w:t>
            </w:r>
            <w:r w:rsidR="008F72AA" w:rsidRPr="00273E48">
              <w:rPr>
                <w:rFonts w:ascii="PT Astra Serif" w:hAnsi="PT Astra Serif"/>
                <w:lang w:eastAsia="ru-RU"/>
              </w:rPr>
              <w:t xml:space="preserve"> по </w:t>
            </w:r>
            <w:r w:rsidR="008F72AA">
              <w:rPr>
                <w:rFonts w:ascii="PT Astra Serif" w:hAnsi="PT Astra Serif"/>
                <w:lang w:eastAsia="ru-RU"/>
              </w:rPr>
              <w:t>социальным вопросам</w:t>
            </w:r>
            <w:r w:rsidRPr="00E86AAB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E86AAB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E86AAB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A41B3B" w:rsidRPr="00E86AAB" w:rsidRDefault="00A41B3B" w:rsidP="00A41B3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E86AAB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E86AAB">
              <w:rPr>
                <w:rFonts w:ascii="PT Astra Serif" w:hAnsi="PT Astra Serif"/>
                <w:lang w:eastAsia="ru-RU"/>
              </w:rPr>
              <w:t xml:space="preserve">Источник получения данных для мониторинга – </w:t>
            </w:r>
            <w:proofErr w:type="gramStart"/>
            <w:r w:rsidRPr="00E86AAB">
              <w:rPr>
                <w:rFonts w:ascii="PT Astra Serif" w:hAnsi="PT Astra Serif"/>
                <w:lang w:eastAsia="ru-RU"/>
              </w:rPr>
              <w:t>отчетные  данные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</w:t>
            </w:r>
            <w:r w:rsidRPr="00E86AAB">
              <w:rPr>
                <w:rFonts w:ascii="PT Astra Serif" w:hAnsi="PT Astra Serif"/>
                <w:lang w:eastAsia="ru-RU"/>
              </w:rPr>
              <w:t>Показатель формируется из предоставленных отчетных данных.</w:t>
            </w:r>
          </w:p>
        </w:tc>
      </w:tr>
    </w:tbl>
    <w:p w:rsidR="00A41B3B" w:rsidRDefault="009269F9" w:rsidP="009269F9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</w:t>
      </w:r>
    </w:p>
    <w:sectPr w:rsidR="00A41B3B" w:rsidSect="00AF5745">
      <w:headerReference w:type="default" r:id="rId13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02" w:rsidRDefault="00E26402">
      <w:r>
        <w:separator/>
      </w:r>
    </w:p>
  </w:endnote>
  <w:endnote w:type="continuationSeparator" w:id="0">
    <w:p w:rsidR="00E26402" w:rsidRDefault="00E2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02" w:rsidRDefault="00E26402">
      <w:r>
        <w:separator/>
      </w:r>
    </w:p>
  </w:footnote>
  <w:footnote w:type="continuationSeparator" w:id="0">
    <w:p w:rsidR="00E26402" w:rsidRDefault="00E2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467398"/>
      <w:docPartObj>
        <w:docPartGallery w:val="Page Numbers (Top of Page)"/>
        <w:docPartUnique/>
      </w:docPartObj>
    </w:sdtPr>
    <w:sdtEndPr/>
    <w:sdtContent>
      <w:p w:rsidR="00270D8D" w:rsidRDefault="00281A8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5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D8D" w:rsidRDefault="00270D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8D" w:rsidRDefault="00270D8D">
    <w:pPr>
      <w:pStyle w:val="af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860283"/>
      <w:docPartObj>
        <w:docPartGallery w:val="Page Numbers (Top of Page)"/>
        <w:docPartUnique/>
      </w:docPartObj>
    </w:sdtPr>
    <w:sdtEndPr/>
    <w:sdtContent>
      <w:p w:rsidR="00270D8D" w:rsidRDefault="00281A8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5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0D8D" w:rsidRDefault="00270D8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8235A5"/>
    <w:multiLevelType w:val="hybridMultilevel"/>
    <w:tmpl w:val="F45645CE"/>
    <w:lvl w:ilvl="0" w:tplc="99C22F7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 w15:restartNumberingAfterBreak="0">
    <w:nsid w:val="13443FD6"/>
    <w:multiLevelType w:val="hybridMultilevel"/>
    <w:tmpl w:val="E9863FD6"/>
    <w:lvl w:ilvl="0" w:tplc="BB94B958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21E"/>
    <w:multiLevelType w:val="hybridMultilevel"/>
    <w:tmpl w:val="C1E4F30E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5" w15:restartNumberingAfterBreak="0">
    <w:nsid w:val="3C083168"/>
    <w:multiLevelType w:val="hybridMultilevel"/>
    <w:tmpl w:val="1D187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B0011"/>
    <w:multiLevelType w:val="hybridMultilevel"/>
    <w:tmpl w:val="A132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E5533"/>
    <w:multiLevelType w:val="hybridMultilevel"/>
    <w:tmpl w:val="1EE228A8"/>
    <w:lvl w:ilvl="0" w:tplc="E6FAB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5919F7"/>
    <w:multiLevelType w:val="hybridMultilevel"/>
    <w:tmpl w:val="341E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41C"/>
    <w:rsid w:val="0002010A"/>
    <w:rsid w:val="000216C6"/>
    <w:rsid w:val="0002765D"/>
    <w:rsid w:val="0004561B"/>
    <w:rsid w:val="00085A61"/>
    <w:rsid w:val="00097D31"/>
    <w:rsid w:val="000B6729"/>
    <w:rsid w:val="000D05A0"/>
    <w:rsid w:val="000E6231"/>
    <w:rsid w:val="000F03B2"/>
    <w:rsid w:val="00103C50"/>
    <w:rsid w:val="00107231"/>
    <w:rsid w:val="00115CE3"/>
    <w:rsid w:val="0011670F"/>
    <w:rsid w:val="00140632"/>
    <w:rsid w:val="00155EA3"/>
    <w:rsid w:val="0016136D"/>
    <w:rsid w:val="0016462D"/>
    <w:rsid w:val="00165E5A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370A7"/>
    <w:rsid w:val="00240F21"/>
    <w:rsid w:val="00250F6F"/>
    <w:rsid w:val="00251ED9"/>
    <w:rsid w:val="00260B37"/>
    <w:rsid w:val="00270C3B"/>
    <w:rsid w:val="00270D8D"/>
    <w:rsid w:val="00281A8B"/>
    <w:rsid w:val="002824E8"/>
    <w:rsid w:val="002852BF"/>
    <w:rsid w:val="0029794D"/>
    <w:rsid w:val="002A16C1"/>
    <w:rsid w:val="002B4FD2"/>
    <w:rsid w:val="002C23D7"/>
    <w:rsid w:val="002E54BE"/>
    <w:rsid w:val="002F3A4F"/>
    <w:rsid w:val="00322635"/>
    <w:rsid w:val="00327DC5"/>
    <w:rsid w:val="0033128F"/>
    <w:rsid w:val="00364260"/>
    <w:rsid w:val="00383C4D"/>
    <w:rsid w:val="00385B57"/>
    <w:rsid w:val="003A2384"/>
    <w:rsid w:val="003C6C9A"/>
    <w:rsid w:val="003D216B"/>
    <w:rsid w:val="00417AF0"/>
    <w:rsid w:val="0042664D"/>
    <w:rsid w:val="00453481"/>
    <w:rsid w:val="00471E26"/>
    <w:rsid w:val="0048387B"/>
    <w:rsid w:val="0049346A"/>
    <w:rsid w:val="004964FF"/>
    <w:rsid w:val="004973D9"/>
    <w:rsid w:val="004C74A2"/>
    <w:rsid w:val="004E0628"/>
    <w:rsid w:val="004E1840"/>
    <w:rsid w:val="004F130D"/>
    <w:rsid w:val="00514D2F"/>
    <w:rsid w:val="00551B5D"/>
    <w:rsid w:val="005525B8"/>
    <w:rsid w:val="005543EB"/>
    <w:rsid w:val="00561D3A"/>
    <w:rsid w:val="005727EF"/>
    <w:rsid w:val="0059318D"/>
    <w:rsid w:val="005B2800"/>
    <w:rsid w:val="005B3753"/>
    <w:rsid w:val="005C6B9A"/>
    <w:rsid w:val="005F6D36"/>
    <w:rsid w:val="005F739E"/>
    <w:rsid w:val="005F7562"/>
    <w:rsid w:val="005F7DEF"/>
    <w:rsid w:val="00614868"/>
    <w:rsid w:val="00631ACF"/>
    <w:rsid w:val="00631C5C"/>
    <w:rsid w:val="006366DF"/>
    <w:rsid w:val="006743B5"/>
    <w:rsid w:val="00686CB1"/>
    <w:rsid w:val="006C17FA"/>
    <w:rsid w:val="006F2075"/>
    <w:rsid w:val="007112E3"/>
    <w:rsid w:val="007143EE"/>
    <w:rsid w:val="00716400"/>
    <w:rsid w:val="0072363A"/>
    <w:rsid w:val="00724E8F"/>
    <w:rsid w:val="00726D16"/>
    <w:rsid w:val="00730522"/>
    <w:rsid w:val="00735804"/>
    <w:rsid w:val="00750ABC"/>
    <w:rsid w:val="00751008"/>
    <w:rsid w:val="00796661"/>
    <w:rsid w:val="007F12CE"/>
    <w:rsid w:val="007F4F01"/>
    <w:rsid w:val="00802428"/>
    <w:rsid w:val="00815BF7"/>
    <w:rsid w:val="00826211"/>
    <w:rsid w:val="0083223B"/>
    <w:rsid w:val="00861552"/>
    <w:rsid w:val="00873E19"/>
    <w:rsid w:val="00886A38"/>
    <w:rsid w:val="008A3FA2"/>
    <w:rsid w:val="008A5A73"/>
    <w:rsid w:val="008F2E0C"/>
    <w:rsid w:val="008F2E43"/>
    <w:rsid w:val="008F72AA"/>
    <w:rsid w:val="009004D5"/>
    <w:rsid w:val="009110D2"/>
    <w:rsid w:val="00920EE6"/>
    <w:rsid w:val="009269F9"/>
    <w:rsid w:val="00953984"/>
    <w:rsid w:val="00967929"/>
    <w:rsid w:val="00975736"/>
    <w:rsid w:val="0099036E"/>
    <w:rsid w:val="009951A9"/>
    <w:rsid w:val="009A7968"/>
    <w:rsid w:val="009B4501"/>
    <w:rsid w:val="009F5B82"/>
    <w:rsid w:val="00A24EB9"/>
    <w:rsid w:val="00A3133A"/>
    <w:rsid w:val="00A32697"/>
    <w:rsid w:val="00A333F8"/>
    <w:rsid w:val="00A335F3"/>
    <w:rsid w:val="00A4039C"/>
    <w:rsid w:val="00A41B3B"/>
    <w:rsid w:val="00A50D5A"/>
    <w:rsid w:val="00A64C2B"/>
    <w:rsid w:val="00AC0958"/>
    <w:rsid w:val="00AE4B57"/>
    <w:rsid w:val="00AF4A6A"/>
    <w:rsid w:val="00AF5745"/>
    <w:rsid w:val="00B0593F"/>
    <w:rsid w:val="00B06A31"/>
    <w:rsid w:val="00B34069"/>
    <w:rsid w:val="00B422AA"/>
    <w:rsid w:val="00B562C1"/>
    <w:rsid w:val="00B63641"/>
    <w:rsid w:val="00B725CC"/>
    <w:rsid w:val="00B75127"/>
    <w:rsid w:val="00B91B7E"/>
    <w:rsid w:val="00B9539D"/>
    <w:rsid w:val="00BA4658"/>
    <w:rsid w:val="00BD2261"/>
    <w:rsid w:val="00BF5F91"/>
    <w:rsid w:val="00BF7770"/>
    <w:rsid w:val="00C117F7"/>
    <w:rsid w:val="00C13354"/>
    <w:rsid w:val="00C90F0E"/>
    <w:rsid w:val="00CC3F7C"/>
    <w:rsid w:val="00CC4111"/>
    <w:rsid w:val="00CC5729"/>
    <w:rsid w:val="00CF25B5"/>
    <w:rsid w:val="00CF3559"/>
    <w:rsid w:val="00D34B46"/>
    <w:rsid w:val="00D8017C"/>
    <w:rsid w:val="00DA45C6"/>
    <w:rsid w:val="00DF278B"/>
    <w:rsid w:val="00E03E77"/>
    <w:rsid w:val="00E06FAE"/>
    <w:rsid w:val="00E11B07"/>
    <w:rsid w:val="00E24BA4"/>
    <w:rsid w:val="00E26402"/>
    <w:rsid w:val="00E41E47"/>
    <w:rsid w:val="00E64EDE"/>
    <w:rsid w:val="00E727C9"/>
    <w:rsid w:val="00ED1476"/>
    <w:rsid w:val="00EE623C"/>
    <w:rsid w:val="00F21781"/>
    <w:rsid w:val="00F42C93"/>
    <w:rsid w:val="00F4383C"/>
    <w:rsid w:val="00F46EFB"/>
    <w:rsid w:val="00F47D97"/>
    <w:rsid w:val="00F55A85"/>
    <w:rsid w:val="00F63BDF"/>
    <w:rsid w:val="00F737E5"/>
    <w:rsid w:val="00F825D0"/>
    <w:rsid w:val="00F93855"/>
    <w:rsid w:val="00FC7C2F"/>
    <w:rsid w:val="00FD642B"/>
    <w:rsid w:val="00FE04D2"/>
    <w:rsid w:val="00FE125F"/>
    <w:rsid w:val="00FE249B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F2D2D7"/>
  <w15:docId w15:val="{E5F89AEF-1ABE-40DB-B8AA-6140BFE3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9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F5F9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5F9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F5F9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F5F9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F5F9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F5F9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F5F9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F5F9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F5F9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B3B"/>
    <w:rPr>
      <w:sz w:val="28"/>
      <w:szCs w:val="24"/>
      <w:lang w:eastAsia="zh-CN"/>
    </w:rPr>
  </w:style>
  <w:style w:type="character" w:customStyle="1" w:styleId="WW8Num1z0">
    <w:name w:val="WW8Num1z0"/>
    <w:rsid w:val="00BF5F91"/>
  </w:style>
  <w:style w:type="character" w:customStyle="1" w:styleId="WW8Num1z1">
    <w:name w:val="WW8Num1z1"/>
    <w:rsid w:val="00BF5F91"/>
  </w:style>
  <w:style w:type="character" w:customStyle="1" w:styleId="WW8Num1z2">
    <w:name w:val="WW8Num1z2"/>
    <w:rsid w:val="00BF5F91"/>
  </w:style>
  <w:style w:type="character" w:customStyle="1" w:styleId="WW8Num1z3">
    <w:name w:val="WW8Num1z3"/>
    <w:rsid w:val="00BF5F91"/>
  </w:style>
  <w:style w:type="character" w:customStyle="1" w:styleId="WW8Num1z4">
    <w:name w:val="WW8Num1z4"/>
    <w:rsid w:val="00BF5F91"/>
  </w:style>
  <w:style w:type="character" w:customStyle="1" w:styleId="WW8Num1z5">
    <w:name w:val="WW8Num1z5"/>
    <w:rsid w:val="00BF5F91"/>
  </w:style>
  <w:style w:type="character" w:customStyle="1" w:styleId="WW8Num1z6">
    <w:name w:val="WW8Num1z6"/>
    <w:rsid w:val="00BF5F91"/>
  </w:style>
  <w:style w:type="character" w:customStyle="1" w:styleId="WW8Num1z7">
    <w:name w:val="WW8Num1z7"/>
    <w:rsid w:val="00BF5F91"/>
  </w:style>
  <w:style w:type="character" w:customStyle="1" w:styleId="WW8Num1z8">
    <w:name w:val="WW8Num1z8"/>
    <w:rsid w:val="00BF5F91"/>
  </w:style>
  <w:style w:type="character" w:customStyle="1" w:styleId="30">
    <w:name w:val="Основной шрифт абзаца3"/>
    <w:rsid w:val="00BF5F91"/>
  </w:style>
  <w:style w:type="character" w:customStyle="1" w:styleId="20">
    <w:name w:val="Основной шрифт абзаца2"/>
    <w:rsid w:val="00BF5F91"/>
  </w:style>
  <w:style w:type="character" w:customStyle="1" w:styleId="WW8Num2z0">
    <w:name w:val="WW8Num2z0"/>
    <w:rsid w:val="00BF5F9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F5F91"/>
    <w:rPr>
      <w:rFonts w:ascii="Courier New" w:hAnsi="Courier New" w:cs="Courier New" w:hint="default"/>
    </w:rPr>
  </w:style>
  <w:style w:type="character" w:customStyle="1" w:styleId="WW8Num2z2">
    <w:name w:val="WW8Num2z2"/>
    <w:rsid w:val="00BF5F91"/>
    <w:rPr>
      <w:rFonts w:ascii="Wingdings" w:hAnsi="Wingdings" w:cs="Wingdings" w:hint="default"/>
    </w:rPr>
  </w:style>
  <w:style w:type="character" w:customStyle="1" w:styleId="WW8Num2z3">
    <w:name w:val="WW8Num2z3"/>
    <w:rsid w:val="00BF5F91"/>
    <w:rPr>
      <w:rFonts w:ascii="Symbol" w:hAnsi="Symbol" w:cs="Symbol" w:hint="default"/>
    </w:rPr>
  </w:style>
  <w:style w:type="character" w:customStyle="1" w:styleId="WW8Num3z0">
    <w:name w:val="WW8Num3z0"/>
    <w:rsid w:val="00BF5F91"/>
  </w:style>
  <w:style w:type="character" w:customStyle="1" w:styleId="WW8Num3z1">
    <w:name w:val="WW8Num3z1"/>
    <w:rsid w:val="00BF5F91"/>
  </w:style>
  <w:style w:type="character" w:customStyle="1" w:styleId="WW8Num3z2">
    <w:name w:val="WW8Num3z2"/>
    <w:rsid w:val="00BF5F91"/>
  </w:style>
  <w:style w:type="character" w:customStyle="1" w:styleId="WW8Num3z3">
    <w:name w:val="WW8Num3z3"/>
    <w:rsid w:val="00BF5F91"/>
  </w:style>
  <w:style w:type="character" w:customStyle="1" w:styleId="WW8Num3z4">
    <w:name w:val="WW8Num3z4"/>
    <w:rsid w:val="00BF5F91"/>
  </w:style>
  <w:style w:type="character" w:customStyle="1" w:styleId="WW8Num3z5">
    <w:name w:val="WW8Num3z5"/>
    <w:rsid w:val="00BF5F91"/>
  </w:style>
  <w:style w:type="character" w:customStyle="1" w:styleId="WW8Num3z6">
    <w:name w:val="WW8Num3z6"/>
    <w:rsid w:val="00BF5F91"/>
  </w:style>
  <w:style w:type="character" w:customStyle="1" w:styleId="WW8Num3z7">
    <w:name w:val="WW8Num3z7"/>
    <w:rsid w:val="00BF5F91"/>
  </w:style>
  <w:style w:type="character" w:customStyle="1" w:styleId="WW8Num3z8">
    <w:name w:val="WW8Num3z8"/>
    <w:rsid w:val="00BF5F91"/>
  </w:style>
  <w:style w:type="character" w:customStyle="1" w:styleId="WW8Num4z0">
    <w:name w:val="WW8Num4z0"/>
    <w:rsid w:val="00BF5F91"/>
  </w:style>
  <w:style w:type="character" w:customStyle="1" w:styleId="WW8Num4z1">
    <w:name w:val="WW8Num4z1"/>
    <w:rsid w:val="00BF5F91"/>
  </w:style>
  <w:style w:type="character" w:customStyle="1" w:styleId="WW8Num4z2">
    <w:name w:val="WW8Num4z2"/>
    <w:rsid w:val="00BF5F91"/>
  </w:style>
  <w:style w:type="character" w:customStyle="1" w:styleId="WW8Num4z3">
    <w:name w:val="WW8Num4z3"/>
    <w:rsid w:val="00BF5F91"/>
  </w:style>
  <w:style w:type="character" w:customStyle="1" w:styleId="WW8Num4z4">
    <w:name w:val="WW8Num4z4"/>
    <w:rsid w:val="00BF5F91"/>
  </w:style>
  <w:style w:type="character" w:customStyle="1" w:styleId="WW8Num4z5">
    <w:name w:val="WW8Num4z5"/>
    <w:rsid w:val="00BF5F91"/>
  </w:style>
  <w:style w:type="character" w:customStyle="1" w:styleId="WW8Num4z6">
    <w:name w:val="WW8Num4z6"/>
    <w:rsid w:val="00BF5F91"/>
  </w:style>
  <w:style w:type="character" w:customStyle="1" w:styleId="WW8Num4z7">
    <w:name w:val="WW8Num4z7"/>
    <w:rsid w:val="00BF5F91"/>
  </w:style>
  <w:style w:type="character" w:customStyle="1" w:styleId="WW8Num4z8">
    <w:name w:val="WW8Num4z8"/>
    <w:rsid w:val="00BF5F91"/>
  </w:style>
  <w:style w:type="character" w:customStyle="1" w:styleId="WW8Num5z0">
    <w:name w:val="WW8Num5z0"/>
    <w:rsid w:val="00BF5F91"/>
  </w:style>
  <w:style w:type="character" w:customStyle="1" w:styleId="WW8Num5z1">
    <w:name w:val="WW8Num5z1"/>
    <w:rsid w:val="00BF5F91"/>
  </w:style>
  <w:style w:type="character" w:customStyle="1" w:styleId="WW8Num5z2">
    <w:name w:val="WW8Num5z2"/>
    <w:rsid w:val="00BF5F91"/>
  </w:style>
  <w:style w:type="character" w:customStyle="1" w:styleId="WW8Num5z3">
    <w:name w:val="WW8Num5z3"/>
    <w:rsid w:val="00BF5F91"/>
  </w:style>
  <w:style w:type="character" w:customStyle="1" w:styleId="WW8Num5z4">
    <w:name w:val="WW8Num5z4"/>
    <w:rsid w:val="00BF5F91"/>
  </w:style>
  <w:style w:type="character" w:customStyle="1" w:styleId="WW8Num5z5">
    <w:name w:val="WW8Num5z5"/>
    <w:rsid w:val="00BF5F91"/>
  </w:style>
  <w:style w:type="character" w:customStyle="1" w:styleId="WW8Num5z6">
    <w:name w:val="WW8Num5z6"/>
    <w:rsid w:val="00BF5F91"/>
  </w:style>
  <w:style w:type="character" w:customStyle="1" w:styleId="WW8Num5z7">
    <w:name w:val="WW8Num5z7"/>
    <w:rsid w:val="00BF5F91"/>
  </w:style>
  <w:style w:type="character" w:customStyle="1" w:styleId="WW8Num5z8">
    <w:name w:val="WW8Num5z8"/>
    <w:rsid w:val="00BF5F91"/>
  </w:style>
  <w:style w:type="character" w:customStyle="1" w:styleId="WW8Num6z0">
    <w:name w:val="WW8Num6z0"/>
    <w:rsid w:val="00BF5F9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F5F91"/>
    <w:rPr>
      <w:rFonts w:ascii="Courier New" w:hAnsi="Courier New" w:cs="Courier New" w:hint="default"/>
    </w:rPr>
  </w:style>
  <w:style w:type="character" w:customStyle="1" w:styleId="WW8Num6z2">
    <w:name w:val="WW8Num6z2"/>
    <w:rsid w:val="00BF5F91"/>
    <w:rPr>
      <w:rFonts w:ascii="Wingdings" w:hAnsi="Wingdings" w:cs="Wingdings" w:hint="default"/>
    </w:rPr>
  </w:style>
  <w:style w:type="character" w:customStyle="1" w:styleId="WW8Num6z3">
    <w:name w:val="WW8Num6z3"/>
    <w:rsid w:val="00BF5F91"/>
    <w:rPr>
      <w:rFonts w:ascii="Symbol" w:hAnsi="Symbol" w:cs="Symbol" w:hint="default"/>
    </w:rPr>
  </w:style>
  <w:style w:type="character" w:customStyle="1" w:styleId="WW8Num7z0">
    <w:name w:val="WW8Num7z0"/>
    <w:rsid w:val="00BF5F91"/>
  </w:style>
  <w:style w:type="character" w:customStyle="1" w:styleId="WW8Num7z1">
    <w:name w:val="WW8Num7z1"/>
    <w:rsid w:val="00BF5F91"/>
  </w:style>
  <w:style w:type="character" w:customStyle="1" w:styleId="WW8Num7z2">
    <w:name w:val="WW8Num7z2"/>
    <w:rsid w:val="00BF5F91"/>
  </w:style>
  <w:style w:type="character" w:customStyle="1" w:styleId="WW8Num7z3">
    <w:name w:val="WW8Num7z3"/>
    <w:rsid w:val="00BF5F91"/>
  </w:style>
  <w:style w:type="character" w:customStyle="1" w:styleId="WW8Num7z4">
    <w:name w:val="WW8Num7z4"/>
    <w:rsid w:val="00BF5F91"/>
  </w:style>
  <w:style w:type="character" w:customStyle="1" w:styleId="WW8Num7z5">
    <w:name w:val="WW8Num7z5"/>
    <w:rsid w:val="00BF5F91"/>
  </w:style>
  <w:style w:type="character" w:customStyle="1" w:styleId="WW8Num7z6">
    <w:name w:val="WW8Num7z6"/>
    <w:rsid w:val="00BF5F91"/>
  </w:style>
  <w:style w:type="character" w:customStyle="1" w:styleId="WW8Num7z7">
    <w:name w:val="WW8Num7z7"/>
    <w:rsid w:val="00BF5F91"/>
  </w:style>
  <w:style w:type="character" w:customStyle="1" w:styleId="WW8Num7z8">
    <w:name w:val="WW8Num7z8"/>
    <w:rsid w:val="00BF5F91"/>
  </w:style>
  <w:style w:type="character" w:customStyle="1" w:styleId="WW8Num8z0">
    <w:name w:val="WW8Num8z0"/>
    <w:rsid w:val="00BF5F91"/>
  </w:style>
  <w:style w:type="character" w:customStyle="1" w:styleId="WW8Num8z1">
    <w:name w:val="WW8Num8z1"/>
    <w:rsid w:val="00BF5F91"/>
  </w:style>
  <w:style w:type="character" w:customStyle="1" w:styleId="WW8Num8z2">
    <w:name w:val="WW8Num8z2"/>
    <w:rsid w:val="00BF5F91"/>
  </w:style>
  <w:style w:type="character" w:customStyle="1" w:styleId="WW8Num8z3">
    <w:name w:val="WW8Num8z3"/>
    <w:rsid w:val="00BF5F91"/>
  </w:style>
  <w:style w:type="character" w:customStyle="1" w:styleId="WW8Num8z4">
    <w:name w:val="WW8Num8z4"/>
    <w:rsid w:val="00BF5F91"/>
  </w:style>
  <w:style w:type="character" w:customStyle="1" w:styleId="WW8Num8z5">
    <w:name w:val="WW8Num8z5"/>
    <w:rsid w:val="00BF5F91"/>
  </w:style>
  <w:style w:type="character" w:customStyle="1" w:styleId="WW8Num8z6">
    <w:name w:val="WW8Num8z6"/>
    <w:rsid w:val="00BF5F91"/>
  </w:style>
  <w:style w:type="character" w:customStyle="1" w:styleId="WW8Num8z7">
    <w:name w:val="WW8Num8z7"/>
    <w:rsid w:val="00BF5F91"/>
  </w:style>
  <w:style w:type="character" w:customStyle="1" w:styleId="WW8Num8z8">
    <w:name w:val="WW8Num8z8"/>
    <w:rsid w:val="00BF5F91"/>
  </w:style>
  <w:style w:type="character" w:customStyle="1" w:styleId="WW8Num9z0">
    <w:name w:val="WW8Num9z0"/>
    <w:rsid w:val="00BF5F91"/>
  </w:style>
  <w:style w:type="character" w:customStyle="1" w:styleId="WW8Num9z1">
    <w:name w:val="WW8Num9z1"/>
    <w:rsid w:val="00BF5F91"/>
  </w:style>
  <w:style w:type="character" w:customStyle="1" w:styleId="WW8Num9z2">
    <w:name w:val="WW8Num9z2"/>
    <w:rsid w:val="00BF5F91"/>
  </w:style>
  <w:style w:type="character" w:customStyle="1" w:styleId="WW8Num9z3">
    <w:name w:val="WW8Num9z3"/>
    <w:rsid w:val="00BF5F91"/>
  </w:style>
  <w:style w:type="character" w:customStyle="1" w:styleId="WW8Num9z4">
    <w:name w:val="WW8Num9z4"/>
    <w:rsid w:val="00BF5F91"/>
  </w:style>
  <w:style w:type="character" w:customStyle="1" w:styleId="WW8Num9z5">
    <w:name w:val="WW8Num9z5"/>
    <w:rsid w:val="00BF5F91"/>
  </w:style>
  <w:style w:type="character" w:customStyle="1" w:styleId="WW8Num9z6">
    <w:name w:val="WW8Num9z6"/>
    <w:rsid w:val="00BF5F91"/>
  </w:style>
  <w:style w:type="character" w:customStyle="1" w:styleId="WW8Num9z7">
    <w:name w:val="WW8Num9z7"/>
    <w:rsid w:val="00BF5F91"/>
  </w:style>
  <w:style w:type="character" w:customStyle="1" w:styleId="WW8Num9z8">
    <w:name w:val="WW8Num9z8"/>
    <w:rsid w:val="00BF5F91"/>
  </w:style>
  <w:style w:type="character" w:customStyle="1" w:styleId="WW8Num10z0">
    <w:name w:val="WW8Num10z0"/>
    <w:rsid w:val="00BF5F91"/>
  </w:style>
  <w:style w:type="character" w:customStyle="1" w:styleId="WW8Num10z1">
    <w:name w:val="WW8Num10z1"/>
    <w:rsid w:val="00BF5F91"/>
  </w:style>
  <w:style w:type="character" w:customStyle="1" w:styleId="WW8Num10z2">
    <w:name w:val="WW8Num10z2"/>
    <w:rsid w:val="00BF5F91"/>
  </w:style>
  <w:style w:type="character" w:customStyle="1" w:styleId="WW8Num10z3">
    <w:name w:val="WW8Num10z3"/>
    <w:rsid w:val="00BF5F91"/>
  </w:style>
  <w:style w:type="character" w:customStyle="1" w:styleId="WW8Num10z4">
    <w:name w:val="WW8Num10z4"/>
    <w:rsid w:val="00BF5F91"/>
  </w:style>
  <w:style w:type="character" w:customStyle="1" w:styleId="WW8Num10z5">
    <w:name w:val="WW8Num10z5"/>
    <w:rsid w:val="00BF5F91"/>
  </w:style>
  <w:style w:type="character" w:customStyle="1" w:styleId="WW8Num10z6">
    <w:name w:val="WW8Num10z6"/>
    <w:rsid w:val="00BF5F91"/>
  </w:style>
  <w:style w:type="character" w:customStyle="1" w:styleId="WW8Num10z7">
    <w:name w:val="WW8Num10z7"/>
    <w:rsid w:val="00BF5F91"/>
  </w:style>
  <w:style w:type="character" w:customStyle="1" w:styleId="WW8Num10z8">
    <w:name w:val="WW8Num10z8"/>
    <w:rsid w:val="00BF5F91"/>
  </w:style>
  <w:style w:type="character" w:customStyle="1" w:styleId="WW8Num11z0">
    <w:name w:val="WW8Num11z0"/>
    <w:rsid w:val="00BF5F91"/>
  </w:style>
  <w:style w:type="character" w:customStyle="1" w:styleId="WW8Num11z1">
    <w:name w:val="WW8Num11z1"/>
    <w:rsid w:val="00BF5F91"/>
  </w:style>
  <w:style w:type="character" w:customStyle="1" w:styleId="WW8Num11z2">
    <w:name w:val="WW8Num11z2"/>
    <w:rsid w:val="00BF5F91"/>
  </w:style>
  <w:style w:type="character" w:customStyle="1" w:styleId="WW8Num11z3">
    <w:name w:val="WW8Num11z3"/>
    <w:rsid w:val="00BF5F91"/>
  </w:style>
  <w:style w:type="character" w:customStyle="1" w:styleId="WW8Num11z4">
    <w:name w:val="WW8Num11z4"/>
    <w:rsid w:val="00BF5F91"/>
  </w:style>
  <w:style w:type="character" w:customStyle="1" w:styleId="WW8Num11z5">
    <w:name w:val="WW8Num11z5"/>
    <w:rsid w:val="00BF5F91"/>
  </w:style>
  <w:style w:type="character" w:customStyle="1" w:styleId="WW8Num11z6">
    <w:name w:val="WW8Num11z6"/>
    <w:rsid w:val="00BF5F91"/>
  </w:style>
  <w:style w:type="character" w:customStyle="1" w:styleId="WW8Num11z7">
    <w:name w:val="WW8Num11z7"/>
    <w:rsid w:val="00BF5F91"/>
  </w:style>
  <w:style w:type="character" w:customStyle="1" w:styleId="WW8Num11z8">
    <w:name w:val="WW8Num11z8"/>
    <w:rsid w:val="00BF5F91"/>
  </w:style>
  <w:style w:type="character" w:customStyle="1" w:styleId="WW8Num12z0">
    <w:name w:val="WW8Num12z0"/>
    <w:rsid w:val="00BF5F91"/>
  </w:style>
  <w:style w:type="character" w:customStyle="1" w:styleId="WW8Num12z1">
    <w:name w:val="WW8Num12z1"/>
    <w:rsid w:val="00BF5F91"/>
  </w:style>
  <w:style w:type="character" w:customStyle="1" w:styleId="WW8Num12z2">
    <w:name w:val="WW8Num12z2"/>
    <w:rsid w:val="00BF5F91"/>
  </w:style>
  <w:style w:type="character" w:customStyle="1" w:styleId="WW8Num12z3">
    <w:name w:val="WW8Num12z3"/>
    <w:rsid w:val="00BF5F91"/>
  </w:style>
  <w:style w:type="character" w:customStyle="1" w:styleId="WW8Num12z4">
    <w:name w:val="WW8Num12z4"/>
    <w:rsid w:val="00BF5F91"/>
  </w:style>
  <w:style w:type="character" w:customStyle="1" w:styleId="WW8Num12z5">
    <w:name w:val="WW8Num12z5"/>
    <w:rsid w:val="00BF5F91"/>
  </w:style>
  <w:style w:type="character" w:customStyle="1" w:styleId="WW8Num12z6">
    <w:name w:val="WW8Num12z6"/>
    <w:rsid w:val="00BF5F91"/>
  </w:style>
  <w:style w:type="character" w:customStyle="1" w:styleId="WW8Num12z7">
    <w:name w:val="WW8Num12z7"/>
    <w:rsid w:val="00BF5F91"/>
  </w:style>
  <w:style w:type="character" w:customStyle="1" w:styleId="WW8Num12z8">
    <w:name w:val="WW8Num12z8"/>
    <w:rsid w:val="00BF5F91"/>
  </w:style>
  <w:style w:type="character" w:customStyle="1" w:styleId="WW8Num13z0">
    <w:name w:val="WW8Num13z0"/>
    <w:rsid w:val="00BF5F91"/>
  </w:style>
  <w:style w:type="character" w:customStyle="1" w:styleId="WW8Num13z1">
    <w:name w:val="WW8Num13z1"/>
    <w:rsid w:val="00BF5F91"/>
  </w:style>
  <w:style w:type="character" w:customStyle="1" w:styleId="WW8Num13z2">
    <w:name w:val="WW8Num13z2"/>
    <w:rsid w:val="00BF5F91"/>
  </w:style>
  <w:style w:type="character" w:customStyle="1" w:styleId="WW8Num13z3">
    <w:name w:val="WW8Num13z3"/>
    <w:rsid w:val="00BF5F91"/>
  </w:style>
  <w:style w:type="character" w:customStyle="1" w:styleId="WW8Num13z4">
    <w:name w:val="WW8Num13z4"/>
    <w:rsid w:val="00BF5F91"/>
  </w:style>
  <w:style w:type="character" w:customStyle="1" w:styleId="WW8Num13z5">
    <w:name w:val="WW8Num13z5"/>
    <w:rsid w:val="00BF5F91"/>
  </w:style>
  <w:style w:type="character" w:customStyle="1" w:styleId="WW8Num13z6">
    <w:name w:val="WW8Num13z6"/>
    <w:rsid w:val="00BF5F91"/>
  </w:style>
  <w:style w:type="character" w:customStyle="1" w:styleId="WW8Num13z7">
    <w:name w:val="WW8Num13z7"/>
    <w:rsid w:val="00BF5F91"/>
  </w:style>
  <w:style w:type="character" w:customStyle="1" w:styleId="WW8Num13z8">
    <w:name w:val="WW8Num13z8"/>
    <w:rsid w:val="00BF5F91"/>
  </w:style>
  <w:style w:type="character" w:customStyle="1" w:styleId="WW8Num14z0">
    <w:name w:val="WW8Num14z0"/>
    <w:rsid w:val="00BF5F91"/>
  </w:style>
  <w:style w:type="character" w:customStyle="1" w:styleId="WW8Num14z1">
    <w:name w:val="WW8Num14z1"/>
    <w:rsid w:val="00BF5F91"/>
  </w:style>
  <w:style w:type="character" w:customStyle="1" w:styleId="WW8Num14z2">
    <w:name w:val="WW8Num14z2"/>
    <w:rsid w:val="00BF5F91"/>
  </w:style>
  <w:style w:type="character" w:customStyle="1" w:styleId="WW8Num14z3">
    <w:name w:val="WW8Num14z3"/>
    <w:rsid w:val="00BF5F91"/>
  </w:style>
  <w:style w:type="character" w:customStyle="1" w:styleId="WW8Num14z4">
    <w:name w:val="WW8Num14z4"/>
    <w:rsid w:val="00BF5F91"/>
  </w:style>
  <w:style w:type="character" w:customStyle="1" w:styleId="WW8Num14z5">
    <w:name w:val="WW8Num14z5"/>
    <w:rsid w:val="00BF5F91"/>
  </w:style>
  <w:style w:type="character" w:customStyle="1" w:styleId="WW8Num14z6">
    <w:name w:val="WW8Num14z6"/>
    <w:rsid w:val="00BF5F91"/>
  </w:style>
  <w:style w:type="character" w:customStyle="1" w:styleId="WW8Num14z7">
    <w:name w:val="WW8Num14z7"/>
    <w:rsid w:val="00BF5F91"/>
  </w:style>
  <w:style w:type="character" w:customStyle="1" w:styleId="WW8Num14z8">
    <w:name w:val="WW8Num14z8"/>
    <w:rsid w:val="00BF5F91"/>
  </w:style>
  <w:style w:type="character" w:customStyle="1" w:styleId="WW8Num15z0">
    <w:name w:val="WW8Num15z0"/>
    <w:rsid w:val="00BF5F91"/>
  </w:style>
  <w:style w:type="character" w:customStyle="1" w:styleId="WW8Num15z1">
    <w:name w:val="WW8Num15z1"/>
    <w:rsid w:val="00BF5F91"/>
  </w:style>
  <w:style w:type="character" w:customStyle="1" w:styleId="WW8Num15z2">
    <w:name w:val="WW8Num15z2"/>
    <w:rsid w:val="00BF5F91"/>
  </w:style>
  <w:style w:type="character" w:customStyle="1" w:styleId="WW8Num15z3">
    <w:name w:val="WW8Num15z3"/>
    <w:rsid w:val="00BF5F91"/>
  </w:style>
  <w:style w:type="character" w:customStyle="1" w:styleId="WW8Num15z4">
    <w:name w:val="WW8Num15z4"/>
    <w:rsid w:val="00BF5F91"/>
  </w:style>
  <w:style w:type="character" w:customStyle="1" w:styleId="WW8Num15z5">
    <w:name w:val="WW8Num15z5"/>
    <w:rsid w:val="00BF5F91"/>
  </w:style>
  <w:style w:type="character" w:customStyle="1" w:styleId="WW8Num15z6">
    <w:name w:val="WW8Num15z6"/>
    <w:rsid w:val="00BF5F91"/>
  </w:style>
  <w:style w:type="character" w:customStyle="1" w:styleId="WW8Num15z7">
    <w:name w:val="WW8Num15z7"/>
    <w:rsid w:val="00BF5F91"/>
  </w:style>
  <w:style w:type="character" w:customStyle="1" w:styleId="WW8Num15z8">
    <w:name w:val="WW8Num15z8"/>
    <w:rsid w:val="00BF5F91"/>
  </w:style>
  <w:style w:type="character" w:customStyle="1" w:styleId="WW8Num16z0">
    <w:name w:val="WW8Num16z0"/>
    <w:rsid w:val="00BF5F91"/>
  </w:style>
  <w:style w:type="character" w:customStyle="1" w:styleId="WW8Num16z1">
    <w:name w:val="WW8Num16z1"/>
    <w:rsid w:val="00BF5F91"/>
  </w:style>
  <w:style w:type="character" w:customStyle="1" w:styleId="WW8Num16z2">
    <w:name w:val="WW8Num16z2"/>
    <w:rsid w:val="00BF5F91"/>
  </w:style>
  <w:style w:type="character" w:customStyle="1" w:styleId="WW8Num16z3">
    <w:name w:val="WW8Num16z3"/>
    <w:rsid w:val="00BF5F91"/>
  </w:style>
  <w:style w:type="character" w:customStyle="1" w:styleId="WW8Num16z4">
    <w:name w:val="WW8Num16z4"/>
    <w:rsid w:val="00BF5F91"/>
  </w:style>
  <w:style w:type="character" w:customStyle="1" w:styleId="WW8Num16z5">
    <w:name w:val="WW8Num16z5"/>
    <w:rsid w:val="00BF5F91"/>
  </w:style>
  <w:style w:type="character" w:customStyle="1" w:styleId="WW8Num16z6">
    <w:name w:val="WW8Num16z6"/>
    <w:rsid w:val="00BF5F91"/>
  </w:style>
  <w:style w:type="character" w:customStyle="1" w:styleId="WW8Num16z7">
    <w:name w:val="WW8Num16z7"/>
    <w:rsid w:val="00BF5F91"/>
  </w:style>
  <w:style w:type="character" w:customStyle="1" w:styleId="WW8Num16z8">
    <w:name w:val="WW8Num16z8"/>
    <w:rsid w:val="00BF5F91"/>
  </w:style>
  <w:style w:type="character" w:customStyle="1" w:styleId="WW8Num17z0">
    <w:name w:val="WW8Num17z0"/>
    <w:rsid w:val="00BF5F91"/>
  </w:style>
  <w:style w:type="character" w:customStyle="1" w:styleId="WW8Num17z1">
    <w:name w:val="WW8Num17z1"/>
    <w:rsid w:val="00BF5F91"/>
  </w:style>
  <w:style w:type="character" w:customStyle="1" w:styleId="WW8Num17z2">
    <w:name w:val="WW8Num17z2"/>
    <w:rsid w:val="00BF5F91"/>
  </w:style>
  <w:style w:type="character" w:customStyle="1" w:styleId="WW8Num17z3">
    <w:name w:val="WW8Num17z3"/>
    <w:rsid w:val="00BF5F91"/>
  </w:style>
  <w:style w:type="character" w:customStyle="1" w:styleId="WW8Num17z4">
    <w:name w:val="WW8Num17z4"/>
    <w:rsid w:val="00BF5F91"/>
  </w:style>
  <w:style w:type="character" w:customStyle="1" w:styleId="WW8Num17z5">
    <w:name w:val="WW8Num17z5"/>
    <w:rsid w:val="00BF5F91"/>
  </w:style>
  <w:style w:type="character" w:customStyle="1" w:styleId="WW8Num17z6">
    <w:name w:val="WW8Num17z6"/>
    <w:rsid w:val="00BF5F91"/>
  </w:style>
  <w:style w:type="character" w:customStyle="1" w:styleId="WW8Num17z7">
    <w:name w:val="WW8Num17z7"/>
    <w:rsid w:val="00BF5F91"/>
  </w:style>
  <w:style w:type="character" w:customStyle="1" w:styleId="WW8Num17z8">
    <w:name w:val="WW8Num17z8"/>
    <w:rsid w:val="00BF5F91"/>
  </w:style>
  <w:style w:type="character" w:customStyle="1" w:styleId="WW8Num18z0">
    <w:name w:val="WW8Num18z0"/>
    <w:rsid w:val="00BF5F91"/>
  </w:style>
  <w:style w:type="character" w:customStyle="1" w:styleId="WW8Num18z1">
    <w:name w:val="WW8Num18z1"/>
    <w:rsid w:val="00BF5F91"/>
  </w:style>
  <w:style w:type="character" w:customStyle="1" w:styleId="WW8Num18z2">
    <w:name w:val="WW8Num18z2"/>
    <w:rsid w:val="00BF5F91"/>
  </w:style>
  <w:style w:type="character" w:customStyle="1" w:styleId="WW8Num18z3">
    <w:name w:val="WW8Num18z3"/>
    <w:rsid w:val="00BF5F91"/>
  </w:style>
  <w:style w:type="character" w:customStyle="1" w:styleId="WW8Num18z4">
    <w:name w:val="WW8Num18z4"/>
    <w:rsid w:val="00BF5F91"/>
  </w:style>
  <w:style w:type="character" w:customStyle="1" w:styleId="WW8Num18z5">
    <w:name w:val="WW8Num18z5"/>
    <w:rsid w:val="00BF5F91"/>
  </w:style>
  <w:style w:type="character" w:customStyle="1" w:styleId="WW8Num18z6">
    <w:name w:val="WW8Num18z6"/>
    <w:rsid w:val="00BF5F91"/>
  </w:style>
  <w:style w:type="character" w:customStyle="1" w:styleId="WW8Num18z7">
    <w:name w:val="WW8Num18z7"/>
    <w:rsid w:val="00BF5F91"/>
  </w:style>
  <w:style w:type="character" w:customStyle="1" w:styleId="WW8Num18z8">
    <w:name w:val="WW8Num18z8"/>
    <w:rsid w:val="00BF5F91"/>
  </w:style>
  <w:style w:type="character" w:customStyle="1" w:styleId="WW8Num19z0">
    <w:name w:val="WW8Num19z0"/>
    <w:rsid w:val="00BF5F91"/>
  </w:style>
  <w:style w:type="character" w:customStyle="1" w:styleId="WW8Num19z1">
    <w:name w:val="WW8Num19z1"/>
    <w:rsid w:val="00BF5F91"/>
  </w:style>
  <w:style w:type="character" w:customStyle="1" w:styleId="WW8Num19z2">
    <w:name w:val="WW8Num19z2"/>
    <w:rsid w:val="00BF5F91"/>
  </w:style>
  <w:style w:type="character" w:customStyle="1" w:styleId="WW8Num19z3">
    <w:name w:val="WW8Num19z3"/>
    <w:rsid w:val="00BF5F91"/>
  </w:style>
  <w:style w:type="character" w:customStyle="1" w:styleId="WW8Num19z4">
    <w:name w:val="WW8Num19z4"/>
    <w:rsid w:val="00BF5F91"/>
  </w:style>
  <w:style w:type="character" w:customStyle="1" w:styleId="WW8Num19z5">
    <w:name w:val="WW8Num19z5"/>
    <w:rsid w:val="00BF5F91"/>
  </w:style>
  <w:style w:type="character" w:customStyle="1" w:styleId="WW8Num19z6">
    <w:name w:val="WW8Num19z6"/>
    <w:rsid w:val="00BF5F91"/>
  </w:style>
  <w:style w:type="character" w:customStyle="1" w:styleId="WW8Num19z7">
    <w:name w:val="WW8Num19z7"/>
    <w:rsid w:val="00BF5F91"/>
  </w:style>
  <w:style w:type="character" w:customStyle="1" w:styleId="WW8Num19z8">
    <w:name w:val="WW8Num19z8"/>
    <w:rsid w:val="00BF5F91"/>
  </w:style>
  <w:style w:type="character" w:customStyle="1" w:styleId="WW8Num20z0">
    <w:name w:val="WW8Num20z0"/>
    <w:rsid w:val="00BF5F91"/>
  </w:style>
  <w:style w:type="character" w:customStyle="1" w:styleId="WW8Num20z1">
    <w:name w:val="WW8Num20z1"/>
    <w:rsid w:val="00BF5F91"/>
  </w:style>
  <w:style w:type="character" w:customStyle="1" w:styleId="WW8Num20z2">
    <w:name w:val="WW8Num20z2"/>
    <w:rsid w:val="00BF5F91"/>
  </w:style>
  <w:style w:type="character" w:customStyle="1" w:styleId="WW8Num20z3">
    <w:name w:val="WW8Num20z3"/>
    <w:rsid w:val="00BF5F91"/>
  </w:style>
  <w:style w:type="character" w:customStyle="1" w:styleId="WW8Num20z4">
    <w:name w:val="WW8Num20z4"/>
    <w:rsid w:val="00BF5F91"/>
  </w:style>
  <w:style w:type="character" w:customStyle="1" w:styleId="WW8Num20z5">
    <w:name w:val="WW8Num20z5"/>
    <w:rsid w:val="00BF5F91"/>
  </w:style>
  <w:style w:type="character" w:customStyle="1" w:styleId="WW8Num20z6">
    <w:name w:val="WW8Num20z6"/>
    <w:rsid w:val="00BF5F91"/>
  </w:style>
  <w:style w:type="character" w:customStyle="1" w:styleId="WW8Num20z7">
    <w:name w:val="WW8Num20z7"/>
    <w:rsid w:val="00BF5F91"/>
  </w:style>
  <w:style w:type="character" w:customStyle="1" w:styleId="WW8Num20z8">
    <w:name w:val="WW8Num20z8"/>
    <w:rsid w:val="00BF5F91"/>
  </w:style>
  <w:style w:type="character" w:customStyle="1" w:styleId="WW8Num21z0">
    <w:name w:val="WW8Num21z0"/>
    <w:rsid w:val="00BF5F91"/>
  </w:style>
  <w:style w:type="character" w:customStyle="1" w:styleId="WW8Num21z1">
    <w:name w:val="WW8Num21z1"/>
    <w:rsid w:val="00BF5F91"/>
  </w:style>
  <w:style w:type="character" w:customStyle="1" w:styleId="WW8Num21z2">
    <w:name w:val="WW8Num21z2"/>
    <w:rsid w:val="00BF5F91"/>
  </w:style>
  <w:style w:type="character" w:customStyle="1" w:styleId="WW8Num21z3">
    <w:name w:val="WW8Num21z3"/>
    <w:rsid w:val="00BF5F91"/>
  </w:style>
  <w:style w:type="character" w:customStyle="1" w:styleId="WW8Num21z4">
    <w:name w:val="WW8Num21z4"/>
    <w:rsid w:val="00BF5F91"/>
  </w:style>
  <w:style w:type="character" w:customStyle="1" w:styleId="WW8Num21z5">
    <w:name w:val="WW8Num21z5"/>
    <w:rsid w:val="00BF5F91"/>
  </w:style>
  <w:style w:type="character" w:customStyle="1" w:styleId="WW8Num21z6">
    <w:name w:val="WW8Num21z6"/>
    <w:rsid w:val="00BF5F91"/>
  </w:style>
  <w:style w:type="character" w:customStyle="1" w:styleId="WW8Num21z7">
    <w:name w:val="WW8Num21z7"/>
    <w:rsid w:val="00BF5F91"/>
  </w:style>
  <w:style w:type="character" w:customStyle="1" w:styleId="WW8Num21z8">
    <w:name w:val="WW8Num21z8"/>
    <w:rsid w:val="00BF5F91"/>
  </w:style>
  <w:style w:type="character" w:customStyle="1" w:styleId="WW8Num22z0">
    <w:name w:val="WW8Num22z0"/>
    <w:rsid w:val="00BF5F91"/>
  </w:style>
  <w:style w:type="character" w:customStyle="1" w:styleId="WW8Num22z1">
    <w:name w:val="WW8Num22z1"/>
    <w:rsid w:val="00BF5F91"/>
  </w:style>
  <w:style w:type="character" w:customStyle="1" w:styleId="WW8Num22z2">
    <w:name w:val="WW8Num22z2"/>
    <w:rsid w:val="00BF5F91"/>
  </w:style>
  <w:style w:type="character" w:customStyle="1" w:styleId="WW8Num22z3">
    <w:name w:val="WW8Num22z3"/>
    <w:rsid w:val="00BF5F91"/>
  </w:style>
  <w:style w:type="character" w:customStyle="1" w:styleId="WW8Num22z4">
    <w:name w:val="WW8Num22z4"/>
    <w:rsid w:val="00BF5F91"/>
  </w:style>
  <w:style w:type="character" w:customStyle="1" w:styleId="WW8Num22z5">
    <w:name w:val="WW8Num22z5"/>
    <w:rsid w:val="00BF5F91"/>
  </w:style>
  <w:style w:type="character" w:customStyle="1" w:styleId="WW8Num22z6">
    <w:name w:val="WW8Num22z6"/>
    <w:rsid w:val="00BF5F91"/>
  </w:style>
  <w:style w:type="character" w:customStyle="1" w:styleId="WW8Num22z7">
    <w:name w:val="WW8Num22z7"/>
    <w:rsid w:val="00BF5F91"/>
  </w:style>
  <w:style w:type="character" w:customStyle="1" w:styleId="WW8Num22z8">
    <w:name w:val="WW8Num22z8"/>
    <w:rsid w:val="00BF5F91"/>
  </w:style>
  <w:style w:type="character" w:customStyle="1" w:styleId="WW8Num23z0">
    <w:name w:val="WW8Num23z0"/>
    <w:rsid w:val="00BF5F91"/>
  </w:style>
  <w:style w:type="character" w:customStyle="1" w:styleId="WW8Num23z1">
    <w:name w:val="WW8Num23z1"/>
    <w:rsid w:val="00BF5F91"/>
  </w:style>
  <w:style w:type="character" w:customStyle="1" w:styleId="WW8Num23z2">
    <w:name w:val="WW8Num23z2"/>
    <w:rsid w:val="00BF5F91"/>
  </w:style>
  <w:style w:type="character" w:customStyle="1" w:styleId="WW8Num23z3">
    <w:name w:val="WW8Num23z3"/>
    <w:rsid w:val="00BF5F91"/>
  </w:style>
  <w:style w:type="character" w:customStyle="1" w:styleId="WW8Num23z4">
    <w:name w:val="WW8Num23z4"/>
    <w:rsid w:val="00BF5F91"/>
  </w:style>
  <w:style w:type="character" w:customStyle="1" w:styleId="WW8Num23z5">
    <w:name w:val="WW8Num23z5"/>
    <w:rsid w:val="00BF5F91"/>
  </w:style>
  <w:style w:type="character" w:customStyle="1" w:styleId="WW8Num23z6">
    <w:name w:val="WW8Num23z6"/>
    <w:rsid w:val="00BF5F91"/>
  </w:style>
  <w:style w:type="character" w:customStyle="1" w:styleId="WW8Num23z7">
    <w:name w:val="WW8Num23z7"/>
    <w:rsid w:val="00BF5F91"/>
  </w:style>
  <w:style w:type="character" w:customStyle="1" w:styleId="WW8Num23z8">
    <w:name w:val="WW8Num23z8"/>
    <w:rsid w:val="00BF5F91"/>
  </w:style>
  <w:style w:type="character" w:customStyle="1" w:styleId="WW8Num24z0">
    <w:name w:val="WW8Num24z0"/>
    <w:rsid w:val="00BF5F91"/>
  </w:style>
  <w:style w:type="character" w:customStyle="1" w:styleId="WW8Num24z1">
    <w:name w:val="WW8Num24z1"/>
    <w:rsid w:val="00BF5F91"/>
  </w:style>
  <w:style w:type="character" w:customStyle="1" w:styleId="WW8Num24z2">
    <w:name w:val="WW8Num24z2"/>
    <w:rsid w:val="00BF5F91"/>
  </w:style>
  <w:style w:type="character" w:customStyle="1" w:styleId="WW8Num24z3">
    <w:name w:val="WW8Num24z3"/>
    <w:rsid w:val="00BF5F91"/>
  </w:style>
  <w:style w:type="character" w:customStyle="1" w:styleId="WW8Num24z4">
    <w:name w:val="WW8Num24z4"/>
    <w:rsid w:val="00BF5F91"/>
  </w:style>
  <w:style w:type="character" w:customStyle="1" w:styleId="WW8Num24z5">
    <w:name w:val="WW8Num24z5"/>
    <w:rsid w:val="00BF5F91"/>
  </w:style>
  <w:style w:type="character" w:customStyle="1" w:styleId="WW8Num24z6">
    <w:name w:val="WW8Num24z6"/>
    <w:rsid w:val="00BF5F91"/>
  </w:style>
  <w:style w:type="character" w:customStyle="1" w:styleId="WW8Num24z7">
    <w:name w:val="WW8Num24z7"/>
    <w:rsid w:val="00BF5F91"/>
  </w:style>
  <w:style w:type="character" w:customStyle="1" w:styleId="WW8Num24z8">
    <w:name w:val="WW8Num24z8"/>
    <w:rsid w:val="00BF5F91"/>
  </w:style>
  <w:style w:type="character" w:customStyle="1" w:styleId="WW8Num25z0">
    <w:name w:val="WW8Num25z0"/>
    <w:rsid w:val="00BF5F91"/>
  </w:style>
  <w:style w:type="character" w:customStyle="1" w:styleId="WW8Num25z1">
    <w:name w:val="WW8Num25z1"/>
    <w:rsid w:val="00BF5F91"/>
  </w:style>
  <w:style w:type="character" w:customStyle="1" w:styleId="WW8Num25z2">
    <w:name w:val="WW8Num25z2"/>
    <w:rsid w:val="00BF5F91"/>
  </w:style>
  <w:style w:type="character" w:customStyle="1" w:styleId="WW8Num25z3">
    <w:name w:val="WW8Num25z3"/>
    <w:rsid w:val="00BF5F91"/>
  </w:style>
  <w:style w:type="character" w:customStyle="1" w:styleId="WW8Num25z4">
    <w:name w:val="WW8Num25z4"/>
    <w:rsid w:val="00BF5F91"/>
  </w:style>
  <w:style w:type="character" w:customStyle="1" w:styleId="WW8Num25z5">
    <w:name w:val="WW8Num25z5"/>
    <w:rsid w:val="00BF5F91"/>
  </w:style>
  <w:style w:type="character" w:customStyle="1" w:styleId="WW8Num25z6">
    <w:name w:val="WW8Num25z6"/>
    <w:rsid w:val="00BF5F91"/>
  </w:style>
  <w:style w:type="character" w:customStyle="1" w:styleId="WW8Num25z7">
    <w:name w:val="WW8Num25z7"/>
    <w:rsid w:val="00BF5F91"/>
  </w:style>
  <w:style w:type="character" w:customStyle="1" w:styleId="WW8Num25z8">
    <w:name w:val="WW8Num25z8"/>
    <w:rsid w:val="00BF5F91"/>
  </w:style>
  <w:style w:type="character" w:customStyle="1" w:styleId="WW8Num26z0">
    <w:name w:val="WW8Num26z0"/>
    <w:rsid w:val="00BF5F91"/>
  </w:style>
  <w:style w:type="character" w:customStyle="1" w:styleId="WW8Num26z1">
    <w:name w:val="WW8Num26z1"/>
    <w:rsid w:val="00BF5F91"/>
  </w:style>
  <w:style w:type="character" w:customStyle="1" w:styleId="WW8Num26z2">
    <w:name w:val="WW8Num26z2"/>
    <w:rsid w:val="00BF5F91"/>
  </w:style>
  <w:style w:type="character" w:customStyle="1" w:styleId="WW8Num26z3">
    <w:name w:val="WW8Num26z3"/>
    <w:rsid w:val="00BF5F91"/>
  </w:style>
  <w:style w:type="character" w:customStyle="1" w:styleId="WW8Num26z4">
    <w:name w:val="WW8Num26z4"/>
    <w:rsid w:val="00BF5F91"/>
  </w:style>
  <w:style w:type="character" w:customStyle="1" w:styleId="WW8Num26z5">
    <w:name w:val="WW8Num26z5"/>
    <w:rsid w:val="00BF5F91"/>
  </w:style>
  <w:style w:type="character" w:customStyle="1" w:styleId="WW8Num26z6">
    <w:name w:val="WW8Num26z6"/>
    <w:rsid w:val="00BF5F91"/>
  </w:style>
  <w:style w:type="character" w:customStyle="1" w:styleId="WW8Num26z7">
    <w:name w:val="WW8Num26z7"/>
    <w:rsid w:val="00BF5F91"/>
  </w:style>
  <w:style w:type="character" w:customStyle="1" w:styleId="WW8Num26z8">
    <w:name w:val="WW8Num26z8"/>
    <w:rsid w:val="00BF5F91"/>
  </w:style>
  <w:style w:type="character" w:customStyle="1" w:styleId="WW8Num27z0">
    <w:name w:val="WW8Num27z0"/>
    <w:rsid w:val="00BF5F91"/>
  </w:style>
  <w:style w:type="character" w:customStyle="1" w:styleId="WW8Num27z1">
    <w:name w:val="WW8Num27z1"/>
    <w:rsid w:val="00BF5F91"/>
  </w:style>
  <w:style w:type="character" w:customStyle="1" w:styleId="WW8Num27z2">
    <w:name w:val="WW8Num27z2"/>
    <w:rsid w:val="00BF5F91"/>
  </w:style>
  <w:style w:type="character" w:customStyle="1" w:styleId="WW8Num27z3">
    <w:name w:val="WW8Num27z3"/>
    <w:rsid w:val="00BF5F91"/>
  </w:style>
  <w:style w:type="character" w:customStyle="1" w:styleId="WW8Num27z4">
    <w:name w:val="WW8Num27z4"/>
    <w:rsid w:val="00BF5F91"/>
  </w:style>
  <w:style w:type="character" w:customStyle="1" w:styleId="WW8Num27z5">
    <w:name w:val="WW8Num27z5"/>
    <w:rsid w:val="00BF5F91"/>
  </w:style>
  <w:style w:type="character" w:customStyle="1" w:styleId="WW8Num27z6">
    <w:name w:val="WW8Num27z6"/>
    <w:rsid w:val="00BF5F91"/>
  </w:style>
  <w:style w:type="character" w:customStyle="1" w:styleId="WW8Num27z7">
    <w:name w:val="WW8Num27z7"/>
    <w:rsid w:val="00BF5F91"/>
  </w:style>
  <w:style w:type="character" w:customStyle="1" w:styleId="WW8Num27z8">
    <w:name w:val="WW8Num27z8"/>
    <w:rsid w:val="00BF5F91"/>
  </w:style>
  <w:style w:type="character" w:customStyle="1" w:styleId="WW8Num28z0">
    <w:name w:val="WW8Num28z0"/>
    <w:rsid w:val="00BF5F91"/>
  </w:style>
  <w:style w:type="character" w:customStyle="1" w:styleId="WW8Num28z1">
    <w:name w:val="WW8Num28z1"/>
    <w:rsid w:val="00BF5F91"/>
  </w:style>
  <w:style w:type="character" w:customStyle="1" w:styleId="WW8Num28z2">
    <w:name w:val="WW8Num28z2"/>
    <w:rsid w:val="00BF5F91"/>
  </w:style>
  <w:style w:type="character" w:customStyle="1" w:styleId="WW8Num28z3">
    <w:name w:val="WW8Num28z3"/>
    <w:rsid w:val="00BF5F91"/>
  </w:style>
  <w:style w:type="character" w:customStyle="1" w:styleId="WW8Num28z4">
    <w:name w:val="WW8Num28z4"/>
    <w:rsid w:val="00BF5F91"/>
  </w:style>
  <w:style w:type="character" w:customStyle="1" w:styleId="WW8Num28z5">
    <w:name w:val="WW8Num28z5"/>
    <w:rsid w:val="00BF5F91"/>
  </w:style>
  <w:style w:type="character" w:customStyle="1" w:styleId="WW8Num28z6">
    <w:name w:val="WW8Num28z6"/>
    <w:rsid w:val="00BF5F91"/>
  </w:style>
  <w:style w:type="character" w:customStyle="1" w:styleId="WW8Num28z7">
    <w:name w:val="WW8Num28z7"/>
    <w:rsid w:val="00BF5F91"/>
  </w:style>
  <w:style w:type="character" w:customStyle="1" w:styleId="WW8Num28z8">
    <w:name w:val="WW8Num28z8"/>
    <w:rsid w:val="00BF5F91"/>
  </w:style>
  <w:style w:type="character" w:customStyle="1" w:styleId="WW8Num29z0">
    <w:name w:val="WW8Num29z0"/>
    <w:rsid w:val="00BF5F91"/>
  </w:style>
  <w:style w:type="character" w:customStyle="1" w:styleId="WW8Num29z1">
    <w:name w:val="WW8Num29z1"/>
    <w:rsid w:val="00BF5F91"/>
  </w:style>
  <w:style w:type="character" w:customStyle="1" w:styleId="WW8Num29z2">
    <w:name w:val="WW8Num29z2"/>
    <w:rsid w:val="00BF5F91"/>
  </w:style>
  <w:style w:type="character" w:customStyle="1" w:styleId="WW8Num29z3">
    <w:name w:val="WW8Num29z3"/>
    <w:rsid w:val="00BF5F91"/>
  </w:style>
  <w:style w:type="character" w:customStyle="1" w:styleId="WW8Num29z4">
    <w:name w:val="WW8Num29z4"/>
    <w:rsid w:val="00BF5F91"/>
  </w:style>
  <w:style w:type="character" w:customStyle="1" w:styleId="WW8Num29z5">
    <w:name w:val="WW8Num29z5"/>
    <w:rsid w:val="00BF5F91"/>
  </w:style>
  <w:style w:type="character" w:customStyle="1" w:styleId="WW8Num29z6">
    <w:name w:val="WW8Num29z6"/>
    <w:rsid w:val="00BF5F91"/>
  </w:style>
  <w:style w:type="character" w:customStyle="1" w:styleId="WW8Num29z7">
    <w:name w:val="WW8Num29z7"/>
    <w:rsid w:val="00BF5F91"/>
  </w:style>
  <w:style w:type="character" w:customStyle="1" w:styleId="WW8Num29z8">
    <w:name w:val="WW8Num29z8"/>
    <w:rsid w:val="00BF5F91"/>
  </w:style>
  <w:style w:type="character" w:customStyle="1" w:styleId="WW8Num30z0">
    <w:name w:val="WW8Num30z0"/>
    <w:rsid w:val="00BF5F91"/>
  </w:style>
  <w:style w:type="character" w:customStyle="1" w:styleId="WW8Num30z1">
    <w:name w:val="WW8Num30z1"/>
    <w:rsid w:val="00BF5F91"/>
  </w:style>
  <w:style w:type="character" w:customStyle="1" w:styleId="WW8Num30z2">
    <w:name w:val="WW8Num30z2"/>
    <w:rsid w:val="00BF5F91"/>
  </w:style>
  <w:style w:type="character" w:customStyle="1" w:styleId="WW8Num30z3">
    <w:name w:val="WW8Num30z3"/>
    <w:rsid w:val="00BF5F91"/>
  </w:style>
  <w:style w:type="character" w:customStyle="1" w:styleId="WW8Num30z4">
    <w:name w:val="WW8Num30z4"/>
    <w:rsid w:val="00BF5F91"/>
  </w:style>
  <w:style w:type="character" w:customStyle="1" w:styleId="WW8Num30z5">
    <w:name w:val="WW8Num30z5"/>
    <w:rsid w:val="00BF5F91"/>
  </w:style>
  <w:style w:type="character" w:customStyle="1" w:styleId="WW8Num30z6">
    <w:name w:val="WW8Num30z6"/>
    <w:rsid w:val="00BF5F91"/>
  </w:style>
  <w:style w:type="character" w:customStyle="1" w:styleId="WW8Num30z7">
    <w:name w:val="WW8Num30z7"/>
    <w:rsid w:val="00BF5F91"/>
  </w:style>
  <w:style w:type="character" w:customStyle="1" w:styleId="WW8Num30z8">
    <w:name w:val="WW8Num30z8"/>
    <w:rsid w:val="00BF5F91"/>
  </w:style>
  <w:style w:type="character" w:customStyle="1" w:styleId="WW8Num31z0">
    <w:name w:val="WW8Num31z0"/>
    <w:rsid w:val="00BF5F91"/>
  </w:style>
  <w:style w:type="character" w:customStyle="1" w:styleId="WW8Num31z1">
    <w:name w:val="WW8Num31z1"/>
    <w:rsid w:val="00BF5F91"/>
  </w:style>
  <w:style w:type="character" w:customStyle="1" w:styleId="WW8Num31z2">
    <w:name w:val="WW8Num31z2"/>
    <w:rsid w:val="00BF5F91"/>
  </w:style>
  <w:style w:type="character" w:customStyle="1" w:styleId="WW8Num31z3">
    <w:name w:val="WW8Num31z3"/>
    <w:rsid w:val="00BF5F91"/>
  </w:style>
  <w:style w:type="character" w:customStyle="1" w:styleId="WW8Num31z4">
    <w:name w:val="WW8Num31z4"/>
    <w:rsid w:val="00BF5F91"/>
  </w:style>
  <w:style w:type="character" w:customStyle="1" w:styleId="WW8Num31z5">
    <w:name w:val="WW8Num31z5"/>
    <w:rsid w:val="00BF5F91"/>
  </w:style>
  <w:style w:type="character" w:customStyle="1" w:styleId="WW8Num31z6">
    <w:name w:val="WW8Num31z6"/>
    <w:rsid w:val="00BF5F91"/>
  </w:style>
  <w:style w:type="character" w:customStyle="1" w:styleId="WW8Num31z7">
    <w:name w:val="WW8Num31z7"/>
    <w:rsid w:val="00BF5F91"/>
  </w:style>
  <w:style w:type="character" w:customStyle="1" w:styleId="WW8Num31z8">
    <w:name w:val="WW8Num31z8"/>
    <w:rsid w:val="00BF5F91"/>
  </w:style>
  <w:style w:type="character" w:customStyle="1" w:styleId="WW8Num32z0">
    <w:name w:val="WW8Num32z0"/>
    <w:rsid w:val="00BF5F91"/>
  </w:style>
  <w:style w:type="character" w:customStyle="1" w:styleId="WW8Num32z1">
    <w:name w:val="WW8Num32z1"/>
    <w:rsid w:val="00BF5F91"/>
  </w:style>
  <w:style w:type="character" w:customStyle="1" w:styleId="WW8Num32z2">
    <w:name w:val="WW8Num32z2"/>
    <w:rsid w:val="00BF5F91"/>
  </w:style>
  <w:style w:type="character" w:customStyle="1" w:styleId="WW8Num32z3">
    <w:name w:val="WW8Num32z3"/>
    <w:rsid w:val="00BF5F91"/>
  </w:style>
  <w:style w:type="character" w:customStyle="1" w:styleId="WW8Num32z4">
    <w:name w:val="WW8Num32z4"/>
    <w:rsid w:val="00BF5F91"/>
  </w:style>
  <w:style w:type="character" w:customStyle="1" w:styleId="WW8Num32z5">
    <w:name w:val="WW8Num32z5"/>
    <w:rsid w:val="00BF5F91"/>
  </w:style>
  <w:style w:type="character" w:customStyle="1" w:styleId="WW8Num32z6">
    <w:name w:val="WW8Num32z6"/>
    <w:rsid w:val="00BF5F91"/>
  </w:style>
  <w:style w:type="character" w:customStyle="1" w:styleId="WW8Num32z7">
    <w:name w:val="WW8Num32z7"/>
    <w:rsid w:val="00BF5F91"/>
  </w:style>
  <w:style w:type="character" w:customStyle="1" w:styleId="WW8Num32z8">
    <w:name w:val="WW8Num32z8"/>
    <w:rsid w:val="00BF5F91"/>
  </w:style>
  <w:style w:type="character" w:customStyle="1" w:styleId="WW8Num33z0">
    <w:name w:val="WW8Num33z0"/>
    <w:rsid w:val="00BF5F91"/>
  </w:style>
  <w:style w:type="character" w:customStyle="1" w:styleId="WW8Num33z1">
    <w:name w:val="WW8Num33z1"/>
    <w:rsid w:val="00BF5F91"/>
  </w:style>
  <w:style w:type="character" w:customStyle="1" w:styleId="WW8Num33z2">
    <w:name w:val="WW8Num33z2"/>
    <w:rsid w:val="00BF5F91"/>
  </w:style>
  <w:style w:type="character" w:customStyle="1" w:styleId="WW8Num33z3">
    <w:name w:val="WW8Num33z3"/>
    <w:rsid w:val="00BF5F91"/>
  </w:style>
  <w:style w:type="character" w:customStyle="1" w:styleId="WW8Num33z4">
    <w:name w:val="WW8Num33z4"/>
    <w:rsid w:val="00BF5F91"/>
  </w:style>
  <w:style w:type="character" w:customStyle="1" w:styleId="WW8Num33z5">
    <w:name w:val="WW8Num33z5"/>
    <w:rsid w:val="00BF5F91"/>
  </w:style>
  <w:style w:type="character" w:customStyle="1" w:styleId="WW8Num33z6">
    <w:name w:val="WW8Num33z6"/>
    <w:rsid w:val="00BF5F91"/>
  </w:style>
  <w:style w:type="character" w:customStyle="1" w:styleId="WW8Num33z7">
    <w:name w:val="WW8Num33z7"/>
    <w:rsid w:val="00BF5F91"/>
  </w:style>
  <w:style w:type="character" w:customStyle="1" w:styleId="WW8Num33z8">
    <w:name w:val="WW8Num33z8"/>
    <w:rsid w:val="00BF5F91"/>
  </w:style>
  <w:style w:type="character" w:customStyle="1" w:styleId="WW8Num34z0">
    <w:name w:val="WW8Num34z0"/>
    <w:rsid w:val="00BF5F91"/>
  </w:style>
  <w:style w:type="character" w:customStyle="1" w:styleId="WW8Num34z1">
    <w:name w:val="WW8Num34z1"/>
    <w:rsid w:val="00BF5F91"/>
  </w:style>
  <w:style w:type="character" w:customStyle="1" w:styleId="WW8Num34z2">
    <w:name w:val="WW8Num34z2"/>
    <w:rsid w:val="00BF5F91"/>
  </w:style>
  <w:style w:type="character" w:customStyle="1" w:styleId="WW8Num34z3">
    <w:name w:val="WW8Num34z3"/>
    <w:rsid w:val="00BF5F91"/>
  </w:style>
  <w:style w:type="character" w:customStyle="1" w:styleId="WW8Num34z4">
    <w:name w:val="WW8Num34z4"/>
    <w:rsid w:val="00BF5F91"/>
  </w:style>
  <w:style w:type="character" w:customStyle="1" w:styleId="WW8Num34z5">
    <w:name w:val="WW8Num34z5"/>
    <w:rsid w:val="00BF5F91"/>
  </w:style>
  <w:style w:type="character" w:customStyle="1" w:styleId="WW8Num34z6">
    <w:name w:val="WW8Num34z6"/>
    <w:rsid w:val="00BF5F91"/>
  </w:style>
  <w:style w:type="character" w:customStyle="1" w:styleId="WW8Num34z7">
    <w:name w:val="WW8Num34z7"/>
    <w:rsid w:val="00BF5F91"/>
  </w:style>
  <w:style w:type="character" w:customStyle="1" w:styleId="WW8Num34z8">
    <w:name w:val="WW8Num34z8"/>
    <w:rsid w:val="00BF5F91"/>
  </w:style>
  <w:style w:type="character" w:customStyle="1" w:styleId="11">
    <w:name w:val="Основной шрифт абзаца1"/>
    <w:rsid w:val="00BF5F91"/>
  </w:style>
  <w:style w:type="character" w:styleId="a3">
    <w:name w:val="page number"/>
    <w:basedOn w:val="11"/>
    <w:rsid w:val="00BF5F91"/>
  </w:style>
  <w:style w:type="character" w:customStyle="1" w:styleId="a4">
    <w:name w:val="Текст выноски Знак"/>
    <w:uiPriority w:val="99"/>
    <w:rsid w:val="00BF5F91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BF5F9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BF5F91"/>
  </w:style>
  <w:style w:type="paragraph" w:styleId="a6">
    <w:name w:val="annotation text"/>
    <w:basedOn w:val="a"/>
    <w:link w:val="a5"/>
    <w:uiPriority w:val="99"/>
    <w:semiHidden/>
    <w:unhideWhenUsed/>
    <w:rsid w:val="00A41B3B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ма примечания Знак"/>
    <w:uiPriority w:val="99"/>
    <w:rsid w:val="00BF5F91"/>
    <w:rPr>
      <w:b/>
      <w:bCs/>
    </w:rPr>
  </w:style>
  <w:style w:type="character" w:styleId="a8">
    <w:name w:val="Placeholder Text"/>
    <w:rsid w:val="00BF5F91"/>
    <w:rPr>
      <w:color w:val="808080"/>
    </w:rPr>
  </w:style>
  <w:style w:type="character" w:styleId="a9">
    <w:name w:val="Hyperlink"/>
    <w:rsid w:val="00BF5F91"/>
    <w:rPr>
      <w:color w:val="0000FF"/>
      <w:u w:val="single"/>
    </w:rPr>
  </w:style>
  <w:style w:type="character" w:customStyle="1" w:styleId="aa">
    <w:name w:val="Текст Знак"/>
    <w:rsid w:val="00BF5F91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BF5F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F5F91"/>
    <w:pPr>
      <w:jc w:val="both"/>
    </w:pPr>
    <w:rPr>
      <w:sz w:val="28"/>
    </w:rPr>
  </w:style>
  <w:style w:type="paragraph" w:styleId="ac">
    <w:name w:val="List"/>
    <w:basedOn w:val="ab"/>
    <w:rsid w:val="00BF5F91"/>
    <w:rPr>
      <w:rFonts w:cs="Mangal"/>
    </w:rPr>
  </w:style>
  <w:style w:type="paragraph" w:styleId="ad">
    <w:name w:val="caption"/>
    <w:basedOn w:val="a"/>
    <w:qFormat/>
    <w:rsid w:val="00BF5F9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F5F9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F5F9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F5F91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BF5F9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F5F9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F5F91"/>
    <w:pPr>
      <w:jc w:val="both"/>
    </w:pPr>
    <w:rPr>
      <w:sz w:val="32"/>
    </w:rPr>
  </w:style>
  <w:style w:type="paragraph" w:styleId="ae">
    <w:name w:val="Body Text Indent"/>
    <w:basedOn w:val="a"/>
    <w:rsid w:val="00BF5F9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F5F91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F5F91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F5F91"/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BF5F91"/>
  </w:style>
  <w:style w:type="character" w:customStyle="1" w:styleId="af3">
    <w:name w:val="Нижний колонтитул Знак"/>
    <w:basedOn w:val="a0"/>
    <w:link w:val="af2"/>
    <w:uiPriority w:val="99"/>
    <w:rsid w:val="00A41B3B"/>
    <w:rPr>
      <w:sz w:val="24"/>
      <w:szCs w:val="24"/>
      <w:lang w:eastAsia="zh-CN"/>
    </w:rPr>
  </w:style>
  <w:style w:type="paragraph" w:styleId="af4">
    <w:name w:val="Balloon Text"/>
    <w:basedOn w:val="a"/>
    <w:uiPriority w:val="99"/>
    <w:rsid w:val="00BF5F91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BF5F91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BF5F91"/>
    <w:rPr>
      <w:b/>
      <w:bCs/>
    </w:rPr>
  </w:style>
  <w:style w:type="paragraph" w:styleId="af6">
    <w:name w:val="Revision"/>
    <w:rsid w:val="00BF5F91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BF5F9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F5F9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BF5F9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BF5F9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BF5F9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5F91"/>
    <w:pPr>
      <w:suppressLineNumbers/>
    </w:pPr>
  </w:style>
  <w:style w:type="paragraph" w:customStyle="1" w:styleId="afa">
    <w:name w:val="Заголовок таблицы"/>
    <w:basedOn w:val="af9"/>
    <w:rsid w:val="00BF5F91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BF5F91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41B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41B3B"/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A41B3B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A41B3B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A41B3B"/>
    <w:rPr>
      <w:rFonts w:ascii="Times New Roman" w:hAnsi="Times New Roman" w:cs="Times New Roman" w:hint="default"/>
      <w:vertAlign w:val="superscript"/>
    </w:rPr>
  </w:style>
  <w:style w:type="paragraph" w:customStyle="1" w:styleId="s16">
    <w:name w:val="s_16"/>
    <w:basedOn w:val="a"/>
    <w:rsid w:val="00A41B3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A41B3B"/>
    <w:rPr>
      <w:lang w:eastAsia="zh-CN"/>
    </w:rPr>
  </w:style>
  <w:style w:type="paragraph" w:styleId="aff1">
    <w:name w:val="Title"/>
    <w:basedOn w:val="a"/>
    <w:next w:val="a"/>
    <w:link w:val="aff2"/>
    <w:uiPriority w:val="10"/>
    <w:qFormat/>
    <w:rsid w:val="00A41B3B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A41B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4B1B-0183-4FDE-B278-88D80BDD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126</TotalTime>
  <Pages>1</Pages>
  <Words>5681</Words>
  <Characters>32383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18</cp:revision>
  <cp:lastPrinted>2025-03-27T13:25:00Z</cp:lastPrinted>
  <dcterms:created xsi:type="dcterms:W3CDTF">2024-04-01T10:53:00Z</dcterms:created>
  <dcterms:modified xsi:type="dcterms:W3CDTF">2025-03-27T13:25:00Z</dcterms:modified>
</cp:coreProperties>
</file>