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5962" w:rsidRPr="00075962" w:rsidRDefault="00075962" w:rsidP="00075962">
      <w:pPr>
        <w:jc w:val="center"/>
        <w:rPr>
          <w:rFonts w:ascii="PT Astra Serif" w:hAnsi="PT Astra Serif"/>
        </w:rPr>
      </w:pPr>
      <w:r w:rsidRPr="00075962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2AC5AC4" wp14:editId="7922C43A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62" w:rsidRPr="00075962" w:rsidRDefault="00075962" w:rsidP="00075962">
      <w:pPr>
        <w:jc w:val="center"/>
        <w:rPr>
          <w:rFonts w:ascii="PT Astra Serif" w:hAnsi="PT Astra Serif"/>
          <w:b/>
          <w:sz w:val="34"/>
        </w:rPr>
      </w:pPr>
      <w:r w:rsidRPr="00075962">
        <w:rPr>
          <w:rFonts w:ascii="PT Astra Serif" w:hAnsi="PT Astra Serif"/>
          <w:b/>
          <w:sz w:val="34"/>
        </w:rPr>
        <w:t xml:space="preserve">АДМИНИСТРАЦИЯ </w:t>
      </w:r>
    </w:p>
    <w:p w:rsidR="00075962" w:rsidRPr="00075962" w:rsidRDefault="00075962" w:rsidP="00075962">
      <w:pPr>
        <w:jc w:val="center"/>
        <w:rPr>
          <w:rFonts w:ascii="PT Astra Serif" w:hAnsi="PT Astra Serif"/>
          <w:b/>
          <w:sz w:val="34"/>
        </w:rPr>
      </w:pPr>
      <w:r w:rsidRPr="00075962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75962" w:rsidRPr="00075962" w:rsidRDefault="00075962" w:rsidP="00075962">
      <w:pPr>
        <w:jc w:val="center"/>
        <w:rPr>
          <w:rFonts w:ascii="PT Astra Serif" w:hAnsi="PT Astra Serif"/>
          <w:b/>
          <w:sz w:val="34"/>
        </w:rPr>
      </w:pPr>
      <w:r w:rsidRPr="00075962">
        <w:rPr>
          <w:rFonts w:ascii="PT Astra Serif" w:hAnsi="PT Astra Serif"/>
          <w:b/>
          <w:sz w:val="34"/>
        </w:rPr>
        <w:t xml:space="preserve">ПЛАВСКИЙ РАЙОН </w:t>
      </w:r>
    </w:p>
    <w:p w:rsidR="00075962" w:rsidRPr="00075962" w:rsidRDefault="00075962" w:rsidP="0007596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75962" w:rsidRPr="00075962" w:rsidRDefault="00075962" w:rsidP="0007596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75962">
        <w:rPr>
          <w:rFonts w:ascii="PT Astra Serif" w:hAnsi="PT Astra Serif"/>
          <w:b/>
          <w:sz w:val="33"/>
          <w:szCs w:val="33"/>
        </w:rPr>
        <w:t>ПОСТАНОВЛЕНИЕ</w:t>
      </w:r>
    </w:p>
    <w:p w:rsidR="00075962" w:rsidRPr="00075962" w:rsidRDefault="00075962" w:rsidP="0007596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75962" w:rsidRPr="00075962" w:rsidTr="00075962">
        <w:trPr>
          <w:trHeight w:val="146"/>
        </w:trPr>
        <w:tc>
          <w:tcPr>
            <w:tcW w:w="5846" w:type="dxa"/>
            <w:shd w:val="clear" w:color="auto" w:fill="auto"/>
          </w:tcPr>
          <w:p w:rsidR="00075962" w:rsidRPr="00075962" w:rsidRDefault="00075962" w:rsidP="0007596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59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27.03.2025</w:t>
            </w:r>
          </w:p>
        </w:tc>
        <w:tc>
          <w:tcPr>
            <w:tcW w:w="2409" w:type="dxa"/>
            <w:shd w:val="clear" w:color="auto" w:fill="auto"/>
          </w:tcPr>
          <w:p w:rsidR="00075962" w:rsidRPr="00075962" w:rsidRDefault="00075962" w:rsidP="00075962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59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B6D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561</w:t>
            </w:r>
          </w:p>
        </w:tc>
      </w:tr>
    </w:tbl>
    <w:p w:rsidR="00075962" w:rsidRPr="00075962" w:rsidRDefault="00075962" w:rsidP="00075962">
      <w:pPr>
        <w:rPr>
          <w:rFonts w:ascii="PT Astra Serif" w:hAnsi="PT Astra Serif" w:cs="PT Astra Serif"/>
          <w:sz w:val="28"/>
          <w:szCs w:val="28"/>
        </w:rPr>
      </w:pPr>
    </w:p>
    <w:p w:rsidR="00075962" w:rsidRPr="00075962" w:rsidRDefault="00075962" w:rsidP="00075962">
      <w:pPr>
        <w:rPr>
          <w:rFonts w:ascii="PT Astra Serif" w:hAnsi="PT Astra Serif" w:cs="PT Astra Serif"/>
          <w:sz w:val="26"/>
          <w:szCs w:val="26"/>
        </w:rPr>
      </w:pPr>
    </w:p>
    <w:p w:rsidR="00971E08" w:rsidRPr="00075962" w:rsidRDefault="00971E08" w:rsidP="00971E08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075962">
        <w:rPr>
          <w:rFonts w:ascii="PT Astra Serif" w:hAnsi="PT Astra Serif"/>
          <w:b/>
          <w:sz w:val="26"/>
          <w:szCs w:val="26"/>
        </w:rPr>
        <w:t xml:space="preserve">О </w:t>
      </w:r>
      <w:r w:rsidR="000E2A50" w:rsidRPr="00075962">
        <w:rPr>
          <w:rFonts w:ascii="PT Astra Serif" w:hAnsi="PT Astra Serif"/>
          <w:b/>
          <w:sz w:val="26"/>
          <w:szCs w:val="26"/>
        </w:rPr>
        <w:t>внесении изменения</w:t>
      </w:r>
      <w:r w:rsidRPr="00075962">
        <w:rPr>
          <w:rFonts w:ascii="PT Astra Serif" w:hAnsi="PT Astra Serif"/>
          <w:b/>
          <w:sz w:val="26"/>
          <w:szCs w:val="26"/>
        </w:rPr>
        <w:t xml:space="preserve"> в постановление администрации муниципального образования Плавский район от 21.03.2022 №432 «</w:t>
      </w:r>
      <w:r w:rsidRPr="00075962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075962">
        <w:rPr>
          <w:rFonts w:ascii="PT Astra Serif" w:hAnsi="PT Astra Serif"/>
          <w:b/>
          <w:sz w:val="26"/>
          <w:szCs w:val="26"/>
        </w:rPr>
        <w:t>«Улучшение демографической ситуации в муниципальном образовании Плавский район»</w:t>
      </w:r>
    </w:p>
    <w:p w:rsidR="005B2800" w:rsidRPr="00075962" w:rsidRDefault="005B2800">
      <w:pPr>
        <w:rPr>
          <w:rFonts w:ascii="PT Astra Serif" w:hAnsi="PT Astra Serif" w:cs="PT Astra Serif"/>
          <w:sz w:val="26"/>
          <w:szCs w:val="26"/>
        </w:rPr>
      </w:pPr>
    </w:p>
    <w:p w:rsidR="00E15B8B" w:rsidRPr="00075962" w:rsidRDefault="00E15B8B" w:rsidP="00E15B8B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75962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75962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075962">
        <w:rPr>
          <w:rFonts w:ascii="PT Astra Serif" w:hAnsi="PT Astra Serif"/>
          <w:sz w:val="26"/>
          <w:szCs w:val="26"/>
        </w:rPr>
        <w:t xml:space="preserve">на основании </w:t>
      </w:r>
      <w:hyperlink r:id="rId9" w:history="1">
        <w:r w:rsidRPr="00075962">
          <w:rPr>
            <w:rFonts w:ascii="PT Astra Serif" w:hAnsi="PT Astra Serif"/>
            <w:sz w:val="26"/>
            <w:szCs w:val="26"/>
          </w:rPr>
          <w:t>статьи 4</w:t>
        </w:r>
      </w:hyperlink>
      <w:r w:rsidRPr="00075962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075962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075962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075962">
        <w:rPr>
          <w:rFonts w:ascii="PT Astra Serif" w:hAnsi="PT Astra Serif"/>
          <w:b/>
          <w:sz w:val="26"/>
          <w:szCs w:val="26"/>
        </w:rPr>
        <w:t>ПОСТАНОВЛЯЕТ:</w:t>
      </w:r>
    </w:p>
    <w:p w:rsidR="00E15B8B" w:rsidRPr="00075962" w:rsidRDefault="00E15B8B" w:rsidP="00E15B8B">
      <w:pPr>
        <w:pStyle w:val="af8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75962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075962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№432 </w:t>
      </w:r>
      <w:r w:rsidRPr="00075962">
        <w:rPr>
          <w:rFonts w:ascii="PT Astra Serif" w:hAnsi="PT Astra Serif"/>
          <w:b/>
          <w:sz w:val="26"/>
          <w:szCs w:val="26"/>
        </w:rPr>
        <w:t>«</w:t>
      </w:r>
      <w:r w:rsidRPr="00075962">
        <w:rPr>
          <w:rFonts w:ascii="PT Astra Serif" w:hAnsi="PT Astra Serif"/>
          <w:sz w:val="26"/>
          <w:szCs w:val="26"/>
          <w:lang w:val="az-Cyrl-AZ"/>
        </w:rPr>
        <w:t>Об утверждении муниципально</w:t>
      </w:r>
      <w:r w:rsidRPr="00075962">
        <w:rPr>
          <w:rFonts w:ascii="PT Astra Serif" w:hAnsi="PT Astra Serif"/>
          <w:sz w:val="26"/>
          <w:szCs w:val="26"/>
        </w:rPr>
        <w:t>й п</w:t>
      </w:r>
      <w:r w:rsidRPr="00075962">
        <w:rPr>
          <w:rFonts w:ascii="PT Astra Serif" w:hAnsi="PT Astra Serif"/>
          <w:sz w:val="26"/>
          <w:szCs w:val="26"/>
          <w:lang w:val="az-Cyrl-AZ"/>
        </w:rPr>
        <w:t>рограммы</w:t>
      </w:r>
      <w:r w:rsidRPr="00075962">
        <w:rPr>
          <w:rFonts w:ascii="PT Astra Serif" w:hAnsi="PT Astra Serif"/>
          <w:sz w:val="26"/>
          <w:szCs w:val="26"/>
        </w:rPr>
        <w:t xml:space="preserve"> «Улучшение демографической ситуации в муниципальном образовании Плавский район», изложив Приложение к постановлению в новой редакции (Приложение)</w:t>
      </w:r>
      <w:r w:rsidR="001F2D21" w:rsidRPr="00075962">
        <w:rPr>
          <w:rFonts w:ascii="PT Astra Serif" w:hAnsi="PT Astra Serif"/>
          <w:bCs/>
          <w:sz w:val="26"/>
          <w:szCs w:val="26"/>
        </w:rPr>
        <w:t>.</w:t>
      </w:r>
    </w:p>
    <w:p w:rsidR="00E15B8B" w:rsidRPr="00075962" w:rsidRDefault="00E15B8B" w:rsidP="00E15B8B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75962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15B8B" w:rsidRPr="00075962" w:rsidRDefault="00E15B8B" w:rsidP="00E15B8B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75962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1 января 202</w:t>
      </w:r>
      <w:r w:rsidR="00227F00" w:rsidRPr="00075962">
        <w:rPr>
          <w:rFonts w:ascii="PT Astra Serif" w:hAnsi="PT Astra Serif"/>
          <w:sz w:val="26"/>
          <w:szCs w:val="26"/>
        </w:rPr>
        <w:t>5</w:t>
      </w:r>
      <w:r w:rsidRPr="00075962">
        <w:rPr>
          <w:rFonts w:ascii="PT Astra Serif" w:hAnsi="PT Astra Serif"/>
          <w:sz w:val="26"/>
          <w:szCs w:val="26"/>
        </w:rPr>
        <w:t xml:space="preserve"> г</w:t>
      </w:r>
      <w:r w:rsidR="001F2D21" w:rsidRPr="00075962">
        <w:rPr>
          <w:rFonts w:ascii="PT Astra Serif" w:hAnsi="PT Astra Serif"/>
          <w:sz w:val="26"/>
          <w:szCs w:val="26"/>
        </w:rPr>
        <w:t>ода</w:t>
      </w:r>
      <w:r w:rsidRPr="00075962">
        <w:rPr>
          <w:rFonts w:ascii="PT Astra Serif" w:hAnsi="PT Astra Serif"/>
          <w:sz w:val="26"/>
          <w:szCs w:val="26"/>
        </w:rPr>
        <w:t>.</w:t>
      </w:r>
    </w:p>
    <w:p w:rsidR="00E15B8B" w:rsidRPr="00075962" w:rsidRDefault="00E15B8B" w:rsidP="00E15B8B">
      <w:pPr>
        <w:rPr>
          <w:rFonts w:ascii="PT Astra Serif" w:hAnsi="PT Astra Serif"/>
          <w:sz w:val="26"/>
          <w:szCs w:val="26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075962" w:rsidRPr="00075962" w:rsidTr="00075962">
        <w:trPr>
          <w:trHeight w:val="229"/>
        </w:trPr>
        <w:tc>
          <w:tcPr>
            <w:tcW w:w="2178" w:type="pct"/>
          </w:tcPr>
          <w:p w:rsidR="00075962" w:rsidRPr="00075962" w:rsidRDefault="00075962" w:rsidP="00075962">
            <w:pPr>
              <w:pStyle w:val="afd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075962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075962" w:rsidRPr="00075962" w:rsidRDefault="00075962" w:rsidP="000759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075962" w:rsidRPr="00075962" w:rsidRDefault="00075962" w:rsidP="00075962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75962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971E08" w:rsidRPr="00075962" w:rsidRDefault="00971E08" w:rsidP="00971E08">
      <w:pPr>
        <w:contextualSpacing/>
        <w:rPr>
          <w:rFonts w:ascii="PT Astra Serif" w:hAnsi="PT Astra Serif"/>
        </w:rPr>
      </w:pPr>
    </w:p>
    <w:p w:rsidR="00971E08" w:rsidRPr="00075962" w:rsidRDefault="00971E08" w:rsidP="00971E08">
      <w:pPr>
        <w:rPr>
          <w:rFonts w:ascii="PT Astra Serif" w:hAnsi="PT Astra Serif"/>
          <w:sz w:val="22"/>
          <w:szCs w:val="22"/>
        </w:rPr>
      </w:pPr>
      <w:r w:rsidRPr="00075962">
        <w:rPr>
          <w:rFonts w:ascii="PT Astra Serif" w:hAnsi="PT Astra Serif"/>
          <w:sz w:val="22"/>
          <w:szCs w:val="22"/>
        </w:rPr>
        <w:t xml:space="preserve">Исп.: Кучаева Людмила Анатольевна, </w:t>
      </w:r>
    </w:p>
    <w:p w:rsidR="00075962" w:rsidRPr="00075962" w:rsidRDefault="00971E08" w:rsidP="00971E08">
      <w:pPr>
        <w:rPr>
          <w:rFonts w:ascii="PT Astra Serif" w:hAnsi="PT Astra Serif"/>
          <w:sz w:val="22"/>
          <w:szCs w:val="22"/>
        </w:rPr>
        <w:sectPr w:rsidR="00075962" w:rsidRPr="00075962" w:rsidSect="00075962">
          <w:headerReference w:type="default" r:id="rId10"/>
          <w:headerReference w:type="first" r:id="rId11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075962">
        <w:rPr>
          <w:rFonts w:ascii="PT Astra Serif" w:hAnsi="PT Astra Serif"/>
          <w:sz w:val="22"/>
          <w:szCs w:val="22"/>
        </w:rPr>
        <w:t>тел.:  8(48752) 6-49-00</w:t>
      </w:r>
    </w:p>
    <w:p w:rsidR="00971E08" w:rsidRPr="00075962" w:rsidRDefault="00971E08" w:rsidP="00971E08">
      <w:pPr>
        <w:rPr>
          <w:rFonts w:ascii="PT Astra Serif" w:hAnsi="PT Astra Serif"/>
          <w:sz w:val="22"/>
          <w:szCs w:val="22"/>
        </w:rPr>
      </w:pPr>
    </w:p>
    <w:p w:rsidR="00971E08" w:rsidRPr="00075962" w:rsidRDefault="00971E08" w:rsidP="00075962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Приложение</w:t>
      </w:r>
    </w:p>
    <w:p w:rsidR="00971E08" w:rsidRPr="00075962" w:rsidRDefault="00971E08" w:rsidP="00075962">
      <w:pPr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к постановлению администрации</w:t>
      </w:r>
    </w:p>
    <w:p w:rsidR="00075962" w:rsidRPr="00075962" w:rsidRDefault="00971E08" w:rsidP="00075962">
      <w:pPr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муниципального образования</w:t>
      </w:r>
    </w:p>
    <w:p w:rsidR="00971E08" w:rsidRPr="00075962" w:rsidRDefault="00971E08" w:rsidP="00075962">
      <w:pPr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 xml:space="preserve"> Плавский район</w:t>
      </w:r>
    </w:p>
    <w:p w:rsidR="00971E08" w:rsidRPr="00075962" w:rsidRDefault="00971E08" w:rsidP="00075962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от</w:t>
      </w:r>
      <w:r w:rsidR="00572DF3" w:rsidRPr="00075962">
        <w:rPr>
          <w:rFonts w:ascii="PT Astra Serif" w:hAnsi="PT Astra Serif"/>
          <w:lang w:eastAsia="ru-RU"/>
        </w:rPr>
        <w:t xml:space="preserve"> </w:t>
      </w:r>
      <w:r w:rsidR="00075962" w:rsidRPr="00075962">
        <w:rPr>
          <w:rFonts w:ascii="PT Astra Serif" w:hAnsi="PT Astra Serif"/>
          <w:lang w:eastAsia="ru-RU"/>
        </w:rPr>
        <w:t>27.03.2025</w:t>
      </w:r>
      <w:r w:rsidR="00572DF3" w:rsidRPr="00075962">
        <w:rPr>
          <w:rFonts w:ascii="PT Astra Serif" w:hAnsi="PT Astra Serif"/>
          <w:lang w:eastAsia="ru-RU"/>
        </w:rPr>
        <w:t xml:space="preserve"> №</w:t>
      </w:r>
      <w:r w:rsidR="007B6D9C">
        <w:rPr>
          <w:rFonts w:ascii="PT Astra Serif" w:hAnsi="PT Astra Serif"/>
          <w:lang w:eastAsia="ru-RU"/>
        </w:rPr>
        <w:t>561</w:t>
      </w:r>
      <w:bookmarkStart w:id="0" w:name="_GoBack"/>
      <w:bookmarkEnd w:id="0"/>
    </w:p>
    <w:p w:rsidR="00572DF3" w:rsidRPr="00075962" w:rsidRDefault="00572DF3" w:rsidP="00075962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971E08" w:rsidRPr="00075962" w:rsidRDefault="00971E08" w:rsidP="00075962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Приложение</w:t>
      </w:r>
    </w:p>
    <w:p w:rsidR="00971E08" w:rsidRPr="00075962" w:rsidRDefault="00971E08" w:rsidP="00075962">
      <w:pPr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к постановлению администрации</w:t>
      </w:r>
    </w:p>
    <w:p w:rsidR="00075962" w:rsidRPr="00075962" w:rsidRDefault="00971E08" w:rsidP="00075962">
      <w:pPr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муниципального образования</w:t>
      </w:r>
    </w:p>
    <w:p w:rsidR="00971E08" w:rsidRPr="00075962" w:rsidRDefault="00971E08" w:rsidP="00075962">
      <w:pPr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Плавский район</w:t>
      </w:r>
    </w:p>
    <w:p w:rsidR="00971E08" w:rsidRPr="00075962" w:rsidRDefault="00971E08" w:rsidP="00075962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от 21.03.2022 № 432</w:t>
      </w:r>
    </w:p>
    <w:p w:rsidR="00971E08" w:rsidRPr="00075962" w:rsidRDefault="00971E08" w:rsidP="00971E08">
      <w:pPr>
        <w:tabs>
          <w:tab w:val="left" w:pos="5245"/>
        </w:tabs>
        <w:autoSpaceDE w:val="0"/>
        <w:autoSpaceDN w:val="0"/>
        <w:adjustRightInd w:val="0"/>
        <w:ind w:firstLine="9356"/>
        <w:jc w:val="center"/>
        <w:rPr>
          <w:rFonts w:ascii="PT Astra Serif" w:hAnsi="PT Astra Serif"/>
          <w:sz w:val="28"/>
          <w:szCs w:val="28"/>
        </w:rPr>
      </w:pPr>
    </w:p>
    <w:p w:rsidR="00971E08" w:rsidRPr="00075962" w:rsidRDefault="00971E08" w:rsidP="00075962">
      <w:pPr>
        <w:tabs>
          <w:tab w:val="left" w:pos="524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75962">
        <w:rPr>
          <w:rFonts w:ascii="PT Astra Serif" w:hAnsi="PT Astra Serif"/>
          <w:b/>
          <w:sz w:val="28"/>
          <w:szCs w:val="28"/>
        </w:rPr>
        <w:t>Муниципальная программа «Улучшение демографической</w:t>
      </w:r>
    </w:p>
    <w:p w:rsidR="00971E08" w:rsidRPr="00075962" w:rsidRDefault="00971E08" w:rsidP="00971E08">
      <w:pPr>
        <w:tabs>
          <w:tab w:val="left" w:pos="5245"/>
        </w:tabs>
        <w:autoSpaceDE w:val="0"/>
        <w:autoSpaceDN w:val="0"/>
        <w:adjustRightInd w:val="0"/>
        <w:ind w:firstLine="1418"/>
        <w:jc w:val="center"/>
        <w:rPr>
          <w:rFonts w:ascii="PT Astra Serif" w:hAnsi="PT Astra Serif"/>
          <w:b/>
          <w:lang w:eastAsia="ru-RU"/>
        </w:rPr>
      </w:pPr>
      <w:r w:rsidRPr="00075962">
        <w:rPr>
          <w:rFonts w:ascii="PT Astra Serif" w:hAnsi="PT Astra Serif"/>
          <w:b/>
          <w:sz w:val="28"/>
          <w:szCs w:val="28"/>
        </w:rPr>
        <w:t>ситуации в муниципальном образовании Плавский район»</w:t>
      </w:r>
    </w:p>
    <w:p w:rsidR="00971E08" w:rsidRPr="00075962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71E08" w:rsidRPr="00075962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  <w:r w:rsidRPr="00075962">
        <w:rPr>
          <w:rFonts w:ascii="PT Astra Serif" w:hAnsi="PT Astra Serif"/>
          <w:b/>
          <w:bCs/>
          <w:sz w:val="27"/>
          <w:szCs w:val="27"/>
          <w:lang w:eastAsia="ru-RU"/>
        </w:rPr>
        <w:t>ПАСПОРТ</w:t>
      </w:r>
    </w:p>
    <w:p w:rsidR="00971E08" w:rsidRPr="00075962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  <w:r w:rsidRPr="00075962">
        <w:rPr>
          <w:rFonts w:ascii="PT Astra Serif" w:hAnsi="PT Astra Serif"/>
          <w:b/>
          <w:bCs/>
          <w:sz w:val="27"/>
          <w:szCs w:val="27"/>
          <w:lang w:eastAsia="ru-RU"/>
        </w:rPr>
        <w:t>муниципальной программы «</w:t>
      </w:r>
      <w:r w:rsidRPr="00075962">
        <w:rPr>
          <w:rFonts w:ascii="PT Astra Serif" w:hAnsi="PT Astra Serif"/>
          <w:b/>
          <w:sz w:val="27"/>
          <w:szCs w:val="27"/>
        </w:rPr>
        <w:t>Улучшение демографической ситуации в муниципальном</w:t>
      </w:r>
      <w:r w:rsidR="00934BAA" w:rsidRPr="00075962">
        <w:rPr>
          <w:rFonts w:ascii="PT Astra Serif" w:hAnsi="PT Astra Serif"/>
          <w:b/>
          <w:sz w:val="27"/>
          <w:szCs w:val="27"/>
        </w:rPr>
        <w:t xml:space="preserve"> </w:t>
      </w:r>
      <w:r w:rsidRPr="00075962">
        <w:rPr>
          <w:rFonts w:ascii="PT Astra Serif" w:hAnsi="PT Astra Serif"/>
          <w:b/>
          <w:sz w:val="27"/>
          <w:szCs w:val="27"/>
        </w:rPr>
        <w:t>образовании Плавский район</w:t>
      </w:r>
      <w:r w:rsidRPr="00075962">
        <w:rPr>
          <w:rFonts w:ascii="PT Astra Serif" w:hAnsi="PT Astra Serif"/>
          <w:b/>
          <w:bCs/>
          <w:sz w:val="27"/>
          <w:szCs w:val="27"/>
          <w:lang w:eastAsia="ru-RU"/>
        </w:rPr>
        <w:t>»</w:t>
      </w:r>
    </w:p>
    <w:p w:rsidR="00971E08" w:rsidRPr="00075962" w:rsidRDefault="00971E08" w:rsidP="00971E08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  <w:r w:rsidRPr="00075962">
        <w:rPr>
          <w:rFonts w:ascii="PT Astra Serif" w:hAnsi="PT Astra Serif"/>
          <w:b/>
          <w:bCs/>
          <w:sz w:val="27"/>
          <w:szCs w:val="27"/>
          <w:lang w:eastAsia="ru-RU"/>
        </w:rPr>
        <w:t>Основные положения</w:t>
      </w:r>
    </w:p>
    <w:p w:rsidR="00971E08" w:rsidRPr="00075962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910"/>
      </w:tblGrid>
      <w:tr w:rsidR="00971E08" w:rsidRPr="00075962" w:rsidTr="00971E08">
        <w:trPr>
          <w:trHeight w:val="589"/>
        </w:trPr>
        <w:tc>
          <w:tcPr>
            <w:tcW w:w="1388" w:type="pct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Ответственный исполнитель программы</w:t>
            </w:r>
          </w:p>
        </w:tc>
        <w:tc>
          <w:tcPr>
            <w:tcW w:w="3612" w:type="pct"/>
            <w:vAlign w:val="center"/>
          </w:tcPr>
          <w:p w:rsidR="00971E08" w:rsidRPr="00075962" w:rsidRDefault="00971E08" w:rsidP="008C54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Сектор по социальным вопросам администрации муниципального образования Плавский район</w:t>
            </w:r>
          </w:p>
        </w:tc>
      </w:tr>
      <w:tr w:rsidR="00971E08" w:rsidRPr="00075962" w:rsidTr="00971E08">
        <w:tc>
          <w:tcPr>
            <w:tcW w:w="1388" w:type="pct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Соисполнители </w:t>
            </w:r>
          </w:p>
          <w:p w:rsidR="00971E08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3612" w:type="pct"/>
          </w:tcPr>
          <w:p w:rsidR="00971E08" w:rsidRPr="00075962" w:rsidRDefault="00971E08" w:rsidP="0007596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Комитет образования администрации муниципального образования Плавский район</w:t>
            </w:r>
          </w:p>
          <w:p w:rsidR="00971E08" w:rsidRPr="00075962" w:rsidRDefault="00971E08" w:rsidP="0007596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5962">
              <w:rPr>
                <w:rFonts w:ascii="PT Astra Serif" w:hAnsi="PT Astra Serif"/>
                <w:sz w:val="28"/>
                <w:szCs w:val="28"/>
              </w:rPr>
              <w:t>ГУЗ «Плавская ЦРБ им. С.С. Гагарина» (по согласованию)</w:t>
            </w:r>
          </w:p>
          <w:p w:rsidR="00971E08" w:rsidRPr="00075962" w:rsidRDefault="00971E08" w:rsidP="0007596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5962">
              <w:rPr>
                <w:rFonts w:ascii="PT Astra Serif" w:hAnsi="PT Astra Serif"/>
                <w:sz w:val="28"/>
                <w:szCs w:val="28"/>
              </w:rPr>
              <w:t>Отдел социальной защиты населения по Плавскому району Государственное учреждение Тульской области «Управление социальной защиты населения Тульской области» (по согласованию)</w:t>
            </w:r>
          </w:p>
          <w:p w:rsidR="00971E08" w:rsidRPr="00075962" w:rsidRDefault="005209AD" w:rsidP="0007596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5962">
              <w:rPr>
                <w:rFonts w:ascii="PT Astra Serif" w:hAnsi="PT Astra Serif"/>
                <w:sz w:val="28"/>
                <w:szCs w:val="28"/>
              </w:rPr>
              <w:t>Отдел записи актов гражданского состояния по Щекинскому, Плавскому, Тепло-Огаревскому и Чернскому районам комитета по делам записи актов гражданского состояния и обеспечения деятельности мировых судей в Тульской области</w:t>
            </w:r>
            <w:r w:rsidR="00971E08" w:rsidRPr="000759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A7ACE" w:rsidRPr="0007596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971E08" w:rsidRPr="00075962" w:rsidRDefault="00971E08" w:rsidP="00075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5962">
              <w:rPr>
                <w:rFonts w:ascii="PT Astra Serif" w:hAnsi="PT Astra Serif"/>
                <w:sz w:val="28"/>
                <w:szCs w:val="28"/>
              </w:rPr>
              <w:t>Межведомственная комиссия по организации отдыха, оздоровления и временной занятости детей на территории муниципального образования Плавский район</w:t>
            </w:r>
          </w:p>
          <w:p w:rsidR="00971E08" w:rsidRPr="00075962" w:rsidRDefault="00971E08" w:rsidP="00075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5962">
              <w:rPr>
                <w:rFonts w:ascii="PT Astra Serif" w:hAnsi="PT Astra Serif"/>
                <w:sz w:val="28"/>
                <w:szCs w:val="28"/>
              </w:rPr>
              <w:t>Комиссия по делам несовершеннолетних и защите их прав муниципального образования Плавский район</w:t>
            </w:r>
          </w:p>
          <w:p w:rsidR="00971E08" w:rsidRPr="00075962" w:rsidRDefault="00971E08" w:rsidP="000759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5962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муниципального образования Плавский район «Кризисный центр помощи детям»</w:t>
            </w:r>
          </w:p>
          <w:p w:rsidR="00971E08" w:rsidRPr="00075962" w:rsidRDefault="00971E08" w:rsidP="0007596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5962">
              <w:rPr>
                <w:rFonts w:ascii="PT Astra Serif" w:hAnsi="PT Astra Serif"/>
                <w:sz w:val="28"/>
                <w:szCs w:val="28"/>
              </w:rPr>
              <w:t xml:space="preserve">Государственное учреждение Тульской области </w:t>
            </w:r>
            <w:r w:rsidRPr="00075962">
              <w:rPr>
                <w:rFonts w:ascii="PT Astra Serif" w:hAnsi="PT Astra Serif"/>
                <w:sz w:val="28"/>
                <w:szCs w:val="28"/>
              </w:rPr>
              <w:lastRenderedPageBreak/>
              <w:t>«Социально – реабилитационный центр для несовершеннолетних № 2 (по согласованию)</w:t>
            </w:r>
          </w:p>
          <w:p w:rsidR="00971E08" w:rsidRPr="00075962" w:rsidRDefault="00971E08" w:rsidP="0007596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5962">
              <w:rPr>
                <w:rFonts w:ascii="PT Astra Serif" w:hAnsi="PT Astra Serif"/>
                <w:sz w:val="28"/>
                <w:szCs w:val="28"/>
              </w:rPr>
              <w:t>Сектор культуры, спорта и молодежной политики администрации муниципального образования Плавский район</w:t>
            </w:r>
          </w:p>
          <w:p w:rsidR="00971E08" w:rsidRPr="00075962" w:rsidRDefault="00971E08" w:rsidP="0007596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</w:rPr>
              <w:t>Муниципальное бюджетное учреждения муниципального образования Плавский район «</w:t>
            </w:r>
            <w:r w:rsidR="00D00180" w:rsidRPr="00075962">
              <w:rPr>
                <w:rFonts w:ascii="PT Astra Serif" w:hAnsi="PT Astra Serif"/>
                <w:sz w:val="28"/>
                <w:szCs w:val="28"/>
              </w:rPr>
              <w:t>Молодежный центр</w:t>
            </w:r>
            <w:r w:rsidRPr="00075962">
              <w:rPr>
                <w:rFonts w:ascii="PT Astra Serif" w:hAnsi="PT Astra Serif"/>
                <w:sz w:val="28"/>
                <w:szCs w:val="28"/>
              </w:rPr>
              <w:t xml:space="preserve"> «Патриот»</w:t>
            </w:r>
            <w:r w:rsidR="009D7E13" w:rsidRPr="000759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971E08" w:rsidRPr="00075962" w:rsidTr="00971E08">
        <w:tc>
          <w:tcPr>
            <w:tcW w:w="1388" w:type="pct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Период реализации программы</w:t>
            </w:r>
          </w:p>
        </w:tc>
        <w:tc>
          <w:tcPr>
            <w:tcW w:w="3612" w:type="pct"/>
          </w:tcPr>
          <w:p w:rsidR="00971E08" w:rsidRPr="00075962" w:rsidRDefault="00971E08" w:rsidP="00075962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5962">
              <w:rPr>
                <w:rFonts w:ascii="PT Astra Serif" w:hAnsi="PT Astra Serif"/>
                <w:sz w:val="27"/>
                <w:szCs w:val="27"/>
              </w:rPr>
              <w:t>2022 – 202</w:t>
            </w:r>
            <w:r w:rsidR="00227F00" w:rsidRPr="00075962">
              <w:rPr>
                <w:rFonts w:ascii="PT Astra Serif" w:hAnsi="PT Astra Serif"/>
                <w:sz w:val="27"/>
                <w:szCs w:val="27"/>
              </w:rPr>
              <w:t>7</w:t>
            </w:r>
            <w:r w:rsidRPr="00075962">
              <w:rPr>
                <w:rFonts w:ascii="PT Astra Serif" w:hAnsi="PT Astra Serif"/>
                <w:sz w:val="27"/>
                <w:szCs w:val="27"/>
              </w:rPr>
              <w:t xml:space="preserve"> годы</w:t>
            </w:r>
          </w:p>
        </w:tc>
      </w:tr>
      <w:tr w:rsidR="00971E08" w:rsidRPr="00075962" w:rsidTr="00971E08">
        <w:trPr>
          <w:trHeight w:val="5172"/>
        </w:trPr>
        <w:tc>
          <w:tcPr>
            <w:tcW w:w="1388" w:type="pct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971E08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Цели программы </w:t>
            </w:r>
          </w:p>
        </w:tc>
        <w:tc>
          <w:tcPr>
            <w:tcW w:w="3612" w:type="pct"/>
          </w:tcPr>
          <w:p w:rsidR="00971E08" w:rsidRPr="00075962" w:rsidRDefault="00971E08" w:rsidP="0007596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демографической ситуации и поддержка семей, воспитывающих детей.</w:t>
            </w:r>
          </w:p>
          <w:p w:rsidR="00971E08" w:rsidRPr="00075962" w:rsidRDefault="00971E08" w:rsidP="0007596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Создание единого муниципального пространства для реабилитации, психолого-педагогической и коррекционной работы с несовершеннолетними, оказавшимися в трудной жизненной ситуации.</w:t>
            </w:r>
          </w:p>
          <w:p w:rsidR="00971E08" w:rsidRPr="00075962" w:rsidRDefault="00971E08" w:rsidP="0007596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Обеспечение детей Плавского района современными и качественными оздоровительными услугами.</w:t>
            </w:r>
          </w:p>
          <w:p w:rsidR="00971E08" w:rsidRPr="00075962" w:rsidRDefault="00971E08" w:rsidP="0007596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Увеличение доли граждан, ведущих здоровый образ жизни.</w:t>
            </w:r>
          </w:p>
          <w:p w:rsidR="00971E08" w:rsidRPr="00075962" w:rsidRDefault="00971E08" w:rsidP="0007596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Увеличение охвата населения профилактическими мероприятиями, направленные на снижение распространенности неинфекционных и инфекционных заболеваний.</w:t>
            </w:r>
          </w:p>
          <w:p w:rsidR="00971E08" w:rsidRPr="00075962" w:rsidRDefault="00971E08" w:rsidP="0007596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Повышение информированности населения по вопросам</w:t>
            </w:r>
          </w:p>
          <w:p w:rsidR="00971E08" w:rsidRPr="00075962" w:rsidRDefault="00971E08" w:rsidP="0007596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здорового  образа жизни.</w:t>
            </w:r>
          </w:p>
        </w:tc>
      </w:tr>
      <w:tr w:rsidR="00971E08" w:rsidRPr="00075962" w:rsidTr="00971E08">
        <w:trPr>
          <w:trHeight w:val="2719"/>
        </w:trPr>
        <w:tc>
          <w:tcPr>
            <w:tcW w:w="1388" w:type="pct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12" w:type="pct"/>
          </w:tcPr>
          <w:p w:rsidR="00971E08" w:rsidRPr="00075962" w:rsidRDefault="00971E08" w:rsidP="000759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Всего – </w:t>
            </w:r>
            <w:r w:rsidR="00B35469" w:rsidRPr="00075962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66 814,</w:t>
            </w:r>
            <w:r w:rsidR="003F7D72" w:rsidRPr="00075962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5</w:t>
            </w:r>
            <w:r w:rsidRPr="00075962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тыс. руб., в том числе по годам:</w:t>
            </w:r>
          </w:p>
          <w:p w:rsidR="00394BF2" w:rsidRPr="00075962" w:rsidRDefault="00D33EE7" w:rsidP="000759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2022 – </w:t>
            </w:r>
            <w:r w:rsidR="00394BF2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 </w:t>
            </w:r>
            <w:r w:rsidR="00E34830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8 258,1</w:t>
            </w:r>
          </w:p>
          <w:p w:rsidR="00394BF2" w:rsidRPr="00075962" w:rsidRDefault="00971E08" w:rsidP="000759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202</w:t>
            </w:r>
            <w:r w:rsidR="00EE3496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3</w:t>
            </w: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–</w:t>
            </w:r>
            <w:r w:rsidR="00927C46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  <w:r w:rsidR="00E34830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10 140,6</w:t>
            </w:r>
          </w:p>
          <w:p w:rsidR="00394BF2" w:rsidRPr="00075962" w:rsidRDefault="00971E08" w:rsidP="000759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202</w:t>
            </w:r>
            <w:r w:rsidR="00EE3496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4</w:t>
            </w: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– </w:t>
            </w:r>
            <w:r w:rsidR="00415F3C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10</w:t>
            </w:r>
            <w:r w:rsidR="00EB7DAF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 143,3</w:t>
            </w:r>
          </w:p>
          <w:p w:rsidR="00394BF2" w:rsidRPr="00075962" w:rsidRDefault="00971E08" w:rsidP="000759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202</w:t>
            </w:r>
            <w:r w:rsidR="00EE3496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5</w:t>
            </w: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– </w:t>
            </w:r>
            <w:r w:rsidR="00B35469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11 97</w:t>
            </w:r>
            <w:r w:rsidR="003F7D72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7</w:t>
            </w:r>
            <w:r w:rsidR="00B35469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,</w:t>
            </w:r>
            <w:r w:rsidR="003F7D72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9</w:t>
            </w:r>
          </w:p>
          <w:p w:rsidR="00971E08" w:rsidRPr="00075962" w:rsidRDefault="00971E08" w:rsidP="000759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202</w:t>
            </w:r>
            <w:r w:rsidR="00EE3496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6</w:t>
            </w: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– </w:t>
            </w:r>
            <w:r w:rsidR="00B35469"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12 732,4</w:t>
            </w:r>
          </w:p>
          <w:p w:rsidR="00971E08" w:rsidRPr="00075962" w:rsidRDefault="00B35469" w:rsidP="000759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75962">
              <w:rPr>
                <w:rFonts w:ascii="PT Astra Serif" w:hAnsi="PT Astra Serif"/>
                <w:sz w:val="27"/>
                <w:szCs w:val="27"/>
                <w:lang w:eastAsia="ru-RU"/>
              </w:rPr>
              <w:t>2027 – 13 562,2</w:t>
            </w:r>
          </w:p>
        </w:tc>
      </w:tr>
    </w:tbl>
    <w:p w:rsidR="00971E08" w:rsidRPr="00075962" w:rsidRDefault="00971E08" w:rsidP="00971E08">
      <w:pPr>
        <w:rPr>
          <w:rFonts w:ascii="PT Astra Serif" w:hAnsi="PT Astra Serif"/>
          <w:sz w:val="27"/>
          <w:szCs w:val="27"/>
        </w:rPr>
      </w:pPr>
    </w:p>
    <w:p w:rsidR="00971E08" w:rsidRPr="00075962" w:rsidRDefault="00971E08" w:rsidP="00971E08">
      <w:pPr>
        <w:jc w:val="center"/>
        <w:rPr>
          <w:rFonts w:ascii="PT Astra Serif" w:hAnsi="PT Astra Serif"/>
          <w:sz w:val="27"/>
          <w:szCs w:val="27"/>
          <w:lang w:eastAsia="ru-RU"/>
        </w:rPr>
        <w:sectPr w:rsidR="00971E08" w:rsidRPr="00075962" w:rsidSect="00075962"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971E08" w:rsidRPr="00075962" w:rsidRDefault="00971E08" w:rsidP="00971E08">
      <w:pPr>
        <w:jc w:val="center"/>
        <w:rPr>
          <w:rFonts w:ascii="PT Astra Serif" w:hAnsi="PT Astra Serif"/>
          <w:sz w:val="26"/>
          <w:szCs w:val="26"/>
        </w:rPr>
      </w:pPr>
      <w:r w:rsidRPr="00075962">
        <w:rPr>
          <w:rFonts w:ascii="PT Astra Serif" w:hAnsi="PT Astra Serif"/>
          <w:b/>
          <w:sz w:val="26"/>
          <w:szCs w:val="26"/>
          <w:lang w:eastAsia="ru-RU"/>
        </w:rPr>
        <w:lastRenderedPageBreak/>
        <w:t>2. Показатели муниципальной программы</w:t>
      </w:r>
      <w:r w:rsidR="00075962" w:rsidRPr="00075962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075962">
        <w:rPr>
          <w:rFonts w:ascii="PT Astra Serif" w:hAnsi="PT Astra Serif"/>
          <w:sz w:val="26"/>
          <w:szCs w:val="26"/>
          <w:lang w:eastAsia="ru-RU"/>
        </w:rPr>
        <w:t>«</w:t>
      </w:r>
      <w:r w:rsidRPr="00075962">
        <w:rPr>
          <w:rFonts w:ascii="PT Astra Serif" w:hAnsi="PT Astra Serif"/>
          <w:b/>
          <w:sz w:val="26"/>
          <w:szCs w:val="26"/>
        </w:rPr>
        <w:t>Улучшение демографической ситуации в муниципальном образовании Плавский район</w:t>
      </w:r>
      <w:r w:rsidRPr="00075962">
        <w:rPr>
          <w:rFonts w:ascii="PT Astra Serif" w:hAnsi="PT Astra Serif"/>
          <w:sz w:val="26"/>
          <w:szCs w:val="26"/>
        </w:rPr>
        <w:t>»</w:t>
      </w:r>
    </w:p>
    <w:p w:rsidR="00971E08" w:rsidRPr="00075962" w:rsidRDefault="00971E08" w:rsidP="00971E08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15"/>
        <w:gridCol w:w="1965"/>
        <w:gridCol w:w="1701"/>
        <w:gridCol w:w="709"/>
        <w:gridCol w:w="567"/>
        <w:gridCol w:w="631"/>
        <w:gridCol w:w="31"/>
        <w:gridCol w:w="150"/>
        <w:gridCol w:w="773"/>
        <w:gridCol w:w="824"/>
        <w:gridCol w:w="813"/>
        <w:gridCol w:w="110"/>
        <w:gridCol w:w="637"/>
        <w:gridCol w:w="708"/>
        <w:gridCol w:w="465"/>
        <w:gridCol w:w="528"/>
        <w:gridCol w:w="1716"/>
        <w:gridCol w:w="8"/>
        <w:gridCol w:w="1354"/>
      </w:tblGrid>
      <w:tr w:rsidR="00EB7DAF" w:rsidRPr="00075962" w:rsidTr="00075962">
        <w:trPr>
          <w:trHeight w:val="57"/>
        </w:trPr>
        <w:tc>
          <w:tcPr>
            <w:tcW w:w="615" w:type="dxa"/>
            <w:vMerge w:val="restar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65" w:type="dxa"/>
            <w:vMerge w:val="restar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Наименование структурного элемента программы/ </w:t>
            </w:r>
          </w:p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Задачи структурно</w:t>
            </w:r>
          </w:p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го элемента программы</w:t>
            </w:r>
          </w:p>
        </w:tc>
        <w:tc>
          <w:tcPr>
            <w:tcW w:w="1701" w:type="dxa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EB7DAF" w:rsidRPr="00075962" w:rsidRDefault="00EB7DAF" w:rsidP="006E565E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Вес целевого показателя</w:t>
            </w:r>
          </w:p>
        </w:tc>
        <w:tc>
          <w:tcPr>
            <w:tcW w:w="662" w:type="dxa"/>
            <w:gridSpan w:val="2"/>
            <w:vMerge w:val="restar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Базовое значение пока</w:t>
            </w:r>
          </w:p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</w:t>
            </w:r>
          </w:p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теля </w:t>
            </w:r>
          </w:p>
        </w:tc>
        <w:tc>
          <w:tcPr>
            <w:tcW w:w="5008" w:type="dxa"/>
            <w:gridSpan w:val="9"/>
          </w:tcPr>
          <w:p w:rsidR="00EB7DAF" w:rsidRPr="00075962" w:rsidRDefault="00EB7DAF" w:rsidP="006E565E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Целевые значения показателей</w:t>
            </w:r>
          </w:p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24" w:type="dxa"/>
            <w:gridSpan w:val="2"/>
            <w:vMerge w:val="restar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354" w:type="dxa"/>
            <w:vMerge w:val="restar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  <w:vMerge/>
          </w:tcPr>
          <w:p w:rsidR="00EB7DAF" w:rsidRPr="00075962" w:rsidRDefault="00EB7DAF" w:rsidP="00971E0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65" w:type="dxa"/>
            <w:vMerge/>
          </w:tcPr>
          <w:p w:rsidR="00EB7DAF" w:rsidRPr="00075962" w:rsidRDefault="00EB7DAF" w:rsidP="00971E0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Наименование показа</w:t>
            </w:r>
          </w:p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теля</w:t>
            </w:r>
          </w:p>
        </w:tc>
        <w:tc>
          <w:tcPr>
            <w:tcW w:w="709" w:type="dxa"/>
          </w:tcPr>
          <w:p w:rsidR="00EB7DAF" w:rsidRPr="00075962" w:rsidRDefault="00EB7DAF" w:rsidP="006E565E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62" w:type="dxa"/>
            <w:gridSpan w:val="2"/>
            <w:vMerge/>
          </w:tcPr>
          <w:p w:rsidR="00EB7DAF" w:rsidRPr="00075962" w:rsidRDefault="00EB7DAF" w:rsidP="00971E0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23" w:type="dxa"/>
            <w:gridSpan w:val="2"/>
          </w:tcPr>
          <w:p w:rsidR="00EB7DAF" w:rsidRPr="00075962" w:rsidRDefault="00EB7DAF" w:rsidP="00D33EE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24" w:type="dxa"/>
          </w:tcPr>
          <w:p w:rsidR="00EB7DAF" w:rsidRPr="00075962" w:rsidRDefault="00EB7DAF" w:rsidP="00D33EE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13" w:type="dxa"/>
          </w:tcPr>
          <w:p w:rsidR="00EB7DAF" w:rsidRPr="00075962" w:rsidRDefault="00EB7DAF" w:rsidP="00D33EE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47" w:type="dxa"/>
            <w:gridSpan w:val="2"/>
          </w:tcPr>
          <w:p w:rsidR="00EB7DAF" w:rsidRPr="00075962" w:rsidRDefault="00EB7DAF" w:rsidP="00D33EE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08" w:type="dxa"/>
          </w:tcPr>
          <w:p w:rsidR="00EB7DAF" w:rsidRPr="00075962" w:rsidRDefault="00EB7DAF" w:rsidP="00D33EE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3" w:type="dxa"/>
            <w:gridSpan w:val="2"/>
          </w:tcPr>
          <w:p w:rsidR="00EB7DAF" w:rsidRPr="00075962" w:rsidRDefault="00EB7DAF" w:rsidP="00D33EE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724" w:type="dxa"/>
            <w:gridSpan w:val="2"/>
            <w:vMerge/>
          </w:tcPr>
          <w:p w:rsidR="00EB7DAF" w:rsidRPr="00075962" w:rsidRDefault="00EB7DAF" w:rsidP="00971E08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  <w:vMerge/>
          </w:tcPr>
          <w:p w:rsidR="00EB7DAF" w:rsidRPr="00075962" w:rsidRDefault="00EB7DAF" w:rsidP="00971E0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65" w:type="dxa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62" w:type="dxa"/>
            <w:gridSpan w:val="2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23" w:type="dxa"/>
            <w:gridSpan w:val="2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24" w:type="dxa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13" w:type="dxa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47" w:type="dxa"/>
            <w:gridSpan w:val="2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gridSpan w:val="2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24" w:type="dxa"/>
            <w:gridSpan w:val="2"/>
          </w:tcPr>
          <w:p w:rsidR="00244837" w:rsidRPr="00075962" w:rsidRDefault="00244837" w:rsidP="0024483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54" w:type="dxa"/>
          </w:tcPr>
          <w:p w:rsidR="00244837" w:rsidRPr="00075962" w:rsidRDefault="00244837" w:rsidP="0024483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14</w:t>
            </w:r>
          </w:p>
        </w:tc>
      </w:tr>
      <w:tr w:rsidR="00EB7DAF" w:rsidRPr="00075962" w:rsidTr="00075962">
        <w:trPr>
          <w:trHeight w:val="57"/>
        </w:trPr>
        <w:tc>
          <w:tcPr>
            <w:tcW w:w="14305" w:type="dxa"/>
            <w:gridSpan w:val="19"/>
          </w:tcPr>
          <w:p w:rsidR="00EB7DAF" w:rsidRPr="00075962" w:rsidRDefault="00EB7DAF" w:rsidP="00971E08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 xml:space="preserve">Цель: </w:t>
            </w: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Улучшение демографической ситуации и поддержка семей, воспитывающих детей</w:t>
            </w: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</w:tcPr>
          <w:p w:rsidR="0063407E" w:rsidRPr="00075962" w:rsidRDefault="0063407E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65" w:type="dxa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«Обеспечение условий для повышения рождаемости»</w:t>
            </w:r>
          </w:p>
        </w:tc>
        <w:tc>
          <w:tcPr>
            <w:tcW w:w="1701" w:type="dxa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12" w:type="dxa"/>
            <w:gridSpan w:val="3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24" w:type="dxa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13" w:type="dxa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47" w:type="dxa"/>
            <w:gridSpan w:val="2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4" w:type="dxa"/>
            <w:gridSpan w:val="2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63407E" w:rsidRPr="00075962" w:rsidRDefault="0063407E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  <w:vMerge w:val="restart"/>
          </w:tcPr>
          <w:p w:rsidR="00244837" w:rsidRPr="00075962" w:rsidRDefault="00244837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1.1.1.</w:t>
            </w:r>
          </w:p>
          <w:p w:rsidR="00244837" w:rsidRPr="00075962" w:rsidRDefault="00244837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  <w:p w:rsidR="00244837" w:rsidRPr="00075962" w:rsidRDefault="00244837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5" w:type="dxa"/>
            <w:vMerge w:val="restart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244837" w:rsidRPr="00075962" w:rsidRDefault="00244837" w:rsidP="006E565E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Обеспечение социальной и экономической устойчивости семьи, повышение рождаемости</w:t>
            </w:r>
          </w:p>
        </w:tc>
        <w:tc>
          <w:tcPr>
            <w:tcW w:w="1701" w:type="dxa"/>
          </w:tcPr>
          <w:p w:rsidR="00244837" w:rsidRPr="00075962" w:rsidRDefault="00244837" w:rsidP="006E565E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Численность населения (среднегодовая)</w:t>
            </w:r>
          </w:p>
        </w:tc>
        <w:tc>
          <w:tcPr>
            <w:tcW w:w="709" w:type="dxa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567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000000"/>
                <w:sz w:val="22"/>
                <w:szCs w:val="22"/>
              </w:rPr>
              <w:t>27 177</w:t>
            </w:r>
          </w:p>
        </w:tc>
        <w:tc>
          <w:tcPr>
            <w:tcW w:w="773" w:type="dxa"/>
            <w:shd w:val="clear" w:color="auto" w:fill="auto"/>
          </w:tcPr>
          <w:p w:rsidR="00244837" w:rsidRPr="00075962" w:rsidRDefault="00244837" w:rsidP="00075962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000000"/>
                <w:sz w:val="22"/>
                <w:szCs w:val="22"/>
              </w:rPr>
              <w:t>27710</w:t>
            </w:r>
          </w:p>
        </w:tc>
        <w:tc>
          <w:tcPr>
            <w:tcW w:w="824" w:type="dxa"/>
            <w:shd w:val="clear" w:color="auto" w:fill="auto"/>
          </w:tcPr>
          <w:p w:rsidR="00244837" w:rsidRPr="00075962" w:rsidRDefault="00244837" w:rsidP="00075962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000000"/>
                <w:sz w:val="22"/>
                <w:szCs w:val="22"/>
              </w:rPr>
              <w:t>27710</w:t>
            </w:r>
          </w:p>
        </w:tc>
        <w:tc>
          <w:tcPr>
            <w:tcW w:w="813" w:type="dxa"/>
            <w:shd w:val="clear" w:color="auto" w:fill="auto"/>
          </w:tcPr>
          <w:p w:rsidR="00244837" w:rsidRPr="00075962" w:rsidRDefault="000C3325" w:rsidP="00075962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000000"/>
                <w:sz w:val="22"/>
                <w:szCs w:val="22"/>
              </w:rPr>
              <w:t>29516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244837" w:rsidRPr="00075962" w:rsidRDefault="001834B8" w:rsidP="00075962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000000"/>
                <w:sz w:val="22"/>
                <w:szCs w:val="22"/>
              </w:rPr>
              <w:t>29592</w:t>
            </w:r>
          </w:p>
        </w:tc>
        <w:tc>
          <w:tcPr>
            <w:tcW w:w="708" w:type="dxa"/>
            <w:shd w:val="clear" w:color="auto" w:fill="auto"/>
          </w:tcPr>
          <w:p w:rsidR="001834B8" w:rsidRPr="00075962" w:rsidRDefault="001834B8" w:rsidP="00075962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000000"/>
                <w:sz w:val="22"/>
                <w:szCs w:val="22"/>
              </w:rPr>
              <w:t>29592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834B8" w:rsidRPr="00075962" w:rsidRDefault="001834B8" w:rsidP="00075962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000000"/>
                <w:sz w:val="22"/>
                <w:szCs w:val="22"/>
              </w:rPr>
              <w:t>29592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социальным вопросам</w:t>
            </w:r>
          </w:p>
          <w:p w:rsidR="00244837" w:rsidRPr="00075962" w:rsidRDefault="00244837" w:rsidP="006E565E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1354" w:type="dxa"/>
            <w:shd w:val="clear" w:color="auto" w:fill="auto"/>
          </w:tcPr>
          <w:p w:rsidR="00244837" w:rsidRPr="00075962" w:rsidRDefault="00D2631C" w:rsidP="00B35469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29592</w:t>
            </w: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  <w:vMerge/>
          </w:tcPr>
          <w:p w:rsidR="00244837" w:rsidRPr="00075962" w:rsidRDefault="00244837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5" w:type="dxa"/>
            <w:vMerge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44837" w:rsidRPr="00075962" w:rsidRDefault="00244837" w:rsidP="006E565E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Общий коэффициент рождаемости (число родившихся на 1000 населения)</w:t>
            </w:r>
          </w:p>
        </w:tc>
        <w:tc>
          <w:tcPr>
            <w:tcW w:w="709" w:type="dxa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7,3</w:t>
            </w:r>
          </w:p>
        </w:tc>
        <w:tc>
          <w:tcPr>
            <w:tcW w:w="773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10,9</w:t>
            </w:r>
          </w:p>
        </w:tc>
        <w:tc>
          <w:tcPr>
            <w:tcW w:w="824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10,9</w:t>
            </w:r>
          </w:p>
        </w:tc>
        <w:tc>
          <w:tcPr>
            <w:tcW w:w="813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10,9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10,9</w:t>
            </w:r>
          </w:p>
        </w:tc>
        <w:tc>
          <w:tcPr>
            <w:tcW w:w="708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10,9 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44837" w:rsidRPr="00075962" w:rsidRDefault="00B35469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10,9  </w:t>
            </w:r>
          </w:p>
        </w:tc>
        <w:tc>
          <w:tcPr>
            <w:tcW w:w="1724" w:type="dxa"/>
            <w:gridSpan w:val="2"/>
          </w:tcPr>
          <w:p w:rsidR="00244837" w:rsidRPr="00075962" w:rsidRDefault="00244837" w:rsidP="00CA51D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социальным вопросам</w:t>
            </w:r>
          </w:p>
          <w:p w:rsidR="00244837" w:rsidRPr="00075962" w:rsidRDefault="00244837" w:rsidP="00CA51D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1354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 10,9</w:t>
            </w: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</w:tcPr>
          <w:p w:rsidR="00244837" w:rsidRPr="00075962" w:rsidRDefault="00244837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965" w:type="dxa"/>
          </w:tcPr>
          <w:p w:rsidR="00244837" w:rsidRPr="00075962" w:rsidRDefault="00244837" w:rsidP="00A8492A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 xml:space="preserve">Задача 2 </w:t>
            </w:r>
            <w:r w:rsidRPr="00075962">
              <w:rPr>
                <w:rFonts w:ascii="PT Astra Serif" w:hAnsi="PT Astra Serif"/>
                <w:sz w:val="22"/>
                <w:szCs w:val="22"/>
              </w:rPr>
              <w:t xml:space="preserve">Снижение темпа убыли населения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Плавского района и формирование предпосылок после</w:t>
            </w:r>
          </w:p>
          <w:p w:rsidR="00244837" w:rsidRPr="00075962" w:rsidRDefault="00244837" w:rsidP="00A8492A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дующему демографическому росту</w:t>
            </w:r>
          </w:p>
        </w:tc>
        <w:tc>
          <w:tcPr>
            <w:tcW w:w="1701" w:type="dxa"/>
          </w:tcPr>
          <w:p w:rsidR="00244837" w:rsidRPr="00075962" w:rsidRDefault="00244837" w:rsidP="006E565E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Общий коэффициент смертности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 xml:space="preserve">(число умерших на 1000 населения) </w:t>
            </w:r>
          </w:p>
        </w:tc>
        <w:tc>
          <w:tcPr>
            <w:tcW w:w="709" w:type="dxa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%</w:t>
            </w:r>
          </w:p>
        </w:tc>
        <w:tc>
          <w:tcPr>
            <w:tcW w:w="567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17,3</w:t>
            </w:r>
          </w:p>
        </w:tc>
        <w:tc>
          <w:tcPr>
            <w:tcW w:w="773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13,7</w:t>
            </w:r>
          </w:p>
        </w:tc>
        <w:tc>
          <w:tcPr>
            <w:tcW w:w="824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13,5</w:t>
            </w:r>
          </w:p>
        </w:tc>
        <w:tc>
          <w:tcPr>
            <w:tcW w:w="813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13,5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13,5</w:t>
            </w:r>
          </w:p>
        </w:tc>
        <w:tc>
          <w:tcPr>
            <w:tcW w:w="708" w:type="dxa"/>
            <w:shd w:val="clear" w:color="auto" w:fill="auto"/>
          </w:tcPr>
          <w:p w:rsidR="00244837" w:rsidRPr="00075962" w:rsidRDefault="00B35469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13,5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44837" w:rsidRPr="00075962" w:rsidRDefault="00B35469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13,5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244837" w:rsidRPr="00075962" w:rsidRDefault="00244837" w:rsidP="00CA51D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социальным вопросам</w:t>
            </w:r>
          </w:p>
          <w:p w:rsidR="00244837" w:rsidRPr="00075962" w:rsidRDefault="00244837" w:rsidP="00CA51D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354" w:type="dxa"/>
            <w:shd w:val="clear" w:color="auto" w:fill="auto"/>
          </w:tcPr>
          <w:p w:rsidR="00244837" w:rsidRPr="00075962" w:rsidRDefault="00244837" w:rsidP="00971E08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13,5</w:t>
            </w:r>
          </w:p>
        </w:tc>
      </w:tr>
      <w:tr w:rsidR="00A8492A" w:rsidRPr="00075962" w:rsidTr="00075962">
        <w:trPr>
          <w:trHeight w:val="57"/>
        </w:trPr>
        <w:tc>
          <w:tcPr>
            <w:tcW w:w="14305" w:type="dxa"/>
            <w:gridSpan w:val="19"/>
          </w:tcPr>
          <w:p w:rsidR="00971E08" w:rsidRPr="00075962" w:rsidRDefault="00971E08" w:rsidP="00971E08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Цель:</w:t>
            </w: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Создание единого муниципального пространства для реабилитации, психолого-педагогической и коррекционной работы с несовершеннолетними, оказавшимися в трудной жизненной ситуации.</w:t>
            </w: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</w:tcPr>
          <w:p w:rsidR="00244837" w:rsidRPr="00075962" w:rsidRDefault="00244837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666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9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 «Обеспечение деятельности МКУ муниципального образования Плавский район «Кризисный центр помощи детям»</w:t>
            </w:r>
          </w:p>
        </w:tc>
        <w:tc>
          <w:tcPr>
            <w:tcW w:w="709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31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3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24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23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28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24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  <w:vMerge w:val="restart"/>
          </w:tcPr>
          <w:p w:rsidR="00244837" w:rsidRPr="00075962" w:rsidRDefault="00244837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965" w:type="dxa"/>
            <w:vMerge w:val="restart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Задача 1</w:t>
            </w:r>
          </w:p>
          <w:p w:rsidR="00244837" w:rsidRPr="00075962" w:rsidRDefault="00244837" w:rsidP="006E565E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</w:t>
            </w:r>
          </w:p>
        </w:tc>
        <w:tc>
          <w:tcPr>
            <w:tcW w:w="1701" w:type="dxa"/>
          </w:tcPr>
          <w:p w:rsidR="00244837" w:rsidRPr="00075962" w:rsidRDefault="00244837" w:rsidP="007E798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проведен</w:t>
            </w:r>
          </w:p>
          <w:p w:rsidR="00244837" w:rsidRPr="00075962" w:rsidRDefault="00244837" w:rsidP="007E798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ных, профилактических мероприятий</w:t>
            </w:r>
          </w:p>
          <w:p w:rsidR="00244837" w:rsidRPr="00075962" w:rsidRDefault="00244837" w:rsidP="007E798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с семьями с детьми, находящихся в кризисной ситуации</w:t>
            </w:r>
          </w:p>
        </w:tc>
        <w:tc>
          <w:tcPr>
            <w:tcW w:w="709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 w:hanging="34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631" w:type="dxa"/>
            <w:shd w:val="clear" w:color="auto" w:fill="auto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152</w:t>
            </w:r>
          </w:p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3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824" w:type="dxa"/>
          </w:tcPr>
          <w:p w:rsidR="00244837" w:rsidRPr="00075962" w:rsidRDefault="00244837" w:rsidP="007E79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923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637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1173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8" w:right="-22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528" w:type="dxa"/>
          </w:tcPr>
          <w:p w:rsidR="00244837" w:rsidRPr="00075962" w:rsidRDefault="00B35469" w:rsidP="00971E08">
            <w:pPr>
              <w:autoSpaceDE w:val="0"/>
              <w:autoSpaceDN w:val="0"/>
              <w:adjustRightInd w:val="0"/>
              <w:ind w:left="-108" w:right="-22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1724" w:type="dxa"/>
            <w:gridSpan w:val="2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Комиссия по делам несовершенно</w:t>
            </w:r>
          </w:p>
          <w:p w:rsidR="00244837" w:rsidRPr="00075962" w:rsidRDefault="00244837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летних и защите их прав муниципального образования Плавский район</w:t>
            </w:r>
          </w:p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</w:tcPr>
          <w:p w:rsidR="00244837" w:rsidRPr="00075962" w:rsidRDefault="00D2631C" w:rsidP="00971E08">
            <w:pPr>
              <w:autoSpaceDE w:val="0"/>
              <w:autoSpaceDN w:val="0"/>
              <w:adjustRightInd w:val="0"/>
              <w:ind w:left="342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165</w:t>
            </w: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  <w:vMerge/>
          </w:tcPr>
          <w:p w:rsidR="00B35469" w:rsidRPr="00075962" w:rsidRDefault="00B35469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5" w:type="dxa"/>
            <w:vMerge/>
          </w:tcPr>
          <w:p w:rsidR="00B35469" w:rsidRPr="00075962" w:rsidRDefault="00B35469" w:rsidP="00971E08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35469" w:rsidRPr="00075962" w:rsidRDefault="00B35469" w:rsidP="00971E0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семей, находящихся в социально опасном положении</w:t>
            </w:r>
          </w:p>
        </w:tc>
        <w:tc>
          <w:tcPr>
            <w:tcW w:w="709" w:type="dxa"/>
          </w:tcPr>
          <w:p w:rsidR="00B35469" w:rsidRPr="00075962" w:rsidRDefault="00B35469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B35469" w:rsidRPr="00075962" w:rsidRDefault="00B35469" w:rsidP="00EB7DA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631" w:type="dxa"/>
            <w:shd w:val="clear" w:color="auto" w:fill="auto"/>
          </w:tcPr>
          <w:p w:rsidR="00B35469" w:rsidRPr="00075962" w:rsidRDefault="00B35469" w:rsidP="00EB7DA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54" w:type="dxa"/>
            <w:gridSpan w:val="3"/>
          </w:tcPr>
          <w:p w:rsidR="00B35469" w:rsidRPr="00075962" w:rsidRDefault="00B35469" w:rsidP="00EB7DAF">
            <w:pPr>
              <w:autoSpaceDE w:val="0"/>
              <w:autoSpaceDN w:val="0"/>
              <w:adjustRightInd w:val="0"/>
              <w:ind w:left="34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824" w:type="dxa"/>
          </w:tcPr>
          <w:p w:rsidR="00B35469" w:rsidRPr="00075962" w:rsidRDefault="00B35469" w:rsidP="00EB7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23" w:type="dxa"/>
            <w:gridSpan w:val="2"/>
          </w:tcPr>
          <w:p w:rsidR="00B35469" w:rsidRPr="00075962" w:rsidRDefault="00B35469" w:rsidP="00EB7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637" w:type="dxa"/>
          </w:tcPr>
          <w:p w:rsidR="00B35469" w:rsidRPr="00075962" w:rsidRDefault="00B35469" w:rsidP="00B35469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708" w:type="dxa"/>
          </w:tcPr>
          <w:p w:rsidR="00B35469" w:rsidRPr="00075962" w:rsidRDefault="00B35469" w:rsidP="00B354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93" w:type="dxa"/>
            <w:gridSpan w:val="2"/>
          </w:tcPr>
          <w:p w:rsidR="00B35469" w:rsidRPr="00075962" w:rsidRDefault="00B35469" w:rsidP="00B3546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724" w:type="dxa"/>
            <w:gridSpan w:val="2"/>
          </w:tcPr>
          <w:p w:rsidR="00B35469" w:rsidRPr="00075962" w:rsidRDefault="00B35469" w:rsidP="00075962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Комиссия по делам несовершеннолетних и защите их прав муниципального образования Плавский район</w:t>
            </w:r>
          </w:p>
        </w:tc>
        <w:tc>
          <w:tcPr>
            <w:tcW w:w="1354" w:type="dxa"/>
          </w:tcPr>
          <w:p w:rsidR="00B35469" w:rsidRPr="00075962" w:rsidRDefault="00D2631C" w:rsidP="00B354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44</w:t>
            </w: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  <w:vMerge/>
          </w:tcPr>
          <w:p w:rsidR="00244837" w:rsidRPr="00075962" w:rsidRDefault="00244837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5" w:type="dxa"/>
            <w:vMerge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44837" w:rsidRPr="00075962" w:rsidRDefault="00244837" w:rsidP="00A849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Количество семей, исключенных из муниципального банка данных </w:t>
            </w: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несовершеннолетних и семей, находящихся в социально опасном положении в связи с улучшением положения в семье</w:t>
            </w:r>
          </w:p>
        </w:tc>
        <w:tc>
          <w:tcPr>
            <w:tcW w:w="709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ед.</w:t>
            </w:r>
          </w:p>
        </w:tc>
        <w:tc>
          <w:tcPr>
            <w:tcW w:w="567" w:type="dxa"/>
            <w:shd w:val="clear" w:color="auto" w:fill="auto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631" w:type="dxa"/>
            <w:shd w:val="clear" w:color="auto" w:fill="auto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54" w:type="dxa"/>
            <w:gridSpan w:val="3"/>
          </w:tcPr>
          <w:p w:rsidR="00244837" w:rsidRPr="00075962" w:rsidRDefault="00244837" w:rsidP="009E53B1">
            <w:pPr>
              <w:autoSpaceDE w:val="0"/>
              <w:autoSpaceDN w:val="0"/>
              <w:adjustRightInd w:val="0"/>
              <w:ind w:left="342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24" w:type="dxa"/>
          </w:tcPr>
          <w:p w:rsidR="00244837" w:rsidRPr="00075962" w:rsidRDefault="00244837" w:rsidP="00EB7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23" w:type="dxa"/>
            <w:gridSpan w:val="2"/>
          </w:tcPr>
          <w:p w:rsidR="00244837" w:rsidRPr="00075962" w:rsidRDefault="00244837" w:rsidP="009E53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637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708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3" w:right="-226" w:hanging="1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3" w:type="dxa"/>
            <w:gridSpan w:val="2"/>
          </w:tcPr>
          <w:p w:rsidR="00244837" w:rsidRPr="00075962" w:rsidRDefault="00B35469" w:rsidP="00971E08">
            <w:pPr>
              <w:autoSpaceDE w:val="0"/>
              <w:autoSpaceDN w:val="0"/>
              <w:adjustRightInd w:val="0"/>
              <w:ind w:left="33" w:right="-226" w:hanging="1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24" w:type="dxa"/>
            <w:gridSpan w:val="2"/>
          </w:tcPr>
          <w:p w:rsidR="00244837" w:rsidRPr="00075962" w:rsidRDefault="00244837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Комиссия по делам несовершенно</w:t>
            </w:r>
          </w:p>
          <w:p w:rsidR="00244837" w:rsidRPr="00075962" w:rsidRDefault="00244837" w:rsidP="00075962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летних и защите их прав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354" w:type="dxa"/>
          </w:tcPr>
          <w:p w:rsidR="00244837" w:rsidRPr="00075962" w:rsidRDefault="00244837" w:rsidP="00B354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40</w:t>
            </w:r>
          </w:p>
        </w:tc>
      </w:tr>
      <w:tr w:rsidR="00A8492A" w:rsidRPr="00075962" w:rsidTr="00075962">
        <w:trPr>
          <w:trHeight w:val="57"/>
        </w:trPr>
        <w:tc>
          <w:tcPr>
            <w:tcW w:w="14305" w:type="dxa"/>
            <w:gridSpan w:val="19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lastRenderedPageBreak/>
              <w:t xml:space="preserve">3. Цель: </w:t>
            </w: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Обеспечение детей Плавского района современными и качественными оздоровительными услугами.</w:t>
            </w: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</w:tcPr>
          <w:p w:rsidR="00244837" w:rsidRPr="00075962" w:rsidRDefault="00244837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666" w:type="dxa"/>
            <w:gridSpan w:val="2"/>
          </w:tcPr>
          <w:p w:rsidR="00244837" w:rsidRPr="00075962" w:rsidRDefault="00244837" w:rsidP="00A32482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 «Проведение оздоровительной кампании</w:t>
            </w:r>
            <w:r w:rsidR="004B5455"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детей</w:t>
            </w: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23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24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13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47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3" w:right="-226" w:hanging="1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3" w:right="-226" w:hanging="1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4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</w:tcPr>
          <w:p w:rsidR="00B35469" w:rsidRPr="00075962" w:rsidRDefault="00B35469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1965" w:type="dxa"/>
          </w:tcPr>
          <w:p w:rsidR="00B35469" w:rsidRPr="00075962" w:rsidRDefault="00B35469" w:rsidP="00971E08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Задача 1</w:t>
            </w:r>
          </w:p>
        </w:tc>
        <w:tc>
          <w:tcPr>
            <w:tcW w:w="170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5"/>
            </w:tblGrid>
            <w:tr w:rsidR="00B35469" w:rsidRPr="00075962" w:rsidTr="00FC7046"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B35469" w:rsidRPr="00075962" w:rsidRDefault="00B35469" w:rsidP="00971E08">
                  <w:pPr>
                    <w:pStyle w:val="aff2"/>
                    <w:ind w:left="-218" w:firstLine="5"/>
                    <w:jc w:val="center"/>
                    <w:rPr>
                      <w:rFonts w:ascii="PT Astra Serif" w:hAnsi="PT Astra Serif" w:cs="Times New Roman"/>
                      <w:color w:val="000000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 w:cs="Times New Roman"/>
                      <w:color w:val="000000"/>
                      <w:sz w:val="22"/>
                      <w:szCs w:val="22"/>
                    </w:rPr>
                    <w:t xml:space="preserve">Доля детей </w:t>
                  </w:r>
                </w:p>
                <w:p w:rsidR="00B35469" w:rsidRPr="00075962" w:rsidRDefault="00B35469" w:rsidP="00971E08">
                  <w:pPr>
                    <w:pStyle w:val="aff2"/>
                    <w:ind w:left="-218" w:firstLine="5"/>
                    <w:jc w:val="center"/>
                    <w:rPr>
                      <w:rFonts w:ascii="PT Astra Serif" w:hAnsi="PT Astra Serif" w:cs="Times New Roman"/>
                      <w:color w:val="000000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 w:cs="Times New Roman"/>
                      <w:color w:val="000000"/>
                      <w:sz w:val="22"/>
                      <w:szCs w:val="22"/>
                    </w:rPr>
                    <w:t xml:space="preserve">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</w:t>
                  </w:r>
                </w:p>
                <w:p w:rsidR="00B35469" w:rsidRPr="00075962" w:rsidRDefault="00B35469" w:rsidP="00971E08">
                  <w:pPr>
                    <w:pStyle w:val="aff2"/>
                    <w:ind w:left="-218" w:firstLine="5"/>
                    <w:jc w:val="center"/>
                    <w:rPr>
                      <w:rFonts w:ascii="PT Astra Serif" w:hAnsi="PT Astra Serif" w:cs="Times New Roman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 w:cs="Times New Roman"/>
                      <w:color w:val="000000"/>
                      <w:sz w:val="22"/>
                      <w:szCs w:val="22"/>
                    </w:rPr>
                    <w:t xml:space="preserve">вовлеченных в различные формы организованного отдыха и оздоровления, от </w:t>
                  </w:r>
                  <w:r w:rsidRPr="00075962">
                    <w:rPr>
                      <w:rFonts w:ascii="PT Astra Serif" w:hAnsi="PT Astra Serif" w:cs="Times New Roman"/>
                      <w:color w:val="000000"/>
                      <w:sz w:val="22"/>
                      <w:szCs w:val="22"/>
                    </w:rPr>
                    <w:lastRenderedPageBreak/>
                    <w:t>общей численности детей данной возрастной группы</w:t>
                  </w:r>
                </w:p>
              </w:tc>
            </w:tr>
          </w:tbl>
          <w:p w:rsidR="00B35469" w:rsidRPr="00075962" w:rsidRDefault="00B35469" w:rsidP="00971E0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B35469" w:rsidRPr="00075962" w:rsidRDefault="00B35469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567" w:type="dxa"/>
            <w:shd w:val="clear" w:color="auto" w:fill="auto"/>
          </w:tcPr>
          <w:p w:rsidR="00B35469" w:rsidRPr="00075962" w:rsidRDefault="00B35469" w:rsidP="00971E0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B35469" w:rsidRPr="00075962" w:rsidRDefault="00B35469" w:rsidP="00971E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923" w:type="dxa"/>
            <w:gridSpan w:val="2"/>
          </w:tcPr>
          <w:p w:rsidR="00B35469" w:rsidRPr="00075962" w:rsidRDefault="00B35469" w:rsidP="00353DC5">
            <w:pPr>
              <w:autoSpaceDE w:val="0"/>
              <w:autoSpaceDN w:val="0"/>
              <w:adjustRightInd w:val="0"/>
              <w:ind w:hanging="24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824" w:type="dxa"/>
          </w:tcPr>
          <w:p w:rsidR="00B35469" w:rsidRPr="00075962" w:rsidRDefault="00B35469" w:rsidP="00971E0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813" w:type="dxa"/>
          </w:tcPr>
          <w:p w:rsidR="00B35469" w:rsidRPr="00075962" w:rsidRDefault="00B35469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747" w:type="dxa"/>
            <w:gridSpan w:val="2"/>
          </w:tcPr>
          <w:p w:rsidR="00B35469" w:rsidRPr="00075962" w:rsidRDefault="00B35469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708" w:type="dxa"/>
          </w:tcPr>
          <w:p w:rsidR="00B35469" w:rsidRPr="00075962" w:rsidRDefault="00B35469">
            <w:pPr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993" w:type="dxa"/>
            <w:gridSpan w:val="2"/>
          </w:tcPr>
          <w:p w:rsidR="00B35469" w:rsidRPr="00075962" w:rsidRDefault="00B35469">
            <w:pPr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1716" w:type="dxa"/>
          </w:tcPr>
          <w:p w:rsidR="00B35469" w:rsidRPr="00075962" w:rsidRDefault="00B35469" w:rsidP="00EB7DAF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</w:p>
          <w:p w:rsidR="00B35469" w:rsidRPr="00075962" w:rsidRDefault="00B35469" w:rsidP="00EB7DAF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образования администрации муниципаль</w:t>
            </w:r>
          </w:p>
          <w:p w:rsidR="00B35469" w:rsidRPr="00075962" w:rsidRDefault="00B35469" w:rsidP="00EB7DAF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ного</w:t>
            </w:r>
          </w:p>
          <w:p w:rsidR="00B35469" w:rsidRPr="00075962" w:rsidRDefault="00B35469" w:rsidP="00EB7DAF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образования Плавский </w:t>
            </w:r>
          </w:p>
          <w:p w:rsidR="00B35469" w:rsidRPr="00075962" w:rsidRDefault="00B35469" w:rsidP="00EB7DAF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362" w:type="dxa"/>
            <w:gridSpan w:val="2"/>
          </w:tcPr>
          <w:p w:rsidR="00B35469" w:rsidRPr="00075962" w:rsidRDefault="00D2631C" w:rsidP="00D263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61,5</w:t>
            </w:r>
          </w:p>
        </w:tc>
      </w:tr>
      <w:tr w:rsidR="00075962" w:rsidRPr="00075962" w:rsidTr="00075962">
        <w:trPr>
          <w:trHeight w:val="57"/>
        </w:trPr>
        <w:tc>
          <w:tcPr>
            <w:tcW w:w="615" w:type="dxa"/>
          </w:tcPr>
          <w:p w:rsidR="00244837" w:rsidRPr="00075962" w:rsidRDefault="00244837" w:rsidP="00971E08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1965" w:type="dxa"/>
          </w:tcPr>
          <w:p w:rsidR="00244837" w:rsidRPr="00075962" w:rsidRDefault="00244837" w:rsidP="00075962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</w:tc>
        <w:tc>
          <w:tcPr>
            <w:tcW w:w="1701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23" w:type="dxa"/>
            <w:gridSpan w:val="2"/>
          </w:tcPr>
          <w:p w:rsidR="00244837" w:rsidRPr="00075962" w:rsidRDefault="00244837" w:rsidP="00353DC5">
            <w:pPr>
              <w:autoSpaceDE w:val="0"/>
              <w:autoSpaceDN w:val="0"/>
              <w:adjustRightInd w:val="0"/>
              <w:ind w:hanging="24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24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13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47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3" w:right="-226" w:hanging="1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33" w:right="-226" w:hanging="1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</w:tcPr>
          <w:p w:rsidR="00244837" w:rsidRPr="00075962" w:rsidRDefault="00244837" w:rsidP="00971E08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gridSpan w:val="2"/>
          </w:tcPr>
          <w:p w:rsidR="00244837" w:rsidRPr="00075962" w:rsidRDefault="00244837" w:rsidP="00A8492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8492A" w:rsidRPr="00075962" w:rsidTr="00075962">
        <w:trPr>
          <w:trHeight w:val="57"/>
        </w:trPr>
        <w:tc>
          <w:tcPr>
            <w:tcW w:w="14305" w:type="dxa"/>
            <w:gridSpan w:val="19"/>
          </w:tcPr>
          <w:tbl>
            <w:tblPr>
              <w:tblW w:w="5000" w:type="pct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536"/>
              <w:gridCol w:w="1352"/>
              <w:gridCol w:w="1929"/>
              <w:gridCol w:w="858"/>
              <w:gridCol w:w="783"/>
              <w:gridCol w:w="675"/>
              <w:gridCol w:w="965"/>
              <w:gridCol w:w="772"/>
              <w:gridCol w:w="965"/>
              <w:gridCol w:w="772"/>
              <w:gridCol w:w="965"/>
              <w:gridCol w:w="964"/>
              <w:gridCol w:w="16"/>
              <w:gridCol w:w="1336"/>
              <w:gridCol w:w="1351"/>
            </w:tblGrid>
            <w:tr w:rsidR="00971E08" w:rsidRPr="00075962" w:rsidTr="00075962">
              <w:trPr>
                <w:trHeight w:val="57"/>
              </w:trPr>
              <w:tc>
                <w:tcPr>
                  <w:tcW w:w="1045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E08" w:rsidRPr="00075962" w:rsidRDefault="000A5468" w:rsidP="00D2631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4.</w:t>
                  </w:r>
                  <w:r w:rsidR="00971E08" w:rsidRPr="0007596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 xml:space="preserve"> Цель: </w:t>
                  </w:r>
                  <w:r w:rsidR="00971E08" w:rsidRPr="00075962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 xml:space="preserve">Увеличение доли граждан, ведущих здоровый образ жизни; увеличение охвата населения профилактическими мероприятиями, направленные на снижение распространенности инфекционных </w:t>
                  </w:r>
                  <w:r w:rsidR="00971E08" w:rsidRPr="00075962">
                    <w:rPr>
                      <w:rFonts w:ascii="PT Astra Serif" w:hAnsi="PT Astra Serif"/>
                      <w:sz w:val="22"/>
                      <w:szCs w:val="22"/>
                    </w:rPr>
                    <w:t>и неинфекционных заболеваний; повышение информированности населения по вопросам здорового образа жизни.</w:t>
                  </w:r>
                </w:p>
              </w:tc>
            </w:tr>
            <w:tr w:rsidR="00EB7DAF" w:rsidRPr="00075962" w:rsidTr="00075962">
              <w:trPr>
                <w:trHeight w:val="57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jc w:val="both"/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  <w:t>4.1.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Комплекс процессных мероприятий «Укрепления общественного здоровья»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</w:tr>
            <w:tr w:rsidR="00EB7DAF" w:rsidRPr="00075962" w:rsidTr="00075962">
              <w:trPr>
                <w:trHeight w:val="57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jc w:val="both"/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  <w:t>4.1.1.</w:t>
                  </w:r>
                </w:p>
                <w:p w:rsidR="00EB7DAF" w:rsidRPr="00075962" w:rsidRDefault="00EB7DAF" w:rsidP="00971E08">
                  <w:pPr>
                    <w:jc w:val="both"/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B7DAF" w:rsidRPr="00075962" w:rsidRDefault="00EB7DAF" w:rsidP="00971E08">
                  <w:pPr>
                    <w:jc w:val="both"/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Задача 1</w:t>
                  </w:r>
                </w:p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Оказание профилактических услуг населению Плавского района в соответствии с территориальной программ</w:t>
                  </w:r>
                </w:p>
                <w:p w:rsidR="00EB7DAF" w:rsidRPr="00075962" w:rsidRDefault="00EB7DAF" w:rsidP="006E565E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 xml:space="preserve">мой государственных гарантий бесплатного оказания гражданам медицинской </w:t>
                  </w: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помощи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Охват населения муниципального образования Плавский район ежегодными</w:t>
                  </w:r>
                </w:p>
                <w:p w:rsidR="00EB7DAF" w:rsidRPr="00075962" w:rsidRDefault="00EB7DAF" w:rsidP="006E565E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профилактическими медицинскими осмотрами и диспансеризацией определенных групп взрослого населения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52,9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52,9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B35469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68,5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407E" w:rsidRPr="00075962" w:rsidRDefault="0063407E" w:rsidP="0063407E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 xml:space="preserve">Комитет образования администрации муниципального образования Плавский район, сектор культуры,  спорта и молодежной политики администрации муниципального образования </w:t>
                  </w:r>
                  <w:r w:rsidRPr="00075962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lastRenderedPageBreak/>
                    <w:t>Плавский район,</w:t>
                  </w:r>
                </w:p>
                <w:p w:rsidR="00EB7DAF" w:rsidRPr="00075962" w:rsidRDefault="0063407E" w:rsidP="0063407E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ГУЗ «Плавская центральная районная больница им. С.С.Гагарина»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68,5</w:t>
                  </w:r>
                </w:p>
              </w:tc>
            </w:tr>
            <w:tr w:rsidR="00EB7DAF" w:rsidRPr="00075962" w:rsidTr="00075962">
              <w:trPr>
                <w:trHeight w:val="57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jc w:val="both"/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  <w:lastRenderedPageBreak/>
                    <w:t>4.1.2.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6E565E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 xml:space="preserve">Задача 2                  </w:t>
                  </w: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Развитие механизма межведомственного взаимодействия в создании условий для профилактики неинфекционных и инфекционных заболеваний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6E565E">
                  <w:pPr>
                    <w:contextualSpacing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 xml:space="preserve">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заболеваний, от общей численности жителей муниципального образования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17,3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B35469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30</w:t>
                  </w:r>
                </w:p>
              </w:tc>
            </w:tr>
            <w:tr w:rsidR="00EB7DAF" w:rsidRPr="00075962" w:rsidTr="00075962">
              <w:trPr>
                <w:trHeight w:val="57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jc w:val="both"/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  <w:t>4.1.3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8D623E" w:rsidP="006E565E">
                  <w:pPr>
                    <w:ind w:hanging="208"/>
                    <w:contextualSpacing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 xml:space="preserve">     </w:t>
                  </w:r>
                  <w:r w:rsidR="00EB7DAF" w:rsidRPr="0007596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 xml:space="preserve">Задача 3      </w:t>
                  </w:r>
                  <w:r w:rsidR="00EB7DAF" w:rsidRPr="00075962">
                    <w:rPr>
                      <w:rFonts w:ascii="PT Astra Serif" w:hAnsi="PT Astra Serif"/>
                      <w:sz w:val="22"/>
                      <w:szCs w:val="22"/>
                    </w:rPr>
                    <w:t>Внедрение программ по  формированию культуры здорового</w:t>
                  </w:r>
                </w:p>
                <w:p w:rsidR="00EB7DAF" w:rsidRPr="00075962" w:rsidRDefault="00EB7DAF" w:rsidP="006E565E">
                  <w:pPr>
                    <w:ind w:left="208" w:hanging="208"/>
                    <w:contextualSpacing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питания</w:t>
                  </w:r>
                </w:p>
                <w:p w:rsidR="00EB7DAF" w:rsidRPr="00075962" w:rsidRDefault="00EB7DAF" w:rsidP="006E565E">
                  <w:pPr>
                    <w:ind w:left="208" w:hanging="208"/>
                    <w:contextualSpacing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населения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Темпы прироста первичной заболеваемости ожирением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13,0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13,0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8D623E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63407E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ГУЗ «Плавская центральная районная больница им. С.С.Гагарина»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10,0</w:t>
                  </w:r>
                </w:p>
              </w:tc>
            </w:tr>
            <w:tr w:rsidR="00EB7DAF" w:rsidRPr="00075962" w:rsidTr="00075962">
              <w:trPr>
                <w:trHeight w:val="57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jc w:val="both"/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bCs/>
                      <w:sz w:val="22"/>
                      <w:szCs w:val="22"/>
                      <w:lang w:eastAsia="ru-RU"/>
                    </w:rPr>
                    <w:t>4.1.4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6E565E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 xml:space="preserve">Задача 4                   </w:t>
                  </w: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 xml:space="preserve">Мотивирование граждан к ведению здорового </w:t>
                  </w: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образа жизни посредством информационно коммуникационных</w:t>
                  </w:r>
                </w:p>
                <w:p w:rsidR="00EB7DAF" w:rsidRPr="00075962" w:rsidRDefault="00EB7DAF" w:rsidP="00075962">
                  <w:pPr>
                    <w:contextualSpacing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мероприятий, а также вовлечение граждан, волонтеров некоммерческих организаций в мероприятия по укреплению общественного здоровья.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 xml:space="preserve">Количество информационных профилактических материалов по вопросам </w:t>
                  </w: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профилактики неинфекционных и социально-значимых заболеваний и пропаганде ЗОЖ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Шт.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7000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31C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31C" w:rsidRPr="00075962" w:rsidRDefault="00EB7DAF" w:rsidP="00D2631C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  <w:p w:rsidR="00EB7DAF" w:rsidRPr="00075962" w:rsidRDefault="00EB7DAF" w:rsidP="00D2631C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31C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31C" w:rsidRPr="00075962" w:rsidRDefault="008D623E" w:rsidP="0063407E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10</w:t>
                  </w:r>
                </w:p>
                <w:p w:rsidR="00EB7DAF" w:rsidRPr="00075962" w:rsidRDefault="008D623E" w:rsidP="0063407E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407E" w:rsidRPr="00075962" w:rsidRDefault="0063407E" w:rsidP="0063407E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 xml:space="preserve">Сектор культуры,  спорта и молодежной политики </w:t>
                  </w:r>
                  <w:r w:rsidRPr="00075962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lastRenderedPageBreak/>
                    <w:t>администрации муниципального образования Плавский район,</w:t>
                  </w:r>
                </w:p>
                <w:p w:rsidR="00EB7DAF" w:rsidRPr="00075962" w:rsidRDefault="0063407E" w:rsidP="00075962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ГУЗ «Плавская центральная районная больница им. С.С.Гагарина»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7DAF" w:rsidRPr="00075962" w:rsidRDefault="00EB7DAF" w:rsidP="00971E08">
                  <w:pPr>
                    <w:contextualSpacing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75962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10000</w:t>
                  </w:r>
                </w:p>
              </w:tc>
            </w:tr>
          </w:tbl>
          <w:p w:rsidR="00971E08" w:rsidRPr="00075962" w:rsidRDefault="00971E08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71E08" w:rsidRPr="00075962" w:rsidRDefault="00971E08" w:rsidP="00971E08">
            <w:pPr>
              <w:autoSpaceDE w:val="0"/>
              <w:autoSpaceDN w:val="0"/>
              <w:adjustRightInd w:val="0"/>
              <w:ind w:left="342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971E08" w:rsidRPr="00075962" w:rsidRDefault="00971E08" w:rsidP="00971E08">
      <w:pPr>
        <w:jc w:val="center"/>
        <w:rPr>
          <w:rFonts w:ascii="PT Astra Serif" w:hAnsi="PT Astra Serif"/>
          <w:b/>
          <w:sz w:val="22"/>
          <w:szCs w:val="22"/>
        </w:rPr>
      </w:pPr>
    </w:p>
    <w:p w:rsidR="00307C26" w:rsidRPr="00075962" w:rsidRDefault="00307C26" w:rsidP="00971E08">
      <w:pPr>
        <w:numPr>
          <w:ilvl w:val="0"/>
          <w:numId w:val="3"/>
        </w:numPr>
        <w:suppressAutoHyphens w:val="0"/>
        <w:jc w:val="center"/>
        <w:rPr>
          <w:rFonts w:ascii="PT Astra Serif" w:hAnsi="PT Astra Serif"/>
          <w:b/>
          <w:sz w:val="22"/>
          <w:szCs w:val="22"/>
        </w:rPr>
        <w:sectPr w:rsidR="00307C26" w:rsidRPr="00075962" w:rsidSect="00F3718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971E08" w:rsidRPr="00075962" w:rsidRDefault="00971E08" w:rsidP="00075962">
      <w:pPr>
        <w:numPr>
          <w:ilvl w:val="0"/>
          <w:numId w:val="3"/>
        </w:numPr>
        <w:suppressAutoHyphens w:val="0"/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075962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 «Улучшение демографической ситуации в муниципальном образовании Плавский район</w:t>
      </w:r>
      <w:r w:rsidRPr="00075962">
        <w:rPr>
          <w:rFonts w:ascii="PT Astra Serif" w:hAnsi="PT Astra Serif"/>
          <w:sz w:val="28"/>
          <w:szCs w:val="28"/>
        </w:rPr>
        <w:t>»</w:t>
      </w:r>
    </w:p>
    <w:p w:rsidR="00075962" w:rsidRPr="00075962" w:rsidRDefault="00075962" w:rsidP="00075962">
      <w:pPr>
        <w:suppressAutoHyphens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74"/>
        <w:gridCol w:w="2718"/>
        <w:gridCol w:w="350"/>
        <w:gridCol w:w="642"/>
        <w:gridCol w:w="2369"/>
      </w:tblGrid>
      <w:tr w:rsidR="00971E08" w:rsidRPr="00075962" w:rsidTr="00075962">
        <w:tc>
          <w:tcPr>
            <w:tcW w:w="3144" w:type="dxa"/>
            <w:gridSpan w:val="2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3068" w:type="dxa"/>
            <w:gridSpan w:val="2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11" w:type="dxa"/>
            <w:gridSpan w:val="2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971E08" w:rsidRPr="00075962" w:rsidTr="00075962">
        <w:trPr>
          <w:trHeight w:val="135"/>
        </w:trPr>
        <w:tc>
          <w:tcPr>
            <w:tcW w:w="3144" w:type="dxa"/>
            <w:gridSpan w:val="2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3068" w:type="dxa"/>
            <w:gridSpan w:val="2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3011" w:type="dxa"/>
            <w:gridSpan w:val="2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</w:tr>
      <w:tr w:rsidR="00971E08" w:rsidRPr="00075962" w:rsidTr="00075962">
        <w:tc>
          <w:tcPr>
            <w:tcW w:w="9223" w:type="dxa"/>
            <w:gridSpan w:val="6"/>
          </w:tcPr>
          <w:p w:rsidR="00971E08" w:rsidRPr="00075962" w:rsidRDefault="00971E08" w:rsidP="00971E08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«Обеспечение условий для повышения рождаемости»</w:t>
            </w:r>
          </w:p>
        </w:tc>
      </w:tr>
      <w:tr w:rsidR="00971E08" w:rsidRPr="00075962" w:rsidTr="00075962">
        <w:tc>
          <w:tcPr>
            <w:tcW w:w="6854" w:type="dxa"/>
            <w:gridSpan w:val="5"/>
            <w:shd w:val="clear" w:color="auto" w:fill="auto"/>
          </w:tcPr>
          <w:p w:rsidR="00971E08" w:rsidRPr="00075962" w:rsidRDefault="00971E08" w:rsidP="00D0018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Ответственный за реализацию: Сектор по социальным вопросам  администрации муниципального образования Плавский район</w:t>
            </w:r>
            <w:r w:rsidR="00934BAA" w:rsidRPr="00075962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</w:tcPr>
          <w:p w:rsidR="00971E08" w:rsidRPr="00075962" w:rsidRDefault="00971E08" w:rsidP="0063407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Срок реализации: 202</w:t>
            </w:r>
            <w:r w:rsidR="00D33EE7" w:rsidRPr="00075962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>-202</w:t>
            </w:r>
            <w:r w:rsidR="0063407E" w:rsidRPr="00075962"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</w:tr>
      <w:tr w:rsidR="00971E08" w:rsidRPr="00075962" w:rsidTr="00075962">
        <w:trPr>
          <w:trHeight w:val="1037"/>
        </w:trPr>
        <w:tc>
          <w:tcPr>
            <w:tcW w:w="3070" w:type="dxa"/>
          </w:tcPr>
          <w:p w:rsidR="00971E08" w:rsidRPr="00075962" w:rsidRDefault="00971E08" w:rsidP="00971E08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Задача 1</w:t>
            </w:r>
            <w:r w:rsidR="006E565E" w:rsidRPr="00075962">
              <w:rPr>
                <w:rFonts w:ascii="PT Astra Serif" w:hAnsi="PT Astra Serif"/>
                <w:b/>
                <w:sz w:val="22"/>
                <w:szCs w:val="22"/>
                <w:u w:val="single"/>
              </w:rPr>
              <w:t xml:space="preserve"> </w:t>
            </w:r>
            <w:r w:rsidRPr="00075962">
              <w:rPr>
                <w:rFonts w:ascii="PT Astra Serif" w:hAnsi="PT Astra Serif"/>
                <w:sz w:val="22"/>
                <w:szCs w:val="22"/>
              </w:rPr>
              <w:t>Обеспечение социальной и экономической устойчивости семьи, повышение рождаемости.</w:t>
            </w:r>
          </w:p>
        </w:tc>
        <w:tc>
          <w:tcPr>
            <w:tcW w:w="3142" w:type="dxa"/>
            <w:gridSpan w:val="3"/>
          </w:tcPr>
          <w:p w:rsidR="00971E08" w:rsidRPr="00075962" w:rsidRDefault="00971E08" w:rsidP="00971E08">
            <w:pPr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1.</w:t>
            </w:r>
            <w:r w:rsidRPr="00075962">
              <w:rPr>
                <w:rFonts w:ascii="PT Astra Serif" w:hAnsi="PT Astra Serif"/>
                <w:sz w:val="22"/>
                <w:szCs w:val="22"/>
              </w:rPr>
              <w:t xml:space="preserve"> Обеспечение стабилизации численности населения Плавского района.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 Введение дополнительных механизмов материального стимулирования семей к рождению детей за счет выплаты единовременных пособий при рождении ребенка.</w:t>
            </w:r>
          </w:p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2. Проведение и организация конкурсов «Семья года» чествование юбиляров семейной жизни. </w:t>
            </w:r>
          </w:p>
        </w:tc>
      </w:tr>
      <w:tr w:rsidR="00971E08" w:rsidRPr="00075962" w:rsidTr="00075962">
        <w:tc>
          <w:tcPr>
            <w:tcW w:w="3070" w:type="dxa"/>
          </w:tcPr>
          <w:p w:rsidR="00971E08" w:rsidRPr="00075962" w:rsidRDefault="00971E08" w:rsidP="00971E08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Задача 2</w:t>
            </w:r>
            <w:r w:rsidR="006E565E" w:rsidRPr="00075962">
              <w:rPr>
                <w:rFonts w:ascii="PT Astra Serif" w:hAnsi="PT Astra Serif"/>
                <w:b/>
                <w:sz w:val="22"/>
                <w:szCs w:val="22"/>
                <w:u w:val="single"/>
              </w:rPr>
              <w:t xml:space="preserve"> </w:t>
            </w:r>
            <w:r w:rsidRPr="00075962">
              <w:rPr>
                <w:rFonts w:ascii="PT Astra Serif" w:hAnsi="PT Astra Serif"/>
                <w:sz w:val="22"/>
                <w:szCs w:val="22"/>
              </w:rPr>
              <w:t>Снижение темпа убыли населения Плавского района и формирование предпосылок к последующему демографическому росту.</w:t>
            </w:r>
          </w:p>
        </w:tc>
        <w:tc>
          <w:tcPr>
            <w:tcW w:w="3142" w:type="dxa"/>
            <w:gridSpan w:val="3"/>
          </w:tcPr>
          <w:p w:rsidR="00971E08" w:rsidRPr="00075962" w:rsidRDefault="00971E08" w:rsidP="00971E08">
            <w:pPr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1.</w:t>
            </w:r>
            <w:r w:rsidRPr="00075962">
              <w:rPr>
                <w:rFonts w:ascii="PT Astra Serif" w:hAnsi="PT Astra Serif"/>
                <w:sz w:val="22"/>
                <w:szCs w:val="22"/>
              </w:rPr>
              <w:t xml:space="preserve"> Увеличение общего коэффициента рождаемости.</w:t>
            </w:r>
          </w:p>
          <w:p w:rsidR="00971E08" w:rsidRPr="00075962" w:rsidRDefault="00971E08" w:rsidP="00971E08">
            <w:pPr>
              <w:ind w:left="3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2.</w:t>
            </w:r>
            <w:r w:rsidRPr="00075962">
              <w:rPr>
                <w:rFonts w:ascii="PT Astra Serif" w:hAnsi="PT Astra Serif"/>
                <w:sz w:val="22"/>
                <w:szCs w:val="22"/>
              </w:rPr>
              <w:t>Сокращение общего коэффициента смертности.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 Проведение мероприятий, направленных на сохранение и укрепление здоровья.</w:t>
            </w:r>
          </w:p>
          <w:p w:rsidR="00971E08" w:rsidRPr="00075962" w:rsidRDefault="00971E08" w:rsidP="00075962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2. Создание условий по формированию здорового образа жизни, снижению злоупотребления алкоголем.</w:t>
            </w:r>
          </w:p>
        </w:tc>
      </w:tr>
      <w:tr w:rsidR="00971E08" w:rsidRPr="00075962" w:rsidTr="00075962">
        <w:trPr>
          <w:trHeight w:val="168"/>
        </w:trPr>
        <w:tc>
          <w:tcPr>
            <w:tcW w:w="9223" w:type="dxa"/>
            <w:gridSpan w:val="6"/>
          </w:tcPr>
          <w:p w:rsidR="00971E08" w:rsidRPr="00075962" w:rsidRDefault="00971E08" w:rsidP="001923E2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Комплекс процессных мероприятий «Обеспечение деятельности МКУ </w:t>
            </w:r>
            <w:r w:rsidR="00966518"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="001923E2"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муниципального образования</w:t>
            </w:r>
            <w:r w:rsidR="00966518"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Плавский район </w:t>
            </w: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«Кризисный центр</w:t>
            </w:r>
            <w:r w:rsidR="00966518"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помощи детям</w:t>
            </w: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971E08" w:rsidRPr="00075962" w:rsidTr="00075962">
        <w:trPr>
          <w:trHeight w:val="348"/>
        </w:trPr>
        <w:tc>
          <w:tcPr>
            <w:tcW w:w="6854" w:type="dxa"/>
            <w:gridSpan w:val="5"/>
          </w:tcPr>
          <w:p w:rsidR="00971E08" w:rsidRPr="00075962" w:rsidRDefault="00971E08" w:rsidP="001923E2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 xml:space="preserve">Ответственный за реализацию: МКУ </w:t>
            </w:r>
            <w:r w:rsidR="001923E2" w:rsidRPr="00075962">
              <w:rPr>
                <w:rFonts w:ascii="PT Astra Serif" w:hAnsi="PT Astra Serif"/>
                <w:b/>
                <w:sz w:val="22"/>
                <w:szCs w:val="22"/>
              </w:rPr>
              <w:t>муниципального образования</w:t>
            </w:r>
            <w:r w:rsidR="009D7E13" w:rsidRPr="00075962">
              <w:rPr>
                <w:rFonts w:ascii="PT Astra Serif" w:hAnsi="PT Astra Serif"/>
                <w:b/>
                <w:sz w:val="22"/>
                <w:szCs w:val="22"/>
              </w:rPr>
              <w:t xml:space="preserve"> Плавский район 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 xml:space="preserve">«Кризисный центр помощи детям»  </w:t>
            </w:r>
          </w:p>
        </w:tc>
        <w:tc>
          <w:tcPr>
            <w:tcW w:w="2369" w:type="dxa"/>
          </w:tcPr>
          <w:p w:rsidR="00971E08" w:rsidRPr="00075962" w:rsidRDefault="00971E08" w:rsidP="000A546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Срок реализации: 202</w:t>
            </w:r>
            <w:r w:rsidR="00D33EE7" w:rsidRPr="00075962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>-202</w:t>
            </w:r>
            <w:r w:rsidR="000A5468" w:rsidRPr="00075962"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</w:tr>
      <w:tr w:rsidR="00971E08" w:rsidRPr="00075962" w:rsidTr="00075962">
        <w:tc>
          <w:tcPr>
            <w:tcW w:w="3070" w:type="dxa"/>
          </w:tcPr>
          <w:p w:rsidR="00971E08" w:rsidRPr="00075962" w:rsidRDefault="00971E08" w:rsidP="00971E08">
            <w:pPr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Задача 1</w:t>
            </w:r>
          </w:p>
          <w:p w:rsidR="00971E08" w:rsidRPr="00075962" w:rsidRDefault="00971E08" w:rsidP="00971E08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</w:t>
            </w:r>
          </w:p>
        </w:tc>
        <w:tc>
          <w:tcPr>
            <w:tcW w:w="3142" w:type="dxa"/>
            <w:gridSpan w:val="3"/>
          </w:tcPr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1.Увеличение количества проведенных, профилактических мероприятий с семьями с детьми, находящихся в кризисной ситуации.</w:t>
            </w:r>
          </w:p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2.Сокращение количества семей, находящихся в социально опасном положении.</w:t>
            </w:r>
          </w:p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3.Увеличение количества семей, исключенных из муниципального банка данных несовершеннолетних и семей, находящихся в социально опасном положении в связи с улучшением положения в семье.  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 Проведение индивидуальной работы с семьями с детьми, находящимися в социально опасном положении.</w:t>
            </w:r>
          </w:p>
          <w:p w:rsidR="00971E08" w:rsidRPr="00075962" w:rsidRDefault="00971E08" w:rsidP="00971E08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2. Реабилитация детей, оказавшихся в социально опасном положении, обеспечение психолого-педагогической и коррекционной работы.</w:t>
            </w:r>
          </w:p>
        </w:tc>
      </w:tr>
      <w:tr w:rsidR="00971E08" w:rsidRPr="00075962" w:rsidTr="00075962">
        <w:tc>
          <w:tcPr>
            <w:tcW w:w="9223" w:type="dxa"/>
            <w:gridSpan w:val="6"/>
          </w:tcPr>
          <w:p w:rsidR="00971E08" w:rsidRPr="00075962" w:rsidRDefault="00971E08" w:rsidP="002E4FC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 «</w:t>
            </w:r>
            <w:r w:rsidR="002E4FC5"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Проведение</w:t>
            </w: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оздоровительной кампании</w:t>
            </w:r>
            <w:r w:rsidR="002E4FC5"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="002E4FC5"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детей</w:t>
            </w: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971E08" w:rsidRPr="00075962" w:rsidTr="00075962">
        <w:tc>
          <w:tcPr>
            <w:tcW w:w="6854" w:type="dxa"/>
            <w:gridSpan w:val="5"/>
          </w:tcPr>
          <w:p w:rsidR="00971E08" w:rsidRPr="00075962" w:rsidRDefault="00971E08" w:rsidP="00630514">
            <w:pPr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Ответственный за реализацию: </w:t>
            </w:r>
            <w:r w:rsidR="00630514" w:rsidRPr="00075962">
              <w:rPr>
                <w:rFonts w:ascii="PT Astra Serif" w:hAnsi="PT Astra Serif"/>
                <w:b/>
                <w:sz w:val="22"/>
                <w:szCs w:val="22"/>
              </w:rPr>
              <w:t>К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омитет образования администрации муниципального образования Плавский район</w:t>
            </w:r>
          </w:p>
        </w:tc>
        <w:tc>
          <w:tcPr>
            <w:tcW w:w="2369" w:type="dxa"/>
          </w:tcPr>
          <w:p w:rsidR="00971E08" w:rsidRPr="00075962" w:rsidRDefault="00971E08" w:rsidP="000A5468">
            <w:pPr>
              <w:ind w:left="36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Срок реализации: 202</w:t>
            </w:r>
            <w:r w:rsidR="00D33EE7" w:rsidRPr="00075962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>-202</w:t>
            </w:r>
            <w:r w:rsidR="000A5468" w:rsidRPr="00075962"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</w:tr>
      <w:tr w:rsidR="00971E08" w:rsidRPr="00075962" w:rsidTr="00075962">
        <w:tc>
          <w:tcPr>
            <w:tcW w:w="3070" w:type="dxa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ind w:left="-103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 xml:space="preserve"> Задача 1 </w:t>
            </w:r>
            <w:r w:rsidRPr="00075962">
              <w:rPr>
                <w:rFonts w:ascii="PT Astra Serif" w:hAnsi="PT Astra Serif"/>
                <w:sz w:val="22"/>
                <w:szCs w:val="22"/>
                <w:lang w:eastAsia="ru-RU"/>
              </w:rPr>
              <w:t>Обеспечение доступности оздоровительных услуг для детей, проживающих на территории Плавского района.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971E08" w:rsidRPr="00075962" w:rsidRDefault="00971E08" w:rsidP="00971E08">
            <w:pPr>
              <w:numPr>
                <w:ilvl w:val="0"/>
                <w:numId w:val="13"/>
              </w:numPr>
              <w:suppressAutoHyphens w:val="0"/>
              <w:spacing w:after="200"/>
              <w:ind w:lef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 Увеличение удельного веса детей,  отдохнувших в оздоровительных учреждениях.</w:t>
            </w:r>
          </w:p>
          <w:p w:rsidR="00971E08" w:rsidRPr="00075962" w:rsidRDefault="00971E08" w:rsidP="00971E08">
            <w:pPr>
              <w:ind w:left="36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361" w:type="dxa"/>
            <w:gridSpan w:val="3"/>
            <w:shd w:val="clear" w:color="auto" w:fill="auto"/>
          </w:tcPr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1.Организация отдыха и оздоровления детей.</w:t>
            </w:r>
          </w:p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2.Обеспечение необходимых условий для нормального содержательного отдыха семей, позволяющего организовать их свободное время.</w:t>
            </w:r>
          </w:p>
        </w:tc>
      </w:tr>
      <w:tr w:rsidR="00971E08" w:rsidRPr="00075962" w:rsidTr="00075962">
        <w:tc>
          <w:tcPr>
            <w:tcW w:w="9223" w:type="dxa"/>
            <w:gridSpan w:val="6"/>
          </w:tcPr>
          <w:p w:rsidR="00971E08" w:rsidRPr="00075962" w:rsidRDefault="00971E08" w:rsidP="000759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4. Комплекс процессных мероприятий «Укрепление общественного здоровья»</w:t>
            </w:r>
          </w:p>
        </w:tc>
      </w:tr>
      <w:tr w:rsidR="00971E08" w:rsidRPr="00075962" w:rsidTr="00075962">
        <w:tc>
          <w:tcPr>
            <w:tcW w:w="6854" w:type="dxa"/>
            <w:gridSpan w:val="5"/>
          </w:tcPr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Ответственный за реализацию: Сектор по социальным вопросам администрации муниципального образования Плавский район</w:t>
            </w:r>
          </w:p>
        </w:tc>
        <w:tc>
          <w:tcPr>
            <w:tcW w:w="2369" w:type="dxa"/>
            <w:shd w:val="clear" w:color="auto" w:fill="auto"/>
          </w:tcPr>
          <w:p w:rsidR="00971E08" w:rsidRPr="00075962" w:rsidRDefault="00971E08" w:rsidP="000A546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Срок реализации: 202</w:t>
            </w:r>
            <w:r w:rsidR="00D33EE7" w:rsidRPr="00075962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>-202</w:t>
            </w:r>
            <w:r w:rsidR="000A5468" w:rsidRPr="00075962"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</w:tr>
      <w:tr w:rsidR="00971E08" w:rsidRPr="00075962" w:rsidTr="00075962">
        <w:tc>
          <w:tcPr>
            <w:tcW w:w="3070" w:type="dxa"/>
          </w:tcPr>
          <w:p w:rsidR="00971E08" w:rsidRPr="00075962" w:rsidRDefault="0093197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u w:val="single"/>
              </w:rPr>
              <w:t xml:space="preserve">Задача </w:t>
            </w:r>
            <w:r w:rsidR="00971E08" w:rsidRPr="00075962">
              <w:rPr>
                <w:rFonts w:ascii="PT Astra Serif" w:hAnsi="PT Astra Serif"/>
                <w:b/>
                <w:sz w:val="22"/>
                <w:szCs w:val="22"/>
                <w:u w:val="single"/>
              </w:rPr>
              <w:t>1</w:t>
            </w:r>
            <w:r w:rsidR="00971E08" w:rsidRPr="00075962">
              <w:rPr>
                <w:rFonts w:ascii="PT Astra Serif" w:hAnsi="PT Astra Serif"/>
                <w:sz w:val="22"/>
                <w:szCs w:val="22"/>
              </w:rPr>
              <w:t xml:space="preserve"> Оказание профилактических услуг населению Плавского района в соответствии с территориальной программой государственных гарантий бесплатного оказания гражданам медицинской помощи.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971E08" w:rsidRPr="00075962" w:rsidRDefault="00971E08" w:rsidP="0007596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1.Внедрение наиболее эффективных механизмов, направленных на повышение ответственности работодателей за здоровье работников организации, а также ответственности граждан за свое здоровье (в программы сохранения здоровья на рабочих местах к 202</w:t>
            </w:r>
            <w:r w:rsidR="002E4FC5" w:rsidRPr="00075962">
              <w:rPr>
                <w:rFonts w:ascii="PT Astra Serif" w:hAnsi="PT Astra Serif"/>
                <w:sz w:val="22"/>
                <w:szCs w:val="22"/>
              </w:rPr>
              <w:t>7</w:t>
            </w:r>
            <w:r w:rsidRPr="00075962">
              <w:rPr>
                <w:rFonts w:ascii="PT Astra Serif" w:hAnsi="PT Astra Serif"/>
                <w:sz w:val="22"/>
                <w:szCs w:val="22"/>
              </w:rPr>
              <w:t xml:space="preserve"> году вовлечено не менее 30%  граждан).</w:t>
            </w:r>
          </w:p>
        </w:tc>
        <w:tc>
          <w:tcPr>
            <w:tcW w:w="3361" w:type="dxa"/>
            <w:gridSpan w:val="3"/>
            <w:shd w:val="clear" w:color="auto" w:fill="auto"/>
          </w:tcPr>
          <w:p w:rsidR="00971E08" w:rsidRPr="00075962" w:rsidRDefault="00971E08" w:rsidP="00971E0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075962">
              <w:rPr>
                <w:rFonts w:ascii="PT Astra Serif" w:hAnsi="PT Astra Serif" w:cs="Times New Roman"/>
                <w:sz w:val="22"/>
                <w:szCs w:val="22"/>
              </w:rPr>
              <w:t>1.Охват населения муниципального образования Плавский район ежегодными профилактическими медицинскими осмотрами и диспансеризацией определенных групп взрослого населения</w:t>
            </w:r>
          </w:p>
        </w:tc>
      </w:tr>
      <w:tr w:rsidR="00971E08" w:rsidRPr="00075962" w:rsidTr="00075962">
        <w:tc>
          <w:tcPr>
            <w:tcW w:w="3070" w:type="dxa"/>
          </w:tcPr>
          <w:p w:rsidR="00971E08" w:rsidRPr="00075962" w:rsidRDefault="00971E08" w:rsidP="00971E08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u w:val="single"/>
              </w:rPr>
              <w:t xml:space="preserve">Задача 2 </w:t>
            </w:r>
            <w:r w:rsidRPr="00075962">
              <w:rPr>
                <w:rFonts w:ascii="PT Astra Serif" w:hAnsi="PT Astra Serif"/>
                <w:sz w:val="22"/>
                <w:szCs w:val="22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971E08" w:rsidRPr="00075962" w:rsidRDefault="00971E08" w:rsidP="002E4FC5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1.Реализация популяционных мероприятий по выявлению и коррекции факторов риска развития основных неинфекционных заболеваний (охват граждан старше 18 лет диспансеризацией и профилактическими медицинскими осмотрами 68,5 % к 202</w:t>
            </w:r>
            <w:r w:rsidR="002E4FC5" w:rsidRPr="00075962">
              <w:rPr>
                <w:rFonts w:ascii="PT Astra Serif" w:hAnsi="PT Astra Serif"/>
                <w:sz w:val="22"/>
                <w:szCs w:val="22"/>
              </w:rPr>
              <w:t>7</w:t>
            </w:r>
            <w:r w:rsidRPr="00075962">
              <w:rPr>
                <w:rFonts w:ascii="PT Astra Serif" w:hAnsi="PT Astra Serif"/>
                <w:sz w:val="22"/>
                <w:szCs w:val="22"/>
              </w:rPr>
              <w:t>году)</w:t>
            </w:r>
          </w:p>
        </w:tc>
        <w:tc>
          <w:tcPr>
            <w:tcW w:w="3361" w:type="dxa"/>
            <w:gridSpan w:val="3"/>
            <w:shd w:val="clear" w:color="auto" w:fill="auto"/>
          </w:tcPr>
          <w:p w:rsidR="00971E08" w:rsidRPr="00075962" w:rsidRDefault="00971E08" w:rsidP="00971E08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заболеваний, от общей численности жителей муниципального образования</w:t>
            </w:r>
          </w:p>
        </w:tc>
      </w:tr>
      <w:tr w:rsidR="00971E08" w:rsidRPr="00075962" w:rsidTr="00075962">
        <w:tc>
          <w:tcPr>
            <w:tcW w:w="3070" w:type="dxa"/>
          </w:tcPr>
          <w:p w:rsidR="00971E08" w:rsidRPr="00075962" w:rsidRDefault="00971E08" w:rsidP="00971E08">
            <w:pPr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u w:val="single"/>
              </w:rPr>
              <w:t xml:space="preserve">Задача 3 </w:t>
            </w:r>
            <w:r w:rsidRPr="00075962">
              <w:rPr>
                <w:rFonts w:ascii="PT Astra Serif" w:hAnsi="PT Astra Serif"/>
                <w:sz w:val="22"/>
                <w:szCs w:val="22"/>
              </w:rPr>
              <w:t>Внедрение программ по формированию культуры здорового питания населения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971E08" w:rsidRPr="00075962" w:rsidRDefault="00971E08" w:rsidP="0007596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1.Реализация профилактических мероприятий по формированию здоровых привыч</w:t>
            </w:r>
            <w:r w:rsidR="006E565E" w:rsidRPr="00075962">
              <w:rPr>
                <w:rFonts w:ascii="PT Astra Serif" w:hAnsi="PT Astra Serif"/>
                <w:sz w:val="22"/>
                <w:szCs w:val="22"/>
              </w:rPr>
              <w:t>ек питания (доля граждан, инфор</w:t>
            </w:r>
            <w:r w:rsidRPr="00075962">
              <w:rPr>
                <w:rFonts w:ascii="PT Astra Serif" w:hAnsi="PT Astra Serif"/>
                <w:sz w:val="22"/>
                <w:szCs w:val="22"/>
              </w:rPr>
              <w:t>мированных о здоровом питании, к 202</w:t>
            </w:r>
            <w:r w:rsidR="002E4FC5" w:rsidRPr="00075962">
              <w:rPr>
                <w:rFonts w:ascii="PT Astra Serif" w:hAnsi="PT Astra Serif"/>
                <w:sz w:val="22"/>
                <w:szCs w:val="22"/>
              </w:rPr>
              <w:t>7</w:t>
            </w:r>
            <w:r w:rsidRPr="00075962">
              <w:rPr>
                <w:rFonts w:ascii="PT Astra Serif" w:hAnsi="PT Astra Serif"/>
                <w:sz w:val="22"/>
                <w:szCs w:val="22"/>
              </w:rPr>
              <w:t xml:space="preserve"> году вовлечено не менее 30% граждан).</w:t>
            </w:r>
          </w:p>
        </w:tc>
        <w:tc>
          <w:tcPr>
            <w:tcW w:w="3361" w:type="dxa"/>
            <w:gridSpan w:val="3"/>
            <w:shd w:val="clear" w:color="auto" w:fill="auto"/>
          </w:tcPr>
          <w:p w:rsidR="00971E08" w:rsidRPr="00075962" w:rsidRDefault="00971E08" w:rsidP="00971E0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075962">
              <w:rPr>
                <w:rFonts w:ascii="PT Astra Serif" w:hAnsi="PT Astra Serif" w:cs="Times New Roman"/>
                <w:sz w:val="22"/>
                <w:szCs w:val="22"/>
              </w:rPr>
              <w:t>1.Темпы прироста первичной заболеваемости ожирением</w:t>
            </w:r>
          </w:p>
        </w:tc>
      </w:tr>
      <w:tr w:rsidR="00971E08" w:rsidRPr="00075962" w:rsidTr="00075962">
        <w:tc>
          <w:tcPr>
            <w:tcW w:w="3070" w:type="dxa"/>
          </w:tcPr>
          <w:p w:rsidR="00971E08" w:rsidRPr="00075962" w:rsidRDefault="00971E08" w:rsidP="00971E08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Задача 4</w:t>
            </w:r>
            <w:r w:rsidRPr="00075962">
              <w:rPr>
                <w:rFonts w:ascii="PT Astra Serif" w:hAnsi="PT Astra Serif"/>
                <w:sz w:val="22"/>
                <w:szCs w:val="22"/>
              </w:rPr>
              <w:t xml:space="preserve"> Мотивирование</w:t>
            </w:r>
            <w:r w:rsidR="006E565E" w:rsidRPr="0007596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075962">
              <w:rPr>
                <w:rFonts w:ascii="PT Astra Serif" w:hAnsi="PT Astra Serif"/>
                <w:sz w:val="22"/>
                <w:szCs w:val="22"/>
              </w:rPr>
              <w:t>граждан к ведению здорового образа жизни посредством информационно-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коммуникационных</w:t>
            </w:r>
            <w:r w:rsidR="006E565E" w:rsidRPr="0007596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075962">
              <w:rPr>
                <w:rFonts w:ascii="PT Astra Serif" w:hAnsi="PT Astra Serif"/>
                <w:sz w:val="22"/>
                <w:szCs w:val="22"/>
              </w:rPr>
              <w:t>мероприятий, а также вовлечение граждан, волонтеров, некоммерческих организаций в мероприятия по укреплению общественного здоровья.</w:t>
            </w:r>
          </w:p>
          <w:p w:rsidR="00971E08" w:rsidRPr="00075962" w:rsidRDefault="00971E08" w:rsidP="00971E08">
            <w:pPr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</w:p>
        </w:tc>
        <w:tc>
          <w:tcPr>
            <w:tcW w:w="2792" w:type="dxa"/>
            <w:gridSpan w:val="2"/>
            <w:shd w:val="clear" w:color="auto" w:fill="auto"/>
          </w:tcPr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 xml:space="preserve">1.Реализация в общеобразовательных организациях, мероприятий, с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включением в образовательный процесс принципов ЗОЖ, здоровье сберегающих технологий.</w:t>
            </w:r>
          </w:p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2. Реализация мер, направленных на снижение потребления алкогольной продукции.</w:t>
            </w:r>
          </w:p>
        </w:tc>
        <w:tc>
          <w:tcPr>
            <w:tcW w:w="3361" w:type="dxa"/>
            <w:gridSpan w:val="3"/>
            <w:shd w:val="clear" w:color="auto" w:fill="auto"/>
          </w:tcPr>
          <w:p w:rsidR="00971E08" w:rsidRPr="00075962" w:rsidRDefault="00971E08" w:rsidP="00971E0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1. Количество информационных профилактических материалов по вопросам профилактики неинфекционных и социально-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значимых заболеваний и пропаганде ЗОЖ</w:t>
            </w:r>
          </w:p>
        </w:tc>
      </w:tr>
    </w:tbl>
    <w:p w:rsidR="00971E08" w:rsidRPr="00075962" w:rsidRDefault="00971E08" w:rsidP="00971E08">
      <w:pPr>
        <w:jc w:val="center"/>
        <w:rPr>
          <w:rFonts w:ascii="PT Astra Serif" w:hAnsi="PT Astra Serif"/>
          <w:b/>
          <w:sz w:val="28"/>
          <w:szCs w:val="28"/>
        </w:rPr>
      </w:pPr>
    </w:p>
    <w:p w:rsidR="00971E08" w:rsidRPr="00075962" w:rsidRDefault="00971E08" w:rsidP="00075962">
      <w:pPr>
        <w:pStyle w:val="af8"/>
        <w:numPr>
          <w:ilvl w:val="0"/>
          <w:numId w:val="4"/>
        </w:numPr>
        <w:suppressAutoHyphens w:val="0"/>
        <w:jc w:val="center"/>
        <w:rPr>
          <w:rFonts w:ascii="PT Astra Serif" w:hAnsi="PT Astra Serif"/>
          <w:sz w:val="28"/>
          <w:szCs w:val="28"/>
        </w:rPr>
      </w:pPr>
      <w:r w:rsidRPr="00075962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B34080" w:rsidRPr="00075962">
        <w:rPr>
          <w:rFonts w:ascii="PT Astra Serif" w:hAnsi="PT Astra Serif"/>
          <w:b/>
          <w:sz w:val="28"/>
          <w:szCs w:val="28"/>
        </w:rPr>
        <w:t xml:space="preserve"> «Улучшение демографической ситуации в муниципальном образовании Плавский район</w:t>
      </w:r>
      <w:r w:rsidR="00B34080" w:rsidRPr="00075962">
        <w:rPr>
          <w:rFonts w:ascii="PT Astra Serif" w:hAnsi="PT Astra Serif"/>
          <w:sz w:val="28"/>
          <w:szCs w:val="28"/>
        </w:rPr>
        <w:t>»</w:t>
      </w:r>
    </w:p>
    <w:p w:rsidR="00075962" w:rsidRPr="00075962" w:rsidRDefault="00075962" w:rsidP="00075962">
      <w:pPr>
        <w:pStyle w:val="af8"/>
        <w:suppressAutoHyphens w:val="0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263"/>
        <w:gridCol w:w="1094"/>
        <w:gridCol w:w="1081"/>
        <w:gridCol w:w="989"/>
        <w:gridCol w:w="966"/>
        <w:gridCol w:w="958"/>
        <w:gridCol w:w="11"/>
        <w:gridCol w:w="1146"/>
      </w:tblGrid>
      <w:tr w:rsidR="00971E08" w:rsidRPr="00075962" w:rsidTr="00075962">
        <w:trPr>
          <w:trHeight w:val="57"/>
          <w:tblHeader/>
        </w:trPr>
        <w:tc>
          <w:tcPr>
            <w:tcW w:w="1075" w:type="pct"/>
            <w:vMerge w:val="restart"/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075962">
              <w:rPr>
                <w:rStyle w:val="aff8"/>
                <w:rFonts w:ascii="PT Astra Serif" w:hAnsi="PT Astra Serif"/>
                <w:sz w:val="22"/>
                <w:szCs w:val="22"/>
              </w:rPr>
              <w:footnoteReference w:id="1"/>
            </w:r>
          </w:p>
        </w:tc>
        <w:tc>
          <w:tcPr>
            <w:tcW w:w="3925" w:type="pct"/>
            <w:gridSpan w:val="8"/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EB7DAF" w:rsidRPr="00075962" w:rsidTr="00075962">
        <w:trPr>
          <w:trHeight w:val="57"/>
          <w:tblHeader/>
        </w:trPr>
        <w:tc>
          <w:tcPr>
            <w:tcW w:w="1075" w:type="pct"/>
            <w:vMerge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D33EE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D33EE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D33E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D33E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505" w:type="pct"/>
          </w:tcPr>
          <w:p w:rsidR="00EB7DAF" w:rsidRPr="00075962" w:rsidRDefault="00EB7DAF" w:rsidP="00D33E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507" w:type="pct"/>
            <w:gridSpan w:val="2"/>
          </w:tcPr>
          <w:p w:rsidR="00EB7DAF" w:rsidRPr="00075962" w:rsidRDefault="0063407E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EB7DAF" w:rsidRPr="00075962" w:rsidTr="00075962">
        <w:trPr>
          <w:trHeight w:val="57"/>
          <w:tblHeader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07" w:type="pct"/>
            <w:gridSpan w:val="2"/>
          </w:tcPr>
          <w:p w:rsidR="00EB7DAF" w:rsidRPr="00075962" w:rsidRDefault="002E4FC5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99" w:type="pct"/>
          </w:tcPr>
          <w:p w:rsidR="00EB7DAF" w:rsidRPr="00075962" w:rsidRDefault="002E4FC5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41498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8 258,1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10 140,6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6C648D" w:rsidP="006C6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10 143,3</w:t>
            </w:r>
          </w:p>
        </w:tc>
        <w:tc>
          <w:tcPr>
            <w:tcW w:w="517" w:type="pct"/>
            <w:shd w:val="clear" w:color="auto" w:fill="auto"/>
          </w:tcPr>
          <w:p w:rsidR="006C648D" w:rsidRPr="00075962" w:rsidRDefault="006C648D" w:rsidP="00075962">
            <w:pPr>
              <w:ind w:right="-10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11 97</w:t>
            </w:r>
            <w:r w:rsidR="002E4FC5" w:rsidRPr="00075962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 xml:space="preserve">, </w:t>
            </w:r>
            <w:r w:rsidR="002E4FC5" w:rsidRPr="00075962">
              <w:rPr>
                <w:rFonts w:ascii="PT Astra Serif" w:hAnsi="PT Astra Serif"/>
                <w:b/>
                <w:sz w:val="22"/>
                <w:szCs w:val="22"/>
              </w:rPr>
              <w:t>9</w:t>
            </w:r>
          </w:p>
        </w:tc>
        <w:tc>
          <w:tcPr>
            <w:tcW w:w="505" w:type="pct"/>
          </w:tcPr>
          <w:p w:rsidR="00EB7DAF" w:rsidRPr="00075962" w:rsidRDefault="006C648D" w:rsidP="00075962">
            <w:pPr>
              <w:ind w:left="-10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12 732,4</w:t>
            </w:r>
          </w:p>
        </w:tc>
        <w:tc>
          <w:tcPr>
            <w:tcW w:w="507" w:type="pct"/>
            <w:gridSpan w:val="2"/>
          </w:tcPr>
          <w:p w:rsidR="00EB7DAF" w:rsidRPr="00075962" w:rsidRDefault="006C648D" w:rsidP="0007596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13562,2</w:t>
            </w:r>
          </w:p>
        </w:tc>
        <w:tc>
          <w:tcPr>
            <w:tcW w:w="599" w:type="pct"/>
          </w:tcPr>
          <w:p w:rsidR="00EB7DAF" w:rsidRPr="00075962" w:rsidRDefault="006C648D" w:rsidP="002E4FC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66 814,</w:t>
            </w:r>
            <w:r w:rsidR="002E4FC5" w:rsidRPr="00075962"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EB7DAF" w:rsidRPr="00075962" w:rsidRDefault="00EB7DAF" w:rsidP="00971E08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EB7DAF" w:rsidRPr="00075962" w:rsidRDefault="00EB7DAF" w:rsidP="00971E08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</w:tcPr>
          <w:p w:rsidR="00EB7DAF" w:rsidRPr="00075962" w:rsidRDefault="00EB7DAF" w:rsidP="00971E08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EB7DAF" w:rsidRPr="00075962" w:rsidRDefault="00481ED5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4149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4 859,2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2808A1">
            <w:pPr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5 655,9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6C648D" w:rsidP="003F7D72">
            <w:pPr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6 152,</w:t>
            </w:r>
            <w:r w:rsidR="003F7D72" w:rsidRPr="0007596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6C648D" w:rsidP="003F7D7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7</w:t>
            </w:r>
            <w:r w:rsidR="003F7D72" w:rsidRPr="00075962">
              <w:rPr>
                <w:rFonts w:ascii="PT Astra Serif" w:hAnsi="PT Astra Serif"/>
                <w:sz w:val="22"/>
                <w:szCs w:val="22"/>
              </w:rPr>
              <w:t> 115,0</w:t>
            </w:r>
          </w:p>
        </w:tc>
        <w:tc>
          <w:tcPr>
            <w:tcW w:w="505" w:type="pct"/>
            <w:shd w:val="clear" w:color="auto" w:fill="auto"/>
          </w:tcPr>
          <w:p w:rsidR="00EB7DAF" w:rsidRPr="00075962" w:rsidRDefault="003F7D72">
            <w:pPr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 7 826,5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EB7DAF" w:rsidRPr="00075962" w:rsidRDefault="003F7D72" w:rsidP="002808A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8 609,1</w:t>
            </w:r>
          </w:p>
        </w:tc>
        <w:tc>
          <w:tcPr>
            <w:tcW w:w="599" w:type="pct"/>
            <w:shd w:val="clear" w:color="auto" w:fill="auto"/>
          </w:tcPr>
          <w:p w:rsidR="00EB7DAF" w:rsidRPr="00075962" w:rsidRDefault="003F7D72" w:rsidP="003F7D72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40 218,5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3 398,9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4 484,7 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6C648D" w:rsidP="003F7D72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3 990,</w:t>
            </w:r>
            <w:r w:rsidR="003F7D72" w:rsidRPr="0007596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123A35" w:rsidP="003F7D72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</w:t>
            </w:r>
            <w:r w:rsidR="003F7D72" w:rsidRPr="00075962">
              <w:rPr>
                <w:rFonts w:ascii="PT Astra Serif" w:hAnsi="PT Astra Serif"/>
                <w:sz w:val="22"/>
                <w:szCs w:val="22"/>
              </w:rPr>
              <w:t> 862,9</w:t>
            </w:r>
          </w:p>
        </w:tc>
        <w:tc>
          <w:tcPr>
            <w:tcW w:w="505" w:type="pct"/>
          </w:tcPr>
          <w:p w:rsidR="00EB7DAF" w:rsidRPr="00075962" w:rsidRDefault="003F7D72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4 905,9</w:t>
            </w:r>
          </w:p>
        </w:tc>
        <w:tc>
          <w:tcPr>
            <w:tcW w:w="507" w:type="pct"/>
            <w:gridSpan w:val="2"/>
          </w:tcPr>
          <w:p w:rsidR="00EB7DAF" w:rsidRPr="00075962" w:rsidRDefault="00B34080" w:rsidP="006305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</w:t>
            </w:r>
            <w:r w:rsidR="003F7D72" w:rsidRPr="00075962">
              <w:rPr>
                <w:rFonts w:ascii="PT Astra Serif" w:hAnsi="PT Astra Serif"/>
                <w:sz w:val="22"/>
                <w:szCs w:val="22"/>
              </w:rPr>
              <w:t>953,1</w:t>
            </w:r>
          </w:p>
        </w:tc>
        <w:tc>
          <w:tcPr>
            <w:tcW w:w="599" w:type="pct"/>
          </w:tcPr>
          <w:p w:rsidR="00EB7DAF" w:rsidRPr="00075962" w:rsidRDefault="003F7D72" w:rsidP="00630514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26 596,0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EB7DAF" w:rsidRPr="00075962" w:rsidRDefault="00481ED5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481ED5" w:rsidRPr="00075962" w:rsidRDefault="00481ED5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Всего 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«Обеспечение условий для повышения рождаемости»</w:t>
            </w: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415F3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1 047,7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415F3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894,1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123A35" w:rsidP="00415F3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987,4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123A35" w:rsidP="00415F3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1 299,7</w:t>
            </w:r>
          </w:p>
        </w:tc>
        <w:tc>
          <w:tcPr>
            <w:tcW w:w="505" w:type="pct"/>
          </w:tcPr>
          <w:p w:rsidR="00EB7DAF" w:rsidRPr="00075962" w:rsidRDefault="00EB7DAF" w:rsidP="00123A3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 w:rsidR="00123A35" w:rsidRPr="00075962">
              <w:rPr>
                <w:rFonts w:ascii="PT Astra Serif" w:hAnsi="PT Astra Serif"/>
                <w:b/>
                <w:sz w:val="22"/>
                <w:szCs w:val="22"/>
              </w:rPr>
              <w:t> 299,7</w:t>
            </w:r>
          </w:p>
        </w:tc>
        <w:tc>
          <w:tcPr>
            <w:tcW w:w="507" w:type="pct"/>
            <w:gridSpan w:val="2"/>
          </w:tcPr>
          <w:p w:rsidR="00EB7DAF" w:rsidRPr="00075962" w:rsidRDefault="00123A35" w:rsidP="00EB7DA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1 299,7</w:t>
            </w:r>
          </w:p>
        </w:tc>
        <w:tc>
          <w:tcPr>
            <w:tcW w:w="599" w:type="pct"/>
          </w:tcPr>
          <w:p w:rsidR="00EB7DAF" w:rsidRPr="00075962" w:rsidRDefault="00EB7DAF" w:rsidP="00C3545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="00123A35" w:rsidRPr="00075962">
              <w:rPr>
                <w:rFonts w:ascii="PT Astra Serif" w:hAnsi="PT Astra Serif"/>
                <w:b/>
                <w:sz w:val="22"/>
                <w:szCs w:val="22"/>
              </w:rPr>
              <w:t> 82</w:t>
            </w:r>
            <w:r w:rsidR="00C35450" w:rsidRPr="00075962">
              <w:rPr>
                <w:rFonts w:ascii="PT Astra Serif" w:hAnsi="PT Astra Serif"/>
                <w:b/>
                <w:sz w:val="22"/>
                <w:szCs w:val="22"/>
              </w:rPr>
              <w:t>8</w:t>
            </w:r>
            <w:r w:rsidR="00123A35" w:rsidRPr="00075962">
              <w:rPr>
                <w:rFonts w:ascii="PT Astra Serif" w:hAnsi="PT Astra Serif"/>
                <w:b/>
                <w:sz w:val="22"/>
                <w:szCs w:val="22"/>
              </w:rPr>
              <w:t>,3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EB7DAF" w:rsidRPr="00075962" w:rsidRDefault="00123A35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средства бюджета Тульской области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EB7DAF" w:rsidRPr="00075962" w:rsidRDefault="00123A35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23A35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123A35" w:rsidRPr="00075962" w:rsidRDefault="00123A35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660" w:type="pct"/>
            <w:shd w:val="clear" w:color="auto" w:fill="auto"/>
          </w:tcPr>
          <w:p w:rsidR="00123A35" w:rsidRPr="00075962" w:rsidRDefault="00123A35" w:rsidP="00C018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1 047,7</w:t>
            </w:r>
          </w:p>
        </w:tc>
        <w:tc>
          <w:tcPr>
            <w:tcW w:w="572" w:type="pct"/>
            <w:shd w:val="clear" w:color="auto" w:fill="auto"/>
          </w:tcPr>
          <w:p w:rsidR="00123A35" w:rsidRPr="00075962" w:rsidRDefault="00123A35" w:rsidP="00C018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894,1</w:t>
            </w:r>
          </w:p>
        </w:tc>
        <w:tc>
          <w:tcPr>
            <w:tcW w:w="565" w:type="pct"/>
            <w:shd w:val="clear" w:color="auto" w:fill="auto"/>
          </w:tcPr>
          <w:p w:rsidR="00123A35" w:rsidRPr="00075962" w:rsidRDefault="00123A35" w:rsidP="00C018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987,4</w:t>
            </w:r>
          </w:p>
        </w:tc>
        <w:tc>
          <w:tcPr>
            <w:tcW w:w="517" w:type="pct"/>
            <w:shd w:val="clear" w:color="auto" w:fill="auto"/>
          </w:tcPr>
          <w:p w:rsidR="00123A35" w:rsidRPr="00075962" w:rsidRDefault="00123A35" w:rsidP="00C018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1 299,7</w:t>
            </w:r>
          </w:p>
        </w:tc>
        <w:tc>
          <w:tcPr>
            <w:tcW w:w="505" w:type="pct"/>
          </w:tcPr>
          <w:p w:rsidR="00123A35" w:rsidRPr="00075962" w:rsidRDefault="00123A35" w:rsidP="00C018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1 299,7</w:t>
            </w:r>
          </w:p>
        </w:tc>
        <w:tc>
          <w:tcPr>
            <w:tcW w:w="507" w:type="pct"/>
            <w:gridSpan w:val="2"/>
          </w:tcPr>
          <w:p w:rsidR="00123A35" w:rsidRPr="00075962" w:rsidRDefault="00123A35" w:rsidP="00C018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1 299,7</w:t>
            </w:r>
          </w:p>
        </w:tc>
        <w:tc>
          <w:tcPr>
            <w:tcW w:w="599" w:type="pct"/>
          </w:tcPr>
          <w:p w:rsidR="00123A35" w:rsidRPr="00075962" w:rsidRDefault="00123A35" w:rsidP="00C3545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6 82</w:t>
            </w:r>
            <w:r w:rsidR="00C35450" w:rsidRPr="00075962">
              <w:rPr>
                <w:rFonts w:ascii="PT Astra Serif" w:hAnsi="PT Astra Serif"/>
                <w:b/>
                <w:sz w:val="22"/>
                <w:szCs w:val="22"/>
              </w:rPr>
              <w:t>8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>,3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EB7DAF" w:rsidRPr="00075962" w:rsidRDefault="00123A35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EB7DAF" w:rsidRPr="00075962" w:rsidRDefault="00123A35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123A35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123A35" w:rsidRPr="00075962" w:rsidRDefault="00123A35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Всего 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«Обеспечение деятельности МКУ МО Плавский район «Кризисный центр помощи детям»</w:t>
            </w: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660" w:type="pct"/>
            <w:shd w:val="clear" w:color="auto" w:fill="auto"/>
          </w:tcPr>
          <w:p w:rsidR="00123A35" w:rsidRPr="00075962" w:rsidRDefault="00123A35" w:rsidP="00CD439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1 828,9</w:t>
            </w:r>
          </w:p>
        </w:tc>
        <w:tc>
          <w:tcPr>
            <w:tcW w:w="572" w:type="pct"/>
            <w:shd w:val="clear" w:color="auto" w:fill="auto"/>
          </w:tcPr>
          <w:p w:rsidR="00123A35" w:rsidRPr="00075962" w:rsidRDefault="00123A35" w:rsidP="002808A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2 680,0</w:t>
            </w:r>
          </w:p>
        </w:tc>
        <w:tc>
          <w:tcPr>
            <w:tcW w:w="565" w:type="pct"/>
            <w:shd w:val="clear" w:color="auto" w:fill="auto"/>
          </w:tcPr>
          <w:p w:rsidR="00123A35" w:rsidRPr="00075962" w:rsidRDefault="00123A35" w:rsidP="00123A3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2 346,9</w:t>
            </w:r>
          </w:p>
        </w:tc>
        <w:tc>
          <w:tcPr>
            <w:tcW w:w="517" w:type="pct"/>
            <w:shd w:val="clear" w:color="auto" w:fill="auto"/>
          </w:tcPr>
          <w:p w:rsidR="00123A35" w:rsidRPr="00075962" w:rsidRDefault="00123A35" w:rsidP="00C458B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3 134,0</w:t>
            </w:r>
          </w:p>
        </w:tc>
        <w:tc>
          <w:tcPr>
            <w:tcW w:w="505" w:type="pct"/>
          </w:tcPr>
          <w:p w:rsidR="00123A35" w:rsidRPr="00075962" w:rsidRDefault="00123A35">
            <w:pPr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3 134,0</w:t>
            </w:r>
          </w:p>
        </w:tc>
        <w:tc>
          <w:tcPr>
            <w:tcW w:w="507" w:type="pct"/>
            <w:gridSpan w:val="2"/>
          </w:tcPr>
          <w:p w:rsidR="00123A35" w:rsidRPr="00075962" w:rsidRDefault="00123A35">
            <w:pPr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3 134,0</w:t>
            </w:r>
          </w:p>
        </w:tc>
        <w:tc>
          <w:tcPr>
            <w:tcW w:w="599" w:type="pct"/>
          </w:tcPr>
          <w:p w:rsidR="00123A35" w:rsidRPr="00075962" w:rsidRDefault="00481ED5" w:rsidP="00630514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16 257,8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EB7DAF" w:rsidRPr="00075962" w:rsidRDefault="00481ED5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481ED5" w:rsidRPr="00075962" w:rsidRDefault="00481ED5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F4D27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FF4D27" w:rsidRPr="00075962" w:rsidRDefault="00FF4D27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660" w:type="pct"/>
            <w:shd w:val="clear" w:color="auto" w:fill="auto"/>
          </w:tcPr>
          <w:p w:rsidR="00FF4D27" w:rsidRPr="00075962" w:rsidRDefault="00FF4D27" w:rsidP="00C018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1 828,9</w:t>
            </w:r>
          </w:p>
        </w:tc>
        <w:tc>
          <w:tcPr>
            <w:tcW w:w="572" w:type="pct"/>
            <w:shd w:val="clear" w:color="auto" w:fill="auto"/>
          </w:tcPr>
          <w:p w:rsidR="00FF4D27" w:rsidRPr="00075962" w:rsidRDefault="00FF4D27" w:rsidP="00C018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2 680,0</w:t>
            </w:r>
          </w:p>
        </w:tc>
        <w:tc>
          <w:tcPr>
            <w:tcW w:w="565" w:type="pct"/>
            <w:shd w:val="clear" w:color="auto" w:fill="auto"/>
          </w:tcPr>
          <w:p w:rsidR="00FF4D27" w:rsidRPr="00075962" w:rsidRDefault="00FF4D27" w:rsidP="00C018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2 346,9</w:t>
            </w:r>
          </w:p>
        </w:tc>
        <w:tc>
          <w:tcPr>
            <w:tcW w:w="517" w:type="pct"/>
            <w:shd w:val="clear" w:color="auto" w:fill="auto"/>
          </w:tcPr>
          <w:p w:rsidR="00FF4D27" w:rsidRPr="00075962" w:rsidRDefault="00FF4D27" w:rsidP="00C018C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3 134,0</w:t>
            </w:r>
          </w:p>
        </w:tc>
        <w:tc>
          <w:tcPr>
            <w:tcW w:w="505" w:type="pct"/>
          </w:tcPr>
          <w:p w:rsidR="00FF4D27" w:rsidRPr="00075962" w:rsidRDefault="00FF4D27" w:rsidP="00C018C4">
            <w:pPr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3 134,0</w:t>
            </w:r>
          </w:p>
        </w:tc>
        <w:tc>
          <w:tcPr>
            <w:tcW w:w="507" w:type="pct"/>
            <w:gridSpan w:val="2"/>
          </w:tcPr>
          <w:p w:rsidR="00FF4D27" w:rsidRPr="00075962" w:rsidRDefault="00FF4D27" w:rsidP="00C018C4">
            <w:pPr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3 134,0</w:t>
            </w:r>
          </w:p>
        </w:tc>
        <w:tc>
          <w:tcPr>
            <w:tcW w:w="599" w:type="pct"/>
          </w:tcPr>
          <w:p w:rsidR="00FF4D27" w:rsidRPr="00075962" w:rsidRDefault="00FF4D27" w:rsidP="00C018C4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16 257,8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EB7DAF" w:rsidRPr="00075962" w:rsidRDefault="00FF4D27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EB7DAF" w:rsidRPr="00075962" w:rsidRDefault="00FF4D27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2808A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Всего 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«Проведение оздоровительной кампании детей»</w:t>
            </w: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5 381,5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6767B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6 566,5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FF4D27" w:rsidP="0063051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6 809,0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FF4D27" w:rsidP="0063051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7 544,2</w:t>
            </w:r>
          </w:p>
        </w:tc>
        <w:tc>
          <w:tcPr>
            <w:tcW w:w="505" w:type="pct"/>
          </w:tcPr>
          <w:p w:rsidR="00EB7DAF" w:rsidRPr="00075962" w:rsidRDefault="00FF4D27" w:rsidP="0063051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8 298,7</w:t>
            </w:r>
          </w:p>
        </w:tc>
        <w:tc>
          <w:tcPr>
            <w:tcW w:w="507" w:type="pct"/>
            <w:gridSpan w:val="2"/>
          </w:tcPr>
          <w:p w:rsidR="00EB7DAF" w:rsidRPr="00075962" w:rsidRDefault="00FF4D27" w:rsidP="002808A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9 128,5</w:t>
            </w:r>
          </w:p>
        </w:tc>
        <w:tc>
          <w:tcPr>
            <w:tcW w:w="599" w:type="pct"/>
          </w:tcPr>
          <w:p w:rsidR="00EB7DAF" w:rsidRPr="00075962" w:rsidRDefault="00FF4D27" w:rsidP="002808A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43 728,4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средства федерального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gridSpan w:val="2"/>
          </w:tcPr>
          <w:p w:rsidR="00EB7DAF" w:rsidRPr="00075962" w:rsidRDefault="00FF4D27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средства бюджета Тульской области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6767BD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4 859,2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A2112">
            <w:pPr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   </w:t>
            </w:r>
            <w:r w:rsidR="00EB7DAF" w:rsidRPr="00075962">
              <w:rPr>
                <w:rFonts w:ascii="PT Astra Serif" w:hAnsi="PT Astra Serif"/>
                <w:sz w:val="22"/>
                <w:szCs w:val="22"/>
              </w:rPr>
              <w:t>5655,9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3F7D72">
            <w:pPr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</w:t>
            </w:r>
            <w:r w:rsidR="00FF4D27" w:rsidRPr="00075962">
              <w:rPr>
                <w:rFonts w:ascii="PT Astra Serif" w:hAnsi="PT Astra Serif"/>
                <w:sz w:val="22"/>
                <w:szCs w:val="22"/>
              </w:rPr>
              <w:t> 152,</w:t>
            </w:r>
            <w:r w:rsidR="003F7D72" w:rsidRPr="0007596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A57BE4" w:rsidP="003F7D72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7 115,</w:t>
            </w:r>
            <w:r w:rsidR="003F7D72" w:rsidRPr="0007596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05" w:type="pct"/>
          </w:tcPr>
          <w:p w:rsidR="00EB7DAF" w:rsidRPr="00075962" w:rsidRDefault="00CC39D5" w:rsidP="00A57BE4">
            <w:pPr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A57BE4" w:rsidRPr="00075962">
              <w:rPr>
                <w:rFonts w:ascii="PT Astra Serif" w:hAnsi="PT Astra Serif"/>
                <w:sz w:val="22"/>
                <w:szCs w:val="22"/>
              </w:rPr>
              <w:t>7 826,5</w:t>
            </w:r>
          </w:p>
        </w:tc>
        <w:tc>
          <w:tcPr>
            <w:tcW w:w="507" w:type="pct"/>
            <w:gridSpan w:val="2"/>
          </w:tcPr>
          <w:p w:rsidR="00EB7DAF" w:rsidRPr="00075962" w:rsidRDefault="00A57BE4" w:rsidP="008820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8 609,1</w:t>
            </w:r>
          </w:p>
        </w:tc>
        <w:tc>
          <w:tcPr>
            <w:tcW w:w="599" w:type="pct"/>
          </w:tcPr>
          <w:p w:rsidR="00EB7DAF" w:rsidRPr="00075962" w:rsidRDefault="00EA2112" w:rsidP="003F7D72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40 218,</w:t>
            </w:r>
            <w:r w:rsidR="003F7D72" w:rsidRPr="00075962"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522,3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910,6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FF4D27" w:rsidP="003F7D7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656,</w:t>
            </w:r>
            <w:r w:rsidR="003F7D72" w:rsidRPr="0007596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A57BE4" w:rsidP="003F7D7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429,</w:t>
            </w:r>
            <w:r w:rsidR="003F7D72" w:rsidRPr="0007596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05" w:type="pct"/>
          </w:tcPr>
          <w:p w:rsidR="00EB7DAF" w:rsidRPr="00075962" w:rsidRDefault="00A57BE4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472,2</w:t>
            </w:r>
          </w:p>
        </w:tc>
        <w:tc>
          <w:tcPr>
            <w:tcW w:w="507" w:type="pct"/>
            <w:gridSpan w:val="2"/>
          </w:tcPr>
          <w:p w:rsidR="00EB7DAF" w:rsidRPr="00075962" w:rsidRDefault="00EA2112" w:rsidP="00EB7DA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519,4</w:t>
            </w:r>
          </w:p>
        </w:tc>
        <w:tc>
          <w:tcPr>
            <w:tcW w:w="599" w:type="pct"/>
          </w:tcPr>
          <w:p w:rsidR="00EB7DAF" w:rsidRPr="00075962" w:rsidRDefault="00EA2112" w:rsidP="003F7D7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3 509,</w:t>
            </w:r>
            <w:r w:rsidR="003F7D72" w:rsidRPr="00075962">
              <w:rPr>
                <w:rFonts w:ascii="PT Astra Serif" w:hAnsi="PT Astra Serif"/>
                <w:b/>
                <w:sz w:val="22"/>
                <w:szCs w:val="22"/>
              </w:rPr>
              <w:t>9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B7DAF" w:rsidRPr="00075962" w:rsidRDefault="00FF4D27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gridSpan w:val="2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B7DAF" w:rsidRPr="00075962" w:rsidRDefault="00FF4D27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gridSpan w:val="2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B3408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Всего  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</w:t>
            </w:r>
            <w:r w:rsidR="00B34080" w:rsidRPr="00075962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B34080" w:rsidRPr="00075962">
              <w:rPr>
                <w:rFonts w:ascii="PT Astra Serif" w:hAnsi="PT Astra Serif"/>
                <w:b/>
                <w:sz w:val="22"/>
                <w:szCs w:val="22"/>
              </w:rPr>
              <w:t>«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>Укрепление общественного здоровья»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B7DAF" w:rsidRPr="00075962" w:rsidRDefault="00FF4D27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gridSpan w:val="2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1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5" w:type="pct"/>
            <w:gridSpan w:val="2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B7DAF" w:rsidRPr="00075962" w:rsidRDefault="00FF4D27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gridSpan w:val="2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A2112" w:rsidRPr="00075962" w:rsidRDefault="00EB7DAF" w:rsidP="00075962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средства бюджета Тульской</w:t>
            </w:r>
            <w:r w:rsidR="00EA2112" w:rsidRPr="00075962">
              <w:rPr>
                <w:rFonts w:ascii="PT Astra Serif" w:hAnsi="PT Astra Serif"/>
                <w:sz w:val="22"/>
                <w:szCs w:val="22"/>
              </w:rPr>
              <w:t xml:space="preserve"> области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B7DAF" w:rsidRPr="00075962" w:rsidRDefault="00FF4D27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gridSpan w:val="2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B7DAF" w:rsidRPr="00075962" w:rsidRDefault="00FF4D27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gridSpan w:val="2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FF4D27" w:rsidRPr="00075962" w:rsidRDefault="00FF4D27" w:rsidP="00FF4D2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gridSpan w:val="2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B7DAF" w:rsidRPr="00075962" w:rsidTr="00075962">
        <w:trPr>
          <w:trHeight w:val="57"/>
        </w:trPr>
        <w:tc>
          <w:tcPr>
            <w:tcW w:w="1075" w:type="pct"/>
            <w:shd w:val="clear" w:color="auto" w:fill="auto"/>
          </w:tcPr>
          <w:p w:rsidR="00FF4D27" w:rsidRPr="00075962" w:rsidRDefault="00EB7DAF" w:rsidP="000759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660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5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</w:tcPr>
          <w:p w:rsidR="00EB7DAF" w:rsidRPr="00075962" w:rsidRDefault="00EB7DAF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1" w:type="pct"/>
          </w:tcPr>
          <w:p w:rsidR="00EB7DAF" w:rsidRPr="00075962" w:rsidRDefault="00FF4D27" w:rsidP="00EB7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gridSpan w:val="2"/>
          </w:tcPr>
          <w:p w:rsidR="00EB7DAF" w:rsidRPr="00075962" w:rsidRDefault="00EB7DAF" w:rsidP="00394BF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971E08" w:rsidRPr="00075962" w:rsidRDefault="00971E08" w:rsidP="00971E08">
      <w:pPr>
        <w:jc w:val="center"/>
        <w:rPr>
          <w:rFonts w:ascii="PT Astra Serif" w:hAnsi="PT Astra Serif"/>
          <w:sz w:val="22"/>
          <w:szCs w:val="22"/>
          <w:lang w:eastAsia="ru-RU"/>
        </w:rPr>
      </w:pPr>
    </w:p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  <w:sectPr w:rsidR="00971E08" w:rsidRPr="00075962" w:rsidSect="00F3718C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971E08" w:rsidRPr="00075962" w:rsidRDefault="00971E08" w:rsidP="00075962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971E08" w:rsidRPr="00075962" w:rsidRDefault="00971E08" w:rsidP="00075962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Приложение № 1</w:t>
      </w:r>
    </w:p>
    <w:p w:rsidR="00971E08" w:rsidRPr="00075962" w:rsidRDefault="00971E08" w:rsidP="00075962">
      <w:pPr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к муниципальной программе</w:t>
      </w:r>
    </w:p>
    <w:p w:rsidR="00971E08" w:rsidRPr="00075962" w:rsidRDefault="00971E08" w:rsidP="00075962">
      <w:pPr>
        <w:ind w:left="5103"/>
        <w:jc w:val="center"/>
        <w:rPr>
          <w:rFonts w:ascii="PT Astra Serif" w:hAnsi="PT Astra Serif"/>
        </w:rPr>
      </w:pPr>
      <w:r w:rsidRPr="00075962">
        <w:rPr>
          <w:rFonts w:ascii="PT Astra Serif" w:hAnsi="PT Astra Serif"/>
        </w:rPr>
        <w:t>«Улучшение демографической ситуации</w:t>
      </w:r>
    </w:p>
    <w:p w:rsidR="00971E08" w:rsidRPr="00075962" w:rsidRDefault="00971E08" w:rsidP="00075962">
      <w:pPr>
        <w:ind w:left="5103"/>
        <w:jc w:val="center"/>
        <w:rPr>
          <w:rFonts w:ascii="PT Astra Serif" w:hAnsi="PT Astra Serif"/>
        </w:rPr>
      </w:pPr>
      <w:r w:rsidRPr="00075962">
        <w:rPr>
          <w:rFonts w:ascii="PT Astra Serif" w:hAnsi="PT Astra Serif"/>
        </w:rPr>
        <w:t>в муниципальном образовании</w:t>
      </w:r>
    </w:p>
    <w:p w:rsidR="00971E08" w:rsidRPr="00075962" w:rsidRDefault="00971E08" w:rsidP="00075962">
      <w:pPr>
        <w:ind w:left="5103"/>
        <w:jc w:val="center"/>
        <w:rPr>
          <w:rFonts w:ascii="PT Astra Serif" w:hAnsi="PT Astra Serif"/>
        </w:rPr>
      </w:pPr>
      <w:r w:rsidRPr="00075962">
        <w:rPr>
          <w:rFonts w:ascii="PT Astra Serif" w:hAnsi="PT Astra Serif"/>
        </w:rPr>
        <w:t>Плавский район»</w:t>
      </w:r>
    </w:p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71E08" w:rsidRPr="00075962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75962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«Обеспечение условий для повышения рождаемости»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3"/>
      </w:tblGrid>
      <w:tr w:rsidR="00971E08" w:rsidRPr="00075962" w:rsidTr="00075962">
        <w:tc>
          <w:tcPr>
            <w:tcW w:w="3652" w:type="dxa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913" w:type="dxa"/>
            <w:shd w:val="clear" w:color="auto" w:fill="auto"/>
          </w:tcPr>
          <w:p w:rsidR="00971E08" w:rsidRPr="00075962" w:rsidRDefault="00353DC5" w:rsidP="00353D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</w:rPr>
              <w:t>Сектор по социальным вопросам администрации муниципального образования Плавский район</w:t>
            </w:r>
          </w:p>
        </w:tc>
      </w:tr>
      <w:tr w:rsidR="00971E08" w:rsidRPr="00075962" w:rsidTr="00075962">
        <w:trPr>
          <w:trHeight w:val="277"/>
        </w:trPr>
        <w:tc>
          <w:tcPr>
            <w:tcW w:w="3652" w:type="dxa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913" w:type="dxa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1</w:t>
            </w:r>
          </w:p>
          <w:p w:rsidR="00971E08" w:rsidRPr="00075962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социальной и экономической устойчивости семьи, повышение рождаемости</w:t>
            </w:r>
          </w:p>
          <w:p w:rsidR="00971E08" w:rsidRPr="00075962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2</w:t>
            </w:r>
          </w:p>
          <w:p w:rsidR="00971E08" w:rsidRPr="00075962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Снижение темпа убыли населения Плавского района и формирование предпосылок к последующему демографическому росту</w:t>
            </w:r>
          </w:p>
        </w:tc>
      </w:tr>
      <w:tr w:rsidR="00971E08" w:rsidRPr="00075962" w:rsidTr="00075962">
        <w:tc>
          <w:tcPr>
            <w:tcW w:w="3652" w:type="dxa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913" w:type="dxa"/>
          </w:tcPr>
          <w:p w:rsidR="00971E08" w:rsidRPr="00075962" w:rsidRDefault="00971E08" w:rsidP="00971E08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стабилизации численности населения Плавского района.</w:t>
            </w:r>
          </w:p>
          <w:p w:rsidR="00971E08" w:rsidRPr="00075962" w:rsidRDefault="00971E08" w:rsidP="00971E08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общего коэффициента рождаемости.</w:t>
            </w:r>
          </w:p>
          <w:p w:rsidR="00971E08" w:rsidRPr="00075962" w:rsidRDefault="00971E08" w:rsidP="00971E08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Сокращение общего коэффициента смертности.</w:t>
            </w:r>
          </w:p>
        </w:tc>
      </w:tr>
      <w:tr w:rsidR="00971E08" w:rsidRPr="00075962" w:rsidTr="00075962">
        <w:tc>
          <w:tcPr>
            <w:tcW w:w="3652" w:type="dxa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913" w:type="dxa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="002808A1" w:rsidRPr="0007596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EA2112" w:rsidRPr="0007596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6 82</w:t>
            </w:r>
            <w:r w:rsidR="00C35450" w:rsidRPr="0007596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8</w:t>
            </w:r>
            <w:r w:rsidR="00EA2112" w:rsidRPr="0007596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,3</w:t>
            </w:r>
            <w:r w:rsidRPr="0007596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</w:t>
            </w:r>
            <w:r w:rsidR="00394BF2" w:rsidRPr="0007596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, в том числе по годам</w:t>
            </w: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394BF2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055D74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1</w:t>
            </w:r>
            <w:r w:rsidR="00055D74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047,7</w:t>
            </w:r>
            <w:r w:rsidR="001618BF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394BF2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055D74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A2112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 w:rsidR="002808A1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894,1</w:t>
            </w: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394BF2" w:rsidRPr="00075962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055D74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A2112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987,4</w:t>
            </w: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394BF2" w:rsidRPr="00075962" w:rsidRDefault="00EE3496" w:rsidP="00394BF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055D74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971E08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A2112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1299,7</w:t>
            </w:r>
          </w:p>
          <w:p w:rsidR="00971E08" w:rsidRPr="00075962" w:rsidRDefault="00EE3496" w:rsidP="00394BF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055D74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971E08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A2112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>1299,7</w:t>
            </w:r>
            <w:r w:rsidR="00971E08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63407E" w:rsidRPr="00075962" w:rsidRDefault="0063407E" w:rsidP="00394BF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- </w:t>
            </w:r>
            <w:r w:rsidR="00EA2112" w:rsidRPr="0007596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1299,7</w:t>
            </w:r>
          </w:p>
        </w:tc>
      </w:tr>
    </w:tbl>
    <w:p w:rsidR="00971E08" w:rsidRPr="00075962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  <w:sectPr w:rsidR="00971E08" w:rsidRPr="00075962" w:rsidSect="00075962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71E08" w:rsidRDefault="00971E08" w:rsidP="00971E0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75962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</w:t>
      </w:r>
      <w:r w:rsidRPr="00075962">
        <w:rPr>
          <w:rFonts w:ascii="PT Astra Serif" w:hAnsi="PT Astra Serif"/>
          <w:b/>
          <w:sz w:val="28"/>
          <w:szCs w:val="28"/>
          <w:lang w:eastAsia="ru-RU"/>
        </w:rPr>
        <w:t>Обеспечение условий для повышения рождаемости</w:t>
      </w:r>
      <w:r w:rsidRPr="00075962">
        <w:rPr>
          <w:rFonts w:ascii="PT Astra Serif" w:hAnsi="PT Astra Serif"/>
          <w:b/>
          <w:sz w:val="28"/>
          <w:szCs w:val="28"/>
        </w:rPr>
        <w:t>»</w:t>
      </w:r>
    </w:p>
    <w:p w:rsidR="00075962" w:rsidRPr="00075962" w:rsidRDefault="00075962" w:rsidP="00971E0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2678"/>
        <w:gridCol w:w="2283"/>
        <w:gridCol w:w="1418"/>
        <w:gridCol w:w="1417"/>
        <w:gridCol w:w="1134"/>
        <w:gridCol w:w="1134"/>
        <w:gridCol w:w="1134"/>
        <w:gridCol w:w="1453"/>
        <w:gridCol w:w="101"/>
        <w:gridCol w:w="839"/>
      </w:tblGrid>
      <w:tr w:rsidR="00075962" w:rsidRPr="00075962" w:rsidTr="00F3718C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5962" w:rsidRPr="00075962" w:rsidRDefault="00075962" w:rsidP="00971E08">
            <w:pPr>
              <w:ind w:left="110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№</w:t>
            </w:r>
          </w:p>
          <w:p w:rsidR="00075962" w:rsidRPr="00075962" w:rsidRDefault="00075962" w:rsidP="00971E08">
            <w:pPr>
              <w:ind w:left="110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п/п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5962" w:rsidRPr="00075962" w:rsidRDefault="00075962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962" w:rsidRPr="00075962" w:rsidRDefault="00075962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962" w:rsidRPr="00075962" w:rsidRDefault="00075962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75962" w:rsidRPr="00075962" w:rsidRDefault="00075962" w:rsidP="00971E08">
            <w:pPr>
              <w:ind w:left="-2901" w:firstLine="3260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 xml:space="preserve">Объем финансового   обеспечения </w:t>
            </w:r>
          </w:p>
          <w:p w:rsidR="00075962" w:rsidRPr="00075962" w:rsidRDefault="00075962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 xml:space="preserve"> (тыс.руб.)</w:t>
            </w:r>
          </w:p>
        </w:tc>
      </w:tr>
      <w:tr w:rsidR="00075962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5962" w:rsidRPr="00075962" w:rsidRDefault="00075962" w:rsidP="00971E0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5962" w:rsidRPr="00075962" w:rsidRDefault="00075962" w:rsidP="00971E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962" w:rsidRPr="00075962" w:rsidRDefault="00075962" w:rsidP="00971E0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962" w:rsidRPr="00075962" w:rsidRDefault="00075962" w:rsidP="00971E08">
            <w:pPr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5962" w:rsidRPr="00075962" w:rsidRDefault="00075962" w:rsidP="00971E08">
            <w:pPr>
              <w:ind w:left="16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Всего</w:t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62" w:rsidRPr="00075962" w:rsidRDefault="00075962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в том числе по источникам</w:t>
            </w:r>
          </w:p>
        </w:tc>
      </w:tr>
      <w:tr w:rsidR="00075962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62" w:rsidRPr="00075962" w:rsidRDefault="00075962" w:rsidP="00971E0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62" w:rsidRPr="00075962" w:rsidRDefault="00075962" w:rsidP="00971E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62" w:rsidRPr="00075962" w:rsidRDefault="00075962" w:rsidP="00971E0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62" w:rsidRPr="00075962" w:rsidRDefault="00075962" w:rsidP="00971E0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62" w:rsidRPr="00075962" w:rsidRDefault="00075962" w:rsidP="00971E0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62" w:rsidRPr="00075962" w:rsidRDefault="00075962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Федеральный</w:t>
            </w:r>
          </w:p>
          <w:p w:rsidR="00075962" w:rsidRPr="00075962" w:rsidRDefault="00075962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62" w:rsidRPr="00075962" w:rsidRDefault="00075962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62" w:rsidRPr="00075962" w:rsidRDefault="00075962" w:rsidP="006633A5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62" w:rsidRPr="00075962" w:rsidRDefault="00075962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Бюджет муниципального</w:t>
            </w:r>
          </w:p>
          <w:p w:rsidR="00075962" w:rsidRPr="00075962" w:rsidRDefault="00075962" w:rsidP="006633A5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образования (поселения)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62" w:rsidRPr="00075962" w:rsidRDefault="00075962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971E08" w:rsidRPr="00075962" w:rsidTr="00F3718C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43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44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103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103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9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10</w:t>
            </w:r>
          </w:p>
        </w:tc>
      </w:tr>
      <w:tr w:rsidR="00971E08" w:rsidRPr="00075962" w:rsidTr="00075962">
        <w:trPr>
          <w:trHeight w:val="57"/>
        </w:trPr>
        <w:tc>
          <w:tcPr>
            <w:tcW w:w="14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  <w:b/>
              </w:rPr>
              <w:t>Задача 1</w:t>
            </w:r>
            <w:r w:rsidRPr="00075962">
              <w:rPr>
                <w:rFonts w:ascii="PT Astra Serif" w:hAnsi="PT Astra Serif"/>
                <w:b/>
                <w:lang w:eastAsia="ru-RU"/>
              </w:rPr>
              <w:t xml:space="preserve"> Обеспечение социальной и экономической устойчивости семьи, повышение рождаемости</w:t>
            </w:r>
          </w:p>
        </w:tc>
      </w:tr>
      <w:tr w:rsidR="00104E86" w:rsidRPr="00075962" w:rsidTr="00F3718C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1.1.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F3718C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Мероприятие 1</w:t>
            </w:r>
          </w:p>
          <w:p w:rsidR="00104E86" w:rsidRPr="00075962" w:rsidRDefault="00104E86" w:rsidP="00F3718C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Обеспечение условий для повышения рождаемости</w:t>
            </w:r>
          </w:p>
          <w:p w:rsidR="00104E86" w:rsidRPr="00075962" w:rsidRDefault="00104E86" w:rsidP="00F3718C">
            <w:pPr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F3718C">
            <w:pPr>
              <w:ind w:left="108"/>
              <w:jc w:val="center"/>
              <w:rPr>
                <w:rFonts w:ascii="PT Astra Serif" w:hAnsi="PT Astra Serif"/>
                <w:highlight w:val="yellow"/>
              </w:rPr>
            </w:pPr>
            <w:r w:rsidRPr="00075962">
              <w:rPr>
                <w:rFonts w:ascii="PT Astra Serif" w:hAnsi="PT Astra Serif"/>
              </w:rPr>
              <w:t>Сектор по социальным вопросам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9"/>
              <w:jc w:val="center"/>
              <w:rPr>
                <w:rFonts w:ascii="PT Astra Serif" w:hAnsi="PT Astra Serif"/>
                <w:b/>
                <w:spacing w:val="-2"/>
              </w:rPr>
            </w:pPr>
            <w:r w:rsidRPr="00075962">
              <w:rPr>
                <w:rFonts w:ascii="PT Astra Serif" w:hAnsi="PT Astra Serif"/>
                <w:b/>
                <w:spacing w:val="-2"/>
              </w:rPr>
              <w:t>2022-2027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556B8D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4</w:t>
            </w:r>
            <w:r w:rsidR="00556B8D" w:rsidRPr="00075962">
              <w:rPr>
                <w:rFonts w:ascii="PT Astra Serif" w:hAnsi="PT Astra Serif"/>
                <w:b/>
              </w:rPr>
              <w:t> 485,0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556B8D" w:rsidP="002F2232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4 485,0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075962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D15F08" w:rsidP="00971E08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 xml:space="preserve"> </w:t>
            </w:r>
            <w:r w:rsidR="00104E86" w:rsidRPr="00075962">
              <w:rPr>
                <w:rFonts w:ascii="PT Astra Serif" w:hAnsi="PT Astra Serif"/>
                <w:b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D15F08" w:rsidP="009D7E13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 xml:space="preserve"> </w:t>
            </w:r>
            <w:r w:rsidR="00104E86" w:rsidRPr="00075962">
              <w:rPr>
                <w:rFonts w:ascii="PT Astra Serif" w:hAnsi="PT Astra Serif"/>
                <w:b/>
              </w:rPr>
              <w:t>615,0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9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D15F08" w:rsidP="009D7E13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 xml:space="preserve"> </w:t>
            </w:r>
            <w:r w:rsidR="00104E86" w:rsidRPr="00075962">
              <w:rPr>
                <w:rFonts w:ascii="PT Astra Serif" w:hAnsi="PT Astra Serif"/>
                <w:b/>
              </w:rPr>
              <w:t>660,0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9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A518F3" w:rsidP="001A0EF9">
            <w:pPr>
              <w:ind w:left="108"/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075962">
              <w:rPr>
                <w:rFonts w:ascii="PT Astra Serif" w:hAnsi="PT Astra Serif"/>
                <w:b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D15F08" w:rsidP="009D7E13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 xml:space="preserve"> </w:t>
            </w:r>
            <w:r w:rsidR="00A518F3" w:rsidRPr="00075962">
              <w:rPr>
                <w:rFonts w:ascii="PT Astra Serif" w:hAnsi="PT Astra Serif"/>
                <w:b/>
              </w:rPr>
              <w:t>660,0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9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2F2232" w:rsidP="00971E08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D15F08" w:rsidP="002F2232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 xml:space="preserve"> </w:t>
            </w:r>
            <w:r w:rsidR="002F2232" w:rsidRPr="00075962">
              <w:rPr>
                <w:rFonts w:ascii="PT Astra Serif" w:hAnsi="PT Astra Serif"/>
                <w:b/>
              </w:rPr>
              <w:t>85</w:t>
            </w:r>
            <w:r w:rsidR="00104E86" w:rsidRPr="0007596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075962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2F2232" w:rsidP="00971E08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D15F08" w:rsidP="009D7E13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 xml:space="preserve"> </w:t>
            </w:r>
            <w:r w:rsidR="002F2232" w:rsidRPr="00075962">
              <w:rPr>
                <w:rFonts w:ascii="PT Astra Serif" w:hAnsi="PT Astra Serif"/>
                <w:b/>
              </w:rPr>
              <w:t>8</w:t>
            </w:r>
            <w:r w:rsidR="00104E86" w:rsidRPr="00075962">
              <w:rPr>
                <w:rFonts w:ascii="PT Astra Serif" w:hAnsi="PT Astra Serif"/>
                <w:b/>
              </w:rPr>
              <w:t>50,0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E86" w:rsidRPr="00075962" w:rsidRDefault="00104E86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104E86" w:rsidP="00971E08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075962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2F2232" w:rsidP="00971E08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E86" w:rsidRPr="00075962" w:rsidRDefault="002F2232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2F2232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2F2232" w:rsidP="009D7E13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850,0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2F2232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86" w:rsidRPr="00075962" w:rsidRDefault="002F2232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2F2232" w:rsidRPr="00075962" w:rsidTr="00075962">
        <w:trPr>
          <w:trHeight w:val="57"/>
        </w:trPr>
        <w:tc>
          <w:tcPr>
            <w:tcW w:w="14300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2232" w:rsidRPr="00075962" w:rsidRDefault="002F2232" w:rsidP="00971E08">
            <w:pPr>
              <w:ind w:left="108"/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075962">
              <w:rPr>
                <w:rFonts w:ascii="PT Astra Serif" w:hAnsi="PT Astra Serif"/>
                <w:b/>
              </w:rPr>
              <w:t xml:space="preserve">Задача 2 Снижение темпа убыли населения Плавского района и формирование предпосылок к последующему демографическому росту </w:t>
            </w:r>
          </w:p>
        </w:tc>
      </w:tr>
      <w:tr w:rsidR="00F3718C" w:rsidRPr="00075962" w:rsidTr="00F3718C">
        <w:trPr>
          <w:trHeight w:val="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2.1.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F3718C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Мероприятие 2</w:t>
            </w:r>
          </w:p>
          <w:p w:rsidR="00F3718C" w:rsidRPr="00075962" w:rsidRDefault="00F3718C" w:rsidP="00F3718C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color w:val="000000"/>
              </w:rPr>
              <w:t>Единовременная выплата при рождении ребенка у женщин не достигших возраста 25 лет на день рождения ребенка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F3718C">
            <w:pPr>
              <w:ind w:left="108"/>
              <w:jc w:val="center"/>
              <w:rPr>
                <w:rFonts w:ascii="PT Astra Serif" w:hAnsi="PT Astra Serif"/>
                <w:highlight w:val="yellow"/>
              </w:rPr>
            </w:pPr>
            <w:r w:rsidRPr="00075962">
              <w:rPr>
                <w:rFonts w:ascii="PT Astra Serif" w:hAnsi="PT Astra Serif"/>
              </w:rPr>
              <w:t>Сектор по социальным вопросам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9"/>
              <w:jc w:val="center"/>
              <w:rPr>
                <w:rFonts w:ascii="PT Astra Serif" w:hAnsi="PT Astra Serif"/>
                <w:b/>
                <w:spacing w:val="-2"/>
              </w:rPr>
            </w:pPr>
            <w:r w:rsidRPr="00075962">
              <w:rPr>
                <w:rFonts w:ascii="PT Astra Serif" w:hAnsi="PT Astra Serif"/>
                <w:b/>
                <w:spacing w:val="-2"/>
              </w:rPr>
              <w:t>2022-2027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556B8D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2 343,3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2 343,3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075962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432,7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432,7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9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75962">
              <w:rPr>
                <w:rFonts w:ascii="PT Astra Serif" w:hAnsi="PT Astra Serif"/>
                <w:b/>
                <w:color w:val="000000"/>
              </w:rPr>
              <w:t>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75962">
              <w:rPr>
                <w:rFonts w:ascii="PT Astra Serif" w:hAnsi="PT Astra Serif"/>
                <w:b/>
                <w:color w:val="000000"/>
              </w:rPr>
              <w:t>234,1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9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75962">
              <w:rPr>
                <w:rFonts w:ascii="PT Astra Serif" w:hAnsi="PT Astra Serif"/>
                <w:b/>
                <w:color w:val="000000"/>
              </w:rPr>
              <w:t>327,4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75962">
              <w:rPr>
                <w:rFonts w:ascii="PT Astra Serif" w:hAnsi="PT Astra Serif"/>
                <w:b/>
                <w:color w:val="000000"/>
              </w:rPr>
              <w:t>327,4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9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75962">
              <w:rPr>
                <w:rFonts w:ascii="PT Astra Serif" w:hAnsi="PT Astra Serif"/>
                <w:b/>
                <w:color w:val="000000"/>
              </w:rPr>
              <w:t>449,7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75962">
              <w:rPr>
                <w:rFonts w:ascii="PT Astra Serif" w:hAnsi="PT Astra Serif"/>
                <w:b/>
                <w:color w:val="000000"/>
              </w:rPr>
              <w:t>449,7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075962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75962">
              <w:rPr>
                <w:rFonts w:ascii="PT Astra Serif" w:hAnsi="PT Astra Serif"/>
                <w:b/>
                <w:color w:val="000000"/>
              </w:rPr>
              <w:t>449,7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75962">
              <w:rPr>
                <w:rFonts w:ascii="PT Astra Serif" w:hAnsi="PT Astra Serif"/>
                <w:b/>
                <w:color w:val="000000"/>
              </w:rPr>
              <w:t>449,7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18C" w:rsidRPr="00075962" w:rsidRDefault="00F3718C" w:rsidP="00F3718C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075962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75962">
              <w:rPr>
                <w:rFonts w:ascii="PT Astra Serif" w:hAnsi="PT Astra Serif"/>
                <w:b/>
                <w:color w:val="000000"/>
              </w:rPr>
              <w:t>449,7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07596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75962">
              <w:rPr>
                <w:rFonts w:ascii="PT Astra Serif" w:hAnsi="PT Astra Serif"/>
                <w:b/>
                <w:color w:val="000000"/>
              </w:rPr>
              <w:t>449,7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</w:tbl>
    <w:p w:rsidR="00971E08" w:rsidRPr="00075962" w:rsidRDefault="00971E08" w:rsidP="00971E08">
      <w:pPr>
        <w:rPr>
          <w:rFonts w:ascii="PT Astra Serif" w:hAnsi="PT Astra Serif"/>
          <w:b/>
        </w:rPr>
      </w:pPr>
    </w:p>
    <w:p w:rsidR="00DB0DA5" w:rsidRPr="00075962" w:rsidRDefault="00DB0DA5" w:rsidP="00971E08">
      <w:pPr>
        <w:rPr>
          <w:rFonts w:ascii="PT Astra Serif" w:hAnsi="PT Astra Serif"/>
          <w:color w:val="000000"/>
          <w:sz w:val="18"/>
          <w:szCs w:val="18"/>
        </w:rPr>
        <w:sectPr w:rsidR="00DB0DA5" w:rsidRPr="00075962" w:rsidSect="00075962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71E08" w:rsidRPr="00075962" w:rsidRDefault="00971E08" w:rsidP="00971E08">
      <w:pPr>
        <w:rPr>
          <w:rFonts w:ascii="PT Astra Serif" w:hAnsi="PT Astra Serif"/>
          <w:color w:val="000000"/>
          <w:sz w:val="18"/>
          <w:szCs w:val="18"/>
        </w:rPr>
      </w:pPr>
    </w:p>
    <w:p w:rsidR="00971E08" w:rsidRPr="00075962" w:rsidRDefault="00DB0DA5" w:rsidP="00F3718C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Пр</w:t>
      </w:r>
      <w:r w:rsidR="00971E08" w:rsidRPr="00075962">
        <w:rPr>
          <w:rFonts w:ascii="PT Astra Serif" w:hAnsi="PT Astra Serif"/>
          <w:lang w:eastAsia="ru-RU"/>
        </w:rPr>
        <w:t>иложение № 2</w:t>
      </w:r>
    </w:p>
    <w:p w:rsidR="00971E08" w:rsidRPr="00075962" w:rsidRDefault="00971E08" w:rsidP="00F3718C">
      <w:pPr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к муниципальной программе</w:t>
      </w:r>
    </w:p>
    <w:p w:rsidR="00971E08" w:rsidRPr="00075962" w:rsidRDefault="00971E08" w:rsidP="00F3718C">
      <w:pPr>
        <w:ind w:left="5103"/>
        <w:jc w:val="center"/>
        <w:rPr>
          <w:rFonts w:ascii="PT Astra Serif" w:hAnsi="PT Astra Serif"/>
        </w:rPr>
      </w:pPr>
      <w:r w:rsidRPr="00075962">
        <w:rPr>
          <w:rFonts w:ascii="PT Astra Serif" w:hAnsi="PT Astra Serif"/>
        </w:rPr>
        <w:t>«Улучшение демографической ситуации</w:t>
      </w:r>
    </w:p>
    <w:p w:rsidR="00971E08" w:rsidRPr="00075962" w:rsidRDefault="00971E08" w:rsidP="00F3718C">
      <w:pPr>
        <w:ind w:left="5103"/>
        <w:jc w:val="center"/>
        <w:rPr>
          <w:rFonts w:ascii="PT Astra Serif" w:hAnsi="PT Astra Serif"/>
        </w:rPr>
      </w:pPr>
      <w:r w:rsidRPr="00075962">
        <w:rPr>
          <w:rFonts w:ascii="PT Astra Serif" w:hAnsi="PT Astra Serif"/>
        </w:rPr>
        <w:t>в муниципальном образовании</w:t>
      </w:r>
    </w:p>
    <w:p w:rsidR="00971E08" w:rsidRPr="00075962" w:rsidRDefault="00971E08" w:rsidP="00F3718C">
      <w:pPr>
        <w:ind w:left="5103"/>
        <w:jc w:val="center"/>
        <w:rPr>
          <w:rFonts w:ascii="PT Astra Serif" w:hAnsi="PT Astra Serif"/>
        </w:rPr>
      </w:pPr>
      <w:r w:rsidRPr="00075962">
        <w:rPr>
          <w:rFonts w:ascii="PT Astra Serif" w:hAnsi="PT Astra Serif"/>
        </w:rPr>
        <w:t>Плавский район»</w:t>
      </w:r>
    </w:p>
    <w:p w:rsidR="00971E08" w:rsidRPr="00075962" w:rsidRDefault="00971E08" w:rsidP="00971E08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F3718C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75962">
        <w:rPr>
          <w:rFonts w:ascii="PT Astra Serif" w:hAnsi="PT Astra Serif"/>
          <w:b/>
          <w:lang w:eastAsia="ru-RU"/>
        </w:rPr>
        <w:t xml:space="preserve">Паспорт комплекса процессных </w:t>
      </w:r>
      <w:r w:rsidRPr="00F3718C">
        <w:rPr>
          <w:rFonts w:ascii="PT Astra Serif" w:hAnsi="PT Astra Serif"/>
          <w:b/>
          <w:sz w:val="26"/>
          <w:szCs w:val="26"/>
          <w:lang w:eastAsia="ru-RU"/>
        </w:rPr>
        <w:t>мероприятий «Обеспечение деятельности</w:t>
      </w:r>
    </w:p>
    <w:p w:rsidR="00971E08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F3718C">
        <w:rPr>
          <w:rFonts w:ascii="PT Astra Serif" w:hAnsi="PT Astra Serif"/>
          <w:b/>
          <w:sz w:val="26"/>
          <w:szCs w:val="26"/>
          <w:lang w:eastAsia="ru-RU"/>
        </w:rPr>
        <w:t xml:space="preserve">МКУ </w:t>
      </w:r>
      <w:r w:rsidR="001923E2" w:rsidRPr="00F3718C">
        <w:rPr>
          <w:rFonts w:ascii="PT Astra Serif" w:hAnsi="PT Astra Serif"/>
          <w:b/>
          <w:sz w:val="26"/>
          <w:szCs w:val="26"/>
          <w:lang w:eastAsia="ru-RU"/>
        </w:rPr>
        <w:t>муниципального образования</w:t>
      </w:r>
      <w:r w:rsidR="009D7E13" w:rsidRPr="00F3718C">
        <w:rPr>
          <w:rFonts w:ascii="PT Astra Serif" w:hAnsi="PT Astra Serif"/>
          <w:b/>
          <w:sz w:val="26"/>
          <w:szCs w:val="26"/>
          <w:lang w:eastAsia="ru-RU"/>
        </w:rPr>
        <w:t xml:space="preserve"> Плавский район </w:t>
      </w:r>
      <w:r w:rsidRPr="00F3718C">
        <w:rPr>
          <w:rFonts w:ascii="PT Astra Serif" w:hAnsi="PT Astra Serif"/>
          <w:b/>
          <w:sz w:val="26"/>
          <w:szCs w:val="26"/>
          <w:lang w:eastAsia="ru-RU"/>
        </w:rPr>
        <w:t>«Кризисный центр помощи детям»</w:t>
      </w:r>
    </w:p>
    <w:p w:rsidR="00F3718C" w:rsidRPr="00F3718C" w:rsidRDefault="00F3718C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29"/>
      </w:tblGrid>
      <w:tr w:rsidR="00971E08" w:rsidRPr="00F3718C" w:rsidTr="00F3718C">
        <w:trPr>
          <w:trHeight w:val="57"/>
        </w:trPr>
        <w:tc>
          <w:tcPr>
            <w:tcW w:w="3936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629" w:type="dxa"/>
            <w:shd w:val="clear" w:color="auto" w:fill="auto"/>
          </w:tcPr>
          <w:p w:rsidR="000155B2" w:rsidRPr="00F3718C" w:rsidRDefault="000155B2" w:rsidP="000155B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МКУ «Кризисный центр помощи детям»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71E08" w:rsidRPr="00F3718C" w:rsidTr="00F3718C">
        <w:trPr>
          <w:trHeight w:val="57"/>
        </w:trPr>
        <w:tc>
          <w:tcPr>
            <w:tcW w:w="3936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629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1 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971E08" w:rsidRPr="00F3718C" w:rsidTr="00F3718C">
        <w:trPr>
          <w:trHeight w:val="57"/>
        </w:trPr>
        <w:tc>
          <w:tcPr>
            <w:tcW w:w="3936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5629" w:type="dxa"/>
          </w:tcPr>
          <w:p w:rsidR="00971E08" w:rsidRPr="00F3718C" w:rsidRDefault="00971E08" w:rsidP="00971E0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718C">
              <w:rPr>
                <w:rFonts w:ascii="PT Astra Serif" w:hAnsi="PT Astra Serif"/>
                <w:sz w:val="26"/>
                <w:szCs w:val="26"/>
              </w:rPr>
              <w:t>1.Увеличение количества проведенных, профилактических мероприятий с семьями с детьми, находящихся в кризисной ситуации.</w:t>
            </w:r>
          </w:p>
          <w:p w:rsidR="00971E08" w:rsidRPr="00F3718C" w:rsidRDefault="00971E08" w:rsidP="00971E0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718C">
              <w:rPr>
                <w:rFonts w:ascii="PT Astra Serif" w:hAnsi="PT Astra Serif"/>
                <w:sz w:val="26"/>
                <w:szCs w:val="26"/>
              </w:rPr>
              <w:t>2.Сокращение количества семей, находящихся  в социально опасном положении.</w:t>
            </w:r>
          </w:p>
          <w:p w:rsidR="00971E08" w:rsidRPr="00F3718C" w:rsidRDefault="00971E08" w:rsidP="00971E08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-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718C">
              <w:rPr>
                <w:rFonts w:ascii="PT Astra Serif" w:hAnsi="PT Astra Serif"/>
                <w:sz w:val="26"/>
                <w:szCs w:val="26"/>
              </w:rPr>
              <w:t xml:space="preserve">3.Увеличение количества семей, исключенных из муниципального банка данных несовершеннолетних и семей, находящихся в социально опасном положении в связи с улучшением положения в семье.  </w:t>
            </w:r>
          </w:p>
        </w:tc>
      </w:tr>
      <w:tr w:rsidR="00971E08" w:rsidRPr="00F3718C" w:rsidTr="00F3718C">
        <w:trPr>
          <w:trHeight w:val="57"/>
        </w:trPr>
        <w:tc>
          <w:tcPr>
            <w:tcW w:w="3936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629" w:type="dxa"/>
            <w:shd w:val="clear" w:color="auto" w:fill="auto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097280"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16 257,8 </w:t>
            </w:r>
            <w:r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</w:t>
            </w:r>
            <w:r w:rsidR="000155B2"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 в том числе по годам:</w:t>
            </w:r>
          </w:p>
          <w:p w:rsidR="000155B2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055D74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– </w:t>
            </w:r>
            <w:r w:rsidR="00055D74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1 828,9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055D74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– </w:t>
            </w:r>
            <w:r w:rsidR="00321C6D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2 </w:t>
            </w:r>
            <w:r w:rsidR="0008692E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680</w:t>
            </w:r>
            <w:r w:rsidR="00321C6D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055D74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– 2</w:t>
            </w:r>
            <w:r w:rsidR="00097280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 346,9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0155B2" w:rsidRPr="00F3718C" w:rsidRDefault="00971E08" w:rsidP="000155B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055D74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– </w:t>
            </w:r>
            <w:r w:rsidR="00097280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3134,0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971E08" w:rsidRPr="00F3718C" w:rsidRDefault="00971E08" w:rsidP="000155B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055D74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6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– </w:t>
            </w:r>
            <w:r w:rsidR="00097280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3134,0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104E86" w:rsidRPr="00F3718C" w:rsidRDefault="00104E86" w:rsidP="0009728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год </w:t>
            </w:r>
            <w:r w:rsidR="00097280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- 3134,0</w:t>
            </w:r>
          </w:p>
        </w:tc>
      </w:tr>
    </w:tbl>
    <w:p w:rsidR="00971E08" w:rsidRPr="00075962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sz w:val="18"/>
          <w:szCs w:val="18"/>
          <w:lang w:eastAsia="ru-RU"/>
        </w:rPr>
      </w:pPr>
    </w:p>
    <w:p w:rsidR="00971E08" w:rsidRPr="00075962" w:rsidRDefault="00971E08" w:rsidP="00971E0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18"/>
          <w:szCs w:val="18"/>
        </w:rPr>
        <w:sectPr w:rsidR="00971E08" w:rsidRPr="00075962" w:rsidSect="00F3718C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71E08" w:rsidRPr="00F3718C" w:rsidRDefault="00971E08" w:rsidP="00971E0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F3718C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</w:t>
      </w:r>
      <w:r w:rsidRPr="00F3718C">
        <w:rPr>
          <w:rFonts w:ascii="PT Astra Serif" w:hAnsi="PT Astra Serif"/>
          <w:b/>
          <w:sz w:val="26"/>
          <w:szCs w:val="26"/>
          <w:lang w:eastAsia="ru-RU"/>
        </w:rPr>
        <w:t xml:space="preserve">Обеспечение деятельности МКУ </w:t>
      </w:r>
      <w:r w:rsidR="001923E2" w:rsidRPr="00F3718C">
        <w:rPr>
          <w:rFonts w:ascii="PT Astra Serif" w:hAnsi="PT Astra Serif"/>
          <w:b/>
          <w:sz w:val="26"/>
          <w:szCs w:val="26"/>
          <w:lang w:eastAsia="ru-RU"/>
        </w:rPr>
        <w:t xml:space="preserve">муниципального образования </w:t>
      </w:r>
      <w:r w:rsidR="009D7E13" w:rsidRPr="00F3718C">
        <w:rPr>
          <w:rFonts w:ascii="PT Astra Serif" w:hAnsi="PT Astra Serif"/>
          <w:b/>
          <w:sz w:val="26"/>
          <w:szCs w:val="26"/>
          <w:lang w:eastAsia="ru-RU"/>
        </w:rPr>
        <w:t xml:space="preserve">Плавский район  </w:t>
      </w:r>
      <w:r w:rsidRPr="00F3718C">
        <w:rPr>
          <w:rFonts w:ascii="PT Astra Serif" w:hAnsi="PT Astra Serif"/>
          <w:b/>
          <w:sz w:val="26"/>
          <w:szCs w:val="26"/>
          <w:lang w:eastAsia="ru-RU"/>
        </w:rPr>
        <w:t>«Кризисный центр помощи детям</w:t>
      </w:r>
      <w:r w:rsidRPr="00F3718C">
        <w:rPr>
          <w:rFonts w:ascii="PT Astra Serif" w:hAnsi="PT Astra Serif"/>
          <w:b/>
          <w:sz w:val="26"/>
          <w:szCs w:val="26"/>
        </w:rPr>
        <w:t>»</w:t>
      </w:r>
    </w:p>
    <w:p w:rsidR="00F3718C" w:rsidRPr="00F3718C" w:rsidRDefault="00F3718C" w:rsidP="00971E0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1"/>
        <w:gridCol w:w="2365"/>
        <w:gridCol w:w="2169"/>
        <w:gridCol w:w="1379"/>
        <w:gridCol w:w="1576"/>
        <w:gridCol w:w="185"/>
        <w:gridCol w:w="92"/>
        <w:gridCol w:w="1102"/>
        <w:gridCol w:w="1379"/>
        <w:gridCol w:w="1380"/>
        <w:gridCol w:w="196"/>
        <w:gridCol w:w="1183"/>
        <w:gridCol w:w="986"/>
      </w:tblGrid>
      <w:tr w:rsidR="00971E08" w:rsidRPr="00075962" w:rsidTr="00F3718C">
        <w:trPr>
          <w:trHeight w:val="57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10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№</w:t>
            </w:r>
          </w:p>
          <w:p w:rsidR="00971E08" w:rsidRPr="00075962" w:rsidRDefault="00971E08" w:rsidP="00971E08">
            <w:pPr>
              <w:ind w:left="110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п/п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2" w:type="dxa"/>
            <w:tcBorders>
              <w:top w:val="single" w:sz="4" w:space="0" w:color="auto"/>
            </w:tcBorders>
          </w:tcPr>
          <w:p w:rsidR="00971E08" w:rsidRPr="00075962" w:rsidRDefault="00971E08" w:rsidP="00971E08">
            <w:pPr>
              <w:ind w:right="-2314"/>
              <w:jc w:val="center"/>
              <w:rPr>
                <w:rFonts w:ascii="PT Astra Serif" w:hAnsi="PT Astra Serif"/>
              </w:rPr>
            </w:pPr>
          </w:p>
        </w:tc>
        <w:tc>
          <w:tcPr>
            <w:tcW w:w="52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71E08" w:rsidRPr="00075962" w:rsidRDefault="00971E08" w:rsidP="00971E08">
            <w:pPr>
              <w:ind w:left="-2901" w:firstLine="3260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Объем финансового обеспечения (тыс.</w:t>
            </w:r>
            <w:r w:rsidR="006633A5" w:rsidRPr="00075962">
              <w:rPr>
                <w:rFonts w:ascii="PT Astra Serif" w:hAnsi="PT Astra Serif"/>
              </w:rPr>
              <w:t xml:space="preserve"> </w:t>
            </w:r>
            <w:r w:rsidRPr="00075962">
              <w:rPr>
                <w:rFonts w:ascii="PT Astra Serif" w:hAnsi="PT Astra Serif"/>
              </w:rPr>
              <w:t>руб</w:t>
            </w:r>
            <w:r w:rsidR="006633A5" w:rsidRPr="00075962">
              <w:rPr>
                <w:rFonts w:ascii="PT Astra Serif" w:hAnsi="PT Astra Serif"/>
              </w:rPr>
              <w:t>.</w:t>
            </w:r>
            <w:r w:rsidRPr="00075962">
              <w:rPr>
                <w:rFonts w:ascii="PT Astra Serif" w:hAnsi="PT Astra Serif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</w:p>
        </w:tc>
      </w:tr>
      <w:tr w:rsidR="00971E08" w:rsidRPr="00075962" w:rsidTr="00F3718C">
        <w:trPr>
          <w:trHeight w:val="57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69" w:type="dxa"/>
            <w:tcBorders>
              <w:left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6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Всего</w:t>
            </w:r>
          </w:p>
        </w:tc>
        <w:tc>
          <w:tcPr>
            <w:tcW w:w="5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в том числе по источникам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</w:p>
        </w:tc>
      </w:tr>
      <w:tr w:rsidR="00307C26" w:rsidRPr="00075962" w:rsidTr="00F3718C">
        <w:trPr>
          <w:trHeight w:val="57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Федеральный</w:t>
            </w:r>
          </w:p>
          <w:p w:rsidR="00971E08" w:rsidRPr="00075962" w:rsidRDefault="00971E08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бюджет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A5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Бюджет муниципального</w:t>
            </w:r>
          </w:p>
          <w:p w:rsidR="00971E08" w:rsidRPr="00075962" w:rsidRDefault="00971E08" w:rsidP="006633A5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образования (поселения)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307C26" w:rsidRPr="00075962" w:rsidTr="00F3718C">
        <w:trPr>
          <w:trHeight w:val="5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43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44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103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103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5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F7D72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10</w:t>
            </w:r>
          </w:p>
        </w:tc>
      </w:tr>
      <w:tr w:rsidR="00971E08" w:rsidRPr="00075962" w:rsidTr="00F3718C">
        <w:trPr>
          <w:trHeight w:val="57"/>
        </w:trPr>
        <w:tc>
          <w:tcPr>
            <w:tcW w:w="145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  <w:b/>
              </w:rPr>
              <w:t>Задача 1</w:t>
            </w:r>
            <w:r w:rsidR="00DD4B4E" w:rsidRPr="00075962">
              <w:rPr>
                <w:rFonts w:ascii="PT Astra Serif" w:hAnsi="PT Astra Serif"/>
                <w:b/>
              </w:rPr>
              <w:t xml:space="preserve"> </w:t>
            </w:r>
            <w:r w:rsidRPr="00075962">
              <w:rPr>
                <w:rFonts w:ascii="PT Astra Serif" w:hAnsi="PT Astra Serif"/>
                <w:b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F3718C" w:rsidRPr="00075962" w:rsidTr="00F3718C">
        <w:trPr>
          <w:trHeight w:val="57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46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1.1.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Мероприятие 1</w:t>
            </w:r>
          </w:p>
          <w:p w:rsidR="00F3718C" w:rsidRPr="00075962" w:rsidRDefault="00F3718C" w:rsidP="00F3718C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</w:rPr>
              <w:t>Расходы на обеспечение деятельности (оказание услуг) государственных  (муниципальных) учреждений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DD4B4E">
            <w:pPr>
              <w:ind w:left="108"/>
              <w:jc w:val="center"/>
              <w:rPr>
                <w:rFonts w:ascii="PT Astra Serif" w:hAnsi="PT Astra Serif"/>
                <w:highlight w:val="yellow"/>
              </w:rPr>
            </w:pPr>
            <w:r w:rsidRPr="00075962">
              <w:rPr>
                <w:rFonts w:ascii="PT Astra Serif" w:hAnsi="PT Astra Serif"/>
              </w:rPr>
              <w:t xml:space="preserve">МКУ МО Плавский район «Кризисный центр помощи детям»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075962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0155B2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16 257,8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075962">
              <w:rPr>
                <w:rFonts w:ascii="PT Astra Serif" w:hAnsi="PT Astra Serif"/>
                <w:b/>
              </w:rPr>
              <w:t>16 257,8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075962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F70D1C">
            <w:pPr>
              <w:ind w:left="108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 xml:space="preserve"> 1 828,9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ind w:left="108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 xml:space="preserve"> 1 828,9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08692E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2 680,0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2 680,0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2024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0155B2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2 346,9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2 346,9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2025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EE22B7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3 134,0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3 134,0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075962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A46B95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3 134,0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3 134,0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3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075962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EE22B7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3 134,0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0C3325">
            <w:pPr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3 134,0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</w:rPr>
            </w:pPr>
            <w:r w:rsidRPr="00075962">
              <w:rPr>
                <w:rFonts w:ascii="PT Astra Serif" w:hAnsi="PT Astra Serif"/>
              </w:rPr>
              <w:t>0,0</w:t>
            </w:r>
          </w:p>
        </w:tc>
      </w:tr>
    </w:tbl>
    <w:p w:rsidR="00971E08" w:rsidRPr="00075962" w:rsidRDefault="00971E08" w:rsidP="00971E08">
      <w:pPr>
        <w:rPr>
          <w:rFonts w:ascii="PT Astra Serif" w:hAnsi="PT Astra Serif"/>
          <w:b/>
        </w:rPr>
      </w:pPr>
    </w:p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  <w:sectPr w:rsidR="00971E08" w:rsidRPr="00075962" w:rsidSect="00F3718C">
          <w:pgSz w:w="16800" w:h="11900" w:orient="landscape"/>
          <w:pgMar w:top="85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971E08" w:rsidRPr="00075962" w:rsidRDefault="00971E08" w:rsidP="00F3718C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lastRenderedPageBreak/>
        <w:t>Приложение № 3</w:t>
      </w:r>
    </w:p>
    <w:p w:rsidR="00971E08" w:rsidRPr="00075962" w:rsidRDefault="00971E08" w:rsidP="00F3718C">
      <w:pPr>
        <w:ind w:left="5103"/>
        <w:jc w:val="center"/>
        <w:rPr>
          <w:rFonts w:ascii="PT Astra Serif" w:hAnsi="PT Astra Serif"/>
          <w:lang w:eastAsia="ru-RU"/>
        </w:rPr>
      </w:pPr>
      <w:r w:rsidRPr="00075962">
        <w:rPr>
          <w:rFonts w:ascii="PT Astra Serif" w:hAnsi="PT Astra Serif"/>
          <w:lang w:eastAsia="ru-RU"/>
        </w:rPr>
        <w:t>к муниципальной программе</w:t>
      </w:r>
    </w:p>
    <w:p w:rsidR="00971E08" w:rsidRPr="00075962" w:rsidRDefault="00971E08" w:rsidP="00F3718C">
      <w:pPr>
        <w:ind w:left="5103"/>
        <w:jc w:val="center"/>
        <w:rPr>
          <w:rFonts w:ascii="PT Astra Serif" w:hAnsi="PT Astra Serif"/>
        </w:rPr>
      </w:pPr>
      <w:r w:rsidRPr="00075962">
        <w:rPr>
          <w:rFonts w:ascii="PT Astra Serif" w:hAnsi="PT Astra Serif"/>
        </w:rPr>
        <w:t>«Улучшение демографической ситуации</w:t>
      </w:r>
    </w:p>
    <w:p w:rsidR="00971E08" w:rsidRPr="00075962" w:rsidRDefault="00971E08" w:rsidP="00F3718C">
      <w:pPr>
        <w:ind w:left="5103"/>
        <w:jc w:val="center"/>
        <w:rPr>
          <w:rFonts w:ascii="PT Astra Serif" w:hAnsi="PT Astra Serif"/>
        </w:rPr>
      </w:pPr>
      <w:r w:rsidRPr="00075962">
        <w:rPr>
          <w:rFonts w:ascii="PT Astra Serif" w:hAnsi="PT Astra Serif"/>
        </w:rPr>
        <w:t>в муниципальном образовании</w:t>
      </w:r>
    </w:p>
    <w:p w:rsidR="00971E08" w:rsidRDefault="00971E08" w:rsidP="00F3718C">
      <w:pPr>
        <w:ind w:left="5103"/>
        <w:jc w:val="center"/>
        <w:rPr>
          <w:rFonts w:ascii="PT Astra Serif" w:hAnsi="PT Astra Serif"/>
        </w:rPr>
      </w:pPr>
      <w:r w:rsidRPr="00075962">
        <w:rPr>
          <w:rFonts w:ascii="PT Astra Serif" w:hAnsi="PT Astra Serif"/>
        </w:rPr>
        <w:t>Плавский район»</w:t>
      </w:r>
    </w:p>
    <w:p w:rsidR="00F3718C" w:rsidRPr="00075962" w:rsidRDefault="00F3718C" w:rsidP="00F3718C">
      <w:pPr>
        <w:ind w:left="5103"/>
        <w:jc w:val="center"/>
        <w:rPr>
          <w:rFonts w:ascii="PT Astra Serif" w:hAnsi="PT Astra Serif"/>
        </w:rPr>
      </w:pPr>
    </w:p>
    <w:p w:rsidR="00971E08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75962">
        <w:rPr>
          <w:rFonts w:ascii="PT Astra Serif" w:hAnsi="PT Astra Serif"/>
          <w:b/>
          <w:lang w:eastAsia="ru-RU"/>
        </w:rPr>
        <w:t xml:space="preserve">Паспорт комплекса </w:t>
      </w:r>
      <w:r w:rsidRPr="00F3718C">
        <w:rPr>
          <w:rFonts w:ascii="PT Astra Serif" w:hAnsi="PT Astra Serif"/>
          <w:b/>
          <w:sz w:val="26"/>
          <w:szCs w:val="26"/>
          <w:lang w:eastAsia="ru-RU"/>
        </w:rPr>
        <w:t>процессных мероприятий «</w:t>
      </w:r>
      <w:r w:rsidR="0008692E" w:rsidRPr="00F3718C">
        <w:rPr>
          <w:rFonts w:ascii="PT Astra Serif" w:hAnsi="PT Astra Serif"/>
          <w:b/>
          <w:sz w:val="26"/>
          <w:szCs w:val="26"/>
        </w:rPr>
        <w:t>П</w:t>
      </w:r>
      <w:r w:rsidRPr="00F3718C">
        <w:rPr>
          <w:rFonts w:ascii="PT Astra Serif" w:hAnsi="PT Astra Serif"/>
          <w:b/>
          <w:sz w:val="26"/>
          <w:szCs w:val="26"/>
        </w:rPr>
        <w:t>роведение оздоровительной кампании детей</w:t>
      </w:r>
      <w:r w:rsidRPr="00F3718C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F3718C" w:rsidRPr="00F3718C" w:rsidRDefault="00F3718C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6"/>
      </w:tblGrid>
      <w:tr w:rsidR="00971E08" w:rsidRPr="00F3718C" w:rsidTr="00F3718C">
        <w:tc>
          <w:tcPr>
            <w:tcW w:w="4219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46" w:type="dxa"/>
          </w:tcPr>
          <w:p w:rsidR="00971E08" w:rsidRPr="00F3718C" w:rsidRDefault="00DD4B4E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Комитет образования</w:t>
            </w:r>
            <w:r w:rsidR="00353DC5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администрации муниципального образования Плавский район</w:t>
            </w:r>
          </w:p>
        </w:tc>
      </w:tr>
      <w:tr w:rsidR="00971E08" w:rsidRPr="00F3718C" w:rsidTr="00F3718C">
        <w:trPr>
          <w:trHeight w:val="277"/>
        </w:trPr>
        <w:tc>
          <w:tcPr>
            <w:tcW w:w="4219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46" w:type="dxa"/>
          </w:tcPr>
          <w:p w:rsidR="00971E08" w:rsidRPr="00F3718C" w:rsidRDefault="00971E08" w:rsidP="00F3718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1 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</w:tc>
      </w:tr>
      <w:tr w:rsidR="00971E08" w:rsidRPr="00F3718C" w:rsidTr="00F3718C">
        <w:tc>
          <w:tcPr>
            <w:tcW w:w="4219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5346" w:type="dxa"/>
            <w:shd w:val="clear" w:color="auto" w:fill="auto"/>
          </w:tcPr>
          <w:p w:rsidR="00971E08" w:rsidRPr="00F3718C" w:rsidRDefault="00971E08" w:rsidP="00971E0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3718C">
              <w:rPr>
                <w:rFonts w:ascii="PT Astra Serif" w:hAnsi="PT Astra Serif" w:cs="Times New Roman"/>
                <w:sz w:val="26"/>
                <w:szCs w:val="26"/>
              </w:rPr>
              <w:t>1. Обеспечение организованным отдыхом и оздоровлением ежегодно не менее 82,0 процентов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от общей численности детей данной возрастной группы.</w:t>
            </w:r>
          </w:p>
        </w:tc>
      </w:tr>
      <w:tr w:rsidR="00971E08" w:rsidRPr="00F3718C" w:rsidTr="00F3718C">
        <w:tc>
          <w:tcPr>
            <w:tcW w:w="4219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346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A46B95"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43 728,4</w:t>
            </w:r>
            <w:r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</w:t>
            </w:r>
            <w:r w:rsidR="00DD4B4E"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, в </w:t>
            </w:r>
            <w:r w:rsidR="00A80445"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том числе</w:t>
            </w:r>
            <w:r w:rsidR="00DD4B4E" w:rsidRPr="00F3718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по годам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:</w:t>
            </w:r>
          </w:p>
          <w:p w:rsidR="00DD4B4E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F70D1C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– </w:t>
            </w:r>
            <w:r w:rsidR="00EE3496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="00F70D1C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 381,5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DD4B4E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F70D1C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– </w:t>
            </w:r>
            <w:r w:rsidR="00EA6553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6 566,5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DD4B4E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F70D1C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– </w:t>
            </w:r>
            <w:r w:rsidR="00A46B95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6 809,0</w:t>
            </w:r>
          </w:p>
          <w:p w:rsidR="00A46B95" w:rsidRPr="00F3718C" w:rsidRDefault="00971E08" w:rsidP="00DD4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F70D1C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– </w:t>
            </w:r>
            <w:r w:rsidR="00A46B95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7 544,2 </w:t>
            </w:r>
          </w:p>
          <w:p w:rsidR="00971E08" w:rsidRPr="00F3718C" w:rsidRDefault="00971E08" w:rsidP="00DD4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F70D1C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6</w:t>
            </w:r>
            <w:r w:rsidR="00321C6D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– </w:t>
            </w:r>
            <w:r w:rsidR="00A46B95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8 298,7</w:t>
            </w:r>
            <w:r w:rsidR="00EE22B7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104E86" w:rsidRPr="00F3718C" w:rsidRDefault="00104E86" w:rsidP="00DD4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год </w:t>
            </w:r>
            <w:r w:rsidR="00A46B95" w:rsidRPr="00F3718C">
              <w:rPr>
                <w:rFonts w:ascii="PT Astra Serif" w:hAnsi="PT Astra Serif"/>
                <w:sz w:val="26"/>
                <w:szCs w:val="26"/>
                <w:lang w:eastAsia="ru-RU"/>
              </w:rPr>
              <w:t>– 9 128,5</w:t>
            </w:r>
          </w:p>
        </w:tc>
      </w:tr>
    </w:tbl>
    <w:p w:rsidR="00971E08" w:rsidRPr="00075962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sz w:val="18"/>
          <w:szCs w:val="18"/>
          <w:lang w:eastAsia="ru-RU"/>
        </w:rPr>
      </w:pPr>
    </w:p>
    <w:p w:rsidR="00971E08" w:rsidRPr="00075962" w:rsidRDefault="00971E08" w:rsidP="00971E0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18"/>
          <w:szCs w:val="18"/>
        </w:rPr>
        <w:sectPr w:rsidR="00971E08" w:rsidRPr="00075962" w:rsidSect="00F3718C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71E08" w:rsidRPr="00F3718C" w:rsidRDefault="00971E08" w:rsidP="00971E0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F3718C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</w:t>
      </w:r>
      <w:r w:rsidR="0008692E" w:rsidRPr="00F3718C">
        <w:rPr>
          <w:rFonts w:ascii="PT Astra Serif" w:hAnsi="PT Astra Serif"/>
          <w:b/>
          <w:sz w:val="26"/>
          <w:szCs w:val="26"/>
        </w:rPr>
        <w:t>П</w:t>
      </w:r>
      <w:r w:rsidRPr="00F3718C">
        <w:rPr>
          <w:rFonts w:ascii="PT Astra Serif" w:hAnsi="PT Astra Serif"/>
          <w:b/>
          <w:sz w:val="26"/>
          <w:szCs w:val="26"/>
        </w:rPr>
        <w:t>роведение оздоровительной кампании детей»</w:t>
      </w:r>
    </w:p>
    <w:p w:rsidR="00F3718C" w:rsidRPr="00075962" w:rsidRDefault="00F3718C" w:rsidP="00971E0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2"/>
          <w:szCs w:val="22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53"/>
        <w:gridCol w:w="2071"/>
        <w:gridCol w:w="1692"/>
        <w:gridCol w:w="1318"/>
        <w:gridCol w:w="88"/>
        <w:gridCol w:w="88"/>
        <w:gridCol w:w="1142"/>
        <w:gridCol w:w="1128"/>
        <w:gridCol w:w="1505"/>
        <w:gridCol w:w="1505"/>
        <w:gridCol w:w="1505"/>
        <w:gridCol w:w="1505"/>
      </w:tblGrid>
      <w:tr w:rsidR="00971E08" w:rsidRPr="00075962" w:rsidTr="00F3718C">
        <w:trPr>
          <w:trHeight w:val="5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971E08" w:rsidRPr="00075962" w:rsidRDefault="00971E08" w:rsidP="00971E0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Ответстве</w:t>
            </w:r>
            <w:r w:rsidR="006633A5" w:rsidRPr="00075962">
              <w:rPr>
                <w:rFonts w:ascii="PT Astra Serif" w:hAnsi="PT Astra Serif"/>
                <w:sz w:val="22"/>
                <w:szCs w:val="22"/>
              </w:rPr>
              <w:t>нный исполнитель (соисполнитель,</w:t>
            </w:r>
            <w:r w:rsidRPr="00075962">
              <w:rPr>
                <w:rFonts w:ascii="PT Astra Serif" w:hAnsi="PT Astra Serif"/>
                <w:sz w:val="22"/>
                <w:szCs w:val="22"/>
              </w:rPr>
              <w:t xml:space="preserve"> участник)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8" w:type="dxa"/>
            <w:tcBorders>
              <w:top w:val="single" w:sz="4" w:space="0" w:color="auto"/>
            </w:tcBorders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single" w:sz="4" w:space="0" w:color="auto"/>
            </w:tcBorders>
          </w:tcPr>
          <w:p w:rsidR="00971E08" w:rsidRPr="00075962" w:rsidRDefault="00971E08" w:rsidP="00971E08">
            <w:pPr>
              <w:ind w:right="-231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71E08" w:rsidRPr="00075962" w:rsidRDefault="00971E08" w:rsidP="00D00180">
            <w:pPr>
              <w:ind w:left="-2901" w:firstLine="32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</w:t>
            </w:r>
            <w:r w:rsidR="00D00180" w:rsidRPr="00075962">
              <w:rPr>
                <w:rFonts w:ascii="PT Astra Serif" w:hAnsi="PT Astra Serif"/>
                <w:sz w:val="22"/>
                <w:szCs w:val="22"/>
              </w:rPr>
              <w:t>.</w:t>
            </w:r>
            <w:r w:rsidRPr="00075962">
              <w:rPr>
                <w:rFonts w:ascii="PT Astra Serif" w:hAnsi="PT Astra Serif"/>
                <w:sz w:val="22"/>
                <w:szCs w:val="22"/>
              </w:rPr>
              <w:t>руб</w:t>
            </w:r>
            <w:r w:rsidR="00D00180" w:rsidRPr="00075962">
              <w:rPr>
                <w:rFonts w:ascii="PT Astra Serif" w:hAnsi="PT Astra Serif"/>
                <w:sz w:val="22"/>
                <w:szCs w:val="22"/>
              </w:rPr>
              <w:t>.</w:t>
            </w:r>
            <w:r w:rsidRPr="00075962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71E08" w:rsidRPr="00075962" w:rsidTr="00F3718C">
        <w:trPr>
          <w:trHeight w:val="57"/>
        </w:trPr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ind w:left="-5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 том числе по источникам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07C26" w:rsidRPr="00075962" w:rsidTr="00F3718C">
        <w:trPr>
          <w:trHeight w:val="57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971E08" w:rsidRPr="00075962" w:rsidRDefault="00971E08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971E08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971E08" w:rsidP="006633A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971E08" w:rsidP="006633A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</w:tr>
      <w:tr w:rsidR="00307C26" w:rsidRPr="00075962" w:rsidTr="00F3718C">
        <w:trPr>
          <w:trHeight w:val="5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B04C4" w:rsidP="00971E08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B04C4" w:rsidP="00971E08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3B04C4" w:rsidP="003B04C4">
            <w:pPr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       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3B04C4" w:rsidP="00971E0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B04C4" w:rsidP="00971E0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B04C4" w:rsidP="00971E0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B04C4" w:rsidP="00971E0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075962" w:rsidRDefault="003B04C4" w:rsidP="00971E0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71E08" w:rsidRPr="00075962" w:rsidTr="00F3718C">
        <w:trPr>
          <w:trHeight w:val="57"/>
        </w:trPr>
        <w:tc>
          <w:tcPr>
            <w:tcW w:w="14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075962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Обеспечение доступности оздоровительных услуг для детей, проживающих на территории Плавского района.</w:t>
            </w:r>
          </w:p>
        </w:tc>
      </w:tr>
      <w:tr w:rsidR="00F3718C" w:rsidRPr="00075962" w:rsidTr="00F3718C">
        <w:trPr>
          <w:trHeight w:val="5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Проведение оздоровительной компании детей</w:t>
            </w:r>
          </w:p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6633A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2022-2026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EE22B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43 728,4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3B04C4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40 218,5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3B04C4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3 509,9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A46B9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5 381,5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A46B9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4 859,2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A46B9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522,3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A46B9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6 566,5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CA365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  5 655,9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A46B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 910,6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A46B9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6 809,0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3B04C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6 152,8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3B04C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656,2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A46B9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7 544,2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3B04C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7 115,0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3B04C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429,2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70D1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A46B9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8 298,7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A46B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7 826,5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A46B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472,2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F3718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A46B95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9 128,5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A46B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8 609,1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A46B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519,4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C" w:rsidRPr="00075962" w:rsidRDefault="00F3718C" w:rsidP="00971E0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2"/>
          <w:szCs w:val="22"/>
          <w:lang w:eastAsia="ru-RU"/>
        </w:rPr>
        <w:sectPr w:rsidR="00971E08" w:rsidRPr="00075962" w:rsidSect="00F3718C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71E08" w:rsidRPr="00F3718C" w:rsidRDefault="00971E08" w:rsidP="00F3718C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F3718C">
        <w:rPr>
          <w:rFonts w:ascii="PT Astra Serif" w:hAnsi="PT Astra Serif"/>
          <w:lang w:eastAsia="ru-RU"/>
        </w:rPr>
        <w:lastRenderedPageBreak/>
        <w:t>Приложение № 4</w:t>
      </w:r>
    </w:p>
    <w:p w:rsidR="00971E08" w:rsidRPr="00F3718C" w:rsidRDefault="00971E08" w:rsidP="00F3718C">
      <w:pPr>
        <w:ind w:left="5103"/>
        <w:jc w:val="center"/>
        <w:rPr>
          <w:rFonts w:ascii="PT Astra Serif" w:hAnsi="PT Astra Serif"/>
          <w:lang w:eastAsia="ru-RU"/>
        </w:rPr>
      </w:pPr>
      <w:r w:rsidRPr="00F3718C">
        <w:rPr>
          <w:rFonts w:ascii="PT Astra Serif" w:hAnsi="PT Astra Serif"/>
          <w:lang w:eastAsia="ru-RU"/>
        </w:rPr>
        <w:t>к муниципальной программе</w:t>
      </w:r>
    </w:p>
    <w:p w:rsidR="00971E08" w:rsidRPr="00F3718C" w:rsidRDefault="00971E08" w:rsidP="00F3718C">
      <w:pPr>
        <w:ind w:left="5103"/>
        <w:jc w:val="center"/>
        <w:rPr>
          <w:rFonts w:ascii="PT Astra Serif" w:hAnsi="PT Astra Serif"/>
        </w:rPr>
      </w:pPr>
      <w:r w:rsidRPr="00F3718C">
        <w:rPr>
          <w:rFonts w:ascii="PT Astra Serif" w:hAnsi="PT Astra Serif"/>
        </w:rPr>
        <w:t>«</w:t>
      </w:r>
      <w:r w:rsidR="003B04C4" w:rsidRPr="00F3718C">
        <w:rPr>
          <w:rFonts w:ascii="PT Astra Serif" w:hAnsi="PT Astra Serif"/>
        </w:rPr>
        <w:t>Улучшение</w:t>
      </w:r>
      <w:r w:rsidRPr="00F3718C">
        <w:rPr>
          <w:rFonts w:ascii="PT Astra Serif" w:hAnsi="PT Astra Serif"/>
        </w:rPr>
        <w:t xml:space="preserve"> демографической ситуации</w:t>
      </w:r>
    </w:p>
    <w:p w:rsidR="00971E08" w:rsidRPr="00F3718C" w:rsidRDefault="00931978" w:rsidP="00F3718C">
      <w:pPr>
        <w:ind w:left="5103"/>
        <w:jc w:val="center"/>
        <w:rPr>
          <w:rFonts w:ascii="PT Astra Serif" w:hAnsi="PT Astra Serif"/>
        </w:rPr>
      </w:pPr>
      <w:r w:rsidRPr="00F3718C">
        <w:rPr>
          <w:rFonts w:ascii="PT Astra Serif" w:hAnsi="PT Astra Serif"/>
        </w:rPr>
        <w:t xml:space="preserve">в муниципальном </w:t>
      </w:r>
      <w:r w:rsidR="00971E08" w:rsidRPr="00F3718C">
        <w:rPr>
          <w:rFonts w:ascii="PT Astra Serif" w:hAnsi="PT Astra Serif"/>
        </w:rPr>
        <w:t>образовании  Плавский район»</w:t>
      </w:r>
    </w:p>
    <w:p w:rsidR="00971E08" w:rsidRPr="00F3718C" w:rsidRDefault="00971E08" w:rsidP="00F3718C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71E08" w:rsidRPr="00F3718C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71E08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718C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«Укрепление общественного здоровья» </w:t>
      </w:r>
    </w:p>
    <w:p w:rsidR="00F3718C" w:rsidRPr="00F3718C" w:rsidRDefault="00F3718C" w:rsidP="00971E0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1"/>
      </w:tblGrid>
      <w:tr w:rsidR="00971E08" w:rsidRPr="00F3718C" w:rsidTr="00F3718C">
        <w:trPr>
          <w:trHeight w:val="57"/>
        </w:trPr>
        <w:tc>
          <w:tcPr>
            <w:tcW w:w="37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771" w:type="dxa"/>
            <w:shd w:val="clear" w:color="auto" w:fill="auto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социальным вопросам администрации муниципального образования Плавский район</w:t>
            </w:r>
          </w:p>
        </w:tc>
      </w:tr>
      <w:tr w:rsidR="00971E08" w:rsidRPr="00F3718C" w:rsidTr="00F3718C">
        <w:trPr>
          <w:trHeight w:val="57"/>
        </w:trPr>
        <w:tc>
          <w:tcPr>
            <w:tcW w:w="37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771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1</w:t>
            </w:r>
            <w:r w:rsidR="003B04C4"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F3718C">
              <w:rPr>
                <w:rFonts w:ascii="PT Astra Serif" w:hAnsi="PT Astra Serif"/>
                <w:sz w:val="28"/>
                <w:szCs w:val="28"/>
              </w:rPr>
              <w:t>Оказание профилактических услуг населению Плавского района в соответствии с территориальной программой государственных гарантий бесплатного оказания гражданам медицинской помощи.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  Задача 2</w:t>
            </w:r>
            <w:r w:rsidR="00D15F08"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3B04C4"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заболеваний.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3</w:t>
            </w:r>
            <w:r w:rsidR="003B04C4"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Внедрение программ по формированию культуры здорового питания населения.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4 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Мотивирование граждан к ведению здорового образа жизни посредством информационного коммуникационных мероприятий, а также вовлечение граждан, волонтеров, некоммерческих организаций в мероприятия по укреплению общественного здоровья.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5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Формирование среды, способствующее ведению гражданами здорового образа жизни.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6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Проведение мероприятий по ограничению потребления табака, немедицинского потребления наркотических средств и психотропных  веществ и алкоголя.</w:t>
            </w:r>
          </w:p>
          <w:p w:rsidR="00971E08" w:rsidRPr="00F3718C" w:rsidRDefault="00CA3655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</w:t>
            </w:r>
            <w:r w:rsidR="00971E08"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7 </w:t>
            </w:r>
            <w:r w:rsidR="00971E08"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Укрепление здоровья работающего населения.</w:t>
            </w:r>
          </w:p>
          <w:p w:rsidR="00971E08" w:rsidRPr="00F3718C" w:rsidRDefault="00971E08" w:rsidP="0093197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8</w:t>
            </w:r>
            <w:r w:rsidR="00A90824"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Проведение оздоровительных</w:t>
            </w:r>
            <w:r w:rsidR="006633A5"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и профилактических мероприятий для детей и подростков, а также информационно-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профилактических кампаний по укреплению семьи и активному долголетию.</w:t>
            </w:r>
            <w:r w:rsidR="00931978"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1E08" w:rsidRPr="00F3718C" w:rsidTr="00F3718C">
        <w:trPr>
          <w:trHeight w:val="57"/>
        </w:trPr>
        <w:tc>
          <w:tcPr>
            <w:tcW w:w="37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771" w:type="dxa"/>
          </w:tcPr>
          <w:p w:rsidR="00971E08" w:rsidRPr="00F3718C" w:rsidRDefault="00971E08" w:rsidP="00971E08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F3718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Pr="00F3718C">
              <w:rPr>
                <w:rFonts w:ascii="PT Astra Serif" w:hAnsi="PT Astra Serif" w:cs="Times New Roman"/>
                <w:sz w:val="28"/>
                <w:szCs w:val="28"/>
              </w:rPr>
              <w:t xml:space="preserve">. Реализация мер, направленных на снижение потребления алкогольной продукции </w:t>
            </w:r>
          </w:p>
          <w:p w:rsidR="00971E08" w:rsidRPr="00F3718C" w:rsidRDefault="00971E08" w:rsidP="00971E08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F3718C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Pr="00F3718C">
              <w:rPr>
                <w:rFonts w:ascii="PT Astra Serif" w:hAnsi="PT Astra Serif" w:cs="Times New Roman"/>
                <w:sz w:val="28"/>
                <w:szCs w:val="28"/>
              </w:rPr>
              <w:t>.Реализация профилактических мероприятий по формированию здоровых привычек питания (доля граждан, информированных о здоровом питании, к 202</w:t>
            </w:r>
            <w:r w:rsidR="003B04C4" w:rsidRPr="00F3718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F3718C">
              <w:rPr>
                <w:rFonts w:ascii="PT Astra Serif" w:hAnsi="PT Astra Serif" w:cs="Times New Roman"/>
                <w:sz w:val="28"/>
                <w:szCs w:val="28"/>
              </w:rPr>
              <w:t xml:space="preserve"> году превысит 25%).</w:t>
            </w:r>
          </w:p>
          <w:p w:rsidR="00971E08" w:rsidRPr="00F3718C" w:rsidRDefault="00971E08" w:rsidP="00971E08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F3718C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Pr="00F3718C">
              <w:rPr>
                <w:rFonts w:ascii="PT Astra Serif" w:hAnsi="PT Astra Serif" w:cs="Times New Roman"/>
                <w:sz w:val="28"/>
                <w:szCs w:val="28"/>
              </w:rPr>
              <w:t>. Внедрение наиболее эффективных механизмов, направленных на повышение ответственности работодателей за здоровье работников организации, а также ответственности граждан за свое здоровье (в программы сохранения здоровья на рабочих местах к 202</w:t>
            </w:r>
            <w:r w:rsidR="003B04C4" w:rsidRPr="00F3718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F3718C">
              <w:rPr>
                <w:rFonts w:ascii="PT Astra Serif" w:hAnsi="PT Astra Serif" w:cs="Times New Roman"/>
                <w:sz w:val="28"/>
                <w:szCs w:val="28"/>
              </w:rPr>
              <w:t xml:space="preserve"> году вовлечено не менее 30%  граждан).</w:t>
            </w:r>
          </w:p>
          <w:p w:rsidR="00971E08" w:rsidRPr="00F3718C" w:rsidRDefault="00971E08" w:rsidP="00971E08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F3718C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F3718C">
              <w:rPr>
                <w:rFonts w:ascii="PT Astra Serif" w:hAnsi="PT Astra Serif" w:cs="Times New Roman"/>
                <w:sz w:val="28"/>
                <w:szCs w:val="28"/>
              </w:rPr>
              <w:t>. Реализация популяционных мероприятий по выявлению и коррекции факторов риска развития основных неинфекционных заболеваний (охват граждан старше 18 лет диспансеризацией и профилактическими медицинскими осмотрами 68,5% к 202</w:t>
            </w:r>
            <w:r w:rsidR="00321CFA" w:rsidRPr="00F3718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9D7E13" w:rsidRPr="00F3718C">
              <w:rPr>
                <w:rFonts w:ascii="PT Astra Serif" w:hAnsi="PT Astra Serif" w:cs="Times New Roman"/>
                <w:sz w:val="28"/>
                <w:szCs w:val="28"/>
              </w:rPr>
              <w:t xml:space="preserve"> году</w:t>
            </w:r>
          </w:p>
          <w:p w:rsidR="00971E08" w:rsidRPr="00F3718C" w:rsidRDefault="00971E08" w:rsidP="00971E08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F3718C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F3718C">
              <w:rPr>
                <w:rFonts w:ascii="PT Astra Serif" w:hAnsi="PT Astra Serif" w:cs="Times New Roman"/>
                <w:sz w:val="28"/>
                <w:szCs w:val="28"/>
              </w:rPr>
              <w:t xml:space="preserve">. Реализация в общеобразовательных организациях мероприятий с включением в образовательный процесс принципов ЗОЖ, здоровье сберегающих технологий. </w:t>
            </w:r>
          </w:p>
        </w:tc>
      </w:tr>
      <w:tr w:rsidR="00971E08" w:rsidRPr="00F3718C" w:rsidTr="00F3718C">
        <w:trPr>
          <w:trHeight w:val="57"/>
        </w:trPr>
        <w:tc>
          <w:tcPr>
            <w:tcW w:w="37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771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0,0 тыс. руб.</w:t>
            </w:r>
            <w:r w:rsidR="00A80445" w:rsidRPr="00F3718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, в том числе по годам: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E77E0A"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0,0 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E77E0A"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931978"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0,0 </w:t>
            </w:r>
          </w:p>
          <w:p w:rsidR="00931978" w:rsidRPr="00F3718C" w:rsidRDefault="00971E08" w:rsidP="0037128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E77E0A"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0,0 </w:t>
            </w:r>
          </w:p>
          <w:p w:rsidR="00931978" w:rsidRPr="00F3718C" w:rsidRDefault="00971E08" w:rsidP="0093197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E77E0A"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931978"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0,0 </w:t>
            </w:r>
          </w:p>
          <w:p w:rsidR="00371288" w:rsidRPr="00F3718C" w:rsidRDefault="00371288" w:rsidP="0093197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E77E0A"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 - 0,0  </w:t>
            </w:r>
          </w:p>
          <w:p w:rsidR="00104E86" w:rsidRPr="00F3718C" w:rsidRDefault="00104E86" w:rsidP="0093197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>2027 год -</w:t>
            </w:r>
            <w:r w:rsidR="00CA3655" w:rsidRPr="00F371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0,0</w:t>
            </w:r>
          </w:p>
        </w:tc>
      </w:tr>
    </w:tbl>
    <w:p w:rsidR="00971E08" w:rsidRPr="00F3718C" w:rsidRDefault="00971E08" w:rsidP="00971E0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  <w:sectPr w:rsidR="00971E08" w:rsidRPr="00F3718C" w:rsidSect="00F3718C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971E08" w:rsidRPr="00F3718C" w:rsidRDefault="00307C26" w:rsidP="00971E0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  <w:r w:rsidRPr="00F3718C">
        <w:rPr>
          <w:rFonts w:ascii="PT Astra Serif" w:hAnsi="PT Astra Serif"/>
          <w:b/>
          <w:sz w:val="28"/>
          <w:szCs w:val="28"/>
        </w:rPr>
        <w:lastRenderedPageBreak/>
        <w:t>Пе</w:t>
      </w:r>
      <w:r w:rsidR="00971E08" w:rsidRPr="00F3718C">
        <w:rPr>
          <w:rFonts w:ascii="PT Astra Serif" w:hAnsi="PT Astra Serif"/>
          <w:b/>
          <w:sz w:val="28"/>
          <w:szCs w:val="28"/>
        </w:rPr>
        <w:t>речень мероприятий (результатов) комплекса процессных мероприятий «</w:t>
      </w:r>
      <w:r w:rsidR="00971E08" w:rsidRPr="00F3718C">
        <w:rPr>
          <w:rFonts w:ascii="PT Astra Serif" w:hAnsi="PT Astra Serif"/>
          <w:b/>
          <w:sz w:val="28"/>
          <w:szCs w:val="28"/>
          <w:lang w:eastAsia="ru-RU"/>
        </w:rPr>
        <w:t>Укрепление общественного здоровья»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5A0" w:firstRow="1" w:lastRow="0" w:firstColumn="1" w:lastColumn="1" w:noHBand="0" w:noVBand="1"/>
      </w:tblPr>
      <w:tblGrid>
        <w:gridCol w:w="964"/>
        <w:gridCol w:w="3094"/>
        <w:gridCol w:w="11"/>
        <w:gridCol w:w="1727"/>
        <w:gridCol w:w="122"/>
        <w:gridCol w:w="217"/>
        <w:gridCol w:w="825"/>
        <w:gridCol w:w="90"/>
        <w:gridCol w:w="90"/>
        <w:gridCol w:w="786"/>
        <w:gridCol w:w="189"/>
        <w:gridCol w:w="1162"/>
        <w:gridCol w:w="189"/>
        <w:gridCol w:w="970"/>
        <w:gridCol w:w="190"/>
        <w:gridCol w:w="775"/>
        <w:gridCol w:w="383"/>
        <w:gridCol w:w="971"/>
        <w:gridCol w:w="189"/>
        <w:gridCol w:w="1356"/>
      </w:tblGrid>
      <w:tr w:rsidR="00971E08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971E08" w:rsidRPr="00075962" w:rsidRDefault="00971E08" w:rsidP="00E15B8B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971E08" w:rsidRPr="00075962" w:rsidRDefault="00971E08" w:rsidP="00E15B8B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971E08" w:rsidRPr="00075962" w:rsidRDefault="00971E08" w:rsidP="00971E08">
            <w:pPr>
              <w:ind w:right="85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066" w:type="dxa"/>
            <w:gridSpan w:val="3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825" w:type="dxa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90" w:type="dxa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" w:type="dxa"/>
          </w:tcPr>
          <w:p w:rsidR="00971E08" w:rsidRPr="00075962" w:rsidRDefault="00971E08" w:rsidP="00E15B8B">
            <w:pPr>
              <w:ind w:right="-231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15" w:type="dxa"/>
            <w:gridSpan w:val="9"/>
            <w:shd w:val="clear" w:color="auto" w:fill="auto"/>
          </w:tcPr>
          <w:p w:rsidR="00971E08" w:rsidRPr="00075962" w:rsidRDefault="00971E08" w:rsidP="00E15B8B">
            <w:pPr>
              <w:ind w:left="-2901" w:firstLine="32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</w:tcPr>
          <w:p w:rsidR="00971E08" w:rsidRPr="00075962" w:rsidRDefault="00971E08" w:rsidP="00E15B8B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971E08" w:rsidRPr="00075962" w:rsidRDefault="00971E08" w:rsidP="00E15B8B">
            <w:pPr>
              <w:ind w:left="-5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vMerge w:val="restart"/>
            <w:shd w:val="clear" w:color="auto" w:fill="auto"/>
          </w:tcPr>
          <w:p w:rsidR="00971E08" w:rsidRPr="00075962" w:rsidRDefault="00971E08" w:rsidP="00E15B8B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4829" w:type="dxa"/>
            <w:gridSpan w:val="8"/>
            <w:shd w:val="clear" w:color="auto" w:fill="auto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 том числе по источникам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</w:tcPr>
          <w:p w:rsidR="00971E08" w:rsidRPr="00075962" w:rsidRDefault="00971E08" w:rsidP="00E15B8B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971E08" w:rsidRPr="00075962" w:rsidRDefault="00971E08" w:rsidP="00E15B8B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vMerge/>
            <w:shd w:val="clear" w:color="auto" w:fill="auto"/>
          </w:tcPr>
          <w:p w:rsidR="00971E08" w:rsidRPr="00075962" w:rsidRDefault="00971E08" w:rsidP="00E15B8B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6633A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6633A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</w:tr>
      <w:tr w:rsidR="004B5455" w:rsidRPr="00075962" w:rsidTr="00F3718C">
        <w:trPr>
          <w:trHeight w:val="57"/>
        </w:trPr>
        <w:tc>
          <w:tcPr>
            <w:tcW w:w="964" w:type="dxa"/>
            <w:shd w:val="clear" w:color="auto" w:fill="auto"/>
          </w:tcPr>
          <w:p w:rsidR="004B5455" w:rsidRPr="00075962" w:rsidRDefault="004B5455" w:rsidP="00E15B8B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4B5455" w:rsidRPr="00075962" w:rsidRDefault="004B5455" w:rsidP="00E15B8B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066" w:type="dxa"/>
            <w:gridSpan w:val="3"/>
          </w:tcPr>
          <w:p w:rsidR="004B5455" w:rsidRPr="00075962" w:rsidRDefault="004B5455" w:rsidP="00075962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25" w:type="dxa"/>
          </w:tcPr>
          <w:p w:rsidR="004B5455" w:rsidRPr="00075962" w:rsidRDefault="004B5455" w:rsidP="00075962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4B5455" w:rsidRPr="00075962" w:rsidRDefault="004B5455" w:rsidP="00075962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4B5455" w:rsidRPr="00075962" w:rsidRDefault="004B5455" w:rsidP="00075962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159" w:type="dxa"/>
            <w:gridSpan w:val="2"/>
          </w:tcPr>
          <w:p w:rsidR="004B5455" w:rsidRPr="00075962" w:rsidRDefault="004B5455" w:rsidP="00075962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65" w:type="dxa"/>
            <w:gridSpan w:val="2"/>
          </w:tcPr>
          <w:p w:rsidR="004B5455" w:rsidRPr="00075962" w:rsidRDefault="004B5455" w:rsidP="00075962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354" w:type="dxa"/>
            <w:gridSpan w:val="2"/>
          </w:tcPr>
          <w:p w:rsidR="004B5455" w:rsidRPr="00075962" w:rsidRDefault="004B5455" w:rsidP="00075962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545" w:type="dxa"/>
            <w:gridSpan w:val="2"/>
          </w:tcPr>
          <w:p w:rsidR="004B5455" w:rsidRPr="00075962" w:rsidRDefault="004B5455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71E08" w:rsidRPr="00075962" w:rsidTr="00F3718C">
        <w:trPr>
          <w:trHeight w:val="57"/>
        </w:trPr>
        <w:tc>
          <w:tcPr>
            <w:tcW w:w="14300" w:type="dxa"/>
            <w:gridSpan w:val="20"/>
            <w:shd w:val="clear" w:color="auto" w:fill="auto"/>
          </w:tcPr>
          <w:p w:rsidR="00971E08" w:rsidRPr="00075962" w:rsidRDefault="00971E08" w:rsidP="00E15B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Задача 1 Формирование среды, способствующей ведению гражданами здорового образа жизни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104E86" w:rsidRPr="00075962" w:rsidRDefault="00104E86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>Развитие спортивной инфраструктуры для занятий физической культурой и спортом</w:t>
            </w:r>
          </w:p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 w:val="restart"/>
            <w:shd w:val="clear" w:color="auto" w:fill="auto"/>
          </w:tcPr>
          <w:p w:rsidR="00104E86" w:rsidRPr="00075962" w:rsidRDefault="00104E86" w:rsidP="006633A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 муниципального образования Плавский район</w:t>
            </w:r>
          </w:p>
        </w:tc>
        <w:tc>
          <w:tcPr>
            <w:tcW w:w="825" w:type="dxa"/>
          </w:tcPr>
          <w:p w:rsidR="00104E86" w:rsidRPr="00075962" w:rsidRDefault="00104E86" w:rsidP="00104E86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D13B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D13B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D13B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D13B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D13B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D13B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>Формирование среды способствующей пропаганде здорового питания</w:t>
            </w:r>
          </w:p>
        </w:tc>
        <w:tc>
          <w:tcPr>
            <w:tcW w:w="2066" w:type="dxa"/>
            <w:gridSpan w:val="3"/>
            <w:vMerge w:val="restart"/>
            <w:shd w:val="clear" w:color="auto" w:fill="auto"/>
          </w:tcPr>
          <w:p w:rsidR="00971E08" w:rsidRPr="00075962" w:rsidRDefault="00971E08" w:rsidP="006633A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 муниципального образования Плавский район</w:t>
            </w:r>
          </w:p>
        </w:tc>
        <w:tc>
          <w:tcPr>
            <w:tcW w:w="825" w:type="dxa"/>
          </w:tcPr>
          <w:p w:rsidR="00971E08" w:rsidRPr="00075962" w:rsidRDefault="00971E08" w:rsidP="00104E86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</w:t>
            </w: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-202</w:t>
            </w:r>
            <w:r w:rsidR="00104E86"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1.3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104E86" w:rsidRPr="00075962" w:rsidRDefault="00104E86" w:rsidP="00B34080">
            <w:pPr>
              <w:ind w:left="108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  <w:p w:rsidR="00104E86" w:rsidRPr="00075962" w:rsidRDefault="00104E86" w:rsidP="00B340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 xml:space="preserve">Определение границ прилегающих территорий  к образовательным, медицинским организациям, объектам спорта, вокзалам и иным местам </w:t>
            </w:r>
            <w:r w:rsidRPr="00075962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массового скопления граждан и источникам повышенной опасности, на которых не допускается розничная продажа алкогольной продукции в Плавском районе</w:t>
            </w:r>
          </w:p>
        </w:tc>
        <w:tc>
          <w:tcPr>
            <w:tcW w:w="2066" w:type="dxa"/>
            <w:gridSpan w:val="3"/>
            <w:vMerge w:val="restart"/>
            <w:shd w:val="clear" w:color="auto" w:fill="auto"/>
          </w:tcPr>
          <w:p w:rsidR="00104E86" w:rsidRPr="00075962" w:rsidRDefault="00104E86" w:rsidP="00B340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Администрация  муниципального образования Плавский район</w:t>
            </w:r>
          </w:p>
        </w:tc>
        <w:tc>
          <w:tcPr>
            <w:tcW w:w="825" w:type="dxa"/>
          </w:tcPr>
          <w:p w:rsidR="00104E86" w:rsidRPr="00075962" w:rsidRDefault="00104E86" w:rsidP="00104E86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14300" w:type="dxa"/>
            <w:gridSpan w:val="20"/>
            <w:shd w:val="clear" w:color="auto" w:fill="auto"/>
          </w:tcPr>
          <w:p w:rsidR="00971E08" w:rsidRPr="00075962" w:rsidRDefault="00971E08" w:rsidP="001C314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2  Развитие механизма межведомственного взаимодействия в создании условий для профилактики неинфекционных и инфекционных заболеваний 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3718C" w:rsidRPr="00075962" w:rsidRDefault="00F3718C" w:rsidP="00A80445">
            <w:pPr>
              <w:ind w:left="108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F3718C" w:rsidRPr="00075962" w:rsidRDefault="00F3718C" w:rsidP="00A8044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>Создание межведомственной группы с целью обеспечения мониторинга реализации программных мероприятий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Сектор культуры, спорта и молодежной политики администрации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F3718C" w:rsidRPr="00075962" w:rsidRDefault="00F3718C" w:rsidP="00104E86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FE11E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0,0 </w:t>
            </w:r>
          </w:p>
        </w:tc>
      </w:tr>
      <w:tr w:rsidR="00F3718C" w:rsidRPr="00075962" w:rsidTr="00343F75">
        <w:trPr>
          <w:trHeight w:val="329"/>
        </w:trPr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tcBorders>
              <w:bottom w:val="single" w:sz="4" w:space="0" w:color="auto"/>
            </w:tcBorders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11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2.2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</w:t>
            </w: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>рганизация и проведение тематических циклов усовершенствования для медицинских работников, 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ЗОЖ, профилактики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971E08" w:rsidRPr="00075962" w:rsidRDefault="00971E08" w:rsidP="006633A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971E08" w:rsidRPr="00075962" w:rsidRDefault="00971E08" w:rsidP="00104E86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</w:t>
            </w: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-202</w:t>
            </w:r>
            <w:r w:rsidR="00104E86"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7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FE11E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971E08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971E08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971E08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971E08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971E08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2.3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104E86" w:rsidRPr="00075962" w:rsidRDefault="00104E86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  <w:p w:rsidR="00104E86" w:rsidRPr="00075962" w:rsidRDefault="00104E86" w:rsidP="00CC39D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 xml:space="preserve">Методическая </w:t>
            </w:r>
            <w:r w:rsidR="00CC39D5" w:rsidRPr="00075962">
              <w:rPr>
                <w:rFonts w:ascii="PT Astra Serif" w:hAnsi="PT Astra Serif"/>
                <w:bCs/>
                <w:sz w:val="22"/>
                <w:szCs w:val="22"/>
              </w:rPr>
              <w:t xml:space="preserve"> п</w:t>
            </w: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 xml:space="preserve">оддержка межведомственного взаимодействия по вопросам </w:t>
            </w:r>
            <w:r w:rsidRPr="00075962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укрепления и сохранения здоровья населения, участие в разработке и реализации мероприятий и программ повышения уровня знаний сотрудников  организаций по вопросам профилактики неинфекционных заболеваний и формирования здорового образа жизни среди населения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Администрация 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104E86" w:rsidRPr="00075962" w:rsidRDefault="00104E86" w:rsidP="00104E86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2.4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104E86" w:rsidRPr="00075962" w:rsidRDefault="00104E86" w:rsidP="0093197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4</w:t>
            </w:r>
          </w:p>
          <w:p w:rsidR="00104E86" w:rsidRPr="00075962" w:rsidRDefault="00104E86" w:rsidP="009319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>Вовлечение волонтеров (добровольцев) для пропаганды принципов здорового образа жизни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Сектор культуры, спорта и молодежной политики администрации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104E86" w:rsidRPr="00075962" w:rsidRDefault="00104E86" w:rsidP="00104E86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60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14300" w:type="dxa"/>
            <w:gridSpan w:val="20"/>
            <w:shd w:val="clear" w:color="auto" w:fill="auto"/>
          </w:tcPr>
          <w:p w:rsidR="00971E08" w:rsidRPr="00075962" w:rsidRDefault="00971E08" w:rsidP="00E15B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bCs/>
                <w:sz w:val="22"/>
                <w:szCs w:val="22"/>
              </w:rPr>
              <w:t>Задача 3 Проведение мероприятий по ограничению потребления табака, немедицинского потребления наркотических средств и психотропных веществ и алкоголя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104E86" w:rsidRPr="00075962" w:rsidRDefault="00104E86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04E86" w:rsidRPr="00075962" w:rsidRDefault="00104E86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3.1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104E86" w:rsidRPr="00075962" w:rsidRDefault="00104E86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104E86" w:rsidRPr="00075962" w:rsidRDefault="00104E86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>Организация и проведение комплексных профилактических мероприятий, выявленных правонарушений, связанных с курением на территориях образовательных учреждений, учреждений культуры, объектов спорта, транспортной инфраструктуры, медицинских учреждений и других объектов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104E86" w:rsidRPr="00075962" w:rsidRDefault="00104E86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</w:t>
            </w:r>
            <w:r w:rsidR="00FE11E5"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3.2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104E86" w:rsidRPr="00075962" w:rsidRDefault="00104E86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104E86" w:rsidRPr="00075962" w:rsidRDefault="00104E86" w:rsidP="00A8044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 xml:space="preserve">Организация и проведение комплексных </w:t>
            </w:r>
            <w:r w:rsidRPr="00075962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профилактических мероприятий, связанных с незаконным распространением алкоголя, в том числе суррогатного, на территории муниципального образования Плавский район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Администрация  муниципального образования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Плавский район</w:t>
            </w:r>
          </w:p>
        </w:tc>
        <w:tc>
          <w:tcPr>
            <w:tcW w:w="1164" w:type="dxa"/>
            <w:gridSpan w:val="3"/>
          </w:tcPr>
          <w:p w:rsidR="00104E86" w:rsidRPr="00075962" w:rsidRDefault="00104E86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>2022-202</w:t>
            </w:r>
            <w:r w:rsidR="00FE11E5"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04E86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104E86" w:rsidRPr="00075962" w:rsidRDefault="00104E86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104E86" w:rsidRPr="00075962" w:rsidRDefault="00104E86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104E86" w:rsidRPr="00075962" w:rsidRDefault="00104E86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104E86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3.3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971E08" w:rsidRPr="00075962" w:rsidRDefault="00971E08" w:rsidP="00A8044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  <w:p w:rsidR="00971E08" w:rsidRPr="00075962" w:rsidRDefault="00971E08" w:rsidP="00A8044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>Контроль за соблюдением законодательства по продаже алкогольной и табачной продукции населению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971E08" w:rsidRPr="00075962" w:rsidRDefault="00971E08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</w:t>
            </w: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-202</w:t>
            </w:r>
            <w:r w:rsidR="00FE11E5"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971E08" w:rsidRPr="00075962" w:rsidRDefault="00971E08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971E08" w:rsidRPr="00075962" w:rsidRDefault="00971E08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</w:t>
            </w:r>
            <w:r w:rsidR="00E77E0A" w:rsidRPr="00075962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3.4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3718C" w:rsidRPr="00075962" w:rsidRDefault="00F3718C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4</w:t>
            </w:r>
          </w:p>
          <w:p w:rsidR="00F3718C" w:rsidRPr="00075962" w:rsidRDefault="00F3718C" w:rsidP="00A8044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алкоголя. Участие в акции «Сообщи, где торгуют смертью»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F3718C" w:rsidRPr="00075962" w:rsidRDefault="00F3718C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FE11E5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FE11E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FE11E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FE11E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3718C" w:rsidRPr="00075962" w:rsidRDefault="00F3718C" w:rsidP="00E15B8B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3.5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3718C" w:rsidRPr="00075962" w:rsidRDefault="00F3718C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5</w:t>
            </w:r>
          </w:p>
          <w:p w:rsidR="00F3718C" w:rsidRPr="00075962" w:rsidRDefault="00F3718C" w:rsidP="00A8044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</w:tcPr>
          <w:p w:rsidR="00F3718C" w:rsidRPr="00075962" w:rsidRDefault="00F3718C" w:rsidP="00D13B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район,</w:t>
            </w:r>
          </w:p>
          <w:p w:rsidR="00F3718C" w:rsidRPr="00075962" w:rsidRDefault="00F3718C" w:rsidP="00D13B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ГУЗ «Плавская ЦРБ  им. С.С. Гагарина»</w:t>
            </w:r>
          </w:p>
        </w:tc>
        <w:tc>
          <w:tcPr>
            <w:tcW w:w="1164" w:type="dxa"/>
            <w:gridSpan w:val="3"/>
          </w:tcPr>
          <w:p w:rsidR="00F3718C" w:rsidRPr="00075962" w:rsidRDefault="00F3718C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F80E22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F371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3718C" w:rsidRPr="00075962" w:rsidRDefault="00F3718C" w:rsidP="00E77E0A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3.6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6</w:t>
            </w:r>
          </w:p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Обучение учащихся общеобразовательных учреждений и профессиональных общеобразовательных учреждений в рамках месячника антинаркотической направленности и формирования здорового образа жизни</w:t>
            </w:r>
          </w:p>
        </w:tc>
        <w:tc>
          <w:tcPr>
            <w:tcW w:w="1727" w:type="dxa"/>
            <w:vMerge w:val="restart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район,</w:t>
            </w:r>
          </w:p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ГУЗ «Плавская ЦРБ  им. С.С. Гагарина»</w:t>
            </w:r>
          </w:p>
        </w:tc>
        <w:tc>
          <w:tcPr>
            <w:tcW w:w="1164" w:type="dxa"/>
            <w:gridSpan w:val="3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3.7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bidi="ru-RU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7</w:t>
            </w:r>
          </w:p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000000"/>
                <w:sz w:val="22"/>
                <w:szCs w:val="22"/>
                <w:lang w:bidi="ru-RU"/>
              </w:rPr>
              <w:t>Распространение печатных раздаточных материалов (буклеты, брошюры, памятки) для населения по вопросам профилактики зависимого поведения</w:t>
            </w:r>
          </w:p>
        </w:tc>
        <w:tc>
          <w:tcPr>
            <w:tcW w:w="1727" w:type="dxa"/>
            <w:vMerge w:val="restart"/>
          </w:tcPr>
          <w:p w:rsidR="00FE11E5" w:rsidRPr="00075962" w:rsidRDefault="00FE11E5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Сектор культуры, спорта и молодежной политики администрации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3.8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 xml:space="preserve">Мероприятие  8 </w:t>
            </w:r>
          </w:p>
          <w:p w:rsidR="00FE11E5" w:rsidRPr="00075962" w:rsidRDefault="00FE11E5" w:rsidP="00E15B8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Акция, посвященная Всемирному дню без табака</w:t>
            </w:r>
          </w:p>
        </w:tc>
        <w:tc>
          <w:tcPr>
            <w:tcW w:w="1727" w:type="dxa"/>
            <w:vMerge w:val="restart"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3.9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9</w:t>
            </w:r>
          </w:p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Региональный этап Всероссийской информационной акции "Должен знать!", посвященной Всемирному дню памяти умерших от СПИДа</w:t>
            </w:r>
          </w:p>
        </w:tc>
        <w:tc>
          <w:tcPr>
            <w:tcW w:w="1727" w:type="dxa"/>
            <w:vMerge w:val="restart"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3.10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10</w:t>
            </w:r>
          </w:p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Акция в рамках Всероссийского дня единых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действий «Тест на жизнь», посвященного борьбе со СПИДом</w:t>
            </w:r>
          </w:p>
        </w:tc>
        <w:tc>
          <w:tcPr>
            <w:tcW w:w="1727" w:type="dxa"/>
            <w:vMerge w:val="restart"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Администрация  муниципального образования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Плавский район</w:t>
            </w:r>
          </w:p>
        </w:tc>
        <w:tc>
          <w:tcPr>
            <w:tcW w:w="1164" w:type="dxa"/>
            <w:gridSpan w:val="3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71E08" w:rsidRPr="00075962" w:rsidTr="00F3718C">
        <w:trPr>
          <w:trHeight w:val="57"/>
        </w:trPr>
        <w:tc>
          <w:tcPr>
            <w:tcW w:w="14300" w:type="dxa"/>
            <w:gridSpan w:val="20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Задача 4  Внедрение программ по формированию культуры здорового питания населения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4.1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3718C" w:rsidRPr="00075962" w:rsidRDefault="00F3718C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1</w:t>
            </w:r>
          </w:p>
          <w:p w:rsidR="00F3718C" w:rsidRPr="00075962" w:rsidRDefault="00F3718C" w:rsidP="00A804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Обучающие мероприятия среди детей и подростков, ориентированные на разные возрастные группы:</w:t>
            </w:r>
          </w:p>
          <w:p w:rsidR="00F3718C" w:rsidRPr="00075962" w:rsidRDefault="00F3718C" w:rsidP="00A8044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-интегрированные уроки, внеклассные мероприятия и классные часы по пропаганде и обучению основам здорового питания; ш</w:t>
            </w: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>кольный конкурс стенгазет, плакатов, рисунков «Как правильно питаться»; -классные родительские собрания по пропаганде здорового питания</w:t>
            </w:r>
          </w:p>
        </w:tc>
        <w:tc>
          <w:tcPr>
            <w:tcW w:w="1849" w:type="dxa"/>
            <w:gridSpan w:val="2"/>
            <w:vMerge w:val="restart"/>
          </w:tcPr>
          <w:p w:rsidR="00F3718C" w:rsidRPr="00075962" w:rsidRDefault="00F3718C" w:rsidP="00ED7D8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район, волонтеры</w:t>
            </w:r>
          </w:p>
        </w:tc>
        <w:tc>
          <w:tcPr>
            <w:tcW w:w="1042" w:type="dxa"/>
            <w:gridSpan w:val="2"/>
          </w:tcPr>
          <w:p w:rsidR="00F3718C" w:rsidRPr="00075962" w:rsidRDefault="00F3718C" w:rsidP="00CD439D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3718C" w:rsidRPr="00075962" w:rsidRDefault="00F3718C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3718C" w:rsidRPr="00075962" w:rsidRDefault="00F3718C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3718C" w:rsidRPr="00075962" w:rsidRDefault="00F3718C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3718C" w:rsidRPr="00075962" w:rsidRDefault="00F3718C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3718C" w:rsidRPr="00075962" w:rsidRDefault="00F3718C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3718C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3718C" w:rsidRPr="00075962" w:rsidRDefault="00F3718C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3718C" w:rsidRPr="00075962" w:rsidRDefault="00F3718C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3718C" w:rsidRPr="00075962" w:rsidRDefault="00F3718C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4.2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2</w:t>
            </w:r>
          </w:p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Участие в работе секции по вопросам организации питания школьников областного расширенного педагогического совещания «Здоровое питание, ЗОЖ – обязательное условие работы современной школы»</w:t>
            </w:r>
          </w:p>
        </w:tc>
        <w:tc>
          <w:tcPr>
            <w:tcW w:w="1849" w:type="dxa"/>
            <w:gridSpan w:val="2"/>
            <w:vMerge w:val="restart"/>
          </w:tcPr>
          <w:p w:rsidR="00FE11E5" w:rsidRPr="00075962" w:rsidRDefault="00FE11E5" w:rsidP="00F3718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образования Плавский район, Министерство образования Тульской области,  Управление Федеральной службы по надзору в сфере защиты прав потребителей и благополучия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человека по Тульской области (далее - Управление Роспотребнадзора  по Тульской области)</w:t>
            </w: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4.3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3</w:t>
            </w:r>
          </w:p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Организация лектория на рабочем месте: «Рекомендации по здоровому питанию для работающего населения»</w:t>
            </w:r>
          </w:p>
        </w:tc>
        <w:tc>
          <w:tcPr>
            <w:tcW w:w="1849" w:type="dxa"/>
            <w:gridSpan w:val="2"/>
            <w:vMerge w:val="restart"/>
          </w:tcPr>
          <w:p w:rsidR="00FE11E5" w:rsidRPr="00075962" w:rsidRDefault="00FE11E5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муниципального образования Плавский район, Управление Роспотребнадзора по Тульской области, ГУЗ «Плавская ЦРБ  им. С.С. Гагарина»</w:t>
            </w:r>
          </w:p>
        </w:tc>
        <w:tc>
          <w:tcPr>
            <w:tcW w:w="1042" w:type="dxa"/>
            <w:gridSpan w:val="2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4.4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4</w:t>
            </w:r>
          </w:p>
          <w:p w:rsidR="00FE11E5" w:rsidRPr="00075962" w:rsidRDefault="00FE11E5" w:rsidP="00A8044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Школа здоровья для населения на базе МКУ «Городская библиотека» муниципального образования город Плавск Плавского района</w:t>
            </w:r>
          </w:p>
        </w:tc>
        <w:tc>
          <w:tcPr>
            <w:tcW w:w="1849" w:type="dxa"/>
            <w:gridSpan w:val="2"/>
            <w:vMerge w:val="restart"/>
          </w:tcPr>
          <w:p w:rsidR="00FE11E5" w:rsidRPr="00075962" w:rsidRDefault="00FE11E5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муниципального образования Плавский район, МКУ «Городская библиотека», ГУЗ «Плавская ЦРБ  им. С.С. Гагарина»</w:t>
            </w:r>
          </w:p>
        </w:tc>
        <w:tc>
          <w:tcPr>
            <w:tcW w:w="1042" w:type="dxa"/>
            <w:gridSpan w:val="2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4.5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5</w:t>
            </w:r>
          </w:p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Организация трансляции тематических роликов перед киносеансами на базе МКУ «Городской дом культуры» муниципального образования город Плавск Плавского района для населения</w:t>
            </w:r>
          </w:p>
        </w:tc>
        <w:tc>
          <w:tcPr>
            <w:tcW w:w="1849" w:type="dxa"/>
            <w:gridSpan w:val="2"/>
            <w:vMerge w:val="restart"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МКУ «Городской дом культуры»</w:t>
            </w:r>
          </w:p>
        </w:tc>
        <w:tc>
          <w:tcPr>
            <w:tcW w:w="1042" w:type="dxa"/>
            <w:gridSpan w:val="2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CD439D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4.6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6</w:t>
            </w:r>
          </w:p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Тиражирование и размещение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информационных материалов по вопросам здорового питания в социальных сетях, на информационных панелях в подведомственных учреждений и др.</w:t>
            </w:r>
          </w:p>
        </w:tc>
        <w:tc>
          <w:tcPr>
            <w:tcW w:w="1849" w:type="dxa"/>
            <w:gridSpan w:val="2"/>
            <w:vMerge w:val="restart"/>
          </w:tcPr>
          <w:p w:rsidR="00FE11E5" w:rsidRPr="00075962" w:rsidRDefault="00FE11E5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Администрация муниципального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образования Плавский район, ГУЗ «Плавская ЦРБ  им. С.С. Гагарина»</w:t>
            </w:r>
          </w:p>
        </w:tc>
        <w:tc>
          <w:tcPr>
            <w:tcW w:w="1042" w:type="dxa"/>
            <w:gridSpan w:val="2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C39D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</w:t>
            </w:r>
            <w:r w:rsidR="00C018C4" w:rsidRPr="0007596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71E08" w:rsidRPr="00075962" w:rsidTr="00F3718C">
        <w:trPr>
          <w:trHeight w:val="57"/>
        </w:trPr>
        <w:tc>
          <w:tcPr>
            <w:tcW w:w="14300" w:type="dxa"/>
            <w:gridSpan w:val="20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Задача 5  Оказание профилактических услуг населению Плавского района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5.1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1</w:t>
            </w:r>
          </w:p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Проведение «Марафона здоровья»: увеличение охвата профилактическими осмотрами населения Плавского района. Обеспечение доступности для населения в выходные и в вечерние часы для прохождения профилактических осмотров на базе ГУЗ «Плавская центральная районная больница им. С.С. Гагарина»</w:t>
            </w:r>
          </w:p>
        </w:tc>
        <w:tc>
          <w:tcPr>
            <w:tcW w:w="1727" w:type="dxa"/>
            <w:vMerge w:val="restart"/>
          </w:tcPr>
          <w:p w:rsidR="00FE11E5" w:rsidRPr="00075962" w:rsidRDefault="00FE11E5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муниципального образования Плавский район, ГУЗ «Плавская ЦРБ  им. С.С. Гагарина»</w:t>
            </w:r>
          </w:p>
        </w:tc>
        <w:tc>
          <w:tcPr>
            <w:tcW w:w="1164" w:type="dxa"/>
            <w:gridSpan w:val="3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5.2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2</w:t>
            </w:r>
          </w:p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Оказание профилактических  услуг выездным центром здоровья с индивидуальным углубленным профилактическим консультированием граждан по факторам риска развития хронических неинфекционных заболеваний     </w:t>
            </w:r>
          </w:p>
        </w:tc>
        <w:tc>
          <w:tcPr>
            <w:tcW w:w="1727" w:type="dxa"/>
            <w:vMerge w:val="restart"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ГУЗ «Плавская ЦРБ  им. С.С. Гагарина»</w:t>
            </w:r>
          </w:p>
        </w:tc>
        <w:tc>
          <w:tcPr>
            <w:tcW w:w="1164" w:type="dxa"/>
            <w:gridSpan w:val="3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5.3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3</w:t>
            </w:r>
          </w:p>
          <w:p w:rsidR="00FE11E5" w:rsidRPr="00075962" w:rsidRDefault="00FE11E5" w:rsidP="00F3718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Проведение тематических дней открытых дверей на базе ГУЗ «Плавская центральная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районная больница им. С.С. Гагарина»: «Ранняя диагностика злокачественных новообразований», «Артериальная гипертензия под контролем», «Сахарный диабет», «ХОБЛ»</w:t>
            </w:r>
          </w:p>
        </w:tc>
        <w:tc>
          <w:tcPr>
            <w:tcW w:w="1727" w:type="dxa"/>
            <w:vMerge w:val="restart"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ГУЗ «Плавская ЦРБ  им. С.С. Гагарина»</w:t>
            </w:r>
          </w:p>
        </w:tc>
        <w:tc>
          <w:tcPr>
            <w:tcW w:w="1164" w:type="dxa"/>
            <w:gridSpan w:val="3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5.4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93197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4</w:t>
            </w:r>
          </w:p>
          <w:p w:rsidR="00FE11E5" w:rsidRPr="00075962" w:rsidRDefault="00FE11E5" w:rsidP="0093197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Организация и проведение единого дня онкологического скрининга для населения каждую вторую субботу месяца на базе поликлиники ГУЗ «Плавская центральная районная больница им. С.С. Гагарина»</w:t>
            </w:r>
          </w:p>
        </w:tc>
        <w:tc>
          <w:tcPr>
            <w:tcW w:w="1727" w:type="dxa"/>
            <w:vMerge w:val="restart"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ГУЗ «Плавская ЦРБ  им. С.С. Гагарина»</w:t>
            </w:r>
          </w:p>
        </w:tc>
        <w:tc>
          <w:tcPr>
            <w:tcW w:w="1164" w:type="dxa"/>
            <w:gridSpan w:val="3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5.5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E11E5" w:rsidRPr="00075962" w:rsidRDefault="00FE11E5" w:rsidP="00A8044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5</w:t>
            </w:r>
          </w:p>
          <w:p w:rsidR="00FE11E5" w:rsidRPr="00075962" w:rsidRDefault="00FE11E5" w:rsidP="00A8044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Обучение пациентов в школах здоровья, «Школа для пациентов с артериальной гипертензией», «школа для пациентов с сахарным диабетом»</w:t>
            </w:r>
          </w:p>
        </w:tc>
        <w:tc>
          <w:tcPr>
            <w:tcW w:w="1727" w:type="dxa"/>
            <w:vMerge w:val="restart"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ГУЗ «Плавская ЦРБ  им. С.С. Гагарина»</w:t>
            </w:r>
          </w:p>
        </w:tc>
        <w:tc>
          <w:tcPr>
            <w:tcW w:w="1164" w:type="dxa"/>
            <w:gridSpan w:val="3"/>
          </w:tcPr>
          <w:p w:rsidR="00FE11E5" w:rsidRPr="00075962" w:rsidRDefault="00FE11E5" w:rsidP="00FE11E5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E11E5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E11E5" w:rsidRPr="00075962" w:rsidRDefault="00FE11E5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E11E5" w:rsidRPr="00075962" w:rsidRDefault="00FE11E5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E11E5" w:rsidRPr="00075962" w:rsidRDefault="00FE11E5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E11E5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14300" w:type="dxa"/>
            <w:gridSpan w:val="20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Задача 6 Мотивирование граждан к ведению здорового образа жизни посредством информационно-коммуникационных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6.1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BD2604" w:rsidRPr="00075962" w:rsidRDefault="00BD2604" w:rsidP="00A8044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1</w:t>
            </w:r>
          </w:p>
          <w:p w:rsidR="00BD2604" w:rsidRPr="00075962" w:rsidRDefault="00BD2604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000000"/>
                <w:sz w:val="22"/>
                <w:szCs w:val="22"/>
              </w:rPr>
              <w:t>Создание плана масс медиа по информированию населения</w:t>
            </w:r>
          </w:p>
        </w:tc>
        <w:tc>
          <w:tcPr>
            <w:tcW w:w="1727" w:type="dxa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 xml:space="preserve">Сектор культуры, спорта и молодежной политики администрации муниципального образования Плавский район, общественно политическая газета Плавского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района Тульской области «Плавская новь»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6.2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BD2604" w:rsidRPr="00075962" w:rsidRDefault="00BD2604" w:rsidP="00A8044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2</w:t>
            </w:r>
          </w:p>
          <w:p w:rsidR="00BD2604" w:rsidRPr="00075962" w:rsidRDefault="00BD2604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000000"/>
                <w:sz w:val="22"/>
                <w:szCs w:val="22"/>
              </w:rPr>
              <w:t>Цикл передач «Здоровый образ жизни! На связи со специалистом»</w:t>
            </w:r>
          </w:p>
        </w:tc>
        <w:tc>
          <w:tcPr>
            <w:tcW w:w="1727" w:type="dxa"/>
            <w:vMerge w:val="restart"/>
          </w:tcPr>
          <w:p w:rsidR="00BD2604" w:rsidRPr="00075962" w:rsidRDefault="00BD2604" w:rsidP="00F3718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муниципального образования Плавский район, общественно политическая газета Плавского района Тульской области, «Плавская новь»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6.3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BD2604" w:rsidRPr="00075962" w:rsidRDefault="00BD2604" w:rsidP="00A8044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3</w:t>
            </w:r>
          </w:p>
          <w:p w:rsidR="00BD2604" w:rsidRPr="00075962" w:rsidRDefault="00BD2604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sz w:val="22"/>
                <w:szCs w:val="22"/>
              </w:rPr>
              <w:t>Организация и проведение физкультурно-спортивных мероприятий на территории Плавского района для всех возрастных категорий</w:t>
            </w:r>
          </w:p>
        </w:tc>
        <w:tc>
          <w:tcPr>
            <w:tcW w:w="1727" w:type="dxa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Сектор культуры, спорта и молодежной политики администрации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80E22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F80E22" w:rsidRPr="00075962" w:rsidRDefault="00F80E22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6.4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F80E22" w:rsidRPr="00075962" w:rsidRDefault="00F80E22" w:rsidP="00A8044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4</w:t>
            </w:r>
          </w:p>
          <w:p w:rsidR="00F80E22" w:rsidRPr="00075962" w:rsidRDefault="00F80E22" w:rsidP="00A8044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Проведение городских конкурсов, фестивалей, направленных на формирование мотивации к здоровому образу жизни</w:t>
            </w:r>
          </w:p>
        </w:tc>
        <w:tc>
          <w:tcPr>
            <w:tcW w:w="1727" w:type="dxa"/>
            <w:vMerge w:val="restart"/>
          </w:tcPr>
          <w:p w:rsidR="00F80E22" w:rsidRPr="00075962" w:rsidRDefault="00F80E22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Сектор культуры, спорта и молодежной политики</w:t>
            </w:r>
            <w:r w:rsidR="006633A5" w:rsidRPr="0007596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075962">
              <w:rPr>
                <w:rFonts w:ascii="PT Astra Serif" w:hAnsi="PT Astra Serif"/>
                <w:sz w:val="22"/>
                <w:szCs w:val="22"/>
              </w:rPr>
              <w:t>администра</w:t>
            </w:r>
            <w:r w:rsidR="006633A5" w:rsidRPr="00075962">
              <w:rPr>
                <w:rFonts w:ascii="PT Astra Serif" w:hAnsi="PT Astra Serif"/>
                <w:sz w:val="22"/>
                <w:szCs w:val="22"/>
              </w:rPr>
              <w:t>ц</w:t>
            </w:r>
            <w:r w:rsidRPr="00075962">
              <w:rPr>
                <w:rFonts w:ascii="PT Astra Serif" w:hAnsi="PT Astra Serif"/>
                <w:sz w:val="22"/>
                <w:szCs w:val="22"/>
              </w:rPr>
              <w:t>ии</w:t>
            </w:r>
            <w:r w:rsidR="006633A5" w:rsidRPr="0007596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075962">
              <w:rPr>
                <w:rFonts w:ascii="PT Astra Serif" w:hAnsi="PT Astra Serif"/>
                <w:sz w:val="22"/>
                <w:szCs w:val="22"/>
              </w:rPr>
              <w:t>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F80E22" w:rsidRPr="00075962" w:rsidRDefault="00F80E22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</w:t>
            </w:r>
            <w:r w:rsidR="00F60D9E"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</w:t>
            </w: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-202</w:t>
            </w:r>
            <w:r w:rsidR="00BD2604"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80E22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80E22" w:rsidRPr="00075962" w:rsidRDefault="00F80E22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80E22" w:rsidRPr="00075962" w:rsidRDefault="00F80E22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80E22" w:rsidRPr="00075962" w:rsidRDefault="00F80E22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</w:t>
            </w:r>
            <w:r w:rsidR="00F60D9E" w:rsidRPr="00075962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80E22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80E22" w:rsidRPr="00075962" w:rsidRDefault="00F80E22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80E22" w:rsidRPr="00075962" w:rsidRDefault="00F80E22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80E22" w:rsidRPr="00075962" w:rsidRDefault="00F80E22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</w:t>
            </w:r>
            <w:r w:rsidR="00F60D9E" w:rsidRPr="0007596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80E22" w:rsidRPr="00075962" w:rsidRDefault="00F80E22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80E22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80E22" w:rsidRPr="00075962" w:rsidRDefault="00F80E22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80E22" w:rsidRPr="00075962" w:rsidRDefault="00F80E22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80E22" w:rsidRPr="00075962" w:rsidRDefault="00F80E22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</w:t>
            </w:r>
            <w:r w:rsidR="00F60D9E" w:rsidRPr="0007596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80E22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80E22" w:rsidRPr="00075962" w:rsidRDefault="00F80E22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80E22" w:rsidRPr="00075962" w:rsidRDefault="00F80E22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80E22" w:rsidRPr="00075962" w:rsidRDefault="00F80E22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</w:t>
            </w:r>
            <w:r w:rsidR="00F60D9E" w:rsidRPr="0007596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EB7DAF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B7DA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B7DA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B7DA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B7DA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B7DA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B7DAF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80E22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F80E22" w:rsidRPr="00075962" w:rsidRDefault="00F80E22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F80E22" w:rsidRPr="00075962" w:rsidRDefault="00F80E22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F80E22" w:rsidRPr="00075962" w:rsidRDefault="00F80E22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F80E22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80E22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F80E22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F80E22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F80E22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F80E22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F80E22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6.5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BD2604" w:rsidRPr="00075962" w:rsidRDefault="00BD2604" w:rsidP="00A8044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5</w:t>
            </w:r>
          </w:p>
          <w:p w:rsidR="00BD2604" w:rsidRPr="00075962" w:rsidRDefault="00BD2604" w:rsidP="00A8044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Мероприятия по популяризации здорового образа жизни, медицинских и гигиенических знаний, организация в муниципальных библиотеках области Дней информации, </w:t>
            </w:r>
            <w:r w:rsidRPr="00075962">
              <w:rPr>
                <w:rFonts w:ascii="PT Astra Serif" w:hAnsi="PT Astra Serif"/>
                <w:sz w:val="22"/>
                <w:szCs w:val="22"/>
              </w:rPr>
              <w:t xml:space="preserve"> «Я выбрал сам себе дорогу к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свету»,  книжные выставки «Здоровье – богатство на все времена». «Да здравствует спорт!»,  «От здорового образа жизни к рекордам»</w:t>
            </w:r>
          </w:p>
        </w:tc>
        <w:tc>
          <w:tcPr>
            <w:tcW w:w="1727" w:type="dxa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Администрация муниципального образования Плавский район, руководители муниципальных библиотек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6.6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6</w:t>
            </w:r>
          </w:p>
          <w:p w:rsidR="00BD2604" w:rsidRPr="00075962" w:rsidRDefault="00BD2604" w:rsidP="009319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333333"/>
                <w:sz w:val="22"/>
                <w:szCs w:val="22"/>
              </w:rPr>
              <w:t>Проведение цикла познавательных, развлекательных, игровых, спортивных программ в учреждениях культуры клубного типа  «Быть здоровым, жить активно – это стильно, позитивно»</w:t>
            </w:r>
          </w:p>
        </w:tc>
        <w:tc>
          <w:tcPr>
            <w:tcW w:w="1727" w:type="dxa"/>
            <w:vMerge w:val="restart"/>
          </w:tcPr>
          <w:p w:rsidR="00BD2604" w:rsidRPr="00075962" w:rsidRDefault="00BD2604" w:rsidP="00F3718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муниципального образования Плавский район, руководители учреждений культуры клубного типа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F60D9E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C97E7F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C97E7F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C97E7F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C97E7F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C97E7F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6.7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7</w:t>
            </w:r>
          </w:p>
          <w:p w:rsidR="00BD2604" w:rsidRPr="00075962" w:rsidRDefault="00BD2604" w:rsidP="0093197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color w:val="333333"/>
                <w:sz w:val="22"/>
                <w:szCs w:val="22"/>
              </w:rPr>
              <w:t>Демонстрация документальных фильмов о здоровом образе жизни</w:t>
            </w:r>
          </w:p>
        </w:tc>
        <w:tc>
          <w:tcPr>
            <w:tcW w:w="1727" w:type="dxa"/>
            <w:vMerge w:val="restart"/>
          </w:tcPr>
          <w:p w:rsidR="00BD2604" w:rsidRPr="00075962" w:rsidRDefault="00BD2604" w:rsidP="00F3718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муниципального образования Плавский район, руководители учреждений культуры клубного типа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6.8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8</w:t>
            </w:r>
          </w:p>
          <w:p w:rsidR="00BD2604" w:rsidRPr="00075962" w:rsidRDefault="00BD2604" w:rsidP="009319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Содействие в распространении информации для населения по вопросам ведения здорового образа жизни, охраны репродуктивного здоровья населения</w:t>
            </w:r>
          </w:p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 xml:space="preserve">Министерство труда и социальной защиты населения Тульской области, ГУ ТО «Управление социальной защиты населения Тульской области», отдел социальной защиты </w:t>
            </w: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населения Плавского района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14300" w:type="dxa"/>
            <w:gridSpan w:val="20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7</w:t>
            </w:r>
            <w:r w:rsidR="00BD2604" w:rsidRPr="00075962">
              <w:rPr>
                <w:rFonts w:ascii="PT Astra Serif" w:hAnsi="PT Astra Serif"/>
                <w:b/>
                <w:sz w:val="22"/>
                <w:szCs w:val="22"/>
              </w:rPr>
              <w:t>.</w:t>
            </w:r>
            <w:r w:rsidRPr="00075962">
              <w:rPr>
                <w:rFonts w:ascii="PT Astra Serif" w:hAnsi="PT Astra Serif"/>
                <w:b/>
                <w:sz w:val="22"/>
                <w:szCs w:val="22"/>
              </w:rPr>
              <w:t xml:space="preserve"> Укрепление здоровья работающего населения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7.1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1</w:t>
            </w:r>
          </w:p>
          <w:p w:rsidR="00BD2604" w:rsidRPr="00075962" w:rsidRDefault="00BD2604" w:rsidP="0093197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Внедрение корпоративных программ «Укрепление здоровья на рабочем месте» в учреждениях и организациях, подведомственных администрации муниципального образования Плавский район</w:t>
            </w:r>
          </w:p>
        </w:tc>
        <w:tc>
          <w:tcPr>
            <w:tcW w:w="1727" w:type="dxa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7.2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2</w:t>
            </w:r>
          </w:p>
          <w:p w:rsidR="00BD2604" w:rsidRPr="00075962" w:rsidRDefault="00BD2604" w:rsidP="009319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Внедрение корпоративных программ «Укрепление здоровья на рабочем месте» в организациях и на предприятиях, расположенных на территории  администрации муниципального образования Плавский район</w:t>
            </w:r>
          </w:p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муниципального образования Плавский район, ГУЗ «Плавская ЦРБ  им. С.С. Гагарина»</w:t>
            </w:r>
          </w:p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7.3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3</w:t>
            </w:r>
          </w:p>
          <w:p w:rsidR="00BD2604" w:rsidRPr="00075962" w:rsidRDefault="00BD2604" w:rsidP="0093197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Реализация информационной кампании по привлечению работодателей к реализации корпоративных программ по сохранению здоровья работников (социальные сети, средства массовой информации, информация на стендах и др.)</w:t>
            </w:r>
          </w:p>
        </w:tc>
        <w:tc>
          <w:tcPr>
            <w:tcW w:w="1727" w:type="dxa"/>
            <w:vMerge w:val="restart"/>
          </w:tcPr>
          <w:p w:rsidR="00BD2604" w:rsidRPr="00075962" w:rsidRDefault="00BD2604" w:rsidP="00931978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муниципального образования Плавский район, общественно политическая газета Плавского района Тульской области «Плавская новь» (по согласованию)  ГУЗ «Плавская ЦРБ  им. С.С. Гагарина»</w:t>
            </w:r>
          </w:p>
          <w:p w:rsidR="00BD2604" w:rsidRPr="00075962" w:rsidRDefault="00BD2604" w:rsidP="00F3718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(по согласованию)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7.4</w:t>
            </w:r>
          </w:p>
        </w:tc>
        <w:tc>
          <w:tcPr>
            <w:tcW w:w="3105" w:type="dxa"/>
            <w:gridSpan w:val="2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4</w:t>
            </w:r>
          </w:p>
          <w:p w:rsidR="00BD2604" w:rsidRPr="00075962" w:rsidRDefault="00BD2604" w:rsidP="0093197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Мониторинг реализации программ по сохранению здоровья работающего населения предприятий, учреждений, организаций в реализации программ сохранения здоровья работников</w:t>
            </w:r>
          </w:p>
        </w:tc>
        <w:tc>
          <w:tcPr>
            <w:tcW w:w="1727" w:type="dxa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Администрация муниципального образования Плавский район, ГУЗ «Плавская ЦРБ  им. С.С. Гагарина»</w:t>
            </w:r>
          </w:p>
          <w:p w:rsidR="00BD2604" w:rsidRPr="00075962" w:rsidRDefault="00BD2604" w:rsidP="009D7E13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71E08" w:rsidRPr="00075962" w:rsidTr="00F3718C">
        <w:trPr>
          <w:trHeight w:val="57"/>
        </w:trPr>
        <w:tc>
          <w:tcPr>
            <w:tcW w:w="14300" w:type="dxa"/>
            <w:gridSpan w:val="20"/>
            <w:shd w:val="clear" w:color="auto" w:fill="auto"/>
          </w:tcPr>
          <w:p w:rsidR="00971E08" w:rsidRPr="00075962" w:rsidRDefault="00971E08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Задача 8.  Проведение оздоровительных и профилактических мероприятий для детей и подростков, а также информационно-профилактических кампаний по укреплению семьи и активному долголетию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8.1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1</w:t>
            </w:r>
          </w:p>
          <w:p w:rsidR="00BD2604" w:rsidRPr="00075962" w:rsidRDefault="00BD2604" w:rsidP="0093197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Организация профильных лагерей с дневным пребыванием на базе образовательных организаций по тематике здорового образа жизни в период проведения оздоровительной кампании</w:t>
            </w:r>
          </w:p>
        </w:tc>
        <w:tc>
          <w:tcPr>
            <w:tcW w:w="1738" w:type="dxa"/>
            <w:gridSpan w:val="2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8.2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2</w:t>
            </w:r>
          </w:p>
          <w:p w:rsidR="00BD2604" w:rsidRPr="00075962" w:rsidRDefault="00BD2604" w:rsidP="0093197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Организация и проведение районных соревнований по сдаче комплекса ГТО в рамках областной спартакиады школьников</w:t>
            </w:r>
          </w:p>
        </w:tc>
        <w:tc>
          <w:tcPr>
            <w:tcW w:w="1738" w:type="dxa"/>
            <w:gridSpan w:val="2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C018C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8.3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3</w:t>
            </w:r>
          </w:p>
          <w:p w:rsidR="00BD2604" w:rsidRPr="00075962" w:rsidRDefault="00BD2604" w:rsidP="0093197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Лекция родителям первоклассников «Комфортная и безопасная адаптация к школе»</w:t>
            </w:r>
          </w:p>
        </w:tc>
        <w:tc>
          <w:tcPr>
            <w:tcW w:w="1738" w:type="dxa"/>
            <w:gridSpan w:val="2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8.4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4</w:t>
            </w:r>
          </w:p>
          <w:p w:rsidR="00BD2604" w:rsidRPr="00075962" w:rsidRDefault="00BD2604" w:rsidP="0093197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Организация и проведение районных соревнований различной направленности (легкая атлетика, волейбол, баскетбол, настольный теннис)</w:t>
            </w:r>
          </w:p>
        </w:tc>
        <w:tc>
          <w:tcPr>
            <w:tcW w:w="1738" w:type="dxa"/>
            <w:gridSpan w:val="2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Сектор культуры, </w:t>
            </w:r>
            <w:r w:rsidRPr="00075962">
              <w:rPr>
                <w:rFonts w:ascii="PT Astra Serif" w:hAnsi="PT Astra Serif"/>
                <w:sz w:val="22"/>
                <w:szCs w:val="22"/>
              </w:rPr>
              <w:lastRenderedPageBreak/>
              <w:t>спорта и молодежной политики администрации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 w:val="restart"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8.5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BD2604" w:rsidRPr="00075962" w:rsidRDefault="00BD2604" w:rsidP="009319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z w:val="22"/>
                <w:szCs w:val="22"/>
              </w:rPr>
              <w:t>Мероприятие  5</w:t>
            </w:r>
          </w:p>
          <w:p w:rsidR="00BD2604" w:rsidRPr="00075962" w:rsidRDefault="00BD2604" w:rsidP="00F3718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Проведение смотров конкурсов среди образовательных учреждений на лучшую организацию работы по физкультурной и спортивно – массовой</w:t>
            </w:r>
          </w:p>
        </w:tc>
        <w:tc>
          <w:tcPr>
            <w:tcW w:w="1738" w:type="dxa"/>
            <w:gridSpan w:val="2"/>
            <w:vMerge w:val="restart"/>
          </w:tcPr>
          <w:p w:rsidR="00BD2604" w:rsidRPr="00075962" w:rsidRDefault="00BD2604" w:rsidP="006633A5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64" w:type="dxa"/>
            <w:gridSpan w:val="3"/>
          </w:tcPr>
          <w:p w:rsidR="00BD2604" w:rsidRPr="00075962" w:rsidRDefault="00BD2604" w:rsidP="00BD2604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96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D2604" w:rsidRPr="00075962" w:rsidTr="00F3718C">
        <w:trPr>
          <w:trHeight w:val="57"/>
        </w:trPr>
        <w:tc>
          <w:tcPr>
            <w:tcW w:w="96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:rsidR="00BD2604" w:rsidRPr="00075962" w:rsidRDefault="00BD2604" w:rsidP="00E15B8B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gridSpan w:val="3"/>
          </w:tcPr>
          <w:p w:rsidR="00BD2604" w:rsidRPr="00075962" w:rsidRDefault="00BD2604" w:rsidP="00927C4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7596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shd w:val="clear" w:color="auto" w:fill="auto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9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4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5" w:type="dxa"/>
            <w:gridSpan w:val="2"/>
          </w:tcPr>
          <w:p w:rsidR="00BD2604" w:rsidRPr="00075962" w:rsidRDefault="00BD2604" w:rsidP="00E15B8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2"/>
          <w:szCs w:val="22"/>
          <w:lang w:eastAsia="ru-RU"/>
        </w:rPr>
      </w:pPr>
    </w:p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2"/>
          <w:szCs w:val="22"/>
          <w:lang w:eastAsia="ru-RU"/>
        </w:rPr>
      </w:pPr>
    </w:p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2"/>
          <w:szCs w:val="22"/>
          <w:lang w:eastAsia="ru-RU"/>
        </w:rPr>
      </w:pPr>
    </w:p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2"/>
          <w:szCs w:val="22"/>
          <w:lang w:eastAsia="ru-RU"/>
        </w:rPr>
        <w:sectPr w:rsidR="00971E08" w:rsidRPr="00075962" w:rsidSect="00F3718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971E08" w:rsidRPr="00F3718C" w:rsidRDefault="00971E08" w:rsidP="00F3718C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F3718C">
        <w:rPr>
          <w:rFonts w:ascii="PT Astra Serif" w:hAnsi="PT Astra Serif"/>
          <w:lang w:eastAsia="ru-RU"/>
        </w:rPr>
        <w:lastRenderedPageBreak/>
        <w:t>Приложение № 5</w:t>
      </w:r>
    </w:p>
    <w:p w:rsidR="00971E08" w:rsidRPr="00F3718C" w:rsidRDefault="00971E08" w:rsidP="00F3718C">
      <w:pPr>
        <w:ind w:left="5103"/>
        <w:jc w:val="center"/>
        <w:rPr>
          <w:rFonts w:ascii="PT Astra Serif" w:hAnsi="PT Astra Serif"/>
          <w:lang w:eastAsia="ru-RU"/>
        </w:rPr>
      </w:pPr>
      <w:r w:rsidRPr="00F3718C">
        <w:rPr>
          <w:rFonts w:ascii="PT Astra Serif" w:hAnsi="PT Astra Serif"/>
          <w:lang w:eastAsia="ru-RU"/>
        </w:rPr>
        <w:t>к муниципальной программе</w:t>
      </w:r>
    </w:p>
    <w:p w:rsidR="00971E08" w:rsidRPr="00F3718C" w:rsidRDefault="00971E08" w:rsidP="00F3718C">
      <w:pPr>
        <w:tabs>
          <w:tab w:val="left" w:pos="5103"/>
        </w:tabs>
        <w:ind w:left="5103"/>
        <w:jc w:val="center"/>
        <w:rPr>
          <w:rFonts w:ascii="PT Astra Serif" w:hAnsi="PT Astra Serif"/>
        </w:rPr>
      </w:pPr>
      <w:r w:rsidRPr="00F3718C">
        <w:rPr>
          <w:rFonts w:ascii="PT Astra Serif" w:hAnsi="PT Astra Serif"/>
        </w:rPr>
        <w:t>«Улучшение демографической ситуации</w:t>
      </w:r>
    </w:p>
    <w:p w:rsidR="00971E08" w:rsidRPr="00F3718C" w:rsidRDefault="00971E08" w:rsidP="00F3718C">
      <w:pPr>
        <w:ind w:left="5103"/>
        <w:jc w:val="center"/>
        <w:rPr>
          <w:rFonts w:ascii="PT Astra Serif" w:hAnsi="PT Astra Serif"/>
        </w:rPr>
      </w:pPr>
      <w:r w:rsidRPr="00F3718C">
        <w:rPr>
          <w:rFonts w:ascii="PT Astra Serif" w:hAnsi="PT Astra Serif"/>
        </w:rPr>
        <w:t>в муниципальном образовании</w:t>
      </w:r>
    </w:p>
    <w:p w:rsidR="00971E08" w:rsidRPr="00F3718C" w:rsidRDefault="00971E08" w:rsidP="00F3718C">
      <w:pPr>
        <w:ind w:left="5103"/>
        <w:jc w:val="center"/>
        <w:rPr>
          <w:rFonts w:ascii="PT Astra Serif" w:hAnsi="PT Astra Serif"/>
        </w:rPr>
      </w:pPr>
      <w:r w:rsidRPr="00F3718C">
        <w:rPr>
          <w:rFonts w:ascii="PT Astra Serif" w:hAnsi="PT Astra Serif"/>
        </w:rPr>
        <w:t>Плавский район»</w:t>
      </w:r>
    </w:p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2"/>
          <w:szCs w:val="22"/>
          <w:lang w:eastAsia="ru-RU"/>
        </w:rPr>
      </w:pPr>
    </w:p>
    <w:p w:rsidR="00971E08" w:rsidRPr="00075962" w:rsidRDefault="00971E08" w:rsidP="00971E0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2"/>
          <w:szCs w:val="22"/>
          <w:lang w:eastAsia="ru-RU"/>
        </w:rPr>
      </w:pPr>
    </w:p>
    <w:p w:rsidR="00971E08" w:rsidRPr="00F3718C" w:rsidRDefault="00971E08" w:rsidP="00F3718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F3718C">
        <w:rPr>
          <w:rFonts w:ascii="PT Astra Serif" w:hAnsi="PT Astra Serif"/>
          <w:b/>
          <w:sz w:val="26"/>
          <w:szCs w:val="26"/>
          <w:lang w:eastAsia="ru-RU"/>
        </w:rPr>
        <w:t>Характеристика</w:t>
      </w:r>
    </w:p>
    <w:p w:rsidR="00971E08" w:rsidRPr="00F3718C" w:rsidRDefault="00971E08" w:rsidP="00F3718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F3718C">
        <w:rPr>
          <w:rFonts w:ascii="PT Astra Serif" w:hAnsi="PT Astra Serif"/>
          <w:b/>
          <w:sz w:val="26"/>
          <w:szCs w:val="26"/>
          <w:lang w:eastAsia="ru-RU"/>
        </w:rPr>
        <w:t>показателей результативности муниципальной программы</w:t>
      </w:r>
    </w:p>
    <w:p w:rsidR="00971E08" w:rsidRPr="00F3718C" w:rsidRDefault="00971E08" w:rsidP="00F3718C">
      <w:pPr>
        <w:autoSpaceDE w:val="0"/>
        <w:autoSpaceDN w:val="0"/>
        <w:adjustRightInd w:val="0"/>
        <w:ind w:left="4253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957" w:type="pct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368"/>
        <w:gridCol w:w="2210"/>
        <w:gridCol w:w="3511"/>
      </w:tblGrid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Численность населения (среднегодовая)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1793" w:type="dxa"/>
            <w:shd w:val="clear" w:color="auto" w:fill="auto"/>
          </w:tcPr>
          <w:p w:rsidR="00971E08" w:rsidRPr="00F3718C" w:rsidRDefault="00971E08" w:rsidP="00462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 xml:space="preserve">Показатель определяется на основании сведений </w:t>
            </w:r>
            <w:r w:rsidR="00462737" w:rsidRPr="00F3718C">
              <w:rPr>
                <w:rFonts w:ascii="PT Astra Serif" w:hAnsi="PT Astra Serif"/>
                <w:lang w:eastAsia="ru-RU"/>
              </w:rPr>
              <w:t>Территориального органа Федеральной службы государственной статистики по Тульской области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Показатель формируется путем суммирования численности постоянного населения на начало и на конец отчетного года и деления на 2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Общий коэффициент рождаемости (число родившихся на 1000 населения)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jc w:val="center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1793" w:type="dxa"/>
            <w:shd w:val="clear" w:color="auto" w:fill="auto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 xml:space="preserve">Показатель определяется на основании сведений </w:t>
            </w:r>
            <w:r w:rsidR="00462737" w:rsidRPr="00F3718C">
              <w:rPr>
                <w:rFonts w:ascii="PT Astra Serif" w:hAnsi="PT Astra Serif"/>
                <w:lang w:eastAsia="ru-RU"/>
              </w:rPr>
              <w:t>Территориального органа Федеральной службы государственной статистики по Тульской области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- сектор по социальным 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Показатель определяется как отношение числа родившихся (живыми) в течение календарного года к среднегодовой численности наличного населения и умножения полученного результата на 1000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lastRenderedPageBreak/>
              <w:t>Общий коэффициент смертности (число умерших на 1000 населения)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jc w:val="center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1793" w:type="dxa"/>
            <w:shd w:val="clear" w:color="auto" w:fill="auto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 xml:space="preserve">Показатель определяется на основании сведений </w:t>
            </w:r>
            <w:r w:rsidR="00462737" w:rsidRPr="00F3718C">
              <w:rPr>
                <w:rFonts w:ascii="PT Astra Serif" w:hAnsi="PT Astra Serif"/>
                <w:lang w:eastAsia="ru-RU"/>
              </w:rPr>
              <w:t>Территориального органа Федеральной службы государственной статистики по Тульской области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Показатель определяется как отношение числа умерших в течение календарного года к среднегодовой численности наличного населения и умножения полученного результата на 1000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Количество проведенных, профилактических мероприятий с семьями с детьми, находящихся в кризисной ситуации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1793" w:type="dxa"/>
            <w:shd w:val="clear" w:color="auto" w:fill="auto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3718C">
              <w:rPr>
                <w:rFonts w:ascii="PT Astra Serif" w:hAnsi="PT Astra Serif"/>
                <w:color w:val="000000"/>
                <w:lang w:eastAsia="ru-RU"/>
              </w:rPr>
              <w:t>Показатель определяется по отчетным данным МКУ «Кризисный центр помощи детям</w:t>
            </w:r>
            <w:r w:rsidRPr="00F3718C">
              <w:rPr>
                <w:rFonts w:ascii="PT Astra Serif" w:hAnsi="PT Astra Serif"/>
                <w:color w:val="000000"/>
              </w:rPr>
              <w:t>»,</w:t>
            </w:r>
            <w:r w:rsidRPr="00F3718C">
              <w:rPr>
                <w:rFonts w:ascii="PT Astra Serif" w:hAnsi="PT Astra Serif"/>
              </w:rPr>
              <w:t xml:space="preserve"> Комиссия по делам несовершеннолетних и защите их прав муниципального образования Плавский район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 xml:space="preserve">Количество семей, находящихся в социально опасном положении 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 xml:space="preserve">Источник получения данных для мониторинга – отчетные </w:t>
            </w:r>
            <w:r w:rsidRPr="00F3718C">
              <w:rPr>
                <w:rFonts w:ascii="PT Astra Serif" w:hAnsi="PT Astra Serif"/>
                <w:lang w:eastAsia="ru-RU"/>
              </w:rPr>
              <w:lastRenderedPageBreak/>
              <w:t>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color w:val="000000"/>
                <w:lang w:eastAsia="ru-RU"/>
              </w:rPr>
              <w:t>Показатель определяется по отчетным данным МКУ «Кризисный центр помощи детям</w:t>
            </w:r>
            <w:r w:rsidRPr="00F3718C">
              <w:rPr>
                <w:rFonts w:ascii="PT Astra Serif" w:hAnsi="PT Astra Serif"/>
                <w:color w:val="000000"/>
              </w:rPr>
              <w:t xml:space="preserve">», </w:t>
            </w:r>
            <w:r w:rsidRPr="00F3718C">
              <w:rPr>
                <w:rFonts w:ascii="PT Astra Serif" w:hAnsi="PT Astra Serif"/>
              </w:rPr>
              <w:t>Комиссия по делам несовершеннолетних и защите их прав муниципального образования Плавский район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lastRenderedPageBreak/>
              <w:t>Количество семей, исключенных из муниципального банка данных несовершеннолетних и семей, находящихся в социально опасном положении в связи с улучшением положения в семье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color w:val="000000"/>
                <w:lang w:eastAsia="ru-RU"/>
              </w:rPr>
              <w:t>Показатель определяется по отчетным данным МКУ «Кризисный центр помощи детям</w:t>
            </w:r>
            <w:r w:rsidRPr="00F3718C">
              <w:rPr>
                <w:rFonts w:ascii="PT Astra Serif" w:hAnsi="PT Astra Serif"/>
                <w:color w:val="000000"/>
              </w:rPr>
              <w:t xml:space="preserve">», </w:t>
            </w:r>
            <w:r w:rsidRPr="00F3718C">
              <w:rPr>
                <w:rFonts w:ascii="PT Astra Serif" w:hAnsi="PT Astra Serif"/>
              </w:rPr>
              <w:t>Комиссия по делам несовершеннолетних и защите их прав муниципального образования Плавский район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 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</w:rPr>
              <w:t xml:space="preserve">Показатель определяется как отношение численности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</w:t>
            </w:r>
            <w:r w:rsidRPr="00F3718C">
              <w:rPr>
                <w:rFonts w:ascii="PT Astra Serif" w:hAnsi="PT Astra Serif"/>
              </w:rPr>
              <w:lastRenderedPageBreak/>
              <w:t>отдыха и оздоровления, на конец отчетного периода к общей численности детей данной возрастной группы, являющихся гражданами Российской Федерации, постоянно проживающих на территории Тульской области, на конец отчетного периода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shd w:val="clear" w:color="auto" w:fill="FFFFFF"/>
              <w:spacing w:line="336" w:lineRule="atLeast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</w:rPr>
              <w:lastRenderedPageBreak/>
              <w:t xml:space="preserve"> Охват населения муниципального образования ежегодным профилактическим осмотром и диспансеризацией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</w:rPr>
              <w:t>О= n/p×100, где О - охват (%); n-число граждан муниципального образования, прошедших ПМО (профилактические медицинские осмотры) и ДВН (диспансеризация определенных групп взрослого населения); p-плановое значение для осмотра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Показатель формируется путем суммирования численности постоянного населения на начало и на конец отчетного года и деления на 2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Общий коэффициент рождаемости (число родившихся на 1000 населения)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jc w:val="center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</w:rPr>
              <w:t>∑  (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1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2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3</w:t>
            </w:r>
            <w:r w:rsidRPr="00F3718C">
              <w:rPr>
                <w:rFonts w:ascii="PT Astra Serif" w:hAnsi="PT Astra Serif"/>
              </w:rPr>
              <w:t>)/P</w:t>
            </w:r>
            <w:r w:rsidRPr="00F3718C">
              <w:rPr>
                <w:rFonts w:ascii="PT Astra Serif" w:hAnsi="PT Astra Serif"/>
              </w:rPr>
              <w:sym w:font="Symbol" w:char="F0B4"/>
            </w:r>
            <w:r w:rsidRPr="00F3718C">
              <w:rPr>
                <w:rFonts w:ascii="PT Astra Serif" w:hAnsi="PT Astra Serif"/>
              </w:rPr>
              <w:t xml:space="preserve">100, где 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1</w:t>
            </w:r>
            <w:r w:rsidRPr="00F3718C">
              <w:rPr>
                <w:rFonts w:ascii="PT Astra Serif" w:hAnsi="PT Astra Serif"/>
              </w:rPr>
              <w:t>-количество участников массовых мероприятий, чел.; Р - среднегодовая численность населения города, чел.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Показатель определяется как отношение числа родившихся (живыми) в течение календарного года к среднегодовой численности наличного населения и умножения полученного результата на 1000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Общий коэффициент смертности (число умерших на 1000 населения)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jc w:val="center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 xml:space="preserve">Показатель определяется на основании сведений </w:t>
            </w:r>
            <w:r w:rsidR="00462737" w:rsidRPr="00F3718C">
              <w:rPr>
                <w:rFonts w:ascii="PT Astra Serif" w:hAnsi="PT Astra Serif"/>
                <w:lang w:eastAsia="ru-RU"/>
              </w:rPr>
              <w:lastRenderedPageBreak/>
              <w:t>Территориального органа Федеральной службы государственной статистики по Тульской области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lastRenderedPageBreak/>
              <w:t xml:space="preserve">Отраслевой (функциональный) орган, ответственный за мониторинг показателя – сектор по социальным </w:t>
            </w:r>
            <w:r w:rsidRPr="00F3718C">
              <w:rPr>
                <w:rFonts w:ascii="PT Astra Serif" w:hAnsi="PT Astra Serif"/>
                <w:lang w:eastAsia="ru-RU"/>
              </w:rPr>
              <w:lastRenderedPageBreak/>
              <w:t>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Показатель определяется как отношение числа умерших в течение календарного года к среднегодовой численности наличного населения и умножения полученного результата на 1000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lastRenderedPageBreak/>
              <w:t>Количество проведенных, профилактических мероприятий с семьями с детьми, находящихся в кризисной ситуации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3718C">
              <w:rPr>
                <w:rFonts w:ascii="PT Astra Serif" w:hAnsi="PT Astra Serif"/>
                <w:color w:val="000000"/>
                <w:lang w:eastAsia="ru-RU"/>
              </w:rPr>
              <w:t>Показатель определяется по отчетным данным МКУ «Кризисный центр помощи детям</w:t>
            </w:r>
            <w:r w:rsidRPr="00F3718C">
              <w:rPr>
                <w:rFonts w:ascii="PT Astra Serif" w:hAnsi="PT Astra Serif"/>
                <w:color w:val="000000"/>
              </w:rPr>
              <w:t>»,</w:t>
            </w:r>
            <w:r w:rsidRPr="00F3718C">
              <w:rPr>
                <w:rFonts w:ascii="PT Astra Serif" w:hAnsi="PT Astra Serif"/>
              </w:rPr>
              <w:t xml:space="preserve"> Комиссия по делам несовершеннолетних и защите их прав муниципального образования Плавский район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 xml:space="preserve">Количество семей, находящихся в социально опасном положении 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color w:val="000000"/>
                <w:lang w:eastAsia="ru-RU"/>
              </w:rPr>
              <w:t xml:space="preserve">Показатель определяется по отчетным данным МКУ «Кризисный центр помощи </w:t>
            </w:r>
            <w:r w:rsidRPr="00F3718C">
              <w:rPr>
                <w:rFonts w:ascii="PT Astra Serif" w:hAnsi="PT Astra Serif"/>
                <w:color w:val="000000"/>
                <w:lang w:eastAsia="ru-RU"/>
              </w:rPr>
              <w:lastRenderedPageBreak/>
              <w:t>детям</w:t>
            </w:r>
            <w:r w:rsidRPr="00F3718C">
              <w:rPr>
                <w:rFonts w:ascii="PT Astra Serif" w:hAnsi="PT Astra Serif"/>
                <w:color w:val="000000"/>
              </w:rPr>
              <w:t xml:space="preserve">», </w:t>
            </w:r>
            <w:r w:rsidRPr="00F3718C">
              <w:rPr>
                <w:rFonts w:ascii="PT Astra Serif" w:hAnsi="PT Astra Serif"/>
              </w:rPr>
              <w:t>Комиссия по делам несовершеннолетних и защите их прав муниципального образования Плавский район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lastRenderedPageBreak/>
              <w:t>Количество семей, исключенных из муниципального банка данных несовершеннолетних и семей, находящихся в социально опасном положении в связи с улучшением положения в семье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color w:val="000000"/>
                <w:lang w:eastAsia="ru-RU"/>
              </w:rPr>
              <w:t>Показатель определяется по отчетным данным МКУ «Кризисный центр помощи детям</w:t>
            </w:r>
            <w:r w:rsidRPr="00F3718C">
              <w:rPr>
                <w:rFonts w:ascii="PT Astra Serif" w:hAnsi="PT Astra Serif"/>
                <w:color w:val="000000"/>
              </w:rPr>
              <w:t xml:space="preserve">», </w:t>
            </w:r>
            <w:r w:rsidRPr="00F3718C">
              <w:rPr>
                <w:rFonts w:ascii="PT Astra Serif" w:hAnsi="PT Astra Serif"/>
              </w:rPr>
              <w:t>Комиссия по делам несовершеннолетних и защите их прав муниципального образования Плавский район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 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социальным вопросам администрации муниципального образования Плавский район 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718C">
              <w:rPr>
                <w:rFonts w:ascii="PT Astra Serif" w:hAnsi="PT Astra Serif"/>
              </w:rPr>
              <w:t xml:space="preserve">Показатель определяется как отношение численности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на конец отчетного периода к общей численности детей данной возрастной группы, </w:t>
            </w:r>
            <w:r w:rsidRPr="00F3718C">
              <w:rPr>
                <w:rFonts w:ascii="PT Astra Serif" w:hAnsi="PT Astra Serif"/>
              </w:rPr>
              <w:lastRenderedPageBreak/>
              <w:t>являющихся гражданами Российской Федерации, постоянно проживающих на территории Тульской области, на конец отчетного периода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</w:rPr>
              <w:lastRenderedPageBreak/>
              <w:t>Охват населения муниципального образования Плавский район ежегодными профилактическими медицинскими осмотрами и диспансеризацией определенных групп взрослого населения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</w:rPr>
              <w:t>Алгоритм расчета: О= n/p×100, где</w:t>
            </w:r>
          </w:p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</w:rPr>
              <w:t>О - охват (%);</w:t>
            </w:r>
          </w:p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</w:rPr>
              <w:t>n-число граждан муниципального образования, прошедших ПМО (профилактические медицинские осмотры) и ДВН (диспансеризация определенных  групп взрослого населения);</w:t>
            </w:r>
          </w:p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</w:rPr>
              <w:t>p-плановое значение для осмотра.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28" w:type="dxa"/>
          </w:tcPr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ГУЗ «Плавская центральная районная больница им. С.С. Гагарина»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ежегодно по итогам года</w:t>
            </w:r>
          </w:p>
          <w:p w:rsidR="00971E08" w:rsidRPr="00F3718C" w:rsidRDefault="00971E08" w:rsidP="00F3718C">
            <w:pPr>
              <w:shd w:val="clear" w:color="auto" w:fill="FFFFFF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</w:rPr>
              <w:t>Источник информации: отчет медицинских организаций, оказывающих первичную медико-санитарную помощь, данные территориального фонда обязательного медицинского страхования Тульской области.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</w:rPr>
              <w:t>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заболеваний, от общей численности жителей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</w:rPr>
              <w:t>∑  (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1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2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3</w:t>
            </w:r>
            <w:r w:rsidRPr="00F3718C">
              <w:rPr>
                <w:rFonts w:ascii="PT Astra Serif" w:hAnsi="PT Astra Serif"/>
              </w:rPr>
              <w:t>)/P</w:t>
            </w:r>
            <w:r w:rsidRPr="00F3718C">
              <w:rPr>
                <w:rFonts w:ascii="PT Astra Serif" w:hAnsi="PT Astra Serif"/>
              </w:rPr>
              <w:sym w:font="Symbol" w:char="F0B4"/>
            </w:r>
            <w:r w:rsidRPr="00F3718C">
              <w:rPr>
                <w:rFonts w:ascii="PT Astra Serif" w:hAnsi="PT Astra Serif"/>
              </w:rPr>
              <w:t xml:space="preserve">100, где 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1</w:t>
            </w:r>
            <w:r w:rsidRPr="00F3718C">
              <w:rPr>
                <w:rFonts w:ascii="PT Astra Serif" w:hAnsi="PT Astra Serif"/>
              </w:rPr>
              <w:t>-количество участников массовых мероприятий, чел.; Р - среднегодовая численность населения города, чел.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28" w:type="dxa"/>
          </w:tcPr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ГУЗ «Плавская центральная районная больница им. С.С. Гагарина»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ежегодно по итогам года</w:t>
            </w:r>
          </w:p>
          <w:p w:rsidR="00971E08" w:rsidRPr="00F3718C" w:rsidRDefault="00971E08" w:rsidP="00F3718C">
            <w:pPr>
              <w:shd w:val="clear" w:color="auto" w:fill="FFFFFF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</w:rPr>
              <w:t>Источник информации: отчеты ответственных исполнителей о реализации мероприятий программы (показатели по количеству участников мероприятий), управления экономической политики администрации (показатель численности населения города)</w:t>
            </w: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</w:rPr>
              <w:t>Темпы прироста первичной заболеваемости ожирением</w:t>
            </w: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</w:rPr>
              <w:t xml:space="preserve">Т=(Pip/Pbpх100)-100% </w:t>
            </w:r>
            <w:bookmarkStart w:id="1" w:name="100027"/>
            <w:bookmarkEnd w:id="1"/>
            <w:r w:rsidRPr="00F3718C">
              <w:rPr>
                <w:rFonts w:ascii="PT Astra Serif" w:hAnsi="PT Astra Serif"/>
              </w:rPr>
              <w:t xml:space="preserve">,где: </w:t>
            </w:r>
            <w:bookmarkStart w:id="2" w:name="100028"/>
            <w:bookmarkEnd w:id="2"/>
            <w:r w:rsidRPr="00F3718C">
              <w:rPr>
                <w:rFonts w:ascii="PT Astra Serif" w:hAnsi="PT Astra Serif"/>
              </w:rPr>
              <w:t xml:space="preserve">Pip - число случаев первичной заболеваемости ожирением за исследуемый период; </w:t>
            </w:r>
            <w:bookmarkStart w:id="3" w:name="100029"/>
            <w:bookmarkEnd w:id="3"/>
            <w:r w:rsidRPr="00F3718C">
              <w:rPr>
                <w:rFonts w:ascii="PT Astra Serif" w:hAnsi="PT Astra Serif"/>
              </w:rPr>
              <w:t xml:space="preserve">Pbp - число случаев первичной заболеваемости </w:t>
            </w:r>
            <w:r w:rsidRPr="00F3718C">
              <w:rPr>
                <w:rFonts w:ascii="PT Astra Serif" w:hAnsi="PT Astra Serif"/>
              </w:rPr>
              <w:lastRenderedPageBreak/>
              <w:t>ожирением за базовый период;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bookmarkStart w:id="4" w:name="100030"/>
            <w:bookmarkEnd w:id="4"/>
            <w:r w:rsidRPr="00F3718C">
              <w:rPr>
                <w:rFonts w:ascii="PT Astra Serif" w:hAnsi="PT Astra Serif"/>
              </w:rPr>
              <w:t>Tp - темпы прироста первичной заболеваемости ожирением (%).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lastRenderedPageBreak/>
              <w:t>Отраслевой (функциональный) орган, ответственный за мониторинг показателя – ГУЗ «Плавская центральная районная больница им. С.С. Гагарина»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ежегодно по итогам года</w:t>
            </w:r>
          </w:p>
          <w:p w:rsidR="00971E08" w:rsidRPr="00F3718C" w:rsidRDefault="00971E08" w:rsidP="00971E08">
            <w:pPr>
              <w:pStyle w:val="pboth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</w:rPr>
              <w:t xml:space="preserve">Источником информации данные формы федерального </w:t>
            </w:r>
            <w:r w:rsidRPr="00F3718C">
              <w:rPr>
                <w:rFonts w:ascii="PT Astra Serif" w:hAnsi="PT Astra Serif"/>
              </w:rPr>
              <w:lastRenderedPageBreak/>
              <w:t>статистического наблюдения № 12  "Сведения о медицинской организации"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971E08" w:rsidRPr="00075962" w:rsidTr="00F3718C">
        <w:trPr>
          <w:trHeight w:val="57"/>
        </w:trPr>
        <w:tc>
          <w:tcPr>
            <w:tcW w:w="2394" w:type="dxa"/>
          </w:tcPr>
          <w:p w:rsidR="00971E08" w:rsidRPr="00F3718C" w:rsidRDefault="00971E08" w:rsidP="00971E08">
            <w:pPr>
              <w:pStyle w:val="ConsPlusNormal"/>
              <w:ind w:hanging="1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718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  <w:p w:rsidR="00971E08" w:rsidRPr="00F3718C" w:rsidRDefault="00971E08" w:rsidP="00971E08">
            <w:pPr>
              <w:pStyle w:val="ConsPlusNormal"/>
              <w:ind w:firstLine="5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8" w:type="dxa"/>
          </w:tcPr>
          <w:p w:rsidR="00971E08" w:rsidRPr="00F3718C" w:rsidRDefault="00971E08" w:rsidP="00971E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 xml:space="preserve">Шт. </w:t>
            </w:r>
          </w:p>
        </w:tc>
        <w:tc>
          <w:tcPr>
            <w:tcW w:w="1793" w:type="dxa"/>
          </w:tcPr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F3718C">
              <w:rPr>
                <w:rFonts w:ascii="PT Astra Serif" w:hAnsi="PT Astra Serif"/>
              </w:rPr>
              <w:t>∑ (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1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2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3</w:t>
            </w:r>
            <w:r w:rsidRPr="00F3718C">
              <w:rPr>
                <w:rFonts w:ascii="PT Astra Serif" w:hAnsi="PT Astra Serif"/>
                <w:lang w:val="en-US"/>
              </w:rPr>
              <w:t>n</w:t>
            </w:r>
            <w:r w:rsidRPr="00F3718C">
              <w:rPr>
                <w:rFonts w:ascii="PT Astra Serif" w:hAnsi="PT Astra Serif"/>
                <w:vertAlign w:val="subscript"/>
              </w:rPr>
              <w:t>4</w:t>
            </w:r>
            <w:r w:rsidRPr="00F3718C">
              <w:rPr>
                <w:rFonts w:ascii="PT Astra Serif" w:hAnsi="PT Astra Serif"/>
              </w:rPr>
              <w:t xml:space="preserve">), где </w:t>
            </w:r>
          </w:p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</w:rPr>
              <w:t xml:space="preserve">-тираж (количество изданных) листовок, шт.; -тираж (количество изданных) буклетов, шт.; -тираж (количество изданных) плакатов, шт.; -тираж (количество изданных) прочих видов раздаточной продукции, шт.(): </w:t>
            </w:r>
          </w:p>
        </w:tc>
        <w:tc>
          <w:tcPr>
            <w:tcW w:w="3928" w:type="dxa"/>
          </w:tcPr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</w:p>
          <w:p w:rsidR="00971E08" w:rsidRPr="00F3718C" w:rsidRDefault="00971E08" w:rsidP="00971E08">
            <w:pPr>
              <w:shd w:val="clear" w:color="auto" w:fill="FFFFFF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ГУЗ «Плавская центральная районная больница им. С.С. Гагарина»</w:t>
            </w:r>
          </w:p>
          <w:p w:rsidR="00971E08" w:rsidRPr="00F3718C" w:rsidRDefault="00971E08" w:rsidP="00971E0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ежегодно по итогам года</w:t>
            </w:r>
          </w:p>
          <w:p w:rsidR="00971E08" w:rsidRPr="00F3718C" w:rsidRDefault="00971E08" w:rsidP="00F3718C">
            <w:pPr>
              <w:shd w:val="clear" w:color="auto" w:fill="FFFFFF"/>
              <w:jc w:val="both"/>
              <w:rPr>
                <w:rFonts w:ascii="PT Astra Serif" w:hAnsi="PT Astra Serif"/>
                <w:lang w:eastAsia="ru-RU"/>
              </w:rPr>
            </w:pPr>
            <w:r w:rsidRPr="00F3718C">
              <w:rPr>
                <w:rFonts w:ascii="PT Astra Serif" w:hAnsi="PT Astra Serif"/>
              </w:rPr>
              <w:t>Источник информации: муниципальные контракты на изготовление данного раздаточного материала; договоры о социальном партнерстве на подготовку и размещение профилактических материалов.</w:t>
            </w:r>
          </w:p>
        </w:tc>
      </w:tr>
    </w:tbl>
    <w:p w:rsidR="001C32A8" w:rsidRPr="00F3718C" w:rsidRDefault="00F3718C" w:rsidP="00F3718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</w:t>
      </w:r>
    </w:p>
    <w:sectPr w:rsidR="001C32A8" w:rsidRPr="00F3718C" w:rsidSect="00F3718C">
      <w:headerReference w:type="default" r:id="rId12"/>
      <w:pgSz w:w="11900" w:h="16800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81" w:rsidRDefault="006B0181">
      <w:r>
        <w:separator/>
      </w:r>
    </w:p>
  </w:endnote>
  <w:endnote w:type="continuationSeparator" w:id="0">
    <w:p w:rsidR="006B0181" w:rsidRDefault="006B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81" w:rsidRDefault="006B0181">
      <w:r>
        <w:separator/>
      </w:r>
    </w:p>
  </w:footnote>
  <w:footnote w:type="continuationSeparator" w:id="0">
    <w:p w:rsidR="006B0181" w:rsidRDefault="006B0181">
      <w:r>
        <w:continuationSeparator/>
      </w:r>
    </w:p>
  </w:footnote>
  <w:footnote w:id="1">
    <w:p w:rsidR="00075962" w:rsidRPr="004F23BC" w:rsidRDefault="00075962" w:rsidP="00971E08">
      <w:pPr>
        <w:pStyle w:val="af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12637"/>
      <w:docPartObj>
        <w:docPartGallery w:val="Page Numbers (Top of Page)"/>
        <w:docPartUnique/>
      </w:docPartObj>
    </w:sdtPr>
    <w:sdtEndPr/>
    <w:sdtContent>
      <w:p w:rsidR="00075962" w:rsidRDefault="000759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D9C">
          <w:rPr>
            <w:noProof/>
          </w:rPr>
          <w:t>2</w:t>
        </w:r>
        <w:r>
          <w:fldChar w:fldCharType="end"/>
        </w:r>
      </w:p>
    </w:sdtContent>
  </w:sdt>
  <w:p w:rsidR="00075962" w:rsidRDefault="0007596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62" w:rsidRDefault="00075962">
    <w:pPr>
      <w:pStyle w:val="af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79781"/>
      <w:docPartObj>
        <w:docPartGallery w:val="Page Numbers (Top of Page)"/>
        <w:docPartUnique/>
      </w:docPartObj>
    </w:sdtPr>
    <w:sdtEndPr/>
    <w:sdtContent>
      <w:p w:rsidR="00F3718C" w:rsidRDefault="00F3718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D9C">
          <w:rPr>
            <w:noProof/>
          </w:rPr>
          <w:t>8</w:t>
        </w:r>
        <w:r>
          <w:fldChar w:fldCharType="end"/>
        </w:r>
      </w:p>
    </w:sdtContent>
  </w:sdt>
  <w:p w:rsidR="00075962" w:rsidRDefault="0007596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B12C8"/>
    <w:multiLevelType w:val="hybridMultilevel"/>
    <w:tmpl w:val="1DDE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4C3D"/>
    <w:multiLevelType w:val="hybridMultilevel"/>
    <w:tmpl w:val="D2661896"/>
    <w:lvl w:ilvl="0" w:tplc="B8762634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820B2"/>
    <w:multiLevelType w:val="hybridMultilevel"/>
    <w:tmpl w:val="36FEF6D8"/>
    <w:lvl w:ilvl="0" w:tplc="75244632">
      <w:start w:val="1"/>
      <w:numFmt w:val="decimal"/>
      <w:lvlText w:val="%1."/>
      <w:lvlJc w:val="left"/>
      <w:pPr>
        <w:ind w:left="7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1AF44163"/>
    <w:multiLevelType w:val="hybridMultilevel"/>
    <w:tmpl w:val="1890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6678"/>
    <w:multiLevelType w:val="hybridMultilevel"/>
    <w:tmpl w:val="CD8C0C2E"/>
    <w:lvl w:ilvl="0" w:tplc="BD5ADC10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6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7" w15:restartNumberingAfterBreak="0">
    <w:nsid w:val="20C721D3"/>
    <w:multiLevelType w:val="hybridMultilevel"/>
    <w:tmpl w:val="147C606A"/>
    <w:lvl w:ilvl="0" w:tplc="58E853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CD76A19"/>
    <w:multiLevelType w:val="hybridMultilevel"/>
    <w:tmpl w:val="58F4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59B5"/>
    <w:multiLevelType w:val="hybridMultilevel"/>
    <w:tmpl w:val="36FEF6D8"/>
    <w:lvl w:ilvl="0" w:tplc="75244632">
      <w:start w:val="1"/>
      <w:numFmt w:val="decimal"/>
      <w:lvlText w:val="%1."/>
      <w:lvlJc w:val="left"/>
      <w:pPr>
        <w:ind w:left="7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446E603D"/>
    <w:multiLevelType w:val="hybridMultilevel"/>
    <w:tmpl w:val="A44A58CE"/>
    <w:lvl w:ilvl="0" w:tplc="539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00C43"/>
    <w:multiLevelType w:val="hybridMultilevel"/>
    <w:tmpl w:val="E2E0650E"/>
    <w:lvl w:ilvl="0" w:tplc="5A68DA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B205BDB"/>
    <w:multiLevelType w:val="hybridMultilevel"/>
    <w:tmpl w:val="EB469CCE"/>
    <w:lvl w:ilvl="0" w:tplc="21F034F4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3" w15:restartNumberingAfterBreak="0">
    <w:nsid w:val="4CAA57AA"/>
    <w:multiLevelType w:val="hybridMultilevel"/>
    <w:tmpl w:val="24088800"/>
    <w:lvl w:ilvl="0" w:tplc="8482184A">
      <w:start w:val="4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504D5342"/>
    <w:multiLevelType w:val="hybridMultilevel"/>
    <w:tmpl w:val="602E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E6339"/>
    <w:multiLevelType w:val="hybridMultilevel"/>
    <w:tmpl w:val="6BBA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14DAF"/>
    <w:multiLevelType w:val="hybridMultilevel"/>
    <w:tmpl w:val="CE5C581C"/>
    <w:lvl w:ilvl="0" w:tplc="0419000F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7" w15:restartNumberingAfterBreak="0">
    <w:nsid w:val="6B2364C9"/>
    <w:multiLevelType w:val="hybridMultilevel"/>
    <w:tmpl w:val="EA30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90E03"/>
    <w:multiLevelType w:val="hybridMultilevel"/>
    <w:tmpl w:val="9858D8A0"/>
    <w:lvl w:ilvl="0" w:tplc="DD8E2018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1"/>
  </w:num>
  <w:num w:numId="7">
    <w:abstractNumId w:val="16"/>
  </w:num>
  <w:num w:numId="8">
    <w:abstractNumId w:val="12"/>
  </w:num>
  <w:num w:numId="9">
    <w:abstractNumId w:val="5"/>
  </w:num>
  <w:num w:numId="10">
    <w:abstractNumId w:val="2"/>
  </w:num>
  <w:num w:numId="11">
    <w:abstractNumId w:val="18"/>
  </w:num>
  <w:num w:numId="12">
    <w:abstractNumId w:val="17"/>
  </w:num>
  <w:num w:numId="13">
    <w:abstractNumId w:val="7"/>
  </w:num>
  <w:num w:numId="14">
    <w:abstractNumId w:val="4"/>
  </w:num>
  <w:num w:numId="15">
    <w:abstractNumId w:val="10"/>
  </w:num>
  <w:num w:numId="16">
    <w:abstractNumId w:val="6"/>
  </w:num>
  <w:num w:numId="17">
    <w:abstractNumId w:val="13"/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570E"/>
    <w:rsid w:val="00010179"/>
    <w:rsid w:val="000155B2"/>
    <w:rsid w:val="0002765D"/>
    <w:rsid w:val="000316FE"/>
    <w:rsid w:val="0003526D"/>
    <w:rsid w:val="0004561B"/>
    <w:rsid w:val="000518B4"/>
    <w:rsid w:val="00055D74"/>
    <w:rsid w:val="00075962"/>
    <w:rsid w:val="0008692E"/>
    <w:rsid w:val="00086E42"/>
    <w:rsid w:val="00097280"/>
    <w:rsid w:val="00097D31"/>
    <w:rsid w:val="000A5468"/>
    <w:rsid w:val="000A7EE3"/>
    <w:rsid w:val="000C3325"/>
    <w:rsid w:val="000D05A0"/>
    <w:rsid w:val="000E2A50"/>
    <w:rsid w:val="000E6231"/>
    <w:rsid w:val="000E6B0C"/>
    <w:rsid w:val="000E780B"/>
    <w:rsid w:val="000E7B08"/>
    <w:rsid w:val="000F03B2"/>
    <w:rsid w:val="001032D6"/>
    <w:rsid w:val="00104E86"/>
    <w:rsid w:val="00115CE3"/>
    <w:rsid w:val="0011670F"/>
    <w:rsid w:val="00123A35"/>
    <w:rsid w:val="00137E56"/>
    <w:rsid w:val="00140632"/>
    <w:rsid w:val="001445DD"/>
    <w:rsid w:val="00150F75"/>
    <w:rsid w:val="0016136D"/>
    <w:rsid w:val="001616D5"/>
    <w:rsid w:val="001618BF"/>
    <w:rsid w:val="001734B8"/>
    <w:rsid w:val="00174BF8"/>
    <w:rsid w:val="00177ECA"/>
    <w:rsid w:val="00181F69"/>
    <w:rsid w:val="001834B8"/>
    <w:rsid w:val="001923E2"/>
    <w:rsid w:val="001A0EF9"/>
    <w:rsid w:val="001A5FBD"/>
    <w:rsid w:val="001C3142"/>
    <w:rsid w:val="001C32A8"/>
    <w:rsid w:val="001C7CE2"/>
    <w:rsid w:val="001E53E5"/>
    <w:rsid w:val="001F2D21"/>
    <w:rsid w:val="002013D6"/>
    <w:rsid w:val="0021412F"/>
    <w:rsid w:val="002147F8"/>
    <w:rsid w:val="00220BF9"/>
    <w:rsid w:val="00220E66"/>
    <w:rsid w:val="00227F00"/>
    <w:rsid w:val="00236560"/>
    <w:rsid w:val="00244837"/>
    <w:rsid w:val="00260B37"/>
    <w:rsid w:val="00270C3B"/>
    <w:rsid w:val="00272E54"/>
    <w:rsid w:val="002808A1"/>
    <w:rsid w:val="00280D32"/>
    <w:rsid w:val="0029794D"/>
    <w:rsid w:val="002A16C1"/>
    <w:rsid w:val="002A18E7"/>
    <w:rsid w:val="002B4FD2"/>
    <w:rsid w:val="002C1B47"/>
    <w:rsid w:val="002C2356"/>
    <w:rsid w:val="002E4FC5"/>
    <w:rsid w:val="002E54BE"/>
    <w:rsid w:val="002F1200"/>
    <w:rsid w:val="002F2232"/>
    <w:rsid w:val="00307C26"/>
    <w:rsid w:val="00321C6D"/>
    <w:rsid w:val="00321CFA"/>
    <w:rsid w:val="00322635"/>
    <w:rsid w:val="0034105D"/>
    <w:rsid w:val="00350AD1"/>
    <w:rsid w:val="00353DC5"/>
    <w:rsid w:val="00371288"/>
    <w:rsid w:val="00383C4D"/>
    <w:rsid w:val="00394BF2"/>
    <w:rsid w:val="00397B18"/>
    <w:rsid w:val="003A1D69"/>
    <w:rsid w:val="003A2384"/>
    <w:rsid w:val="003A6E77"/>
    <w:rsid w:val="003B04C4"/>
    <w:rsid w:val="003B5516"/>
    <w:rsid w:val="003C6616"/>
    <w:rsid w:val="003C6F01"/>
    <w:rsid w:val="003D216B"/>
    <w:rsid w:val="003E5562"/>
    <w:rsid w:val="003E69A5"/>
    <w:rsid w:val="003F7D72"/>
    <w:rsid w:val="0041498C"/>
    <w:rsid w:val="00415F3C"/>
    <w:rsid w:val="00434AAE"/>
    <w:rsid w:val="0043613A"/>
    <w:rsid w:val="004514D6"/>
    <w:rsid w:val="00451D35"/>
    <w:rsid w:val="00453481"/>
    <w:rsid w:val="00456BBC"/>
    <w:rsid w:val="00462737"/>
    <w:rsid w:val="0046374A"/>
    <w:rsid w:val="00481ED5"/>
    <w:rsid w:val="00482202"/>
    <w:rsid w:val="0048387B"/>
    <w:rsid w:val="00487B39"/>
    <w:rsid w:val="00490A7E"/>
    <w:rsid w:val="004964FF"/>
    <w:rsid w:val="004B5455"/>
    <w:rsid w:val="004C74A2"/>
    <w:rsid w:val="005209AD"/>
    <w:rsid w:val="00523A75"/>
    <w:rsid w:val="00533131"/>
    <w:rsid w:val="00542EA0"/>
    <w:rsid w:val="00556B8D"/>
    <w:rsid w:val="00567735"/>
    <w:rsid w:val="00572DF3"/>
    <w:rsid w:val="005B2800"/>
    <w:rsid w:val="005B3753"/>
    <w:rsid w:val="005C6B9A"/>
    <w:rsid w:val="005D1DA0"/>
    <w:rsid w:val="005F6481"/>
    <w:rsid w:val="005F6D36"/>
    <w:rsid w:val="005F7562"/>
    <w:rsid w:val="005F7DEF"/>
    <w:rsid w:val="00603D11"/>
    <w:rsid w:val="00630514"/>
    <w:rsid w:val="00630831"/>
    <w:rsid w:val="00631ACF"/>
    <w:rsid w:val="00631C5C"/>
    <w:rsid w:val="0063407E"/>
    <w:rsid w:val="0064443A"/>
    <w:rsid w:val="006633A5"/>
    <w:rsid w:val="006767BD"/>
    <w:rsid w:val="00694800"/>
    <w:rsid w:val="006958B2"/>
    <w:rsid w:val="006B0181"/>
    <w:rsid w:val="006C648D"/>
    <w:rsid w:val="006D0DE0"/>
    <w:rsid w:val="006E279A"/>
    <w:rsid w:val="006E565E"/>
    <w:rsid w:val="006F2075"/>
    <w:rsid w:val="007032C5"/>
    <w:rsid w:val="007112E3"/>
    <w:rsid w:val="007143EE"/>
    <w:rsid w:val="00716400"/>
    <w:rsid w:val="007175E4"/>
    <w:rsid w:val="00720E72"/>
    <w:rsid w:val="00724E8F"/>
    <w:rsid w:val="007279B7"/>
    <w:rsid w:val="007352B9"/>
    <w:rsid w:val="00735804"/>
    <w:rsid w:val="00741137"/>
    <w:rsid w:val="0074394F"/>
    <w:rsid w:val="00750ABC"/>
    <w:rsid w:val="00751008"/>
    <w:rsid w:val="00787601"/>
    <w:rsid w:val="00796661"/>
    <w:rsid w:val="007A08A7"/>
    <w:rsid w:val="007A7D6C"/>
    <w:rsid w:val="007B69A7"/>
    <w:rsid w:val="007B6D9C"/>
    <w:rsid w:val="007C3824"/>
    <w:rsid w:val="007E7983"/>
    <w:rsid w:val="007F12CE"/>
    <w:rsid w:val="007F4F01"/>
    <w:rsid w:val="00811274"/>
    <w:rsid w:val="00826211"/>
    <w:rsid w:val="0083223B"/>
    <w:rsid w:val="00836A48"/>
    <w:rsid w:val="00875C80"/>
    <w:rsid w:val="00882057"/>
    <w:rsid w:val="00886A38"/>
    <w:rsid w:val="00890AE6"/>
    <w:rsid w:val="008A3B10"/>
    <w:rsid w:val="008C276A"/>
    <w:rsid w:val="008C5430"/>
    <w:rsid w:val="008C63A8"/>
    <w:rsid w:val="008D623E"/>
    <w:rsid w:val="008E0FFA"/>
    <w:rsid w:val="008F01C0"/>
    <w:rsid w:val="008F2E0C"/>
    <w:rsid w:val="009110D2"/>
    <w:rsid w:val="00916464"/>
    <w:rsid w:val="00916E17"/>
    <w:rsid w:val="009260E3"/>
    <w:rsid w:val="00926FDA"/>
    <w:rsid w:val="00927C46"/>
    <w:rsid w:val="00931978"/>
    <w:rsid w:val="00934BAA"/>
    <w:rsid w:val="0093555F"/>
    <w:rsid w:val="00953984"/>
    <w:rsid w:val="00965DFD"/>
    <w:rsid w:val="00966518"/>
    <w:rsid w:val="00971E08"/>
    <w:rsid w:val="00974BCF"/>
    <w:rsid w:val="009A7968"/>
    <w:rsid w:val="009D722B"/>
    <w:rsid w:val="009D7E13"/>
    <w:rsid w:val="009E53B1"/>
    <w:rsid w:val="009F36F7"/>
    <w:rsid w:val="00A140C2"/>
    <w:rsid w:val="00A172B2"/>
    <w:rsid w:val="00A24EB9"/>
    <w:rsid w:val="00A25FFC"/>
    <w:rsid w:val="00A26FAD"/>
    <w:rsid w:val="00A32482"/>
    <w:rsid w:val="00A333F8"/>
    <w:rsid w:val="00A3564F"/>
    <w:rsid w:val="00A43369"/>
    <w:rsid w:val="00A46B95"/>
    <w:rsid w:val="00A518F3"/>
    <w:rsid w:val="00A57BE4"/>
    <w:rsid w:val="00A72865"/>
    <w:rsid w:val="00A80445"/>
    <w:rsid w:val="00A81170"/>
    <w:rsid w:val="00A8492A"/>
    <w:rsid w:val="00A90824"/>
    <w:rsid w:val="00A908B0"/>
    <w:rsid w:val="00AF6A33"/>
    <w:rsid w:val="00B0593F"/>
    <w:rsid w:val="00B34080"/>
    <w:rsid w:val="00B35469"/>
    <w:rsid w:val="00B562C1"/>
    <w:rsid w:val="00B612D2"/>
    <w:rsid w:val="00B63641"/>
    <w:rsid w:val="00B73D37"/>
    <w:rsid w:val="00B85FA8"/>
    <w:rsid w:val="00B952DF"/>
    <w:rsid w:val="00BA4658"/>
    <w:rsid w:val="00BD2261"/>
    <w:rsid w:val="00BD2604"/>
    <w:rsid w:val="00BE2899"/>
    <w:rsid w:val="00BE7C18"/>
    <w:rsid w:val="00C018C4"/>
    <w:rsid w:val="00C01967"/>
    <w:rsid w:val="00C15DEF"/>
    <w:rsid w:val="00C171E1"/>
    <w:rsid w:val="00C35450"/>
    <w:rsid w:val="00C458BA"/>
    <w:rsid w:val="00C6377D"/>
    <w:rsid w:val="00C9553B"/>
    <w:rsid w:val="00C97E7F"/>
    <w:rsid w:val="00CA2728"/>
    <w:rsid w:val="00CA3655"/>
    <w:rsid w:val="00CA51DC"/>
    <w:rsid w:val="00CC39D5"/>
    <w:rsid w:val="00CC4111"/>
    <w:rsid w:val="00CD439D"/>
    <w:rsid w:val="00CF25B5"/>
    <w:rsid w:val="00CF3559"/>
    <w:rsid w:val="00D00180"/>
    <w:rsid w:val="00D13B2C"/>
    <w:rsid w:val="00D15F08"/>
    <w:rsid w:val="00D2631C"/>
    <w:rsid w:val="00D33EE7"/>
    <w:rsid w:val="00D565E9"/>
    <w:rsid w:val="00D81A0F"/>
    <w:rsid w:val="00DB0DA5"/>
    <w:rsid w:val="00DC08A8"/>
    <w:rsid w:val="00DC3EF4"/>
    <w:rsid w:val="00DD4B4E"/>
    <w:rsid w:val="00E00D9F"/>
    <w:rsid w:val="00E03E77"/>
    <w:rsid w:val="00E06FAE"/>
    <w:rsid w:val="00E11B07"/>
    <w:rsid w:val="00E15B8B"/>
    <w:rsid w:val="00E34830"/>
    <w:rsid w:val="00E41E47"/>
    <w:rsid w:val="00E64EDE"/>
    <w:rsid w:val="00E66557"/>
    <w:rsid w:val="00E66995"/>
    <w:rsid w:val="00E727C9"/>
    <w:rsid w:val="00E77E0A"/>
    <w:rsid w:val="00E80DD3"/>
    <w:rsid w:val="00E83160"/>
    <w:rsid w:val="00EA2112"/>
    <w:rsid w:val="00EA390D"/>
    <w:rsid w:val="00EA6553"/>
    <w:rsid w:val="00EB302B"/>
    <w:rsid w:val="00EB42C6"/>
    <w:rsid w:val="00EB7DAF"/>
    <w:rsid w:val="00EC427E"/>
    <w:rsid w:val="00ED7D85"/>
    <w:rsid w:val="00EE1AC6"/>
    <w:rsid w:val="00EE22B7"/>
    <w:rsid w:val="00EE3496"/>
    <w:rsid w:val="00EE62EF"/>
    <w:rsid w:val="00F06C0F"/>
    <w:rsid w:val="00F32066"/>
    <w:rsid w:val="00F3718C"/>
    <w:rsid w:val="00F60D9E"/>
    <w:rsid w:val="00F63BDF"/>
    <w:rsid w:val="00F65508"/>
    <w:rsid w:val="00F70D1C"/>
    <w:rsid w:val="00F7267D"/>
    <w:rsid w:val="00F737E5"/>
    <w:rsid w:val="00F80E22"/>
    <w:rsid w:val="00F825D0"/>
    <w:rsid w:val="00F840E2"/>
    <w:rsid w:val="00FA7ACE"/>
    <w:rsid w:val="00FC7046"/>
    <w:rsid w:val="00FD642B"/>
    <w:rsid w:val="00FE04D2"/>
    <w:rsid w:val="00FE11E5"/>
    <w:rsid w:val="00FE125F"/>
    <w:rsid w:val="00FE5F4E"/>
    <w:rsid w:val="00FE79E6"/>
    <w:rsid w:val="00FF4D27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5C6AF4"/>
  <w15:docId w15:val="{CB5F9791-09B0-4EC3-A51B-DF09D141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032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032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7032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032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032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032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032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032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032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1E08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971E08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971E08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locked/>
    <w:rsid w:val="00971E08"/>
    <w:rPr>
      <w:sz w:val="32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971E08"/>
    <w:rPr>
      <w:b/>
      <w:bCs/>
      <w:sz w:val="28"/>
      <w:szCs w:val="24"/>
      <w:lang w:eastAsia="zh-CN"/>
    </w:rPr>
  </w:style>
  <w:style w:type="character" w:customStyle="1" w:styleId="WW8Num1z0">
    <w:name w:val="WW8Num1z0"/>
    <w:rsid w:val="007032C5"/>
  </w:style>
  <w:style w:type="character" w:customStyle="1" w:styleId="WW8Num1z1">
    <w:name w:val="WW8Num1z1"/>
    <w:rsid w:val="007032C5"/>
  </w:style>
  <w:style w:type="character" w:customStyle="1" w:styleId="WW8Num1z2">
    <w:name w:val="WW8Num1z2"/>
    <w:rsid w:val="007032C5"/>
  </w:style>
  <w:style w:type="character" w:customStyle="1" w:styleId="WW8Num1z3">
    <w:name w:val="WW8Num1z3"/>
    <w:rsid w:val="007032C5"/>
  </w:style>
  <w:style w:type="character" w:customStyle="1" w:styleId="WW8Num1z4">
    <w:name w:val="WW8Num1z4"/>
    <w:rsid w:val="007032C5"/>
  </w:style>
  <w:style w:type="character" w:customStyle="1" w:styleId="WW8Num1z5">
    <w:name w:val="WW8Num1z5"/>
    <w:rsid w:val="007032C5"/>
  </w:style>
  <w:style w:type="character" w:customStyle="1" w:styleId="WW8Num1z6">
    <w:name w:val="WW8Num1z6"/>
    <w:rsid w:val="007032C5"/>
  </w:style>
  <w:style w:type="character" w:customStyle="1" w:styleId="WW8Num1z7">
    <w:name w:val="WW8Num1z7"/>
    <w:rsid w:val="007032C5"/>
  </w:style>
  <w:style w:type="character" w:customStyle="1" w:styleId="WW8Num1z8">
    <w:name w:val="WW8Num1z8"/>
    <w:rsid w:val="007032C5"/>
  </w:style>
  <w:style w:type="character" w:customStyle="1" w:styleId="31">
    <w:name w:val="Основной шрифт абзаца3"/>
    <w:rsid w:val="007032C5"/>
  </w:style>
  <w:style w:type="character" w:customStyle="1" w:styleId="21">
    <w:name w:val="Основной шрифт абзаца2"/>
    <w:rsid w:val="007032C5"/>
  </w:style>
  <w:style w:type="character" w:customStyle="1" w:styleId="WW8Num2z0">
    <w:name w:val="WW8Num2z0"/>
    <w:rsid w:val="007032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032C5"/>
    <w:rPr>
      <w:rFonts w:ascii="Courier New" w:hAnsi="Courier New" w:cs="Courier New" w:hint="default"/>
    </w:rPr>
  </w:style>
  <w:style w:type="character" w:customStyle="1" w:styleId="WW8Num2z2">
    <w:name w:val="WW8Num2z2"/>
    <w:rsid w:val="007032C5"/>
    <w:rPr>
      <w:rFonts w:ascii="Wingdings" w:hAnsi="Wingdings" w:cs="Wingdings" w:hint="default"/>
    </w:rPr>
  </w:style>
  <w:style w:type="character" w:customStyle="1" w:styleId="WW8Num2z3">
    <w:name w:val="WW8Num2z3"/>
    <w:rsid w:val="007032C5"/>
    <w:rPr>
      <w:rFonts w:ascii="Symbol" w:hAnsi="Symbol" w:cs="Symbol" w:hint="default"/>
    </w:rPr>
  </w:style>
  <w:style w:type="character" w:customStyle="1" w:styleId="WW8Num3z0">
    <w:name w:val="WW8Num3z0"/>
    <w:rsid w:val="007032C5"/>
  </w:style>
  <w:style w:type="character" w:customStyle="1" w:styleId="WW8Num3z1">
    <w:name w:val="WW8Num3z1"/>
    <w:rsid w:val="007032C5"/>
  </w:style>
  <w:style w:type="character" w:customStyle="1" w:styleId="WW8Num3z2">
    <w:name w:val="WW8Num3z2"/>
    <w:rsid w:val="007032C5"/>
  </w:style>
  <w:style w:type="character" w:customStyle="1" w:styleId="WW8Num3z3">
    <w:name w:val="WW8Num3z3"/>
    <w:rsid w:val="007032C5"/>
  </w:style>
  <w:style w:type="character" w:customStyle="1" w:styleId="WW8Num3z4">
    <w:name w:val="WW8Num3z4"/>
    <w:rsid w:val="007032C5"/>
  </w:style>
  <w:style w:type="character" w:customStyle="1" w:styleId="WW8Num3z5">
    <w:name w:val="WW8Num3z5"/>
    <w:rsid w:val="007032C5"/>
  </w:style>
  <w:style w:type="character" w:customStyle="1" w:styleId="WW8Num3z6">
    <w:name w:val="WW8Num3z6"/>
    <w:rsid w:val="007032C5"/>
  </w:style>
  <w:style w:type="character" w:customStyle="1" w:styleId="WW8Num3z7">
    <w:name w:val="WW8Num3z7"/>
    <w:rsid w:val="007032C5"/>
  </w:style>
  <w:style w:type="character" w:customStyle="1" w:styleId="WW8Num3z8">
    <w:name w:val="WW8Num3z8"/>
    <w:rsid w:val="007032C5"/>
  </w:style>
  <w:style w:type="character" w:customStyle="1" w:styleId="WW8Num4z0">
    <w:name w:val="WW8Num4z0"/>
    <w:rsid w:val="007032C5"/>
  </w:style>
  <w:style w:type="character" w:customStyle="1" w:styleId="WW8Num4z1">
    <w:name w:val="WW8Num4z1"/>
    <w:rsid w:val="007032C5"/>
  </w:style>
  <w:style w:type="character" w:customStyle="1" w:styleId="WW8Num4z2">
    <w:name w:val="WW8Num4z2"/>
    <w:rsid w:val="007032C5"/>
  </w:style>
  <w:style w:type="character" w:customStyle="1" w:styleId="WW8Num4z3">
    <w:name w:val="WW8Num4z3"/>
    <w:rsid w:val="007032C5"/>
  </w:style>
  <w:style w:type="character" w:customStyle="1" w:styleId="WW8Num4z4">
    <w:name w:val="WW8Num4z4"/>
    <w:rsid w:val="007032C5"/>
  </w:style>
  <w:style w:type="character" w:customStyle="1" w:styleId="WW8Num4z5">
    <w:name w:val="WW8Num4z5"/>
    <w:rsid w:val="007032C5"/>
  </w:style>
  <w:style w:type="character" w:customStyle="1" w:styleId="WW8Num4z6">
    <w:name w:val="WW8Num4z6"/>
    <w:rsid w:val="007032C5"/>
  </w:style>
  <w:style w:type="character" w:customStyle="1" w:styleId="WW8Num4z7">
    <w:name w:val="WW8Num4z7"/>
    <w:rsid w:val="007032C5"/>
  </w:style>
  <w:style w:type="character" w:customStyle="1" w:styleId="WW8Num4z8">
    <w:name w:val="WW8Num4z8"/>
    <w:rsid w:val="007032C5"/>
  </w:style>
  <w:style w:type="character" w:customStyle="1" w:styleId="WW8Num5z0">
    <w:name w:val="WW8Num5z0"/>
    <w:rsid w:val="007032C5"/>
  </w:style>
  <w:style w:type="character" w:customStyle="1" w:styleId="WW8Num5z1">
    <w:name w:val="WW8Num5z1"/>
    <w:rsid w:val="007032C5"/>
  </w:style>
  <w:style w:type="character" w:customStyle="1" w:styleId="WW8Num5z2">
    <w:name w:val="WW8Num5z2"/>
    <w:rsid w:val="007032C5"/>
  </w:style>
  <w:style w:type="character" w:customStyle="1" w:styleId="WW8Num5z3">
    <w:name w:val="WW8Num5z3"/>
    <w:rsid w:val="007032C5"/>
  </w:style>
  <w:style w:type="character" w:customStyle="1" w:styleId="WW8Num5z4">
    <w:name w:val="WW8Num5z4"/>
    <w:rsid w:val="007032C5"/>
  </w:style>
  <w:style w:type="character" w:customStyle="1" w:styleId="WW8Num5z5">
    <w:name w:val="WW8Num5z5"/>
    <w:rsid w:val="007032C5"/>
  </w:style>
  <w:style w:type="character" w:customStyle="1" w:styleId="WW8Num5z6">
    <w:name w:val="WW8Num5z6"/>
    <w:rsid w:val="007032C5"/>
  </w:style>
  <w:style w:type="character" w:customStyle="1" w:styleId="WW8Num5z7">
    <w:name w:val="WW8Num5z7"/>
    <w:rsid w:val="007032C5"/>
  </w:style>
  <w:style w:type="character" w:customStyle="1" w:styleId="WW8Num5z8">
    <w:name w:val="WW8Num5z8"/>
    <w:rsid w:val="007032C5"/>
  </w:style>
  <w:style w:type="character" w:customStyle="1" w:styleId="WW8Num6z0">
    <w:name w:val="WW8Num6z0"/>
    <w:rsid w:val="007032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032C5"/>
    <w:rPr>
      <w:rFonts w:ascii="Courier New" w:hAnsi="Courier New" w:cs="Courier New" w:hint="default"/>
    </w:rPr>
  </w:style>
  <w:style w:type="character" w:customStyle="1" w:styleId="WW8Num6z2">
    <w:name w:val="WW8Num6z2"/>
    <w:rsid w:val="007032C5"/>
    <w:rPr>
      <w:rFonts w:ascii="Wingdings" w:hAnsi="Wingdings" w:cs="Wingdings" w:hint="default"/>
    </w:rPr>
  </w:style>
  <w:style w:type="character" w:customStyle="1" w:styleId="WW8Num6z3">
    <w:name w:val="WW8Num6z3"/>
    <w:rsid w:val="007032C5"/>
    <w:rPr>
      <w:rFonts w:ascii="Symbol" w:hAnsi="Symbol" w:cs="Symbol" w:hint="default"/>
    </w:rPr>
  </w:style>
  <w:style w:type="character" w:customStyle="1" w:styleId="WW8Num7z0">
    <w:name w:val="WW8Num7z0"/>
    <w:rsid w:val="007032C5"/>
  </w:style>
  <w:style w:type="character" w:customStyle="1" w:styleId="WW8Num7z1">
    <w:name w:val="WW8Num7z1"/>
    <w:rsid w:val="007032C5"/>
  </w:style>
  <w:style w:type="character" w:customStyle="1" w:styleId="WW8Num7z2">
    <w:name w:val="WW8Num7z2"/>
    <w:rsid w:val="007032C5"/>
  </w:style>
  <w:style w:type="character" w:customStyle="1" w:styleId="WW8Num7z3">
    <w:name w:val="WW8Num7z3"/>
    <w:rsid w:val="007032C5"/>
  </w:style>
  <w:style w:type="character" w:customStyle="1" w:styleId="WW8Num7z4">
    <w:name w:val="WW8Num7z4"/>
    <w:rsid w:val="007032C5"/>
  </w:style>
  <w:style w:type="character" w:customStyle="1" w:styleId="WW8Num7z5">
    <w:name w:val="WW8Num7z5"/>
    <w:rsid w:val="007032C5"/>
  </w:style>
  <w:style w:type="character" w:customStyle="1" w:styleId="WW8Num7z6">
    <w:name w:val="WW8Num7z6"/>
    <w:rsid w:val="007032C5"/>
  </w:style>
  <w:style w:type="character" w:customStyle="1" w:styleId="WW8Num7z7">
    <w:name w:val="WW8Num7z7"/>
    <w:rsid w:val="007032C5"/>
  </w:style>
  <w:style w:type="character" w:customStyle="1" w:styleId="WW8Num7z8">
    <w:name w:val="WW8Num7z8"/>
    <w:rsid w:val="007032C5"/>
  </w:style>
  <w:style w:type="character" w:customStyle="1" w:styleId="WW8Num8z0">
    <w:name w:val="WW8Num8z0"/>
    <w:rsid w:val="007032C5"/>
  </w:style>
  <w:style w:type="character" w:customStyle="1" w:styleId="WW8Num8z1">
    <w:name w:val="WW8Num8z1"/>
    <w:rsid w:val="007032C5"/>
  </w:style>
  <w:style w:type="character" w:customStyle="1" w:styleId="WW8Num8z2">
    <w:name w:val="WW8Num8z2"/>
    <w:rsid w:val="007032C5"/>
  </w:style>
  <w:style w:type="character" w:customStyle="1" w:styleId="WW8Num8z3">
    <w:name w:val="WW8Num8z3"/>
    <w:rsid w:val="007032C5"/>
  </w:style>
  <w:style w:type="character" w:customStyle="1" w:styleId="WW8Num8z4">
    <w:name w:val="WW8Num8z4"/>
    <w:rsid w:val="007032C5"/>
  </w:style>
  <w:style w:type="character" w:customStyle="1" w:styleId="WW8Num8z5">
    <w:name w:val="WW8Num8z5"/>
    <w:rsid w:val="007032C5"/>
  </w:style>
  <w:style w:type="character" w:customStyle="1" w:styleId="WW8Num8z6">
    <w:name w:val="WW8Num8z6"/>
    <w:rsid w:val="007032C5"/>
  </w:style>
  <w:style w:type="character" w:customStyle="1" w:styleId="WW8Num8z7">
    <w:name w:val="WW8Num8z7"/>
    <w:rsid w:val="007032C5"/>
  </w:style>
  <w:style w:type="character" w:customStyle="1" w:styleId="WW8Num8z8">
    <w:name w:val="WW8Num8z8"/>
    <w:rsid w:val="007032C5"/>
  </w:style>
  <w:style w:type="character" w:customStyle="1" w:styleId="WW8Num9z0">
    <w:name w:val="WW8Num9z0"/>
    <w:rsid w:val="007032C5"/>
  </w:style>
  <w:style w:type="character" w:customStyle="1" w:styleId="WW8Num9z1">
    <w:name w:val="WW8Num9z1"/>
    <w:rsid w:val="007032C5"/>
  </w:style>
  <w:style w:type="character" w:customStyle="1" w:styleId="WW8Num9z2">
    <w:name w:val="WW8Num9z2"/>
    <w:rsid w:val="007032C5"/>
  </w:style>
  <w:style w:type="character" w:customStyle="1" w:styleId="WW8Num9z3">
    <w:name w:val="WW8Num9z3"/>
    <w:rsid w:val="007032C5"/>
  </w:style>
  <w:style w:type="character" w:customStyle="1" w:styleId="WW8Num9z4">
    <w:name w:val="WW8Num9z4"/>
    <w:rsid w:val="007032C5"/>
  </w:style>
  <w:style w:type="character" w:customStyle="1" w:styleId="WW8Num9z5">
    <w:name w:val="WW8Num9z5"/>
    <w:rsid w:val="007032C5"/>
  </w:style>
  <w:style w:type="character" w:customStyle="1" w:styleId="WW8Num9z6">
    <w:name w:val="WW8Num9z6"/>
    <w:rsid w:val="007032C5"/>
  </w:style>
  <w:style w:type="character" w:customStyle="1" w:styleId="WW8Num9z7">
    <w:name w:val="WW8Num9z7"/>
    <w:rsid w:val="007032C5"/>
  </w:style>
  <w:style w:type="character" w:customStyle="1" w:styleId="WW8Num9z8">
    <w:name w:val="WW8Num9z8"/>
    <w:rsid w:val="007032C5"/>
  </w:style>
  <w:style w:type="character" w:customStyle="1" w:styleId="WW8Num10z0">
    <w:name w:val="WW8Num10z0"/>
    <w:rsid w:val="007032C5"/>
  </w:style>
  <w:style w:type="character" w:customStyle="1" w:styleId="WW8Num10z1">
    <w:name w:val="WW8Num10z1"/>
    <w:rsid w:val="007032C5"/>
  </w:style>
  <w:style w:type="character" w:customStyle="1" w:styleId="WW8Num10z2">
    <w:name w:val="WW8Num10z2"/>
    <w:rsid w:val="007032C5"/>
  </w:style>
  <w:style w:type="character" w:customStyle="1" w:styleId="WW8Num10z3">
    <w:name w:val="WW8Num10z3"/>
    <w:rsid w:val="007032C5"/>
  </w:style>
  <w:style w:type="character" w:customStyle="1" w:styleId="WW8Num10z4">
    <w:name w:val="WW8Num10z4"/>
    <w:rsid w:val="007032C5"/>
  </w:style>
  <w:style w:type="character" w:customStyle="1" w:styleId="WW8Num10z5">
    <w:name w:val="WW8Num10z5"/>
    <w:rsid w:val="007032C5"/>
  </w:style>
  <w:style w:type="character" w:customStyle="1" w:styleId="WW8Num10z6">
    <w:name w:val="WW8Num10z6"/>
    <w:rsid w:val="007032C5"/>
  </w:style>
  <w:style w:type="character" w:customStyle="1" w:styleId="WW8Num10z7">
    <w:name w:val="WW8Num10z7"/>
    <w:rsid w:val="007032C5"/>
  </w:style>
  <w:style w:type="character" w:customStyle="1" w:styleId="WW8Num10z8">
    <w:name w:val="WW8Num10z8"/>
    <w:rsid w:val="007032C5"/>
  </w:style>
  <w:style w:type="character" w:customStyle="1" w:styleId="WW8Num11z0">
    <w:name w:val="WW8Num11z0"/>
    <w:rsid w:val="007032C5"/>
  </w:style>
  <w:style w:type="character" w:customStyle="1" w:styleId="WW8Num11z1">
    <w:name w:val="WW8Num11z1"/>
    <w:rsid w:val="007032C5"/>
  </w:style>
  <w:style w:type="character" w:customStyle="1" w:styleId="WW8Num11z2">
    <w:name w:val="WW8Num11z2"/>
    <w:rsid w:val="007032C5"/>
  </w:style>
  <w:style w:type="character" w:customStyle="1" w:styleId="WW8Num11z3">
    <w:name w:val="WW8Num11z3"/>
    <w:rsid w:val="007032C5"/>
  </w:style>
  <w:style w:type="character" w:customStyle="1" w:styleId="WW8Num11z4">
    <w:name w:val="WW8Num11z4"/>
    <w:rsid w:val="007032C5"/>
  </w:style>
  <w:style w:type="character" w:customStyle="1" w:styleId="WW8Num11z5">
    <w:name w:val="WW8Num11z5"/>
    <w:rsid w:val="007032C5"/>
  </w:style>
  <w:style w:type="character" w:customStyle="1" w:styleId="WW8Num11z6">
    <w:name w:val="WW8Num11z6"/>
    <w:rsid w:val="007032C5"/>
  </w:style>
  <w:style w:type="character" w:customStyle="1" w:styleId="WW8Num11z7">
    <w:name w:val="WW8Num11z7"/>
    <w:rsid w:val="007032C5"/>
  </w:style>
  <w:style w:type="character" w:customStyle="1" w:styleId="WW8Num11z8">
    <w:name w:val="WW8Num11z8"/>
    <w:rsid w:val="007032C5"/>
  </w:style>
  <w:style w:type="character" w:customStyle="1" w:styleId="WW8Num12z0">
    <w:name w:val="WW8Num12z0"/>
    <w:rsid w:val="007032C5"/>
  </w:style>
  <w:style w:type="character" w:customStyle="1" w:styleId="WW8Num12z1">
    <w:name w:val="WW8Num12z1"/>
    <w:rsid w:val="007032C5"/>
  </w:style>
  <w:style w:type="character" w:customStyle="1" w:styleId="WW8Num12z2">
    <w:name w:val="WW8Num12z2"/>
    <w:rsid w:val="007032C5"/>
  </w:style>
  <w:style w:type="character" w:customStyle="1" w:styleId="WW8Num12z3">
    <w:name w:val="WW8Num12z3"/>
    <w:rsid w:val="007032C5"/>
  </w:style>
  <w:style w:type="character" w:customStyle="1" w:styleId="WW8Num12z4">
    <w:name w:val="WW8Num12z4"/>
    <w:rsid w:val="007032C5"/>
  </w:style>
  <w:style w:type="character" w:customStyle="1" w:styleId="WW8Num12z5">
    <w:name w:val="WW8Num12z5"/>
    <w:rsid w:val="007032C5"/>
  </w:style>
  <w:style w:type="character" w:customStyle="1" w:styleId="WW8Num12z6">
    <w:name w:val="WW8Num12z6"/>
    <w:rsid w:val="007032C5"/>
  </w:style>
  <w:style w:type="character" w:customStyle="1" w:styleId="WW8Num12z7">
    <w:name w:val="WW8Num12z7"/>
    <w:rsid w:val="007032C5"/>
  </w:style>
  <w:style w:type="character" w:customStyle="1" w:styleId="WW8Num12z8">
    <w:name w:val="WW8Num12z8"/>
    <w:rsid w:val="007032C5"/>
  </w:style>
  <w:style w:type="character" w:customStyle="1" w:styleId="WW8Num13z0">
    <w:name w:val="WW8Num13z0"/>
    <w:rsid w:val="007032C5"/>
  </w:style>
  <w:style w:type="character" w:customStyle="1" w:styleId="WW8Num13z1">
    <w:name w:val="WW8Num13z1"/>
    <w:rsid w:val="007032C5"/>
  </w:style>
  <w:style w:type="character" w:customStyle="1" w:styleId="WW8Num13z2">
    <w:name w:val="WW8Num13z2"/>
    <w:rsid w:val="007032C5"/>
  </w:style>
  <w:style w:type="character" w:customStyle="1" w:styleId="WW8Num13z3">
    <w:name w:val="WW8Num13z3"/>
    <w:rsid w:val="007032C5"/>
  </w:style>
  <w:style w:type="character" w:customStyle="1" w:styleId="WW8Num13z4">
    <w:name w:val="WW8Num13z4"/>
    <w:rsid w:val="007032C5"/>
  </w:style>
  <w:style w:type="character" w:customStyle="1" w:styleId="WW8Num13z5">
    <w:name w:val="WW8Num13z5"/>
    <w:rsid w:val="007032C5"/>
  </w:style>
  <w:style w:type="character" w:customStyle="1" w:styleId="WW8Num13z6">
    <w:name w:val="WW8Num13z6"/>
    <w:rsid w:val="007032C5"/>
  </w:style>
  <w:style w:type="character" w:customStyle="1" w:styleId="WW8Num13z7">
    <w:name w:val="WW8Num13z7"/>
    <w:rsid w:val="007032C5"/>
  </w:style>
  <w:style w:type="character" w:customStyle="1" w:styleId="WW8Num13z8">
    <w:name w:val="WW8Num13z8"/>
    <w:rsid w:val="007032C5"/>
  </w:style>
  <w:style w:type="character" w:customStyle="1" w:styleId="WW8Num14z0">
    <w:name w:val="WW8Num14z0"/>
    <w:rsid w:val="007032C5"/>
  </w:style>
  <w:style w:type="character" w:customStyle="1" w:styleId="WW8Num14z1">
    <w:name w:val="WW8Num14z1"/>
    <w:rsid w:val="007032C5"/>
  </w:style>
  <w:style w:type="character" w:customStyle="1" w:styleId="WW8Num14z2">
    <w:name w:val="WW8Num14z2"/>
    <w:rsid w:val="007032C5"/>
  </w:style>
  <w:style w:type="character" w:customStyle="1" w:styleId="WW8Num14z3">
    <w:name w:val="WW8Num14z3"/>
    <w:rsid w:val="007032C5"/>
  </w:style>
  <w:style w:type="character" w:customStyle="1" w:styleId="WW8Num14z4">
    <w:name w:val="WW8Num14z4"/>
    <w:rsid w:val="007032C5"/>
  </w:style>
  <w:style w:type="character" w:customStyle="1" w:styleId="WW8Num14z5">
    <w:name w:val="WW8Num14z5"/>
    <w:rsid w:val="007032C5"/>
  </w:style>
  <w:style w:type="character" w:customStyle="1" w:styleId="WW8Num14z6">
    <w:name w:val="WW8Num14z6"/>
    <w:rsid w:val="007032C5"/>
  </w:style>
  <w:style w:type="character" w:customStyle="1" w:styleId="WW8Num14z7">
    <w:name w:val="WW8Num14z7"/>
    <w:rsid w:val="007032C5"/>
  </w:style>
  <w:style w:type="character" w:customStyle="1" w:styleId="WW8Num14z8">
    <w:name w:val="WW8Num14z8"/>
    <w:rsid w:val="007032C5"/>
  </w:style>
  <w:style w:type="character" w:customStyle="1" w:styleId="WW8Num15z0">
    <w:name w:val="WW8Num15z0"/>
    <w:rsid w:val="007032C5"/>
  </w:style>
  <w:style w:type="character" w:customStyle="1" w:styleId="WW8Num15z1">
    <w:name w:val="WW8Num15z1"/>
    <w:rsid w:val="007032C5"/>
  </w:style>
  <w:style w:type="character" w:customStyle="1" w:styleId="WW8Num15z2">
    <w:name w:val="WW8Num15z2"/>
    <w:rsid w:val="007032C5"/>
  </w:style>
  <w:style w:type="character" w:customStyle="1" w:styleId="WW8Num15z3">
    <w:name w:val="WW8Num15z3"/>
    <w:rsid w:val="007032C5"/>
  </w:style>
  <w:style w:type="character" w:customStyle="1" w:styleId="WW8Num15z4">
    <w:name w:val="WW8Num15z4"/>
    <w:rsid w:val="007032C5"/>
  </w:style>
  <w:style w:type="character" w:customStyle="1" w:styleId="WW8Num15z5">
    <w:name w:val="WW8Num15z5"/>
    <w:rsid w:val="007032C5"/>
  </w:style>
  <w:style w:type="character" w:customStyle="1" w:styleId="WW8Num15z6">
    <w:name w:val="WW8Num15z6"/>
    <w:rsid w:val="007032C5"/>
  </w:style>
  <w:style w:type="character" w:customStyle="1" w:styleId="WW8Num15z7">
    <w:name w:val="WW8Num15z7"/>
    <w:rsid w:val="007032C5"/>
  </w:style>
  <w:style w:type="character" w:customStyle="1" w:styleId="WW8Num15z8">
    <w:name w:val="WW8Num15z8"/>
    <w:rsid w:val="007032C5"/>
  </w:style>
  <w:style w:type="character" w:customStyle="1" w:styleId="WW8Num16z0">
    <w:name w:val="WW8Num16z0"/>
    <w:rsid w:val="007032C5"/>
  </w:style>
  <w:style w:type="character" w:customStyle="1" w:styleId="WW8Num16z1">
    <w:name w:val="WW8Num16z1"/>
    <w:rsid w:val="007032C5"/>
  </w:style>
  <w:style w:type="character" w:customStyle="1" w:styleId="WW8Num16z2">
    <w:name w:val="WW8Num16z2"/>
    <w:rsid w:val="007032C5"/>
  </w:style>
  <w:style w:type="character" w:customStyle="1" w:styleId="WW8Num16z3">
    <w:name w:val="WW8Num16z3"/>
    <w:rsid w:val="007032C5"/>
  </w:style>
  <w:style w:type="character" w:customStyle="1" w:styleId="WW8Num16z4">
    <w:name w:val="WW8Num16z4"/>
    <w:rsid w:val="007032C5"/>
  </w:style>
  <w:style w:type="character" w:customStyle="1" w:styleId="WW8Num16z5">
    <w:name w:val="WW8Num16z5"/>
    <w:rsid w:val="007032C5"/>
  </w:style>
  <w:style w:type="character" w:customStyle="1" w:styleId="WW8Num16z6">
    <w:name w:val="WW8Num16z6"/>
    <w:rsid w:val="007032C5"/>
  </w:style>
  <w:style w:type="character" w:customStyle="1" w:styleId="WW8Num16z7">
    <w:name w:val="WW8Num16z7"/>
    <w:rsid w:val="007032C5"/>
  </w:style>
  <w:style w:type="character" w:customStyle="1" w:styleId="WW8Num16z8">
    <w:name w:val="WW8Num16z8"/>
    <w:rsid w:val="007032C5"/>
  </w:style>
  <w:style w:type="character" w:customStyle="1" w:styleId="WW8Num17z0">
    <w:name w:val="WW8Num17z0"/>
    <w:rsid w:val="007032C5"/>
  </w:style>
  <w:style w:type="character" w:customStyle="1" w:styleId="WW8Num17z1">
    <w:name w:val="WW8Num17z1"/>
    <w:rsid w:val="007032C5"/>
  </w:style>
  <w:style w:type="character" w:customStyle="1" w:styleId="WW8Num17z2">
    <w:name w:val="WW8Num17z2"/>
    <w:rsid w:val="007032C5"/>
  </w:style>
  <w:style w:type="character" w:customStyle="1" w:styleId="WW8Num17z3">
    <w:name w:val="WW8Num17z3"/>
    <w:rsid w:val="007032C5"/>
  </w:style>
  <w:style w:type="character" w:customStyle="1" w:styleId="WW8Num17z4">
    <w:name w:val="WW8Num17z4"/>
    <w:rsid w:val="007032C5"/>
  </w:style>
  <w:style w:type="character" w:customStyle="1" w:styleId="WW8Num17z5">
    <w:name w:val="WW8Num17z5"/>
    <w:rsid w:val="007032C5"/>
  </w:style>
  <w:style w:type="character" w:customStyle="1" w:styleId="WW8Num17z6">
    <w:name w:val="WW8Num17z6"/>
    <w:rsid w:val="007032C5"/>
  </w:style>
  <w:style w:type="character" w:customStyle="1" w:styleId="WW8Num17z7">
    <w:name w:val="WW8Num17z7"/>
    <w:rsid w:val="007032C5"/>
  </w:style>
  <w:style w:type="character" w:customStyle="1" w:styleId="WW8Num17z8">
    <w:name w:val="WW8Num17z8"/>
    <w:rsid w:val="007032C5"/>
  </w:style>
  <w:style w:type="character" w:customStyle="1" w:styleId="WW8Num18z0">
    <w:name w:val="WW8Num18z0"/>
    <w:rsid w:val="007032C5"/>
  </w:style>
  <w:style w:type="character" w:customStyle="1" w:styleId="WW8Num18z1">
    <w:name w:val="WW8Num18z1"/>
    <w:rsid w:val="007032C5"/>
  </w:style>
  <w:style w:type="character" w:customStyle="1" w:styleId="WW8Num18z2">
    <w:name w:val="WW8Num18z2"/>
    <w:rsid w:val="007032C5"/>
  </w:style>
  <w:style w:type="character" w:customStyle="1" w:styleId="WW8Num18z3">
    <w:name w:val="WW8Num18z3"/>
    <w:rsid w:val="007032C5"/>
  </w:style>
  <w:style w:type="character" w:customStyle="1" w:styleId="WW8Num18z4">
    <w:name w:val="WW8Num18z4"/>
    <w:rsid w:val="007032C5"/>
  </w:style>
  <w:style w:type="character" w:customStyle="1" w:styleId="WW8Num18z5">
    <w:name w:val="WW8Num18z5"/>
    <w:rsid w:val="007032C5"/>
  </w:style>
  <w:style w:type="character" w:customStyle="1" w:styleId="WW8Num18z6">
    <w:name w:val="WW8Num18z6"/>
    <w:rsid w:val="007032C5"/>
  </w:style>
  <w:style w:type="character" w:customStyle="1" w:styleId="WW8Num18z7">
    <w:name w:val="WW8Num18z7"/>
    <w:rsid w:val="007032C5"/>
  </w:style>
  <w:style w:type="character" w:customStyle="1" w:styleId="WW8Num18z8">
    <w:name w:val="WW8Num18z8"/>
    <w:rsid w:val="007032C5"/>
  </w:style>
  <w:style w:type="character" w:customStyle="1" w:styleId="WW8Num19z0">
    <w:name w:val="WW8Num19z0"/>
    <w:rsid w:val="007032C5"/>
  </w:style>
  <w:style w:type="character" w:customStyle="1" w:styleId="WW8Num19z1">
    <w:name w:val="WW8Num19z1"/>
    <w:rsid w:val="007032C5"/>
  </w:style>
  <w:style w:type="character" w:customStyle="1" w:styleId="WW8Num19z2">
    <w:name w:val="WW8Num19z2"/>
    <w:rsid w:val="007032C5"/>
  </w:style>
  <w:style w:type="character" w:customStyle="1" w:styleId="WW8Num19z3">
    <w:name w:val="WW8Num19z3"/>
    <w:rsid w:val="007032C5"/>
  </w:style>
  <w:style w:type="character" w:customStyle="1" w:styleId="WW8Num19z4">
    <w:name w:val="WW8Num19z4"/>
    <w:rsid w:val="007032C5"/>
  </w:style>
  <w:style w:type="character" w:customStyle="1" w:styleId="WW8Num19z5">
    <w:name w:val="WW8Num19z5"/>
    <w:rsid w:val="007032C5"/>
  </w:style>
  <w:style w:type="character" w:customStyle="1" w:styleId="WW8Num19z6">
    <w:name w:val="WW8Num19z6"/>
    <w:rsid w:val="007032C5"/>
  </w:style>
  <w:style w:type="character" w:customStyle="1" w:styleId="WW8Num19z7">
    <w:name w:val="WW8Num19z7"/>
    <w:rsid w:val="007032C5"/>
  </w:style>
  <w:style w:type="character" w:customStyle="1" w:styleId="WW8Num19z8">
    <w:name w:val="WW8Num19z8"/>
    <w:rsid w:val="007032C5"/>
  </w:style>
  <w:style w:type="character" w:customStyle="1" w:styleId="WW8Num20z0">
    <w:name w:val="WW8Num20z0"/>
    <w:rsid w:val="007032C5"/>
  </w:style>
  <w:style w:type="character" w:customStyle="1" w:styleId="WW8Num20z1">
    <w:name w:val="WW8Num20z1"/>
    <w:rsid w:val="007032C5"/>
  </w:style>
  <w:style w:type="character" w:customStyle="1" w:styleId="WW8Num20z2">
    <w:name w:val="WW8Num20z2"/>
    <w:rsid w:val="007032C5"/>
  </w:style>
  <w:style w:type="character" w:customStyle="1" w:styleId="WW8Num20z3">
    <w:name w:val="WW8Num20z3"/>
    <w:rsid w:val="007032C5"/>
  </w:style>
  <w:style w:type="character" w:customStyle="1" w:styleId="WW8Num20z4">
    <w:name w:val="WW8Num20z4"/>
    <w:rsid w:val="007032C5"/>
  </w:style>
  <w:style w:type="character" w:customStyle="1" w:styleId="WW8Num20z5">
    <w:name w:val="WW8Num20z5"/>
    <w:rsid w:val="007032C5"/>
  </w:style>
  <w:style w:type="character" w:customStyle="1" w:styleId="WW8Num20z6">
    <w:name w:val="WW8Num20z6"/>
    <w:rsid w:val="007032C5"/>
  </w:style>
  <w:style w:type="character" w:customStyle="1" w:styleId="WW8Num20z7">
    <w:name w:val="WW8Num20z7"/>
    <w:rsid w:val="007032C5"/>
  </w:style>
  <w:style w:type="character" w:customStyle="1" w:styleId="WW8Num20z8">
    <w:name w:val="WW8Num20z8"/>
    <w:rsid w:val="007032C5"/>
  </w:style>
  <w:style w:type="character" w:customStyle="1" w:styleId="WW8Num21z0">
    <w:name w:val="WW8Num21z0"/>
    <w:rsid w:val="007032C5"/>
  </w:style>
  <w:style w:type="character" w:customStyle="1" w:styleId="WW8Num21z1">
    <w:name w:val="WW8Num21z1"/>
    <w:rsid w:val="007032C5"/>
  </w:style>
  <w:style w:type="character" w:customStyle="1" w:styleId="WW8Num21z2">
    <w:name w:val="WW8Num21z2"/>
    <w:rsid w:val="007032C5"/>
  </w:style>
  <w:style w:type="character" w:customStyle="1" w:styleId="WW8Num21z3">
    <w:name w:val="WW8Num21z3"/>
    <w:rsid w:val="007032C5"/>
  </w:style>
  <w:style w:type="character" w:customStyle="1" w:styleId="WW8Num21z4">
    <w:name w:val="WW8Num21z4"/>
    <w:rsid w:val="007032C5"/>
  </w:style>
  <w:style w:type="character" w:customStyle="1" w:styleId="WW8Num21z5">
    <w:name w:val="WW8Num21z5"/>
    <w:rsid w:val="007032C5"/>
  </w:style>
  <w:style w:type="character" w:customStyle="1" w:styleId="WW8Num21z6">
    <w:name w:val="WW8Num21z6"/>
    <w:rsid w:val="007032C5"/>
  </w:style>
  <w:style w:type="character" w:customStyle="1" w:styleId="WW8Num21z7">
    <w:name w:val="WW8Num21z7"/>
    <w:rsid w:val="007032C5"/>
  </w:style>
  <w:style w:type="character" w:customStyle="1" w:styleId="WW8Num21z8">
    <w:name w:val="WW8Num21z8"/>
    <w:rsid w:val="007032C5"/>
  </w:style>
  <w:style w:type="character" w:customStyle="1" w:styleId="WW8Num22z0">
    <w:name w:val="WW8Num22z0"/>
    <w:rsid w:val="007032C5"/>
  </w:style>
  <w:style w:type="character" w:customStyle="1" w:styleId="WW8Num22z1">
    <w:name w:val="WW8Num22z1"/>
    <w:rsid w:val="007032C5"/>
  </w:style>
  <w:style w:type="character" w:customStyle="1" w:styleId="WW8Num22z2">
    <w:name w:val="WW8Num22z2"/>
    <w:rsid w:val="007032C5"/>
  </w:style>
  <w:style w:type="character" w:customStyle="1" w:styleId="WW8Num22z3">
    <w:name w:val="WW8Num22z3"/>
    <w:rsid w:val="007032C5"/>
  </w:style>
  <w:style w:type="character" w:customStyle="1" w:styleId="WW8Num22z4">
    <w:name w:val="WW8Num22z4"/>
    <w:rsid w:val="007032C5"/>
  </w:style>
  <w:style w:type="character" w:customStyle="1" w:styleId="WW8Num22z5">
    <w:name w:val="WW8Num22z5"/>
    <w:rsid w:val="007032C5"/>
  </w:style>
  <w:style w:type="character" w:customStyle="1" w:styleId="WW8Num22z6">
    <w:name w:val="WW8Num22z6"/>
    <w:rsid w:val="007032C5"/>
  </w:style>
  <w:style w:type="character" w:customStyle="1" w:styleId="WW8Num22z7">
    <w:name w:val="WW8Num22z7"/>
    <w:rsid w:val="007032C5"/>
  </w:style>
  <w:style w:type="character" w:customStyle="1" w:styleId="WW8Num22z8">
    <w:name w:val="WW8Num22z8"/>
    <w:rsid w:val="007032C5"/>
  </w:style>
  <w:style w:type="character" w:customStyle="1" w:styleId="WW8Num23z0">
    <w:name w:val="WW8Num23z0"/>
    <w:rsid w:val="007032C5"/>
  </w:style>
  <w:style w:type="character" w:customStyle="1" w:styleId="WW8Num23z1">
    <w:name w:val="WW8Num23z1"/>
    <w:rsid w:val="007032C5"/>
  </w:style>
  <w:style w:type="character" w:customStyle="1" w:styleId="WW8Num23z2">
    <w:name w:val="WW8Num23z2"/>
    <w:rsid w:val="007032C5"/>
  </w:style>
  <w:style w:type="character" w:customStyle="1" w:styleId="WW8Num23z3">
    <w:name w:val="WW8Num23z3"/>
    <w:rsid w:val="007032C5"/>
  </w:style>
  <w:style w:type="character" w:customStyle="1" w:styleId="WW8Num23z4">
    <w:name w:val="WW8Num23z4"/>
    <w:rsid w:val="007032C5"/>
  </w:style>
  <w:style w:type="character" w:customStyle="1" w:styleId="WW8Num23z5">
    <w:name w:val="WW8Num23z5"/>
    <w:rsid w:val="007032C5"/>
  </w:style>
  <w:style w:type="character" w:customStyle="1" w:styleId="WW8Num23z6">
    <w:name w:val="WW8Num23z6"/>
    <w:rsid w:val="007032C5"/>
  </w:style>
  <w:style w:type="character" w:customStyle="1" w:styleId="WW8Num23z7">
    <w:name w:val="WW8Num23z7"/>
    <w:rsid w:val="007032C5"/>
  </w:style>
  <w:style w:type="character" w:customStyle="1" w:styleId="WW8Num23z8">
    <w:name w:val="WW8Num23z8"/>
    <w:rsid w:val="007032C5"/>
  </w:style>
  <w:style w:type="character" w:customStyle="1" w:styleId="WW8Num24z0">
    <w:name w:val="WW8Num24z0"/>
    <w:rsid w:val="007032C5"/>
  </w:style>
  <w:style w:type="character" w:customStyle="1" w:styleId="WW8Num24z1">
    <w:name w:val="WW8Num24z1"/>
    <w:rsid w:val="007032C5"/>
  </w:style>
  <w:style w:type="character" w:customStyle="1" w:styleId="WW8Num24z2">
    <w:name w:val="WW8Num24z2"/>
    <w:rsid w:val="007032C5"/>
  </w:style>
  <w:style w:type="character" w:customStyle="1" w:styleId="WW8Num24z3">
    <w:name w:val="WW8Num24z3"/>
    <w:rsid w:val="007032C5"/>
  </w:style>
  <w:style w:type="character" w:customStyle="1" w:styleId="WW8Num24z4">
    <w:name w:val="WW8Num24z4"/>
    <w:rsid w:val="007032C5"/>
  </w:style>
  <w:style w:type="character" w:customStyle="1" w:styleId="WW8Num24z5">
    <w:name w:val="WW8Num24z5"/>
    <w:rsid w:val="007032C5"/>
  </w:style>
  <w:style w:type="character" w:customStyle="1" w:styleId="WW8Num24z6">
    <w:name w:val="WW8Num24z6"/>
    <w:rsid w:val="007032C5"/>
  </w:style>
  <w:style w:type="character" w:customStyle="1" w:styleId="WW8Num24z7">
    <w:name w:val="WW8Num24z7"/>
    <w:rsid w:val="007032C5"/>
  </w:style>
  <w:style w:type="character" w:customStyle="1" w:styleId="WW8Num24z8">
    <w:name w:val="WW8Num24z8"/>
    <w:rsid w:val="007032C5"/>
  </w:style>
  <w:style w:type="character" w:customStyle="1" w:styleId="WW8Num25z0">
    <w:name w:val="WW8Num25z0"/>
    <w:rsid w:val="007032C5"/>
  </w:style>
  <w:style w:type="character" w:customStyle="1" w:styleId="WW8Num25z1">
    <w:name w:val="WW8Num25z1"/>
    <w:rsid w:val="007032C5"/>
  </w:style>
  <w:style w:type="character" w:customStyle="1" w:styleId="WW8Num25z2">
    <w:name w:val="WW8Num25z2"/>
    <w:rsid w:val="007032C5"/>
  </w:style>
  <w:style w:type="character" w:customStyle="1" w:styleId="WW8Num25z3">
    <w:name w:val="WW8Num25z3"/>
    <w:rsid w:val="007032C5"/>
  </w:style>
  <w:style w:type="character" w:customStyle="1" w:styleId="WW8Num25z4">
    <w:name w:val="WW8Num25z4"/>
    <w:rsid w:val="007032C5"/>
  </w:style>
  <w:style w:type="character" w:customStyle="1" w:styleId="WW8Num25z5">
    <w:name w:val="WW8Num25z5"/>
    <w:rsid w:val="007032C5"/>
  </w:style>
  <w:style w:type="character" w:customStyle="1" w:styleId="WW8Num25z6">
    <w:name w:val="WW8Num25z6"/>
    <w:rsid w:val="007032C5"/>
  </w:style>
  <w:style w:type="character" w:customStyle="1" w:styleId="WW8Num25z7">
    <w:name w:val="WW8Num25z7"/>
    <w:rsid w:val="007032C5"/>
  </w:style>
  <w:style w:type="character" w:customStyle="1" w:styleId="WW8Num25z8">
    <w:name w:val="WW8Num25z8"/>
    <w:rsid w:val="007032C5"/>
  </w:style>
  <w:style w:type="character" w:customStyle="1" w:styleId="WW8Num26z0">
    <w:name w:val="WW8Num26z0"/>
    <w:rsid w:val="007032C5"/>
  </w:style>
  <w:style w:type="character" w:customStyle="1" w:styleId="WW8Num26z1">
    <w:name w:val="WW8Num26z1"/>
    <w:rsid w:val="007032C5"/>
  </w:style>
  <w:style w:type="character" w:customStyle="1" w:styleId="WW8Num26z2">
    <w:name w:val="WW8Num26z2"/>
    <w:rsid w:val="007032C5"/>
  </w:style>
  <w:style w:type="character" w:customStyle="1" w:styleId="WW8Num26z3">
    <w:name w:val="WW8Num26z3"/>
    <w:rsid w:val="007032C5"/>
  </w:style>
  <w:style w:type="character" w:customStyle="1" w:styleId="WW8Num26z4">
    <w:name w:val="WW8Num26z4"/>
    <w:rsid w:val="007032C5"/>
  </w:style>
  <w:style w:type="character" w:customStyle="1" w:styleId="WW8Num26z5">
    <w:name w:val="WW8Num26z5"/>
    <w:rsid w:val="007032C5"/>
  </w:style>
  <w:style w:type="character" w:customStyle="1" w:styleId="WW8Num26z6">
    <w:name w:val="WW8Num26z6"/>
    <w:rsid w:val="007032C5"/>
  </w:style>
  <w:style w:type="character" w:customStyle="1" w:styleId="WW8Num26z7">
    <w:name w:val="WW8Num26z7"/>
    <w:rsid w:val="007032C5"/>
  </w:style>
  <w:style w:type="character" w:customStyle="1" w:styleId="WW8Num26z8">
    <w:name w:val="WW8Num26z8"/>
    <w:rsid w:val="007032C5"/>
  </w:style>
  <w:style w:type="character" w:customStyle="1" w:styleId="WW8Num27z0">
    <w:name w:val="WW8Num27z0"/>
    <w:rsid w:val="007032C5"/>
  </w:style>
  <w:style w:type="character" w:customStyle="1" w:styleId="WW8Num27z1">
    <w:name w:val="WW8Num27z1"/>
    <w:rsid w:val="007032C5"/>
  </w:style>
  <w:style w:type="character" w:customStyle="1" w:styleId="WW8Num27z2">
    <w:name w:val="WW8Num27z2"/>
    <w:rsid w:val="007032C5"/>
  </w:style>
  <w:style w:type="character" w:customStyle="1" w:styleId="WW8Num27z3">
    <w:name w:val="WW8Num27z3"/>
    <w:rsid w:val="007032C5"/>
  </w:style>
  <w:style w:type="character" w:customStyle="1" w:styleId="WW8Num27z4">
    <w:name w:val="WW8Num27z4"/>
    <w:rsid w:val="007032C5"/>
  </w:style>
  <w:style w:type="character" w:customStyle="1" w:styleId="WW8Num27z5">
    <w:name w:val="WW8Num27z5"/>
    <w:rsid w:val="007032C5"/>
  </w:style>
  <w:style w:type="character" w:customStyle="1" w:styleId="WW8Num27z6">
    <w:name w:val="WW8Num27z6"/>
    <w:rsid w:val="007032C5"/>
  </w:style>
  <w:style w:type="character" w:customStyle="1" w:styleId="WW8Num27z7">
    <w:name w:val="WW8Num27z7"/>
    <w:rsid w:val="007032C5"/>
  </w:style>
  <w:style w:type="character" w:customStyle="1" w:styleId="WW8Num27z8">
    <w:name w:val="WW8Num27z8"/>
    <w:rsid w:val="007032C5"/>
  </w:style>
  <w:style w:type="character" w:customStyle="1" w:styleId="WW8Num28z0">
    <w:name w:val="WW8Num28z0"/>
    <w:rsid w:val="007032C5"/>
  </w:style>
  <w:style w:type="character" w:customStyle="1" w:styleId="WW8Num28z1">
    <w:name w:val="WW8Num28z1"/>
    <w:rsid w:val="007032C5"/>
  </w:style>
  <w:style w:type="character" w:customStyle="1" w:styleId="WW8Num28z2">
    <w:name w:val="WW8Num28z2"/>
    <w:rsid w:val="007032C5"/>
  </w:style>
  <w:style w:type="character" w:customStyle="1" w:styleId="WW8Num28z3">
    <w:name w:val="WW8Num28z3"/>
    <w:rsid w:val="007032C5"/>
  </w:style>
  <w:style w:type="character" w:customStyle="1" w:styleId="WW8Num28z4">
    <w:name w:val="WW8Num28z4"/>
    <w:rsid w:val="007032C5"/>
  </w:style>
  <w:style w:type="character" w:customStyle="1" w:styleId="WW8Num28z5">
    <w:name w:val="WW8Num28z5"/>
    <w:rsid w:val="007032C5"/>
  </w:style>
  <w:style w:type="character" w:customStyle="1" w:styleId="WW8Num28z6">
    <w:name w:val="WW8Num28z6"/>
    <w:rsid w:val="007032C5"/>
  </w:style>
  <w:style w:type="character" w:customStyle="1" w:styleId="WW8Num28z7">
    <w:name w:val="WW8Num28z7"/>
    <w:rsid w:val="007032C5"/>
  </w:style>
  <w:style w:type="character" w:customStyle="1" w:styleId="WW8Num28z8">
    <w:name w:val="WW8Num28z8"/>
    <w:rsid w:val="007032C5"/>
  </w:style>
  <w:style w:type="character" w:customStyle="1" w:styleId="WW8Num29z0">
    <w:name w:val="WW8Num29z0"/>
    <w:rsid w:val="007032C5"/>
  </w:style>
  <w:style w:type="character" w:customStyle="1" w:styleId="WW8Num29z1">
    <w:name w:val="WW8Num29z1"/>
    <w:rsid w:val="007032C5"/>
  </w:style>
  <w:style w:type="character" w:customStyle="1" w:styleId="WW8Num29z2">
    <w:name w:val="WW8Num29z2"/>
    <w:rsid w:val="007032C5"/>
  </w:style>
  <w:style w:type="character" w:customStyle="1" w:styleId="WW8Num29z3">
    <w:name w:val="WW8Num29z3"/>
    <w:rsid w:val="007032C5"/>
  </w:style>
  <w:style w:type="character" w:customStyle="1" w:styleId="WW8Num29z4">
    <w:name w:val="WW8Num29z4"/>
    <w:rsid w:val="007032C5"/>
  </w:style>
  <w:style w:type="character" w:customStyle="1" w:styleId="WW8Num29z5">
    <w:name w:val="WW8Num29z5"/>
    <w:rsid w:val="007032C5"/>
  </w:style>
  <w:style w:type="character" w:customStyle="1" w:styleId="WW8Num29z6">
    <w:name w:val="WW8Num29z6"/>
    <w:rsid w:val="007032C5"/>
  </w:style>
  <w:style w:type="character" w:customStyle="1" w:styleId="WW8Num29z7">
    <w:name w:val="WW8Num29z7"/>
    <w:rsid w:val="007032C5"/>
  </w:style>
  <w:style w:type="character" w:customStyle="1" w:styleId="WW8Num29z8">
    <w:name w:val="WW8Num29z8"/>
    <w:rsid w:val="007032C5"/>
  </w:style>
  <w:style w:type="character" w:customStyle="1" w:styleId="WW8Num30z0">
    <w:name w:val="WW8Num30z0"/>
    <w:rsid w:val="007032C5"/>
  </w:style>
  <w:style w:type="character" w:customStyle="1" w:styleId="WW8Num30z1">
    <w:name w:val="WW8Num30z1"/>
    <w:rsid w:val="007032C5"/>
  </w:style>
  <w:style w:type="character" w:customStyle="1" w:styleId="WW8Num30z2">
    <w:name w:val="WW8Num30z2"/>
    <w:rsid w:val="007032C5"/>
  </w:style>
  <w:style w:type="character" w:customStyle="1" w:styleId="WW8Num30z3">
    <w:name w:val="WW8Num30z3"/>
    <w:rsid w:val="007032C5"/>
  </w:style>
  <w:style w:type="character" w:customStyle="1" w:styleId="WW8Num30z4">
    <w:name w:val="WW8Num30z4"/>
    <w:rsid w:val="007032C5"/>
  </w:style>
  <w:style w:type="character" w:customStyle="1" w:styleId="WW8Num30z5">
    <w:name w:val="WW8Num30z5"/>
    <w:rsid w:val="007032C5"/>
  </w:style>
  <w:style w:type="character" w:customStyle="1" w:styleId="WW8Num30z6">
    <w:name w:val="WW8Num30z6"/>
    <w:rsid w:val="007032C5"/>
  </w:style>
  <w:style w:type="character" w:customStyle="1" w:styleId="WW8Num30z7">
    <w:name w:val="WW8Num30z7"/>
    <w:rsid w:val="007032C5"/>
  </w:style>
  <w:style w:type="character" w:customStyle="1" w:styleId="WW8Num30z8">
    <w:name w:val="WW8Num30z8"/>
    <w:rsid w:val="007032C5"/>
  </w:style>
  <w:style w:type="character" w:customStyle="1" w:styleId="WW8Num31z0">
    <w:name w:val="WW8Num31z0"/>
    <w:rsid w:val="007032C5"/>
  </w:style>
  <w:style w:type="character" w:customStyle="1" w:styleId="WW8Num31z1">
    <w:name w:val="WW8Num31z1"/>
    <w:rsid w:val="007032C5"/>
  </w:style>
  <w:style w:type="character" w:customStyle="1" w:styleId="WW8Num31z2">
    <w:name w:val="WW8Num31z2"/>
    <w:rsid w:val="007032C5"/>
  </w:style>
  <w:style w:type="character" w:customStyle="1" w:styleId="WW8Num31z3">
    <w:name w:val="WW8Num31z3"/>
    <w:rsid w:val="007032C5"/>
  </w:style>
  <w:style w:type="character" w:customStyle="1" w:styleId="WW8Num31z4">
    <w:name w:val="WW8Num31z4"/>
    <w:rsid w:val="007032C5"/>
  </w:style>
  <w:style w:type="character" w:customStyle="1" w:styleId="WW8Num31z5">
    <w:name w:val="WW8Num31z5"/>
    <w:rsid w:val="007032C5"/>
  </w:style>
  <w:style w:type="character" w:customStyle="1" w:styleId="WW8Num31z6">
    <w:name w:val="WW8Num31z6"/>
    <w:rsid w:val="007032C5"/>
  </w:style>
  <w:style w:type="character" w:customStyle="1" w:styleId="WW8Num31z7">
    <w:name w:val="WW8Num31z7"/>
    <w:rsid w:val="007032C5"/>
  </w:style>
  <w:style w:type="character" w:customStyle="1" w:styleId="WW8Num31z8">
    <w:name w:val="WW8Num31z8"/>
    <w:rsid w:val="007032C5"/>
  </w:style>
  <w:style w:type="character" w:customStyle="1" w:styleId="WW8Num32z0">
    <w:name w:val="WW8Num32z0"/>
    <w:rsid w:val="007032C5"/>
  </w:style>
  <w:style w:type="character" w:customStyle="1" w:styleId="WW8Num32z1">
    <w:name w:val="WW8Num32z1"/>
    <w:rsid w:val="007032C5"/>
  </w:style>
  <w:style w:type="character" w:customStyle="1" w:styleId="WW8Num32z2">
    <w:name w:val="WW8Num32z2"/>
    <w:rsid w:val="007032C5"/>
  </w:style>
  <w:style w:type="character" w:customStyle="1" w:styleId="WW8Num32z3">
    <w:name w:val="WW8Num32z3"/>
    <w:rsid w:val="007032C5"/>
  </w:style>
  <w:style w:type="character" w:customStyle="1" w:styleId="WW8Num32z4">
    <w:name w:val="WW8Num32z4"/>
    <w:rsid w:val="007032C5"/>
  </w:style>
  <w:style w:type="character" w:customStyle="1" w:styleId="WW8Num32z5">
    <w:name w:val="WW8Num32z5"/>
    <w:rsid w:val="007032C5"/>
  </w:style>
  <w:style w:type="character" w:customStyle="1" w:styleId="WW8Num32z6">
    <w:name w:val="WW8Num32z6"/>
    <w:rsid w:val="007032C5"/>
  </w:style>
  <w:style w:type="character" w:customStyle="1" w:styleId="WW8Num32z7">
    <w:name w:val="WW8Num32z7"/>
    <w:rsid w:val="007032C5"/>
  </w:style>
  <w:style w:type="character" w:customStyle="1" w:styleId="WW8Num32z8">
    <w:name w:val="WW8Num32z8"/>
    <w:rsid w:val="007032C5"/>
  </w:style>
  <w:style w:type="character" w:customStyle="1" w:styleId="WW8Num33z0">
    <w:name w:val="WW8Num33z0"/>
    <w:rsid w:val="007032C5"/>
  </w:style>
  <w:style w:type="character" w:customStyle="1" w:styleId="WW8Num33z1">
    <w:name w:val="WW8Num33z1"/>
    <w:rsid w:val="007032C5"/>
  </w:style>
  <w:style w:type="character" w:customStyle="1" w:styleId="WW8Num33z2">
    <w:name w:val="WW8Num33z2"/>
    <w:rsid w:val="007032C5"/>
  </w:style>
  <w:style w:type="character" w:customStyle="1" w:styleId="WW8Num33z3">
    <w:name w:val="WW8Num33z3"/>
    <w:rsid w:val="007032C5"/>
  </w:style>
  <w:style w:type="character" w:customStyle="1" w:styleId="WW8Num33z4">
    <w:name w:val="WW8Num33z4"/>
    <w:rsid w:val="007032C5"/>
  </w:style>
  <w:style w:type="character" w:customStyle="1" w:styleId="WW8Num33z5">
    <w:name w:val="WW8Num33z5"/>
    <w:rsid w:val="007032C5"/>
  </w:style>
  <w:style w:type="character" w:customStyle="1" w:styleId="WW8Num33z6">
    <w:name w:val="WW8Num33z6"/>
    <w:rsid w:val="007032C5"/>
  </w:style>
  <w:style w:type="character" w:customStyle="1" w:styleId="WW8Num33z7">
    <w:name w:val="WW8Num33z7"/>
    <w:rsid w:val="007032C5"/>
  </w:style>
  <w:style w:type="character" w:customStyle="1" w:styleId="WW8Num33z8">
    <w:name w:val="WW8Num33z8"/>
    <w:rsid w:val="007032C5"/>
  </w:style>
  <w:style w:type="character" w:customStyle="1" w:styleId="WW8Num34z0">
    <w:name w:val="WW8Num34z0"/>
    <w:rsid w:val="007032C5"/>
  </w:style>
  <w:style w:type="character" w:customStyle="1" w:styleId="WW8Num34z1">
    <w:name w:val="WW8Num34z1"/>
    <w:rsid w:val="007032C5"/>
  </w:style>
  <w:style w:type="character" w:customStyle="1" w:styleId="WW8Num34z2">
    <w:name w:val="WW8Num34z2"/>
    <w:rsid w:val="007032C5"/>
  </w:style>
  <w:style w:type="character" w:customStyle="1" w:styleId="WW8Num34z3">
    <w:name w:val="WW8Num34z3"/>
    <w:rsid w:val="007032C5"/>
  </w:style>
  <w:style w:type="character" w:customStyle="1" w:styleId="WW8Num34z4">
    <w:name w:val="WW8Num34z4"/>
    <w:rsid w:val="007032C5"/>
  </w:style>
  <w:style w:type="character" w:customStyle="1" w:styleId="WW8Num34z5">
    <w:name w:val="WW8Num34z5"/>
    <w:rsid w:val="007032C5"/>
  </w:style>
  <w:style w:type="character" w:customStyle="1" w:styleId="WW8Num34z6">
    <w:name w:val="WW8Num34z6"/>
    <w:rsid w:val="007032C5"/>
  </w:style>
  <w:style w:type="character" w:customStyle="1" w:styleId="WW8Num34z7">
    <w:name w:val="WW8Num34z7"/>
    <w:rsid w:val="007032C5"/>
  </w:style>
  <w:style w:type="character" w:customStyle="1" w:styleId="WW8Num34z8">
    <w:name w:val="WW8Num34z8"/>
    <w:rsid w:val="007032C5"/>
  </w:style>
  <w:style w:type="character" w:customStyle="1" w:styleId="11">
    <w:name w:val="Основной шрифт абзаца1"/>
    <w:rsid w:val="007032C5"/>
  </w:style>
  <w:style w:type="character" w:styleId="a3">
    <w:name w:val="page number"/>
    <w:basedOn w:val="11"/>
    <w:rsid w:val="007032C5"/>
  </w:style>
  <w:style w:type="character" w:customStyle="1" w:styleId="a4">
    <w:name w:val="Текст выноски Знак"/>
    <w:uiPriority w:val="99"/>
    <w:rsid w:val="007032C5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7032C5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7032C5"/>
  </w:style>
  <w:style w:type="paragraph" w:styleId="a6">
    <w:name w:val="annotation text"/>
    <w:basedOn w:val="a"/>
    <w:link w:val="a5"/>
    <w:uiPriority w:val="99"/>
    <w:unhideWhenUsed/>
    <w:rsid w:val="00971E08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ма примечания Знак"/>
    <w:uiPriority w:val="99"/>
    <w:rsid w:val="007032C5"/>
    <w:rPr>
      <w:b/>
      <w:bCs/>
    </w:rPr>
  </w:style>
  <w:style w:type="character" w:styleId="a8">
    <w:name w:val="Placeholder Text"/>
    <w:rsid w:val="007032C5"/>
    <w:rPr>
      <w:color w:val="808080"/>
    </w:rPr>
  </w:style>
  <w:style w:type="character" w:styleId="a9">
    <w:name w:val="Hyperlink"/>
    <w:uiPriority w:val="99"/>
    <w:rsid w:val="007032C5"/>
    <w:rPr>
      <w:color w:val="0000FF"/>
      <w:u w:val="single"/>
    </w:rPr>
  </w:style>
  <w:style w:type="character" w:customStyle="1" w:styleId="aa">
    <w:name w:val="Текст Знак"/>
    <w:rsid w:val="007032C5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7032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032C5"/>
    <w:pPr>
      <w:jc w:val="both"/>
    </w:pPr>
    <w:rPr>
      <w:sz w:val="28"/>
    </w:rPr>
  </w:style>
  <w:style w:type="paragraph" w:styleId="ac">
    <w:name w:val="List"/>
    <w:basedOn w:val="ab"/>
    <w:rsid w:val="007032C5"/>
    <w:rPr>
      <w:rFonts w:cs="Mangal"/>
    </w:rPr>
  </w:style>
  <w:style w:type="paragraph" w:styleId="ad">
    <w:name w:val="caption"/>
    <w:basedOn w:val="a"/>
    <w:qFormat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032C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032C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032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032C5"/>
    <w:pPr>
      <w:jc w:val="both"/>
    </w:pPr>
    <w:rPr>
      <w:sz w:val="32"/>
    </w:rPr>
  </w:style>
  <w:style w:type="paragraph" w:styleId="ae">
    <w:name w:val="Body Text Indent"/>
    <w:basedOn w:val="a"/>
    <w:link w:val="af"/>
    <w:uiPriority w:val="99"/>
    <w:rsid w:val="007032C5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link w:val="ae"/>
    <w:uiPriority w:val="99"/>
    <w:locked/>
    <w:rsid w:val="00971E08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7032C5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7032C5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7032C5"/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7032C5"/>
  </w:style>
  <w:style w:type="character" w:customStyle="1" w:styleId="af4">
    <w:name w:val="Нижний колонтитул Знак"/>
    <w:basedOn w:val="a0"/>
    <w:link w:val="af3"/>
    <w:uiPriority w:val="99"/>
    <w:locked/>
    <w:rsid w:val="00971E08"/>
    <w:rPr>
      <w:sz w:val="24"/>
      <w:szCs w:val="24"/>
      <w:lang w:eastAsia="zh-CN"/>
    </w:rPr>
  </w:style>
  <w:style w:type="paragraph" w:styleId="af5">
    <w:name w:val="Balloon Text"/>
    <w:basedOn w:val="a"/>
    <w:uiPriority w:val="99"/>
    <w:rsid w:val="007032C5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7032C5"/>
    <w:rPr>
      <w:sz w:val="20"/>
      <w:szCs w:val="20"/>
    </w:rPr>
  </w:style>
  <w:style w:type="paragraph" w:styleId="af6">
    <w:name w:val="annotation subject"/>
    <w:basedOn w:val="16"/>
    <w:next w:val="16"/>
    <w:link w:val="17"/>
    <w:uiPriority w:val="99"/>
    <w:rsid w:val="007032C5"/>
    <w:rPr>
      <w:b/>
      <w:bCs/>
    </w:rPr>
  </w:style>
  <w:style w:type="character" w:customStyle="1" w:styleId="17">
    <w:name w:val="Тема примечания Знак1"/>
    <w:basedOn w:val="a5"/>
    <w:link w:val="af6"/>
    <w:uiPriority w:val="99"/>
    <w:rsid w:val="00971E08"/>
    <w:rPr>
      <w:b/>
      <w:bCs/>
      <w:lang w:eastAsia="zh-CN"/>
    </w:rPr>
  </w:style>
  <w:style w:type="paragraph" w:styleId="af7">
    <w:name w:val="Revision"/>
    <w:rsid w:val="007032C5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sid w:val="007032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032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7032C5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7032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7032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7032C5"/>
    <w:pPr>
      <w:suppressLineNumbers/>
    </w:pPr>
  </w:style>
  <w:style w:type="paragraph" w:customStyle="1" w:styleId="afb">
    <w:name w:val="Заголовок таблицы"/>
    <w:basedOn w:val="afa"/>
    <w:rsid w:val="007032C5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7032C5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Гипертекстовая ссылка"/>
    <w:rsid w:val="00971E08"/>
    <w:rPr>
      <w:color w:val="auto"/>
    </w:rPr>
  </w:style>
  <w:style w:type="paragraph" w:customStyle="1" w:styleId="aff0">
    <w:name w:val="Прижатый влево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f1">
    <w:name w:val="Цветовое выделение"/>
    <w:uiPriority w:val="99"/>
    <w:rsid w:val="00971E08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1"/>
    <w:qFormat/>
    <w:rsid w:val="00971E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rsid w:val="00971E08"/>
    <w:rPr>
      <w:rFonts w:ascii="Arial" w:hAnsi="Arial" w:cs="Arial"/>
    </w:rPr>
  </w:style>
  <w:style w:type="character" w:customStyle="1" w:styleId="aff3">
    <w:name w:val="МОН Знак"/>
    <w:link w:val="aff4"/>
    <w:uiPriority w:val="99"/>
    <w:locked/>
    <w:rsid w:val="00971E08"/>
    <w:rPr>
      <w:sz w:val="28"/>
      <w:szCs w:val="28"/>
    </w:rPr>
  </w:style>
  <w:style w:type="paragraph" w:customStyle="1" w:styleId="aff4">
    <w:name w:val="МОН"/>
    <w:basedOn w:val="a"/>
    <w:link w:val="aff3"/>
    <w:uiPriority w:val="99"/>
    <w:rsid w:val="00971E08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24">
    <w:name w:val="Body Text Indent 2"/>
    <w:basedOn w:val="a"/>
    <w:link w:val="25"/>
    <w:rsid w:val="00971E08"/>
    <w:pPr>
      <w:suppressAutoHyphens w:val="0"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5">
    <w:name w:val="Основной текст с отступом 2 Знак"/>
    <w:basedOn w:val="a0"/>
    <w:link w:val="24"/>
    <w:rsid w:val="00971E08"/>
    <w:rPr>
      <w:rFonts w:ascii="Calibri" w:eastAsia="Calibri" w:hAnsi="Calibri"/>
      <w:sz w:val="24"/>
      <w:szCs w:val="24"/>
    </w:rPr>
  </w:style>
  <w:style w:type="paragraph" w:customStyle="1" w:styleId="aff5">
    <w:name w:val="Знак"/>
    <w:basedOn w:val="a"/>
    <w:uiPriority w:val="99"/>
    <w:rsid w:val="00971E08"/>
    <w:pPr>
      <w:suppressAutoHyphens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71E0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15">
    <w:name w:val="Style15"/>
    <w:basedOn w:val="a"/>
    <w:uiPriority w:val="99"/>
    <w:rsid w:val="00971E08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rFonts w:ascii="Calibri" w:eastAsia="Calibri" w:hAnsi="Calibri"/>
      <w:lang w:eastAsia="ru-RU"/>
    </w:rPr>
  </w:style>
  <w:style w:type="paragraph" w:customStyle="1" w:styleId="s16">
    <w:name w:val="s_16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footnote text"/>
    <w:basedOn w:val="a"/>
    <w:link w:val="aff7"/>
    <w:unhideWhenUsed/>
    <w:rsid w:val="00971E0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rsid w:val="00971E08"/>
    <w:rPr>
      <w:rFonts w:ascii="Calibri" w:eastAsia="Calibri" w:hAnsi="Calibri"/>
      <w:lang w:eastAsia="en-US"/>
    </w:rPr>
  </w:style>
  <w:style w:type="character" w:styleId="aff8">
    <w:name w:val="footnote reference"/>
    <w:unhideWhenUsed/>
    <w:rsid w:val="00971E08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uiPriority w:val="99"/>
    <w:locked/>
    <w:rsid w:val="00971E08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71E0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f9">
    <w:name w:val="Normal (Web)"/>
    <w:basedOn w:val="a"/>
    <w:uiPriority w:val="99"/>
    <w:unhideWhenUsed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a">
    <w:name w:val="Основной текст_"/>
    <w:link w:val="1a"/>
    <w:rsid w:val="00971E08"/>
    <w:rPr>
      <w:shd w:val="clear" w:color="auto" w:fill="FFFFFF"/>
    </w:rPr>
  </w:style>
  <w:style w:type="paragraph" w:customStyle="1" w:styleId="1a">
    <w:name w:val="Основной текст1"/>
    <w:basedOn w:val="a"/>
    <w:link w:val="affa"/>
    <w:rsid w:val="00971E08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971E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971E08"/>
    <w:rPr>
      <w:lang w:eastAsia="zh-CN"/>
    </w:rPr>
  </w:style>
  <w:style w:type="paragraph" w:customStyle="1" w:styleId="ConsPlusCell">
    <w:name w:val="ConsPlusCell"/>
    <w:uiPriority w:val="99"/>
    <w:rsid w:val="00971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3">
    <w:name w:val="ConsPlusNormal3"/>
    <w:uiPriority w:val="99"/>
    <w:rsid w:val="00971E08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pboth">
    <w:name w:val="pboth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F052-0B95-4261-AE20-32719C3B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1389</TotalTime>
  <Pages>1</Pages>
  <Words>9909</Words>
  <Characters>56482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77</cp:revision>
  <cp:lastPrinted>2025-03-27T14:13:00Z</cp:lastPrinted>
  <dcterms:created xsi:type="dcterms:W3CDTF">2022-07-08T12:38:00Z</dcterms:created>
  <dcterms:modified xsi:type="dcterms:W3CDTF">2025-03-27T14:13:00Z</dcterms:modified>
</cp:coreProperties>
</file>