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0634E" w:rsidRDefault="00E727C9" w:rsidP="005F6D36">
      <w:pPr>
        <w:jc w:val="center"/>
        <w:rPr>
          <w:rFonts w:ascii="PT Astra Serif" w:hAnsi="PT Astra Serif"/>
        </w:rPr>
      </w:pPr>
      <w:r w:rsidRPr="0050634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50634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0634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0634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0634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0634E">
        <w:rPr>
          <w:rFonts w:ascii="PT Astra Serif" w:hAnsi="PT Astra Serif"/>
          <w:b/>
          <w:sz w:val="34"/>
        </w:rPr>
        <w:t>МУНИЦИПАЛЬНОГО</w:t>
      </w:r>
      <w:r w:rsidR="00E06FAE" w:rsidRPr="0050634E">
        <w:rPr>
          <w:rFonts w:ascii="PT Astra Serif" w:hAnsi="PT Astra Serif"/>
          <w:b/>
          <w:sz w:val="34"/>
        </w:rPr>
        <w:t xml:space="preserve"> </w:t>
      </w:r>
      <w:r w:rsidRPr="0050634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0634E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0634E">
        <w:rPr>
          <w:rFonts w:ascii="PT Astra Serif" w:hAnsi="PT Astra Serif"/>
          <w:b/>
          <w:sz w:val="34"/>
        </w:rPr>
        <w:t xml:space="preserve">ПЛАВСКИЙ </w:t>
      </w:r>
      <w:r w:rsidR="00E727C9" w:rsidRPr="0050634E">
        <w:rPr>
          <w:rFonts w:ascii="PT Astra Serif" w:hAnsi="PT Astra Serif"/>
          <w:b/>
          <w:sz w:val="34"/>
        </w:rPr>
        <w:t xml:space="preserve">РАЙОН </w:t>
      </w:r>
    </w:p>
    <w:p w:rsidR="00D92281" w:rsidRPr="0050634E" w:rsidRDefault="00D922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0634E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0634E">
        <w:rPr>
          <w:rFonts w:ascii="PT Astra Serif" w:hAnsi="PT Astra Serif"/>
          <w:b/>
          <w:sz w:val="33"/>
          <w:szCs w:val="33"/>
        </w:rPr>
        <w:t>ПОСТАНОВЛЕНИЕ</w:t>
      </w:r>
    </w:p>
    <w:p w:rsidR="0050634E" w:rsidRPr="0050634E" w:rsidRDefault="0050634E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0634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0634E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063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063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063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0634E" w:rsidRPr="005063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28.03.2025</w:t>
            </w:r>
          </w:p>
        </w:tc>
        <w:tc>
          <w:tcPr>
            <w:tcW w:w="2409" w:type="dxa"/>
            <w:shd w:val="clear" w:color="auto" w:fill="auto"/>
          </w:tcPr>
          <w:p w:rsidR="005B2800" w:rsidRPr="0050634E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063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3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578</w:t>
            </w:r>
          </w:p>
        </w:tc>
      </w:tr>
    </w:tbl>
    <w:p w:rsidR="005F6D36" w:rsidRPr="0050634E" w:rsidRDefault="005F6D36" w:rsidP="0050634E">
      <w:pPr>
        <w:rPr>
          <w:rFonts w:ascii="PT Astra Serif" w:hAnsi="PT Astra Serif" w:cs="PT Astra Serif"/>
          <w:sz w:val="28"/>
          <w:szCs w:val="28"/>
        </w:rPr>
      </w:pPr>
    </w:p>
    <w:p w:rsidR="00385ABF" w:rsidRPr="0050634E" w:rsidRDefault="00246FB8" w:rsidP="0050634E">
      <w:pPr>
        <w:pStyle w:val="1"/>
        <w:tabs>
          <w:tab w:val="left" w:pos="1843"/>
        </w:tabs>
        <w:rPr>
          <w:rFonts w:ascii="PT Astra Serif" w:hAnsi="PT Astra Serif"/>
          <w:b/>
          <w:szCs w:val="28"/>
        </w:rPr>
      </w:pPr>
      <w:r w:rsidRPr="0050634E">
        <w:rPr>
          <w:rFonts w:ascii="PT Astra Serif" w:hAnsi="PT Astra Serif"/>
          <w:b/>
          <w:szCs w:val="28"/>
        </w:rPr>
        <w:t>О внесении изменения</w:t>
      </w:r>
      <w:r w:rsidR="00DD4F38" w:rsidRPr="0050634E">
        <w:rPr>
          <w:rFonts w:ascii="PT Astra Serif" w:hAnsi="PT Astra Serif"/>
          <w:b/>
          <w:szCs w:val="28"/>
        </w:rPr>
        <w:t xml:space="preserve"> в постановление </w:t>
      </w:r>
      <w:r w:rsidR="00D92281" w:rsidRPr="0050634E">
        <w:rPr>
          <w:rFonts w:ascii="PT Astra Serif" w:hAnsi="PT Astra Serif"/>
          <w:b/>
          <w:szCs w:val="28"/>
        </w:rPr>
        <w:t xml:space="preserve">администрации </w:t>
      </w:r>
      <w:r w:rsidR="00385ABF" w:rsidRPr="0050634E">
        <w:rPr>
          <w:rFonts w:ascii="PT Astra Serif" w:hAnsi="PT Astra Serif"/>
          <w:b/>
          <w:szCs w:val="28"/>
        </w:rPr>
        <w:t xml:space="preserve">муниципального образования </w:t>
      </w:r>
      <w:proofErr w:type="spellStart"/>
      <w:r w:rsidR="00385ABF" w:rsidRPr="0050634E">
        <w:rPr>
          <w:rFonts w:ascii="PT Astra Serif" w:hAnsi="PT Astra Serif"/>
          <w:b/>
          <w:szCs w:val="28"/>
        </w:rPr>
        <w:t>Плавский</w:t>
      </w:r>
      <w:proofErr w:type="spellEnd"/>
      <w:r w:rsidR="00385ABF" w:rsidRPr="0050634E">
        <w:rPr>
          <w:rFonts w:ascii="PT Astra Serif" w:hAnsi="PT Astra Serif"/>
          <w:b/>
          <w:szCs w:val="28"/>
        </w:rPr>
        <w:t xml:space="preserve"> район</w:t>
      </w:r>
      <w:r w:rsidR="008D0E40" w:rsidRPr="0050634E">
        <w:rPr>
          <w:rFonts w:ascii="PT Astra Serif" w:hAnsi="PT Astra Serif"/>
          <w:b/>
          <w:szCs w:val="28"/>
        </w:rPr>
        <w:t xml:space="preserve"> </w:t>
      </w:r>
      <w:r w:rsidRPr="0050634E">
        <w:rPr>
          <w:rFonts w:ascii="PT Astra Serif" w:hAnsi="PT Astra Serif"/>
          <w:b/>
          <w:szCs w:val="28"/>
        </w:rPr>
        <w:t xml:space="preserve">от </w:t>
      </w:r>
      <w:r w:rsidR="0050634E" w:rsidRPr="0050634E">
        <w:rPr>
          <w:rFonts w:ascii="PT Astra Serif" w:hAnsi="PT Astra Serif"/>
          <w:b/>
          <w:szCs w:val="28"/>
        </w:rPr>
        <w:t xml:space="preserve">21.03.2022 </w:t>
      </w:r>
      <w:r w:rsidR="008D0E40" w:rsidRPr="0050634E">
        <w:rPr>
          <w:rFonts w:ascii="PT Astra Serif" w:hAnsi="PT Astra Serif"/>
          <w:b/>
          <w:szCs w:val="28"/>
        </w:rPr>
        <w:t>№ 434</w:t>
      </w:r>
      <w:r w:rsidRPr="0050634E">
        <w:rPr>
          <w:rFonts w:ascii="PT Astra Serif" w:hAnsi="PT Astra Serif"/>
          <w:b/>
          <w:szCs w:val="28"/>
        </w:rPr>
        <w:t xml:space="preserve"> «Об утверждении муниципальной программы</w:t>
      </w:r>
      <w:r w:rsidR="00D92281" w:rsidRPr="0050634E">
        <w:rPr>
          <w:rFonts w:ascii="PT Astra Serif" w:hAnsi="PT Astra Serif"/>
          <w:b/>
          <w:szCs w:val="28"/>
        </w:rPr>
        <w:t xml:space="preserve"> муниципального образования </w:t>
      </w:r>
      <w:proofErr w:type="spellStart"/>
      <w:r w:rsidR="00D92281" w:rsidRPr="0050634E">
        <w:rPr>
          <w:rFonts w:ascii="PT Astra Serif" w:hAnsi="PT Astra Serif"/>
          <w:b/>
          <w:szCs w:val="28"/>
        </w:rPr>
        <w:t>Плавский</w:t>
      </w:r>
      <w:proofErr w:type="spellEnd"/>
      <w:r w:rsidR="00D92281" w:rsidRPr="0050634E">
        <w:rPr>
          <w:rFonts w:ascii="PT Astra Serif" w:hAnsi="PT Astra Serif"/>
          <w:b/>
          <w:szCs w:val="28"/>
        </w:rPr>
        <w:t xml:space="preserve"> район</w:t>
      </w:r>
      <w:r w:rsidRPr="0050634E">
        <w:rPr>
          <w:rFonts w:ascii="PT Astra Serif" w:hAnsi="PT Astra Serif"/>
          <w:b/>
          <w:szCs w:val="28"/>
        </w:rPr>
        <w:t xml:space="preserve"> «Доступная среда» </w:t>
      </w:r>
    </w:p>
    <w:p w:rsidR="00246FB8" w:rsidRPr="0050634E" w:rsidRDefault="00246FB8" w:rsidP="0050634E">
      <w:pPr>
        <w:rPr>
          <w:rFonts w:ascii="PT Astra Serif" w:hAnsi="PT Astra Serif"/>
        </w:rPr>
      </w:pPr>
    </w:p>
    <w:p w:rsidR="00385ABF" w:rsidRPr="0050634E" w:rsidRDefault="00385ABF" w:rsidP="0050634E">
      <w:pPr>
        <w:ind w:right="-187" w:firstLine="709"/>
        <w:jc w:val="both"/>
        <w:rPr>
          <w:rFonts w:ascii="PT Astra Serif" w:hAnsi="PT Astra Serif"/>
          <w:b/>
          <w:sz w:val="28"/>
          <w:szCs w:val="28"/>
        </w:rPr>
      </w:pPr>
      <w:r w:rsidRPr="0050634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50634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0634E">
        <w:rPr>
          <w:rFonts w:ascii="PT Astra Serif" w:hAnsi="PT Astra Serif"/>
          <w:sz w:val="28"/>
          <w:szCs w:val="28"/>
        </w:rPr>
        <w:t xml:space="preserve"> район от 08.02.2022 № </w:t>
      </w:r>
      <w:r w:rsidR="00D92281" w:rsidRPr="0050634E">
        <w:rPr>
          <w:rFonts w:ascii="PT Astra Serif" w:hAnsi="PT Astra Serif"/>
          <w:sz w:val="28"/>
          <w:szCs w:val="28"/>
        </w:rPr>
        <w:t>2</w:t>
      </w:r>
      <w:r w:rsidRPr="0050634E">
        <w:rPr>
          <w:rFonts w:ascii="PT Astra Serif" w:hAnsi="PT Astra Serif"/>
          <w:sz w:val="28"/>
          <w:szCs w:val="28"/>
        </w:rPr>
        <w:t xml:space="preserve">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50634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0634E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Плавск </w:t>
      </w:r>
      <w:proofErr w:type="spellStart"/>
      <w:r w:rsidRPr="0050634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50634E">
        <w:rPr>
          <w:rFonts w:ascii="PT Astra Serif" w:hAnsi="PT Astra Serif"/>
          <w:sz w:val="28"/>
          <w:szCs w:val="28"/>
        </w:rPr>
        <w:t xml:space="preserve"> района», на основании статьи 41 Устава муниципального образования </w:t>
      </w:r>
      <w:proofErr w:type="spellStart"/>
      <w:r w:rsidRPr="0050634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0634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0634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0634E">
        <w:rPr>
          <w:rFonts w:ascii="PT Astra Serif" w:hAnsi="PT Astra Serif"/>
          <w:sz w:val="28"/>
          <w:szCs w:val="28"/>
        </w:rPr>
        <w:t xml:space="preserve"> район  </w:t>
      </w:r>
      <w:r w:rsidRPr="0050634E">
        <w:rPr>
          <w:rFonts w:ascii="PT Astra Serif" w:hAnsi="PT Astra Serif"/>
          <w:b/>
          <w:sz w:val="28"/>
          <w:szCs w:val="28"/>
        </w:rPr>
        <w:t>ПОСТАНОВЛЯЕТ:</w:t>
      </w:r>
    </w:p>
    <w:p w:rsidR="00DD4F38" w:rsidRPr="0050634E" w:rsidRDefault="00246FB8" w:rsidP="0050634E">
      <w:pPr>
        <w:pStyle w:val="af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634E">
        <w:rPr>
          <w:rFonts w:ascii="PT Astra Serif" w:hAnsi="PT Astra Serif"/>
          <w:sz w:val="28"/>
          <w:szCs w:val="28"/>
        </w:rPr>
        <w:t>Внести изменение в постановление администрации</w:t>
      </w:r>
      <w:r w:rsidRPr="0050634E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21.03.2022 №434</w:t>
      </w:r>
      <w:r w:rsidR="00385ABF" w:rsidRPr="0050634E">
        <w:rPr>
          <w:rFonts w:ascii="PT Astra Serif" w:hAnsi="PT Astra Serif"/>
          <w:sz w:val="28"/>
          <w:szCs w:val="28"/>
        </w:rPr>
        <w:t xml:space="preserve"> </w:t>
      </w:r>
      <w:r w:rsidRPr="0050634E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D92281" w:rsidRPr="0050634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92281" w:rsidRPr="0050634E">
        <w:rPr>
          <w:rFonts w:ascii="PT Astra Serif" w:hAnsi="PT Astra Serif"/>
          <w:sz w:val="28"/>
          <w:szCs w:val="28"/>
        </w:rPr>
        <w:t>Плавский</w:t>
      </w:r>
      <w:proofErr w:type="spellEnd"/>
      <w:r w:rsidR="00D92281" w:rsidRPr="0050634E">
        <w:rPr>
          <w:rFonts w:ascii="PT Astra Serif" w:hAnsi="PT Astra Serif"/>
          <w:sz w:val="28"/>
          <w:szCs w:val="28"/>
        </w:rPr>
        <w:t xml:space="preserve"> район </w:t>
      </w:r>
      <w:r w:rsidRPr="0050634E">
        <w:rPr>
          <w:rFonts w:ascii="PT Astra Serif" w:hAnsi="PT Astra Serif"/>
          <w:sz w:val="28"/>
          <w:szCs w:val="28"/>
        </w:rPr>
        <w:t>«Доступная среда», изложив Приложение к постановлению в новой редакции (Приложение).</w:t>
      </w:r>
    </w:p>
    <w:p w:rsidR="00385ABF" w:rsidRPr="0050634E" w:rsidRDefault="00246FB8" w:rsidP="005063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34E">
        <w:rPr>
          <w:rFonts w:ascii="PT Astra Serif" w:hAnsi="PT Astra Serif"/>
          <w:sz w:val="28"/>
          <w:szCs w:val="28"/>
        </w:rPr>
        <w:t>2</w:t>
      </w:r>
      <w:r w:rsidR="00385ABF" w:rsidRPr="0050634E">
        <w:rPr>
          <w:rFonts w:ascii="PT Astra Serif" w:hAnsi="PT Astra Serif"/>
          <w:sz w:val="28"/>
          <w:szCs w:val="28"/>
        </w:rPr>
        <w:t xml:space="preserve">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="00385ABF" w:rsidRPr="0050634E">
        <w:rPr>
          <w:rFonts w:ascii="PT Astra Serif" w:hAnsi="PT Astra Serif"/>
          <w:sz w:val="28"/>
          <w:szCs w:val="28"/>
        </w:rPr>
        <w:t>Плавский</w:t>
      </w:r>
      <w:proofErr w:type="spellEnd"/>
      <w:r w:rsidR="00385ABF" w:rsidRPr="0050634E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="00385ABF" w:rsidRPr="0050634E">
        <w:rPr>
          <w:rFonts w:ascii="PT Astra Serif" w:hAnsi="PT Astra Serif"/>
          <w:sz w:val="28"/>
          <w:szCs w:val="28"/>
        </w:rPr>
        <w:t>Плавского</w:t>
      </w:r>
      <w:proofErr w:type="spellEnd"/>
      <w:r w:rsidR="00385ABF" w:rsidRPr="0050634E">
        <w:rPr>
          <w:rFonts w:ascii="PT Astra Serif" w:hAnsi="PT Astra Serif"/>
          <w:sz w:val="28"/>
          <w:szCs w:val="28"/>
        </w:rPr>
        <w:t xml:space="preserve"> района» и разместить его на оф</w:t>
      </w:r>
      <w:bookmarkStart w:id="0" w:name="_GoBack"/>
      <w:bookmarkEnd w:id="0"/>
      <w:r w:rsidR="00385ABF" w:rsidRPr="0050634E">
        <w:rPr>
          <w:rFonts w:ascii="PT Astra Serif" w:hAnsi="PT Astra Serif"/>
          <w:sz w:val="28"/>
          <w:szCs w:val="28"/>
        </w:rPr>
        <w:t xml:space="preserve">ициальном сайте муниципального образования </w:t>
      </w:r>
      <w:proofErr w:type="spellStart"/>
      <w:r w:rsidR="00385ABF" w:rsidRPr="0050634E">
        <w:rPr>
          <w:rFonts w:ascii="PT Astra Serif" w:hAnsi="PT Astra Serif"/>
          <w:sz w:val="28"/>
          <w:szCs w:val="28"/>
        </w:rPr>
        <w:t>Плавский</w:t>
      </w:r>
      <w:proofErr w:type="spellEnd"/>
      <w:r w:rsidR="00385ABF" w:rsidRPr="0050634E">
        <w:rPr>
          <w:rFonts w:ascii="PT Astra Serif" w:hAnsi="PT Astra Serif"/>
          <w:sz w:val="28"/>
          <w:szCs w:val="28"/>
        </w:rPr>
        <w:t xml:space="preserve"> район.</w:t>
      </w:r>
    </w:p>
    <w:p w:rsidR="00385ABF" w:rsidRPr="0050634E" w:rsidRDefault="00246FB8" w:rsidP="005063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634E">
        <w:rPr>
          <w:rFonts w:ascii="PT Astra Serif" w:hAnsi="PT Astra Serif"/>
          <w:sz w:val="28"/>
          <w:szCs w:val="28"/>
        </w:rPr>
        <w:t>3</w:t>
      </w:r>
      <w:r w:rsidR="00385ABF" w:rsidRPr="0050634E">
        <w:rPr>
          <w:rFonts w:ascii="PT Astra Serif" w:hAnsi="PT Astra Serif"/>
          <w:sz w:val="28"/>
          <w:szCs w:val="28"/>
        </w:rPr>
        <w:t>. Постановление вступает в силу со дня опубликования и распространяется на правоотношения, возникшие с 1 января 2025 года.</w:t>
      </w:r>
    </w:p>
    <w:p w:rsidR="00385ABF" w:rsidRPr="0050634E" w:rsidRDefault="00385ABF" w:rsidP="0050634E">
      <w:pPr>
        <w:tabs>
          <w:tab w:val="left" w:pos="7911"/>
        </w:tabs>
        <w:jc w:val="both"/>
        <w:rPr>
          <w:rFonts w:ascii="PT Astra Serif" w:hAnsi="PT Astra Serif"/>
          <w:sz w:val="28"/>
          <w:szCs w:val="28"/>
        </w:rPr>
      </w:pPr>
      <w:r w:rsidRPr="0050634E">
        <w:rPr>
          <w:rFonts w:ascii="PT Astra Serif" w:hAnsi="PT Astra Serif"/>
          <w:sz w:val="28"/>
          <w:szCs w:val="28"/>
        </w:rPr>
        <w:tab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2A16C1" w:rsidRPr="0050634E" w:rsidTr="000D05A0">
        <w:trPr>
          <w:trHeight w:val="229"/>
        </w:trPr>
        <w:tc>
          <w:tcPr>
            <w:tcW w:w="2178" w:type="pct"/>
          </w:tcPr>
          <w:p w:rsidR="002A16C1" w:rsidRPr="0050634E" w:rsidRDefault="000D05A0" w:rsidP="0050634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 w:rsidRPr="0050634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0634E" w:rsidRDefault="002A16C1" w:rsidP="005063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50634E" w:rsidRDefault="0002765D" w:rsidP="0050634E">
            <w:pPr>
              <w:jc w:val="right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50634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50634E" w:rsidRDefault="001C32A8">
      <w:pPr>
        <w:rPr>
          <w:rFonts w:ascii="PT Astra Serif" w:hAnsi="PT Astra Serif" w:cs="PT Astra Serif"/>
          <w:sz w:val="28"/>
          <w:szCs w:val="28"/>
        </w:rPr>
      </w:pPr>
    </w:p>
    <w:p w:rsidR="00DA7CE7" w:rsidRPr="0050634E" w:rsidRDefault="006D741D" w:rsidP="005049FA">
      <w:pPr>
        <w:ind w:right="201"/>
        <w:jc w:val="both"/>
        <w:rPr>
          <w:rFonts w:ascii="PT Astra Serif" w:hAnsi="PT Astra Serif"/>
        </w:rPr>
      </w:pPr>
      <w:r w:rsidRPr="0050634E">
        <w:rPr>
          <w:rFonts w:ascii="PT Astra Serif" w:hAnsi="PT Astra Serif"/>
        </w:rPr>
        <w:t xml:space="preserve">Исп.: </w:t>
      </w:r>
      <w:proofErr w:type="spellStart"/>
      <w:r w:rsidR="0050634E" w:rsidRPr="0050634E">
        <w:rPr>
          <w:rFonts w:ascii="PT Astra Serif" w:hAnsi="PT Astra Serif"/>
        </w:rPr>
        <w:t>Кучаева</w:t>
      </w:r>
      <w:proofErr w:type="spellEnd"/>
      <w:r w:rsidR="0050634E" w:rsidRPr="0050634E">
        <w:rPr>
          <w:rFonts w:ascii="PT Astra Serif" w:hAnsi="PT Astra Serif"/>
        </w:rPr>
        <w:t xml:space="preserve"> Людмила Анатольевна</w:t>
      </w:r>
    </w:p>
    <w:p w:rsidR="0050634E" w:rsidRDefault="00DA7CE7" w:rsidP="00DA7CE7">
      <w:pPr>
        <w:jc w:val="both"/>
        <w:rPr>
          <w:rFonts w:ascii="PT Astra Serif" w:hAnsi="PT Astra Serif"/>
        </w:rPr>
      </w:pPr>
      <w:r w:rsidRPr="0050634E">
        <w:rPr>
          <w:rFonts w:ascii="PT Astra Serif" w:hAnsi="PT Astra Serif"/>
        </w:rPr>
        <w:t xml:space="preserve">Тел. 8 (48752) </w:t>
      </w:r>
      <w:r w:rsidR="00385ABF" w:rsidRPr="0050634E">
        <w:rPr>
          <w:rFonts w:ascii="PT Astra Serif" w:hAnsi="PT Astra Serif"/>
        </w:rPr>
        <w:t>- 64900</w:t>
      </w:r>
    </w:p>
    <w:p w:rsidR="0050634E" w:rsidRDefault="0050634E" w:rsidP="00DA7CE7">
      <w:pPr>
        <w:jc w:val="both"/>
        <w:rPr>
          <w:rFonts w:ascii="PT Astra Serif" w:hAnsi="PT Astra Serif"/>
        </w:rPr>
        <w:sectPr w:rsidR="0050634E" w:rsidSect="00563821">
          <w:headerReference w:type="default" r:id="rId9"/>
          <w:headerReference w:type="first" r:id="rId10"/>
          <w:pgSz w:w="11900" w:h="16800"/>
          <w:pgMar w:top="993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156413" w:rsidRPr="0050634E" w:rsidRDefault="00156413" w:rsidP="005063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lastRenderedPageBreak/>
        <w:t>Приложение</w:t>
      </w:r>
    </w:p>
    <w:p w:rsidR="00156413" w:rsidRPr="0050634E" w:rsidRDefault="00156413" w:rsidP="0050634E">
      <w:pPr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к постановлению администрации</w:t>
      </w:r>
    </w:p>
    <w:p w:rsidR="00156413" w:rsidRPr="0050634E" w:rsidRDefault="00156413" w:rsidP="0050634E">
      <w:pPr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муниципального образования</w:t>
      </w:r>
    </w:p>
    <w:p w:rsidR="00156413" w:rsidRPr="0050634E" w:rsidRDefault="00156413" w:rsidP="0050634E">
      <w:pPr>
        <w:ind w:left="5103"/>
        <w:jc w:val="center"/>
        <w:rPr>
          <w:rFonts w:ascii="PT Astra Serif" w:hAnsi="PT Astra Serif"/>
          <w:lang w:eastAsia="ru-RU"/>
        </w:rPr>
      </w:pPr>
      <w:proofErr w:type="spellStart"/>
      <w:r w:rsidRPr="0050634E">
        <w:rPr>
          <w:rFonts w:ascii="PT Astra Serif" w:hAnsi="PT Astra Serif"/>
          <w:lang w:eastAsia="ru-RU"/>
        </w:rPr>
        <w:t>Плавский</w:t>
      </w:r>
      <w:proofErr w:type="spellEnd"/>
      <w:r w:rsidRPr="0050634E">
        <w:rPr>
          <w:rFonts w:ascii="PT Astra Serif" w:hAnsi="PT Astra Serif"/>
          <w:lang w:eastAsia="ru-RU"/>
        </w:rPr>
        <w:t xml:space="preserve"> район</w:t>
      </w:r>
    </w:p>
    <w:p w:rsidR="00156413" w:rsidRPr="0050634E" w:rsidRDefault="00156413" w:rsidP="005063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 xml:space="preserve">от </w:t>
      </w:r>
      <w:r w:rsidR="0050634E">
        <w:rPr>
          <w:rFonts w:ascii="PT Astra Serif" w:hAnsi="PT Astra Serif"/>
          <w:lang w:eastAsia="ru-RU"/>
        </w:rPr>
        <w:t>28.03.2025</w:t>
      </w:r>
      <w:r w:rsidRPr="0050634E">
        <w:rPr>
          <w:rFonts w:ascii="PT Astra Serif" w:hAnsi="PT Astra Serif"/>
          <w:lang w:eastAsia="ru-RU"/>
        </w:rPr>
        <w:t xml:space="preserve"> №</w:t>
      </w:r>
      <w:r w:rsidR="00563821">
        <w:rPr>
          <w:rFonts w:ascii="PT Astra Serif" w:hAnsi="PT Astra Serif"/>
          <w:lang w:eastAsia="ru-RU"/>
        </w:rPr>
        <w:t>578</w:t>
      </w:r>
    </w:p>
    <w:p w:rsidR="00156413" w:rsidRPr="0050634E" w:rsidRDefault="00156413" w:rsidP="005063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385ABF" w:rsidRPr="0050634E" w:rsidRDefault="00DD4F38" w:rsidP="005063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П</w:t>
      </w:r>
      <w:r w:rsidR="00385ABF" w:rsidRPr="0050634E">
        <w:rPr>
          <w:rFonts w:ascii="PT Astra Serif" w:hAnsi="PT Astra Serif"/>
          <w:lang w:eastAsia="ru-RU"/>
        </w:rPr>
        <w:t>риложение</w:t>
      </w:r>
    </w:p>
    <w:p w:rsidR="00385ABF" w:rsidRPr="0050634E" w:rsidRDefault="00385ABF" w:rsidP="0050634E">
      <w:pPr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к постановлению администрации</w:t>
      </w:r>
    </w:p>
    <w:p w:rsidR="00385ABF" w:rsidRPr="0050634E" w:rsidRDefault="00385ABF" w:rsidP="0050634E">
      <w:pPr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муниципального образования</w:t>
      </w:r>
    </w:p>
    <w:p w:rsidR="00385ABF" w:rsidRPr="0050634E" w:rsidRDefault="00385ABF" w:rsidP="0050634E">
      <w:pPr>
        <w:ind w:left="5103"/>
        <w:jc w:val="center"/>
        <w:rPr>
          <w:rFonts w:ascii="PT Astra Serif" w:hAnsi="PT Astra Serif"/>
          <w:lang w:eastAsia="ru-RU"/>
        </w:rPr>
      </w:pPr>
      <w:proofErr w:type="spellStart"/>
      <w:r w:rsidRPr="0050634E">
        <w:rPr>
          <w:rFonts w:ascii="PT Astra Serif" w:hAnsi="PT Astra Serif"/>
          <w:lang w:eastAsia="ru-RU"/>
        </w:rPr>
        <w:t>Плавский</w:t>
      </w:r>
      <w:proofErr w:type="spellEnd"/>
      <w:r w:rsidRPr="0050634E">
        <w:rPr>
          <w:rFonts w:ascii="PT Astra Serif" w:hAnsi="PT Astra Serif"/>
          <w:lang w:eastAsia="ru-RU"/>
        </w:rPr>
        <w:t xml:space="preserve"> район</w:t>
      </w:r>
    </w:p>
    <w:p w:rsidR="00385ABF" w:rsidRPr="0050634E" w:rsidRDefault="00385ABF" w:rsidP="0050634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от 21.03.2022 №434</w:t>
      </w:r>
    </w:p>
    <w:p w:rsidR="00385ABF" w:rsidRPr="0050634E" w:rsidRDefault="00385ABF" w:rsidP="00385ABF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385ABF" w:rsidRPr="0050634E" w:rsidRDefault="00385ABF" w:rsidP="00385ABF">
      <w:pPr>
        <w:tabs>
          <w:tab w:val="left" w:pos="524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634E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85ABF" w:rsidRPr="0050634E" w:rsidRDefault="00385ABF" w:rsidP="00385ABF">
      <w:pPr>
        <w:tabs>
          <w:tab w:val="left" w:pos="524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50634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634E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50634E">
        <w:rPr>
          <w:rFonts w:ascii="PT Astra Serif" w:hAnsi="PT Astra Serif"/>
          <w:b/>
          <w:sz w:val="28"/>
          <w:szCs w:val="28"/>
        </w:rPr>
        <w:t xml:space="preserve"> район «Доступная среда»</w:t>
      </w:r>
    </w:p>
    <w:p w:rsidR="00385ABF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85ABF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50634E">
        <w:rPr>
          <w:rFonts w:ascii="PT Astra Serif" w:hAnsi="PT Astra Serif"/>
          <w:b/>
          <w:bCs/>
          <w:sz w:val="27"/>
          <w:szCs w:val="27"/>
          <w:lang w:eastAsia="ru-RU"/>
        </w:rPr>
        <w:t>ПАСПОРТ</w:t>
      </w:r>
    </w:p>
    <w:p w:rsidR="00385ABF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50634E">
        <w:rPr>
          <w:rFonts w:ascii="PT Astra Serif" w:hAnsi="PT Astra Serif"/>
          <w:b/>
          <w:bCs/>
          <w:sz w:val="27"/>
          <w:szCs w:val="27"/>
          <w:lang w:eastAsia="ru-RU"/>
        </w:rPr>
        <w:t xml:space="preserve">муниципальной программы муниципального образования </w:t>
      </w:r>
      <w:proofErr w:type="spellStart"/>
      <w:r w:rsidRPr="0050634E">
        <w:rPr>
          <w:rFonts w:ascii="PT Astra Serif" w:hAnsi="PT Astra Serif"/>
          <w:b/>
          <w:bCs/>
          <w:sz w:val="27"/>
          <w:szCs w:val="27"/>
          <w:lang w:eastAsia="ru-RU"/>
        </w:rPr>
        <w:t>Плавский</w:t>
      </w:r>
      <w:proofErr w:type="spellEnd"/>
      <w:r w:rsidRPr="0050634E">
        <w:rPr>
          <w:rFonts w:ascii="PT Astra Serif" w:hAnsi="PT Astra Serif"/>
          <w:b/>
          <w:bCs/>
          <w:sz w:val="27"/>
          <w:szCs w:val="27"/>
          <w:lang w:eastAsia="ru-RU"/>
        </w:rPr>
        <w:t xml:space="preserve"> район «</w:t>
      </w:r>
      <w:r w:rsidRPr="0050634E">
        <w:rPr>
          <w:rFonts w:ascii="PT Astra Serif" w:hAnsi="PT Astra Serif"/>
          <w:b/>
          <w:sz w:val="27"/>
          <w:szCs w:val="27"/>
        </w:rPr>
        <w:t>Доступная среда</w:t>
      </w:r>
      <w:r w:rsidRPr="0050634E">
        <w:rPr>
          <w:rFonts w:ascii="PT Astra Serif" w:hAnsi="PT Astra Serif"/>
          <w:b/>
          <w:bCs/>
          <w:sz w:val="27"/>
          <w:szCs w:val="27"/>
          <w:lang w:eastAsia="ru-RU"/>
        </w:rPr>
        <w:t>»</w:t>
      </w:r>
    </w:p>
    <w:p w:rsidR="00385ABF" w:rsidRPr="0050634E" w:rsidRDefault="00385ABF" w:rsidP="00385AB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50634E">
        <w:rPr>
          <w:rFonts w:ascii="PT Astra Serif" w:hAnsi="PT Astra Serif"/>
          <w:b/>
          <w:bCs/>
          <w:sz w:val="27"/>
          <w:szCs w:val="27"/>
          <w:lang w:eastAsia="ru-RU"/>
        </w:rPr>
        <w:t>Основные положения.</w:t>
      </w:r>
    </w:p>
    <w:p w:rsidR="00385ABF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910"/>
      </w:tblGrid>
      <w:tr w:rsidR="00385ABF" w:rsidRPr="0050634E" w:rsidTr="00246FB8">
        <w:tc>
          <w:tcPr>
            <w:tcW w:w="1388" w:type="pct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Ответственный исполнитель Программы</w:t>
            </w:r>
          </w:p>
        </w:tc>
        <w:tc>
          <w:tcPr>
            <w:tcW w:w="3612" w:type="pct"/>
          </w:tcPr>
          <w:p w:rsidR="00385ABF" w:rsidRPr="0050634E" w:rsidRDefault="000E747C" w:rsidP="00246FB8">
            <w:pPr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Сектор по социальным вопросам </w:t>
            </w:r>
            <w:r w:rsidR="00385ABF"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администрации  муниципального образования </w:t>
            </w:r>
            <w:proofErr w:type="spellStart"/>
            <w:r w:rsidR="00385ABF"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Плавский</w:t>
            </w:r>
            <w:proofErr w:type="spellEnd"/>
            <w:r w:rsidR="00385ABF"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район</w:t>
            </w:r>
          </w:p>
        </w:tc>
      </w:tr>
      <w:tr w:rsidR="00385ABF" w:rsidRPr="0050634E" w:rsidTr="00246FB8">
        <w:tc>
          <w:tcPr>
            <w:tcW w:w="1388" w:type="pct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Соисполнители программы</w:t>
            </w:r>
          </w:p>
        </w:tc>
        <w:tc>
          <w:tcPr>
            <w:tcW w:w="3612" w:type="pct"/>
          </w:tcPr>
          <w:p w:rsidR="000E747C" w:rsidRPr="0050634E" w:rsidRDefault="000E747C" w:rsidP="00246FB8">
            <w:pPr>
              <w:ind w:firstLine="3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  <w:p w:rsidR="00385ABF" w:rsidRPr="0050634E" w:rsidRDefault="00385ABF" w:rsidP="00246FB8">
            <w:pPr>
              <w:ind w:firstLine="3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634E">
              <w:rPr>
                <w:rFonts w:ascii="PT Astra Serif" w:hAnsi="PT Astra Serif"/>
                <w:sz w:val="28"/>
                <w:szCs w:val="28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  <w:p w:rsidR="00385ABF" w:rsidRPr="0050634E" w:rsidRDefault="00385ABF" w:rsidP="00246FB8">
            <w:pPr>
              <w:ind w:firstLine="342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8"/>
                <w:szCs w:val="28"/>
              </w:rPr>
              <w:t xml:space="preserve"> район «Сервис».</w:t>
            </w:r>
          </w:p>
        </w:tc>
      </w:tr>
      <w:tr w:rsidR="00385ABF" w:rsidRPr="0050634E" w:rsidTr="00246FB8">
        <w:tc>
          <w:tcPr>
            <w:tcW w:w="1388" w:type="pct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Период реализации программы</w:t>
            </w:r>
          </w:p>
        </w:tc>
        <w:tc>
          <w:tcPr>
            <w:tcW w:w="3612" w:type="pct"/>
          </w:tcPr>
          <w:p w:rsidR="00385ABF" w:rsidRPr="0050634E" w:rsidRDefault="00E85046" w:rsidP="00DD4F38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0634E">
              <w:rPr>
                <w:rFonts w:ascii="PT Astra Serif" w:hAnsi="PT Astra Serif"/>
                <w:sz w:val="27"/>
                <w:szCs w:val="27"/>
              </w:rPr>
              <w:t>2022 – 2027</w:t>
            </w:r>
            <w:r w:rsidR="00385ABF" w:rsidRPr="0050634E">
              <w:rPr>
                <w:rFonts w:ascii="PT Astra Serif" w:hAnsi="PT Astra Serif"/>
                <w:sz w:val="27"/>
                <w:szCs w:val="27"/>
              </w:rPr>
              <w:t xml:space="preserve"> годы</w:t>
            </w:r>
          </w:p>
        </w:tc>
      </w:tr>
      <w:tr w:rsidR="00385ABF" w:rsidRPr="0050634E" w:rsidTr="00246FB8">
        <w:tc>
          <w:tcPr>
            <w:tcW w:w="1388" w:type="pct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Цели Программы </w:t>
            </w:r>
          </w:p>
        </w:tc>
        <w:tc>
          <w:tcPr>
            <w:tcW w:w="3612" w:type="pct"/>
          </w:tcPr>
          <w:p w:rsidR="00385ABF" w:rsidRPr="0050634E" w:rsidRDefault="00385ABF" w:rsidP="00D92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Обеспечение доступности муниципальных объектов социальной инфраструктуры (объекты учреждений образования, культуры, физической культуры и спорта, молодежной политики</w:t>
            </w:r>
            <w:r w:rsidR="00D92281"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,</w:t>
            </w: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административных зданий)</w:t>
            </w:r>
          </w:p>
        </w:tc>
      </w:tr>
      <w:tr w:rsidR="00385ABF" w:rsidRPr="0050634E" w:rsidTr="00246FB8">
        <w:tc>
          <w:tcPr>
            <w:tcW w:w="1388" w:type="pct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12" w:type="pct"/>
          </w:tcPr>
          <w:p w:rsidR="00385ABF" w:rsidRPr="0050634E" w:rsidRDefault="00385ABF" w:rsidP="00246FB8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Всего – </w:t>
            </w:r>
            <w:r w:rsidRPr="0050634E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0,0 тыс. руб., в том числе по годам:</w:t>
            </w:r>
          </w:p>
          <w:p w:rsidR="00385ABF" w:rsidRPr="0050634E" w:rsidRDefault="00385ABF" w:rsidP="00246FB8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2022 – 0,0 тыс. руб.,</w:t>
            </w:r>
          </w:p>
          <w:p w:rsidR="00385ABF" w:rsidRPr="0050634E" w:rsidRDefault="00385ABF" w:rsidP="00246FB8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2023 – 0,0 тыс. руб.,</w:t>
            </w:r>
          </w:p>
          <w:p w:rsidR="00385ABF" w:rsidRPr="0050634E" w:rsidRDefault="00385ABF" w:rsidP="00246FB8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2024 – 0,0 тыс. руб.,</w:t>
            </w:r>
          </w:p>
          <w:p w:rsidR="00385ABF" w:rsidRPr="0050634E" w:rsidRDefault="00385ABF" w:rsidP="00246FB8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2025 – 0,0 тыс. руб.,</w:t>
            </w:r>
            <w:r w:rsidR="00D92281"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385ABF" w:rsidRPr="0050634E" w:rsidRDefault="00D92281" w:rsidP="000E747C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  <w:r w:rsidR="00385ABF"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>– 0,0 тыс. руб.</w:t>
            </w: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, </w:t>
            </w:r>
          </w:p>
          <w:p w:rsidR="00D92281" w:rsidRPr="0050634E" w:rsidRDefault="00D92281" w:rsidP="000E747C">
            <w:pPr>
              <w:pStyle w:val="af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50634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-  0,0 тыс. руб.;</w:t>
            </w:r>
          </w:p>
        </w:tc>
      </w:tr>
    </w:tbl>
    <w:p w:rsidR="00385ABF" w:rsidRPr="0050634E" w:rsidRDefault="00385ABF" w:rsidP="00385ABF">
      <w:pPr>
        <w:rPr>
          <w:rFonts w:ascii="PT Astra Serif" w:hAnsi="PT Astra Serif"/>
          <w:sz w:val="27"/>
          <w:szCs w:val="27"/>
        </w:rPr>
      </w:pPr>
    </w:p>
    <w:p w:rsidR="00385ABF" w:rsidRPr="0050634E" w:rsidRDefault="00385ABF" w:rsidP="00385ABF">
      <w:pPr>
        <w:jc w:val="center"/>
        <w:rPr>
          <w:rFonts w:ascii="PT Astra Serif" w:hAnsi="PT Astra Serif"/>
          <w:sz w:val="27"/>
          <w:szCs w:val="27"/>
          <w:lang w:eastAsia="ru-RU"/>
        </w:rPr>
        <w:sectPr w:rsidR="00385ABF" w:rsidRPr="0050634E" w:rsidSect="00246FB8">
          <w:pgSz w:w="11900" w:h="16800"/>
          <w:pgMar w:top="993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385ABF" w:rsidRPr="0050634E" w:rsidRDefault="00385ABF" w:rsidP="00277211">
      <w:pPr>
        <w:pStyle w:val="af5"/>
        <w:numPr>
          <w:ilvl w:val="0"/>
          <w:numId w:val="7"/>
        </w:num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634E">
        <w:rPr>
          <w:rFonts w:ascii="PT Astra Serif" w:hAnsi="PT Astra Serif"/>
          <w:b/>
          <w:sz w:val="27"/>
          <w:szCs w:val="27"/>
          <w:lang w:eastAsia="ru-RU"/>
        </w:rPr>
        <w:lastRenderedPageBreak/>
        <w:t xml:space="preserve">Показатели муниципальной программы </w:t>
      </w:r>
      <w:r w:rsidR="00D92281" w:rsidRPr="0050634E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</w:t>
      </w:r>
      <w:proofErr w:type="spellStart"/>
      <w:r w:rsidR="00D92281" w:rsidRPr="0050634E">
        <w:rPr>
          <w:rFonts w:ascii="PT Astra Serif" w:hAnsi="PT Astra Serif"/>
          <w:b/>
          <w:sz w:val="27"/>
          <w:szCs w:val="27"/>
          <w:lang w:eastAsia="ru-RU"/>
        </w:rPr>
        <w:t>Плавский</w:t>
      </w:r>
      <w:proofErr w:type="spellEnd"/>
      <w:r w:rsidR="00D92281" w:rsidRPr="0050634E">
        <w:rPr>
          <w:rFonts w:ascii="PT Astra Serif" w:hAnsi="PT Astra Serif"/>
          <w:b/>
          <w:sz w:val="27"/>
          <w:szCs w:val="27"/>
          <w:lang w:eastAsia="ru-RU"/>
        </w:rPr>
        <w:t xml:space="preserve"> район </w:t>
      </w:r>
      <w:r w:rsidRPr="0050634E">
        <w:rPr>
          <w:rFonts w:ascii="PT Astra Serif" w:hAnsi="PT Astra Serif"/>
          <w:b/>
          <w:sz w:val="27"/>
          <w:szCs w:val="27"/>
          <w:lang w:eastAsia="ru-RU"/>
        </w:rPr>
        <w:t>«</w:t>
      </w:r>
      <w:r w:rsidRPr="0050634E">
        <w:rPr>
          <w:rFonts w:ascii="PT Astra Serif" w:hAnsi="PT Astra Serif"/>
          <w:b/>
          <w:sz w:val="27"/>
          <w:szCs w:val="27"/>
        </w:rPr>
        <w:t>Доступная среда»</w:t>
      </w:r>
      <w:r w:rsidR="00277211" w:rsidRPr="0050634E">
        <w:rPr>
          <w:rFonts w:ascii="PT Astra Serif" w:hAnsi="PT Astra Serif"/>
          <w:b/>
          <w:sz w:val="27"/>
          <w:szCs w:val="27"/>
        </w:rPr>
        <w:t xml:space="preserve"> </w:t>
      </w:r>
    </w:p>
    <w:p w:rsidR="00D92281" w:rsidRPr="0050634E" w:rsidRDefault="00D92281" w:rsidP="00D92281">
      <w:pPr>
        <w:pStyle w:val="af5"/>
        <w:suppressAutoHyphens w:val="0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"/>
        <w:gridCol w:w="1786"/>
        <w:gridCol w:w="364"/>
        <w:gridCol w:w="2421"/>
        <w:gridCol w:w="851"/>
        <w:gridCol w:w="850"/>
        <w:gridCol w:w="851"/>
        <w:gridCol w:w="567"/>
        <w:gridCol w:w="708"/>
        <w:gridCol w:w="567"/>
        <w:gridCol w:w="567"/>
        <w:gridCol w:w="567"/>
        <w:gridCol w:w="709"/>
        <w:gridCol w:w="1418"/>
        <w:gridCol w:w="1457"/>
      </w:tblGrid>
      <w:tr w:rsidR="00924682" w:rsidRPr="0050634E" w:rsidTr="0050634E">
        <w:trPr>
          <w:trHeight w:val="57"/>
        </w:trPr>
        <w:tc>
          <w:tcPr>
            <w:tcW w:w="709" w:type="dxa"/>
            <w:vMerge w:val="restart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59" w:type="dxa"/>
            <w:gridSpan w:val="2"/>
            <w:vMerge w:val="restart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Наименование структурного элемента программы/ </w:t>
            </w:r>
          </w:p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785" w:type="dxa"/>
            <w:gridSpan w:val="2"/>
            <w:vMerge w:val="restart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685" w:type="dxa"/>
            <w:gridSpan w:val="6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18" w:type="dxa"/>
            <w:vMerge w:val="restart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57" w:type="dxa"/>
            <w:vMerge w:val="restart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0634E" w:rsidRPr="0050634E" w:rsidTr="0050634E">
        <w:trPr>
          <w:trHeight w:val="57"/>
        </w:trPr>
        <w:tc>
          <w:tcPr>
            <w:tcW w:w="709" w:type="dxa"/>
            <w:vMerge/>
          </w:tcPr>
          <w:p w:rsidR="002174A0" w:rsidRPr="0050634E" w:rsidRDefault="002174A0" w:rsidP="00246FB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59" w:type="dxa"/>
            <w:gridSpan w:val="2"/>
            <w:vMerge/>
          </w:tcPr>
          <w:p w:rsidR="002174A0" w:rsidRPr="0050634E" w:rsidRDefault="002174A0" w:rsidP="00246FB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785" w:type="dxa"/>
            <w:gridSpan w:val="2"/>
            <w:vMerge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2174A0" w:rsidRPr="0050634E" w:rsidRDefault="002174A0" w:rsidP="00246FB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2174A0" w:rsidRPr="0050634E" w:rsidRDefault="002174A0" w:rsidP="00246FB8">
            <w:pPr>
              <w:ind w:left="-113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08" w:type="dxa"/>
          </w:tcPr>
          <w:p w:rsidR="002174A0" w:rsidRPr="0050634E" w:rsidRDefault="002174A0" w:rsidP="00246FB8">
            <w:pPr>
              <w:ind w:left="-101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67" w:type="dxa"/>
          </w:tcPr>
          <w:p w:rsidR="002174A0" w:rsidRPr="0050634E" w:rsidRDefault="002174A0" w:rsidP="00246FB8">
            <w:pPr>
              <w:ind w:left="-104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67" w:type="dxa"/>
          </w:tcPr>
          <w:p w:rsidR="002174A0" w:rsidRPr="0050634E" w:rsidRDefault="002174A0" w:rsidP="00246FB8">
            <w:pPr>
              <w:ind w:left="-107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" w:type="dxa"/>
          </w:tcPr>
          <w:p w:rsidR="002174A0" w:rsidRPr="0050634E" w:rsidRDefault="002174A0" w:rsidP="00246FB8">
            <w:pPr>
              <w:ind w:left="-11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9" w:type="dxa"/>
          </w:tcPr>
          <w:p w:rsidR="002174A0" w:rsidRPr="0050634E" w:rsidRDefault="002174A0" w:rsidP="00246FB8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418" w:type="dxa"/>
            <w:vMerge/>
          </w:tcPr>
          <w:p w:rsidR="002174A0" w:rsidRPr="0050634E" w:rsidRDefault="002174A0" w:rsidP="00246FB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57" w:type="dxa"/>
            <w:vMerge/>
          </w:tcPr>
          <w:p w:rsidR="002174A0" w:rsidRPr="0050634E" w:rsidRDefault="002174A0" w:rsidP="00246FB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0634E" w:rsidRPr="0050634E" w:rsidTr="0050634E">
        <w:trPr>
          <w:trHeight w:val="57"/>
        </w:trPr>
        <w:tc>
          <w:tcPr>
            <w:tcW w:w="709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gridSpan w:val="2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85" w:type="dxa"/>
            <w:gridSpan w:val="2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8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</w:tcPr>
          <w:p w:rsidR="002174A0" w:rsidRPr="0050634E" w:rsidRDefault="002174A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</w:tcPr>
          <w:p w:rsidR="002174A0" w:rsidRPr="0050634E" w:rsidRDefault="00AB3BB0" w:rsidP="00246FB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8" w:type="dxa"/>
          </w:tcPr>
          <w:p w:rsidR="002174A0" w:rsidRPr="0050634E" w:rsidRDefault="002174A0" w:rsidP="00AB3BB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="00AB3BB0"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57" w:type="dxa"/>
          </w:tcPr>
          <w:p w:rsidR="002174A0" w:rsidRPr="0050634E" w:rsidRDefault="002174A0" w:rsidP="00AB3BB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="00AB3BB0" w:rsidRPr="0050634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2174A0" w:rsidRPr="0050634E" w:rsidTr="0050634E">
        <w:trPr>
          <w:trHeight w:val="57"/>
        </w:trPr>
        <w:tc>
          <w:tcPr>
            <w:tcW w:w="14465" w:type="dxa"/>
            <w:gridSpan w:val="16"/>
          </w:tcPr>
          <w:p w:rsidR="002174A0" w:rsidRPr="0050634E" w:rsidRDefault="002174A0" w:rsidP="00385ABF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t xml:space="preserve">Цель: </w:t>
            </w: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>Обеспечение доступности муниципальных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50634E" w:rsidRPr="0050634E" w:rsidTr="0050634E">
        <w:trPr>
          <w:trHeight w:val="57"/>
        </w:trPr>
        <w:tc>
          <w:tcPr>
            <w:tcW w:w="782" w:type="dxa"/>
            <w:gridSpan w:val="2"/>
          </w:tcPr>
          <w:p w:rsidR="002174A0" w:rsidRPr="0050634E" w:rsidRDefault="002174A0" w:rsidP="00246FB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571" w:type="dxa"/>
            <w:gridSpan w:val="3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t xml:space="preserve">Комплекс процессных мероприятий «Формирование </w:t>
            </w:r>
            <w:proofErr w:type="spellStart"/>
            <w:r w:rsidRPr="0050634E">
              <w:rPr>
                <w:rFonts w:ascii="PT Astra Serif" w:hAnsi="PT Astra Serif"/>
                <w:b/>
                <w:sz w:val="22"/>
                <w:szCs w:val="22"/>
              </w:rPr>
              <w:t>безбарьерной</w:t>
            </w:r>
            <w:proofErr w:type="spellEnd"/>
            <w:r w:rsidRPr="0050634E">
              <w:rPr>
                <w:rFonts w:ascii="PT Astra Serif" w:hAnsi="PT Astra Serif"/>
                <w:b/>
                <w:sz w:val="22"/>
                <w:szCs w:val="22"/>
              </w:rPr>
              <w:t xml:space="preserve"> среды жизнедеятельности для инвалидов и других маломобильных групп населения»</w:t>
            </w:r>
          </w:p>
        </w:tc>
        <w:tc>
          <w:tcPr>
            <w:tcW w:w="851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0634E" w:rsidRPr="0050634E" w:rsidTr="0050634E">
        <w:trPr>
          <w:trHeight w:val="57"/>
        </w:trPr>
        <w:tc>
          <w:tcPr>
            <w:tcW w:w="782" w:type="dxa"/>
            <w:gridSpan w:val="2"/>
          </w:tcPr>
          <w:p w:rsidR="002174A0" w:rsidRPr="0050634E" w:rsidRDefault="002174A0" w:rsidP="00246FB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1.1.1.</w:t>
            </w:r>
          </w:p>
          <w:p w:rsidR="002174A0" w:rsidRPr="0050634E" w:rsidRDefault="002174A0" w:rsidP="00246FB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  <w:p w:rsidR="002174A0" w:rsidRPr="0050634E" w:rsidRDefault="002174A0" w:rsidP="00246FB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50" w:type="dxa"/>
            <w:gridSpan w:val="2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2174A0" w:rsidRPr="0050634E" w:rsidRDefault="002174A0" w:rsidP="000E747C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 xml:space="preserve">Организация доступности для маломобильных групп населения в учреждениях, подведомственных сектору культуры, молодежной политики и спорту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2421" w:type="dxa"/>
          </w:tcPr>
          <w:p w:rsidR="002174A0" w:rsidRPr="0050634E" w:rsidRDefault="002174A0" w:rsidP="000E747C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 w:cs="PT Astra Serif"/>
                <w:sz w:val="22"/>
                <w:szCs w:val="22"/>
              </w:rPr>
              <w:t xml:space="preserve">Доля муниципальных объектов в сфере образования, доступных для инвалидов, в общем количестве муниципальных объектов в сфере культуры, финансируемых из бюджета МО </w:t>
            </w:r>
            <w:proofErr w:type="spellStart"/>
            <w:r w:rsidRPr="0050634E">
              <w:rPr>
                <w:rFonts w:ascii="PT Astra Serif" w:hAnsi="PT Astra Serif" w:cs="PT Astra Serif"/>
                <w:sz w:val="22"/>
                <w:szCs w:val="22"/>
              </w:rPr>
              <w:t>Плавский</w:t>
            </w:r>
            <w:proofErr w:type="spellEnd"/>
          </w:p>
        </w:tc>
        <w:tc>
          <w:tcPr>
            <w:tcW w:w="851" w:type="dxa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2174A0" w:rsidRPr="0050634E" w:rsidRDefault="00924682" w:rsidP="000E747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2174A0" w:rsidRPr="0050634E" w:rsidRDefault="002174A0" w:rsidP="000E747C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культуры, спорта и молодежной политики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457" w:type="dxa"/>
            <w:shd w:val="clear" w:color="auto" w:fill="auto"/>
          </w:tcPr>
          <w:p w:rsidR="002174A0" w:rsidRPr="0050634E" w:rsidRDefault="002174A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</w:tr>
      <w:tr w:rsidR="0050634E" w:rsidRPr="0050634E" w:rsidTr="0050634E">
        <w:trPr>
          <w:trHeight w:val="57"/>
        </w:trPr>
        <w:tc>
          <w:tcPr>
            <w:tcW w:w="782" w:type="dxa"/>
            <w:gridSpan w:val="2"/>
          </w:tcPr>
          <w:p w:rsidR="00924682" w:rsidRPr="0050634E" w:rsidRDefault="00924682" w:rsidP="00246FB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150" w:type="dxa"/>
            <w:gridSpan w:val="2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t xml:space="preserve">Задача 2 </w:t>
            </w:r>
          </w:p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 xml:space="preserve">Создание в образовательных учреждениях универсальной,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безбарьерной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среды, </w:t>
            </w:r>
            <w:r w:rsidRPr="0050634E">
              <w:rPr>
                <w:rFonts w:ascii="PT Astra Serif" w:hAnsi="PT Astra Serif"/>
                <w:sz w:val="22"/>
                <w:szCs w:val="22"/>
              </w:rPr>
              <w:lastRenderedPageBreak/>
              <w:t>позволяющей обеспечить полноценную интеграцию детей-инвалидов</w:t>
            </w:r>
          </w:p>
        </w:tc>
        <w:tc>
          <w:tcPr>
            <w:tcW w:w="2421" w:type="dxa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0634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50634E">
              <w:rPr>
                <w:rFonts w:ascii="PT Astra Serif" w:hAnsi="PT Astra Serif" w:cs="PT Astra Serif"/>
                <w:sz w:val="22"/>
                <w:szCs w:val="22"/>
              </w:rPr>
              <w:t>безбарьерная</w:t>
            </w:r>
            <w:proofErr w:type="spellEnd"/>
            <w:r w:rsidRPr="0050634E">
              <w:rPr>
                <w:rFonts w:ascii="PT Astra Serif" w:hAnsi="PT Astra Serif" w:cs="PT Astra Serif"/>
                <w:sz w:val="22"/>
                <w:szCs w:val="22"/>
              </w:rPr>
              <w:t xml:space="preserve"> среда для </w:t>
            </w:r>
            <w:r w:rsidRPr="0050634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851" w:type="dxa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924682" w:rsidRPr="0050634E" w:rsidRDefault="00924682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457" w:type="dxa"/>
            <w:shd w:val="clear" w:color="auto" w:fill="auto"/>
          </w:tcPr>
          <w:p w:rsidR="00924682" w:rsidRPr="0050634E" w:rsidRDefault="00924682" w:rsidP="00246FB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40</w:t>
            </w:r>
          </w:p>
        </w:tc>
      </w:tr>
      <w:tr w:rsidR="0050634E" w:rsidRPr="0050634E" w:rsidTr="0050634E">
        <w:trPr>
          <w:trHeight w:val="57"/>
        </w:trPr>
        <w:tc>
          <w:tcPr>
            <w:tcW w:w="782" w:type="dxa"/>
            <w:gridSpan w:val="2"/>
          </w:tcPr>
          <w:p w:rsidR="00AB3BB0" w:rsidRPr="0050634E" w:rsidRDefault="00AB3BB0" w:rsidP="00246FB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3.1.1</w:t>
            </w:r>
          </w:p>
        </w:tc>
        <w:tc>
          <w:tcPr>
            <w:tcW w:w="2150" w:type="dxa"/>
            <w:gridSpan w:val="2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2421" w:type="dxa"/>
          </w:tcPr>
          <w:p w:rsidR="00AB3BB0" w:rsidRPr="0050634E" w:rsidRDefault="00AB3BB0" w:rsidP="00277211">
            <w:pPr>
              <w:contextualSpacing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0634E">
              <w:rPr>
                <w:rFonts w:ascii="PT Astra Serif" w:hAnsi="PT Astra Serif" w:cs="PT Astra Serif"/>
                <w:sz w:val="22"/>
                <w:szCs w:val="22"/>
              </w:rPr>
              <w:t xml:space="preserve">Доля инвалидов, принявших участие в культурно-массовых, спортивных мероприятиях, в обще численности инвалидов </w:t>
            </w:r>
            <w:proofErr w:type="spellStart"/>
            <w:r w:rsidRPr="0050634E">
              <w:rPr>
                <w:rFonts w:ascii="PT Astra Serif" w:hAnsi="PT Astra Serif" w:cs="PT Astra Serif"/>
                <w:sz w:val="22"/>
                <w:szCs w:val="22"/>
              </w:rPr>
              <w:t>Плавского</w:t>
            </w:r>
            <w:proofErr w:type="spellEnd"/>
            <w:r w:rsidRPr="0050634E">
              <w:rPr>
                <w:rFonts w:ascii="PT Astra Serif" w:hAnsi="PT Astra Serif" w:cs="PT Astra Serif"/>
                <w:sz w:val="22"/>
                <w:szCs w:val="22"/>
              </w:rPr>
              <w:t xml:space="preserve"> района (в течение года)</w:t>
            </w:r>
          </w:p>
        </w:tc>
        <w:tc>
          <w:tcPr>
            <w:tcW w:w="851" w:type="dxa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5,7</w:t>
            </w:r>
          </w:p>
        </w:tc>
        <w:tc>
          <w:tcPr>
            <w:tcW w:w="851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8,1</w:t>
            </w:r>
          </w:p>
        </w:tc>
        <w:tc>
          <w:tcPr>
            <w:tcW w:w="567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10,4</w:t>
            </w:r>
          </w:p>
        </w:tc>
        <w:tc>
          <w:tcPr>
            <w:tcW w:w="567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11,6</w:t>
            </w:r>
          </w:p>
        </w:tc>
        <w:tc>
          <w:tcPr>
            <w:tcW w:w="567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12,7</w:t>
            </w:r>
          </w:p>
        </w:tc>
        <w:tc>
          <w:tcPr>
            <w:tcW w:w="567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12,8</w:t>
            </w:r>
          </w:p>
        </w:tc>
        <w:tc>
          <w:tcPr>
            <w:tcW w:w="709" w:type="dxa"/>
          </w:tcPr>
          <w:p w:rsidR="00AB3BB0" w:rsidRPr="0050634E" w:rsidRDefault="00AB3BB0" w:rsidP="00AB3BB0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1418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культуры, спорта и молодежной политики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457" w:type="dxa"/>
            <w:shd w:val="clear" w:color="auto" w:fill="auto"/>
          </w:tcPr>
          <w:p w:rsidR="00AB3BB0" w:rsidRPr="0050634E" w:rsidRDefault="00AB3BB0" w:rsidP="00246FB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12,8</w:t>
            </w:r>
          </w:p>
        </w:tc>
      </w:tr>
    </w:tbl>
    <w:p w:rsidR="00385ABF" w:rsidRPr="0050634E" w:rsidRDefault="00385ABF" w:rsidP="00385ABF">
      <w:pPr>
        <w:jc w:val="center"/>
        <w:rPr>
          <w:rFonts w:ascii="PT Astra Serif" w:hAnsi="PT Astra Serif"/>
          <w:b/>
        </w:rPr>
        <w:sectPr w:rsidR="00385ABF" w:rsidRPr="0050634E" w:rsidSect="0050634E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385ABF" w:rsidRPr="0050634E" w:rsidRDefault="00D92281" w:rsidP="00D92281">
      <w:p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50634E">
        <w:rPr>
          <w:rFonts w:ascii="PT Astra Serif" w:hAnsi="PT Astra Serif"/>
          <w:b/>
          <w:sz w:val="26"/>
          <w:szCs w:val="26"/>
        </w:rPr>
        <w:lastRenderedPageBreak/>
        <w:t>3.</w:t>
      </w:r>
      <w:r w:rsidR="00385ABF" w:rsidRPr="0050634E">
        <w:rPr>
          <w:rFonts w:ascii="PT Astra Serif" w:hAnsi="PT Astra Serif"/>
          <w:b/>
          <w:sz w:val="26"/>
          <w:szCs w:val="26"/>
        </w:rPr>
        <w:t xml:space="preserve">Структура муниципальной программы </w:t>
      </w:r>
      <w:r w:rsidRPr="0050634E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50634E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Pr="0050634E">
        <w:rPr>
          <w:rFonts w:ascii="PT Astra Serif" w:hAnsi="PT Astra Serif"/>
          <w:b/>
          <w:sz w:val="26"/>
          <w:szCs w:val="26"/>
        </w:rPr>
        <w:t xml:space="preserve"> район </w:t>
      </w:r>
      <w:r w:rsidR="00385ABF" w:rsidRPr="0050634E">
        <w:rPr>
          <w:rFonts w:ascii="PT Astra Serif" w:hAnsi="PT Astra Serif"/>
          <w:b/>
          <w:sz w:val="26"/>
          <w:szCs w:val="26"/>
        </w:rPr>
        <w:t>«Доступная среда»</w:t>
      </w:r>
    </w:p>
    <w:p w:rsidR="00385ABF" w:rsidRPr="0050634E" w:rsidRDefault="00385ABF" w:rsidP="00385ABF">
      <w:pPr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6"/>
        <w:gridCol w:w="3137"/>
        <w:gridCol w:w="541"/>
        <w:gridCol w:w="2604"/>
      </w:tblGrid>
      <w:tr w:rsidR="00385ABF" w:rsidRPr="0050634E" w:rsidTr="00246FB8">
        <w:trPr>
          <w:trHeight w:val="57"/>
        </w:trPr>
        <w:tc>
          <w:tcPr>
            <w:tcW w:w="3165" w:type="dxa"/>
            <w:gridSpan w:val="2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3025" w:type="dxa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33" w:type="dxa"/>
            <w:gridSpan w:val="2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385ABF" w:rsidRPr="0050634E" w:rsidTr="00246FB8">
        <w:trPr>
          <w:trHeight w:val="57"/>
        </w:trPr>
        <w:tc>
          <w:tcPr>
            <w:tcW w:w="3165" w:type="dxa"/>
            <w:gridSpan w:val="2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5" w:type="dxa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3033" w:type="dxa"/>
            <w:gridSpan w:val="2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3</w:t>
            </w:r>
          </w:p>
        </w:tc>
      </w:tr>
      <w:tr w:rsidR="00385ABF" w:rsidRPr="0050634E" w:rsidTr="00246FB8">
        <w:trPr>
          <w:trHeight w:val="57"/>
        </w:trPr>
        <w:tc>
          <w:tcPr>
            <w:tcW w:w="9223" w:type="dxa"/>
            <w:gridSpan w:val="5"/>
          </w:tcPr>
          <w:p w:rsidR="00385ABF" w:rsidRPr="0050634E" w:rsidRDefault="007D6E31" w:rsidP="0050634E">
            <w:pPr>
              <w:suppressAutoHyphens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1.</w:t>
            </w:r>
            <w:r w:rsidR="00385ABF" w:rsidRPr="0050634E">
              <w:rPr>
                <w:rFonts w:ascii="PT Astra Serif" w:hAnsi="PT Astra Serif"/>
                <w:b/>
              </w:rPr>
              <w:t xml:space="preserve">Комплекс процессных мероприятий «Формирование </w:t>
            </w:r>
            <w:proofErr w:type="spellStart"/>
            <w:r w:rsidR="00385ABF" w:rsidRPr="0050634E">
              <w:rPr>
                <w:rFonts w:ascii="PT Astra Serif" w:hAnsi="PT Astra Serif"/>
                <w:b/>
              </w:rPr>
              <w:t>безбарьерной</w:t>
            </w:r>
            <w:proofErr w:type="spellEnd"/>
            <w:r w:rsidR="00385ABF" w:rsidRPr="0050634E">
              <w:rPr>
                <w:rFonts w:ascii="PT Astra Serif" w:hAnsi="PT Astra Serif"/>
                <w:b/>
              </w:rPr>
              <w:t xml:space="preserve"> среды жизнедеятельности для инвалидов и других маломобильных групп населения»</w:t>
            </w:r>
          </w:p>
        </w:tc>
      </w:tr>
      <w:tr w:rsidR="00385ABF" w:rsidRPr="0050634E" w:rsidTr="00246FB8">
        <w:trPr>
          <w:trHeight w:val="57"/>
        </w:trPr>
        <w:tc>
          <w:tcPr>
            <w:tcW w:w="6712" w:type="dxa"/>
            <w:gridSpan w:val="4"/>
            <w:shd w:val="clear" w:color="auto" w:fill="auto"/>
            <w:vAlign w:val="center"/>
          </w:tcPr>
          <w:p w:rsidR="00385ABF" w:rsidRPr="0050634E" w:rsidRDefault="00385ABF" w:rsidP="00AB3BB0">
            <w:pPr>
              <w:jc w:val="both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 xml:space="preserve">Ответственный за реализацию: </w:t>
            </w:r>
            <w:r w:rsidR="00AB3BB0" w:rsidRPr="0050634E">
              <w:rPr>
                <w:rFonts w:ascii="PT Astra Serif" w:hAnsi="PT Astra Serif"/>
              </w:rPr>
              <w:t>Начальник сектора по социальным вопросам</w:t>
            </w:r>
            <w:r w:rsidRPr="0050634E">
              <w:rPr>
                <w:rFonts w:ascii="PT Astra Serif" w:hAnsi="PT Astra Serif"/>
              </w:rPr>
              <w:t xml:space="preserve">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</w:rPr>
              <w:t xml:space="preserve"> район</w:t>
            </w:r>
            <w:r w:rsidR="00D92281" w:rsidRPr="0050634E">
              <w:rPr>
                <w:rFonts w:ascii="PT Astra Serif" w:hAnsi="PT Astra Serif"/>
              </w:rPr>
              <w:t xml:space="preserve"> </w:t>
            </w:r>
            <w:proofErr w:type="spellStart"/>
            <w:r w:rsidR="00D92281" w:rsidRPr="0050634E">
              <w:rPr>
                <w:rFonts w:ascii="PT Astra Serif" w:hAnsi="PT Astra Serif"/>
              </w:rPr>
              <w:t>Кучаева</w:t>
            </w:r>
            <w:proofErr w:type="spellEnd"/>
            <w:r w:rsidR="00D92281" w:rsidRPr="0050634E">
              <w:rPr>
                <w:rFonts w:ascii="PT Astra Serif" w:hAnsi="PT Astra Serif"/>
              </w:rPr>
              <w:t xml:space="preserve"> Л.А.</w:t>
            </w:r>
          </w:p>
        </w:tc>
        <w:tc>
          <w:tcPr>
            <w:tcW w:w="2511" w:type="dxa"/>
            <w:vAlign w:val="center"/>
          </w:tcPr>
          <w:p w:rsidR="00385ABF" w:rsidRPr="0050634E" w:rsidRDefault="00385ABF" w:rsidP="00AB3BB0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Срок реализации: 2022-202</w:t>
            </w:r>
            <w:r w:rsidR="00AB3BB0" w:rsidRPr="0050634E">
              <w:rPr>
                <w:rFonts w:ascii="PT Astra Serif" w:hAnsi="PT Astra Serif"/>
                <w:b/>
              </w:rPr>
              <w:t>7</w:t>
            </w:r>
          </w:p>
        </w:tc>
      </w:tr>
      <w:tr w:rsidR="00385ABF" w:rsidRPr="0050634E" w:rsidTr="00246FB8">
        <w:trPr>
          <w:trHeight w:val="57"/>
        </w:trPr>
        <w:tc>
          <w:tcPr>
            <w:tcW w:w="3130" w:type="dxa"/>
          </w:tcPr>
          <w:p w:rsidR="00385ABF" w:rsidRPr="0050634E" w:rsidRDefault="00385ABF" w:rsidP="00246FB8">
            <w:pPr>
              <w:rPr>
                <w:rFonts w:ascii="PT Astra Serif" w:hAnsi="PT Astra Serif"/>
                <w:b/>
                <w:u w:val="single"/>
              </w:rPr>
            </w:pPr>
            <w:r w:rsidRPr="0050634E">
              <w:rPr>
                <w:rFonts w:ascii="PT Astra Serif" w:hAnsi="PT Astra Serif"/>
                <w:b/>
                <w:u w:val="single"/>
              </w:rPr>
              <w:t>Задача 1</w:t>
            </w:r>
          </w:p>
          <w:p w:rsidR="00385ABF" w:rsidRPr="0050634E" w:rsidRDefault="00385ABF" w:rsidP="00246FB8">
            <w:pPr>
              <w:jc w:val="both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</w:rPr>
              <w:t xml:space="preserve">Организация доступности для маломобильных групп населения в учреждениях, подведомственных комитету образования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3060" w:type="dxa"/>
            <w:gridSpan w:val="2"/>
          </w:tcPr>
          <w:p w:rsidR="00385ABF" w:rsidRPr="0050634E" w:rsidRDefault="00385ABF" w:rsidP="00246FB8">
            <w:pPr>
              <w:jc w:val="both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 xml:space="preserve"> Увеличение д</w:t>
            </w:r>
            <w:r w:rsidRPr="0050634E">
              <w:rPr>
                <w:rFonts w:ascii="PT Astra Serif" w:hAnsi="PT Astra Serif" w:cs="PT Astra Serif"/>
              </w:rPr>
              <w:t>оли муниципальных объектов в сфере образования, доступных для инвалидов, в общем количестве муниципальных объектов в сфере образования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385ABF" w:rsidRPr="0050634E" w:rsidRDefault="00385ABF" w:rsidP="00246FB8">
            <w:pPr>
              <w:jc w:val="both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 w:cs="PT Astra Serif"/>
              </w:rPr>
              <w:t>Доля муниципальных объектов в сфере образования, доступных для инвалидов, в общем количестве муниципальных объектов в сфере образования</w:t>
            </w:r>
          </w:p>
        </w:tc>
      </w:tr>
      <w:tr w:rsidR="00385ABF" w:rsidRPr="0050634E" w:rsidTr="00246FB8">
        <w:trPr>
          <w:trHeight w:val="57"/>
        </w:trPr>
        <w:tc>
          <w:tcPr>
            <w:tcW w:w="3130" w:type="dxa"/>
          </w:tcPr>
          <w:p w:rsidR="00385ABF" w:rsidRPr="0050634E" w:rsidRDefault="00385ABF" w:rsidP="00246FB8">
            <w:pPr>
              <w:rPr>
                <w:rFonts w:ascii="PT Astra Serif" w:hAnsi="PT Astra Serif"/>
                <w:b/>
                <w:u w:val="single"/>
              </w:rPr>
            </w:pPr>
            <w:r w:rsidRPr="0050634E">
              <w:rPr>
                <w:rFonts w:ascii="PT Astra Serif" w:hAnsi="PT Astra Serif"/>
                <w:b/>
                <w:u w:val="single"/>
              </w:rPr>
              <w:t xml:space="preserve">Задача 2 </w:t>
            </w:r>
          </w:p>
          <w:p w:rsidR="00385ABF" w:rsidRPr="0050634E" w:rsidRDefault="00385ABF" w:rsidP="00246FB8">
            <w:pPr>
              <w:jc w:val="both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</w:rPr>
              <w:t xml:space="preserve">Создание в образовательных учреждениях универсальной, </w:t>
            </w:r>
            <w:proofErr w:type="spellStart"/>
            <w:r w:rsidRPr="0050634E">
              <w:rPr>
                <w:rFonts w:ascii="PT Astra Serif" w:hAnsi="PT Astra Serif"/>
              </w:rPr>
              <w:t>безбарьерной</w:t>
            </w:r>
            <w:proofErr w:type="spellEnd"/>
            <w:r w:rsidRPr="0050634E">
              <w:rPr>
                <w:rFonts w:ascii="PT Astra Serif" w:hAnsi="PT Astra Serif"/>
              </w:rPr>
              <w:t xml:space="preserve"> среды, позволяющей обеспечить полноценную интеграцию детей-инвалидов</w:t>
            </w:r>
          </w:p>
        </w:tc>
        <w:tc>
          <w:tcPr>
            <w:tcW w:w="3060" w:type="dxa"/>
            <w:gridSpan w:val="2"/>
          </w:tcPr>
          <w:p w:rsidR="00385ABF" w:rsidRPr="0050634E" w:rsidRDefault="00385ABF" w:rsidP="00246FB8">
            <w:pPr>
              <w:contextualSpacing/>
              <w:jc w:val="both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 w:cs="PT Astra Serif"/>
              </w:rPr>
              <w:t xml:space="preserve">Увеличение доли объектов образовательных организаций, в которых создана универсальная </w:t>
            </w:r>
            <w:proofErr w:type="spellStart"/>
            <w:r w:rsidRPr="0050634E">
              <w:rPr>
                <w:rFonts w:ascii="PT Astra Serif" w:hAnsi="PT Astra Serif" w:cs="PT Astra Serif"/>
              </w:rPr>
              <w:t>безбарьерная</w:t>
            </w:r>
            <w:proofErr w:type="spellEnd"/>
            <w:r w:rsidRPr="0050634E">
              <w:rPr>
                <w:rFonts w:ascii="PT Astra Serif" w:hAnsi="PT Astra Serif" w:cs="PT Astra Serif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385ABF" w:rsidRPr="0050634E" w:rsidRDefault="00385ABF" w:rsidP="00246FB8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 w:cs="PT Astra Serif"/>
              </w:rPr>
              <w:t xml:space="preserve">Доля объектов образовательных организаций, в которых создана универсальная </w:t>
            </w:r>
            <w:proofErr w:type="spellStart"/>
            <w:r w:rsidRPr="0050634E">
              <w:rPr>
                <w:rFonts w:ascii="PT Astra Serif" w:hAnsi="PT Astra Serif" w:cs="PT Astra Serif"/>
              </w:rPr>
              <w:t>безбарьерная</w:t>
            </w:r>
            <w:proofErr w:type="spellEnd"/>
            <w:r w:rsidRPr="0050634E">
              <w:rPr>
                <w:rFonts w:ascii="PT Astra Serif" w:hAnsi="PT Astra Serif" w:cs="PT Astra Serif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  <w:tr w:rsidR="00AB3BB0" w:rsidRPr="0050634E" w:rsidTr="00246FB8">
        <w:trPr>
          <w:trHeight w:val="57"/>
        </w:trPr>
        <w:tc>
          <w:tcPr>
            <w:tcW w:w="3130" w:type="dxa"/>
          </w:tcPr>
          <w:p w:rsidR="00AB3BB0" w:rsidRPr="0050634E" w:rsidRDefault="00AB3BB0" w:rsidP="00AB3BB0">
            <w:pPr>
              <w:rPr>
                <w:rFonts w:ascii="PT Astra Serif" w:hAnsi="PT Astra Serif"/>
                <w:b/>
                <w:u w:val="single"/>
              </w:rPr>
            </w:pPr>
            <w:r w:rsidRPr="0050634E">
              <w:rPr>
                <w:rFonts w:ascii="PT Astra Serif" w:hAnsi="PT Astra Serif"/>
                <w:b/>
                <w:u w:val="single"/>
              </w:rPr>
              <w:t xml:space="preserve">Задача 3 </w:t>
            </w:r>
          </w:p>
          <w:p w:rsidR="00AB3BB0" w:rsidRPr="0050634E" w:rsidRDefault="00AB3BB0" w:rsidP="00246FB8">
            <w:pPr>
              <w:rPr>
                <w:rFonts w:ascii="PT Astra Serif" w:hAnsi="PT Astra Serif"/>
                <w:b/>
                <w:u w:val="single"/>
              </w:rPr>
            </w:pPr>
            <w:r w:rsidRPr="0050634E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3060" w:type="dxa"/>
            <w:gridSpan w:val="2"/>
          </w:tcPr>
          <w:p w:rsidR="00AB3BB0" w:rsidRPr="0050634E" w:rsidRDefault="00AB3BB0" w:rsidP="00246FB8">
            <w:pPr>
              <w:contextualSpacing/>
              <w:jc w:val="both"/>
              <w:rPr>
                <w:rFonts w:ascii="PT Astra Serif" w:hAnsi="PT Astra Serif" w:cs="PT Astra Serif"/>
              </w:rPr>
            </w:pPr>
            <w:r w:rsidRPr="0050634E">
              <w:rPr>
                <w:rFonts w:ascii="PT Astra Serif" w:hAnsi="PT Astra Serif" w:cs="PT Astra Serif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AB3BB0" w:rsidRPr="0050634E" w:rsidRDefault="00AB3BB0" w:rsidP="00246FB8">
            <w:pPr>
              <w:contextualSpacing/>
              <w:jc w:val="both"/>
              <w:rPr>
                <w:rFonts w:ascii="PT Astra Serif" w:hAnsi="PT Astra Serif" w:cs="PT Astra Serif"/>
              </w:rPr>
            </w:pPr>
            <w:r w:rsidRPr="0050634E">
              <w:rPr>
                <w:rFonts w:ascii="PT Astra Serif" w:hAnsi="PT Astra Serif" w:cs="PT Astra Serif"/>
              </w:rPr>
              <w:t xml:space="preserve">Доля инвалидов, принявших участие в культурно-массовых, спортивных мероприятиях, в обще численности инвалидов </w:t>
            </w:r>
            <w:proofErr w:type="spellStart"/>
            <w:r w:rsidRPr="0050634E">
              <w:rPr>
                <w:rFonts w:ascii="PT Astra Serif" w:hAnsi="PT Astra Serif" w:cs="PT Astra Serif"/>
              </w:rPr>
              <w:t>Плавского</w:t>
            </w:r>
            <w:proofErr w:type="spellEnd"/>
            <w:r w:rsidRPr="0050634E">
              <w:rPr>
                <w:rFonts w:ascii="PT Astra Serif" w:hAnsi="PT Astra Serif" w:cs="PT Astra Serif"/>
              </w:rPr>
              <w:t xml:space="preserve"> района (в течение года)</w:t>
            </w:r>
          </w:p>
        </w:tc>
      </w:tr>
    </w:tbl>
    <w:p w:rsidR="00385ABF" w:rsidRPr="0050634E" w:rsidRDefault="00385ABF" w:rsidP="00385ABF">
      <w:pPr>
        <w:jc w:val="center"/>
        <w:rPr>
          <w:rFonts w:ascii="PT Astra Serif" w:hAnsi="PT Astra Serif"/>
          <w:b/>
          <w:sz w:val="26"/>
          <w:szCs w:val="26"/>
        </w:rPr>
      </w:pPr>
    </w:p>
    <w:p w:rsidR="00385ABF" w:rsidRPr="0050634E" w:rsidRDefault="007D6E31" w:rsidP="007D6E31">
      <w:p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50634E">
        <w:rPr>
          <w:rFonts w:ascii="PT Astra Serif" w:hAnsi="PT Astra Serif"/>
          <w:b/>
          <w:sz w:val="26"/>
          <w:szCs w:val="26"/>
        </w:rPr>
        <w:t>4.</w:t>
      </w:r>
      <w:r w:rsidR="00385ABF" w:rsidRPr="0050634E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</w:t>
      </w:r>
    </w:p>
    <w:p w:rsidR="00385ABF" w:rsidRPr="0050634E" w:rsidRDefault="00385ABF" w:rsidP="00385ABF">
      <w:pPr>
        <w:ind w:left="72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851"/>
        <w:gridCol w:w="836"/>
        <w:gridCol w:w="836"/>
        <w:gridCol w:w="836"/>
        <w:gridCol w:w="694"/>
        <w:gridCol w:w="913"/>
        <w:gridCol w:w="893"/>
      </w:tblGrid>
      <w:tr w:rsidR="00AB3BB0" w:rsidRPr="0050634E" w:rsidTr="0050634E">
        <w:trPr>
          <w:trHeight w:val="57"/>
        </w:trPr>
        <w:tc>
          <w:tcPr>
            <w:tcW w:w="1937" w:type="pct"/>
            <w:vMerge w:val="restar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63" w:type="pct"/>
            <w:gridSpan w:val="7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vMerge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50634E">
              <w:rPr>
                <w:rFonts w:ascii="PT Astra Serif" w:hAnsi="PT Astra Serif"/>
              </w:rPr>
              <w:t>2022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2024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2025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2026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2027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Всего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4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5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6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7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</w:rPr>
              <w:t>Всего по муниципальной программе</w:t>
            </w:r>
            <w:r w:rsidRPr="0050634E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</w:tcPr>
          <w:p w:rsidR="00AB3BB0" w:rsidRPr="0050634E" w:rsidRDefault="00AB3BB0" w:rsidP="00246FB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</w:tcPr>
          <w:p w:rsidR="00AB3BB0" w:rsidRPr="0050634E" w:rsidRDefault="00AB3BB0" w:rsidP="00246FB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68" w:type="pct"/>
          </w:tcPr>
          <w:p w:rsidR="00AB3BB0" w:rsidRPr="0050634E" w:rsidRDefault="00AB3BB0" w:rsidP="00246FB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</w:rPr>
              <w:lastRenderedPageBreak/>
              <w:t xml:space="preserve">бюджет муниципального образования </w:t>
            </w:r>
            <w:proofErr w:type="spellStart"/>
            <w:r w:rsidRPr="0050634E">
              <w:rPr>
                <w:rFonts w:ascii="PT Astra Serif" w:hAnsi="PT Astra Serif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  <w:b/>
              </w:rPr>
              <w:t xml:space="preserve">Комплекс процессных мероприятий «Формирование </w:t>
            </w:r>
            <w:proofErr w:type="spellStart"/>
            <w:r w:rsidRPr="0050634E">
              <w:rPr>
                <w:rFonts w:ascii="PT Astra Serif" w:hAnsi="PT Astra Serif"/>
                <w:b/>
              </w:rPr>
              <w:t>безбарьерной</w:t>
            </w:r>
            <w:proofErr w:type="spellEnd"/>
            <w:r w:rsidRPr="0050634E">
              <w:rPr>
                <w:rFonts w:ascii="PT Astra Serif" w:hAnsi="PT Astra Serif"/>
                <w:b/>
              </w:rPr>
              <w:t xml:space="preserve"> среды жизнедеятельности для инвалидов и других маломобильных групп населения»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spacing w:val="-2"/>
              </w:rPr>
            </w:pPr>
            <w:r w:rsidRPr="0050634E">
              <w:rPr>
                <w:rFonts w:ascii="PT Astra Serif" w:hAnsi="PT Astra Serif"/>
              </w:rPr>
              <w:t xml:space="preserve">бюджет муниципального образования </w:t>
            </w:r>
            <w:proofErr w:type="spellStart"/>
            <w:r w:rsidRPr="0050634E">
              <w:rPr>
                <w:rFonts w:ascii="PT Astra Serif" w:hAnsi="PT Astra Serif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  <w:tr w:rsidR="00AB3BB0" w:rsidRPr="0050634E" w:rsidTr="0050634E">
        <w:trPr>
          <w:trHeight w:val="57"/>
        </w:trPr>
        <w:tc>
          <w:tcPr>
            <w:tcW w:w="19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77" w:type="pct"/>
          </w:tcPr>
          <w:p w:rsidR="00AB3BB0" w:rsidRPr="0050634E" w:rsidRDefault="00AB3BB0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</w:rPr>
              <w:t>0,0</w:t>
            </w:r>
          </w:p>
        </w:tc>
        <w:tc>
          <w:tcPr>
            <w:tcW w:w="468" w:type="pct"/>
          </w:tcPr>
          <w:p w:rsidR="00AB3BB0" w:rsidRPr="0050634E" w:rsidRDefault="00AB3BB0" w:rsidP="0050634E">
            <w:pPr>
              <w:jc w:val="center"/>
              <w:rPr>
                <w:rFonts w:ascii="PT Astra Serif" w:hAnsi="PT Astra Serif"/>
                <w:b/>
              </w:rPr>
            </w:pPr>
            <w:r w:rsidRPr="0050634E">
              <w:rPr>
                <w:rFonts w:ascii="PT Astra Serif" w:hAnsi="PT Astra Serif"/>
                <w:b/>
              </w:rPr>
              <w:t>0,0</w:t>
            </w:r>
          </w:p>
        </w:tc>
      </w:tr>
    </w:tbl>
    <w:p w:rsidR="0050634E" w:rsidRDefault="0050634E" w:rsidP="00385ABF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50634E" w:rsidRDefault="0050634E" w:rsidP="0050634E">
      <w:pPr>
        <w:tabs>
          <w:tab w:val="left" w:pos="5925"/>
        </w:tabs>
        <w:ind w:left="5103"/>
        <w:jc w:val="center"/>
        <w:rPr>
          <w:rFonts w:ascii="PT Astra Serif" w:hAnsi="PT Astra Serif"/>
          <w:lang w:eastAsia="ru-RU"/>
        </w:rPr>
      </w:pPr>
    </w:p>
    <w:p w:rsidR="00385ABF" w:rsidRPr="0050634E" w:rsidRDefault="00385ABF" w:rsidP="0050634E">
      <w:pPr>
        <w:tabs>
          <w:tab w:val="left" w:pos="5925"/>
        </w:tabs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Приложение № 1</w:t>
      </w:r>
    </w:p>
    <w:p w:rsidR="00385ABF" w:rsidRPr="0050634E" w:rsidRDefault="00385ABF" w:rsidP="0050634E">
      <w:pPr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к муниципальной программе</w:t>
      </w:r>
    </w:p>
    <w:p w:rsidR="00385ABF" w:rsidRPr="0050634E" w:rsidRDefault="00385ABF" w:rsidP="0050634E">
      <w:pPr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муниципального образования</w:t>
      </w:r>
    </w:p>
    <w:p w:rsidR="00385ABF" w:rsidRPr="0050634E" w:rsidRDefault="00385ABF" w:rsidP="0050634E">
      <w:pPr>
        <w:ind w:left="5103"/>
        <w:jc w:val="center"/>
        <w:rPr>
          <w:rFonts w:ascii="PT Astra Serif" w:hAnsi="PT Astra Serif"/>
        </w:rPr>
      </w:pPr>
      <w:proofErr w:type="spellStart"/>
      <w:r w:rsidRPr="0050634E">
        <w:rPr>
          <w:rFonts w:ascii="PT Astra Serif" w:hAnsi="PT Astra Serif"/>
          <w:lang w:eastAsia="ru-RU"/>
        </w:rPr>
        <w:t>Плавский</w:t>
      </w:r>
      <w:proofErr w:type="spellEnd"/>
      <w:r w:rsidRPr="0050634E">
        <w:rPr>
          <w:rFonts w:ascii="PT Astra Serif" w:hAnsi="PT Astra Serif"/>
          <w:lang w:eastAsia="ru-RU"/>
        </w:rPr>
        <w:t xml:space="preserve"> район </w:t>
      </w:r>
      <w:r w:rsidRPr="0050634E">
        <w:rPr>
          <w:rFonts w:ascii="PT Astra Serif" w:hAnsi="PT Astra Serif"/>
        </w:rPr>
        <w:t>«Доступная среда»</w:t>
      </w:r>
    </w:p>
    <w:p w:rsidR="00385ABF" w:rsidRPr="0050634E" w:rsidRDefault="00385ABF" w:rsidP="00385ABF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385ABF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50634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</w:t>
      </w:r>
      <w:r w:rsidRPr="0050634E">
        <w:rPr>
          <w:rFonts w:ascii="PT Astra Serif" w:hAnsi="PT Astra Serif"/>
          <w:b/>
          <w:sz w:val="26"/>
          <w:szCs w:val="26"/>
        </w:rPr>
        <w:t xml:space="preserve">Формирование </w:t>
      </w:r>
      <w:proofErr w:type="spellStart"/>
      <w:r w:rsidRPr="0050634E">
        <w:rPr>
          <w:rFonts w:ascii="PT Astra Serif" w:hAnsi="PT Astra Serif"/>
          <w:b/>
          <w:sz w:val="26"/>
          <w:szCs w:val="26"/>
        </w:rPr>
        <w:t>безбарьерной</w:t>
      </w:r>
      <w:proofErr w:type="spellEnd"/>
      <w:r w:rsidRPr="0050634E">
        <w:rPr>
          <w:rFonts w:ascii="PT Astra Serif" w:hAnsi="PT Astra Serif"/>
          <w:b/>
          <w:sz w:val="26"/>
          <w:szCs w:val="26"/>
        </w:rPr>
        <w:t xml:space="preserve"> среды жизнедеятельности для инвалидов и других маломобильных групп населения</w:t>
      </w:r>
      <w:r w:rsidRPr="0050634E">
        <w:rPr>
          <w:rFonts w:ascii="PT Astra Serif" w:hAnsi="PT Astra Serif"/>
          <w:b/>
          <w:sz w:val="26"/>
          <w:szCs w:val="26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96"/>
      </w:tblGrid>
      <w:tr w:rsidR="00385ABF" w:rsidRPr="0050634E" w:rsidTr="00246FB8">
        <w:tc>
          <w:tcPr>
            <w:tcW w:w="3369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196" w:type="dxa"/>
            <w:shd w:val="clear" w:color="auto" w:fill="auto"/>
          </w:tcPr>
          <w:p w:rsidR="00385ABF" w:rsidRPr="0050634E" w:rsidRDefault="00EC09E2" w:rsidP="00246FB8">
            <w:pPr>
              <w:autoSpaceDE w:val="0"/>
              <w:autoSpaceDN w:val="0"/>
              <w:adjustRightInd w:val="0"/>
              <w:ind w:firstLine="17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385ABF" w:rsidRPr="0050634E" w:rsidTr="00246FB8">
        <w:trPr>
          <w:trHeight w:val="277"/>
        </w:trPr>
        <w:tc>
          <w:tcPr>
            <w:tcW w:w="3369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196" w:type="dxa"/>
          </w:tcPr>
          <w:p w:rsidR="00385ABF" w:rsidRPr="0050634E" w:rsidRDefault="00385ABF" w:rsidP="00EC09E2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 1</w:t>
            </w:r>
          </w:p>
          <w:p w:rsidR="00385ABF" w:rsidRPr="0050634E" w:rsidRDefault="00385ABF" w:rsidP="00EC09E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</w:rPr>
              <w:t xml:space="preserve">Организация доступности для маломобильных групп населения в учреждениях, подведомственных комитету образования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EC09E2" w:rsidRPr="0050634E">
              <w:rPr>
                <w:rFonts w:ascii="PT Astra Serif" w:hAnsi="PT Astra Serif"/>
                <w:sz w:val="26"/>
                <w:szCs w:val="26"/>
              </w:rPr>
              <w:t>;</w:t>
            </w:r>
            <w:r w:rsidRPr="0050634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</w:p>
          <w:p w:rsidR="00385ABF" w:rsidRPr="0050634E" w:rsidRDefault="00385ABF" w:rsidP="00EC09E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 2</w:t>
            </w:r>
          </w:p>
          <w:p w:rsidR="00385ABF" w:rsidRPr="0050634E" w:rsidRDefault="00385ABF" w:rsidP="00EC09E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0634E">
              <w:rPr>
                <w:rFonts w:ascii="PT Astra Serif" w:hAnsi="PT Astra Serif"/>
                <w:sz w:val="26"/>
                <w:szCs w:val="26"/>
              </w:rPr>
              <w:t xml:space="preserve">Создание в образовательных учреждениях универсальной, </w:t>
            </w:r>
            <w:proofErr w:type="spellStart"/>
            <w:r w:rsidRPr="0050634E">
              <w:rPr>
                <w:rFonts w:ascii="PT Astra Serif" w:hAnsi="PT Astra Serif"/>
                <w:sz w:val="26"/>
                <w:szCs w:val="26"/>
              </w:rPr>
              <w:t>безбарьерной</w:t>
            </w:r>
            <w:proofErr w:type="spellEnd"/>
            <w:r w:rsidRPr="0050634E">
              <w:rPr>
                <w:rFonts w:ascii="PT Astra Serif" w:hAnsi="PT Astra Serif"/>
                <w:sz w:val="26"/>
                <w:szCs w:val="26"/>
              </w:rPr>
              <w:t xml:space="preserve"> среды, позволяющей обеспечить полноценную интеграцию детей-инвалидов</w:t>
            </w:r>
            <w:r w:rsidR="00EC09E2" w:rsidRPr="0050634E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C09E2" w:rsidRPr="0050634E" w:rsidRDefault="00EC09E2" w:rsidP="00EC09E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0634E">
              <w:rPr>
                <w:rFonts w:ascii="PT Astra Serif" w:hAnsi="PT Astra Serif"/>
                <w:b/>
                <w:sz w:val="28"/>
                <w:szCs w:val="28"/>
              </w:rPr>
              <w:t xml:space="preserve">Задача 3 </w:t>
            </w:r>
          </w:p>
          <w:p w:rsidR="00EC09E2" w:rsidRPr="0050634E" w:rsidRDefault="00EC09E2" w:rsidP="00EC09E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8"/>
                <w:szCs w:val="28"/>
              </w:rPr>
              <w:t>Формирование позитивного общественного мнения к проблемам инвалидов.</w:t>
            </w:r>
          </w:p>
        </w:tc>
      </w:tr>
      <w:tr w:rsidR="00385ABF" w:rsidRPr="0050634E" w:rsidTr="00246FB8">
        <w:trPr>
          <w:trHeight w:val="1568"/>
        </w:trPr>
        <w:tc>
          <w:tcPr>
            <w:tcW w:w="3369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6196" w:type="dxa"/>
          </w:tcPr>
          <w:p w:rsidR="00385ABF" w:rsidRPr="0050634E" w:rsidRDefault="00385ABF" w:rsidP="00385ABF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</w:rPr>
              <w:t>Увеличение д</w:t>
            </w:r>
            <w:r w:rsidRPr="0050634E">
              <w:rPr>
                <w:rFonts w:ascii="PT Astra Serif" w:hAnsi="PT Astra Serif" w:cs="PT Astra Serif"/>
                <w:sz w:val="26"/>
                <w:szCs w:val="26"/>
              </w:rPr>
              <w:t>оли муниципальных объектов в сфере образования, доступных для инвалидов, в общем количестве муниципальных объектов в сфере образования.</w:t>
            </w: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385ABF" w:rsidRPr="0050634E" w:rsidRDefault="00385ABF" w:rsidP="00385ABF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Увеличение доли объектов образовательных организаций, в которых создана универсальная </w:t>
            </w:r>
            <w:proofErr w:type="spellStart"/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безбарьерная</w:t>
            </w:r>
            <w:proofErr w:type="spellEnd"/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организаций. </w:t>
            </w:r>
          </w:p>
          <w:p w:rsidR="00EC09E2" w:rsidRPr="0050634E" w:rsidRDefault="00EC09E2" w:rsidP="00385ABF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доли инвалидов, принявших участие в областных и районных мероприятиях.</w:t>
            </w:r>
          </w:p>
        </w:tc>
      </w:tr>
      <w:tr w:rsidR="00385ABF" w:rsidRPr="0050634E" w:rsidTr="00246FB8">
        <w:tc>
          <w:tcPr>
            <w:tcW w:w="3369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196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ind w:firstLine="17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Всего </w:t>
            </w:r>
            <w:r w:rsidRPr="0050634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0,0 тыс. </w:t>
            </w:r>
            <w:proofErr w:type="gramStart"/>
            <w:r w:rsidRPr="0050634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руб.</w:t>
            </w:r>
            <w:r w:rsidR="00EC09E2" w:rsidRPr="0050634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EC09E2" w:rsidRPr="0050634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EC09E2"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в</w:t>
            </w: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том числе по годам: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ind w:firstLine="17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2022 год – 0,0 тыс. руб.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ind w:firstLine="17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2023 год – 0,0 тыс. руб.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ind w:firstLine="17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2024 год – 0,0 тыс. руб.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ind w:firstLine="17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2025 год – 0,0 тыс. руб.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ind w:firstLine="17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2026 год – 0,0 тыс. руб.</w:t>
            </w:r>
          </w:p>
          <w:p w:rsidR="00EC09E2" w:rsidRPr="0050634E" w:rsidRDefault="00EC09E2" w:rsidP="00246FB8">
            <w:pPr>
              <w:autoSpaceDE w:val="0"/>
              <w:autoSpaceDN w:val="0"/>
              <w:adjustRightInd w:val="0"/>
              <w:ind w:firstLine="17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0634E">
              <w:rPr>
                <w:rFonts w:ascii="PT Astra Serif" w:hAnsi="PT Astra Serif"/>
                <w:sz w:val="26"/>
                <w:szCs w:val="26"/>
                <w:lang w:eastAsia="ru-RU"/>
              </w:rPr>
              <w:t>2027 год – 0,0 тыс. руб.</w:t>
            </w:r>
          </w:p>
        </w:tc>
      </w:tr>
    </w:tbl>
    <w:p w:rsidR="00385ABF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  <w:lang w:eastAsia="ru-RU"/>
        </w:rPr>
        <w:sectPr w:rsidR="00385ABF" w:rsidRPr="0050634E" w:rsidSect="00AC3068">
          <w:pgSz w:w="11900" w:h="16800"/>
          <w:pgMar w:top="851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385ABF" w:rsidRPr="0050634E" w:rsidRDefault="00385ABF" w:rsidP="00385AB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0634E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«Формирование </w:t>
      </w:r>
      <w:proofErr w:type="spellStart"/>
      <w:r w:rsidRPr="0050634E">
        <w:rPr>
          <w:rFonts w:ascii="PT Astra Serif" w:hAnsi="PT Astra Serif"/>
          <w:b/>
          <w:sz w:val="26"/>
          <w:szCs w:val="26"/>
        </w:rPr>
        <w:t>безбарьерной</w:t>
      </w:r>
      <w:proofErr w:type="spellEnd"/>
      <w:r w:rsidRPr="0050634E">
        <w:rPr>
          <w:rFonts w:ascii="PT Astra Serif" w:hAnsi="PT Astra Serif"/>
          <w:b/>
          <w:sz w:val="26"/>
          <w:szCs w:val="26"/>
        </w:rPr>
        <w:t xml:space="preserve"> среды жизнедеятельности для инвалидов и других маломобильных групп населения»</w:t>
      </w:r>
    </w:p>
    <w:p w:rsidR="00385ABF" w:rsidRPr="0050634E" w:rsidRDefault="00385ABF" w:rsidP="00385AB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959"/>
        <w:gridCol w:w="1632"/>
        <w:gridCol w:w="1143"/>
        <w:gridCol w:w="786"/>
        <w:gridCol w:w="1556"/>
        <w:gridCol w:w="1140"/>
        <w:gridCol w:w="1140"/>
        <w:gridCol w:w="1725"/>
        <w:gridCol w:w="1509"/>
      </w:tblGrid>
      <w:tr w:rsidR="00385ABF" w:rsidRPr="0050634E" w:rsidTr="0050634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85ABF" w:rsidRPr="0050634E" w:rsidRDefault="00385ABF" w:rsidP="00246FB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тыс.руб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</w:tr>
      <w:tr w:rsidR="00385ABF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</w:tr>
      <w:tr w:rsidR="00385ABF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BF" w:rsidRPr="0050634E" w:rsidRDefault="00385ABF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385ABF" w:rsidRPr="0050634E" w:rsidRDefault="00385ABF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 xml:space="preserve">Бюджет МО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</w:tr>
      <w:tr w:rsidR="00385ABF" w:rsidRPr="0050634E" w:rsidTr="0050634E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ABF" w:rsidRPr="0050634E" w:rsidRDefault="00385ABF" w:rsidP="00246FB8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ABF" w:rsidRPr="0050634E" w:rsidRDefault="00385ABF" w:rsidP="00246FB8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BF" w:rsidRPr="0050634E" w:rsidRDefault="00385ABF" w:rsidP="00246FB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BF" w:rsidRPr="0050634E" w:rsidRDefault="00385ABF" w:rsidP="00246FB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ABF" w:rsidRPr="0050634E" w:rsidRDefault="00385ABF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ABF" w:rsidRPr="0050634E" w:rsidRDefault="00385ABF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BF" w:rsidRPr="0050634E" w:rsidRDefault="00385ABF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BF" w:rsidRPr="0050634E" w:rsidRDefault="00385ABF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F" w:rsidRPr="0050634E" w:rsidRDefault="00385ABF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385ABF" w:rsidRPr="0050634E" w:rsidTr="0050634E">
        <w:trPr>
          <w:trHeight w:val="57"/>
        </w:trPr>
        <w:tc>
          <w:tcPr>
            <w:tcW w:w="14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ABF" w:rsidRPr="0050634E" w:rsidRDefault="00385ABF" w:rsidP="00425DC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50634E">
              <w:rPr>
                <w:rFonts w:ascii="PT Astra Serif" w:hAnsi="PT Astra Serif"/>
                <w:sz w:val="22"/>
                <w:szCs w:val="22"/>
              </w:rPr>
              <w:t xml:space="preserve">Организация доступности для маломобильных групп населения в учреждениях, подведомственных </w:t>
            </w:r>
            <w:r w:rsidR="00425DC1" w:rsidRPr="0050634E">
              <w:rPr>
                <w:rFonts w:ascii="PT Astra Serif" w:hAnsi="PT Astra Serif"/>
                <w:sz w:val="22"/>
                <w:szCs w:val="22"/>
              </w:rPr>
              <w:t>комитету образования</w:t>
            </w:r>
            <w:r w:rsidRPr="0050634E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  <w:r w:rsidR="00425DC1" w:rsidRPr="0050634E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AC3068" w:rsidRPr="0050634E" w:rsidTr="0050634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068" w:rsidRPr="0050634E" w:rsidRDefault="00AC3068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 w:cs="PT Astra Serif"/>
                <w:b/>
                <w:sz w:val="22"/>
                <w:szCs w:val="22"/>
              </w:rPr>
              <w:t>Мероприятие 1</w:t>
            </w:r>
          </w:p>
          <w:p w:rsidR="00AC3068" w:rsidRPr="0050634E" w:rsidRDefault="00AC3068" w:rsidP="00246FB8">
            <w:pPr>
              <w:autoSpaceDE w:val="0"/>
              <w:autoSpaceDN w:val="0"/>
              <w:adjustRightInd w:val="0"/>
              <w:ind w:left="284" w:right="223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МНГ в муниципальном образовании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район»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3068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3068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3068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3068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3068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3068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246FB8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D92281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68" w:rsidRPr="0050634E" w:rsidRDefault="00AC3068" w:rsidP="00D92281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D92281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D92281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D92281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68" w:rsidRPr="0050634E" w:rsidRDefault="00AC3068" w:rsidP="00D92281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C556F" w:rsidRPr="0050634E" w:rsidTr="0050634E">
        <w:trPr>
          <w:trHeight w:val="57"/>
        </w:trPr>
        <w:tc>
          <w:tcPr>
            <w:tcW w:w="14299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556F" w:rsidRPr="0050634E" w:rsidRDefault="001C556F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z w:val="22"/>
                <w:szCs w:val="22"/>
              </w:rPr>
              <w:t xml:space="preserve">Задача 2 </w:t>
            </w:r>
            <w:r w:rsidRPr="0050634E">
              <w:rPr>
                <w:rFonts w:ascii="PT Astra Serif" w:hAnsi="PT Astra Serif"/>
                <w:sz w:val="22"/>
                <w:szCs w:val="22"/>
              </w:rPr>
              <w:t xml:space="preserve">Создание в образовательных учреждениях универсальной,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безбарьерной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среды, позволяющей обеспечить полноценную интеграцию детей-инвалидов</w:t>
            </w:r>
            <w:r w:rsidRPr="0050634E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</w:tr>
      <w:tr w:rsidR="00425DC1" w:rsidRPr="0050634E" w:rsidTr="0050634E">
        <w:trPr>
          <w:trHeight w:val="5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425DC1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2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425DC1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 w:cs="PT Astra Serif"/>
                <w:b/>
                <w:sz w:val="22"/>
                <w:szCs w:val="22"/>
              </w:rPr>
              <w:t>Мероприятие 2</w:t>
            </w:r>
          </w:p>
          <w:p w:rsidR="00425DC1" w:rsidRPr="0050634E" w:rsidRDefault="001C556F" w:rsidP="001C556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Обеспечение </w:t>
            </w:r>
            <w:r w:rsidR="00425DC1"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общеобразовательных организациях </w:t>
            </w:r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универсальной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>безбарьерной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среды для инклюзивного образования детей с ограниченными возможностями</w:t>
            </w:r>
          </w:p>
        </w:tc>
        <w:tc>
          <w:tcPr>
            <w:tcW w:w="16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1C556F" w:rsidP="001C556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AC3068" w:rsidP="00246FB8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25DC1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25DC1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25DC1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25DC1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25DC1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25DC1" w:rsidRPr="0050634E" w:rsidTr="0050634E">
        <w:trPr>
          <w:trHeight w:val="3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DC1" w:rsidRPr="0050634E" w:rsidRDefault="00425DC1" w:rsidP="00425DC1">
            <w:pPr>
              <w:spacing w:line="276" w:lineRule="auto"/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  <w:r w:rsidR="007D6E31" w:rsidRPr="0050634E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385ABF" w:rsidRPr="0050634E" w:rsidTr="0050634E">
        <w:trPr>
          <w:trHeight w:val="57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ABF" w:rsidRPr="0050634E" w:rsidRDefault="00385ABF" w:rsidP="00246FB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9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ABF" w:rsidRPr="0050634E" w:rsidRDefault="00385ABF" w:rsidP="00246FB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0634E" w:rsidRPr="0050634E" w:rsidTr="0050634E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34E" w:rsidRPr="0050634E" w:rsidRDefault="0050634E" w:rsidP="00246FB8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50634E">
              <w:rPr>
                <w:rFonts w:ascii="PT Astra Serif" w:hAnsi="PT Astra Serif" w:cs="PT Astra Serif"/>
                <w:b/>
                <w:sz w:val="22"/>
                <w:szCs w:val="22"/>
              </w:rPr>
              <w:t>Мероприятие 3</w:t>
            </w:r>
          </w:p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0634E">
              <w:rPr>
                <w:rFonts w:ascii="PT Astra Serif" w:hAnsi="PT Astra Serif" w:cs="PT Astra Serif"/>
                <w:sz w:val="22"/>
                <w:szCs w:val="22"/>
              </w:rPr>
              <w:t xml:space="preserve">Организация проведения </w:t>
            </w:r>
            <w:r w:rsidRPr="0050634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культурно-массовых, спортивных мероприятий для инвалидов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Сектор культуры и </w:t>
            </w:r>
            <w:r w:rsidRPr="0050634E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спорта, молодежной политики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0634E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0634E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0634E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0634E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0634E" w:rsidRPr="0050634E" w:rsidTr="0050634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50634E" w:rsidRPr="0050634E" w:rsidTr="0050634E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0634E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634E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34E" w:rsidRPr="0050634E" w:rsidRDefault="0050634E" w:rsidP="00246FB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0634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385ABF" w:rsidRPr="0050634E" w:rsidRDefault="00385ABF" w:rsidP="00385ABF">
      <w:pPr>
        <w:rPr>
          <w:rFonts w:ascii="PT Astra Serif" w:hAnsi="PT Astra Serif"/>
          <w:b/>
          <w:sz w:val="28"/>
          <w:szCs w:val="28"/>
        </w:rPr>
      </w:pPr>
    </w:p>
    <w:p w:rsidR="00385ABF" w:rsidRPr="0050634E" w:rsidRDefault="00385ABF" w:rsidP="00385ABF">
      <w:pPr>
        <w:rPr>
          <w:rFonts w:ascii="PT Astra Serif" w:hAnsi="PT Astra Serif"/>
          <w:color w:val="000000"/>
          <w:sz w:val="28"/>
        </w:rPr>
      </w:pPr>
    </w:p>
    <w:p w:rsidR="00385ABF" w:rsidRPr="0050634E" w:rsidRDefault="00385ABF" w:rsidP="00385ABF">
      <w:pPr>
        <w:rPr>
          <w:rFonts w:ascii="PT Astra Serif" w:hAnsi="PT Astra Serif"/>
          <w:color w:val="000000"/>
          <w:sz w:val="28"/>
        </w:rPr>
        <w:sectPr w:rsidR="00385ABF" w:rsidRPr="0050634E" w:rsidSect="0050634E">
          <w:pgSz w:w="16800" w:h="11900" w:orient="landscape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85ABF" w:rsidRPr="0050634E" w:rsidRDefault="00385ABF" w:rsidP="00385ABF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lastRenderedPageBreak/>
        <w:t>Приложение № 2</w:t>
      </w:r>
    </w:p>
    <w:p w:rsidR="00385ABF" w:rsidRPr="0050634E" w:rsidRDefault="00385ABF" w:rsidP="00385ABF">
      <w:pPr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>к муниципальной программе</w:t>
      </w:r>
    </w:p>
    <w:p w:rsidR="00385ABF" w:rsidRPr="0050634E" w:rsidRDefault="00385ABF" w:rsidP="00385ABF">
      <w:pPr>
        <w:ind w:left="5103"/>
        <w:jc w:val="center"/>
        <w:rPr>
          <w:rFonts w:ascii="PT Astra Serif" w:hAnsi="PT Astra Serif"/>
          <w:lang w:eastAsia="ru-RU"/>
        </w:rPr>
      </w:pPr>
      <w:r w:rsidRPr="0050634E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385ABF" w:rsidRPr="0050634E" w:rsidRDefault="00385ABF" w:rsidP="00385ABF">
      <w:pPr>
        <w:ind w:left="5103"/>
        <w:jc w:val="center"/>
        <w:rPr>
          <w:rFonts w:ascii="PT Astra Serif" w:hAnsi="PT Astra Serif"/>
        </w:rPr>
      </w:pPr>
      <w:proofErr w:type="spellStart"/>
      <w:r w:rsidRPr="0050634E">
        <w:rPr>
          <w:rFonts w:ascii="PT Astra Serif" w:hAnsi="PT Astra Serif"/>
          <w:lang w:eastAsia="ru-RU"/>
        </w:rPr>
        <w:t>Плавский</w:t>
      </w:r>
      <w:proofErr w:type="spellEnd"/>
      <w:r w:rsidRPr="0050634E">
        <w:rPr>
          <w:rFonts w:ascii="PT Astra Serif" w:hAnsi="PT Astra Serif"/>
          <w:lang w:eastAsia="ru-RU"/>
        </w:rPr>
        <w:t xml:space="preserve"> район </w:t>
      </w:r>
      <w:r w:rsidRPr="0050634E">
        <w:rPr>
          <w:rFonts w:ascii="PT Astra Serif" w:hAnsi="PT Astra Serif"/>
        </w:rPr>
        <w:t>«Доступная среда»</w:t>
      </w:r>
    </w:p>
    <w:p w:rsidR="00385ABF" w:rsidRPr="0050634E" w:rsidRDefault="00385ABF" w:rsidP="00385ABF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385ABF" w:rsidRPr="0050634E" w:rsidRDefault="00385ABF" w:rsidP="00385ABF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50634E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50634E">
        <w:rPr>
          <w:rFonts w:ascii="PT Astra Serif" w:hAnsi="PT Astra Serif"/>
          <w:b/>
          <w:sz w:val="26"/>
          <w:szCs w:val="26"/>
          <w:lang w:eastAsia="ru-RU"/>
        </w:rPr>
        <w:t>Характеристика показателей</w:t>
      </w:r>
    </w:p>
    <w:p w:rsidR="00385ABF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50634E">
        <w:rPr>
          <w:rFonts w:ascii="PT Astra Serif" w:hAnsi="PT Astra Serif"/>
          <w:b/>
          <w:sz w:val="26"/>
          <w:szCs w:val="26"/>
          <w:lang w:eastAsia="ru-RU"/>
        </w:rPr>
        <w:t xml:space="preserve"> результативности муниципальной программы</w:t>
      </w:r>
    </w:p>
    <w:p w:rsidR="00385ABF" w:rsidRPr="0050634E" w:rsidRDefault="00385ABF" w:rsidP="00385ABF">
      <w:pPr>
        <w:autoSpaceDE w:val="0"/>
        <w:autoSpaceDN w:val="0"/>
        <w:adjustRightInd w:val="0"/>
        <w:ind w:left="4253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368"/>
        <w:gridCol w:w="1970"/>
        <w:gridCol w:w="4145"/>
      </w:tblGrid>
      <w:tr w:rsidR="00385ABF" w:rsidRPr="0050634E" w:rsidTr="00246FB8">
        <w:trPr>
          <w:trHeight w:val="57"/>
        </w:trPr>
        <w:tc>
          <w:tcPr>
            <w:tcW w:w="2087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0634E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0634E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1960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0634E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4150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0634E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</w:t>
            </w:r>
          </w:p>
        </w:tc>
      </w:tr>
      <w:tr w:rsidR="00385ABF" w:rsidRPr="0050634E" w:rsidTr="00246FB8">
        <w:trPr>
          <w:trHeight w:val="57"/>
        </w:trPr>
        <w:tc>
          <w:tcPr>
            <w:tcW w:w="2087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 w:cs="PT Astra Serif"/>
              </w:rPr>
              <w:t>Доля муниципальных объектов в сфере образования, доступных для инвалидов, в общем количестве муниципальных объектов в сфере образования</w:t>
            </w:r>
          </w:p>
        </w:tc>
        <w:tc>
          <w:tcPr>
            <w:tcW w:w="1368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960" w:type="dxa"/>
            <w:shd w:val="clear" w:color="auto" w:fill="auto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>Показатель определяется как отношение количества доступных для инвалидов муниципальных объектов на конец отчетного периода</w:t>
            </w:r>
          </w:p>
        </w:tc>
        <w:tc>
          <w:tcPr>
            <w:tcW w:w="4150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 xml:space="preserve">Отраслевой (функциональный) орган, ответственный за мониторинг показателя – комитет образования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ежегодно по итогам года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 xml:space="preserve">Показатель определяется по отчетным данным комитета образования администрации МО </w:t>
            </w:r>
            <w:proofErr w:type="spellStart"/>
            <w:r w:rsidRPr="0050634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385ABF" w:rsidRPr="0050634E" w:rsidTr="00246FB8">
        <w:trPr>
          <w:trHeight w:val="57"/>
        </w:trPr>
        <w:tc>
          <w:tcPr>
            <w:tcW w:w="2087" w:type="dxa"/>
          </w:tcPr>
          <w:p w:rsidR="00385ABF" w:rsidRPr="0050634E" w:rsidRDefault="00385ABF" w:rsidP="00246FB8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 w:cs="PT Astra Serif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50634E">
              <w:rPr>
                <w:rFonts w:ascii="PT Astra Serif" w:hAnsi="PT Astra Serif" w:cs="PT Astra Serif"/>
              </w:rPr>
              <w:t>безбарьерная</w:t>
            </w:r>
            <w:proofErr w:type="spellEnd"/>
            <w:r w:rsidRPr="0050634E">
              <w:rPr>
                <w:rFonts w:ascii="PT Astra Serif" w:hAnsi="PT Astra Serif" w:cs="PT Astra Serif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  <w:tc>
          <w:tcPr>
            <w:tcW w:w="1368" w:type="dxa"/>
          </w:tcPr>
          <w:p w:rsidR="00385ABF" w:rsidRPr="0050634E" w:rsidRDefault="00385ABF" w:rsidP="00246FB8">
            <w:pPr>
              <w:jc w:val="center"/>
              <w:rPr>
                <w:rFonts w:ascii="PT Astra Serif" w:hAnsi="PT Astra Serif"/>
              </w:rPr>
            </w:pPr>
            <w:r w:rsidRPr="0050634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960" w:type="dxa"/>
            <w:shd w:val="clear" w:color="auto" w:fill="auto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>Показатель определяется как отношение количества доступных для детей-инвалидов муниципальных объектов на конец отчетного периода к общему количеству муниципальных объектов образовательных организаций на конец отчетного периода</w:t>
            </w:r>
          </w:p>
        </w:tc>
        <w:tc>
          <w:tcPr>
            <w:tcW w:w="4150" w:type="dxa"/>
          </w:tcPr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 xml:space="preserve">Отраслевой (функциональный) орган, ответственный за мониторинг показателя – комитет образования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ежегодно по итогам года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385ABF" w:rsidRPr="0050634E" w:rsidRDefault="00385ABF" w:rsidP="00246F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 xml:space="preserve">Показатель определяется по отчетным данным комитета образования администрации МО </w:t>
            </w:r>
            <w:proofErr w:type="spellStart"/>
            <w:r w:rsidRPr="0050634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1C556F" w:rsidRPr="0050634E" w:rsidTr="00246FB8">
        <w:trPr>
          <w:trHeight w:val="57"/>
        </w:trPr>
        <w:tc>
          <w:tcPr>
            <w:tcW w:w="2087" w:type="dxa"/>
          </w:tcPr>
          <w:p w:rsidR="001C556F" w:rsidRPr="0050634E" w:rsidRDefault="001C556F" w:rsidP="00246FB8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50634E">
              <w:rPr>
                <w:rFonts w:ascii="PT Astra Serif" w:hAnsi="PT Astra Serif" w:cs="PT Astra Serif"/>
              </w:rPr>
              <w:t xml:space="preserve">Доля инвалидов, принявших участие в культурно- массовых мероприятиях, в общей численности инвалидов </w:t>
            </w:r>
            <w:proofErr w:type="spellStart"/>
            <w:r w:rsidRPr="0050634E">
              <w:rPr>
                <w:rFonts w:ascii="PT Astra Serif" w:hAnsi="PT Astra Serif" w:cs="PT Astra Serif"/>
              </w:rPr>
              <w:lastRenderedPageBreak/>
              <w:t>Плавского</w:t>
            </w:r>
            <w:proofErr w:type="spellEnd"/>
            <w:r w:rsidRPr="0050634E">
              <w:rPr>
                <w:rFonts w:ascii="PT Astra Serif" w:hAnsi="PT Astra Serif" w:cs="PT Astra Serif"/>
              </w:rPr>
              <w:t xml:space="preserve"> района ( в течение года)</w:t>
            </w:r>
          </w:p>
        </w:tc>
        <w:tc>
          <w:tcPr>
            <w:tcW w:w="1368" w:type="dxa"/>
          </w:tcPr>
          <w:p w:rsidR="001C556F" w:rsidRPr="0050634E" w:rsidRDefault="001C556F" w:rsidP="00246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1960" w:type="dxa"/>
            <w:shd w:val="clear" w:color="auto" w:fill="auto"/>
          </w:tcPr>
          <w:p w:rsidR="001C556F" w:rsidRPr="0050634E" w:rsidRDefault="001C556F" w:rsidP="00DD4F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>Показатель определяется как отношение численности инвалидов,</w:t>
            </w:r>
            <w:r w:rsidR="007D6E31" w:rsidRPr="0050634E">
              <w:rPr>
                <w:rFonts w:ascii="PT Astra Serif" w:hAnsi="PT Astra Serif"/>
                <w:lang w:eastAsia="ru-RU"/>
              </w:rPr>
              <w:t xml:space="preserve"> принявших участие в культурно-</w:t>
            </w:r>
            <w:r w:rsidRPr="0050634E">
              <w:rPr>
                <w:rFonts w:ascii="PT Astra Serif" w:hAnsi="PT Astra Serif"/>
                <w:lang w:eastAsia="ru-RU"/>
              </w:rPr>
              <w:t xml:space="preserve"> массовых </w:t>
            </w:r>
            <w:r w:rsidRPr="0050634E">
              <w:rPr>
                <w:rFonts w:ascii="PT Astra Serif" w:hAnsi="PT Astra Serif"/>
                <w:lang w:eastAsia="ru-RU"/>
              </w:rPr>
              <w:lastRenderedPageBreak/>
              <w:t>мероприятиях, на конец отчетного периода к общей численности</w:t>
            </w:r>
            <w:r w:rsidR="00DD4F38" w:rsidRPr="0050634E">
              <w:rPr>
                <w:rFonts w:ascii="PT Astra Serif" w:hAnsi="PT Astra Serif"/>
                <w:lang w:eastAsia="ru-RU"/>
              </w:rPr>
              <w:t xml:space="preserve"> инвалидов, проживающих в Плавском районе </w:t>
            </w:r>
            <w:r w:rsidRPr="0050634E">
              <w:rPr>
                <w:rFonts w:ascii="PT Astra Serif" w:hAnsi="PT Astra Serif"/>
                <w:lang w:eastAsia="ru-RU"/>
              </w:rPr>
              <w:t xml:space="preserve"> на конец отчетного периода</w:t>
            </w:r>
          </w:p>
        </w:tc>
        <w:tc>
          <w:tcPr>
            <w:tcW w:w="4150" w:type="dxa"/>
          </w:tcPr>
          <w:p w:rsidR="001C556F" w:rsidRPr="0050634E" w:rsidRDefault="007D6E31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lastRenderedPageBreak/>
              <w:t>Ежегодный мониторинг проводится сектором по культуре</w:t>
            </w:r>
            <w:r w:rsidR="005864BE" w:rsidRPr="0050634E">
              <w:rPr>
                <w:rFonts w:ascii="PT Astra Serif" w:hAnsi="PT Astra Serif"/>
                <w:lang w:eastAsia="ru-RU"/>
              </w:rPr>
              <w:t>,</w:t>
            </w:r>
            <w:r w:rsidRPr="0050634E">
              <w:rPr>
                <w:rFonts w:ascii="PT Astra Serif" w:hAnsi="PT Astra Serif"/>
                <w:lang w:eastAsia="ru-RU"/>
              </w:rPr>
              <w:t xml:space="preserve"> спорту и молодежной политике администрации муниципального образования </w:t>
            </w:r>
            <w:proofErr w:type="spellStart"/>
            <w:r w:rsidRPr="0050634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lang w:eastAsia="ru-RU"/>
              </w:rPr>
              <w:t xml:space="preserve"> район</w:t>
            </w:r>
            <w:r w:rsidR="005864BE" w:rsidRPr="0050634E">
              <w:rPr>
                <w:rFonts w:ascii="PT Astra Serif" w:hAnsi="PT Astra Serif"/>
                <w:lang w:eastAsia="ru-RU"/>
              </w:rPr>
              <w:t>.</w:t>
            </w:r>
          </w:p>
          <w:p w:rsidR="005864BE" w:rsidRPr="0050634E" w:rsidRDefault="005864BE" w:rsidP="005864BE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  <w:lang w:eastAsia="ru-RU"/>
              </w:rPr>
              <w:t xml:space="preserve">Источник </w:t>
            </w:r>
            <w:proofErr w:type="gramStart"/>
            <w:r w:rsidRPr="0050634E">
              <w:rPr>
                <w:rFonts w:ascii="PT Astra Serif" w:hAnsi="PT Astra Serif"/>
                <w:lang w:eastAsia="ru-RU"/>
              </w:rPr>
              <w:t>информации  -</w:t>
            </w:r>
            <w:proofErr w:type="gramEnd"/>
            <w:r w:rsidRPr="0050634E">
              <w:rPr>
                <w:rFonts w:ascii="PT Astra Serif" w:hAnsi="PT Astra Serif"/>
                <w:lang w:eastAsia="ru-RU"/>
              </w:rPr>
              <w:t xml:space="preserve"> данные сектора по культуре, спорту и молодежной политике администрации муниципального </w:t>
            </w:r>
            <w:r w:rsidRPr="0050634E">
              <w:rPr>
                <w:rFonts w:ascii="PT Astra Serif" w:hAnsi="PT Astra Serif"/>
                <w:lang w:eastAsia="ru-RU"/>
              </w:rPr>
              <w:lastRenderedPageBreak/>
              <w:t xml:space="preserve">образования </w:t>
            </w:r>
            <w:proofErr w:type="spellStart"/>
            <w:r w:rsidRPr="0050634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50634E">
              <w:rPr>
                <w:rFonts w:ascii="PT Astra Serif" w:hAnsi="PT Astra Serif"/>
                <w:lang w:eastAsia="ru-RU"/>
              </w:rPr>
              <w:t xml:space="preserve"> район, </w:t>
            </w:r>
          </w:p>
          <w:p w:rsidR="005864BE" w:rsidRPr="0050634E" w:rsidRDefault="005864BE" w:rsidP="00246FB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0634E">
              <w:rPr>
                <w:rFonts w:ascii="PT Astra Serif" w:hAnsi="PT Astra Serif"/>
              </w:rPr>
              <w:t xml:space="preserve">Отдел социальной защиты населения по </w:t>
            </w:r>
            <w:proofErr w:type="spellStart"/>
            <w:r w:rsidRPr="0050634E">
              <w:rPr>
                <w:rFonts w:ascii="PT Astra Serif" w:hAnsi="PT Astra Serif"/>
              </w:rPr>
              <w:t>Плавскому</w:t>
            </w:r>
            <w:proofErr w:type="spellEnd"/>
            <w:r w:rsidRPr="0050634E">
              <w:rPr>
                <w:rFonts w:ascii="PT Astra Serif" w:hAnsi="PT Astra Serif"/>
              </w:rPr>
              <w:t xml:space="preserve"> району ГУ ТО «УСЗН по Тульской области»</w:t>
            </w:r>
          </w:p>
        </w:tc>
      </w:tr>
    </w:tbl>
    <w:p w:rsidR="00385ABF" w:rsidRPr="0050634E" w:rsidRDefault="00385ABF" w:rsidP="00385ABF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50634E">
        <w:rPr>
          <w:rFonts w:ascii="PT Astra Serif" w:hAnsi="PT Astra Serif"/>
          <w:b/>
          <w:lang w:eastAsia="ru-RU"/>
        </w:rPr>
        <w:lastRenderedPageBreak/>
        <w:t>__________________</w:t>
      </w:r>
    </w:p>
    <w:p w:rsidR="00385ABF" w:rsidRPr="0050634E" w:rsidRDefault="00385ABF" w:rsidP="00385ABF">
      <w:pPr>
        <w:autoSpaceDE w:val="0"/>
        <w:autoSpaceDN w:val="0"/>
        <w:adjustRightInd w:val="0"/>
        <w:ind w:left="4253"/>
        <w:rPr>
          <w:rFonts w:ascii="PT Astra Serif" w:hAnsi="PT Astra Serif"/>
          <w:b/>
          <w:lang w:eastAsia="ru-RU"/>
        </w:rPr>
      </w:pPr>
    </w:p>
    <w:p w:rsidR="00385ABF" w:rsidRPr="0050634E" w:rsidRDefault="00385ABF" w:rsidP="00385ABF">
      <w:pPr>
        <w:autoSpaceDE w:val="0"/>
        <w:autoSpaceDN w:val="0"/>
        <w:adjustRightInd w:val="0"/>
        <w:ind w:left="4253"/>
        <w:rPr>
          <w:rFonts w:ascii="PT Astra Serif" w:hAnsi="PT Astra Serif"/>
          <w:b/>
          <w:lang w:eastAsia="ru-RU"/>
        </w:rPr>
      </w:pPr>
    </w:p>
    <w:p w:rsidR="00385ABF" w:rsidRPr="0050634E" w:rsidRDefault="00385ABF" w:rsidP="00DA7CE7">
      <w:pPr>
        <w:jc w:val="both"/>
        <w:rPr>
          <w:rFonts w:ascii="PT Astra Serif" w:hAnsi="PT Astra Serif"/>
        </w:rPr>
      </w:pPr>
    </w:p>
    <w:sectPr w:rsidR="00385ABF" w:rsidRPr="0050634E" w:rsidSect="0050634E">
      <w:headerReference w:type="default" r:id="rId11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5B" w:rsidRDefault="00570C5B">
      <w:r>
        <w:separator/>
      </w:r>
    </w:p>
  </w:endnote>
  <w:endnote w:type="continuationSeparator" w:id="0">
    <w:p w:rsidR="00570C5B" w:rsidRDefault="0057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5B" w:rsidRDefault="00570C5B">
      <w:r>
        <w:separator/>
      </w:r>
    </w:p>
  </w:footnote>
  <w:footnote w:type="continuationSeparator" w:id="0">
    <w:p w:rsidR="00570C5B" w:rsidRDefault="0057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312698"/>
      <w:docPartObj>
        <w:docPartGallery w:val="Page Numbers (Top of Page)"/>
        <w:docPartUnique/>
      </w:docPartObj>
    </w:sdtPr>
    <w:sdtEndPr/>
    <w:sdtContent>
      <w:p w:rsidR="0050634E" w:rsidRDefault="005063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21">
          <w:rPr>
            <w:noProof/>
          </w:rPr>
          <w:t>2</w:t>
        </w:r>
        <w:r>
          <w:fldChar w:fldCharType="end"/>
        </w:r>
      </w:p>
    </w:sdtContent>
  </w:sdt>
  <w:p w:rsidR="0050634E" w:rsidRDefault="0050634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4E" w:rsidRDefault="0050634E">
    <w:pPr>
      <w:pStyle w:val="af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D92281" w:rsidRDefault="004A124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281" w:rsidRDefault="00D9228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 w15:restartNumberingAfterBreak="0">
    <w:nsid w:val="271C20D1"/>
    <w:multiLevelType w:val="hybridMultilevel"/>
    <w:tmpl w:val="C8F4F456"/>
    <w:lvl w:ilvl="0" w:tplc="215AD11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3DAD59B5"/>
    <w:multiLevelType w:val="hybridMultilevel"/>
    <w:tmpl w:val="36FEF6D8"/>
    <w:lvl w:ilvl="0" w:tplc="75244632">
      <w:start w:val="1"/>
      <w:numFmt w:val="decimal"/>
      <w:lvlText w:val="%1."/>
      <w:lvlJc w:val="left"/>
      <w:pPr>
        <w:ind w:left="7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8400C43"/>
    <w:multiLevelType w:val="hybridMultilevel"/>
    <w:tmpl w:val="E2E0650E"/>
    <w:lvl w:ilvl="0" w:tplc="5A68DAE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666E6339"/>
    <w:multiLevelType w:val="hybridMultilevel"/>
    <w:tmpl w:val="6BB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64C9"/>
    <w:multiLevelType w:val="hybridMultilevel"/>
    <w:tmpl w:val="2DA208C0"/>
    <w:lvl w:ilvl="0" w:tplc="1AA6A1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90E03"/>
    <w:multiLevelType w:val="hybridMultilevel"/>
    <w:tmpl w:val="9858D8A0"/>
    <w:lvl w:ilvl="0" w:tplc="DD8E2018">
      <w:start w:val="1"/>
      <w:numFmt w:val="decimal"/>
      <w:lvlText w:val="%1."/>
      <w:lvlJc w:val="left"/>
      <w:pPr>
        <w:ind w:left="184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CE41443"/>
    <w:multiLevelType w:val="hybridMultilevel"/>
    <w:tmpl w:val="38BA9794"/>
    <w:lvl w:ilvl="0" w:tplc="804C4102">
      <w:start w:val="2026"/>
      <w:numFmt w:val="decimal"/>
      <w:lvlText w:val="%1"/>
      <w:lvlJc w:val="left"/>
      <w:pPr>
        <w:ind w:left="88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01AD"/>
    <w:rsid w:val="00097D31"/>
    <w:rsid w:val="000C361C"/>
    <w:rsid w:val="000D05A0"/>
    <w:rsid w:val="000E6231"/>
    <w:rsid w:val="000E747C"/>
    <w:rsid w:val="000F03B2"/>
    <w:rsid w:val="000F4B41"/>
    <w:rsid w:val="000F589C"/>
    <w:rsid w:val="00115CE3"/>
    <w:rsid w:val="0011670F"/>
    <w:rsid w:val="00116C3F"/>
    <w:rsid w:val="00125DA5"/>
    <w:rsid w:val="00140632"/>
    <w:rsid w:val="00156413"/>
    <w:rsid w:val="0016136D"/>
    <w:rsid w:val="00164F91"/>
    <w:rsid w:val="00170565"/>
    <w:rsid w:val="00174BF8"/>
    <w:rsid w:val="001A5F92"/>
    <w:rsid w:val="001A5FBD"/>
    <w:rsid w:val="001C32A8"/>
    <w:rsid w:val="001C556F"/>
    <w:rsid w:val="001C7CE2"/>
    <w:rsid w:val="001E53E5"/>
    <w:rsid w:val="002013D6"/>
    <w:rsid w:val="0021412F"/>
    <w:rsid w:val="002147F8"/>
    <w:rsid w:val="002174A0"/>
    <w:rsid w:val="00236560"/>
    <w:rsid w:val="00244625"/>
    <w:rsid w:val="00246FB8"/>
    <w:rsid w:val="00260B37"/>
    <w:rsid w:val="00270C3B"/>
    <w:rsid w:val="00277211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85ABF"/>
    <w:rsid w:val="003A2384"/>
    <w:rsid w:val="003A450E"/>
    <w:rsid w:val="003D216B"/>
    <w:rsid w:val="003E4402"/>
    <w:rsid w:val="004226B2"/>
    <w:rsid w:val="00425DC1"/>
    <w:rsid w:val="00427384"/>
    <w:rsid w:val="00453481"/>
    <w:rsid w:val="0047118E"/>
    <w:rsid w:val="00472404"/>
    <w:rsid w:val="0048387B"/>
    <w:rsid w:val="004906E6"/>
    <w:rsid w:val="00492131"/>
    <w:rsid w:val="004964FF"/>
    <w:rsid w:val="004A124D"/>
    <w:rsid w:val="004B5200"/>
    <w:rsid w:val="004C74A2"/>
    <w:rsid w:val="004E1983"/>
    <w:rsid w:val="005049FA"/>
    <w:rsid w:val="0050634E"/>
    <w:rsid w:val="00563821"/>
    <w:rsid w:val="00570C5B"/>
    <w:rsid w:val="00576555"/>
    <w:rsid w:val="005864BE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D6E31"/>
    <w:rsid w:val="007F12CE"/>
    <w:rsid w:val="007F3CF9"/>
    <w:rsid w:val="007F4F01"/>
    <w:rsid w:val="007F7846"/>
    <w:rsid w:val="0081457D"/>
    <w:rsid w:val="00826211"/>
    <w:rsid w:val="008316E8"/>
    <w:rsid w:val="0083223B"/>
    <w:rsid w:val="00860C58"/>
    <w:rsid w:val="00886A38"/>
    <w:rsid w:val="0088738E"/>
    <w:rsid w:val="008C4BDA"/>
    <w:rsid w:val="008C77B9"/>
    <w:rsid w:val="008D0E40"/>
    <w:rsid w:val="008D117D"/>
    <w:rsid w:val="008F2E0C"/>
    <w:rsid w:val="009110D2"/>
    <w:rsid w:val="00921B01"/>
    <w:rsid w:val="00922F36"/>
    <w:rsid w:val="00924682"/>
    <w:rsid w:val="00940FB9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7234E"/>
    <w:rsid w:val="00A85936"/>
    <w:rsid w:val="00AA4AEC"/>
    <w:rsid w:val="00AB3BB0"/>
    <w:rsid w:val="00AC3068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0162A"/>
    <w:rsid w:val="00C25029"/>
    <w:rsid w:val="00C732BF"/>
    <w:rsid w:val="00C81492"/>
    <w:rsid w:val="00CC4111"/>
    <w:rsid w:val="00CF25B5"/>
    <w:rsid w:val="00CF3559"/>
    <w:rsid w:val="00D5244B"/>
    <w:rsid w:val="00D64E01"/>
    <w:rsid w:val="00D77551"/>
    <w:rsid w:val="00D92281"/>
    <w:rsid w:val="00DA1CB7"/>
    <w:rsid w:val="00DA4950"/>
    <w:rsid w:val="00DA7CE7"/>
    <w:rsid w:val="00DD0C43"/>
    <w:rsid w:val="00DD4F38"/>
    <w:rsid w:val="00E03E77"/>
    <w:rsid w:val="00E06FAE"/>
    <w:rsid w:val="00E11B07"/>
    <w:rsid w:val="00E2620C"/>
    <w:rsid w:val="00E34BA8"/>
    <w:rsid w:val="00E41E47"/>
    <w:rsid w:val="00E42A92"/>
    <w:rsid w:val="00E64EDE"/>
    <w:rsid w:val="00E727C9"/>
    <w:rsid w:val="00E85046"/>
    <w:rsid w:val="00EA38F9"/>
    <w:rsid w:val="00EC09E2"/>
    <w:rsid w:val="00EE3906"/>
    <w:rsid w:val="00F03039"/>
    <w:rsid w:val="00F63BDF"/>
    <w:rsid w:val="00F64935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79235D"/>
  <w15:docId w15:val="{FF71FE22-5506-4638-94E4-920519A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A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7CE7"/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uiPriority w:val="99"/>
    <w:rsid w:val="00DA7CE7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F6A7-DF40-4E8F-8534-68ABD96F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190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19</cp:revision>
  <cp:lastPrinted>2025-03-28T12:14:00Z</cp:lastPrinted>
  <dcterms:created xsi:type="dcterms:W3CDTF">2023-11-08T09:56:00Z</dcterms:created>
  <dcterms:modified xsi:type="dcterms:W3CDTF">2025-03-28T12:14:00Z</dcterms:modified>
</cp:coreProperties>
</file>