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16ED" w:rsidRPr="0083223B" w:rsidRDefault="004716ED" w:rsidP="004716ED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3EDFCE4" wp14:editId="5C0B6296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ED" w:rsidRDefault="004716ED" w:rsidP="004716E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716ED" w:rsidRDefault="004716ED" w:rsidP="004716E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716ED" w:rsidRDefault="004716ED" w:rsidP="004716E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716ED" w:rsidRDefault="004716ED" w:rsidP="004716E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716ED" w:rsidRPr="004964FF" w:rsidRDefault="004716ED" w:rsidP="004716E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716ED" w:rsidRDefault="004716ED" w:rsidP="004716E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16ED" w:rsidRPr="007648B2" w:rsidTr="00830A84">
        <w:trPr>
          <w:trHeight w:val="146"/>
        </w:trPr>
        <w:tc>
          <w:tcPr>
            <w:tcW w:w="5846" w:type="dxa"/>
            <w:shd w:val="clear" w:color="auto" w:fill="auto"/>
          </w:tcPr>
          <w:p w:rsidR="004716ED" w:rsidRPr="006F2075" w:rsidRDefault="004716ED" w:rsidP="00830A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22.05.2024</w:t>
            </w:r>
          </w:p>
        </w:tc>
        <w:tc>
          <w:tcPr>
            <w:tcW w:w="2409" w:type="dxa"/>
            <w:shd w:val="clear" w:color="auto" w:fill="auto"/>
          </w:tcPr>
          <w:p w:rsidR="004716ED" w:rsidRPr="006F2075" w:rsidRDefault="004716ED" w:rsidP="00830A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38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635</w:t>
            </w:r>
          </w:p>
        </w:tc>
      </w:tr>
    </w:tbl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E42A1F" w:rsidRPr="004716ED" w:rsidRDefault="00E42A1F" w:rsidP="004716ED">
      <w:pPr>
        <w:pStyle w:val="23"/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16ED">
        <w:rPr>
          <w:rFonts w:ascii="PT Astra Serif" w:hAnsi="PT Astra Serif"/>
          <w:b/>
          <w:bCs/>
          <w:sz w:val="28"/>
          <w:szCs w:val="28"/>
        </w:rPr>
        <w:t>Об открытии купального сезона на пляже в г. Плавске</w:t>
      </w:r>
      <w:r w:rsidR="004716ED" w:rsidRPr="004716E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716ED">
        <w:rPr>
          <w:rFonts w:ascii="PT Astra Serif" w:hAnsi="PT Astra Serif"/>
          <w:b/>
          <w:bCs/>
          <w:sz w:val="28"/>
          <w:szCs w:val="28"/>
        </w:rPr>
        <w:t>на реке Плава (район улицы Красная) в летний период 2024 года</w:t>
      </w:r>
    </w:p>
    <w:p w:rsidR="00E42A1F" w:rsidRPr="004716ED" w:rsidRDefault="00E42A1F" w:rsidP="004716ED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42A1F" w:rsidRPr="004716ED" w:rsidRDefault="00E42A1F" w:rsidP="004716E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</w:t>
      </w:r>
      <w:r w:rsidRPr="004716ED">
        <w:rPr>
          <w:rFonts w:ascii="PT Astra Serif" w:hAnsi="PT Astra Serif"/>
          <w:sz w:val="28"/>
          <w:szCs w:val="28"/>
        </w:rPr>
        <w:t xml:space="preserve"> на основании ст</w:t>
      </w:r>
      <w:r w:rsidR="008C38D3">
        <w:rPr>
          <w:rFonts w:ascii="PT Astra Serif" w:hAnsi="PT Astra Serif"/>
          <w:sz w:val="28"/>
          <w:szCs w:val="28"/>
        </w:rPr>
        <w:t xml:space="preserve">атьи </w:t>
      </w:r>
      <w:r w:rsidRPr="004716ED">
        <w:rPr>
          <w:rFonts w:ascii="PT Astra Serif" w:hAnsi="PT Astra Serif"/>
          <w:sz w:val="28"/>
          <w:szCs w:val="28"/>
        </w:rPr>
        <w:t xml:space="preserve">24 Устава муниципального образования город Плавск </w:t>
      </w:r>
      <w:proofErr w:type="spellStart"/>
      <w:r w:rsidRPr="004716ED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4716ED">
        <w:rPr>
          <w:rFonts w:ascii="PT Astra Serif" w:hAnsi="PT Astra Serif"/>
          <w:sz w:val="28"/>
          <w:szCs w:val="28"/>
        </w:rPr>
        <w:t xml:space="preserve"> района, ст</w:t>
      </w:r>
      <w:r w:rsidR="008C38D3">
        <w:rPr>
          <w:rFonts w:ascii="PT Astra Serif" w:hAnsi="PT Astra Serif"/>
          <w:sz w:val="28"/>
          <w:szCs w:val="28"/>
        </w:rPr>
        <w:t xml:space="preserve">атей </w:t>
      </w:r>
      <w:r w:rsidRPr="004716ED">
        <w:rPr>
          <w:rFonts w:ascii="PT Astra Serif" w:hAnsi="PT Astra Serif"/>
          <w:sz w:val="28"/>
          <w:szCs w:val="28"/>
        </w:rPr>
        <w:t>34,</w:t>
      </w:r>
      <w:bookmarkStart w:id="0" w:name="_GoBack"/>
      <w:bookmarkEnd w:id="0"/>
      <w:r w:rsidRPr="004716ED">
        <w:rPr>
          <w:rFonts w:ascii="PT Astra Serif" w:hAnsi="PT Astra Serif"/>
          <w:bCs/>
          <w:sz w:val="28"/>
          <w:szCs w:val="28"/>
        </w:rPr>
        <w:t xml:space="preserve"> 41 Устава муниципального образования Плавский район администрация муниципального образования </w:t>
      </w:r>
      <w:proofErr w:type="spellStart"/>
      <w:r w:rsidRPr="004716ED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4716ED">
        <w:rPr>
          <w:rFonts w:ascii="PT Astra Serif" w:hAnsi="PT Astra Serif"/>
          <w:bCs/>
          <w:sz w:val="28"/>
          <w:szCs w:val="28"/>
        </w:rPr>
        <w:t xml:space="preserve"> район </w:t>
      </w:r>
      <w:r w:rsidRPr="004716ED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E42A1F" w:rsidRPr="004716ED" w:rsidRDefault="00E42A1F" w:rsidP="004716E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1. Открыть купальный сезон на территории муниципального образования город Плавск Плавского района с 1 июня 2024 года по 31 августа 2024 года.</w:t>
      </w:r>
    </w:p>
    <w:p w:rsidR="00E42A1F" w:rsidRPr="004716ED" w:rsidRDefault="00E42A1F" w:rsidP="004716E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2. Определить место массового отдыха населения на водном объекте (пляже) – река Плава, город Плавск (район улицы Красная).</w:t>
      </w:r>
    </w:p>
    <w:p w:rsidR="00E42A1F" w:rsidRPr="004716ED" w:rsidRDefault="00E42A1F" w:rsidP="004716E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3. Установить время работы пляжа, после его открытия, с 11 час.00 мин. до 19 час.00 мин.</w:t>
      </w:r>
    </w:p>
    <w:p w:rsidR="00E42A1F" w:rsidRPr="004716ED" w:rsidRDefault="00E42A1F" w:rsidP="004716E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4. Рекомендовать МО МВД России «Плавский» (Гарин В.А.):</w:t>
      </w:r>
    </w:p>
    <w:p w:rsidR="00E42A1F" w:rsidRPr="004716ED" w:rsidRDefault="00E42A1F" w:rsidP="004716E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- совместно с администрациями муниципальных образований Плавского района, членами добровольной народной дружины организовать работу по патрулированию необорудованных мест массового отдыха людей на водных объектах, запрещенных для купания;</w:t>
      </w:r>
    </w:p>
    <w:p w:rsidR="00E42A1F" w:rsidRPr="004716ED" w:rsidRDefault="00E42A1F" w:rsidP="004716E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- п</w:t>
      </w:r>
      <w:r w:rsidRPr="004716ED">
        <w:rPr>
          <w:rFonts w:ascii="PT Astra Serif" w:hAnsi="PT Astra Serif"/>
          <w:color w:val="000000"/>
          <w:sz w:val="28"/>
          <w:szCs w:val="28"/>
        </w:rPr>
        <w:t>ри выявлении фактов купания граждан в запрещенных местах принимать меры воздействия в соответствии с Законом Тульской области от 09.06.2003 № 388-ЗТО «Об административных правонарушениях в Тульской области».</w:t>
      </w:r>
    </w:p>
    <w:p w:rsidR="00E42A1F" w:rsidRPr="004716ED" w:rsidRDefault="00E42A1F" w:rsidP="004716E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 xml:space="preserve">5. Контроль за выполнением постановления возложить на начальника сектора по делам ГО и ЧС администрации муниципального образования </w:t>
      </w:r>
      <w:proofErr w:type="spellStart"/>
      <w:r w:rsidRPr="004716ED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4716ED">
        <w:rPr>
          <w:rFonts w:ascii="PT Astra Serif" w:hAnsi="PT Astra Serif"/>
          <w:bCs/>
          <w:sz w:val="28"/>
          <w:szCs w:val="28"/>
        </w:rPr>
        <w:t xml:space="preserve"> район </w:t>
      </w:r>
      <w:proofErr w:type="spellStart"/>
      <w:r w:rsidRPr="004716ED">
        <w:rPr>
          <w:rFonts w:ascii="PT Astra Serif" w:hAnsi="PT Astra Serif"/>
          <w:bCs/>
          <w:sz w:val="28"/>
          <w:szCs w:val="28"/>
        </w:rPr>
        <w:t>Бурмистрова</w:t>
      </w:r>
      <w:proofErr w:type="spellEnd"/>
      <w:r w:rsidRPr="004716ED">
        <w:rPr>
          <w:rFonts w:ascii="PT Astra Serif" w:hAnsi="PT Astra Serif"/>
          <w:bCs/>
          <w:sz w:val="28"/>
          <w:szCs w:val="28"/>
        </w:rPr>
        <w:t xml:space="preserve"> С.А.</w:t>
      </w:r>
    </w:p>
    <w:p w:rsidR="00E42A1F" w:rsidRPr="004716ED" w:rsidRDefault="00E42A1F" w:rsidP="004716E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lastRenderedPageBreak/>
        <w:t xml:space="preserve">6. Опубликовать постановление в </w:t>
      </w:r>
      <w:r w:rsidRPr="004716ED">
        <w:rPr>
          <w:rFonts w:ascii="PT Astra Serif" w:hAnsi="PT Astra Serif"/>
          <w:sz w:val="28"/>
          <w:szCs w:val="28"/>
        </w:rPr>
        <w:t>официальном средстве массовой информации муниципального образования Плавский район «Вести Плавского района», газете «</w:t>
      </w:r>
      <w:proofErr w:type="spellStart"/>
      <w:r w:rsidRPr="004716ED">
        <w:rPr>
          <w:rFonts w:ascii="PT Astra Serif" w:hAnsi="PT Astra Serif"/>
          <w:sz w:val="28"/>
          <w:szCs w:val="28"/>
        </w:rPr>
        <w:t>Плавская</w:t>
      </w:r>
      <w:proofErr w:type="spellEnd"/>
      <w:r w:rsidRPr="004716ED">
        <w:rPr>
          <w:rFonts w:ascii="PT Astra Serif" w:hAnsi="PT Astra Serif"/>
          <w:sz w:val="28"/>
          <w:szCs w:val="28"/>
        </w:rPr>
        <w:t xml:space="preserve"> новь» и разместить его на официальном сайте муниципального образования Плавский район.</w:t>
      </w:r>
    </w:p>
    <w:p w:rsidR="00115CE3" w:rsidRPr="004716ED" w:rsidRDefault="00E42A1F" w:rsidP="004716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716ED">
        <w:rPr>
          <w:rFonts w:ascii="PT Astra Serif" w:hAnsi="PT Astra Serif"/>
          <w:bCs/>
          <w:sz w:val="28"/>
          <w:szCs w:val="28"/>
        </w:rPr>
        <w:t>7</w:t>
      </w:r>
      <w:r w:rsidR="0095378B" w:rsidRPr="004716ED">
        <w:rPr>
          <w:rFonts w:ascii="PT Astra Serif" w:hAnsi="PT Astra Serif"/>
          <w:bCs/>
          <w:sz w:val="28"/>
          <w:szCs w:val="28"/>
        </w:rPr>
        <w:t xml:space="preserve">. </w:t>
      </w:r>
      <w:r w:rsidRPr="004716ED">
        <w:rPr>
          <w:rFonts w:ascii="PT Astra Serif" w:hAnsi="PT Astra Serif"/>
          <w:bCs/>
          <w:sz w:val="28"/>
          <w:szCs w:val="28"/>
        </w:rPr>
        <w:t>Постановление вступает в силу со дня опубликования</w:t>
      </w:r>
    </w:p>
    <w:p w:rsidR="001C32A8" w:rsidRDefault="001C32A8" w:rsidP="004716ED">
      <w:pPr>
        <w:jc w:val="both"/>
        <w:rPr>
          <w:rFonts w:ascii="PT Astra Serif" w:hAnsi="PT Astra Serif"/>
          <w:sz w:val="28"/>
          <w:szCs w:val="28"/>
        </w:rPr>
      </w:pPr>
    </w:p>
    <w:p w:rsidR="004716ED" w:rsidRDefault="004716ED" w:rsidP="004716ED">
      <w:pPr>
        <w:jc w:val="both"/>
        <w:rPr>
          <w:rFonts w:ascii="PT Astra Serif" w:hAnsi="PT Astra Serif"/>
          <w:sz w:val="28"/>
          <w:szCs w:val="28"/>
        </w:rPr>
      </w:pPr>
    </w:p>
    <w:p w:rsidR="004716ED" w:rsidRDefault="004716ED" w:rsidP="004716ED">
      <w:pPr>
        <w:jc w:val="both"/>
        <w:rPr>
          <w:rFonts w:ascii="PT Astra Serif" w:hAnsi="PT Astra Serif"/>
          <w:sz w:val="28"/>
          <w:szCs w:val="28"/>
        </w:rPr>
      </w:pPr>
    </w:p>
    <w:p w:rsidR="004716ED" w:rsidRPr="004716ED" w:rsidRDefault="004716ED" w:rsidP="004716E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4716ED" w:rsidTr="000D05A0">
        <w:trPr>
          <w:trHeight w:val="229"/>
        </w:trPr>
        <w:tc>
          <w:tcPr>
            <w:tcW w:w="2178" w:type="pct"/>
          </w:tcPr>
          <w:p w:rsidR="002A16C1" w:rsidRPr="004716ED" w:rsidRDefault="004716ED" w:rsidP="004716ED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4716E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4716E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4716E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4716E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4716ED" w:rsidRDefault="002A16C1" w:rsidP="004716E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716ED" w:rsidRDefault="004716ED" w:rsidP="004716E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  <w:proofErr w:type="spellEnd"/>
          </w:p>
        </w:tc>
      </w:tr>
    </w:tbl>
    <w:p w:rsidR="001C32A8" w:rsidRDefault="001C32A8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p w:rsidR="004716ED" w:rsidRPr="004716ED" w:rsidRDefault="004716ED" w:rsidP="004716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16400" w:rsidRPr="004716ED" w:rsidTr="00632C33">
        <w:trPr>
          <w:cantSplit/>
          <w:trHeight w:val="569"/>
        </w:trPr>
        <w:tc>
          <w:tcPr>
            <w:tcW w:w="9354" w:type="dxa"/>
            <w:shd w:val="clear" w:color="auto" w:fill="auto"/>
          </w:tcPr>
          <w:p w:rsidR="00716400" w:rsidRPr="004716ED" w:rsidRDefault="00716400" w:rsidP="004716ED">
            <w:pPr>
              <w:jc w:val="both"/>
              <w:rPr>
                <w:rFonts w:ascii="PT Astra Serif" w:hAnsi="PT Astra Serif"/>
              </w:rPr>
            </w:pPr>
            <w:r w:rsidRPr="004716ED">
              <w:rPr>
                <w:rFonts w:ascii="PT Astra Serif" w:hAnsi="PT Astra Serif" w:cs="PT Astra Serif"/>
              </w:rPr>
              <w:t xml:space="preserve">Исп. </w:t>
            </w:r>
            <w:r w:rsidR="0002046C" w:rsidRPr="004716ED">
              <w:rPr>
                <w:rFonts w:ascii="PT Astra Serif" w:hAnsi="PT Astra Serif" w:cs="PT Astra Serif"/>
              </w:rPr>
              <w:t>Бурмистров</w:t>
            </w:r>
            <w:r w:rsidR="00AF5B18" w:rsidRPr="004716ED">
              <w:rPr>
                <w:rFonts w:ascii="PT Astra Serif" w:hAnsi="PT Astra Serif" w:cs="PT Astra Serif"/>
              </w:rPr>
              <w:t xml:space="preserve"> Сергей Александрович</w:t>
            </w:r>
          </w:p>
          <w:p w:rsidR="00716400" w:rsidRPr="004716ED" w:rsidRDefault="00716400" w:rsidP="004716ED">
            <w:pPr>
              <w:jc w:val="both"/>
              <w:rPr>
                <w:rFonts w:ascii="PT Astra Serif" w:hAnsi="PT Astra Serif"/>
              </w:rPr>
            </w:pPr>
            <w:r w:rsidRPr="004716ED">
              <w:rPr>
                <w:rFonts w:ascii="PT Astra Serif" w:hAnsi="PT Astra Serif" w:cs="PT Astra Serif"/>
              </w:rPr>
              <w:t xml:space="preserve">тел. </w:t>
            </w:r>
            <w:r w:rsidR="00AF5B18" w:rsidRPr="004716ED">
              <w:rPr>
                <w:rFonts w:ascii="PT Astra Serif" w:hAnsi="PT Astra Serif" w:cs="PT Astra Serif"/>
              </w:rPr>
              <w:t>2-22-74</w:t>
            </w:r>
          </w:p>
        </w:tc>
      </w:tr>
    </w:tbl>
    <w:p w:rsidR="00716400" w:rsidRPr="004716ED" w:rsidRDefault="00716400" w:rsidP="004716ED">
      <w:pPr>
        <w:rPr>
          <w:rFonts w:ascii="PT Astra Serif" w:hAnsi="PT Astra Serif" w:cs="PT Astra Serif"/>
          <w:sz w:val="28"/>
          <w:szCs w:val="28"/>
        </w:rPr>
      </w:pPr>
    </w:p>
    <w:sectPr w:rsidR="00716400" w:rsidRPr="004716ED" w:rsidSect="004716ED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F9" w:rsidRDefault="00A33BF9">
      <w:r>
        <w:separator/>
      </w:r>
    </w:p>
  </w:endnote>
  <w:endnote w:type="continuationSeparator" w:id="0">
    <w:p w:rsidR="00A33BF9" w:rsidRDefault="00A3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F9" w:rsidRDefault="00A33BF9">
      <w:r>
        <w:separator/>
      </w:r>
    </w:p>
  </w:footnote>
  <w:footnote w:type="continuationSeparator" w:id="0">
    <w:p w:rsidR="00A33BF9" w:rsidRDefault="00A3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658135"/>
      <w:docPartObj>
        <w:docPartGallery w:val="Page Numbers (Top of Page)"/>
        <w:docPartUnique/>
      </w:docPartObj>
    </w:sdtPr>
    <w:sdtEndPr/>
    <w:sdtContent>
      <w:p w:rsidR="004716ED" w:rsidRDefault="004716E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D3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046C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40A7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118D"/>
    <w:rsid w:val="00304B18"/>
    <w:rsid w:val="00322635"/>
    <w:rsid w:val="00341DFD"/>
    <w:rsid w:val="00383C4D"/>
    <w:rsid w:val="003A2384"/>
    <w:rsid w:val="003D216B"/>
    <w:rsid w:val="00453481"/>
    <w:rsid w:val="004716ED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32C33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35409"/>
    <w:rsid w:val="00886A38"/>
    <w:rsid w:val="008C38D3"/>
    <w:rsid w:val="008F2E0C"/>
    <w:rsid w:val="009110D2"/>
    <w:rsid w:val="0095378B"/>
    <w:rsid w:val="00953984"/>
    <w:rsid w:val="009A7968"/>
    <w:rsid w:val="00A24EB9"/>
    <w:rsid w:val="00A333F8"/>
    <w:rsid w:val="00A33BF9"/>
    <w:rsid w:val="00AC4025"/>
    <w:rsid w:val="00AF5B18"/>
    <w:rsid w:val="00B0593F"/>
    <w:rsid w:val="00B562C1"/>
    <w:rsid w:val="00B63641"/>
    <w:rsid w:val="00B907C7"/>
    <w:rsid w:val="00BA4658"/>
    <w:rsid w:val="00BD2261"/>
    <w:rsid w:val="00C02721"/>
    <w:rsid w:val="00CC4111"/>
    <w:rsid w:val="00CD2B25"/>
    <w:rsid w:val="00CF25B5"/>
    <w:rsid w:val="00CF3559"/>
    <w:rsid w:val="00D612E0"/>
    <w:rsid w:val="00E03E77"/>
    <w:rsid w:val="00E06FAE"/>
    <w:rsid w:val="00E11B07"/>
    <w:rsid w:val="00E41E47"/>
    <w:rsid w:val="00E42A1F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1498CE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F5B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B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C6E0-9D10-45CA-8C38-6EA9FCFB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19</cp:revision>
  <cp:lastPrinted>2024-05-22T11:41:00Z</cp:lastPrinted>
  <dcterms:created xsi:type="dcterms:W3CDTF">2022-07-08T12:38:00Z</dcterms:created>
  <dcterms:modified xsi:type="dcterms:W3CDTF">2024-05-22T11:43:00Z</dcterms:modified>
</cp:coreProperties>
</file>