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5273" w:rsidRDefault="00F65273" w:rsidP="00F65273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Плав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лавский р-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73" w:rsidRDefault="00F65273" w:rsidP="00F6527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65273" w:rsidRDefault="00F65273" w:rsidP="00F6527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65273" w:rsidRDefault="00F65273" w:rsidP="00F6527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ПЛАВСКИЙ РАЙОН </w:t>
      </w:r>
    </w:p>
    <w:p w:rsidR="00F65273" w:rsidRDefault="00F65273" w:rsidP="00F6527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65273" w:rsidRDefault="00F65273" w:rsidP="00F6527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65273" w:rsidRDefault="00F65273" w:rsidP="00F6527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65273" w:rsidTr="00F65273">
        <w:trPr>
          <w:trHeight w:val="146"/>
        </w:trPr>
        <w:tc>
          <w:tcPr>
            <w:tcW w:w="5846" w:type="dxa"/>
            <w:hideMark/>
          </w:tcPr>
          <w:p w:rsidR="00F65273" w:rsidRDefault="00F6527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21.05.2024</w:t>
            </w:r>
          </w:p>
        </w:tc>
        <w:tc>
          <w:tcPr>
            <w:tcW w:w="2409" w:type="dxa"/>
            <w:hideMark/>
          </w:tcPr>
          <w:p w:rsidR="00F65273" w:rsidRDefault="00F6527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559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636</w:t>
            </w:r>
          </w:p>
        </w:tc>
      </w:tr>
    </w:tbl>
    <w:p w:rsidR="00F65273" w:rsidRPr="00F65273" w:rsidRDefault="00F65273" w:rsidP="00F65273">
      <w:pPr>
        <w:rPr>
          <w:rFonts w:ascii="PT Astra Serif" w:hAnsi="PT Astra Serif" w:cs="PT Astra Serif"/>
          <w:sz w:val="26"/>
          <w:szCs w:val="26"/>
        </w:rPr>
      </w:pPr>
    </w:p>
    <w:p w:rsidR="00F65273" w:rsidRPr="00F65273" w:rsidRDefault="00F65273" w:rsidP="00F65273">
      <w:pPr>
        <w:rPr>
          <w:rFonts w:ascii="PT Astra Serif" w:hAnsi="PT Astra Serif" w:cs="PT Astra Serif"/>
          <w:sz w:val="26"/>
          <w:szCs w:val="26"/>
        </w:rPr>
      </w:pPr>
    </w:p>
    <w:p w:rsidR="00871506" w:rsidRPr="00F65273" w:rsidRDefault="00871506" w:rsidP="00F65273">
      <w:pPr>
        <w:tabs>
          <w:tab w:val="left" w:pos="540"/>
        </w:tabs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F65273">
        <w:rPr>
          <w:rFonts w:ascii="PT Astra Serif" w:hAnsi="PT Astra Serif"/>
          <w:b/>
          <w:bCs/>
          <w:sz w:val="26"/>
          <w:szCs w:val="26"/>
          <w:lang w:eastAsia="ru-RU"/>
        </w:rPr>
        <w:t xml:space="preserve">Об организации работ по обеспечению безопасности населения на водных объектах, охране их жизни и здоровья на территории муниципального образования </w:t>
      </w:r>
      <w:proofErr w:type="spellStart"/>
      <w:r w:rsidRPr="00F65273">
        <w:rPr>
          <w:rFonts w:ascii="PT Astra Serif" w:hAnsi="PT Astra Serif"/>
          <w:b/>
          <w:bCs/>
          <w:sz w:val="26"/>
          <w:szCs w:val="26"/>
          <w:lang w:eastAsia="ru-RU"/>
        </w:rPr>
        <w:t>Плавский</w:t>
      </w:r>
      <w:proofErr w:type="spellEnd"/>
      <w:r w:rsidRPr="00F65273">
        <w:rPr>
          <w:rFonts w:ascii="PT Astra Serif" w:hAnsi="PT Astra Serif"/>
          <w:b/>
          <w:bCs/>
          <w:sz w:val="26"/>
          <w:szCs w:val="26"/>
          <w:lang w:eastAsia="ru-RU"/>
        </w:rPr>
        <w:t xml:space="preserve"> район в 2024 году</w:t>
      </w:r>
    </w:p>
    <w:p w:rsidR="00871506" w:rsidRPr="00F65273" w:rsidRDefault="00871506" w:rsidP="00F65273">
      <w:pPr>
        <w:suppressAutoHyphens w:val="0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 от 14.11.2008 № 42/319 «Об утверждении Положения об осуществлении мероприятий по обеспечению безопасности людей на водных объектах на территории муниципального образования Плавский район, охране их жизни и здоровья», в целях обеспечения безопасности отдыха населения на реках и водоемах муниципального образования Плавский район, на основании статьи 41 Устава муниципального образования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 администрация муниципального образования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Плавский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 </w:t>
      </w:r>
      <w:r w:rsidRPr="00F65273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F65273">
        <w:rPr>
          <w:rFonts w:ascii="PT Astra Serif" w:hAnsi="PT Astra Serif"/>
          <w:sz w:val="26"/>
          <w:szCs w:val="26"/>
          <w:lang w:eastAsia="ru-RU"/>
        </w:rPr>
        <w:t>: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1. Рекомендовать водопользователям Плавского района неукоснительно соблюдать Правила охраны жизни людей на водных объектах в Тульской области и Правила пользования водными объектами для плавания на маломерных судах в Тульской области, утвержденные постановлением администрации Тульской области от 04.04.2006 №</w:t>
      </w:r>
      <w:r w:rsidR="00CB4D8C" w:rsidRPr="00F65273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F65273">
        <w:rPr>
          <w:rFonts w:ascii="PT Astra Serif" w:hAnsi="PT Astra Serif"/>
          <w:sz w:val="26"/>
          <w:szCs w:val="26"/>
          <w:lang w:eastAsia="ru-RU"/>
        </w:rPr>
        <w:t>164.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2. Утвердить План обеспечения безопасного отдыха населения на водных объектах муниципального образования Плавский район в 2024 году (Приложение).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 xml:space="preserve">3. Рекомендовать главам администраций муниципальных образований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Камынинское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района (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Кожурина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В.В.), Молочно-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Дворское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района (Зиновьева Т.М.), Пригородное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района (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Ларюшина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Т.С.):</w:t>
      </w:r>
    </w:p>
    <w:p w:rsidR="00871506" w:rsidRPr="00F65273" w:rsidRDefault="00871506" w:rsidP="00F65273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принять соответствующие муниципальные правовые акты в области обеспечения безопасности людей на водных объектах, охраны их жизни и здоровья на территориях соответствующих муниципальных образований;</w:t>
      </w:r>
    </w:p>
    <w:p w:rsidR="00871506" w:rsidRPr="00F65273" w:rsidRDefault="00871506" w:rsidP="00F65273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разработать и утвердить Планы обеспечения безопасного отдыха населения на водных объектах на территориях соответствующих муниципальных образований в 2024 году;</w:t>
      </w:r>
    </w:p>
    <w:p w:rsidR="00871506" w:rsidRPr="00F65273" w:rsidRDefault="00871506" w:rsidP="00F65273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 xml:space="preserve">- организовать места массового отдыха на водоемах, традиционно используемых населением для купания, в соответствии с требованиями Правил </w:t>
      </w:r>
      <w:r w:rsidRPr="00F65273">
        <w:rPr>
          <w:rFonts w:ascii="PT Astra Serif" w:hAnsi="PT Astra Serif"/>
          <w:sz w:val="26"/>
          <w:szCs w:val="26"/>
          <w:lang w:eastAsia="ru-RU"/>
        </w:rPr>
        <w:lastRenderedPageBreak/>
        <w:t>охраны жизни людей на водных объектах в Тульской области, утвержденных постановлением администрации Тульской области от 04.04.2006 №164, определить ответственных за их подготовку и организацию безопасного отдыха населения;</w:t>
      </w:r>
    </w:p>
    <w:p w:rsidR="00871506" w:rsidRPr="00F65273" w:rsidRDefault="00871506" w:rsidP="00F65273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организовать работу по недопущению купания населения в необорудованных местах, для чего создать дежурные группы для патрулирования из числа сотрудников администраций соответствующих муниципальных образований - поселений Плавского района, МО МВД России «Плавский» и установить аншлаги о запрете купания;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предусмотреть финансирование мероприятий по обеспечению безопасного отдыха населения на водоемах и обустройству этих мест в соответствии с выделенными денежными средствами на 2024 год;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ликвидировать несанкционированные свалки, в первую очередь, в традиционных местах отдыха населения</w:t>
      </w:r>
      <w:r w:rsidRPr="00F65273">
        <w:rPr>
          <w:rFonts w:ascii="PT Astra Serif" w:hAnsi="PT Astra Serif"/>
          <w:color w:val="FF0000"/>
          <w:sz w:val="26"/>
          <w:szCs w:val="26"/>
          <w:lang w:eastAsia="ru-RU"/>
        </w:rPr>
        <w:t xml:space="preserve"> </w:t>
      </w:r>
      <w:r w:rsidRPr="00F65273">
        <w:rPr>
          <w:rFonts w:ascii="PT Astra Serif" w:hAnsi="PT Astra Serif"/>
          <w:sz w:val="26"/>
          <w:szCs w:val="26"/>
          <w:lang w:eastAsia="ru-RU"/>
        </w:rPr>
        <w:t>на водоемах.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 xml:space="preserve">4. Рекомендовать МО МВД России «Плавский» (Гарин В.А.) совместно с администрациями муниципальных образований - поселений </w:t>
      </w:r>
      <w:proofErr w:type="spellStart"/>
      <w:r w:rsidRPr="00F65273">
        <w:rPr>
          <w:rFonts w:ascii="PT Astra Serif" w:hAnsi="PT Astra Serif"/>
          <w:sz w:val="26"/>
          <w:szCs w:val="26"/>
          <w:lang w:eastAsia="ru-RU"/>
        </w:rPr>
        <w:t>Плавского</w:t>
      </w:r>
      <w:proofErr w:type="spellEnd"/>
      <w:r w:rsidRPr="00F65273">
        <w:rPr>
          <w:rFonts w:ascii="PT Astra Serif" w:hAnsi="PT Astra Serif"/>
          <w:sz w:val="26"/>
          <w:szCs w:val="26"/>
          <w:lang w:eastAsia="ru-RU"/>
        </w:rPr>
        <w:t xml:space="preserve"> района:</w:t>
      </w:r>
    </w:p>
    <w:p w:rsidR="00871506" w:rsidRPr="00F65273" w:rsidRDefault="00871506" w:rsidP="00F65273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организовать патрулирование для обеспечения безопасности людей и охраны общественного порядка в местах массового отдыха населения на воде;</w:t>
      </w:r>
    </w:p>
    <w:p w:rsidR="00871506" w:rsidRPr="00F65273" w:rsidRDefault="00871506" w:rsidP="00F65273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предусмотреть участие сотрудников полиции в составе дежурных групп, указанных в пункте 3 настоящего постановления, особенно в выходные и праздничные дни;</w:t>
      </w:r>
    </w:p>
    <w:p w:rsidR="00871506" w:rsidRPr="00F65273" w:rsidRDefault="00871506" w:rsidP="00F65273">
      <w:pPr>
        <w:tabs>
          <w:tab w:val="left" w:pos="567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- при выявлении фактов купания граждан в запрещенных местах принимать меры воздействия, в соответствии со статьей 6.9 Закона Тульской области от 09.06.2003 №388-ЗТО «Об административных правонарушениях в Тульской области».</w:t>
      </w:r>
    </w:p>
    <w:p w:rsidR="00871506" w:rsidRPr="00F65273" w:rsidRDefault="00871506" w:rsidP="00F65273">
      <w:pPr>
        <w:tabs>
          <w:tab w:val="left" w:pos="54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5. Комитету образования администрации муниципального образования Плавский район (Михайлова Е.В.) организовать проведение занятий в пришкольных лагерях по изучению правил безопасности на воде, оформление уголков «Безопасность людей на водных объектах».</w:t>
      </w:r>
    </w:p>
    <w:p w:rsidR="00871506" w:rsidRPr="00F65273" w:rsidRDefault="00871506" w:rsidP="00F65273">
      <w:pPr>
        <w:tabs>
          <w:tab w:val="left" w:pos="54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6. Рекомендовать филиалу ГУ ТО «Информационное агентство «Регион</w:t>
      </w:r>
      <w:r w:rsidRPr="00F65273">
        <w:rPr>
          <w:rFonts w:ascii="PT Astra Serif" w:hAnsi="PT Astra Serif"/>
          <w:color w:val="FF0000"/>
          <w:sz w:val="26"/>
          <w:szCs w:val="26"/>
          <w:lang w:eastAsia="ru-RU"/>
        </w:rPr>
        <w:t xml:space="preserve"> </w:t>
      </w:r>
      <w:r w:rsidRPr="00F65273">
        <w:rPr>
          <w:rFonts w:ascii="PT Astra Serif" w:hAnsi="PT Astra Serif"/>
          <w:sz w:val="26"/>
          <w:szCs w:val="26"/>
          <w:lang w:eastAsia="ru-RU"/>
        </w:rPr>
        <w:t>71» - редакция газеты</w:t>
      </w:r>
      <w:r w:rsidR="00366AD0" w:rsidRPr="00F65273">
        <w:rPr>
          <w:rFonts w:ascii="PT Astra Serif" w:hAnsi="PT Astra Serif"/>
          <w:sz w:val="26"/>
          <w:szCs w:val="26"/>
          <w:lang w:eastAsia="ru-RU"/>
        </w:rPr>
        <w:t xml:space="preserve"> «</w:t>
      </w:r>
      <w:proofErr w:type="spellStart"/>
      <w:r w:rsidR="00366AD0" w:rsidRPr="00F65273">
        <w:rPr>
          <w:rFonts w:ascii="PT Astra Serif" w:hAnsi="PT Astra Serif"/>
          <w:sz w:val="26"/>
          <w:szCs w:val="26"/>
          <w:lang w:eastAsia="ru-RU"/>
        </w:rPr>
        <w:t>Плавская</w:t>
      </w:r>
      <w:proofErr w:type="spellEnd"/>
      <w:r w:rsidR="00366AD0" w:rsidRPr="00F65273">
        <w:rPr>
          <w:rFonts w:ascii="PT Astra Serif" w:hAnsi="PT Astra Serif"/>
          <w:sz w:val="26"/>
          <w:szCs w:val="26"/>
          <w:lang w:eastAsia="ru-RU"/>
        </w:rPr>
        <w:t xml:space="preserve"> новь» (</w:t>
      </w:r>
      <w:proofErr w:type="spellStart"/>
      <w:r w:rsidR="00366AD0" w:rsidRPr="00F65273">
        <w:rPr>
          <w:rFonts w:ascii="PT Astra Serif" w:hAnsi="PT Astra Serif"/>
          <w:sz w:val="26"/>
          <w:szCs w:val="26"/>
          <w:lang w:eastAsia="ru-RU"/>
        </w:rPr>
        <w:t>Иноземцева</w:t>
      </w:r>
      <w:proofErr w:type="spellEnd"/>
      <w:r w:rsidR="00366AD0" w:rsidRPr="00F65273">
        <w:rPr>
          <w:rFonts w:ascii="PT Astra Serif" w:hAnsi="PT Astra Serif"/>
          <w:sz w:val="26"/>
          <w:szCs w:val="26"/>
          <w:lang w:eastAsia="ru-RU"/>
        </w:rPr>
        <w:t xml:space="preserve"> Т.С</w:t>
      </w:r>
      <w:r w:rsidRPr="00F65273">
        <w:rPr>
          <w:rFonts w:ascii="PT Astra Serif" w:hAnsi="PT Astra Serif"/>
          <w:sz w:val="26"/>
          <w:szCs w:val="26"/>
          <w:lang w:eastAsia="ru-RU"/>
        </w:rPr>
        <w:t>.) организовать работу по пропаганде Правил охраны жизни людей на водных объектах в Тульской области и правил поведения в местах массового отдыха на водоемах.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7.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</w:t>
      </w:r>
      <w:r w:rsidRPr="00F65273">
        <w:rPr>
          <w:rFonts w:ascii="PT Astra Serif" w:hAnsi="PT Astra Serif"/>
          <w:i/>
          <w:sz w:val="26"/>
          <w:szCs w:val="26"/>
          <w:lang w:eastAsia="ru-RU"/>
        </w:rPr>
        <w:t>.</w:t>
      </w:r>
    </w:p>
    <w:p w:rsidR="00871506" w:rsidRPr="00F65273" w:rsidRDefault="00871506" w:rsidP="00F65273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>8. Контроль за выполнением постановления оставляю за собой.</w:t>
      </w:r>
    </w:p>
    <w:p w:rsidR="00871506" w:rsidRPr="00F65273" w:rsidRDefault="00871506" w:rsidP="00F65273">
      <w:pPr>
        <w:suppressAutoHyphens w:val="0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F65273">
        <w:rPr>
          <w:rFonts w:ascii="PT Astra Serif" w:hAnsi="PT Astra Serif"/>
          <w:sz w:val="26"/>
          <w:szCs w:val="26"/>
          <w:lang w:eastAsia="ru-RU"/>
        </w:rPr>
        <w:t xml:space="preserve">9. Постановление вступает в силу со дня </w:t>
      </w:r>
      <w:r w:rsidR="00F65273">
        <w:rPr>
          <w:rFonts w:ascii="PT Astra Serif" w:hAnsi="PT Astra Serif"/>
          <w:sz w:val="26"/>
          <w:szCs w:val="26"/>
          <w:lang w:eastAsia="ru-RU"/>
        </w:rPr>
        <w:t>опубликования</w:t>
      </w:r>
      <w:r w:rsidRPr="00F65273">
        <w:rPr>
          <w:rFonts w:ascii="PT Astra Serif" w:hAnsi="PT Astra Serif"/>
          <w:sz w:val="26"/>
          <w:szCs w:val="26"/>
          <w:lang w:eastAsia="ru-RU"/>
        </w:rPr>
        <w:t>.</w:t>
      </w:r>
    </w:p>
    <w:p w:rsidR="001C32A8" w:rsidRDefault="001C32A8" w:rsidP="00F65273">
      <w:pPr>
        <w:jc w:val="both"/>
        <w:rPr>
          <w:rFonts w:ascii="PT Astra Serif" w:hAnsi="PT Astra Serif"/>
          <w:sz w:val="26"/>
          <w:szCs w:val="26"/>
        </w:rPr>
      </w:pPr>
    </w:p>
    <w:p w:rsidR="00F65273" w:rsidRDefault="00F65273" w:rsidP="00F65273">
      <w:pPr>
        <w:jc w:val="both"/>
        <w:rPr>
          <w:rFonts w:ascii="PT Astra Serif" w:hAnsi="PT Astra Serif"/>
          <w:sz w:val="26"/>
          <w:szCs w:val="26"/>
        </w:rPr>
      </w:pPr>
    </w:p>
    <w:p w:rsidR="00F65273" w:rsidRDefault="00F65273" w:rsidP="00F65273">
      <w:pPr>
        <w:jc w:val="both"/>
        <w:rPr>
          <w:rFonts w:ascii="PT Astra Serif" w:hAnsi="PT Astra Serif"/>
          <w:sz w:val="26"/>
          <w:szCs w:val="26"/>
        </w:rPr>
      </w:pPr>
    </w:p>
    <w:p w:rsidR="00F65273" w:rsidRPr="00F65273" w:rsidRDefault="00F65273" w:rsidP="00F65273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F65273" w:rsidTr="000D05A0">
        <w:trPr>
          <w:trHeight w:val="229"/>
        </w:trPr>
        <w:tc>
          <w:tcPr>
            <w:tcW w:w="2178" w:type="pct"/>
          </w:tcPr>
          <w:p w:rsidR="002A16C1" w:rsidRPr="00F65273" w:rsidRDefault="00F65273" w:rsidP="00F65273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0D05A0" w:rsidRPr="00F65273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0D05A0" w:rsidRPr="00F65273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F65273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F65273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65273" w:rsidRDefault="002A16C1" w:rsidP="00F65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F65273" w:rsidRDefault="00F65273" w:rsidP="00F6527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И.В.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Марушкина</w:t>
            </w:r>
            <w:proofErr w:type="spellEnd"/>
          </w:p>
        </w:tc>
      </w:tr>
    </w:tbl>
    <w:p w:rsidR="00F65273" w:rsidRDefault="00F65273" w:rsidP="00F65273">
      <w:pPr>
        <w:jc w:val="both"/>
        <w:rPr>
          <w:rFonts w:ascii="PT Astra Serif" w:hAnsi="PT Astra Serif" w:cs="PT Astra Serif"/>
          <w:sz w:val="22"/>
          <w:szCs w:val="22"/>
        </w:rPr>
      </w:pPr>
    </w:p>
    <w:p w:rsidR="00F65273" w:rsidRDefault="00F65273" w:rsidP="00F65273">
      <w:pPr>
        <w:jc w:val="both"/>
        <w:rPr>
          <w:rFonts w:ascii="PT Astra Serif" w:hAnsi="PT Astra Serif" w:cs="PT Astra Serif"/>
          <w:sz w:val="22"/>
          <w:szCs w:val="22"/>
        </w:rPr>
      </w:pPr>
    </w:p>
    <w:p w:rsidR="00F65273" w:rsidRPr="00F65273" w:rsidRDefault="00F65273" w:rsidP="00F65273">
      <w:pPr>
        <w:jc w:val="both"/>
        <w:rPr>
          <w:rFonts w:ascii="PT Astra Serif" w:hAnsi="PT Astra Serif"/>
          <w:sz w:val="22"/>
          <w:szCs w:val="22"/>
        </w:rPr>
      </w:pPr>
      <w:r w:rsidRPr="00F65273">
        <w:rPr>
          <w:rFonts w:ascii="PT Astra Serif" w:hAnsi="PT Astra Serif" w:cs="PT Astra Serif"/>
          <w:sz w:val="22"/>
          <w:szCs w:val="22"/>
        </w:rPr>
        <w:t>Исп. Бурмистров Сергей Александрович</w:t>
      </w:r>
    </w:p>
    <w:p w:rsidR="0007179F" w:rsidRDefault="00F65273" w:rsidP="00F65273">
      <w:pPr>
        <w:rPr>
          <w:rFonts w:ascii="PT Astra Serif" w:hAnsi="PT Astra Serif" w:cs="PT Astra Serif"/>
          <w:sz w:val="22"/>
          <w:szCs w:val="22"/>
        </w:rPr>
        <w:sectPr w:rsidR="0007179F" w:rsidSect="00F65273">
          <w:headerReference w:type="default" r:id="rId9"/>
          <w:pgSz w:w="11906" w:h="16838"/>
          <w:pgMar w:top="1134" w:right="850" w:bottom="993" w:left="1701" w:header="567" w:footer="720" w:gutter="0"/>
          <w:cols w:space="720"/>
          <w:titlePg/>
          <w:docGrid w:linePitch="360"/>
        </w:sectPr>
      </w:pPr>
      <w:r w:rsidRPr="00F65273">
        <w:rPr>
          <w:rFonts w:ascii="PT Astra Serif" w:hAnsi="PT Astra Serif" w:cs="PT Astra Serif"/>
          <w:sz w:val="22"/>
          <w:szCs w:val="22"/>
        </w:rPr>
        <w:t>тел. 2-22-74</w:t>
      </w:r>
    </w:p>
    <w:p w:rsidR="0007179F" w:rsidRDefault="0007179F" w:rsidP="0007179F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bookmarkStart w:id="0" w:name="_GoBack"/>
      <w:r w:rsidRPr="00A925B9">
        <w:rPr>
          <w:rFonts w:ascii="PT Astra Serif" w:hAnsi="PT Astra Serif"/>
          <w:lang w:eastAsia="ru-RU"/>
        </w:rPr>
        <w:lastRenderedPageBreak/>
        <w:t>Приложение</w:t>
      </w:r>
    </w:p>
    <w:p w:rsidR="0007179F" w:rsidRDefault="0007179F" w:rsidP="0007179F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A925B9">
        <w:rPr>
          <w:rFonts w:ascii="PT Astra Serif" w:hAnsi="PT Astra Serif"/>
          <w:lang w:eastAsia="ru-RU"/>
        </w:rPr>
        <w:t>к постановлению</w:t>
      </w:r>
      <w:r>
        <w:rPr>
          <w:rFonts w:ascii="PT Astra Serif" w:hAnsi="PT Astra Serif"/>
          <w:lang w:eastAsia="ru-RU"/>
        </w:rPr>
        <w:t xml:space="preserve"> </w:t>
      </w:r>
      <w:r w:rsidRPr="00A925B9">
        <w:rPr>
          <w:rFonts w:ascii="PT Astra Serif" w:hAnsi="PT Astra Serif"/>
          <w:lang w:eastAsia="ru-RU"/>
        </w:rPr>
        <w:t>администрации муниципального</w:t>
      </w:r>
      <w:r>
        <w:rPr>
          <w:rFonts w:ascii="PT Astra Serif" w:hAnsi="PT Astra Serif"/>
          <w:lang w:eastAsia="ru-RU"/>
        </w:rPr>
        <w:t xml:space="preserve"> </w:t>
      </w:r>
      <w:r w:rsidRPr="00A925B9">
        <w:rPr>
          <w:rFonts w:ascii="PT Astra Serif" w:hAnsi="PT Astra Serif"/>
          <w:lang w:eastAsia="ru-RU"/>
        </w:rPr>
        <w:t>образования</w:t>
      </w:r>
    </w:p>
    <w:p w:rsidR="0007179F" w:rsidRPr="00A925B9" w:rsidRDefault="0007179F" w:rsidP="0007179F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proofErr w:type="spellStart"/>
      <w:r w:rsidRPr="00A925B9">
        <w:rPr>
          <w:rFonts w:ascii="PT Astra Serif" w:hAnsi="PT Astra Serif"/>
          <w:lang w:eastAsia="ru-RU"/>
        </w:rPr>
        <w:t>Плавский</w:t>
      </w:r>
      <w:proofErr w:type="spellEnd"/>
      <w:r w:rsidRPr="00A925B9">
        <w:rPr>
          <w:rFonts w:ascii="PT Astra Serif" w:hAnsi="PT Astra Serif"/>
          <w:lang w:eastAsia="ru-RU"/>
        </w:rPr>
        <w:t xml:space="preserve"> район</w:t>
      </w:r>
    </w:p>
    <w:p w:rsidR="0007179F" w:rsidRPr="00A925B9" w:rsidRDefault="0007179F" w:rsidP="0007179F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A925B9">
        <w:rPr>
          <w:rFonts w:ascii="PT Astra Serif" w:hAnsi="PT Astra Serif"/>
          <w:lang w:eastAsia="ru-RU"/>
        </w:rPr>
        <w:t>от 22.05.2024 №636</w:t>
      </w:r>
    </w:p>
    <w:p w:rsidR="0007179F" w:rsidRDefault="0007179F" w:rsidP="0007179F">
      <w:pPr>
        <w:keepNext/>
        <w:suppressAutoHyphens w:val="0"/>
        <w:jc w:val="center"/>
        <w:outlineLvl w:val="2"/>
        <w:rPr>
          <w:rFonts w:ascii="PT Astra Serif" w:hAnsi="PT Astra Serif"/>
          <w:b/>
          <w:bCs/>
          <w:sz w:val="28"/>
          <w:lang w:eastAsia="ru-RU"/>
        </w:rPr>
      </w:pPr>
    </w:p>
    <w:p w:rsidR="0007179F" w:rsidRPr="00A925B9" w:rsidRDefault="0007179F" w:rsidP="0007179F">
      <w:pPr>
        <w:keepNext/>
        <w:suppressAutoHyphens w:val="0"/>
        <w:jc w:val="center"/>
        <w:outlineLvl w:val="2"/>
        <w:rPr>
          <w:rFonts w:ascii="PT Astra Serif" w:hAnsi="PT Astra Serif"/>
          <w:b/>
          <w:bCs/>
          <w:sz w:val="28"/>
          <w:lang w:eastAsia="ru-RU"/>
        </w:rPr>
      </w:pPr>
      <w:r w:rsidRPr="00A925B9">
        <w:rPr>
          <w:rFonts w:ascii="PT Astra Serif" w:hAnsi="PT Astra Serif"/>
          <w:b/>
          <w:bCs/>
          <w:sz w:val="28"/>
          <w:lang w:eastAsia="ru-RU"/>
        </w:rPr>
        <w:t>ПЛАН</w:t>
      </w:r>
    </w:p>
    <w:p w:rsidR="0007179F" w:rsidRPr="00A925B9" w:rsidRDefault="0007179F" w:rsidP="0007179F">
      <w:pPr>
        <w:suppressAutoHyphens w:val="0"/>
        <w:jc w:val="center"/>
        <w:rPr>
          <w:rFonts w:ascii="PT Astra Serif" w:hAnsi="PT Astra Serif"/>
          <w:b/>
          <w:bCs/>
          <w:sz w:val="28"/>
          <w:lang w:eastAsia="ru-RU"/>
        </w:rPr>
      </w:pPr>
      <w:r w:rsidRPr="00A925B9">
        <w:rPr>
          <w:rFonts w:ascii="PT Astra Serif" w:hAnsi="PT Astra Serif"/>
          <w:b/>
          <w:bCs/>
          <w:sz w:val="28"/>
          <w:lang w:eastAsia="ru-RU"/>
        </w:rPr>
        <w:t xml:space="preserve">обеспечения безопасного отдыха населения на водных объектах муниципального образования </w:t>
      </w:r>
      <w:proofErr w:type="spellStart"/>
      <w:r w:rsidRPr="00A925B9">
        <w:rPr>
          <w:rFonts w:ascii="PT Astra Serif" w:hAnsi="PT Astra Serif"/>
          <w:b/>
          <w:bCs/>
          <w:sz w:val="28"/>
          <w:lang w:eastAsia="ru-RU"/>
        </w:rPr>
        <w:t>Плавский</w:t>
      </w:r>
      <w:proofErr w:type="spellEnd"/>
      <w:r w:rsidRPr="00A925B9">
        <w:rPr>
          <w:rFonts w:ascii="PT Astra Serif" w:hAnsi="PT Astra Serif"/>
          <w:b/>
          <w:bCs/>
          <w:sz w:val="28"/>
          <w:lang w:eastAsia="ru-RU"/>
        </w:rPr>
        <w:t xml:space="preserve"> район в 2024 году</w:t>
      </w:r>
    </w:p>
    <w:p w:rsidR="0007179F" w:rsidRPr="00A925B9" w:rsidRDefault="0007179F" w:rsidP="0007179F">
      <w:pPr>
        <w:suppressAutoHyphens w:val="0"/>
        <w:rPr>
          <w:rFonts w:ascii="PT Astra Serif" w:hAnsi="PT Astra Serif"/>
          <w:b/>
          <w:bCs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7"/>
        <w:gridCol w:w="4326"/>
        <w:gridCol w:w="1559"/>
        <w:gridCol w:w="3113"/>
      </w:tblGrid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№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Срок выполнения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Исполнители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Проверка состояния и организация мест массового отдыха населения на водоемах  на соответствие требованиям Правил охраны жизни людей на водных объектах в Тульской области, утвержденных постановлением администрации Тульской области от 04.04.2006 №164 (акты обследования представить в администрацию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район, кабинет №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до 26.05.2024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Главы администраций МО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согласованию),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 Проведение периодического патрулирования мест массового отдыха населения на воде работниками администраций муниципальных образований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 совместно с МВД России «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>» и медицинским персоналом для обеспечения безопасности людей и охраны общественного порядка (планы по совместному патрулированию  представить в администрацию муниципального образован</w:t>
            </w:r>
            <w:r>
              <w:rPr>
                <w:rFonts w:ascii="PT Astra Serif" w:hAnsi="PT Astra Serif"/>
                <w:lang w:eastAsia="ru-RU"/>
              </w:rPr>
              <w:t xml:space="preserve">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район, кабинет №8)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в период купального сезона, 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2024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МО МВД России «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>»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согласованию),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ГУЗ «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Плавская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ЦРБ им. С.С. Гагарина»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(по согласованию), администрации муниципальных образований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(по согласованию), администрация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Принятие муниципальных правовых актов об организации работы по обеспечению безопасности людей на водных объектах, охране их жизни и здоровья, планов обеспечения безопасного отдыха населения на водоемах (акты и планы представить в администрацию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район, кабинет №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до 15.05.2024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Информирование населения через средства массовой информации о правилах безопасного поведения на воде, способах оказания первой </w:t>
            </w:r>
            <w:r w:rsidRPr="00A925B9">
              <w:rPr>
                <w:rFonts w:ascii="PT Astra Serif" w:hAnsi="PT Astra Serif"/>
                <w:lang w:eastAsia="ru-RU"/>
              </w:rPr>
              <w:lastRenderedPageBreak/>
              <w:t>медицинской помощи пострадавшим во время отдыха на водоемах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lastRenderedPageBreak/>
              <w:t>в период купального сезона,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2024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Филиал ГУ ТО «Информационное </w:t>
            </w:r>
            <w:proofErr w:type="gramStart"/>
            <w:r w:rsidRPr="00A925B9">
              <w:rPr>
                <w:rFonts w:ascii="PT Astra Serif" w:hAnsi="PT Astra Serif"/>
                <w:lang w:eastAsia="ru-RU"/>
              </w:rPr>
              <w:t>агентство  «</w:t>
            </w:r>
            <w:proofErr w:type="gramEnd"/>
            <w:r w:rsidRPr="00A925B9">
              <w:rPr>
                <w:rFonts w:ascii="PT Astra Serif" w:hAnsi="PT Astra Serif"/>
                <w:lang w:eastAsia="ru-RU"/>
              </w:rPr>
              <w:t>Регион 71» - редакция газеты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 «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Плавская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новь»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lastRenderedPageBreak/>
              <w:t>(по согласованию), администрации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муниципальных образований </w:t>
            </w:r>
            <w:r>
              <w:rPr>
                <w:rFonts w:ascii="PT Astra Serif" w:hAnsi="PT Astra Serif"/>
                <w:lang w:eastAsia="ru-RU"/>
              </w:rPr>
              <w:t>–</w:t>
            </w:r>
            <w:r w:rsidRPr="00A925B9">
              <w:rPr>
                <w:rFonts w:ascii="PT Astra Serif" w:hAnsi="PT Astra Serif"/>
                <w:lang w:eastAsia="ru-RU"/>
              </w:rPr>
              <w:t xml:space="preserve"> сельских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(по согласованию), администрация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(сектор по делам ГО и ЧС)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lastRenderedPageBreak/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Информирование населения о водных объектах, запрещенных для купания и плавания на маломерных судах, путем установления запрещающих знаков,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2024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(сектор по делам ГО и ЧС),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left="-108"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r>
              <w:rPr>
                <w:rFonts w:ascii="PT Astra Serif" w:hAnsi="PT Astra Serif"/>
                <w:lang w:eastAsia="ru-RU"/>
              </w:rPr>
              <w:t>–</w:t>
            </w:r>
            <w:r w:rsidRPr="00A925B9">
              <w:rPr>
                <w:rFonts w:ascii="PT Astra Serif" w:hAnsi="PT Astra Serif"/>
                <w:lang w:eastAsia="ru-RU"/>
              </w:rPr>
              <w:t xml:space="preserve"> сельских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Организация занятий в детских пришкольных лагерях дневного пребывания по изучению </w:t>
            </w:r>
            <w:r w:rsidRPr="00A925B9">
              <w:rPr>
                <w:rFonts w:ascii="PT Astra Serif" w:hAnsi="PT Astra Serif"/>
                <w:color w:val="000000"/>
                <w:lang w:eastAsia="ru-RU"/>
              </w:rPr>
              <w:t>Правил охраны жизни людей на воде</w:t>
            </w:r>
            <w:r w:rsidRPr="00A925B9">
              <w:rPr>
                <w:rFonts w:ascii="PT Astra Serif" w:hAnsi="PT Astra Serif"/>
                <w:lang w:eastAsia="ru-RU"/>
              </w:rPr>
              <w:t xml:space="preserve">, оказанию первой доврачебной помощи пострадавшим на воде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2024года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район, ГУЗ «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Плавская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ЦРБ им. С.С. Гагарина»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Организация  контроля за соблюдением Правил охраны жизни людей на водных объектах в Тульской области, утвержденных постановлением администрации Тульской области от 04.04.2006  №164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в период купального сезона,</w:t>
            </w:r>
          </w:p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июнь-август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2024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>года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 (по согласованию),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МО МВД России «</w:t>
            </w:r>
            <w:proofErr w:type="spellStart"/>
            <w:r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» </w:t>
            </w:r>
            <w:r w:rsidRPr="00A925B9">
              <w:rPr>
                <w:rFonts w:ascii="PT Astra Serif" w:hAnsi="PT Astra Serif"/>
                <w:lang w:eastAsia="ru-RU"/>
              </w:rPr>
              <w:t xml:space="preserve">(по согласованию), администрация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 (сектор по делам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ГО и ЧС)  </w:t>
            </w:r>
          </w:p>
        </w:tc>
      </w:tr>
      <w:tr w:rsidR="0007179F" w:rsidRPr="00A925B9" w:rsidTr="0007179F">
        <w:trPr>
          <w:trHeight w:val="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5D48E8">
            <w:pPr>
              <w:tabs>
                <w:tab w:val="left" w:pos="4572"/>
              </w:tabs>
              <w:suppressAutoHyphens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Информирование КЧС и ОПБ администрации муниципального образования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 (через МКУ МО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 «ЕДДС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района»,  телефоны: 2-14-48; 6-46-10, 112 о результатах контроля, количестве и основных причинах несчастных случаев на воде, санитарно-эпидемиологическом состоянии зон отдыха на водоемах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ежемесячно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 xml:space="preserve">до 5 числа </w:t>
            </w:r>
            <w:proofErr w:type="gramStart"/>
            <w:r w:rsidRPr="00A925B9">
              <w:rPr>
                <w:rFonts w:ascii="PT Astra Serif" w:hAnsi="PT Astra Serif"/>
                <w:lang w:eastAsia="ru-RU"/>
              </w:rPr>
              <w:t>месяца</w:t>
            </w:r>
            <w:proofErr w:type="gramEnd"/>
            <w:r w:rsidRPr="00A925B9">
              <w:rPr>
                <w:rFonts w:ascii="PT Astra Serif" w:hAnsi="PT Astra Serif"/>
                <w:lang w:eastAsia="ru-RU"/>
              </w:rPr>
              <w:t xml:space="preserve"> следующего за отчетным,</w:t>
            </w:r>
          </w:p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ind w:right="-108"/>
              <w:jc w:val="center"/>
              <w:rPr>
                <w:rFonts w:ascii="PT Astra Serif" w:hAnsi="PT Astra Serif"/>
                <w:lang w:eastAsia="ru-RU"/>
              </w:rPr>
            </w:pPr>
            <w:r w:rsidRPr="00A925B9">
              <w:rPr>
                <w:rFonts w:ascii="PT Astra Serif" w:hAnsi="PT Astra Serif"/>
                <w:lang w:eastAsia="ru-RU"/>
              </w:rPr>
              <w:t>о несчастных случаях – немедленно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9F" w:rsidRPr="00A925B9" w:rsidRDefault="0007179F" w:rsidP="0007179F">
            <w:pPr>
              <w:tabs>
                <w:tab w:val="left" w:pos="5040"/>
              </w:tabs>
              <w:suppressAutoHyphens w:val="0"/>
              <w:spacing w:line="228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МВД России «</w:t>
            </w:r>
            <w:proofErr w:type="spellStart"/>
            <w:r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» </w:t>
            </w:r>
            <w:r w:rsidRPr="00A925B9">
              <w:rPr>
                <w:rFonts w:ascii="PT Astra Serif" w:hAnsi="PT Astra Serif"/>
                <w:lang w:eastAsia="ru-RU"/>
              </w:rPr>
              <w:t>(по согласованию),</w:t>
            </w:r>
            <w:r w:rsidRPr="00A925B9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A925B9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- сельских поселений </w:t>
            </w:r>
            <w:proofErr w:type="spellStart"/>
            <w:r w:rsidRPr="00A925B9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A925B9">
              <w:rPr>
                <w:rFonts w:ascii="PT Astra Serif" w:hAnsi="PT Astra Serif"/>
                <w:lang w:eastAsia="ru-RU"/>
              </w:rPr>
              <w:t xml:space="preserve"> района (по согласованию)</w:t>
            </w:r>
          </w:p>
        </w:tc>
      </w:tr>
    </w:tbl>
    <w:p w:rsidR="00716400" w:rsidRPr="00F65273" w:rsidRDefault="0007179F" w:rsidP="0007179F">
      <w:pPr>
        <w:tabs>
          <w:tab w:val="left" w:pos="5040"/>
        </w:tabs>
        <w:suppressAutoHyphens w:val="0"/>
        <w:jc w:val="center"/>
        <w:rPr>
          <w:rFonts w:ascii="PT Astra Serif" w:hAnsi="PT Astra Serif" w:cs="PT Astra Serif"/>
          <w:sz w:val="22"/>
          <w:szCs w:val="22"/>
        </w:rPr>
      </w:pPr>
      <w:r w:rsidRPr="00A925B9">
        <w:rPr>
          <w:rFonts w:ascii="PT Astra Serif" w:hAnsi="PT Astra Serif"/>
          <w:bCs/>
          <w:sz w:val="28"/>
          <w:lang w:eastAsia="ru-RU"/>
        </w:rPr>
        <w:t>______________</w:t>
      </w:r>
      <w:bookmarkEnd w:id="0"/>
    </w:p>
    <w:sectPr w:rsidR="00716400" w:rsidRPr="00F65273" w:rsidSect="0007179F">
      <w:pgSz w:w="11906" w:h="16838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28" w:rsidRDefault="009C6728">
      <w:r>
        <w:separator/>
      </w:r>
    </w:p>
  </w:endnote>
  <w:endnote w:type="continuationSeparator" w:id="0">
    <w:p w:rsidR="009C6728" w:rsidRDefault="009C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28" w:rsidRDefault="009C6728">
      <w:r>
        <w:separator/>
      </w:r>
    </w:p>
  </w:footnote>
  <w:footnote w:type="continuationSeparator" w:id="0">
    <w:p w:rsidR="009C6728" w:rsidRDefault="009C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93011"/>
      <w:docPartObj>
        <w:docPartGallery w:val="Page Numbers (Top of Page)"/>
        <w:docPartUnique/>
      </w:docPartObj>
    </w:sdtPr>
    <w:sdtEndPr/>
    <w:sdtContent>
      <w:p w:rsidR="00F65273" w:rsidRDefault="00F652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5308B"/>
    <w:multiLevelType w:val="hybridMultilevel"/>
    <w:tmpl w:val="33C0A8B0"/>
    <w:lvl w:ilvl="0" w:tplc="396C4FC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046C"/>
    <w:rsid w:val="0002765D"/>
    <w:rsid w:val="0004561B"/>
    <w:rsid w:val="0007179F"/>
    <w:rsid w:val="00097D31"/>
    <w:rsid w:val="000D05A0"/>
    <w:rsid w:val="000E6231"/>
    <w:rsid w:val="000F03B2"/>
    <w:rsid w:val="00115CE3"/>
    <w:rsid w:val="0011670F"/>
    <w:rsid w:val="001348D8"/>
    <w:rsid w:val="00140632"/>
    <w:rsid w:val="0016136D"/>
    <w:rsid w:val="00174BF8"/>
    <w:rsid w:val="001A5FBD"/>
    <w:rsid w:val="001C32A8"/>
    <w:rsid w:val="001C40A7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118D"/>
    <w:rsid w:val="00322635"/>
    <w:rsid w:val="00341DFD"/>
    <w:rsid w:val="00366AD0"/>
    <w:rsid w:val="00376E81"/>
    <w:rsid w:val="00383C4D"/>
    <w:rsid w:val="003A2384"/>
    <w:rsid w:val="003D216B"/>
    <w:rsid w:val="00453481"/>
    <w:rsid w:val="0048387B"/>
    <w:rsid w:val="004964FF"/>
    <w:rsid w:val="004C66C9"/>
    <w:rsid w:val="004C74A2"/>
    <w:rsid w:val="005722C4"/>
    <w:rsid w:val="005B2800"/>
    <w:rsid w:val="005B3753"/>
    <w:rsid w:val="005C6B9A"/>
    <w:rsid w:val="005F6D36"/>
    <w:rsid w:val="005F7562"/>
    <w:rsid w:val="005F7DEF"/>
    <w:rsid w:val="00631ACF"/>
    <w:rsid w:val="00631C5C"/>
    <w:rsid w:val="00632C33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1506"/>
    <w:rsid w:val="00886A38"/>
    <w:rsid w:val="008F2E0C"/>
    <w:rsid w:val="009110D2"/>
    <w:rsid w:val="0095378B"/>
    <w:rsid w:val="00953984"/>
    <w:rsid w:val="009A7968"/>
    <w:rsid w:val="009B69E5"/>
    <w:rsid w:val="009C6728"/>
    <w:rsid w:val="00A24EB9"/>
    <w:rsid w:val="00A333F8"/>
    <w:rsid w:val="00AF5B18"/>
    <w:rsid w:val="00B0593F"/>
    <w:rsid w:val="00B562C1"/>
    <w:rsid w:val="00B63641"/>
    <w:rsid w:val="00B907C7"/>
    <w:rsid w:val="00BA4658"/>
    <w:rsid w:val="00BD2261"/>
    <w:rsid w:val="00C55969"/>
    <w:rsid w:val="00CB4D8C"/>
    <w:rsid w:val="00CC4111"/>
    <w:rsid w:val="00CD2B25"/>
    <w:rsid w:val="00CF25B5"/>
    <w:rsid w:val="00CF3559"/>
    <w:rsid w:val="00D612E0"/>
    <w:rsid w:val="00E03E77"/>
    <w:rsid w:val="00E06FAE"/>
    <w:rsid w:val="00E11B07"/>
    <w:rsid w:val="00E41E47"/>
    <w:rsid w:val="00E42A1F"/>
    <w:rsid w:val="00E64EDE"/>
    <w:rsid w:val="00E727C9"/>
    <w:rsid w:val="00F63BDF"/>
    <w:rsid w:val="00F65273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D4616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F5B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B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97FF-EC0C-4B5A-8202-E70D1C5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23</cp:revision>
  <cp:lastPrinted>2024-05-23T07:50:00Z</cp:lastPrinted>
  <dcterms:created xsi:type="dcterms:W3CDTF">2022-07-08T12:38:00Z</dcterms:created>
  <dcterms:modified xsi:type="dcterms:W3CDTF">2024-05-23T07:50:00Z</dcterms:modified>
</cp:coreProperties>
</file>