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4B3A4E" w:rsidRDefault="0002765D" w:rsidP="005F6D36">
      <w:pPr>
        <w:jc w:val="center"/>
        <w:rPr>
          <w:rFonts w:ascii="PT Astra Serif" w:hAnsi="PT Astra Serif"/>
        </w:rPr>
      </w:pPr>
      <w:r w:rsidRPr="004B3A4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B3A4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B3A4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B3A4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B3A4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4B3A4E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B3A4E">
        <w:rPr>
          <w:rFonts w:ascii="PT Astra Serif" w:hAnsi="PT Astra Serif"/>
          <w:b/>
          <w:sz w:val="34"/>
        </w:rPr>
        <w:t>ПЛАВСКИЙ</w:t>
      </w:r>
      <w:r w:rsidR="00E727C9" w:rsidRPr="004B3A4E">
        <w:rPr>
          <w:rFonts w:ascii="PT Astra Serif" w:hAnsi="PT Astra Serif"/>
          <w:b/>
          <w:sz w:val="34"/>
        </w:rPr>
        <w:t>РАЙОН</w:t>
      </w:r>
    </w:p>
    <w:p w:rsidR="00E727C9" w:rsidRPr="004B3A4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B3A4E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B3A4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B3A4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4B3A4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B3A4E" w:rsidRDefault="00AA2256" w:rsidP="00AA2256">
            <w:pPr>
              <w:pStyle w:val="afd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4B3A4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</w:t>
            </w:r>
            <w:r w:rsidR="002A16C1" w:rsidRPr="004B3A4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</w:t>
            </w:r>
            <w:r w:rsidRPr="004B3A4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="00796E29" w:rsidRPr="004B3A4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4B3A4E" w:rsidRDefault="002A16C1" w:rsidP="00796E29">
            <w:pPr>
              <w:pStyle w:val="afd"/>
              <w:jc w:val="right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4B3A4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796E29" w:rsidRPr="004B3A4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773</w:t>
            </w:r>
          </w:p>
        </w:tc>
      </w:tr>
    </w:tbl>
    <w:p w:rsidR="005F6D36" w:rsidRPr="004B3A4E" w:rsidRDefault="005F6D36">
      <w:pPr>
        <w:rPr>
          <w:rFonts w:ascii="PT Astra Serif" w:hAnsi="PT Astra Serif" w:cs="PT Astra Serif"/>
          <w:sz w:val="26"/>
          <w:szCs w:val="26"/>
        </w:rPr>
      </w:pPr>
    </w:p>
    <w:p w:rsidR="004B3A4E" w:rsidRPr="004B3A4E" w:rsidRDefault="004B3A4E" w:rsidP="004B3A4E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4B3A4E">
        <w:rPr>
          <w:rFonts w:ascii="PT Astra Serif" w:hAnsi="PT Astra Serif"/>
          <w:b/>
          <w:bCs/>
          <w:sz w:val="26"/>
          <w:szCs w:val="26"/>
        </w:rPr>
        <w:t xml:space="preserve">О внесении изменения в постановление администрации муниципального образования Плавский район от 21.03.2022 № 431 «Об утверждении муниципальной программы </w:t>
      </w:r>
      <w:r w:rsidRPr="004B3A4E">
        <w:rPr>
          <w:rFonts w:ascii="PT Astra Serif" w:hAnsi="PT Astra Serif"/>
          <w:b/>
          <w:sz w:val="26"/>
          <w:szCs w:val="26"/>
        </w:rPr>
        <w:t xml:space="preserve">муниципального образования Плавский район </w:t>
      </w:r>
      <w:r w:rsidRPr="004B3A4E">
        <w:rPr>
          <w:rFonts w:ascii="PT Astra Serif" w:hAnsi="PT Astra Serif"/>
          <w:b/>
          <w:bCs/>
          <w:sz w:val="26"/>
          <w:szCs w:val="26"/>
        </w:rPr>
        <w:t>«</w:t>
      </w:r>
      <w:r w:rsidRPr="004B3A4E">
        <w:rPr>
          <w:rFonts w:ascii="PT Astra Serif" w:hAnsi="PT Astra Serif"/>
          <w:b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4B3A4E">
        <w:rPr>
          <w:rFonts w:ascii="PT Astra Serif" w:hAnsi="PT Astra Serif"/>
          <w:b/>
          <w:bCs/>
          <w:sz w:val="26"/>
          <w:szCs w:val="26"/>
        </w:rPr>
        <w:t>»</w:t>
      </w:r>
    </w:p>
    <w:p w:rsidR="004B3A4E" w:rsidRPr="004B3A4E" w:rsidRDefault="004B3A4E" w:rsidP="004B3A4E">
      <w:pPr>
        <w:rPr>
          <w:rFonts w:ascii="PT Astra Serif" w:hAnsi="PT Astra Serif" w:cs="PT Astra Serif"/>
          <w:sz w:val="26"/>
          <w:szCs w:val="26"/>
        </w:rPr>
      </w:pPr>
    </w:p>
    <w:p w:rsidR="004B3A4E" w:rsidRPr="004B3A4E" w:rsidRDefault="004B3A4E" w:rsidP="004B3A4E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r w:rsidRPr="004B3A4E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B3A4E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4B3A4E">
        <w:rPr>
          <w:rFonts w:ascii="PT Astra Serif" w:hAnsi="PT Astra Serif"/>
          <w:sz w:val="26"/>
          <w:szCs w:val="26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4B3A4E">
        <w:rPr>
          <w:rFonts w:ascii="PT Astra Serif" w:hAnsi="PT Astra Serif"/>
          <w:b/>
          <w:sz w:val="26"/>
          <w:szCs w:val="26"/>
        </w:rPr>
        <w:t>ПОСТАНОВЛЯЕТ:</w:t>
      </w:r>
    </w:p>
    <w:p w:rsidR="004B3A4E" w:rsidRPr="004B3A4E" w:rsidRDefault="004B3A4E" w:rsidP="004B3A4E">
      <w:pPr>
        <w:numPr>
          <w:ilvl w:val="0"/>
          <w:numId w:val="3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4B3A4E">
        <w:rPr>
          <w:rFonts w:ascii="PT Astra Serif" w:hAnsi="PT Astra Serif"/>
          <w:bCs/>
          <w:sz w:val="26"/>
          <w:szCs w:val="26"/>
        </w:rPr>
        <w:t>Внести изменение в постановление администрации муниципального образования Плавский район от 21.03.2022 № 431</w:t>
      </w:r>
      <w:r w:rsidRPr="004B3A4E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4B3A4E">
        <w:rPr>
          <w:rFonts w:ascii="PT Astra Serif" w:hAnsi="PT Astra Serif"/>
          <w:bCs/>
          <w:sz w:val="26"/>
          <w:szCs w:val="26"/>
        </w:rPr>
        <w:t xml:space="preserve">«Об утверждении муниципальной программы </w:t>
      </w:r>
      <w:r w:rsidRPr="004B3A4E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</w:t>
      </w:r>
      <w:r w:rsidRPr="004B3A4E">
        <w:rPr>
          <w:rFonts w:ascii="PT Astra Serif" w:hAnsi="PT Astra Serif"/>
          <w:bCs/>
          <w:sz w:val="26"/>
          <w:szCs w:val="26"/>
        </w:rPr>
        <w:t>«</w:t>
      </w:r>
      <w:r w:rsidRPr="004B3A4E">
        <w:rPr>
          <w:rFonts w:ascii="PT Astra Serif" w:hAnsi="PT Astra Serif"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4B3A4E">
        <w:rPr>
          <w:rFonts w:ascii="PT Astra Serif" w:hAnsi="PT Astra Serif"/>
          <w:bCs/>
          <w:sz w:val="26"/>
          <w:szCs w:val="26"/>
        </w:rPr>
        <w:t>», изложив Приложение к постановлению в новой редакции (Приложение).</w:t>
      </w:r>
    </w:p>
    <w:p w:rsidR="004B3A4E" w:rsidRPr="004B3A4E" w:rsidRDefault="004B3A4E" w:rsidP="004B3A4E">
      <w:pPr>
        <w:tabs>
          <w:tab w:val="left" w:pos="1134"/>
        </w:tabs>
        <w:ind w:right="-187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B3A4E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B3A4E" w:rsidRPr="004B3A4E" w:rsidRDefault="004B3A4E" w:rsidP="004B3A4E">
      <w:pPr>
        <w:tabs>
          <w:tab w:val="left" w:pos="1134"/>
        </w:tabs>
        <w:ind w:right="-187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B3A4E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03 марта 2023 года.</w:t>
      </w:r>
    </w:p>
    <w:p w:rsidR="004B3A4E" w:rsidRPr="004B3A4E" w:rsidRDefault="004B3A4E" w:rsidP="004B3A4E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6"/>
        <w:gridCol w:w="2445"/>
        <w:gridCol w:w="2953"/>
      </w:tblGrid>
      <w:tr w:rsidR="004B3A4E" w:rsidRPr="004B3A4E" w:rsidTr="009B7B94">
        <w:trPr>
          <w:trHeight w:val="229"/>
        </w:trPr>
        <w:tc>
          <w:tcPr>
            <w:tcW w:w="2178" w:type="pct"/>
          </w:tcPr>
          <w:p w:rsidR="004B3A4E" w:rsidRPr="004B3A4E" w:rsidRDefault="004B3A4E" w:rsidP="004B3A4E">
            <w:pPr>
              <w:ind w:right="-119"/>
              <w:rPr>
                <w:rFonts w:ascii="PT Astra Serif" w:eastAsia="Times New Roman" w:hAnsi="PT Astra Serif" w:cs="Tahoma"/>
                <w:b/>
                <w:sz w:val="26"/>
                <w:szCs w:val="26"/>
              </w:rPr>
            </w:pPr>
            <w:r w:rsidRPr="004B3A4E">
              <w:rPr>
                <w:rFonts w:ascii="PT Astra Serif" w:eastAsia="Times New Roman" w:hAnsi="PT Astra Serif" w:cs="Tahoma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eastAsia="Times New Roman" w:hAnsi="PT Astra Serif" w:cs="Tahoma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4B3A4E" w:rsidRPr="004B3A4E" w:rsidRDefault="004B3A4E" w:rsidP="004B3A4E">
            <w:pPr>
              <w:jc w:val="right"/>
              <w:rPr>
                <w:rFonts w:ascii="PT Astra Serif" w:eastAsia="Times New Roman" w:hAnsi="PT Astra Serif" w:cs="Tahoma"/>
                <w:sz w:val="26"/>
                <w:szCs w:val="26"/>
              </w:rPr>
            </w:pPr>
            <w:r w:rsidRPr="004B3A4E">
              <w:rPr>
                <w:rFonts w:ascii="PT Astra Serif" w:eastAsia="Times New Roman" w:hAnsi="PT Astra Serif" w:cs="Tahoma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4B3A4E" w:rsidRPr="004B3A4E" w:rsidRDefault="004B3A4E" w:rsidP="004B3A4E">
      <w:pPr>
        <w:rPr>
          <w:rFonts w:ascii="PT Astra Serif" w:hAnsi="PT Astra Serif" w:cs="PT Astra Serif"/>
          <w:sz w:val="28"/>
          <w:szCs w:val="28"/>
        </w:rPr>
      </w:pPr>
    </w:p>
    <w:p w:rsidR="004B3A4E" w:rsidRPr="004B3A4E" w:rsidRDefault="004B3A4E" w:rsidP="004B3A4E">
      <w:pPr>
        <w:tabs>
          <w:tab w:val="left" w:pos="9356"/>
        </w:tabs>
        <w:ind w:right="-2"/>
        <w:contextualSpacing/>
        <w:rPr>
          <w:rFonts w:ascii="PT Astra Serif" w:hAnsi="PT Astra Serif"/>
          <w:sz w:val="22"/>
          <w:szCs w:val="22"/>
        </w:rPr>
      </w:pPr>
      <w:r w:rsidRPr="004B3A4E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4B3A4E" w:rsidRPr="004B3A4E" w:rsidRDefault="004B3A4E" w:rsidP="004B3A4E">
      <w:pPr>
        <w:ind w:right="-186"/>
        <w:contextualSpacing/>
        <w:rPr>
          <w:rFonts w:ascii="PT Astra Serif" w:hAnsi="PT Astra Serif"/>
          <w:b/>
          <w:sz w:val="22"/>
          <w:szCs w:val="22"/>
          <w:lang w:eastAsia="ru-RU"/>
        </w:rPr>
      </w:pPr>
      <w:r w:rsidRPr="004B3A4E">
        <w:rPr>
          <w:rFonts w:ascii="PT Astra Serif" w:hAnsi="PT Astra Serif"/>
          <w:sz w:val="22"/>
          <w:szCs w:val="22"/>
        </w:rPr>
        <w:t>тел.:  (48752) 2-19-51</w:t>
      </w:r>
    </w:p>
    <w:p w:rsidR="004B3A4E" w:rsidRPr="004B3A4E" w:rsidRDefault="004B3A4E" w:rsidP="004B3A4E">
      <w:pPr>
        <w:rPr>
          <w:rFonts w:ascii="PT Astra Serif" w:hAnsi="PT Astra Serif" w:cs="PT Astra Serif"/>
          <w:sz w:val="28"/>
          <w:szCs w:val="28"/>
        </w:rPr>
        <w:sectPr w:rsidR="004B3A4E" w:rsidRPr="004B3A4E" w:rsidSect="004B3A4E">
          <w:headerReference w:type="default" r:id="rId9"/>
          <w:headerReference w:type="first" r:id="rId10"/>
          <w:pgSz w:w="11900" w:h="16800"/>
          <w:pgMar w:top="1134" w:right="851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lastRenderedPageBreak/>
        <w:t>Приложение</w:t>
      </w: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к постановлению администрации</w:t>
      </w: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муниципального образования</w:t>
      </w: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Плавский район</w:t>
      </w: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от 31.05.2023 №773</w:t>
      </w:r>
    </w:p>
    <w:p w:rsidR="004B3A4E" w:rsidRPr="004B3A4E" w:rsidRDefault="004B3A4E" w:rsidP="004B3A4E">
      <w:pPr>
        <w:ind w:left="5103"/>
        <w:rPr>
          <w:rFonts w:ascii="PT Astra Serif" w:hAnsi="PT Astra Serif" w:cs="PT Astra Serif"/>
          <w:sz w:val="28"/>
          <w:szCs w:val="28"/>
        </w:rPr>
      </w:pP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Приложение</w:t>
      </w: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к постановлению администрации</w:t>
      </w: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муниципального образования</w:t>
      </w: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Плавский район</w:t>
      </w:r>
    </w:p>
    <w:p w:rsidR="004B3A4E" w:rsidRPr="004B3A4E" w:rsidRDefault="004B3A4E" w:rsidP="004B3A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  <w:lang w:eastAsia="ru-RU"/>
        </w:rPr>
        <w:t>от 21.03.2022 №431</w:t>
      </w:r>
    </w:p>
    <w:p w:rsidR="004B3A4E" w:rsidRPr="004B3A4E" w:rsidRDefault="004B3A4E" w:rsidP="004B3A4E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</w:p>
    <w:p w:rsidR="004B3A4E" w:rsidRPr="004B3A4E" w:rsidRDefault="004B3A4E" w:rsidP="004B3A4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t>Муниципальная программа</w:t>
      </w:r>
    </w:p>
    <w:p w:rsidR="004B3A4E" w:rsidRPr="004B3A4E" w:rsidRDefault="004B3A4E" w:rsidP="004B3A4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</w:t>
      </w:r>
    </w:p>
    <w:p w:rsidR="004B3A4E" w:rsidRPr="004B3A4E" w:rsidRDefault="004B3A4E" w:rsidP="004B3A4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4B3A4E" w:rsidRPr="004B3A4E" w:rsidRDefault="004B3A4E" w:rsidP="004B3A4E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4B3A4E" w:rsidRPr="004B3A4E" w:rsidRDefault="004B3A4E" w:rsidP="004B3A4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t>муниципальной программы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ind w:left="36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4B3A4E" w:rsidRPr="004B3A4E" w:rsidRDefault="004B3A4E" w:rsidP="004B3A4E">
      <w:pPr>
        <w:numPr>
          <w:ilvl w:val="0"/>
          <w:numId w:val="14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4B3A4E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3"/>
        <w:gridCol w:w="6687"/>
      </w:tblGrid>
      <w:tr w:rsidR="004B3A4E" w:rsidRPr="004B3A4E" w:rsidTr="009B7B94">
        <w:trPr>
          <w:trHeight w:val="57"/>
        </w:trPr>
        <w:tc>
          <w:tcPr>
            <w:tcW w:w="3746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4B3A4E" w:rsidRPr="004B3A4E" w:rsidRDefault="004B3A4E" w:rsidP="004B3A4E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0682" w:type="dxa"/>
          </w:tcPr>
          <w:p w:rsidR="004B3A4E" w:rsidRPr="004B3A4E" w:rsidRDefault="004B3A4E" w:rsidP="004B3A4E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4B3A4E" w:rsidRPr="004B3A4E" w:rsidTr="009B7B94">
        <w:trPr>
          <w:trHeight w:val="57"/>
        </w:trPr>
        <w:tc>
          <w:tcPr>
            <w:tcW w:w="3746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10682" w:type="dxa"/>
          </w:tcPr>
          <w:p w:rsidR="004B3A4E" w:rsidRPr="004B3A4E" w:rsidRDefault="004B3A4E" w:rsidP="004B3A4E">
            <w:pPr>
              <w:widowControl w:val="0"/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B3A4E">
              <w:rPr>
                <w:rFonts w:ascii="PT Astra Serif" w:hAnsi="PT Astra Serif"/>
                <w:sz w:val="26"/>
                <w:szCs w:val="26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район;     </w:t>
            </w:r>
          </w:p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B3A4E">
              <w:rPr>
                <w:rFonts w:ascii="PT Astra Serif" w:hAnsi="PT Astra Serif"/>
                <w:color w:val="000000"/>
                <w:sz w:val="26"/>
                <w:szCs w:val="26"/>
              </w:rPr>
              <w:t>м</w:t>
            </w:r>
            <w:r w:rsidRPr="004B3A4E">
              <w:rPr>
                <w:rFonts w:ascii="PT Astra Serif" w:hAnsi="PT Astra Serif"/>
                <w:sz w:val="26"/>
                <w:szCs w:val="26"/>
              </w:rPr>
              <w:t>униципальное казенное учреждение муниципального образования Плавский район «Сервис»;</w:t>
            </w:r>
          </w:p>
          <w:p w:rsidR="004B3A4E" w:rsidRPr="004B3A4E" w:rsidRDefault="004B3A4E" w:rsidP="004B3A4E">
            <w:pPr>
              <w:ind w:firstLine="2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4B3A4E">
              <w:rPr>
                <w:rFonts w:ascii="PT Astra Serif" w:hAnsi="PT Astra Serif"/>
                <w:bCs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4B3A4E" w:rsidRPr="004B3A4E" w:rsidTr="009B7B94">
        <w:trPr>
          <w:trHeight w:val="57"/>
        </w:trPr>
        <w:tc>
          <w:tcPr>
            <w:tcW w:w="3746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10682" w:type="dxa"/>
          </w:tcPr>
          <w:p w:rsidR="004B3A4E" w:rsidRPr="004B3A4E" w:rsidRDefault="004B3A4E" w:rsidP="004B3A4E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4B3A4E" w:rsidRPr="004B3A4E" w:rsidTr="009B7B94">
        <w:trPr>
          <w:trHeight w:val="57"/>
        </w:trPr>
        <w:tc>
          <w:tcPr>
            <w:tcW w:w="3746" w:type="dxa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Цели (цели) программы</w:t>
            </w:r>
          </w:p>
        </w:tc>
        <w:tc>
          <w:tcPr>
            <w:tcW w:w="10682" w:type="dxa"/>
          </w:tcPr>
          <w:p w:rsidR="004B3A4E" w:rsidRPr="004B3A4E" w:rsidRDefault="004B3A4E" w:rsidP="004B3A4E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в муниципальном образовании Плавский район, в том числе:</w:t>
            </w:r>
          </w:p>
          <w:p w:rsidR="004B3A4E" w:rsidRPr="004B3A4E" w:rsidRDefault="004B3A4E" w:rsidP="004B3A4E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- создание условий для эффективного управления имуществом, находящимся в муниципальной собственности;</w:t>
            </w:r>
          </w:p>
          <w:p w:rsidR="004B3A4E" w:rsidRPr="004B3A4E" w:rsidRDefault="004B3A4E" w:rsidP="004B3A4E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6"/>
                <w:szCs w:val="26"/>
                <w:lang w:eastAsia="ru-RU"/>
              </w:rPr>
              <w:t>- создание условий для эффективного управления земельными ресурсами</w:t>
            </w:r>
          </w:p>
        </w:tc>
      </w:tr>
      <w:tr w:rsidR="004B3A4E" w:rsidRPr="004B3A4E" w:rsidTr="009B7B94">
        <w:trPr>
          <w:trHeight w:val="57"/>
        </w:trPr>
        <w:tc>
          <w:tcPr>
            <w:tcW w:w="3746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eastAsia="Arial Unicode MS" w:hAnsi="PT Astra Serif"/>
                <w:sz w:val="26"/>
                <w:szCs w:val="26"/>
              </w:rPr>
              <w:t xml:space="preserve">Объемы финансового обеспечения за весь период реализации, </w:t>
            </w:r>
            <w:r w:rsidRPr="004B3A4E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тыс. рублей</w:t>
            </w:r>
          </w:p>
        </w:tc>
        <w:tc>
          <w:tcPr>
            <w:tcW w:w="10682" w:type="dxa"/>
          </w:tcPr>
          <w:p w:rsidR="004B3A4E" w:rsidRPr="004B3A4E" w:rsidRDefault="004B3A4E" w:rsidP="004B3A4E">
            <w:pPr>
              <w:ind w:firstLine="215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4B3A4E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lastRenderedPageBreak/>
              <w:t>Всего 198500,5 тыс.руб., в том числе по годам:</w:t>
            </w:r>
          </w:p>
          <w:p w:rsidR="004B3A4E" w:rsidRPr="004B3A4E" w:rsidRDefault="004B3A4E" w:rsidP="004B3A4E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B3A4E">
              <w:rPr>
                <w:rFonts w:ascii="PT Astra Serif" w:hAnsi="PT Astra Serif"/>
                <w:sz w:val="27"/>
                <w:szCs w:val="27"/>
                <w:lang w:eastAsia="ru-RU"/>
              </w:rPr>
              <w:t>2022 – 42410,6</w:t>
            </w:r>
          </w:p>
          <w:p w:rsidR="004B3A4E" w:rsidRPr="004B3A4E" w:rsidRDefault="004B3A4E" w:rsidP="004B3A4E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B3A4E">
              <w:rPr>
                <w:rFonts w:ascii="PT Astra Serif" w:hAnsi="PT Astra Serif"/>
                <w:sz w:val="27"/>
                <w:szCs w:val="27"/>
                <w:lang w:eastAsia="ru-RU"/>
              </w:rPr>
              <w:t>2023 – 38679,2</w:t>
            </w:r>
          </w:p>
          <w:p w:rsidR="004B3A4E" w:rsidRPr="004B3A4E" w:rsidRDefault="004B3A4E" w:rsidP="004B3A4E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B3A4E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2024 – 38320,3</w:t>
            </w:r>
          </w:p>
          <w:p w:rsidR="004B3A4E" w:rsidRPr="004B3A4E" w:rsidRDefault="004B3A4E" w:rsidP="004B3A4E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B3A4E">
              <w:rPr>
                <w:rFonts w:ascii="PT Astra Serif" w:hAnsi="PT Astra Serif"/>
                <w:sz w:val="27"/>
                <w:szCs w:val="27"/>
                <w:lang w:eastAsia="ru-RU"/>
              </w:rPr>
              <w:t>2025 – 39545,2</w:t>
            </w:r>
          </w:p>
          <w:p w:rsidR="004B3A4E" w:rsidRPr="004B3A4E" w:rsidRDefault="004B3A4E" w:rsidP="004B3A4E">
            <w:pPr>
              <w:ind w:firstLine="21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B3A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2026 – 39545,2 </w:t>
            </w:r>
          </w:p>
        </w:tc>
      </w:tr>
    </w:tbl>
    <w:p w:rsidR="004B3A4E" w:rsidRPr="004B3A4E" w:rsidRDefault="004B3A4E" w:rsidP="004B3A4E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hAnsi="PT Astra Serif"/>
          <w:b/>
          <w:sz w:val="26"/>
          <w:szCs w:val="26"/>
          <w:lang w:eastAsia="ru-RU"/>
        </w:rPr>
        <w:sectPr w:rsidR="004B3A4E" w:rsidRPr="004B3A4E" w:rsidSect="004B3A4E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B3A4E" w:rsidRPr="004B3A4E" w:rsidRDefault="004B3A4E" w:rsidP="004B3A4E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hanging="142"/>
        <w:contextualSpacing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Показатели муниципальной программы</w:t>
      </w:r>
      <w:r w:rsidRPr="004B3A4E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1641"/>
        <w:gridCol w:w="2568"/>
        <w:gridCol w:w="672"/>
        <w:gridCol w:w="876"/>
        <w:gridCol w:w="704"/>
        <w:gridCol w:w="844"/>
        <w:gridCol w:w="704"/>
        <w:gridCol w:w="844"/>
        <w:gridCol w:w="845"/>
        <w:gridCol w:w="704"/>
        <w:gridCol w:w="2012"/>
        <w:gridCol w:w="1276"/>
      </w:tblGrid>
      <w:tr w:rsidR="004B3A4E" w:rsidRPr="004B3A4E" w:rsidTr="009B7B94">
        <w:trPr>
          <w:trHeight w:val="57"/>
          <w:tblHeader/>
        </w:trPr>
        <w:tc>
          <w:tcPr>
            <w:tcW w:w="734" w:type="dxa"/>
            <w:vMerge w:val="restar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1" w:type="dxa"/>
            <w:vMerge w:val="restar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568" w:type="dxa"/>
            <w:vMerge w:val="restar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2" w:type="dxa"/>
            <w:vMerge w:val="restar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76" w:type="dxa"/>
            <w:vMerge w:val="restar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4" w:type="dxa"/>
            <w:vMerge w:val="restar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3941" w:type="dxa"/>
            <w:gridSpan w:val="5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2012" w:type="dxa"/>
            <w:vMerge w:val="restar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  <w:vMerge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12" w:type="dxa"/>
            <w:vMerge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1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8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90" w:type="dxa"/>
            <w:gridSpan w:val="12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09" w:type="dxa"/>
            <w:gridSpan w:val="2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4B3A4E" w:rsidRPr="004B3A4E" w:rsidRDefault="004B3A4E" w:rsidP="004B3A4E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641" w:type="dxa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2568" w:type="dxa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 (движимое и недвижимое имущество), в том числе земельных участков,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209" w:type="dxa"/>
            <w:gridSpan w:val="2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B3A4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«Расходы на обеспечение деятельности (оказание услуг) МКУ МО Плавский район «Сервис»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  <w:vMerge w:val="restart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641" w:type="dxa"/>
            <w:vMerge w:val="restart"/>
          </w:tcPr>
          <w:p w:rsidR="004B3A4E" w:rsidRPr="004B3A4E" w:rsidRDefault="004B3A4E" w:rsidP="004B3A4E">
            <w:pPr>
              <w:tabs>
                <w:tab w:val="left" w:pos="654"/>
              </w:tabs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B3A4E">
              <w:rPr>
                <w:rFonts w:ascii="PT Astra Serif" w:hAnsi="PT Astra Serif"/>
                <w:b/>
                <w:spacing w:val="-2"/>
                <w:sz w:val="20"/>
                <w:szCs w:val="20"/>
                <w:u w:val="single"/>
              </w:rPr>
              <w:t>Задача 1</w:t>
            </w:r>
            <w:r w:rsidRPr="004B3A4E">
              <w:rPr>
                <w:rFonts w:ascii="PT Astra Serif" w:hAnsi="PT Astra Serif"/>
                <w:spacing w:val="-2"/>
                <w:sz w:val="20"/>
                <w:szCs w:val="20"/>
              </w:rPr>
              <w:t>Эффективное указание услуг МКУ МО Плавский район «Сервис»</w:t>
            </w:r>
          </w:p>
        </w:tc>
        <w:tc>
          <w:tcPr>
            <w:tcW w:w="2568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B3A4E">
              <w:rPr>
                <w:rFonts w:ascii="PT Astra Serif" w:hAnsi="PT Astra Serif"/>
                <w:sz w:val="20"/>
                <w:szCs w:val="20"/>
              </w:rPr>
              <w:t xml:space="preserve">Доля помещений админис-трации муниципального образования Плавский район,  содержащихся в надлежащем состоянии в соответствии с правилами и нормами санитарной, пожарной безопасности, охраны труда и техники безопасности 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</w:rPr>
            </w:pPr>
            <w:r w:rsidRPr="004B3A4E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</w:rPr>
            </w:pPr>
            <w:r w:rsidRPr="004B3A4E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</w:rPr>
            </w:pPr>
            <w:r w:rsidRPr="004B3A4E">
              <w:rPr>
                <w:rFonts w:ascii="PT Astra Serif" w:hAnsi="PT Astra Serif"/>
                <w:sz w:val="20"/>
                <w:szCs w:val="20"/>
              </w:rPr>
              <w:t>97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  <w:vMerge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568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B3A4E">
              <w:rPr>
                <w:rFonts w:ascii="PT Astra Serif" w:hAnsi="PT Astra Serif"/>
                <w:color w:val="000000"/>
                <w:sz w:val="20"/>
                <w:szCs w:val="20"/>
              </w:rPr>
              <w:t>Доля исполненных заявок на предоставление транс-портных услуг должност-ным лицам а</w:t>
            </w:r>
            <w:r w:rsidRPr="004B3A4E">
              <w:rPr>
                <w:rFonts w:ascii="PT Astra Serif" w:hAnsi="PT Astra Serif"/>
                <w:sz w:val="20"/>
                <w:szCs w:val="20"/>
              </w:rPr>
              <w:t>дминистрации муниципального образо-вания Плавский район, от общего количества поступивших заявок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suppressAutoHyphens w:val="0"/>
              <w:autoSpaceDE w:val="0"/>
              <w:autoSpaceDN w:val="0"/>
              <w:adjustRightInd w:val="0"/>
              <w:ind w:hanging="4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suppressAutoHyphens w:val="0"/>
              <w:autoSpaceDE w:val="0"/>
              <w:autoSpaceDN w:val="0"/>
              <w:adjustRightInd w:val="0"/>
              <w:ind w:hanging="4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suppressAutoHyphens w:val="0"/>
              <w:autoSpaceDE w:val="0"/>
              <w:autoSpaceDN w:val="0"/>
              <w:adjustRightInd w:val="0"/>
              <w:ind w:hanging="4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90" w:type="dxa"/>
            <w:gridSpan w:val="12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Создание условий для эффективного управления земельными ресурсами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09" w:type="dxa"/>
            <w:gridSpan w:val="2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Комплекс процессных мероприятий «Выполнение работ по оформлению земельных участков»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41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2568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земельных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отношении 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8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земельных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отчетном и предыдущем годах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ind w:right="-21"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ind w:right="-13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</w:tcPr>
          <w:p w:rsidR="004B3A4E" w:rsidRPr="004B3A4E" w:rsidRDefault="004B3A4E" w:rsidP="004B3A4E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09" w:type="dxa"/>
            <w:gridSpan w:val="2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«Описание границ муниципальных образований и населенных пунктов»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5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12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3A4E" w:rsidRPr="004B3A4E" w:rsidTr="009B7B94">
        <w:trPr>
          <w:trHeight w:val="2070"/>
          <w:tblHeader/>
        </w:trPr>
        <w:tc>
          <w:tcPr>
            <w:tcW w:w="734" w:type="dxa"/>
            <w:vMerge w:val="restart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641" w:type="dxa"/>
            <w:vMerge w:val="restart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2568" w:type="dxa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</w:t>
            </w:r>
          </w:p>
        </w:tc>
        <w:tc>
          <w:tcPr>
            <w:tcW w:w="672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734" w:type="dxa"/>
            <w:vMerge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8" w:type="dxa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кварталов, по которым выполнены комплексные кадастровые работы</w:t>
            </w:r>
          </w:p>
          <w:p w:rsidR="004B3A4E" w:rsidRPr="004B3A4E" w:rsidRDefault="004B3A4E" w:rsidP="004B3A4E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6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B3A4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2" w:type="dxa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3A4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4B3A4E" w:rsidRPr="004B3A4E" w:rsidRDefault="004B3A4E" w:rsidP="004B3A4E">
      <w:pPr>
        <w:widowControl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sz w:val="26"/>
          <w:szCs w:val="26"/>
        </w:rPr>
        <w:sectPr w:rsidR="004B3A4E" w:rsidRPr="004B3A4E" w:rsidSect="004B3A4E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B3A4E" w:rsidRPr="004B3A4E" w:rsidRDefault="004B3A4E" w:rsidP="004B3A4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4B3A4E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2979"/>
        <w:gridCol w:w="3927"/>
      </w:tblGrid>
      <w:tr w:rsidR="004B3A4E" w:rsidRPr="004B3A4E" w:rsidTr="009B7B94">
        <w:trPr>
          <w:trHeight w:val="57"/>
        </w:trPr>
        <w:tc>
          <w:tcPr>
            <w:tcW w:w="1390" w:type="pct"/>
            <w:shd w:val="clear" w:color="auto" w:fill="auto"/>
            <w:vAlign w:val="center"/>
            <w:hideMark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B3A4E" w:rsidRPr="004B3A4E" w:rsidTr="009B7B94">
        <w:trPr>
          <w:trHeight w:val="57"/>
        </w:trPr>
        <w:tc>
          <w:tcPr>
            <w:tcW w:w="1390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57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</w:rPr>
              <w:t>3</w:t>
            </w:r>
          </w:p>
        </w:tc>
      </w:tr>
      <w:tr w:rsidR="004B3A4E" w:rsidRPr="004B3A4E" w:rsidTr="009B7B94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1.Комплекс процессных мероприятий: «Выполнение работ по оформлению объектов муниципального имущества»</w:t>
            </w:r>
          </w:p>
        </w:tc>
      </w:tr>
      <w:tr w:rsidR="004B3A4E" w:rsidRPr="004B3A4E" w:rsidTr="009B7B94">
        <w:trPr>
          <w:trHeight w:val="57"/>
        </w:trPr>
        <w:tc>
          <w:tcPr>
            <w:tcW w:w="2947" w:type="pct"/>
            <w:gridSpan w:val="2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B3A4E" w:rsidRPr="004B3A4E" w:rsidTr="009B7B94">
        <w:trPr>
          <w:trHeight w:val="57"/>
        </w:trPr>
        <w:tc>
          <w:tcPr>
            <w:tcW w:w="1390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4B3A4E">
              <w:rPr>
                <w:rFonts w:ascii="PT Astra Serif" w:hAnsi="PT Astra Serif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1557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B3A4E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Плавский район, в т.ч. земельными участками. </w:t>
            </w:r>
          </w:p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B3A4E">
              <w:rPr>
                <w:rFonts w:ascii="PT Astra Serif" w:hAnsi="PT Astra Serif"/>
                <w:bCs/>
              </w:rPr>
              <w:t>2. Повышение инвестиционной привлекательности МО Плавский район.</w:t>
            </w:r>
          </w:p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</w:rPr>
            </w:pPr>
            <w:r w:rsidRPr="004B3A4E">
              <w:rPr>
                <w:rFonts w:ascii="PT Astra Serif" w:hAnsi="PT Astra Serif"/>
                <w:bCs/>
              </w:rPr>
              <w:t>3. Вовлечение муниципального имущества МО Плавский район, в т.ч. земельных участков, в хозяйственный оборот, обеспечение его учета, сохранности и эффективного использования.</w:t>
            </w:r>
          </w:p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Cs/>
              </w:rPr>
              <w:t>4. Увеличение доходов бюджета МО Плавский район от использования (аренды, продажи и др.) муниципального имущества МО Плавский район</w:t>
            </w:r>
            <w:r w:rsidRPr="004B3A4E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</w:tc>
      </w:tr>
      <w:tr w:rsidR="004B3A4E" w:rsidRPr="004B3A4E" w:rsidTr="009B7B94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4B3A4E" w:rsidRPr="004B3A4E" w:rsidRDefault="004B3A4E" w:rsidP="004B3A4E">
            <w:pPr>
              <w:tabs>
                <w:tab w:val="left" w:pos="654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2.Комплекс процессных мероприятий: «Содержание и обслуживание имущества муниципальной казны»</w:t>
            </w:r>
          </w:p>
        </w:tc>
      </w:tr>
      <w:tr w:rsidR="004B3A4E" w:rsidRPr="004B3A4E" w:rsidTr="009B7B94">
        <w:trPr>
          <w:trHeight w:val="57"/>
        </w:trPr>
        <w:tc>
          <w:tcPr>
            <w:tcW w:w="2947" w:type="pct"/>
            <w:gridSpan w:val="2"/>
            <w:shd w:val="clear" w:color="auto" w:fill="auto"/>
          </w:tcPr>
          <w:p w:rsidR="004B3A4E" w:rsidRPr="004B3A4E" w:rsidRDefault="004B3A4E" w:rsidP="004B3A4E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B3A4E" w:rsidRPr="004B3A4E" w:rsidTr="009B7B94">
        <w:trPr>
          <w:trHeight w:val="57"/>
        </w:trPr>
        <w:tc>
          <w:tcPr>
            <w:tcW w:w="1390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4B3A4E">
              <w:rPr>
                <w:rFonts w:ascii="PT Astra Serif" w:hAnsi="PT Astra Serif"/>
                <w:lang w:eastAsia="ru-RU"/>
              </w:rPr>
              <w:br/>
              <w:t>Эффективное владение, управление муниципальным имуществом</w:t>
            </w:r>
          </w:p>
        </w:tc>
        <w:tc>
          <w:tcPr>
            <w:tcW w:w="1557" w:type="pct"/>
            <w:shd w:val="clear" w:color="auto" w:fill="auto"/>
          </w:tcPr>
          <w:p w:rsidR="004B3A4E" w:rsidRPr="004B3A4E" w:rsidRDefault="004B3A4E" w:rsidP="004B3A4E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Плавский район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Без показателя</w:t>
            </w:r>
          </w:p>
        </w:tc>
      </w:tr>
      <w:tr w:rsidR="004B3A4E" w:rsidRPr="004B3A4E" w:rsidTr="009B7B94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lastRenderedPageBreak/>
              <w:t xml:space="preserve">3.Комплекс процессных мероприятий: «Расходы на обеспечение деятельности (оказание услуг) МКУ МО Плавский район «Сервис» </w:t>
            </w:r>
          </w:p>
        </w:tc>
      </w:tr>
      <w:tr w:rsidR="004B3A4E" w:rsidRPr="004B3A4E" w:rsidTr="009B7B94">
        <w:trPr>
          <w:trHeight w:val="57"/>
        </w:trPr>
        <w:tc>
          <w:tcPr>
            <w:tcW w:w="2947" w:type="pct"/>
            <w:gridSpan w:val="2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Ответственный за реализацию:  директор МКУ МО Плавский район «Сервис» Марченко А.А.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B3A4E" w:rsidRPr="004B3A4E" w:rsidTr="009B7B94">
        <w:trPr>
          <w:trHeight w:val="57"/>
        </w:trPr>
        <w:tc>
          <w:tcPr>
            <w:tcW w:w="1390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Эффективноеоказание услуг МКУ МО Плавский район «Сервис»</w:t>
            </w:r>
          </w:p>
        </w:tc>
        <w:tc>
          <w:tcPr>
            <w:tcW w:w="1557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Обеспечение эффективного исполнения управленческих и исполнительно-распорядительных функций МКУ МО Плавский район «Сервис»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</w:rPr>
              <w:t>Организация качественного транспортного, хозяйственного и материально-технического обеспечения деятельности администрации муниципального образования Плавский район, содержания и эксплуатации автотранспорта, надлежащей и эффективной технической эксплуатации и содержания зданий и гаражей администрации муниципального образования Плавский район.</w:t>
            </w:r>
          </w:p>
        </w:tc>
      </w:tr>
      <w:tr w:rsidR="004B3A4E" w:rsidRPr="004B3A4E" w:rsidTr="009B7B94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4. Комплекс процессных мероприятий «Выполнение работ по оформлению земельныхучастков»</w:t>
            </w:r>
          </w:p>
        </w:tc>
      </w:tr>
      <w:tr w:rsidR="004B3A4E" w:rsidRPr="004B3A4E" w:rsidTr="009B7B94">
        <w:trPr>
          <w:trHeight w:val="57"/>
        </w:trPr>
        <w:tc>
          <w:tcPr>
            <w:tcW w:w="2947" w:type="pct"/>
            <w:gridSpan w:val="2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B3A4E" w:rsidRPr="004B3A4E" w:rsidTr="009B7B94">
        <w:trPr>
          <w:trHeight w:val="57"/>
        </w:trPr>
        <w:tc>
          <w:tcPr>
            <w:tcW w:w="1390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1557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B3A4E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земельными участками, расположенными на территории МО-сельских поселений Плавского района. </w:t>
            </w:r>
          </w:p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B3A4E">
              <w:rPr>
                <w:rFonts w:ascii="PT Astra Serif" w:hAnsi="PT Astra Serif"/>
                <w:bCs/>
              </w:rPr>
              <w:t>2. Повышение инвестиционной привлекательности МО Плавский район.</w:t>
            </w:r>
          </w:p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B3A4E">
              <w:rPr>
                <w:rFonts w:ascii="PT Astra Serif" w:hAnsi="PT Astra Serif"/>
                <w:bCs/>
              </w:rPr>
              <w:t>3. Вовлечение земельных участков, расположенных на территории МО-сельских поселений Плавского района в хозяйственный оборот.</w:t>
            </w:r>
          </w:p>
          <w:p w:rsidR="004B3A4E" w:rsidRPr="004B3A4E" w:rsidRDefault="004B3A4E" w:rsidP="004B3A4E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Cs/>
              </w:rPr>
              <w:t xml:space="preserve">4. Увеличение доходов бюджета МО Плавский район от использования земельных участков, расположенных на территории МО-сельских поселений Плавского района. </w:t>
            </w:r>
          </w:p>
        </w:tc>
      </w:tr>
      <w:tr w:rsidR="004B3A4E" w:rsidRPr="004B3A4E" w:rsidTr="009B7B94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5. Комплекс процессных мероприятий «Описание границ муниципальных образований и населенных пунктов»</w:t>
            </w:r>
          </w:p>
        </w:tc>
      </w:tr>
      <w:tr w:rsidR="004B3A4E" w:rsidRPr="004B3A4E" w:rsidTr="009B7B94">
        <w:trPr>
          <w:trHeight w:val="57"/>
        </w:trPr>
        <w:tc>
          <w:tcPr>
            <w:tcW w:w="2947" w:type="pct"/>
            <w:gridSpan w:val="2"/>
            <w:shd w:val="clear" w:color="auto" w:fill="auto"/>
          </w:tcPr>
          <w:p w:rsidR="004B3A4E" w:rsidRPr="004B3A4E" w:rsidRDefault="004B3A4E" w:rsidP="004B3A4E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B3A4E" w:rsidRPr="004B3A4E" w:rsidTr="009B7B94">
        <w:trPr>
          <w:trHeight w:val="57"/>
        </w:trPr>
        <w:tc>
          <w:tcPr>
            <w:tcW w:w="1390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Выполнение мероприятий в области </w:t>
            </w:r>
            <w:r w:rsidRPr="004B3A4E">
              <w:rPr>
                <w:rFonts w:ascii="PT Astra Serif" w:hAnsi="PT Astra Serif"/>
                <w:lang w:eastAsia="ru-RU"/>
              </w:rPr>
              <w:lastRenderedPageBreak/>
              <w:t>строительства, архитектуры и градостроительства</w:t>
            </w:r>
          </w:p>
        </w:tc>
        <w:tc>
          <w:tcPr>
            <w:tcW w:w="1557" w:type="pct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lastRenderedPageBreak/>
              <w:t>Обеспечение реализации единой политики в области</w:t>
            </w:r>
            <w:r w:rsidRPr="004B3A4E">
              <w:rPr>
                <w:rFonts w:ascii="PT Astra Serif" w:hAnsi="PT Astra Serif"/>
                <w:lang w:eastAsia="ru-RU"/>
              </w:rPr>
              <w:t xml:space="preserve"> строительства, </w:t>
            </w:r>
            <w:r w:rsidRPr="004B3A4E">
              <w:rPr>
                <w:rFonts w:ascii="PT Astra Serif" w:hAnsi="PT Astra Serif"/>
                <w:lang w:eastAsia="ru-RU"/>
              </w:rPr>
              <w:lastRenderedPageBreak/>
              <w:t>архитектуры и градостроительства</w:t>
            </w:r>
          </w:p>
        </w:tc>
        <w:tc>
          <w:tcPr>
            <w:tcW w:w="2053" w:type="pct"/>
            <w:shd w:val="clear" w:color="auto" w:fill="auto"/>
          </w:tcPr>
          <w:p w:rsidR="004B3A4E" w:rsidRPr="004B3A4E" w:rsidRDefault="004B3A4E" w:rsidP="004B3A4E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B3A4E">
              <w:rPr>
                <w:rFonts w:ascii="PT Astra Serif" w:hAnsi="PT Astra Serif"/>
              </w:rPr>
              <w:lastRenderedPageBreak/>
              <w:t xml:space="preserve">1. Обеспеченность муниципального образования Плавский район утвержденными </w:t>
            </w:r>
            <w:r w:rsidRPr="004B3A4E">
              <w:rPr>
                <w:rFonts w:ascii="PT Astra Serif" w:hAnsi="PT Astra Serif"/>
              </w:rPr>
              <w:lastRenderedPageBreak/>
              <w:t>документами территориального планирования и градостроительного зонирования.</w:t>
            </w:r>
          </w:p>
          <w:p w:rsidR="004B3A4E" w:rsidRPr="004B3A4E" w:rsidRDefault="004B3A4E" w:rsidP="004B3A4E">
            <w:pPr>
              <w:tabs>
                <w:tab w:val="left" w:pos="654"/>
              </w:tabs>
              <w:ind w:firstLine="195"/>
              <w:jc w:val="both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hAnsi="PT Astra Serif"/>
              </w:rPr>
              <w:t>2. Приведение в соответствие с действующим законодательством документов территориального планирования и градостроительного зонирования муниципального образования Плавский район и сельских поселений</w:t>
            </w:r>
            <w:r w:rsidRPr="004B3A4E">
              <w:rPr>
                <w:rFonts w:ascii="PT Astra Serif" w:eastAsia="Calibri" w:hAnsi="PT Astra Serif"/>
              </w:rPr>
              <w:t>.</w:t>
            </w:r>
          </w:p>
          <w:p w:rsidR="004B3A4E" w:rsidRPr="004B3A4E" w:rsidRDefault="004B3A4E" w:rsidP="004B3A4E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eastAsia="Calibri" w:hAnsi="PT Astra Serif"/>
              </w:rPr>
              <w:t xml:space="preserve">3. Обеспечение постановки земельных участков на государственный кадастровый учет </w:t>
            </w:r>
          </w:p>
        </w:tc>
      </w:tr>
    </w:tbl>
    <w:p w:rsidR="004B3A4E" w:rsidRPr="004B3A4E" w:rsidRDefault="004B3A4E" w:rsidP="004B3A4E">
      <w:pPr>
        <w:widowControl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sz w:val="26"/>
          <w:szCs w:val="26"/>
        </w:rPr>
      </w:pPr>
    </w:p>
    <w:p w:rsidR="004B3A4E" w:rsidRPr="004B3A4E" w:rsidRDefault="004B3A4E" w:rsidP="004B3A4E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B3A4E">
        <w:rPr>
          <w:rFonts w:ascii="PT Astra Serif" w:hAnsi="PT Astra Serif"/>
          <w:b/>
          <w:sz w:val="27"/>
          <w:szCs w:val="27"/>
        </w:rPr>
        <w:t>4. Финансовое обеспечение муниципальной программы</w:t>
      </w:r>
      <w:r w:rsidRPr="004B3A4E">
        <w:rPr>
          <w:rFonts w:ascii="PT Astra Serif" w:hAnsi="PT Astra Serif"/>
          <w:b/>
          <w:sz w:val="27"/>
          <w:szCs w:val="27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996"/>
        <w:gridCol w:w="996"/>
        <w:gridCol w:w="996"/>
        <w:gridCol w:w="996"/>
        <w:gridCol w:w="996"/>
        <w:gridCol w:w="1116"/>
      </w:tblGrid>
      <w:tr w:rsidR="004B3A4E" w:rsidRPr="004B3A4E" w:rsidTr="009B7B94">
        <w:trPr>
          <w:trHeight w:val="57"/>
          <w:tblHeader/>
        </w:trPr>
        <w:tc>
          <w:tcPr>
            <w:tcW w:w="1834" w:type="pct"/>
            <w:vMerge w:val="restar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4B3A4E">
              <w:rPr>
                <w:rFonts w:ascii="PT Astra Serif" w:hAnsi="PT Astra Serif"/>
                <w:b/>
              </w:rPr>
              <w:t>муниципальной программы</w:t>
            </w:r>
            <w:r w:rsidRPr="004B3A4E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66" w:type="pct"/>
            <w:gridSpan w:val="6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B3A4E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vMerge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02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B3A4E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B3A4E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3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02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B3A4E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B3A4E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3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spacing w:val="-2"/>
              </w:rPr>
            </w:pPr>
            <w:r w:rsidRPr="004B3A4E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42410,6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38679,2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B3A4E">
              <w:rPr>
                <w:rFonts w:ascii="PT Astra Serif" w:eastAsia="Calibri" w:hAnsi="PT Astra Serif"/>
                <w:b/>
              </w:rPr>
              <w:t>38320,3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B3A4E">
              <w:rPr>
                <w:rFonts w:ascii="PT Astra Serif" w:eastAsia="Calibri" w:hAnsi="PT Astra Serif"/>
                <w:b/>
              </w:rPr>
              <w:t>39545,2</w:t>
            </w:r>
          </w:p>
        </w:tc>
        <w:tc>
          <w:tcPr>
            <w:tcW w:w="520" w:type="pc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</w:rPr>
              <w:t>39545,2</w:t>
            </w:r>
          </w:p>
        </w:tc>
        <w:tc>
          <w:tcPr>
            <w:tcW w:w="583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198500,5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4B3A4E" w:rsidRPr="004B3A4E" w:rsidRDefault="004B3A4E" w:rsidP="004B3A4E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</w:tcPr>
          <w:p w:rsidR="004B3A4E" w:rsidRPr="004B3A4E" w:rsidRDefault="004B3A4E" w:rsidP="004B3A4E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</w:tcPr>
          <w:p w:rsidR="004B3A4E" w:rsidRPr="004B3A4E" w:rsidRDefault="004B3A4E" w:rsidP="004B3A4E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spacing w:val="-2"/>
              </w:rPr>
            </w:pPr>
            <w:r w:rsidRPr="004B3A4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2030,6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spacing w:val="-2"/>
              </w:rPr>
            </w:pPr>
            <w:r w:rsidRPr="004B3A4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1381,0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520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583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7373,3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spacing w:val="-2"/>
              </w:rPr>
            </w:pPr>
            <w:r w:rsidRPr="004B3A4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37465,1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38679,2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B3A4E">
              <w:rPr>
                <w:rFonts w:ascii="PT Astra Serif" w:eastAsia="Calibri" w:hAnsi="PT Astra Serif"/>
              </w:rPr>
              <w:t>36939,3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B3A4E">
              <w:rPr>
                <w:rFonts w:ascii="PT Astra Serif" w:eastAsia="Calibri" w:hAnsi="PT Astra Serif"/>
              </w:rPr>
              <w:t>38006,5</w:t>
            </w:r>
          </w:p>
        </w:tc>
        <w:tc>
          <w:tcPr>
            <w:tcW w:w="520" w:type="pct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B3A4E">
              <w:rPr>
                <w:rFonts w:ascii="PT Astra Serif" w:eastAsia="Calibri" w:hAnsi="PT Astra Serif"/>
              </w:rPr>
              <w:t>38006,5</w:t>
            </w:r>
          </w:p>
        </w:tc>
        <w:tc>
          <w:tcPr>
            <w:tcW w:w="583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B3A4E">
              <w:rPr>
                <w:rFonts w:ascii="PT Astra Serif" w:eastAsia="Calibri" w:hAnsi="PT Astra Serif"/>
              </w:rPr>
              <w:t>189096,6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4B3A4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162,9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B3A4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B3A4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B3A4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962,9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162,9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B3A4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B3A4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B3A4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962,9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381,2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B3A4E">
              <w:rPr>
                <w:rFonts w:ascii="PT Astra Serif" w:eastAsia="Calibri" w:hAnsi="PT Astra Serif"/>
                <w:b/>
              </w:rPr>
              <w:t>1467,5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867,5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967,5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967,5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B3A4E">
              <w:rPr>
                <w:rFonts w:ascii="PT Astra Serif" w:eastAsia="Calibri" w:hAnsi="PT Astra Serif"/>
                <w:b/>
              </w:rPr>
              <w:t>4651,2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381,2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1467,5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867,5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967,5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967,5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4651,2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 xml:space="preserve">Всего комплекс процессных мероприятий: «Расходы на обеспечение деятельности (оказание услуг) муниципальных учреждений – МКУ МО Плавский район «Сервис»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36227,7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35486,7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34971,8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35939,0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35939,0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178564,2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36227,7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35486,7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34971,8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35939,0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35939,0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178564,2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257,8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2257,8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257,8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2257,8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5381,0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1025,0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1781,0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1938,7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1938,7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4B3A4E">
              <w:rPr>
                <w:rFonts w:ascii="PT Astra Serif" w:eastAsia="Calibri" w:hAnsi="PT Astra Serif"/>
                <w:b/>
              </w:rPr>
              <w:t>12064,4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2030,6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1381,0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7373,3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435,5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1025,0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2660,5</w:t>
            </w:r>
          </w:p>
        </w:tc>
      </w:tr>
      <w:tr w:rsidR="004B3A4E" w:rsidRPr="004B3A4E" w:rsidTr="009B7B94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eastAsia="Calibri" w:hAnsi="PT Astra Serif"/>
              </w:rPr>
            </w:pPr>
            <w:r w:rsidRPr="004B3A4E">
              <w:rPr>
                <w:rFonts w:ascii="PT Astra Serif" w:eastAsia="Calibri" w:hAnsi="PT Astra Serif"/>
              </w:rPr>
              <w:t>0,0</w:t>
            </w:r>
          </w:p>
        </w:tc>
      </w:tr>
    </w:tbl>
    <w:p w:rsidR="004B3A4E" w:rsidRPr="004B3A4E" w:rsidRDefault="004B3A4E" w:rsidP="004B3A4E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p w:rsidR="004B3A4E" w:rsidRDefault="004B3A4E" w:rsidP="004B3A4E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  <w:sectPr w:rsidR="004B3A4E" w:rsidSect="004B3A4E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4B3A4E">
        <w:rPr>
          <w:rFonts w:ascii="PT Astra Serif" w:hAnsi="PT Astra Serif"/>
        </w:rPr>
        <w:lastRenderedPageBreak/>
        <w:t>Приложение № 1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4B3A4E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B3A4E">
        <w:rPr>
          <w:rFonts w:ascii="PT Astra Serif" w:hAnsi="PT Astra Serif"/>
          <w:b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7078"/>
      </w:tblGrid>
      <w:tr w:rsidR="004B3A4E" w:rsidRPr="004B3A4E" w:rsidTr="009B7B94">
        <w:trPr>
          <w:trHeight w:val="57"/>
        </w:trPr>
        <w:tc>
          <w:tcPr>
            <w:tcW w:w="2487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83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4B3A4E" w:rsidRPr="004B3A4E" w:rsidTr="009B7B94">
        <w:trPr>
          <w:trHeight w:val="57"/>
        </w:trPr>
        <w:tc>
          <w:tcPr>
            <w:tcW w:w="2487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83" w:type="dxa"/>
            <w:shd w:val="clear" w:color="auto" w:fill="auto"/>
          </w:tcPr>
          <w:p w:rsidR="004B3A4E" w:rsidRPr="004B3A4E" w:rsidRDefault="004B3A4E" w:rsidP="004B3A4E">
            <w:pPr>
              <w:ind w:firstLine="286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4B3A4E" w:rsidRPr="004B3A4E" w:rsidTr="009B7B94">
        <w:trPr>
          <w:trHeight w:val="57"/>
        </w:trPr>
        <w:tc>
          <w:tcPr>
            <w:tcW w:w="2487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3" w:type="dxa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</w:tr>
      <w:tr w:rsidR="004B3A4E" w:rsidRPr="004B3A4E" w:rsidTr="009B7B94">
        <w:trPr>
          <w:trHeight w:val="57"/>
        </w:trPr>
        <w:tc>
          <w:tcPr>
            <w:tcW w:w="2487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3" w:type="dxa"/>
            <w:shd w:val="clear" w:color="auto" w:fill="auto"/>
          </w:tcPr>
          <w:p w:rsidR="004B3A4E" w:rsidRPr="004B3A4E" w:rsidRDefault="004B3A4E" w:rsidP="004B3A4E">
            <w:pPr>
              <w:ind w:firstLine="284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Всего 962,9 тыс.руб., в том числе по годам:</w:t>
            </w:r>
          </w:p>
          <w:p w:rsidR="004B3A4E" w:rsidRPr="004B3A4E" w:rsidRDefault="004B3A4E" w:rsidP="004B3A4E">
            <w:pPr>
              <w:ind w:firstLine="284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 – 162,9</w:t>
            </w:r>
          </w:p>
          <w:p w:rsidR="004B3A4E" w:rsidRPr="004B3A4E" w:rsidRDefault="004B3A4E" w:rsidP="004B3A4E">
            <w:pPr>
              <w:ind w:firstLine="284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 – 200,0</w:t>
            </w:r>
          </w:p>
          <w:p w:rsidR="004B3A4E" w:rsidRPr="004B3A4E" w:rsidRDefault="004B3A4E" w:rsidP="004B3A4E">
            <w:pPr>
              <w:ind w:firstLine="284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 – 200,0</w:t>
            </w:r>
          </w:p>
          <w:p w:rsidR="004B3A4E" w:rsidRPr="004B3A4E" w:rsidRDefault="004B3A4E" w:rsidP="004B3A4E">
            <w:pPr>
              <w:ind w:firstLine="284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 – 200,0</w:t>
            </w:r>
          </w:p>
          <w:p w:rsidR="004B3A4E" w:rsidRPr="004B3A4E" w:rsidRDefault="004B3A4E" w:rsidP="004B3A4E">
            <w:pPr>
              <w:ind w:firstLine="284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 – 200,0</w:t>
            </w:r>
          </w:p>
        </w:tc>
      </w:tr>
    </w:tbl>
    <w:p w:rsid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4B3A4E" w:rsidSect="004B3A4E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35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588"/>
        <w:gridCol w:w="2001"/>
        <w:gridCol w:w="2445"/>
        <w:gridCol w:w="1212"/>
        <w:gridCol w:w="1008"/>
        <w:gridCol w:w="1418"/>
        <w:gridCol w:w="1446"/>
        <w:gridCol w:w="1483"/>
        <w:gridCol w:w="1604"/>
        <w:gridCol w:w="1195"/>
      </w:tblGrid>
      <w:tr w:rsidR="004B3A4E" w:rsidRPr="004B3A4E" w:rsidTr="009B7B94">
        <w:trPr>
          <w:trHeight w:val="57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№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B3A4E" w:rsidRPr="004B3A4E" w:rsidTr="009B7B94">
        <w:trPr>
          <w:trHeight w:val="572"/>
        </w:trPr>
        <w:tc>
          <w:tcPr>
            <w:tcW w:w="14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B3A4E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кадастро-вых работ и управление муниципальной собст-венностью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адми-нистрации муниципального образования Плавский район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962,9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962,9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4B3A4E" w:rsidSect="004B3A4E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B3A4E">
        <w:rPr>
          <w:rFonts w:ascii="PT Astra Serif" w:hAnsi="PT Astra Serif"/>
        </w:rPr>
        <w:lastRenderedPageBreak/>
        <w:t>Приложение № 2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7061"/>
      </w:tblGrid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ind w:firstLine="331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ind w:firstLine="331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Плавский район 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ind w:firstLine="331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Всего 4651,2 тыс.руб., в том числе по годам:</w:t>
            </w:r>
          </w:p>
          <w:p w:rsidR="004B3A4E" w:rsidRPr="004B3A4E" w:rsidRDefault="004B3A4E" w:rsidP="004B3A4E">
            <w:pPr>
              <w:ind w:firstLine="33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 – 381,2</w:t>
            </w:r>
          </w:p>
          <w:p w:rsidR="004B3A4E" w:rsidRPr="004B3A4E" w:rsidRDefault="004B3A4E" w:rsidP="004B3A4E">
            <w:pPr>
              <w:ind w:firstLine="33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 – 1467,5</w:t>
            </w:r>
          </w:p>
          <w:p w:rsidR="004B3A4E" w:rsidRPr="004B3A4E" w:rsidRDefault="004B3A4E" w:rsidP="004B3A4E">
            <w:pPr>
              <w:ind w:firstLine="33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 – 867,5</w:t>
            </w:r>
          </w:p>
          <w:p w:rsidR="004B3A4E" w:rsidRPr="004B3A4E" w:rsidRDefault="004B3A4E" w:rsidP="004B3A4E">
            <w:pPr>
              <w:ind w:firstLine="33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 – 967,5</w:t>
            </w:r>
          </w:p>
          <w:p w:rsidR="004B3A4E" w:rsidRPr="004B3A4E" w:rsidRDefault="004B3A4E" w:rsidP="004B3A4E">
            <w:pPr>
              <w:ind w:firstLine="331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 – 967,5</w:t>
            </w:r>
          </w:p>
        </w:tc>
      </w:tr>
    </w:tbl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4B3A4E" w:rsidRPr="004B3A4E" w:rsidSect="004B3A4E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40"/>
        <w:gridCol w:w="2337"/>
        <w:gridCol w:w="2161"/>
        <w:gridCol w:w="1263"/>
        <w:gridCol w:w="905"/>
        <w:gridCol w:w="1540"/>
        <w:gridCol w:w="1203"/>
        <w:gridCol w:w="1294"/>
        <w:gridCol w:w="1802"/>
        <w:gridCol w:w="1638"/>
      </w:tblGrid>
      <w:tr w:rsidR="004B3A4E" w:rsidRPr="004B3A4E" w:rsidTr="009B7B94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№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B3A4E" w:rsidRPr="004B3A4E" w:rsidTr="009B7B94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B3A4E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4651,2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4651,2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1467,5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1467,5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867,5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867,5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B3A4E" w:rsidRPr="004B3A4E" w:rsidRDefault="004B3A4E" w:rsidP="004B3A4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4B3A4E" w:rsidRPr="004B3A4E" w:rsidSect="0017266F">
          <w:pgSz w:w="16800" w:h="11900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B3A4E">
        <w:rPr>
          <w:rFonts w:ascii="PT Astra Serif" w:hAnsi="PT Astra Serif"/>
        </w:rPr>
        <w:lastRenderedPageBreak/>
        <w:t>Приложение № 3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  <w:r w:rsidRPr="004B3A4E">
        <w:rPr>
          <w:rFonts w:ascii="PT Astra Serif" w:hAnsi="PT Astra Serif"/>
          <w:b/>
          <w:lang w:eastAsia="ru-RU"/>
        </w:rPr>
        <w:t xml:space="preserve">Паспорт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7067"/>
      </w:tblGrid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ind w:firstLine="271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4B3A4E">
              <w:rPr>
                <w:rFonts w:ascii="PT Astra Serif" w:hAnsi="PT Astra Serif"/>
              </w:rPr>
              <w:t>МО Плавский район «Сервис»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</w:rPr>
              <w:t xml:space="preserve">Обеспечение эффективного исполнения управленческих и исполнительно-распорядительных функций МКУ МО Плавский район «Сервис» 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Pr="004B3A4E">
              <w:rPr>
                <w:rFonts w:ascii="PT Astra Serif" w:eastAsia="Calibri" w:hAnsi="PT Astra Serif"/>
                <w:b/>
              </w:rPr>
              <w:t>178564,2</w:t>
            </w:r>
            <w:r w:rsidRPr="004B3A4E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 – 36227,7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 – 35486,7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 – 34971,8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 – 35939,0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 – 35939,0</w:t>
            </w:r>
          </w:p>
        </w:tc>
      </w:tr>
    </w:tbl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  <w:sectPr w:rsidR="004B3A4E" w:rsidSect="004B3A4E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  <w:r w:rsidRPr="004B3A4E">
        <w:rPr>
          <w:rFonts w:ascii="PT Astra Serif" w:hAnsi="PT Astra Serif"/>
          <w:b/>
          <w:lang w:eastAsia="ru-RU"/>
        </w:rPr>
        <w:lastRenderedPageBreak/>
        <w:t xml:space="preserve">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816"/>
        <w:gridCol w:w="1743"/>
        <w:gridCol w:w="1917"/>
        <w:gridCol w:w="1683"/>
        <w:gridCol w:w="1313"/>
        <w:gridCol w:w="1275"/>
        <w:gridCol w:w="1406"/>
        <w:gridCol w:w="1442"/>
        <w:gridCol w:w="1424"/>
        <w:gridCol w:w="1281"/>
      </w:tblGrid>
      <w:tr w:rsidR="004B3A4E" w:rsidRPr="004B3A4E" w:rsidTr="009B7B94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№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B3A4E" w:rsidRPr="004B3A4E" w:rsidTr="009B7B94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B3A4E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4B3A4E">
              <w:rPr>
                <w:rFonts w:ascii="PT Astra Serif" w:hAnsi="PT Astra Serif"/>
              </w:rPr>
              <w:t>МО Плавский район «Сервис»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B3A4E">
              <w:rPr>
                <w:rFonts w:ascii="PT Astra Serif" w:hAnsi="PT Astra Serif"/>
                <w:bCs/>
                <w:lang w:eastAsia="ru-RU"/>
              </w:rPr>
              <w:t xml:space="preserve">Расходы на обеспечение деятельности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Cs/>
                <w:lang w:eastAsia="ru-RU"/>
              </w:rPr>
              <w:t>(оказание услуг) государственных (муниципальных) учреждений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178549,0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178549,0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36212,5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36212,5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35486,7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35486,7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34971,8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34971,8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35939,0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35939,0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35939,0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35939,0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1.1.1.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121779,0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121779,0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25667,8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25667,8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1.1.2.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</w:t>
            </w:r>
            <w:r w:rsidRPr="004B3A4E">
              <w:rPr>
                <w:rFonts w:ascii="PT Astra Serif" w:hAnsi="PT Astra Serif"/>
                <w:lang w:eastAsia="ru-RU"/>
              </w:rPr>
              <w:lastRenderedPageBreak/>
              <w:t xml:space="preserve">учреждений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lastRenderedPageBreak/>
              <w:t xml:space="preserve">Муниципальное казенное учреждение муниципального </w:t>
            </w:r>
            <w:r w:rsidRPr="004B3A4E">
              <w:rPr>
                <w:rFonts w:ascii="PT Astra Serif" w:hAnsi="PT Astra Serif"/>
                <w:lang w:eastAsia="ru-RU"/>
              </w:rPr>
              <w:lastRenderedPageBreak/>
              <w:t>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1.1.3.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B3A4E">
              <w:rPr>
                <w:rFonts w:ascii="PT Astra Serif" w:hAnsi="PT Astra Serif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55811,5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55811,5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11266,7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11266,7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10751,8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10751,8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1.1.4.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953,7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953,7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Cs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</w:t>
            </w:r>
            <w:r w:rsidRPr="004B3A4E">
              <w:rPr>
                <w:rFonts w:ascii="PT Astra Serif" w:hAnsi="PT Astra Serif"/>
                <w:bCs/>
                <w:lang w:val="en-US" w:eastAsia="ru-RU"/>
              </w:rPr>
              <w:t>COVID</w:t>
            </w:r>
            <w:r w:rsidRPr="004B3A4E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  <w:sectPr w:rsidR="004B3A4E" w:rsidRPr="004B3A4E" w:rsidSect="004B3A4E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B3A4E">
        <w:rPr>
          <w:rFonts w:ascii="PT Astra Serif" w:hAnsi="PT Astra Serif"/>
        </w:rPr>
        <w:lastRenderedPageBreak/>
        <w:t>Приложение № 4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4B3A4E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rFonts w:ascii="PT Astra Serif" w:hAnsi="PT Astra Serif"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B3A4E">
        <w:rPr>
          <w:rFonts w:ascii="PT Astra Serif" w:hAnsi="PT Astra Serif"/>
          <w:b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7084"/>
      </w:tblGrid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ind w:firstLine="286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</w:rPr>
              <w:t xml:space="preserve"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 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ind w:firstLine="286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Всего 2257,8 тыс.руб., в том числе по годам:</w:t>
            </w:r>
          </w:p>
          <w:p w:rsidR="004B3A4E" w:rsidRPr="004B3A4E" w:rsidRDefault="004B3A4E" w:rsidP="004B3A4E">
            <w:pPr>
              <w:ind w:firstLine="286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 – 257,8</w:t>
            </w:r>
          </w:p>
          <w:p w:rsidR="004B3A4E" w:rsidRPr="004B3A4E" w:rsidRDefault="004B3A4E" w:rsidP="004B3A4E">
            <w:pPr>
              <w:ind w:firstLine="286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 – 500,0</w:t>
            </w:r>
          </w:p>
          <w:p w:rsidR="004B3A4E" w:rsidRPr="004B3A4E" w:rsidRDefault="004B3A4E" w:rsidP="004B3A4E">
            <w:pPr>
              <w:ind w:firstLine="286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 – 500,0</w:t>
            </w:r>
          </w:p>
          <w:p w:rsidR="004B3A4E" w:rsidRPr="004B3A4E" w:rsidRDefault="004B3A4E" w:rsidP="004B3A4E">
            <w:pPr>
              <w:ind w:firstLine="286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 – 500,0</w:t>
            </w:r>
          </w:p>
          <w:p w:rsidR="004B3A4E" w:rsidRPr="004B3A4E" w:rsidRDefault="004B3A4E" w:rsidP="004B3A4E">
            <w:pPr>
              <w:ind w:firstLine="286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 – 500,0</w:t>
            </w:r>
          </w:p>
        </w:tc>
      </w:tr>
    </w:tbl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4B3A4E" w:rsidRPr="004B3A4E" w:rsidSect="004B3A4E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B3A4E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27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614"/>
        <w:gridCol w:w="2187"/>
        <w:gridCol w:w="2399"/>
        <w:gridCol w:w="1290"/>
        <w:gridCol w:w="1074"/>
        <w:gridCol w:w="1278"/>
        <w:gridCol w:w="1296"/>
        <w:gridCol w:w="1581"/>
        <w:gridCol w:w="1386"/>
        <w:gridCol w:w="1272"/>
      </w:tblGrid>
      <w:tr w:rsidR="004B3A4E" w:rsidRPr="004B3A4E" w:rsidTr="009B7B94">
        <w:trPr>
          <w:trHeight w:val="57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№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B3A4E" w:rsidRPr="004B3A4E" w:rsidTr="009B7B94">
        <w:trPr>
          <w:trHeight w:val="57"/>
        </w:trPr>
        <w:tc>
          <w:tcPr>
            <w:tcW w:w="9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B3A4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2257,8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2257,8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4B3A4E" w:rsidRPr="004B3A4E" w:rsidSect="0017266F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B3A4E">
        <w:rPr>
          <w:rFonts w:ascii="PT Astra Serif" w:hAnsi="PT Astra Serif"/>
        </w:rPr>
        <w:lastRenderedPageBreak/>
        <w:t>Приложение № 5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B3A4E">
        <w:rPr>
          <w:rFonts w:ascii="PT Astra Serif" w:hAnsi="PT Astra Serif"/>
          <w:b/>
          <w:lang w:eastAsia="ru-RU"/>
        </w:rPr>
        <w:t>Паспорт комплекса процессных мероприятий «Описание границ муниципальных образований и населенных пунктов»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7076"/>
      </w:tblGrid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Соисполнитель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B3A4E" w:rsidRPr="004B3A4E" w:rsidRDefault="004B3A4E" w:rsidP="004B3A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</w:rPr>
            </w:pPr>
            <w:r w:rsidRPr="004B3A4E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</w:rPr>
            </w:pPr>
            <w:r w:rsidRPr="004B3A4E">
              <w:rPr>
                <w:rFonts w:ascii="PT Astra Serif" w:hAnsi="PT Astra Serif"/>
              </w:rPr>
              <w:t>Обеспечение реализации единой политики в области</w:t>
            </w:r>
            <w:r w:rsidRPr="004B3A4E">
              <w:rPr>
                <w:rFonts w:ascii="PT Astra Serif" w:hAnsi="PT Astra Serif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4B3A4E" w:rsidRPr="004B3A4E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Всего 12064,5 тыс.руб., в том числе по годам: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 – 5381,0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 – 1025,0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 – 1781,0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 – 1938,7</w:t>
            </w:r>
          </w:p>
          <w:p w:rsidR="004B3A4E" w:rsidRPr="004B3A4E" w:rsidRDefault="004B3A4E" w:rsidP="004B3A4E">
            <w:pPr>
              <w:ind w:firstLine="271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 – 1938,7</w:t>
            </w:r>
          </w:p>
        </w:tc>
      </w:tr>
    </w:tbl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4B3A4E" w:rsidRPr="004B3A4E" w:rsidSect="004B3A4E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</w:t>
      </w:r>
      <w:r w:rsidRPr="004B3A4E">
        <w:rPr>
          <w:rFonts w:ascii="PT Astra Serif" w:hAnsi="PT Astra Serif"/>
          <w:b/>
          <w:sz w:val="26"/>
          <w:szCs w:val="26"/>
          <w:lang w:eastAsia="ru-RU"/>
        </w:rPr>
        <w:t xml:space="preserve"> и населенных пунктов»</w:t>
      </w:r>
    </w:p>
    <w:p w:rsidR="004B3A4E" w:rsidRPr="004B3A4E" w:rsidRDefault="004B3A4E" w:rsidP="004B3A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82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612"/>
        <w:gridCol w:w="2194"/>
        <w:gridCol w:w="1921"/>
        <w:gridCol w:w="1281"/>
        <w:gridCol w:w="1063"/>
        <w:gridCol w:w="1286"/>
        <w:gridCol w:w="1526"/>
        <w:gridCol w:w="1363"/>
        <w:gridCol w:w="1509"/>
        <w:gridCol w:w="1494"/>
      </w:tblGrid>
      <w:tr w:rsidR="004B3A4E" w:rsidRPr="004B3A4E" w:rsidTr="009B7B94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№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B3A4E" w:rsidRPr="004B3A4E" w:rsidTr="009B7B94">
        <w:trPr>
          <w:trHeight w:val="57"/>
        </w:trPr>
        <w:tc>
          <w:tcPr>
            <w:tcW w:w="9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B3A4E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Мероприятия в области строительства, архитектуры, градостроительства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2356,0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2356,0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131,0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1025,0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9708,4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2030,6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7373,3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304,5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5250,0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2030,6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2914,9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304,5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1381,0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1381,0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B3A4E" w:rsidRPr="004B3A4E" w:rsidTr="009B7B94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E" w:rsidRPr="004B3A4E" w:rsidRDefault="004B3A4E" w:rsidP="004B3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B3A4E" w:rsidRPr="004B3A4E" w:rsidRDefault="004B3A4E" w:rsidP="004B3A4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4B3A4E" w:rsidRPr="004B3A4E" w:rsidSect="0017266F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4B3A4E" w:rsidRPr="004B3A4E" w:rsidRDefault="004B3A4E" w:rsidP="004B3A4E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4B3A4E">
        <w:rPr>
          <w:rFonts w:ascii="PT Astra Serif" w:hAnsi="PT Astra Serif"/>
        </w:rPr>
        <w:lastRenderedPageBreak/>
        <w:t>Приложение № 6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  <w:lang w:eastAsia="ru-RU"/>
        </w:rPr>
      </w:pPr>
      <w:r w:rsidRPr="004B3A4E">
        <w:rPr>
          <w:rFonts w:ascii="PT Astra Serif" w:hAnsi="PT Astra Serif"/>
        </w:rPr>
        <w:t>к муниципальной программе муниципального образования Плавский район</w:t>
      </w:r>
      <w:r>
        <w:rPr>
          <w:rFonts w:ascii="PT Astra Serif" w:hAnsi="PT Astra Serif"/>
        </w:rPr>
        <w:t xml:space="preserve"> </w:t>
      </w:r>
      <w:r w:rsidRPr="004B3A4E">
        <w:rPr>
          <w:rFonts w:ascii="PT Astra Serif" w:hAnsi="PT Astra Serif"/>
        </w:rPr>
        <w:t>«Управление муниципальным имуществом и земельными ресурсами в муниципальном образовании Плавский район»</w:t>
      </w:r>
    </w:p>
    <w:p w:rsidR="004B3A4E" w:rsidRPr="004B3A4E" w:rsidRDefault="004B3A4E" w:rsidP="004B3A4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4B3A4E" w:rsidRPr="004B3A4E" w:rsidRDefault="004B3A4E" w:rsidP="004B3A4E">
      <w:pP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4B3A4E" w:rsidRDefault="004B3A4E" w:rsidP="004B3A4E">
      <w:pPr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t>Характеристика показателей</w:t>
      </w:r>
    </w:p>
    <w:p w:rsidR="004B3A4E" w:rsidRPr="004B3A4E" w:rsidRDefault="004B3A4E" w:rsidP="004B3A4E">
      <w:pPr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B3A4E">
        <w:rPr>
          <w:rFonts w:ascii="PT Astra Serif" w:hAnsi="PT Astra Serif"/>
          <w:b/>
          <w:sz w:val="26"/>
          <w:szCs w:val="26"/>
          <w:lang w:eastAsia="ru-RU"/>
        </w:rPr>
        <w:t xml:space="preserve"> результативности муниципальной программы</w:t>
      </w:r>
    </w:p>
    <w:p w:rsidR="004B3A4E" w:rsidRPr="004B3A4E" w:rsidRDefault="004B3A4E" w:rsidP="004B3A4E">
      <w:pP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0"/>
        <w:gridCol w:w="887"/>
        <w:gridCol w:w="2099"/>
        <w:gridCol w:w="3928"/>
      </w:tblGrid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bookmarkStart w:id="0" w:name="_GoBack"/>
            <w:r w:rsidRPr="004B3A4E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Количество объектов (движимое и недвижимое имущество), в том числе земельных участков,в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объектов недвижимости, в том числе земельных участков, размера арендной платы, сведения из Единого государственного реестра недвижимости.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=Qотч./Qпред.x 100%,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>Qисп.– поступления в бюджет МО Плавский район в отчетном году,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Qпред. - поступления в бюджет МО Плавский район в предыдущем году 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Данные о поступлениях в доход бюджета муниципального образования Плавский район.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  <w:r w:rsidRPr="004B3A4E">
              <w:rPr>
                <w:rFonts w:ascii="PT Astra Serif" w:hAnsi="PT Astra Serif"/>
              </w:rPr>
              <w:t xml:space="preserve">Доля помещений администрации муниципального образования Плавский район,  содержащихся </w:t>
            </w:r>
            <w:r w:rsidRPr="004B3A4E">
              <w:rPr>
                <w:rFonts w:ascii="PT Astra Serif" w:hAnsi="PT Astra Serif"/>
              </w:rPr>
              <w:lastRenderedPageBreak/>
              <w:t xml:space="preserve">в надлежащем состоянии в соответствии с правилами и нормами санитарной, пожарной безопасности, охраны труда и техники безопасности </w:t>
            </w: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D=Qнадл./Qобщ.x 100%,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Qнадл.– площадь </w:t>
            </w:r>
            <w:r w:rsidRPr="004B3A4E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помещений, содержащихся в надлежащем состоянии,  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Qобщ. - общая площадь помещений 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lastRenderedPageBreak/>
              <w:t>Расчетная ведомость МКУ МО Плавский район «Сервис».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за мониторинг – МКУ МО Плавский район «Сервис», ежегодно.</w:t>
            </w:r>
          </w:p>
        </w:tc>
      </w:tr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  <w:r w:rsidRPr="004B3A4E">
              <w:rPr>
                <w:rFonts w:ascii="PT Astra Serif" w:hAnsi="PT Astra Serif"/>
                <w:color w:val="000000"/>
              </w:rPr>
              <w:lastRenderedPageBreak/>
              <w:t>Доля исполненных заявок на предоставление транспортных услуг должностным лицам а</w:t>
            </w:r>
            <w:r w:rsidRPr="004B3A4E">
              <w:rPr>
                <w:rFonts w:ascii="PT Astra Serif" w:hAnsi="PT Astra Serif"/>
              </w:rPr>
              <w:t>дминистрации муниципального образования Плавский район, от общего количества поступивших заявок</w:t>
            </w: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D=Qисп./Qобщ.x 100%,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Qисп.– количество исполненных заявок на </w:t>
            </w:r>
            <w:r w:rsidRPr="004B3A4E">
              <w:rPr>
                <w:rFonts w:ascii="PT Astra Serif" w:hAnsi="PT Astra Serif"/>
                <w:color w:val="000000"/>
              </w:rPr>
              <w:t>предоставление транспортных услуг</w:t>
            </w:r>
            <w:r w:rsidRPr="004B3A4E">
              <w:rPr>
                <w:rFonts w:ascii="PT Astra Serif" w:hAnsi="PT Astra Serif"/>
                <w:color w:val="000000"/>
                <w:lang w:eastAsia="ru-RU"/>
              </w:rPr>
              <w:t>,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>Qобщ. - общее количество заявок на</w:t>
            </w:r>
            <w:r w:rsidRPr="004B3A4E">
              <w:rPr>
                <w:rFonts w:ascii="PT Astra Serif" w:hAnsi="PT Astra Serif"/>
                <w:color w:val="000000"/>
              </w:rPr>
              <w:t xml:space="preserve"> предоставление транспортных услуг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Журнал регистрации заявок МКУ МО Плавский район «Сервис».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за мониторинг – МКУ МО Плавский район «Сервис», ежегодно.</w:t>
            </w:r>
          </w:p>
        </w:tc>
      </w:tr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Количество земельных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земельных участков, размера арендной платы, сведения из Единого государственного реестра недвижимости.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4B3A4E" w:rsidRPr="004B3A4E" w:rsidRDefault="004B3A4E" w:rsidP="004B3A4E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земельных участков, государственная собственность на которые не разграничена,  в отчетном и </w:t>
            </w:r>
            <w:r w:rsidRPr="004B3A4E">
              <w:rPr>
                <w:rFonts w:ascii="PT Astra Serif" w:hAnsi="PT Astra Serif"/>
                <w:lang w:eastAsia="ru-RU"/>
              </w:rPr>
              <w:lastRenderedPageBreak/>
              <w:t>предыдущем годах</w:t>
            </w: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=Qотч./Qпред.x 100%,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4B3A4E" w:rsidRPr="004B3A4E" w:rsidRDefault="004B3A4E" w:rsidP="004B3A4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>Qисп.– поступления в бюджет МО Плавский район в отчетном году,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color w:val="000000"/>
                <w:lang w:eastAsia="ru-RU"/>
              </w:rPr>
              <w:t xml:space="preserve">Qпред. - поступления в </w:t>
            </w:r>
            <w:r w:rsidRPr="004B3A4E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бюджет МО Плавский район в предыдущем году 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lastRenderedPageBreak/>
              <w:t>Данные о поступлениях в доход бюджета муниципального образования Плавский район.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lastRenderedPageBreak/>
              <w:t xml:space="preserve">Количество сформированных и поставленных на государственный кадастровый учет земельных участков </w:t>
            </w:r>
          </w:p>
          <w:p w:rsidR="004B3A4E" w:rsidRPr="004B3A4E" w:rsidRDefault="004B3A4E" w:rsidP="004B3A4E">
            <w:pPr>
              <w:contextualSpacing/>
              <w:rPr>
                <w:rFonts w:ascii="PT Astra Serif" w:hAnsi="PT Astra Serif"/>
                <w:b/>
                <w:highlight w:val="yellow"/>
                <w:lang w:eastAsia="ru-RU"/>
              </w:rPr>
            </w:pP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  <w:tr w:rsidR="004B3A4E" w:rsidRPr="004B3A4E" w:rsidTr="004B3A4E">
        <w:trPr>
          <w:trHeight w:val="57"/>
        </w:trPr>
        <w:tc>
          <w:tcPr>
            <w:tcW w:w="4101" w:type="dxa"/>
          </w:tcPr>
          <w:p w:rsidR="004B3A4E" w:rsidRPr="004B3A4E" w:rsidRDefault="004B3A4E" w:rsidP="004B3A4E">
            <w:pPr>
              <w:contextualSpacing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Количество кварталов, по которым выполнены комплексные кадастровые работы</w:t>
            </w:r>
          </w:p>
          <w:p w:rsidR="004B3A4E" w:rsidRPr="004B3A4E" w:rsidRDefault="004B3A4E" w:rsidP="004B3A4E">
            <w:pPr>
              <w:contextualSpacing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7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3218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6145" w:type="dxa"/>
          </w:tcPr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4B3A4E" w:rsidRPr="004B3A4E" w:rsidRDefault="004B3A4E" w:rsidP="004B3A4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B3A4E">
              <w:rPr>
                <w:rFonts w:ascii="PT Astra Serif" w:hAnsi="PT Astra Serif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</w:tbl>
    <w:bookmarkEnd w:id="0"/>
    <w:p w:rsidR="004B3A4E" w:rsidRPr="004B3A4E" w:rsidRDefault="004B3A4E" w:rsidP="004B3A4E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4B3A4E">
        <w:rPr>
          <w:rFonts w:ascii="PT Astra Serif" w:hAnsi="PT Astra Serif"/>
          <w:b/>
          <w:lang w:eastAsia="ru-RU"/>
        </w:rPr>
        <w:t>__________________</w:t>
      </w:r>
    </w:p>
    <w:sectPr w:rsidR="004B3A4E" w:rsidRPr="004B3A4E" w:rsidSect="004B3A4E">
      <w:headerReference w:type="default" r:id="rId11"/>
      <w:pgSz w:w="11900" w:h="16800"/>
      <w:pgMar w:top="1134" w:right="851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C1" w:rsidRDefault="00720FC1">
      <w:r>
        <w:separator/>
      </w:r>
    </w:p>
  </w:endnote>
  <w:endnote w:type="continuationSeparator" w:id="0">
    <w:p w:rsidR="00720FC1" w:rsidRDefault="00720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C1" w:rsidRDefault="00720FC1">
      <w:r>
        <w:separator/>
      </w:r>
    </w:p>
  </w:footnote>
  <w:footnote w:type="continuationSeparator" w:id="0">
    <w:p w:rsidR="00720FC1" w:rsidRDefault="00720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4E" w:rsidRDefault="00F91D0F">
    <w:pPr>
      <w:pStyle w:val="af1"/>
      <w:jc w:val="center"/>
    </w:pPr>
    <w:r>
      <w:fldChar w:fldCharType="begin"/>
    </w:r>
    <w:r w:rsidR="004B3A4E">
      <w:instrText xml:space="preserve"> PAGE   \* MERGEFORMAT </w:instrText>
    </w:r>
    <w:r>
      <w:fldChar w:fldCharType="separate"/>
    </w:r>
    <w:r w:rsidR="007D5E0B">
      <w:rPr>
        <w:noProof/>
      </w:rPr>
      <w:t>2</w:t>
    </w:r>
    <w:r>
      <w:rPr>
        <w:noProof/>
      </w:rPr>
      <w:fldChar w:fldCharType="end"/>
    </w:r>
  </w:p>
  <w:p w:rsidR="004B3A4E" w:rsidRDefault="004B3A4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4E" w:rsidRDefault="004B3A4E">
    <w:pPr>
      <w:pStyle w:val="af1"/>
      <w:jc w:val="center"/>
    </w:pPr>
  </w:p>
  <w:p w:rsidR="004B3A4E" w:rsidRDefault="004B3A4E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56" w:rsidRDefault="00AA225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1CC8"/>
    <w:rsid w:val="00010179"/>
    <w:rsid w:val="0002765D"/>
    <w:rsid w:val="0004561B"/>
    <w:rsid w:val="00053A11"/>
    <w:rsid w:val="00094339"/>
    <w:rsid w:val="00097D31"/>
    <w:rsid w:val="000A4202"/>
    <w:rsid w:val="000B169F"/>
    <w:rsid w:val="000D05A0"/>
    <w:rsid w:val="000E6231"/>
    <w:rsid w:val="000F03B2"/>
    <w:rsid w:val="00115CE3"/>
    <w:rsid w:val="0011670F"/>
    <w:rsid w:val="001223D6"/>
    <w:rsid w:val="00140632"/>
    <w:rsid w:val="0016136D"/>
    <w:rsid w:val="0017266F"/>
    <w:rsid w:val="00174BF8"/>
    <w:rsid w:val="001A39E0"/>
    <w:rsid w:val="001A5FBD"/>
    <w:rsid w:val="001C32A8"/>
    <w:rsid w:val="001C7CE2"/>
    <w:rsid w:val="001E3514"/>
    <w:rsid w:val="001E53E5"/>
    <w:rsid w:val="001F7784"/>
    <w:rsid w:val="002013D6"/>
    <w:rsid w:val="0021412F"/>
    <w:rsid w:val="002147F8"/>
    <w:rsid w:val="00236560"/>
    <w:rsid w:val="00260B37"/>
    <w:rsid w:val="00270C3B"/>
    <w:rsid w:val="0027725F"/>
    <w:rsid w:val="0029794D"/>
    <w:rsid w:val="002A16C1"/>
    <w:rsid w:val="002B4FD2"/>
    <w:rsid w:val="002E54BE"/>
    <w:rsid w:val="002F3563"/>
    <w:rsid w:val="00322635"/>
    <w:rsid w:val="0035782B"/>
    <w:rsid w:val="00383C4D"/>
    <w:rsid w:val="003A2384"/>
    <w:rsid w:val="003D216B"/>
    <w:rsid w:val="003D5DA0"/>
    <w:rsid w:val="004353F7"/>
    <w:rsid w:val="00453481"/>
    <w:rsid w:val="0048387B"/>
    <w:rsid w:val="004964FF"/>
    <w:rsid w:val="00496CC7"/>
    <w:rsid w:val="004B3A4E"/>
    <w:rsid w:val="004C74A2"/>
    <w:rsid w:val="005561B6"/>
    <w:rsid w:val="005B2800"/>
    <w:rsid w:val="005B3753"/>
    <w:rsid w:val="005C6B9A"/>
    <w:rsid w:val="005E17D8"/>
    <w:rsid w:val="005F6D36"/>
    <w:rsid w:val="005F7562"/>
    <w:rsid w:val="005F7DEF"/>
    <w:rsid w:val="00631ACF"/>
    <w:rsid w:val="00631C5C"/>
    <w:rsid w:val="0063762C"/>
    <w:rsid w:val="00651EAA"/>
    <w:rsid w:val="006C2C81"/>
    <w:rsid w:val="006E3BCE"/>
    <w:rsid w:val="006F2075"/>
    <w:rsid w:val="007112E3"/>
    <w:rsid w:val="007143EE"/>
    <w:rsid w:val="0071617A"/>
    <w:rsid w:val="00720FC1"/>
    <w:rsid w:val="00724E8F"/>
    <w:rsid w:val="00735804"/>
    <w:rsid w:val="00750ABC"/>
    <w:rsid w:val="00751008"/>
    <w:rsid w:val="007723AB"/>
    <w:rsid w:val="00777F76"/>
    <w:rsid w:val="00796661"/>
    <w:rsid w:val="00796E29"/>
    <w:rsid w:val="007D4ECD"/>
    <w:rsid w:val="007D5E0B"/>
    <w:rsid w:val="007F12CE"/>
    <w:rsid w:val="007F4F01"/>
    <w:rsid w:val="00826211"/>
    <w:rsid w:val="0083223B"/>
    <w:rsid w:val="008734C2"/>
    <w:rsid w:val="0087457E"/>
    <w:rsid w:val="00886A38"/>
    <w:rsid w:val="008B5921"/>
    <w:rsid w:val="008E33AA"/>
    <w:rsid w:val="008F2E0C"/>
    <w:rsid w:val="009110D2"/>
    <w:rsid w:val="00932215"/>
    <w:rsid w:val="00946257"/>
    <w:rsid w:val="00991728"/>
    <w:rsid w:val="009945FB"/>
    <w:rsid w:val="009A7968"/>
    <w:rsid w:val="00A24EB9"/>
    <w:rsid w:val="00A2699D"/>
    <w:rsid w:val="00A333F8"/>
    <w:rsid w:val="00A75373"/>
    <w:rsid w:val="00A771C4"/>
    <w:rsid w:val="00AA2256"/>
    <w:rsid w:val="00B0593F"/>
    <w:rsid w:val="00B144AC"/>
    <w:rsid w:val="00B549B6"/>
    <w:rsid w:val="00B562C1"/>
    <w:rsid w:val="00B63641"/>
    <w:rsid w:val="00BA4658"/>
    <w:rsid w:val="00BC79F5"/>
    <w:rsid w:val="00BD2261"/>
    <w:rsid w:val="00C36D86"/>
    <w:rsid w:val="00C413CB"/>
    <w:rsid w:val="00C43145"/>
    <w:rsid w:val="00CC0FFC"/>
    <w:rsid w:val="00CC4111"/>
    <w:rsid w:val="00CF25B5"/>
    <w:rsid w:val="00CF3559"/>
    <w:rsid w:val="00D00FCD"/>
    <w:rsid w:val="00DB2556"/>
    <w:rsid w:val="00DB3772"/>
    <w:rsid w:val="00DB6326"/>
    <w:rsid w:val="00DC2CC7"/>
    <w:rsid w:val="00DE20E5"/>
    <w:rsid w:val="00E03E77"/>
    <w:rsid w:val="00E06FAE"/>
    <w:rsid w:val="00E11B07"/>
    <w:rsid w:val="00E41E47"/>
    <w:rsid w:val="00E42C5E"/>
    <w:rsid w:val="00E64EDE"/>
    <w:rsid w:val="00E727C9"/>
    <w:rsid w:val="00EA35B5"/>
    <w:rsid w:val="00EB052D"/>
    <w:rsid w:val="00ED09C7"/>
    <w:rsid w:val="00EE0971"/>
    <w:rsid w:val="00F37385"/>
    <w:rsid w:val="00F639D6"/>
    <w:rsid w:val="00F63BDF"/>
    <w:rsid w:val="00F6677C"/>
    <w:rsid w:val="00F737E5"/>
    <w:rsid w:val="00F825D0"/>
    <w:rsid w:val="00F91D0F"/>
    <w:rsid w:val="00FA4628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A2699D"/>
    <w:pPr>
      <w:jc w:val="both"/>
    </w:pPr>
    <w:rPr>
      <w:sz w:val="28"/>
    </w:rPr>
  </w:style>
  <w:style w:type="paragraph" w:styleId="ac">
    <w:name w:val="List"/>
    <w:basedOn w:val="aa"/>
    <w:rsid w:val="00A2699D"/>
    <w:rPr>
      <w:rFonts w:cs="Mangal"/>
    </w:rPr>
  </w:style>
  <w:style w:type="paragraph" w:styleId="ad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e">
    <w:name w:val="Body Text Indent"/>
    <w:basedOn w:val="a"/>
    <w:link w:val="af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A2699D"/>
  </w:style>
  <w:style w:type="paragraph" w:styleId="af3">
    <w:name w:val="footer"/>
    <w:basedOn w:val="a"/>
    <w:link w:val="af4"/>
    <w:uiPriority w:val="99"/>
    <w:rsid w:val="00A2699D"/>
  </w:style>
  <w:style w:type="paragraph" w:styleId="af5">
    <w:name w:val="Balloon Text"/>
    <w:basedOn w:val="a"/>
    <w:link w:val="16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A2699D"/>
    <w:rPr>
      <w:sz w:val="20"/>
      <w:szCs w:val="20"/>
    </w:rPr>
  </w:style>
  <w:style w:type="paragraph" w:styleId="af6">
    <w:name w:val="annotation subject"/>
    <w:basedOn w:val="17"/>
    <w:next w:val="17"/>
    <w:link w:val="18"/>
    <w:rsid w:val="00A2699D"/>
    <w:rPr>
      <w:b/>
      <w:bCs/>
    </w:rPr>
  </w:style>
  <w:style w:type="paragraph" w:styleId="af7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A2699D"/>
    <w:pPr>
      <w:suppressLineNumbers/>
    </w:pPr>
  </w:style>
  <w:style w:type="paragraph" w:customStyle="1" w:styleId="afb">
    <w:name w:val="Заголовок таблицы"/>
    <w:basedOn w:val="afa"/>
    <w:rsid w:val="00A269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A2699D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E17D8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5E17D8"/>
    <w:rPr>
      <w:sz w:val="32"/>
      <w:szCs w:val="24"/>
      <w:lang w:eastAsia="zh-CN"/>
    </w:rPr>
  </w:style>
  <w:style w:type="character" w:customStyle="1" w:styleId="aff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0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1">
    <w:name w:val="Цветовое выделение"/>
    <w:uiPriority w:val="99"/>
    <w:rsid w:val="005E17D8"/>
    <w:rPr>
      <w:b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3">
    <w:name w:val="Title"/>
    <w:basedOn w:val="a"/>
    <w:next w:val="a"/>
    <w:link w:val="aff4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4">
    <w:name w:val="Название Знак"/>
    <w:basedOn w:val="a0"/>
    <w:link w:val="aff3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E17D8"/>
    <w:rPr>
      <w:sz w:val="24"/>
      <w:szCs w:val="24"/>
      <w:lang w:eastAsia="zh-CN"/>
    </w:rPr>
  </w:style>
  <w:style w:type="paragraph" w:styleId="aff5">
    <w:name w:val="footnote text"/>
    <w:basedOn w:val="a"/>
    <w:link w:val="aff6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5E17D8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8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9">
    <w:name w:val="Subtitle"/>
    <w:basedOn w:val="a"/>
    <w:next w:val="a"/>
    <w:link w:val="affa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a">
    <w:name w:val="Подзаголовок Знак"/>
    <w:basedOn w:val="a0"/>
    <w:link w:val="aff9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4B3A4E"/>
    <w:rPr>
      <w:sz w:val="28"/>
      <w:szCs w:val="24"/>
      <w:lang w:eastAsia="zh-CN"/>
    </w:rPr>
  </w:style>
  <w:style w:type="character" w:customStyle="1" w:styleId="16">
    <w:name w:val="Текст выноски Знак1"/>
    <w:basedOn w:val="a0"/>
    <w:link w:val="af5"/>
    <w:uiPriority w:val="99"/>
    <w:rsid w:val="004B3A4E"/>
    <w:rPr>
      <w:rFonts w:ascii="Tahoma" w:hAnsi="Tahoma" w:cs="Tahoma"/>
      <w:sz w:val="16"/>
      <w:szCs w:val="16"/>
      <w:lang w:eastAsia="zh-CN"/>
    </w:rPr>
  </w:style>
  <w:style w:type="paragraph" w:styleId="affb">
    <w:name w:val="annotation text"/>
    <w:basedOn w:val="a"/>
    <w:link w:val="1b"/>
    <w:uiPriority w:val="99"/>
    <w:semiHidden/>
    <w:unhideWhenUsed/>
    <w:rsid w:val="004B3A4E"/>
    <w:rPr>
      <w:sz w:val="20"/>
      <w:szCs w:val="20"/>
    </w:rPr>
  </w:style>
  <w:style w:type="character" w:customStyle="1" w:styleId="1b">
    <w:name w:val="Текст примечания Знак1"/>
    <w:basedOn w:val="a0"/>
    <w:link w:val="affb"/>
    <w:uiPriority w:val="99"/>
    <w:semiHidden/>
    <w:rsid w:val="004B3A4E"/>
    <w:rPr>
      <w:lang w:eastAsia="zh-CN"/>
    </w:rPr>
  </w:style>
  <w:style w:type="character" w:customStyle="1" w:styleId="18">
    <w:name w:val="Тема примечания Знак1"/>
    <w:basedOn w:val="1b"/>
    <w:link w:val="af6"/>
    <w:rsid w:val="004B3A4E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B22E-EB3E-4B7B-87C9-BBF2F39A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24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2023-06-02T09:48:00Z</cp:lastPrinted>
  <dcterms:created xsi:type="dcterms:W3CDTF">2023-06-16T06:46:00Z</dcterms:created>
  <dcterms:modified xsi:type="dcterms:W3CDTF">2023-06-16T06:46:00Z</dcterms:modified>
</cp:coreProperties>
</file>