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986275" w:rsidRDefault="00E727C9" w:rsidP="005F6D36">
      <w:pPr>
        <w:jc w:val="center"/>
      </w:pPr>
      <w:r w:rsidRPr="00986275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986275">
        <w:rPr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CBC5BC5" wp14:editId="01195AA1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862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8627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862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86275">
        <w:rPr>
          <w:rFonts w:ascii="PT Astra Serif" w:hAnsi="PT Astra Serif"/>
          <w:b/>
          <w:sz w:val="34"/>
        </w:rPr>
        <w:t>МУНИЦИПАЛЬНОГО</w:t>
      </w:r>
      <w:r w:rsidR="00E06FAE" w:rsidRPr="00986275">
        <w:rPr>
          <w:rFonts w:ascii="PT Astra Serif" w:hAnsi="PT Astra Serif"/>
          <w:b/>
          <w:sz w:val="34"/>
        </w:rPr>
        <w:t xml:space="preserve"> </w:t>
      </w:r>
      <w:r w:rsidRPr="0098627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8627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986275">
        <w:rPr>
          <w:rFonts w:ascii="PT Astra Serif" w:hAnsi="PT Astra Serif"/>
          <w:b/>
          <w:sz w:val="34"/>
        </w:rPr>
        <w:t xml:space="preserve">ПЛАВСКИЙ </w:t>
      </w:r>
      <w:r w:rsidR="00E727C9" w:rsidRPr="00986275">
        <w:rPr>
          <w:rFonts w:ascii="PT Astra Serif" w:hAnsi="PT Astra Serif"/>
          <w:b/>
          <w:sz w:val="34"/>
        </w:rPr>
        <w:t xml:space="preserve">РАЙОН </w:t>
      </w:r>
    </w:p>
    <w:p w:rsidR="00E727C9" w:rsidRPr="0098627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98627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8627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8627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8627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86275" w:rsidRDefault="0095295E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862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D1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2409" w:type="dxa"/>
            <w:shd w:val="clear" w:color="auto" w:fill="auto"/>
          </w:tcPr>
          <w:p w:rsidR="005B2800" w:rsidRPr="00986275" w:rsidRDefault="002A16C1" w:rsidP="0095295E">
            <w:pPr>
              <w:pStyle w:val="afc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862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D1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825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5295E" w:rsidRPr="00986275" w:rsidRDefault="0095295E">
      <w:pPr>
        <w:rPr>
          <w:rFonts w:ascii="PT Astra Serif" w:hAnsi="PT Astra Serif" w:cs="PT Astra Serif"/>
          <w:sz w:val="28"/>
          <w:szCs w:val="28"/>
        </w:rPr>
      </w:pPr>
    </w:p>
    <w:p w:rsidR="006927F5" w:rsidRDefault="009B4D31" w:rsidP="0095295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6275">
        <w:rPr>
          <w:rFonts w:ascii="PT Astra Serif" w:hAnsi="PT Astra Serif"/>
          <w:b/>
          <w:sz w:val="28"/>
          <w:szCs w:val="28"/>
        </w:rPr>
        <w:t>О внесении изменений</w:t>
      </w:r>
      <w:r w:rsidR="006927F5" w:rsidRPr="00986275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6927F5" w:rsidRPr="00986275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="006927F5" w:rsidRPr="00986275">
        <w:rPr>
          <w:rFonts w:ascii="PT Astra Serif" w:hAnsi="PT Astra Serif"/>
          <w:b/>
          <w:sz w:val="28"/>
          <w:szCs w:val="28"/>
        </w:rPr>
        <w:t xml:space="preserve"> район от 21.03.2022 № 450 «</w:t>
      </w:r>
      <w:r w:rsidR="006927F5" w:rsidRPr="00986275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="006927F5" w:rsidRPr="00986275">
        <w:rPr>
          <w:rFonts w:ascii="PT Astra Serif" w:hAnsi="PT Astra Serif"/>
          <w:b/>
          <w:sz w:val="28"/>
          <w:szCs w:val="28"/>
        </w:rPr>
        <w:t>«Управление муниципальными финанса</w:t>
      </w:r>
      <w:r w:rsidR="0095295E">
        <w:rPr>
          <w:rFonts w:ascii="PT Astra Serif" w:hAnsi="PT Astra Serif"/>
          <w:b/>
          <w:sz w:val="28"/>
          <w:szCs w:val="28"/>
        </w:rPr>
        <w:t xml:space="preserve">ми в муниципальном образовании </w:t>
      </w:r>
      <w:proofErr w:type="spellStart"/>
      <w:r w:rsidR="006927F5" w:rsidRPr="00986275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="006927F5" w:rsidRPr="00986275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5295E" w:rsidRPr="00986275" w:rsidRDefault="0095295E" w:rsidP="006927F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927F5" w:rsidRPr="00986275" w:rsidRDefault="006927F5" w:rsidP="006927F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86275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986275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986275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986275">
        <w:rPr>
          <w:rFonts w:ascii="PT Astra Serif" w:hAnsi="PT Astra Serif"/>
          <w:kern w:val="28"/>
          <w:sz w:val="28"/>
          <w:szCs w:val="28"/>
        </w:rPr>
        <w:t>Плавский</w:t>
      </w:r>
      <w:proofErr w:type="spellEnd"/>
      <w:r w:rsidRPr="00986275">
        <w:rPr>
          <w:rFonts w:ascii="PT Astra Serif" w:hAnsi="PT Astra Serif"/>
          <w:kern w:val="28"/>
          <w:sz w:val="28"/>
          <w:szCs w:val="28"/>
        </w:rPr>
        <w:t xml:space="preserve"> район от 08.02.2022 № 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986275">
        <w:rPr>
          <w:rFonts w:ascii="PT Astra Serif" w:hAnsi="PT Astra Serif"/>
          <w:kern w:val="28"/>
          <w:sz w:val="28"/>
          <w:szCs w:val="28"/>
        </w:rPr>
        <w:t>Плавский</w:t>
      </w:r>
      <w:proofErr w:type="spellEnd"/>
      <w:r w:rsidRPr="00986275">
        <w:rPr>
          <w:rFonts w:ascii="PT Astra Serif" w:hAnsi="PT Astra Serif"/>
          <w:kern w:val="28"/>
          <w:sz w:val="28"/>
          <w:szCs w:val="28"/>
        </w:rPr>
        <w:t xml:space="preserve"> район и муниципального образования город Плавск </w:t>
      </w:r>
      <w:proofErr w:type="spellStart"/>
      <w:r w:rsidRPr="00986275">
        <w:rPr>
          <w:rFonts w:ascii="PT Astra Serif" w:hAnsi="PT Astra Serif"/>
          <w:kern w:val="28"/>
          <w:sz w:val="28"/>
          <w:szCs w:val="28"/>
        </w:rPr>
        <w:t>Плавского</w:t>
      </w:r>
      <w:proofErr w:type="spellEnd"/>
      <w:r w:rsidRPr="00986275">
        <w:rPr>
          <w:rFonts w:ascii="PT Astra Serif" w:hAnsi="PT Astra Serif"/>
          <w:kern w:val="28"/>
          <w:sz w:val="28"/>
          <w:szCs w:val="28"/>
        </w:rPr>
        <w:t xml:space="preserve"> района», </w:t>
      </w:r>
      <w:r w:rsidRPr="00986275">
        <w:rPr>
          <w:rFonts w:ascii="PT Astra Serif" w:hAnsi="PT Astra Serif"/>
          <w:sz w:val="28"/>
          <w:szCs w:val="28"/>
        </w:rPr>
        <w:t xml:space="preserve"> на основании </w:t>
      </w:r>
      <w:hyperlink r:id="rId9" w:history="1">
        <w:r w:rsidRPr="00986275">
          <w:rPr>
            <w:rFonts w:ascii="PT Astra Serif" w:hAnsi="PT Astra Serif"/>
            <w:sz w:val="28"/>
            <w:szCs w:val="28"/>
          </w:rPr>
          <w:t>статьи 4</w:t>
        </w:r>
      </w:hyperlink>
      <w:r w:rsidRPr="00986275">
        <w:rPr>
          <w:rFonts w:ascii="PT Astra Serif" w:hAnsi="PT Astra Serif"/>
          <w:sz w:val="28"/>
          <w:szCs w:val="28"/>
        </w:rPr>
        <w:t xml:space="preserve">1 Устава  муниципального образования </w:t>
      </w:r>
      <w:proofErr w:type="spellStart"/>
      <w:r w:rsidRPr="0098627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6275">
        <w:rPr>
          <w:rFonts w:ascii="PT Astra Serif" w:hAnsi="PT Astra Serif"/>
          <w:sz w:val="28"/>
          <w:szCs w:val="28"/>
        </w:rPr>
        <w:t xml:space="preserve"> район</w:t>
      </w:r>
      <w:r w:rsidRPr="00986275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98627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98627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6275">
        <w:rPr>
          <w:rFonts w:ascii="PT Astra Serif" w:hAnsi="PT Astra Serif"/>
          <w:sz w:val="28"/>
          <w:szCs w:val="28"/>
        </w:rPr>
        <w:t xml:space="preserve"> район  </w:t>
      </w:r>
      <w:r w:rsidRPr="00986275">
        <w:rPr>
          <w:rFonts w:ascii="PT Astra Serif" w:hAnsi="PT Astra Serif"/>
          <w:b/>
          <w:sz w:val="28"/>
          <w:szCs w:val="28"/>
        </w:rPr>
        <w:t>ПОСТАНОВЛЯЕТ:</w:t>
      </w:r>
    </w:p>
    <w:p w:rsidR="009B4D31" w:rsidRPr="00986275" w:rsidRDefault="00DA725E" w:rsidP="009B4D3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9B4D31" w:rsidRPr="00986275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9B4D31" w:rsidRPr="00986275">
        <w:rPr>
          <w:rFonts w:ascii="PT Astra Serif" w:hAnsi="PT Astra Serif"/>
          <w:sz w:val="28"/>
          <w:szCs w:val="28"/>
        </w:rPr>
        <w:t>Плавский</w:t>
      </w:r>
      <w:proofErr w:type="spellEnd"/>
      <w:r w:rsidR="009B4D31" w:rsidRPr="00986275">
        <w:rPr>
          <w:rFonts w:ascii="PT Astra Serif" w:hAnsi="PT Astra Serif"/>
          <w:sz w:val="28"/>
          <w:szCs w:val="28"/>
        </w:rPr>
        <w:t xml:space="preserve"> район от 21.03.2022 №450</w:t>
      </w:r>
      <w:bookmarkStart w:id="0" w:name="_GoBack"/>
      <w:bookmarkEnd w:id="0"/>
      <w:r w:rsidR="009B4D31" w:rsidRPr="00986275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«Управление муниципальными финансами в муниципальном образовании </w:t>
      </w:r>
      <w:proofErr w:type="spellStart"/>
      <w:r w:rsidR="009B4D31" w:rsidRPr="00986275">
        <w:rPr>
          <w:rFonts w:ascii="PT Astra Serif" w:hAnsi="PT Astra Serif"/>
          <w:sz w:val="28"/>
          <w:szCs w:val="28"/>
        </w:rPr>
        <w:t>Плавский</w:t>
      </w:r>
      <w:proofErr w:type="spellEnd"/>
      <w:r w:rsidR="009B4D31" w:rsidRPr="00986275">
        <w:rPr>
          <w:rFonts w:ascii="PT Astra Serif" w:hAnsi="PT Astra Serif"/>
          <w:sz w:val="28"/>
          <w:szCs w:val="28"/>
        </w:rPr>
        <w:t xml:space="preserve"> район» следующие изменения:</w:t>
      </w:r>
    </w:p>
    <w:p w:rsidR="009B4D31" w:rsidRPr="00986275" w:rsidRDefault="009B4D31" w:rsidP="009B4D31">
      <w:pPr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 xml:space="preserve"> </w:t>
      </w:r>
      <w:r w:rsidRPr="00986275">
        <w:rPr>
          <w:rFonts w:ascii="PT Astra Serif" w:hAnsi="PT Astra Serif"/>
          <w:sz w:val="28"/>
          <w:szCs w:val="28"/>
        </w:rPr>
        <w:tab/>
        <w:t xml:space="preserve">1.1 строку четвертую раздела 1 Паспорта муниципальной программы «Управление муниципальными финансами в муниципальном образовании </w:t>
      </w:r>
      <w:proofErr w:type="spellStart"/>
      <w:r w:rsidRPr="0098627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6275">
        <w:rPr>
          <w:rFonts w:ascii="PT Astra Serif" w:hAnsi="PT Astra Serif"/>
          <w:sz w:val="28"/>
          <w:szCs w:val="28"/>
        </w:rPr>
        <w:t xml:space="preserve"> район» Приложения к постановлению (далее-программа)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6"/>
        <w:gridCol w:w="7334"/>
      </w:tblGrid>
      <w:tr w:rsidR="009B4D31" w:rsidRPr="00986275" w:rsidTr="00EE57C0">
        <w:trPr>
          <w:trHeight w:val="57"/>
        </w:trPr>
        <w:tc>
          <w:tcPr>
            <w:tcW w:w="1168" w:type="pct"/>
          </w:tcPr>
          <w:p w:rsidR="009B4D31" w:rsidRPr="00986275" w:rsidRDefault="009B4D31" w:rsidP="00EE5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32" w:type="pct"/>
          </w:tcPr>
          <w:p w:rsidR="009B4D31" w:rsidRPr="00986275" w:rsidRDefault="009B4D31" w:rsidP="00EE57C0">
            <w:pPr>
              <w:ind w:firstLine="334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 w:rsidR="0009255D"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279668,</w:t>
            </w:r>
            <w:r w:rsidR="00E87EE4"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</w:t>
            </w:r>
            <w:r w:rsidR="0009255D"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тыс. руб., в том числе по годам: </w:t>
            </w:r>
          </w:p>
          <w:p w:rsidR="009B4D31" w:rsidRPr="00986275" w:rsidRDefault="009B4D31" w:rsidP="00EE57C0">
            <w:pPr>
              <w:ind w:firstLine="3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2022 – 30655,4</w:t>
            </w:r>
          </w:p>
          <w:p w:rsidR="009B4D31" w:rsidRPr="00986275" w:rsidRDefault="009B4D31" w:rsidP="00EE57C0">
            <w:pPr>
              <w:ind w:firstLine="3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58686,4 </w:t>
            </w:r>
          </w:p>
          <w:p w:rsidR="009B4D31" w:rsidRPr="00986275" w:rsidRDefault="009B4D31" w:rsidP="00EE57C0">
            <w:pPr>
              <w:ind w:firstLine="3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E87EE4"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62619,9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9B4D31" w:rsidRPr="00986275" w:rsidRDefault="009B4D31" w:rsidP="00EE57C0">
            <w:pPr>
              <w:ind w:firstLine="3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2025 –</w:t>
            </w:r>
            <w:r w:rsidRPr="00986275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62481,1 </w:t>
            </w:r>
          </w:p>
          <w:p w:rsidR="009B4D31" w:rsidRPr="00986275" w:rsidRDefault="009B4D31" w:rsidP="00EE57C0">
            <w:pPr>
              <w:ind w:firstLine="3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2026 –</w:t>
            </w:r>
            <w:r w:rsidRPr="00986275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65225,9»;</w:t>
            </w:r>
          </w:p>
        </w:tc>
      </w:tr>
    </w:tbl>
    <w:p w:rsidR="009B4D31" w:rsidRPr="00986275" w:rsidRDefault="009B4D31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B4D31" w:rsidRPr="00986275" w:rsidRDefault="009B4D31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B4D31" w:rsidRPr="00986275" w:rsidRDefault="009B4D31" w:rsidP="009B4D31">
      <w:pPr>
        <w:ind w:firstLine="709"/>
        <w:rPr>
          <w:rFonts w:ascii="PT Astra Serif" w:hAnsi="PT Astra Serif"/>
          <w:b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lastRenderedPageBreak/>
        <w:t>1.2. раздел 4 Паспорта программы изложить в следующей редакции:</w:t>
      </w:r>
    </w:p>
    <w:p w:rsidR="009B4D31" w:rsidRPr="00986275" w:rsidRDefault="009B4D31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B4D31" w:rsidRPr="00986275" w:rsidRDefault="009B4D31" w:rsidP="009B4D3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986275">
        <w:rPr>
          <w:rFonts w:ascii="PT Astra Serif" w:hAnsi="PT Astra Serif"/>
          <w:b/>
          <w:sz w:val="26"/>
          <w:szCs w:val="26"/>
        </w:rPr>
        <w:t xml:space="preserve">«4. Финансовое обеспечение муниципальной программы </w:t>
      </w:r>
      <w:r w:rsidRPr="00986275">
        <w:rPr>
          <w:rFonts w:ascii="PT Astra Serif" w:hAnsi="PT Astra Serif"/>
          <w:b/>
          <w:sz w:val="26"/>
          <w:szCs w:val="26"/>
          <w:lang w:eastAsia="ru-RU"/>
        </w:rPr>
        <w:t xml:space="preserve">«Управление муниципальными финансами в муниципальном образовании </w:t>
      </w:r>
      <w:proofErr w:type="spellStart"/>
      <w:r w:rsidRPr="00986275">
        <w:rPr>
          <w:rFonts w:ascii="PT Astra Serif" w:hAnsi="PT Astra Serif"/>
          <w:b/>
          <w:sz w:val="26"/>
          <w:szCs w:val="26"/>
          <w:lang w:eastAsia="ru-RU"/>
        </w:rPr>
        <w:t>Плавский</w:t>
      </w:r>
      <w:proofErr w:type="spellEnd"/>
      <w:r w:rsidRPr="00986275">
        <w:rPr>
          <w:rFonts w:ascii="PT Astra Serif" w:hAnsi="PT Astra Serif"/>
          <w:b/>
          <w:sz w:val="26"/>
          <w:szCs w:val="26"/>
          <w:lang w:eastAsia="ru-RU"/>
        </w:rPr>
        <w:t xml:space="preserve"> район»</w:t>
      </w:r>
    </w:p>
    <w:p w:rsidR="009B4D31" w:rsidRPr="00986275" w:rsidRDefault="009B4D31" w:rsidP="009B4D3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996"/>
        <w:gridCol w:w="996"/>
        <w:gridCol w:w="996"/>
        <w:gridCol w:w="996"/>
        <w:gridCol w:w="996"/>
        <w:gridCol w:w="1122"/>
      </w:tblGrid>
      <w:tr w:rsidR="00986275" w:rsidRPr="00986275" w:rsidTr="00EE57C0">
        <w:trPr>
          <w:tblHeader/>
        </w:trPr>
        <w:tc>
          <w:tcPr>
            <w:tcW w:w="1813" w:type="pct"/>
            <w:vMerge w:val="restar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986275">
              <w:rPr>
                <w:rFonts w:ascii="PT Astra Serif" w:hAnsi="PT Astra Serif"/>
                <w:b/>
              </w:rPr>
              <w:t>муниципальной программы</w:t>
            </w:r>
            <w:r w:rsidRPr="00986275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86275" w:rsidRPr="00986275" w:rsidTr="00EE57C0">
        <w:trPr>
          <w:trHeight w:val="448"/>
          <w:tblHeader/>
        </w:trPr>
        <w:tc>
          <w:tcPr>
            <w:tcW w:w="1813" w:type="pct"/>
            <w:vMerge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6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86275" w:rsidRPr="00986275" w:rsidTr="00EE57C0">
        <w:trPr>
          <w:trHeight w:val="282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6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86275" w:rsidRPr="00986275" w:rsidTr="00EE57C0">
        <w:trPr>
          <w:trHeight w:val="736"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30655,4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58686,4</w:t>
            </w:r>
          </w:p>
        </w:tc>
        <w:tc>
          <w:tcPr>
            <w:tcW w:w="520" w:type="pct"/>
            <w:shd w:val="clear" w:color="auto" w:fill="auto"/>
          </w:tcPr>
          <w:p w:rsidR="00577568" w:rsidRPr="00986275" w:rsidRDefault="00E87EE4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62619,9</w:t>
            </w:r>
          </w:p>
          <w:p w:rsidR="009B4D31" w:rsidRPr="00986275" w:rsidRDefault="009B4D31" w:rsidP="00577568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62481,1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</w:rPr>
              <w:t>65225,9</w:t>
            </w:r>
          </w:p>
        </w:tc>
        <w:tc>
          <w:tcPr>
            <w:tcW w:w="586" w:type="pct"/>
          </w:tcPr>
          <w:p w:rsidR="009B4D31" w:rsidRPr="00986275" w:rsidRDefault="00E87EE4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279668,7</w:t>
            </w:r>
          </w:p>
        </w:tc>
      </w:tr>
      <w:tr w:rsidR="00986275" w:rsidRPr="00986275" w:rsidTr="00EE57C0">
        <w:trPr>
          <w:trHeight w:val="70"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9B4D31" w:rsidRPr="00986275" w:rsidRDefault="009B4D31" w:rsidP="00EE57C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EE57C0">
        <w:trPr>
          <w:trHeight w:val="286"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EE57C0">
        <w:trPr>
          <w:trHeight w:val="367"/>
        </w:trPr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6388,0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6688,3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7648,8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7954,9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8273,0</w:t>
            </w:r>
          </w:p>
        </w:tc>
        <w:tc>
          <w:tcPr>
            <w:tcW w:w="586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36953,0</w:t>
            </w:r>
          </w:p>
        </w:tc>
      </w:tr>
      <w:tr w:rsidR="00986275" w:rsidRPr="00986275" w:rsidTr="00EE57C0"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 xml:space="preserve">средства бюджета МО </w:t>
            </w:r>
            <w:proofErr w:type="spellStart"/>
            <w:r w:rsidRPr="00986275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6275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24267,4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51998,1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E87EE4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54971,1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/>
              </w:rPr>
              <w:t>54526,2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/>
              </w:rPr>
              <w:t>56952,9</w:t>
            </w:r>
          </w:p>
        </w:tc>
        <w:tc>
          <w:tcPr>
            <w:tcW w:w="586" w:type="pct"/>
          </w:tcPr>
          <w:p w:rsidR="009B4D31" w:rsidRPr="00986275" w:rsidRDefault="0009255D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242715,</w:t>
            </w:r>
            <w:r w:rsidR="00E87EE4" w:rsidRPr="0098627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86275" w:rsidRPr="00986275" w:rsidTr="00EE57C0">
        <w:tc>
          <w:tcPr>
            <w:tcW w:w="1813" w:type="pct"/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hAnsi="PT Astra Serif"/>
                <w:spacing w:val="-2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 xml:space="preserve">Всего </w:t>
            </w:r>
            <w:r w:rsidRPr="00986275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30018,1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34096,3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32754,3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38464,8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40366,9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175700,4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6388,0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6688,3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7648,8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7954,9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8273,0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36953,0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 xml:space="preserve">средства бюджета МО </w:t>
            </w:r>
            <w:proofErr w:type="spellStart"/>
            <w:r w:rsidRPr="00986275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6275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23630,1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27408,0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25105,5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30509,9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32093,9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138747,4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«Управление муниципальным долгом»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637,3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975,6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09255D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1689,3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1212,3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09255D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5420,9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 xml:space="preserve">средства бюджета МО </w:t>
            </w:r>
            <w:proofErr w:type="spellStart"/>
            <w:r w:rsidRPr="00986275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6275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637,3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975,6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09255D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1689,3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1212,3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09255D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5420,9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986275">
              <w:rPr>
                <w:rFonts w:ascii="PT Astra Serif" w:hAnsi="PT Astra Serif"/>
                <w:b/>
              </w:rPr>
              <w:t>Расходы на обеспечение деятельности (оказание услуг) муниципальных (казенных) учреждений</w:t>
            </w:r>
            <w:r w:rsidRPr="00986275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23614,5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28</w:t>
            </w:r>
            <w:r w:rsidR="00E87EE4" w:rsidRPr="00986275">
              <w:rPr>
                <w:rFonts w:ascii="PT Astra Serif" w:eastAsia="Calibri" w:hAnsi="PT Astra Serif"/>
                <w:b/>
              </w:rPr>
              <w:t>176,3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23109,9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23646,7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E87EE4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98547,4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 xml:space="preserve">средства бюджета МО </w:t>
            </w:r>
            <w:proofErr w:type="spellStart"/>
            <w:r w:rsidRPr="00986275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986275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23614,5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E87EE4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28176,3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23109,9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23646,7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98</w:t>
            </w:r>
            <w:r w:rsidR="00E87EE4" w:rsidRPr="00986275">
              <w:rPr>
                <w:rFonts w:ascii="PT Astra Serif" w:eastAsia="Calibri" w:hAnsi="PT Astra Serif"/>
                <w:b/>
              </w:rPr>
              <w:t>547,4</w:t>
            </w:r>
          </w:p>
        </w:tc>
      </w:tr>
      <w:tr w:rsidR="009B4D31" w:rsidRPr="00986275" w:rsidTr="00EE57C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EE57C0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0,0»;</w:t>
            </w:r>
          </w:p>
        </w:tc>
      </w:tr>
    </w:tbl>
    <w:p w:rsidR="009B4D31" w:rsidRPr="00986275" w:rsidRDefault="009B4D31" w:rsidP="009B4D3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9B4D31" w:rsidRPr="00986275" w:rsidRDefault="009B4D31" w:rsidP="009B4D3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B4D31" w:rsidRPr="00986275" w:rsidRDefault="009B4D31" w:rsidP="009B4D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>1.3. Приложение №2 к Программе изложить в новой редакции (Приложение</w:t>
      </w:r>
      <w:r w:rsidR="00E87EE4" w:rsidRPr="00986275">
        <w:rPr>
          <w:rFonts w:ascii="PT Astra Serif" w:hAnsi="PT Astra Serif"/>
          <w:sz w:val="28"/>
          <w:szCs w:val="28"/>
        </w:rPr>
        <w:t>№1</w:t>
      </w:r>
      <w:r w:rsidRPr="00986275">
        <w:rPr>
          <w:rFonts w:ascii="PT Astra Serif" w:hAnsi="PT Astra Serif"/>
          <w:sz w:val="28"/>
          <w:szCs w:val="28"/>
        </w:rPr>
        <w:t>)</w:t>
      </w:r>
      <w:r w:rsidR="00E87EE4" w:rsidRPr="00986275">
        <w:rPr>
          <w:rFonts w:ascii="PT Astra Serif" w:hAnsi="PT Astra Serif"/>
          <w:sz w:val="28"/>
          <w:szCs w:val="28"/>
        </w:rPr>
        <w:t>;</w:t>
      </w:r>
    </w:p>
    <w:p w:rsidR="00E87EE4" w:rsidRPr="00986275" w:rsidRDefault="00E87EE4" w:rsidP="009B4D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>1.4. Приложение №3 к Программе изложить в новой редакции (Приложение №2).</w:t>
      </w:r>
    </w:p>
    <w:p w:rsidR="006927F5" w:rsidRPr="00986275" w:rsidRDefault="006927F5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98627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6275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986275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86275">
        <w:rPr>
          <w:rFonts w:ascii="PT Astra Serif" w:hAnsi="PT Astra Serif"/>
          <w:sz w:val="28"/>
          <w:szCs w:val="28"/>
        </w:rPr>
        <w:t xml:space="preserve"> района» и разместить его на официальном сайте муниципального образования </w:t>
      </w:r>
      <w:proofErr w:type="spellStart"/>
      <w:r w:rsidRPr="0098627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86275">
        <w:rPr>
          <w:rFonts w:ascii="PT Astra Serif" w:hAnsi="PT Astra Serif"/>
          <w:sz w:val="28"/>
          <w:szCs w:val="28"/>
        </w:rPr>
        <w:t xml:space="preserve"> район.</w:t>
      </w:r>
    </w:p>
    <w:p w:rsidR="006927F5" w:rsidRPr="00986275" w:rsidRDefault="006927F5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</w:t>
      </w:r>
      <w:r w:rsidR="009B4D31" w:rsidRPr="00986275">
        <w:rPr>
          <w:rFonts w:ascii="PT Astra Serif" w:hAnsi="PT Astra Serif"/>
          <w:sz w:val="28"/>
          <w:szCs w:val="28"/>
        </w:rPr>
        <w:t>шения, возникшие с 27 марта</w:t>
      </w:r>
      <w:r w:rsidR="00561CFE" w:rsidRPr="00986275">
        <w:rPr>
          <w:rFonts w:ascii="PT Astra Serif" w:hAnsi="PT Astra Serif"/>
          <w:sz w:val="28"/>
          <w:szCs w:val="28"/>
        </w:rPr>
        <w:t xml:space="preserve"> 2024</w:t>
      </w:r>
      <w:r w:rsidRPr="00986275">
        <w:rPr>
          <w:rFonts w:ascii="PT Astra Serif" w:hAnsi="PT Astra Serif"/>
          <w:sz w:val="28"/>
          <w:szCs w:val="28"/>
        </w:rPr>
        <w:t xml:space="preserve"> г.</w:t>
      </w:r>
    </w:p>
    <w:p w:rsidR="00E41A7B" w:rsidRPr="00986275" w:rsidRDefault="00E41A7B" w:rsidP="006927F5">
      <w:pPr>
        <w:ind w:left="5103"/>
        <w:jc w:val="center"/>
        <w:rPr>
          <w:rFonts w:ascii="PT Astra Serif" w:hAnsi="PT Astra Serif"/>
          <w:lang w:eastAsia="ru-RU"/>
        </w:rPr>
      </w:pPr>
    </w:p>
    <w:p w:rsidR="00F5784F" w:rsidRPr="00986275" w:rsidRDefault="00F5784F" w:rsidP="006927F5">
      <w:pPr>
        <w:ind w:left="5103"/>
        <w:jc w:val="center"/>
        <w:rPr>
          <w:rFonts w:ascii="PT Astra Serif" w:hAnsi="PT Astra Serif"/>
          <w:lang w:eastAsia="ru-RU"/>
        </w:rPr>
      </w:pPr>
    </w:p>
    <w:p w:rsidR="00F5784F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95295E" w:rsidRPr="00986275" w:rsidRDefault="0095295E" w:rsidP="00F5784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5784F" w:rsidRPr="00986275" w:rsidTr="00492AE1">
        <w:trPr>
          <w:trHeight w:val="229"/>
        </w:trPr>
        <w:tc>
          <w:tcPr>
            <w:tcW w:w="2178" w:type="pct"/>
          </w:tcPr>
          <w:p w:rsidR="00F5784F" w:rsidRPr="00986275" w:rsidRDefault="0095295E" w:rsidP="0095295E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F5784F" w:rsidRPr="0098627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F5784F" w:rsidRPr="0098627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5784F" w:rsidRPr="0098627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="00F5784F" w:rsidRPr="0098627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F5784F" w:rsidRPr="00986275" w:rsidRDefault="00F5784F" w:rsidP="00492A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5784F" w:rsidRPr="00986275" w:rsidRDefault="0095295E" w:rsidP="0095295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</w:t>
            </w:r>
            <w:r w:rsidR="00F5784F" w:rsidRPr="009862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F5784F" w:rsidRPr="009862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  <w:proofErr w:type="spellEnd"/>
          </w:p>
        </w:tc>
      </w:tr>
    </w:tbl>
    <w:p w:rsidR="00F5784F" w:rsidRPr="00986275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F5784F" w:rsidRPr="00986275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F5784F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95295E" w:rsidRDefault="0095295E" w:rsidP="00F5784F">
      <w:pPr>
        <w:rPr>
          <w:rFonts w:ascii="PT Astra Serif" w:hAnsi="PT Astra Serif" w:cs="PT Astra Serif"/>
          <w:sz w:val="28"/>
          <w:szCs w:val="28"/>
        </w:rPr>
      </w:pPr>
    </w:p>
    <w:p w:rsidR="0095295E" w:rsidRDefault="0095295E" w:rsidP="00F5784F">
      <w:pPr>
        <w:rPr>
          <w:rFonts w:ascii="PT Astra Serif" w:hAnsi="PT Astra Serif" w:cs="PT Astra Serif"/>
          <w:sz w:val="28"/>
          <w:szCs w:val="28"/>
        </w:rPr>
      </w:pPr>
    </w:p>
    <w:p w:rsidR="0095295E" w:rsidRDefault="0095295E" w:rsidP="00F5784F">
      <w:pPr>
        <w:rPr>
          <w:rFonts w:ascii="PT Astra Serif" w:hAnsi="PT Astra Serif" w:cs="PT Astra Serif"/>
          <w:sz w:val="28"/>
          <w:szCs w:val="28"/>
        </w:rPr>
      </w:pPr>
    </w:p>
    <w:p w:rsidR="0095295E" w:rsidRDefault="0095295E" w:rsidP="00F5784F">
      <w:pPr>
        <w:rPr>
          <w:rFonts w:ascii="PT Astra Serif" w:hAnsi="PT Astra Serif" w:cs="PT Astra Serif"/>
          <w:sz w:val="28"/>
          <w:szCs w:val="28"/>
        </w:rPr>
      </w:pPr>
    </w:p>
    <w:p w:rsidR="0095295E" w:rsidRDefault="0095295E" w:rsidP="00F5784F">
      <w:pPr>
        <w:rPr>
          <w:rFonts w:ascii="PT Astra Serif" w:hAnsi="PT Astra Serif" w:cs="PT Astra Serif"/>
          <w:sz w:val="28"/>
          <w:szCs w:val="28"/>
        </w:rPr>
      </w:pPr>
    </w:p>
    <w:p w:rsidR="0095295E" w:rsidRPr="00986275" w:rsidRDefault="0095295E" w:rsidP="00F5784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F5784F" w:rsidRPr="00986275" w:rsidTr="00492AE1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F5784F" w:rsidRPr="00986275" w:rsidRDefault="00F5784F" w:rsidP="00492AE1">
            <w:pPr>
              <w:contextualSpacing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hAnsi="PT Astra Serif" w:cs="PT Astra Serif"/>
              </w:rPr>
              <w:t xml:space="preserve">Исп. </w:t>
            </w:r>
            <w:r w:rsidRPr="00986275">
              <w:rPr>
                <w:rFonts w:ascii="PT Astra Serif" w:hAnsi="PT Astra Serif"/>
              </w:rPr>
              <w:t>Елисеева Ольга Александровна</w:t>
            </w:r>
          </w:p>
          <w:p w:rsidR="00F5784F" w:rsidRPr="00986275" w:rsidRDefault="00F5784F" w:rsidP="00492AE1">
            <w:pPr>
              <w:jc w:val="both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 w:cs="PT Astra Serif"/>
              </w:rPr>
              <w:t xml:space="preserve">тел. </w:t>
            </w:r>
            <w:r w:rsidR="0095295E">
              <w:rPr>
                <w:rFonts w:ascii="PT Astra Serif" w:hAnsi="PT Astra Serif" w:cs="PT Astra Serif"/>
              </w:rPr>
              <w:t>8</w:t>
            </w:r>
            <w:r w:rsidRPr="00986275">
              <w:rPr>
                <w:rFonts w:ascii="PT Astra Serif" w:hAnsi="PT Astra Serif"/>
              </w:rPr>
              <w:t>(48752) 2-21-02</w:t>
            </w:r>
          </w:p>
        </w:tc>
      </w:tr>
    </w:tbl>
    <w:p w:rsidR="00F5784F" w:rsidRPr="00986275" w:rsidRDefault="00F5784F" w:rsidP="006927F5">
      <w:pPr>
        <w:ind w:left="5103"/>
        <w:jc w:val="center"/>
        <w:rPr>
          <w:rFonts w:ascii="PT Astra Serif" w:hAnsi="PT Astra Serif"/>
          <w:lang w:eastAsia="ru-RU"/>
        </w:rPr>
      </w:pPr>
    </w:p>
    <w:p w:rsidR="0095295E" w:rsidRDefault="0095295E" w:rsidP="006927F5">
      <w:pPr>
        <w:ind w:left="5103"/>
        <w:jc w:val="center"/>
        <w:rPr>
          <w:rFonts w:ascii="PT Astra Serif" w:hAnsi="PT Astra Serif"/>
          <w:lang w:eastAsia="ru-RU"/>
        </w:rPr>
        <w:sectPr w:rsidR="0095295E" w:rsidSect="0095295E">
          <w:headerReference w:type="default" r:id="rId10"/>
          <w:headerReference w:type="first" r:id="rId11"/>
          <w:pgSz w:w="11906" w:h="16838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6927F5" w:rsidRPr="00986275" w:rsidRDefault="006927F5" w:rsidP="0095295E">
      <w:pPr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lastRenderedPageBreak/>
        <w:t>Приложение</w:t>
      </w:r>
      <w:r w:rsidR="00E87EE4" w:rsidRPr="00986275">
        <w:rPr>
          <w:rFonts w:ascii="PT Astra Serif" w:hAnsi="PT Astra Serif"/>
          <w:lang w:eastAsia="ru-RU"/>
        </w:rPr>
        <w:t>№1</w:t>
      </w:r>
    </w:p>
    <w:p w:rsidR="006927F5" w:rsidRPr="00986275" w:rsidRDefault="006927F5" w:rsidP="0095295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к постановлению администрации</w:t>
      </w:r>
    </w:p>
    <w:p w:rsidR="006927F5" w:rsidRPr="00986275" w:rsidRDefault="006927F5" w:rsidP="0095295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муниципального образования</w:t>
      </w:r>
    </w:p>
    <w:p w:rsidR="006927F5" w:rsidRPr="00986275" w:rsidRDefault="006927F5" w:rsidP="0095295E">
      <w:pPr>
        <w:ind w:left="5103"/>
        <w:jc w:val="center"/>
        <w:rPr>
          <w:rFonts w:ascii="PT Astra Serif" w:hAnsi="PT Astra Serif"/>
          <w:lang w:eastAsia="ru-RU"/>
        </w:rPr>
      </w:pPr>
      <w:proofErr w:type="spellStart"/>
      <w:r w:rsidRPr="00986275">
        <w:rPr>
          <w:rFonts w:ascii="PT Astra Serif" w:hAnsi="PT Astra Serif"/>
          <w:lang w:eastAsia="ru-RU"/>
        </w:rPr>
        <w:t>Плавский</w:t>
      </w:r>
      <w:proofErr w:type="spellEnd"/>
      <w:r w:rsidRPr="00986275">
        <w:rPr>
          <w:rFonts w:ascii="PT Astra Serif" w:hAnsi="PT Astra Serif"/>
          <w:lang w:eastAsia="ru-RU"/>
        </w:rPr>
        <w:t xml:space="preserve"> район</w:t>
      </w:r>
    </w:p>
    <w:p w:rsidR="006927F5" w:rsidRPr="00986275" w:rsidRDefault="006927F5" w:rsidP="0095295E">
      <w:pPr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 xml:space="preserve">от </w:t>
      </w:r>
      <w:r w:rsidR="009D1A5F">
        <w:rPr>
          <w:rFonts w:ascii="PT Astra Serif" w:hAnsi="PT Astra Serif"/>
          <w:lang w:eastAsia="ru-RU"/>
        </w:rPr>
        <w:t>26.06.2024</w:t>
      </w:r>
      <w:r w:rsidRPr="00986275">
        <w:rPr>
          <w:rFonts w:ascii="PT Astra Serif" w:hAnsi="PT Astra Serif"/>
          <w:lang w:eastAsia="ru-RU"/>
        </w:rPr>
        <w:t xml:space="preserve"> №</w:t>
      </w:r>
      <w:r w:rsidR="009D1A5F">
        <w:rPr>
          <w:rFonts w:ascii="PT Astra Serif" w:hAnsi="PT Astra Serif"/>
          <w:lang w:eastAsia="ru-RU"/>
        </w:rPr>
        <w:t>825</w:t>
      </w:r>
    </w:p>
    <w:p w:rsidR="006927F5" w:rsidRPr="00986275" w:rsidRDefault="006927F5" w:rsidP="0095295E">
      <w:pPr>
        <w:ind w:left="5103"/>
        <w:jc w:val="center"/>
        <w:rPr>
          <w:rFonts w:ascii="PT Astra Serif" w:hAnsi="PT Astra Serif"/>
          <w:lang w:eastAsia="ru-RU"/>
        </w:rPr>
      </w:pPr>
    </w:p>
    <w:p w:rsidR="009B4D31" w:rsidRPr="00986275" w:rsidRDefault="009B4D31" w:rsidP="0095295E">
      <w:pPr>
        <w:ind w:firstLine="5103"/>
        <w:jc w:val="center"/>
        <w:rPr>
          <w:rFonts w:ascii="PT Astra Serif" w:hAnsi="PT Astra Serif" w:cs="Arial"/>
        </w:rPr>
      </w:pPr>
      <w:bookmarkStart w:id="1" w:name="Par31"/>
      <w:bookmarkEnd w:id="1"/>
      <w:r w:rsidRPr="00986275">
        <w:rPr>
          <w:rFonts w:ascii="PT Astra Serif" w:hAnsi="PT Astra Serif" w:cs="Arial"/>
        </w:rPr>
        <w:t>Приложение № 2</w:t>
      </w:r>
    </w:p>
    <w:p w:rsidR="009B4D31" w:rsidRPr="00986275" w:rsidRDefault="009B4D31" w:rsidP="0095295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 w:cs="Arial"/>
        </w:rPr>
      </w:pPr>
      <w:r w:rsidRPr="00986275">
        <w:rPr>
          <w:rFonts w:ascii="PT Astra Serif" w:hAnsi="PT Astra Serif" w:cs="Arial"/>
        </w:rPr>
        <w:t>к муниципальной программе</w:t>
      </w:r>
    </w:p>
    <w:p w:rsidR="009B4D31" w:rsidRPr="00986275" w:rsidRDefault="009B4D31" w:rsidP="0095295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 w:cs="Arial"/>
          <w:lang w:eastAsia="ru-RU"/>
        </w:rPr>
      </w:pPr>
      <w:r w:rsidRPr="00986275">
        <w:rPr>
          <w:rFonts w:ascii="PT Astra Serif" w:hAnsi="PT Astra Serif" w:cs="Arial"/>
        </w:rPr>
        <w:t xml:space="preserve">«Управление муниципальными финансами в муниципальном образовании </w:t>
      </w:r>
      <w:proofErr w:type="spellStart"/>
      <w:r w:rsidRPr="00986275">
        <w:rPr>
          <w:rFonts w:ascii="PT Astra Serif" w:hAnsi="PT Astra Serif" w:cs="Arial"/>
        </w:rPr>
        <w:t>Плавский</w:t>
      </w:r>
      <w:proofErr w:type="spellEnd"/>
      <w:r w:rsidRPr="00986275">
        <w:rPr>
          <w:rFonts w:ascii="PT Astra Serif" w:hAnsi="PT Astra Serif" w:cs="Arial"/>
        </w:rPr>
        <w:t xml:space="preserve"> район»</w:t>
      </w:r>
    </w:p>
    <w:p w:rsidR="006927F5" w:rsidRPr="00986275" w:rsidRDefault="006927F5" w:rsidP="006927F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6927F5" w:rsidRPr="00986275" w:rsidRDefault="006927F5" w:rsidP="006927F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8627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6927F5" w:rsidRPr="00986275" w:rsidRDefault="006927F5" w:rsidP="006927F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86275">
        <w:rPr>
          <w:rFonts w:ascii="PT Astra Serif" w:hAnsi="PT Astra Serif"/>
          <w:b/>
          <w:sz w:val="26"/>
          <w:szCs w:val="26"/>
          <w:lang w:eastAsia="ru-RU"/>
        </w:rPr>
        <w:t>«Управление муниципальным долгом»</w:t>
      </w:r>
    </w:p>
    <w:p w:rsidR="006927F5" w:rsidRPr="00986275" w:rsidRDefault="006927F5" w:rsidP="006927F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986275" w:rsidRPr="00986275" w:rsidTr="00492AE1">
        <w:trPr>
          <w:trHeight w:val="57"/>
        </w:trPr>
        <w:tc>
          <w:tcPr>
            <w:tcW w:w="2802" w:type="dxa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986275" w:rsidRPr="00986275" w:rsidTr="00492AE1">
        <w:trPr>
          <w:trHeight w:val="57"/>
        </w:trPr>
        <w:tc>
          <w:tcPr>
            <w:tcW w:w="2802" w:type="dxa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6927F5" w:rsidRPr="00986275" w:rsidRDefault="006927F5" w:rsidP="00492AE1">
            <w:pPr>
              <w:ind w:firstLine="113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862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br/>
              <w:t xml:space="preserve">Учет долговых обязательств муниципального образования </w:t>
            </w:r>
            <w:proofErr w:type="spellStart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  <w:p w:rsidR="006927F5" w:rsidRPr="00986275" w:rsidRDefault="006927F5" w:rsidP="00492AE1">
            <w:pPr>
              <w:ind w:firstLine="113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862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6927F5" w:rsidRPr="00986275" w:rsidRDefault="006927F5" w:rsidP="00492AE1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Соблюдение ограничений по объему муниципального долга муниципального образования </w:t>
            </w:r>
            <w:proofErr w:type="spellStart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 и расходам на его обслуживание, установленных Бюджетным кодексом Российской Федерации </w:t>
            </w:r>
          </w:p>
        </w:tc>
      </w:tr>
      <w:tr w:rsidR="00986275" w:rsidRPr="00986275" w:rsidTr="00492AE1">
        <w:trPr>
          <w:trHeight w:val="57"/>
        </w:trPr>
        <w:tc>
          <w:tcPr>
            <w:tcW w:w="2802" w:type="dxa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Соблюдение ограничений по объему муниципального долга     муниципального образования </w:t>
            </w:r>
            <w:proofErr w:type="spellStart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район, установленных Бюджетным кодексом Российской Федерации (не более 50 процентов к годовому объему доходов без учета безвозмездных поступлений и (или) поступлений налоговых доходов по дополнительным нормативам отчислений).</w:t>
            </w:r>
          </w:p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2. Соблюдение ограничений по расходам на обслуживание муниципального долга муниципального образования </w:t>
            </w:r>
            <w:proofErr w:type="spellStart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район, установленных Бюджетным кодексом Российской Федерации (объем расходов на обслуживание муниципального долга менее 5%).</w:t>
            </w:r>
          </w:p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3. Недопущение просроченной задолженности по долговым обязательствам муниципального образования.</w:t>
            </w:r>
          </w:p>
          <w:p w:rsidR="006927F5" w:rsidRPr="00986275" w:rsidRDefault="006927F5" w:rsidP="00492AE1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4. Использование различных механизмов заимствований в целях финансирования дефицита бюджета муниципального образования </w:t>
            </w:r>
            <w:proofErr w:type="spellStart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 (обеспечение доли бюджетных кредитов в структуре муниципального долга свыше 50%).</w:t>
            </w:r>
          </w:p>
        </w:tc>
      </w:tr>
      <w:tr w:rsidR="006927F5" w:rsidRPr="00986275" w:rsidTr="00492AE1">
        <w:trPr>
          <w:trHeight w:val="57"/>
        </w:trPr>
        <w:tc>
          <w:tcPr>
            <w:tcW w:w="2802" w:type="dxa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Объемы финансового обеспечения за весь 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6927F5" w:rsidRPr="00986275" w:rsidRDefault="006927F5" w:rsidP="00492AE1">
            <w:pPr>
              <w:ind w:firstLine="1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Всего</w:t>
            </w:r>
            <w:r w:rsidR="00E87EE4"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5420,9 </w:t>
            </w:r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6927F5" w:rsidRPr="00986275" w:rsidRDefault="006927F5" w:rsidP="00492AE1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2022 – 637,3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927F5" w:rsidRPr="00986275" w:rsidRDefault="006927F5" w:rsidP="00492AE1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2023 – </w:t>
            </w:r>
            <w:r w:rsidR="007E4624"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975,6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927F5" w:rsidRPr="00986275" w:rsidRDefault="006927F5" w:rsidP="00492AE1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E87EE4"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1689,3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927F5" w:rsidRPr="00986275" w:rsidRDefault="006927F5" w:rsidP="00492AE1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7E4624"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906,4</w:t>
            </w:r>
            <w:r w:rsidRPr="00986275" w:rsidDel="00937730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6927F5" w:rsidRPr="00986275" w:rsidRDefault="006927F5" w:rsidP="007E4624">
            <w:pPr>
              <w:ind w:firstLine="113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7E4624"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1212,3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6927F5" w:rsidRPr="00986275" w:rsidRDefault="006927F5" w:rsidP="006927F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6927F5" w:rsidRPr="00986275" w:rsidRDefault="006927F5" w:rsidP="006927F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986275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 «Управление муниципальным</w:t>
      </w:r>
      <w:r w:rsidRPr="00986275">
        <w:rPr>
          <w:rFonts w:ascii="PT Astra Serif" w:hAnsi="PT Astra Serif"/>
          <w:b/>
          <w:lang w:eastAsia="ru-RU"/>
        </w:rPr>
        <w:t xml:space="preserve"> долгом»</w:t>
      </w:r>
    </w:p>
    <w:p w:rsidR="006927F5" w:rsidRPr="00986275" w:rsidRDefault="006927F5" w:rsidP="006927F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986275">
        <w:rPr>
          <w:rFonts w:ascii="PT Astra Serif" w:hAnsi="PT Astra Serif"/>
          <w:b/>
          <w:lang w:eastAsia="ru-RU"/>
        </w:rPr>
        <w:t xml:space="preserve"> 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75"/>
        <w:gridCol w:w="1491"/>
        <w:gridCol w:w="1617"/>
        <w:gridCol w:w="1118"/>
        <w:gridCol w:w="652"/>
        <w:gridCol w:w="985"/>
        <w:gridCol w:w="712"/>
        <w:gridCol w:w="959"/>
        <w:gridCol w:w="1028"/>
        <w:gridCol w:w="850"/>
      </w:tblGrid>
      <w:tr w:rsidR="00986275" w:rsidRPr="00986275" w:rsidTr="007E4624">
        <w:trPr>
          <w:trHeight w:val="57"/>
        </w:trPr>
        <w:tc>
          <w:tcPr>
            <w:tcW w:w="192" w:type="pct"/>
            <w:vMerge w:val="restar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№</w:t>
            </w:r>
          </w:p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826" w:type="pct"/>
            <w:vMerge w:val="restar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571" w:type="pct"/>
            <w:vMerge w:val="restar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2649" w:type="pct"/>
            <w:gridSpan w:val="6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Объем финансового обеспечения (тыс. руб.)</w:t>
            </w:r>
          </w:p>
        </w:tc>
      </w:tr>
      <w:tr w:rsidR="00986275" w:rsidRPr="00986275" w:rsidTr="007E4624">
        <w:trPr>
          <w:trHeight w:val="57"/>
        </w:trPr>
        <w:tc>
          <w:tcPr>
            <w:tcW w:w="192" w:type="pct"/>
            <w:vMerge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vMerge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 w:val="restar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16" w:type="pct"/>
            <w:gridSpan w:val="5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986275" w:rsidRPr="00986275" w:rsidTr="007E4624">
        <w:trPr>
          <w:trHeight w:val="57"/>
        </w:trPr>
        <w:tc>
          <w:tcPr>
            <w:tcW w:w="192" w:type="pct"/>
            <w:vMerge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vMerge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Федеральный </w:t>
            </w:r>
          </w:p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64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490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25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4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Внебюджетные </w:t>
            </w:r>
          </w:p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средства</w:t>
            </w:r>
          </w:p>
        </w:tc>
      </w:tr>
      <w:tr w:rsidR="00986275" w:rsidRPr="00986275" w:rsidTr="007E4624">
        <w:trPr>
          <w:trHeight w:val="57"/>
        </w:trPr>
        <w:tc>
          <w:tcPr>
            <w:tcW w:w="192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1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3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4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0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5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4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</w:tr>
      <w:tr w:rsidR="00986275" w:rsidRPr="00986275" w:rsidTr="00492AE1">
        <w:trPr>
          <w:trHeight w:val="57"/>
        </w:trPr>
        <w:tc>
          <w:tcPr>
            <w:tcW w:w="5000" w:type="pct"/>
            <w:gridSpan w:val="10"/>
          </w:tcPr>
          <w:p w:rsidR="006927F5" w:rsidRPr="00986275" w:rsidRDefault="006927F5" w:rsidP="00492AE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Задача 1 Учет долговых обязательств муниципального образования </w:t>
            </w:r>
            <w:proofErr w:type="spellStart"/>
            <w:r w:rsidRPr="009862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район</w:t>
            </w:r>
          </w:p>
        </w:tc>
      </w:tr>
      <w:tr w:rsidR="00986275" w:rsidRPr="00986275" w:rsidTr="007E4624">
        <w:trPr>
          <w:trHeight w:val="57"/>
        </w:trPr>
        <w:tc>
          <w:tcPr>
            <w:tcW w:w="192" w:type="pct"/>
            <w:vMerge w:val="restar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6927F5" w:rsidRPr="00986275" w:rsidRDefault="006927F5" w:rsidP="00492AE1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6927F5" w:rsidRPr="00986275" w:rsidRDefault="006927F5" w:rsidP="00492AE1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26" w:type="pct"/>
            <w:vMerge w:val="restar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71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33" w:type="pct"/>
            <w:shd w:val="clear" w:color="auto" w:fill="auto"/>
          </w:tcPr>
          <w:p w:rsidR="006927F5" w:rsidRPr="00986275" w:rsidRDefault="00E87EE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5420,9</w:t>
            </w:r>
          </w:p>
        </w:tc>
        <w:tc>
          <w:tcPr>
            <w:tcW w:w="503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0" w:type="pct"/>
          </w:tcPr>
          <w:p w:rsidR="006927F5" w:rsidRPr="00986275" w:rsidRDefault="00E87EE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5420,9</w:t>
            </w:r>
          </w:p>
        </w:tc>
        <w:tc>
          <w:tcPr>
            <w:tcW w:w="525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986275" w:rsidRPr="00986275" w:rsidTr="007E4624">
        <w:trPr>
          <w:trHeight w:val="57"/>
        </w:trPr>
        <w:tc>
          <w:tcPr>
            <w:tcW w:w="192" w:type="pct"/>
            <w:vMerge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6927F5" w:rsidRPr="00986275" w:rsidRDefault="006927F5" w:rsidP="00492AE1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vMerge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3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503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0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525" w:type="pct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6927F5" w:rsidRPr="00986275" w:rsidRDefault="006927F5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</w:tr>
      <w:tr w:rsidR="00986275" w:rsidRPr="00986275" w:rsidTr="007E4624">
        <w:trPr>
          <w:trHeight w:val="57"/>
        </w:trPr>
        <w:tc>
          <w:tcPr>
            <w:tcW w:w="192" w:type="pct"/>
            <w:vMerge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7E4624" w:rsidRPr="00986275" w:rsidRDefault="007E4624" w:rsidP="00492AE1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vMerge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33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975,6</w:t>
            </w:r>
          </w:p>
        </w:tc>
        <w:tc>
          <w:tcPr>
            <w:tcW w:w="503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0" w:type="pct"/>
          </w:tcPr>
          <w:p w:rsidR="007E4624" w:rsidRPr="00986275" w:rsidRDefault="007E4624" w:rsidP="00E71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975,6</w:t>
            </w:r>
          </w:p>
        </w:tc>
        <w:tc>
          <w:tcPr>
            <w:tcW w:w="525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</w:tr>
      <w:tr w:rsidR="00986275" w:rsidRPr="00986275" w:rsidTr="007E4624">
        <w:trPr>
          <w:trHeight w:val="57"/>
        </w:trPr>
        <w:tc>
          <w:tcPr>
            <w:tcW w:w="192" w:type="pct"/>
            <w:vMerge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7E4624" w:rsidRPr="00986275" w:rsidRDefault="007E4624" w:rsidP="00492AE1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vMerge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33" w:type="pct"/>
            <w:shd w:val="clear" w:color="auto" w:fill="auto"/>
          </w:tcPr>
          <w:p w:rsidR="007E4624" w:rsidRPr="00986275" w:rsidRDefault="00E87EE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1689,3</w:t>
            </w:r>
          </w:p>
        </w:tc>
        <w:tc>
          <w:tcPr>
            <w:tcW w:w="503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0" w:type="pct"/>
          </w:tcPr>
          <w:p w:rsidR="007E4624" w:rsidRPr="00986275" w:rsidRDefault="00E87EE4" w:rsidP="00E71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1689,3</w:t>
            </w:r>
          </w:p>
        </w:tc>
        <w:tc>
          <w:tcPr>
            <w:tcW w:w="525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</w:tr>
      <w:tr w:rsidR="00986275" w:rsidRPr="00986275" w:rsidTr="007E4624">
        <w:trPr>
          <w:trHeight w:val="57"/>
        </w:trPr>
        <w:tc>
          <w:tcPr>
            <w:tcW w:w="192" w:type="pct"/>
            <w:vMerge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7E4624" w:rsidRPr="00986275" w:rsidRDefault="007E4624" w:rsidP="00492AE1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vMerge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33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906,4</w:t>
            </w:r>
          </w:p>
        </w:tc>
        <w:tc>
          <w:tcPr>
            <w:tcW w:w="503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0" w:type="pct"/>
          </w:tcPr>
          <w:p w:rsidR="007E4624" w:rsidRPr="00986275" w:rsidRDefault="007E4624" w:rsidP="00E71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906,4</w:t>
            </w:r>
          </w:p>
        </w:tc>
        <w:tc>
          <w:tcPr>
            <w:tcW w:w="525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</w:tr>
      <w:tr w:rsidR="007E4624" w:rsidRPr="00986275" w:rsidTr="007E4624">
        <w:trPr>
          <w:trHeight w:val="57"/>
        </w:trPr>
        <w:tc>
          <w:tcPr>
            <w:tcW w:w="192" w:type="pct"/>
            <w:vMerge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7E4624" w:rsidRPr="00986275" w:rsidRDefault="007E4624" w:rsidP="00492AE1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vMerge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33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1212,3</w:t>
            </w:r>
          </w:p>
        </w:tc>
        <w:tc>
          <w:tcPr>
            <w:tcW w:w="503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0" w:type="pct"/>
          </w:tcPr>
          <w:p w:rsidR="007E4624" w:rsidRPr="00986275" w:rsidRDefault="007E4624" w:rsidP="00E71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1212,3</w:t>
            </w:r>
          </w:p>
        </w:tc>
        <w:tc>
          <w:tcPr>
            <w:tcW w:w="525" w:type="pct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7E4624" w:rsidRPr="00986275" w:rsidRDefault="007E4624" w:rsidP="00492A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</w:tr>
    </w:tbl>
    <w:p w:rsidR="0095295E" w:rsidRDefault="0095295E" w:rsidP="009B4D31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PT Astra Serif"/>
          <w:sz w:val="28"/>
          <w:szCs w:val="28"/>
        </w:rPr>
        <w:sectPr w:rsidR="0095295E" w:rsidSect="0095295E">
          <w:pgSz w:w="11906" w:h="16838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E87EE4" w:rsidRPr="00986275" w:rsidRDefault="00E87EE4" w:rsidP="0095295E">
      <w:pPr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lastRenderedPageBreak/>
        <w:t>Приложение№2</w:t>
      </w:r>
    </w:p>
    <w:p w:rsidR="00E87EE4" w:rsidRPr="00986275" w:rsidRDefault="00E87EE4" w:rsidP="0095295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к постановлению администрации</w:t>
      </w:r>
    </w:p>
    <w:p w:rsidR="00E87EE4" w:rsidRPr="00986275" w:rsidRDefault="00E87EE4" w:rsidP="0095295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муниципального образования</w:t>
      </w:r>
    </w:p>
    <w:p w:rsidR="00E87EE4" w:rsidRPr="00986275" w:rsidRDefault="00E87EE4" w:rsidP="0095295E">
      <w:pPr>
        <w:ind w:left="5103"/>
        <w:jc w:val="center"/>
        <w:rPr>
          <w:rFonts w:ascii="PT Astra Serif" w:hAnsi="PT Astra Serif"/>
          <w:lang w:eastAsia="ru-RU"/>
        </w:rPr>
      </w:pPr>
      <w:proofErr w:type="spellStart"/>
      <w:r w:rsidRPr="00986275">
        <w:rPr>
          <w:rFonts w:ascii="PT Astra Serif" w:hAnsi="PT Astra Serif"/>
          <w:lang w:eastAsia="ru-RU"/>
        </w:rPr>
        <w:t>Плавский</w:t>
      </w:r>
      <w:proofErr w:type="spellEnd"/>
      <w:r w:rsidRPr="00986275">
        <w:rPr>
          <w:rFonts w:ascii="PT Astra Serif" w:hAnsi="PT Astra Serif"/>
          <w:lang w:eastAsia="ru-RU"/>
        </w:rPr>
        <w:t xml:space="preserve"> район</w:t>
      </w:r>
    </w:p>
    <w:p w:rsidR="00780BAB" w:rsidRPr="00986275" w:rsidRDefault="00780BAB" w:rsidP="0095295E">
      <w:pPr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 xml:space="preserve">от </w:t>
      </w:r>
      <w:r w:rsidR="009D1A5F">
        <w:rPr>
          <w:rFonts w:ascii="PT Astra Serif" w:hAnsi="PT Astra Serif"/>
          <w:lang w:eastAsia="ru-RU"/>
        </w:rPr>
        <w:t>26.06.2024</w:t>
      </w:r>
      <w:r w:rsidRPr="00986275">
        <w:rPr>
          <w:rFonts w:ascii="PT Astra Serif" w:hAnsi="PT Astra Serif"/>
          <w:lang w:eastAsia="ru-RU"/>
        </w:rPr>
        <w:t xml:space="preserve"> № </w:t>
      </w:r>
      <w:r w:rsidR="009D1A5F">
        <w:rPr>
          <w:rFonts w:ascii="PT Astra Serif" w:hAnsi="PT Astra Serif"/>
          <w:lang w:eastAsia="ru-RU"/>
        </w:rPr>
        <w:t>825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PT Astra Serif" w:hAnsi="PT Astra Serif"/>
        </w:rPr>
      </w:pPr>
    </w:p>
    <w:p w:rsidR="00780BAB" w:rsidRPr="00986275" w:rsidRDefault="00780BAB" w:rsidP="0095295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86275">
        <w:rPr>
          <w:rFonts w:ascii="PT Astra Serif" w:hAnsi="PT Astra Serif"/>
        </w:rPr>
        <w:t>Приложение №3</w:t>
      </w:r>
    </w:p>
    <w:p w:rsidR="00780BAB" w:rsidRPr="00986275" w:rsidRDefault="00780BAB" w:rsidP="0095295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86275">
        <w:rPr>
          <w:rFonts w:ascii="PT Astra Serif" w:hAnsi="PT Astra Serif"/>
        </w:rPr>
        <w:t>к муниципальной программе</w:t>
      </w:r>
    </w:p>
    <w:p w:rsidR="00780BAB" w:rsidRPr="00986275" w:rsidRDefault="00780BAB" w:rsidP="0095295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</w:rPr>
        <w:t xml:space="preserve">«Управление муниципальными финансами в муниципальном образовании </w:t>
      </w:r>
      <w:proofErr w:type="spellStart"/>
      <w:r w:rsidRPr="00986275">
        <w:rPr>
          <w:rFonts w:ascii="PT Astra Serif" w:hAnsi="PT Astra Serif"/>
        </w:rPr>
        <w:t>Плавский</w:t>
      </w:r>
      <w:proofErr w:type="spellEnd"/>
      <w:r w:rsidRPr="00986275">
        <w:rPr>
          <w:rFonts w:ascii="PT Astra Serif" w:hAnsi="PT Astra Serif"/>
        </w:rPr>
        <w:t xml:space="preserve"> район»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275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27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275">
        <w:rPr>
          <w:rFonts w:ascii="PT Astra Serif" w:hAnsi="PT Astra Serif"/>
          <w:b/>
          <w:sz w:val="28"/>
          <w:szCs w:val="28"/>
        </w:rPr>
        <w:t>Расходы на обеспечение деятельности (оказание услуг) муниципальных (казенных) учреждений</w:t>
      </w:r>
      <w:r w:rsidRPr="0098627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986275" w:rsidRPr="00986275" w:rsidTr="00EE57C0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район, МКУ МО </w:t>
            </w:r>
            <w:proofErr w:type="spellStart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 «Централизованная бухгалтерия муниципальных учреждений </w:t>
            </w:r>
            <w:proofErr w:type="spellStart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района»</w:t>
            </w:r>
          </w:p>
        </w:tc>
      </w:tr>
      <w:tr w:rsidR="00986275" w:rsidRPr="00986275" w:rsidTr="00EE57C0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780BAB" w:rsidRPr="00986275" w:rsidRDefault="00780BAB" w:rsidP="00780BA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br/>
              <w:t>Повышение эффективности деятельности финансового органа и создание системы централизованного учета.</w:t>
            </w:r>
          </w:p>
        </w:tc>
      </w:tr>
      <w:tr w:rsidR="00986275" w:rsidRPr="00986275" w:rsidTr="00EE57C0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780BAB" w:rsidRPr="00986275" w:rsidRDefault="00780BAB" w:rsidP="00780BA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1. Отсутствие просроченной кредиторской задолженности муниципальных учреждений на уровне 100 %;</w:t>
            </w:r>
          </w:p>
          <w:p w:rsidR="00780BAB" w:rsidRPr="00986275" w:rsidRDefault="00780BAB" w:rsidP="00780BA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2. Укомплектованность финансово-экономическими сотрудниками на уровне 100 %;</w:t>
            </w:r>
          </w:p>
          <w:p w:rsidR="00780BAB" w:rsidRPr="00986275" w:rsidRDefault="00780BAB" w:rsidP="00780BA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3. Равномерность расходов на уровне не более 40 %;</w:t>
            </w:r>
          </w:p>
          <w:p w:rsidR="00780BAB" w:rsidRPr="00986275" w:rsidRDefault="00780BAB" w:rsidP="00780BA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</w:rPr>
            </w:pPr>
            <w:r w:rsidRPr="00986275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4. Качество подготовки платежных документов на уровне 100 %.</w:t>
            </w:r>
          </w:p>
        </w:tc>
      </w:tr>
      <w:tr w:rsidR="00986275" w:rsidRPr="00986275" w:rsidTr="00EE57C0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98547,</w:t>
            </w:r>
            <w:proofErr w:type="gramStart"/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  тыс.</w:t>
            </w:r>
            <w:proofErr w:type="gramEnd"/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2023 – 23614,5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2024 – 28176,3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2025 – 23109,9</w:t>
            </w:r>
            <w:r w:rsidRPr="00986275" w:rsidDel="00937730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2026 – 23646,7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780BAB" w:rsidRPr="00986275" w:rsidRDefault="00780BAB" w:rsidP="00780BA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  <w:sectPr w:rsidR="00780BAB" w:rsidRPr="00986275" w:rsidSect="0095295E">
          <w:pgSz w:w="11906" w:h="16838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780BAB" w:rsidRPr="00986275" w:rsidRDefault="00780BAB" w:rsidP="00780BA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275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 «</w:t>
      </w:r>
      <w:r w:rsidRPr="00986275">
        <w:rPr>
          <w:rFonts w:ascii="PT Astra Serif" w:hAnsi="PT Astra Serif"/>
          <w:b/>
          <w:sz w:val="28"/>
          <w:szCs w:val="28"/>
        </w:rPr>
        <w:t>Расходы на обеспечение деятельности (оказание услуг) муниципальных (казенных) учреждений</w:t>
      </w:r>
      <w:r w:rsidRPr="0098627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986275">
        <w:rPr>
          <w:rFonts w:ascii="PT Astra Serif" w:hAnsi="PT Astra Serif"/>
          <w:b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05"/>
        <w:gridCol w:w="1336"/>
        <w:gridCol w:w="1275"/>
        <w:gridCol w:w="882"/>
        <w:gridCol w:w="604"/>
        <w:gridCol w:w="1047"/>
        <w:gridCol w:w="739"/>
        <w:gridCol w:w="757"/>
        <w:gridCol w:w="1275"/>
        <w:gridCol w:w="1185"/>
      </w:tblGrid>
      <w:tr w:rsidR="00986275" w:rsidRPr="00986275" w:rsidTr="0095295E">
        <w:trPr>
          <w:trHeight w:val="57"/>
        </w:trPr>
        <w:tc>
          <w:tcPr>
            <w:tcW w:w="165" w:type="pct"/>
            <w:vMerge w:val="restar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№</w:t>
            </w:r>
          </w:p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678" w:type="pct"/>
            <w:vMerge w:val="restar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69" w:type="pct"/>
            <w:vMerge w:val="restar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2978" w:type="pct"/>
            <w:gridSpan w:val="6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Объем финансового обеспечения (тыс. руб.)</w:t>
            </w:r>
          </w:p>
        </w:tc>
      </w:tr>
      <w:tr w:rsidR="00986275" w:rsidRPr="00986275" w:rsidTr="0095295E">
        <w:trPr>
          <w:trHeight w:val="57"/>
        </w:trPr>
        <w:tc>
          <w:tcPr>
            <w:tcW w:w="165" w:type="pct"/>
            <w:vMerge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6" w:type="pct"/>
            <w:gridSpan w:val="5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986275" w:rsidRPr="00986275" w:rsidTr="0095295E">
        <w:trPr>
          <w:trHeight w:val="57"/>
        </w:trPr>
        <w:tc>
          <w:tcPr>
            <w:tcW w:w="165" w:type="pct"/>
            <w:vMerge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Федеральный </w:t>
            </w:r>
          </w:p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55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40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678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23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Внебюджетные </w:t>
            </w:r>
          </w:p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средства</w:t>
            </w:r>
          </w:p>
        </w:tc>
      </w:tr>
      <w:tr w:rsidR="00986275" w:rsidRPr="00986275" w:rsidTr="0095295E">
        <w:trPr>
          <w:trHeight w:val="57"/>
        </w:trPr>
        <w:tc>
          <w:tcPr>
            <w:tcW w:w="165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8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9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8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</w:tr>
      <w:tr w:rsidR="00986275" w:rsidRPr="00986275" w:rsidTr="0095295E">
        <w:trPr>
          <w:trHeight w:val="57"/>
        </w:trPr>
        <w:tc>
          <w:tcPr>
            <w:tcW w:w="5000" w:type="pct"/>
            <w:gridSpan w:val="10"/>
          </w:tcPr>
          <w:p w:rsidR="00780BAB" w:rsidRPr="00986275" w:rsidRDefault="00780BAB" w:rsidP="00780BA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Задача 1 </w:t>
            </w: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деятельности финансового органа и создание системы централизованного учета.</w:t>
            </w:r>
          </w:p>
        </w:tc>
      </w:tr>
      <w:tr w:rsidR="00986275" w:rsidRPr="00986275" w:rsidTr="0095295E">
        <w:trPr>
          <w:trHeight w:val="57"/>
        </w:trPr>
        <w:tc>
          <w:tcPr>
            <w:tcW w:w="165" w:type="pct"/>
            <w:vMerge w:val="restar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780BAB" w:rsidRPr="00986275" w:rsidRDefault="00780BAB" w:rsidP="00780BAB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780BAB" w:rsidRPr="00986275" w:rsidRDefault="00780BAB" w:rsidP="00780BAB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</w:rPr>
              <w:t>Расходы на обеспечение деятельности (оказание услуг) муниципальных (казенных) учреждений</w:t>
            </w:r>
          </w:p>
        </w:tc>
        <w:tc>
          <w:tcPr>
            <w:tcW w:w="678" w:type="pct"/>
            <w:vMerge w:val="restar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Плавский</w:t>
            </w:r>
            <w:proofErr w:type="spellEnd"/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469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62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98547,4</w:t>
            </w:r>
          </w:p>
        </w:tc>
        <w:tc>
          <w:tcPr>
            <w:tcW w:w="361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98547,4</w:t>
            </w:r>
          </w:p>
        </w:tc>
        <w:tc>
          <w:tcPr>
            <w:tcW w:w="678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986275" w:rsidRPr="00986275" w:rsidTr="0095295E">
        <w:trPr>
          <w:trHeight w:val="57"/>
        </w:trPr>
        <w:tc>
          <w:tcPr>
            <w:tcW w:w="165" w:type="pct"/>
            <w:vMerge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780BAB" w:rsidRPr="00986275" w:rsidRDefault="00780BAB" w:rsidP="00780BAB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2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78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</w:tr>
      <w:tr w:rsidR="00986275" w:rsidRPr="00986275" w:rsidTr="0095295E">
        <w:trPr>
          <w:trHeight w:val="57"/>
        </w:trPr>
        <w:tc>
          <w:tcPr>
            <w:tcW w:w="165" w:type="pct"/>
            <w:vMerge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780BAB" w:rsidRPr="00986275" w:rsidRDefault="00780BAB" w:rsidP="00780BAB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62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23614,5</w:t>
            </w:r>
          </w:p>
        </w:tc>
        <w:tc>
          <w:tcPr>
            <w:tcW w:w="361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23614,5</w:t>
            </w:r>
          </w:p>
        </w:tc>
        <w:tc>
          <w:tcPr>
            <w:tcW w:w="678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</w:tr>
      <w:tr w:rsidR="00986275" w:rsidRPr="00986275" w:rsidTr="0095295E">
        <w:trPr>
          <w:trHeight w:val="57"/>
        </w:trPr>
        <w:tc>
          <w:tcPr>
            <w:tcW w:w="165" w:type="pct"/>
            <w:vMerge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780BAB" w:rsidRPr="00986275" w:rsidRDefault="00780BAB" w:rsidP="00780BAB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28176,3</w:t>
            </w:r>
          </w:p>
        </w:tc>
        <w:tc>
          <w:tcPr>
            <w:tcW w:w="361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28176,3</w:t>
            </w:r>
          </w:p>
        </w:tc>
        <w:tc>
          <w:tcPr>
            <w:tcW w:w="678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</w:tr>
      <w:tr w:rsidR="00986275" w:rsidRPr="00986275" w:rsidTr="0095295E">
        <w:trPr>
          <w:trHeight w:val="57"/>
        </w:trPr>
        <w:tc>
          <w:tcPr>
            <w:tcW w:w="165" w:type="pct"/>
            <w:vMerge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780BAB" w:rsidRPr="00986275" w:rsidRDefault="00780BAB" w:rsidP="00780BAB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23109,9</w:t>
            </w:r>
          </w:p>
        </w:tc>
        <w:tc>
          <w:tcPr>
            <w:tcW w:w="361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23109,9</w:t>
            </w:r>
          </w:p>
        </w:tc>
        <w:tc>
          <w:tcPr>
            <w:tcW w:w="678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</w:tr>
      <w:tr w:rsidR="00780BAB" w:rsidRPr="00986275" w:rsidTr="0095295E">
        <w:trPr>
          <w:trHeight w:val="57"/>
        </w:trPr>
        <w:tc>
          <w:tcPr>
            <w:tcW w:w="165" w:type="pct"/>
            <w:vMerge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780BAB" w:rsidRPr="00986275" w:rsidRDefault="00780BAB" w:rsidP="00780BAB">
            <w:pP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62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23646,7</w:t>
            </w:r>
          </w:p>
        </w:tc>
        <w:tc>
          <w:tcPr>
            <w:tcW w:w="361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23646,7</w:t>
            </w:r>
          </w:p>
        </w:tc>
        <w:tc>
          <w:tcPr>
            <w:tcW w:w="678" w:type="pct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86275">
              <w:rPr>
                <w:rFonts w:ascii="PT Astra Serif" w:hAnsi="PT Astra Serif"/>
                <w:sz w:val="18"/>
                <w:szCs w:val="18"/>
                <w:lang w:eastAsia="ru-RU"/>
              </w:rPr>
              <w:t>0</w:t>
            </w:r>
          </w:p>
        </w:tc>
      </w:tr>
    </w:tbl>
    <w:p w:rsidR="00780BAB" w:rsidRPr="00986275" w:rsidRDefault="0095295E" w:rsidP="0095295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</w:t>
      </w:r>
    </w:p>
    <w:sectPr w:rsidR="00780BAB" w:rsidRPr="00986275" w:rsidSect="009B4D31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99" w:rsidRDefault="00607F99">
      <w:r>
        <w:separator/>
      </w:r>
    </w:p>
  </w:endnote>
  <w:endnote w:type="continuationSeparator" w:id="0">
    <w:p w:rsidR="00607F99" w:rsidRDefault="0060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99" w:rsidRDefault="00607F99">
      <w:r>
        <w:separator/>
      </w:r>
    </w:p>
  </w:footnote>
  <w:footnote w:type="continuationSeparator" w:id="0">
    <w:p w:rsidR="00607F99" w:rsidRDefault="0060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887220"/>
      <w:docPartObj>
        <w:docPartGallery w:val="Page Numbers (Top of Page)"/>
        <w:docPartUnique/>
      </w:docPartObj>
    </w:sdtPr>
    <w:sdtEndPr/>
    <w:sdtContent>
      <w:p w:rsidR="0095295E" w:rsidRDefault="0095295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25E">
          <w:rPr>
            <w:noProof/>
          </w:rPr>
          <w:t>2</w:t>
        </w:r>
        <w:r>
          <w:fldChar w:fldCharType="end"/>
        </w:r>
      </w:p>
    </w:sdtContent>
  </w:sdt>
  <w:p w:rsidR="0095295E" w:rsidRDefault="0095295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5E" w:rsidRDefault="0095295E">
    <w:pPr>
      <w:pStyle w:val="af0"/>
      <w:jc w:val="center"/>
    </w:pPr>
  </w:p>
  <w:p w:rsidR="0095295E" w:rsidRDefault="0095295E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E1" w:rsidRDefault="00492AE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255D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2AE1"/>
    <w:rsid w:val="004964FF"/>
    <w:rsid w:val="004C74A2"/>
    <w:rsid w:val="00527CA4"/>
    <w:rsid w:val="00561CFE"/>
    <w:rsid w:val="00577568"/>
    <w:rsid w:val="005775F0"/>
    <w:rsid w:val="005B2800"/>
    <w:rsid w:val="005B3753"/>
    <w:rsid w:val="005C6B9A"/>
    <w:rsid w:val="005E40F7"/>
    <w:rsid w:val="005F6D36"/>
    <w:rsid w:val="005F7562"/>
    <w:rsid w:val="005F7DEF"/>
    <w:rsid w:val="00607F99"/>
    <w:rsid w:val="00631ACF"/>
    <w:rsid w:val="00631C5C"/>
    <w:rsid w:val="006927F5"/>
    <w:rsid w:val="006F2075"/>
    <w:rsid w:val="007112E3"/>
    <w:rsid w:val="007143EE"/>
    <w:rsid w:val="007152B1"/>
    <w:rsid w:val="00724E8F"/>
    <w:rsid w:val="00735804"/>
    <w:rsid w:val="00750ABC"/>
    <w:rsid w:val="00751008"/>
    <w:rsid w:val="00780BAB"/>
    <w:rsid w:val="00796661"/>
    <w:rsid w:val="007E1CBD"/>
    <w:rsid w:val="007E4624"/>
    <w:rsid w:val="007F12CE"/>
    <w:rsid w:val="007F4F01"/>
    <w:rsid w:val="00826211"/>
    <w:rsid w:val="0083223B"/>
    <w:rsid w:val="00886A38"/>
    <w:rsid w:val="008F2E0C"/>
    <w:rsid w:val="009110D2"/>
    <w:rsid w:val="0095295E"/>
    <w:rsid w:val="00986275"/>
    <w:rsid w:val="009A7968"/>
    <w:rsid w:val="009B4D31"/>
    <w:rsid w:val="009D1A5F"/>
    <w:rsid w:val="00A24EB9"/>
    <w:rsid w:val="00A333F8"/>
    <w:rsid w:val="00AE1060"/>
    <w:rsid w:val="00B0593F"/>
    <w:rsid w:val="00B562C1"/>
    <w:rsid w:val="00B63641"/>
    <w:rsid w:val="00BA4658"/>
    <w:rsid w:val="00BD2261"/>
    <w:rsid w:val="00C94B98"/>
    <w:rsid w:val="00CC4111"/>
    <w:rsid w:val="00CF25B5"/>
    <w:rsid w:val="00CF3559"/>
    <w:rsid w:val="00DA6F9C"/>
    <w:rsid w:val="00DA725E"/>
    <w:rsid w:val="00E03E77"/>
    <w:rsid w:val="00E06FAE"/>
    <w:rsid w:val="00E07AF1"/>
    <w:rsid w:val="00E11B07"/>
    <w:rsid w:val="00E2235E"/>
    <w:rsid w:val="00E3269D"/>
    <w:rsid w:val="00E41A7B"/>
    <w:rsid w:val="00E41E47"/>
    <w:rsid w:val="00E64EDE"/>
    <w:rsid w:val="00E727C9"/>
    <w:rsid w:val="00E87EE4"/>
    <w:rsid w:val="00F30106"/>
    <w:rsid w:val="00F5784F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28F12C"/>
  <w15:docId w15:val="{3E5530BD-F44A-40D4-ADEA-BF7FF4A6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afe">
    <w:name w:val="Нормальный (таблица)"/>
    <w:basedOn w:val="a"/>
    <w:next w:val="a"/>
    <w:uiPriority w:val="99"/>
    <w:rsid w:val="005775F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23">
    <w:name w:val="Абзац списка2"/>
    <w:basedOn w:val="a"/>
    <w:rsid w:val="005775F0"/>
    <w:pPr>
      <w:suppressAutoHyphens w:val="0"/>
      <w:ind w:left="720" w:firstLine="709"/>
      <w:contextualSpacing/>
      <w:jc w:val="both"/>
    </w:pPr>
    <w:rPr>
      <w:sz w:val="28"/>
      <w:szCs w:val="28"/>
      <w:lang w:eastAsia="ru-RU"/>
    </w:rPr>
  </w:style>
  <w:style w:type="table" w:customStyle="1" w:styleId="19">
    <w:name w:val="Сетка таблицы1"/>
    <w:basedOn w:val="a1"/>
    <w:next w:val="afd"/>
    <w:uiPriority w:val="59"/>
    <w:rsid w:val="005775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ижний колонтитул Знак"/>
    <w:basedOn w:val="a0"/>
    <w:link w:val="af2"/>
    <w:uiPriority w:val="99"/>
    <w:rsid w:val="006927F5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927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unhideWhenUsed/>
    <w:rsid w:val="006927F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6927F5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6927F5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6927F5"/>
    <w:rPr>
      <w:rFonts w:ascii="Arial" w:hAnsi="Arial" w:cs="Arial"/>
    </w:rPr>
  </w:style>
  <w:style w:type="paragraph" w:customStyle="1" w:styleId="s16">
    <w:name w:val="s_16"/>
    <w:basedOn w:val="a"/>
    <w:rsid w:val="006927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6927F5"/>
    <w:rPr>
      <w:sz w:val="28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6927F5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6927F5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6927F5"/>
    <w:rPr>
      <w:lang w:eastAsia="zh-CN"/>
    </w:rPr>
  </w:style>
  <w:style w:type="paragraph" w:styleId="aff3">
    <w:name w:val="Title"/>
    <w:basedOn w:val="a"/>
    <w:next w:val="a"/>
    <w:link w:val="aff4"/>
    <w:uiPriority w:val="10"/>
    <w:qFormat/>
    <w:rsid w:val="006927F5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4">
    <w:name w:val="Заголовок Знак"/>
    <w:basedOn w:val="a0"/>
    <w:link w:val="aff3"/>
    <w:uiPriority w:val="10"/>
    <w:rsid w:val="006927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52BA-23C2-4C69-918A-737B044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54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17</cp:revision>
  <cp:lastPrinted>2024-06-27T08:31:00Z</cp:lastPrinted>
  <dcterms:created xsi:type="dcterms:W3CDTF">2023-03-30T13:55:00Z</dcterms:created>
  <dcterms:modified xsi:type="dcterms:W3CDTF">2024-06-27T08:33:00Z</dcterms:modified>
</cp:coreProperties>
</file>