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35D1" w:rsidRPr="00FF35D1" w:rsidRDefault="00FF35D1" w:rsidP="00FF35D1">
      <w:pPr>
        <w:jc w:val="center"/>
        <w:rPr>
          <w:rFonts w:ascii="PT Astra Serif" w:hAnsi="PT Astra Serif"/>
        </w:rPr>
      </w:pPr>
      <w:r w:rsidRPr="00FF35D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АДМИНИСТРАЦИЯ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ПЛАВСКИЙ РАЙОН </w:t>
      </w:r>
    </w:p>
    <w:p w:rsidR="00FF35D1" w:rsidRPr="00FF35D1" w:rsidRDefault="00FF35D1" w:rsidP="00133A14">
      <w:pPr>
        <w:jc w:val="center"/>
        <w:rPr>
          <w:rFonts w:ascii="PT Astra Serif" w:hAnsi="PT Astra Serif"/>
          <w:b/>
          <w:sz w:val="33"/>
          <w:szCs w:val="33"/>
        </w:rPr>
      </w:pPr>
    </w:p>
    <w:p w:rsidR="00FF35D1" w:rsidRPr="00FF35D1" w:rsidRDefault="00FF35D1" w:rsidP="00FF35D1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F35D1">
        <w:rPr>
          <w:rFonts w:ascii="PT Astra Serif" w:hAnsi="PT Astra Serif"/>
          <w:b/>
          <w:sz w:val="33"/>
          <w:szCs w:val="33"/>
        </w:rPr>
        <w:t>ПОСТАНОВЛЕНИЕ</w:t>
      </w:r>
    </w:p>
    <w:p w:rsidR="00FF35D1" w:rsidRDefault="00FF35D1" w:rsidP="00133A14">
      <w:pPr>
        <w:jc w:val="center"/>
        <w:rPr>
          <w:rFonts w:ascii="PT Astra Serif" w:hAnsi="PT Astra Serif"/>
          <w:b/>
          <w:sz w:val="32"/>
        </w:rPr>
      </w:pPr>
    </w:p>
    <w:p w:rsidR="00133A14" w:rsidRPr="00FF35D1" w:rsidRDefault="00133A14" w:rsidP="00133A14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35D1" w:rsidRPr="00FF35D1" w:rsidTr="00FF35D1">
        <w:trPr>
          <w:trHeight w:val="146"/>
        </w:trPr>
        <w:tc>
          <w:tcPr>
            <w:tcW w:w="5846" w:type="dxa"/>
            <w:shd w:val="clear" w:color="auto" w:fill="auto"/>
          </w:tcPr>
          <w:p w:rsidR="00FF35D1" w:rsidRPr="00FF35D1" w:rsidRDefault="00FF35D1" w:rsidP="009832F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20C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FF35D1" w:rsidRPr="00FF35D1" w:rsidRDefault="00FF35D1" w:rsidP="001B6DC0">
            <w:pPr>
              <w:pStyle w:val="afd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33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827</w:t>
            </w:r>
            <w:bookmarkStart w:id="0" w:name="_GoBack"/>
            <w:bookmarkEnd w:id="0"/>
          </w:p>
        </w:tc>
      </w:tr>
    </w:tbl>
    <w:p w:rsidR="00FF35D1" w:rsidRPr="00FF35D1" w:rsidRDefault="00FF35D1" w:rsidP="00FF35D1">
      <w:pPr>
        <w:rPr>
          <w:rFonts w:ascii="PT Astra Serif" w:hAnsi="PT Astra Serif" w:cs="PT Astra Serif"/>
          <w:sz w:val="26"/>
          <w:szCs w:val="26"/>
        </w:rPr>
      </w:pPr>
    </w:p>
    <w:p w:rsidR="005B2800" w:rsidRPr="00FF35D1" w:rsidRDefault="005B2800" w:rsidP="00FF35D1">
      <w:pPr>
        <w:rPr>
          <w:rFonts w:ascii="PT Astra Serif" w:hAnsi="PT Astra Serif" w:cs="PT Astra Serif"/>
          <w:sz w:val="26"/>
          <w:szCs w:val="26"/>
        </w:rPr>
      </w:pPr>
    </w:p>
    <w:p w:rsidR="00971E08" w:rsidRPr="001B6DC0" w:rsidRDefault="00971E08" w:rsidP="00FF35D1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B6DC0">
        <w:rPr>
          <w:rFonts w:ascii="PT Astra Serif" w:hAnsi="PT Astra Serif"/>
          <w:b/>
          <w:sz w:val="28"/>
          <w:szCs w:val="28"/>
        </w:rPr>
        <w:t xml:space="preserve">О </w:t>
      </w:r>
      <w:r w:rsidR="009832F4" w:rsidRPr="001B6DC0">
        <w:rPr>
          <w:rFonts w:ascii="PT Astra Serif" w:hAnsi="PT Astra Serif"/>
          <w:b/>
          <w:sz w:val="28"/>
          <w:szCs w:val="28"/>
        </w:rPr>
        <w:t>внесении изменений</w:t>
      </w:r>
      <w:r w:rsidRPr="001B6DC0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№432 «</w:t>
      </w:r>
      <w:r w:rsidRPr="001B6DC0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1B6DC0">
        <w:rPr>
          <w:rFonts w:ascii="PT Astra Serif" w:hAnsi="PT Astra Serif"/>
          <w:b/>
          <w:sz w:val="28"/>
          <w:szCs w:val="28"/>
        </w:rPr>
        <w:t>«Улучшение демографической ситуации в муниципальном образовании Плавский район»</w:t>
      </w:r>
    </w:p>
    <w:p w:rsidR="005B2800" w:rsidRPr="00FF35D1" w:rsidRDefault="005B2800" w:rsidP="00FF35D1">
      <w:pPr>
        <w:rPr>
          <w:rFonts w:ascii="PT Astra Serif" w:hAnsi="PT Astra Serif" w:cs="PT Astra Serif"/>
          <w:sz w:val="26"/>
          <w:szCs w:val="26"/>
        </w:rPr>
      </w:pPr>
    </w:p>
    <w:p w:rsidR="00E15B8B" w:rsidRPr="004B16A1" w:rsidRDefault="00E15B8B" w:rsidP="00FF35D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B16A1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B16A1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4B16A1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4B16A1">
          <w:rPr>
            <w:rFonts w:ascii="PT Astra Serif" w:hAnsi="PT Astra Serif"/>
            <w:sz w:val="28"/>
            <w:szCs w:val="28"/>
          </w:rPr>
          <w:t>статьи 4</w:t>
        </w:r>
      </w:hyperlink>
      <w:r w:rsidRPr="004B16A1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4B16A1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4B16A1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4B16A1">
        <w:rPr>
          <w:rFonts w:ascii="PT Astra Serif" w:hAnsi="PT Astra Serif"/>
          <w:b/>
          <w:sz w:val="28"/>
          <w:szCs w:val="28"/>
        </w:rPr>
        <w:t>ПОСТАНОВЛЯЕТ:</w:t>
      </w:r>
    </w:p>
    <w:p w:rsidR="009832F4" w:rsidRPr="004B16A1" w:rsidRDefault="009832F4" w:rsidP="009832F4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16A1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Pr="004B16A1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№432 </w:t>
      </w:r>
      <w:r w:rsidRPr="004B16A1">
        <w:rPr>
          <w:rFonts w:ascii="PT Astra Serif" w:hAnsi="PT Astra Serif"/>
          <w:b/>
          <w:sz w:val="28"/>
          <w:szCs w:val="28"/>
        </w:rPr>
        <w:t>«</w:t>
      </w:r>
      <w:r w:rsidRPr="004B16A1">
        <w:rPr>
          <w:rFonts w:ascii="PT Astra Serif" w:hAnsi="PT Astra Serif"/>
          <w:sz w:val="28"/>
          <w:szCs w:val="28"/>
          <w:lang w:val="az-Cyrl-AZ"/>
        </w:rPr>
        <w:t>Об утверждении муниципально</w:t>
      </w:r>
      <w:r w:rsidRPr="004B16A1">
        <w:rPr>
          <w:rFonts w:ascii="PT Astra Serif" w:hAnsi="PT Astra Serif"/>
          <w:sz w:val="28"/>
          <w:szCs w:val="28"/>
        </w:rPr>
        <w:t>й п</w:t>
      </w:r>
      <w:r w:rsidRPr="004B16A1">
        <w:rPr>
          <w:rFonts w:ascii="PT Astra Serif" w:hAnsi="PT Astra Serif"/>
          <w:sz w:val="28"/>
          <w:szCs w:val="28"/>
          <w:lang w:val="az-Cyrl-AZ"/>
        </w:rPr>
        <w:t>рограммы</w:t>
      </w:r>
      <w:r w:rsidRPr="004B16A1">
        <w:rPr>
          <w:rFonts w:ascii="PT Astra Serif" w:hAnsi="PT Astra Serif"/>
          <w:sz w:val="28"/>
          <w:szCs w:val="28"/>
        </w:rPr>
        <w:t xml:space="preserve"> «Улучшение демографической ситуации в муниципальном образовании Плавский район» следующие изменения:</w:t>
      </w:r>
    </w:p>
    <w:p w:rsidR="009832F4" w:rsidRPr="004B16A1" w:rsidRDefault="009832F4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16A1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«Улучшение демографической ситуации в муниципальном образовании Плавский район»» приложения к постановлению </w:t>
      </w:r>
      <w:r w:rsidRPr="004B16A1">
        <w:rPr>
          <w:rFonts w:ascii="PT Astra Serif" w:hAnsi="PT Astra Serif"/>
          <w:bCs/>
          <w:sz w:val="28"/>
          <w:szCs w:val="28"/>
        </w:rPr>
        <w:t xml:space="preserve">(далее - Программа) </w:t>
      </w:r>
      <w:r w:rsidRPr="004B16A1">
        <w:rPr>
          <w:rFonts w:ascii="PT Astra Serif" w:hAnsi="PT Astra Serif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9832F4" w:rsidRPr="004B16A1" w:rsidTr="009832F4">
        <w:trPr>
          <w:trHeight w:val="2019"/>
        </w:trPr>
        <w:tc>
          <w:tcPr>
            <w:tcW w:w="1388" w:type="pct"/>
          </w:tcPr>
          <w:p w:rsidR="009832F4" w:rsidRPr="004B16A1" w:rsidRDefault="009832F4" w:rsidP="009832F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 49</w:t>
            </w:r>
            <w:r w:rsidR="00073214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835,</w:t>
            </w:r>
            <w:r w:rsidR="00E813D5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  <w:r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2022 –   8 258,1</w:t>
            </w:r>
          </w:p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2023–  10 140,6</w:t>
            </w:r>
          </w:p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2024 – 10</w:t>
            </w:r>
            <w:r w:rsidR="00073214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 836,4</w:t>
            </w:r>
          </w:p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2025 – 10 300,0</w:t>
            </w:r>
          </w:p>
          <w:p w:rsidR="009832F4" w:rsidRPr="004B16A1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2026 – 10 300,0</w:t>
            </w:r>
            <w:r w:rsidR="003C22B7">
              <w:rPr>
                <w:rFonts w:ascii="PT Astra Serif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9832F4" w:rsidRPr="004B16A1" w:rsidRDefault="009832F4" w:rsidP="009832F4">
      <w:pPr>
        <w:ind w:firstLine="708"/>
        <w:rPr>
          <w:rFonts w:ascii="PT Astra Serif" w:hAnsi="PT Astra Serif"/>
          <w:sz w:val="28"/>
          <w:szCs w:val="28"/>
        </w:rPr>
      </w:pPr>
      <w:r w:rsidRPr="004B16A1">
        <w:rPr>
          <w:rFonts w:ascii="PT Astra Serif" w:hAnsi="PT Astra Serif"/>
          <w:sz w:val="28"/>
          <w:szCs w:val="28"/>
        </w:rPr>
        <w:t>1.2. раздел 4 Паспорта  Программы изложить в следующей редакции:</w:t>
      </w:r>
    </w:p>
    <w:p w:rsidR="00971E08" w:rsidRPr="004B16A1" w:rsidRDefault="009832F4" w:rsidP="009832F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B16A1">
        <w:rPr>
          <w:rFonts w:ascii="PT Astra Serif" w:hAnsi="PT Astra Serif"/>
          <w:b/>
          <w:sz w:val="28"/>
          <w:szCs w:val="28"/>
        </w:rPr>
        <w:lastRenderedPageBreak/>
        <w:t xml:space="preserve">«4. </w:t>
      </w:r>
      <w:r w:rsidR="00971E08" w:rsidRPr="004B16A1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9115B0" w:rsidRPr="004B16A1">
        <w:rPr>
          <w:rFonts w:ascii="PT Astra Serif" w:hAnsi="PT Astra Serif"/>
          <w:b/>
          <w:sz w:val="28"/>
          <w:szCs w:val="28"/>
        </w:rPr>
        <w:t xml:space="preserve"> «Улучшение демографической ситуации в муниципальном образовании Плавский район»</w:t>
      </w:r>
    </w:p>
    <w:p w:rsidR="00FF35D1" w:rsidRPr="004B16A1" w:rsidRDefault="00FF35D1" w:rsidP="00FF35D1">
      <w:pPr>
        <w:pStyle w:val="af8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3"/>
        <w:gridCol w:w="991"/>
        <w:gridCol w:w="1134"/>
        <w:gridCol w:w="991"/>
        <w:gridCol w:w="995"/>
        <w:gridCol w:w="1092"/>
      </w:tblGrid>
      <w:tr w:rsidR="00971E08" w:rsidRPr="004B16A1" w:rsidTr="00FF35D1">
        <w:trPr>
          <w:trHeight w:val="57"/>
          <w:tblHeader/>
        </w:trPr>
        <w:tc>
          <w:tcPr>
            <w:tcW w:w="1761" w:type="pct"/>
            <w:vMerge w:val="restar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719FC">
              <w:rPr>
                <w:rStyle w:val="aff8"/>
                <w:rFonts w:ascii="PT Astra Serif" w:hAnsi="PT Astra Serif"/>
              </w:rPr>
              <w:footnoteReference w:id="1"/>
            </w:r>
          </w:p>
        </w:tc>
        <w:tc>
          <w:tcPr>
            <w:tcW w:w="3239" w:type="pct"/>
            <w:gridSpan w:val="6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vMerge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5719FC">
              <w:rPr>
                <w:rFonts w:ascii="PT Astra Serif" w:hAnsi="PT Astra Serif"/>
              </w:rPr>
              <w:t>202</w:t>
            </w:r>
            <w:r w:rsidR="00D33EE7" w:rsidRPr="005719FC">
              <w:rPr>
                <w:rFonts w:ascii="PT Astra Serif" w:hAnsi="PT Astra Serif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202</w:t>
            </w:r>
            <w:r w:rsidR="00D33EE7" w:rsidRPr="005719FC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</w:t>
            </w:r>
            <w:r w:rsidR="00D33EE7" w:rsidRPr="005719FC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</w:t>
            </w:r>
            <w:r w:rsidR="00D33EE7" w:rsidRPr="005719FC">
              <w:rPr>
                <w:rFonts w:ascii="PT Astra Serif" w:hAnsi="PT Astra Serif"/>
              </w:rPr>
              <w:t>5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</w:t>
            </w:r>
            <w:r w:rsidR="00D33EE7" w:rsidRPr="005719FC">
              <w:rPr>
                <w:rFonts w:ascii="PT Astra Serif" w:hAnsi="PT Astra Serif"/>
              </w:rPr>
              <w:t>6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Всего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5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7</w:t>
            </w:r>
          </w:p>
        </w:tc>
      </w:tr>
      <w:tr w:rsidR="00927C46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27C46" w:rsidRPr="005719FC" w:rsidRDefault="00927C46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Всего по муниципальной программе</w:t>
            </w:r>
            <w:r w:rsidRPr="005719FC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9" w:type="pct"/>
            <w:shd w:val="clear" w:color="auto" w:fill="auto"/>
          </w:tcPr>
          <w:p w:rsidR="00927C46" w:rsidRPr="005719FC" w:rsidRDefault="00927C46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8 258,</w:t>
            </w:r>
            <w:r w:rsidR="002808A1" w:rsidRPr="005719FC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927C46" w:rsidRPr="005719FC" w:rsidRDefault="002808A1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10 140,6</w:t>
            </w:r>
          </w:p>
        </w:tc>
        <w:tc>
          <w:tcPr>
            <w:tcW w:w="593" w:type="pct"/>
            <w:shd w:val="clear" w:color="auto" w:fill="auto"/>
          </w:tcPr>
          <w:p w:rsidR="00927C46" w:rsidRPr="005719FC" w:rsidRDefault="00E12386" w:rsidP="00E12386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b/>
              </w:rPr>
              <w:t>10 836,</w:t>
            </w:r>
            <w:r w:rsidR="00E813D5" w:rsidRPr="005719FC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927C46" w:rsidRPr="005719FC" w:rsidRDefault="00F32066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b/>
              </w:rPr>
              <w:t>10</w:t>
            </w:r>
            <w:r w:rsidR="007279B7" w:rsidRPr="005719FC">
              <w:rPr>
                <w:rFonts w:ascii="PT Astra Serif" w:hAnsi="PT Astra Serif"/>
                <w:b/>
              </w:rPr>
              <w:t xml:space="preserve"> </w:t>
            </w:r>
            <w:r w:rsidRPr="005719FC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20" w:type="pct"/>
          </w:tcPr>
          <w:p w:rsidR="00927C46" w:rsidRPr="005719FC" w:rsidRDefault="00F32066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b/>
              </w:rPr>
              <w:t>10</w:t>
            </w:r>
            <w:r w:rsidR="007279B7" w:rsidRPr="005719FC">
              <w:rPr>
                <w:rFonts w:ascii="PT Astra Serif" w:hAnsi="PT Astra Serif"/>
                <w:b/>
              </w:rPr>
              <w:t xml:space="preserve"> </w:t>
            </w:r>
            <w:r w:rsidRPr="005719FC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71" w:type="pct"/>
          </w:tcPr>
          <w:p w:rsidR="00927C46" w:rsidRPr="005719FC" w:rsidRDefault="00F32066" w:rsidP="00E813D5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49</w:t>
            </w:r>
            <w:r w:rsidR="00E12386" w:rsidRPr="005719FC">
              <w:rPr>
                <w:rFonts w:ascii="PT Astra Serif" w:hAnsi="PT Astra Serif"/>
                <w:b/>
              </w:rPr>
              <w:t> 835,</w:t>
            </w:r>
            <w:r w:rsidR="00E813D5" w:rsidRPr="005719FC">
              <w:rPr>
                <w:rFonts w:ascii="PT Astra Serif" w:hAnsi="PT Astra Serif"/>
                <w:b/>
              </w:rPr>
              <w:t>1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971E08" w:rsidRPr="005719FC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7352B9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7352B9" w:rsidRPr="005719FC" w:rsidRDefault="007352B9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7352B9" w:rsidRPr="005719FC" w:rsidRDefault="006767BD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4 859,2</w:t>
            </w:r>
          </w:p>
        </w:tc>
        <w:tc>
          <w:tcPr>
            <w:tcW w:w="518" w:type="pct"/>
            <w:shd w:val="clear" w:color="auto" w:fill="auto"/>
          </w:tcPr>
          <w:p w:rsidR="007352B9" w:rsidRPr="005719FC" w:rsidRDefault="002808A1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5 655,9</w:t>
            </w:r>
          </w:p>
        </w:tc>
        <w:tc>
          <w:tcPr>
            <w:tcW w:w="593" w:type="pct"/>
            <w:shd w:val="clear" w:color="auto" w:fill="auto"/>
          </w:tcPr>
          <w:p w:rsidR="007352B9" w:rsidRPr="005719FC" w:rsidRDefault="004B16A1" w:rsidP="004B16A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18" w:type="pct"/>
            <w:shd w:val="clear" w:color="auto" w:fill="auto"/>
          </w:tcPr>
          <w:p w:rsidR="007352B9" w:rsidRPr="005719FC" w:rsidRDefault="00415F3C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20" w:type="pct"/>
          </w:tcPr>
          <w:p w:rsidR="007352B9" w:rsidRPr="005719FC" w:rsidRDefault="00415F3C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71" w:type="pct"/>
          </w:tcPr>
          <w:p w:rsidR="007352B9" w:rsidRPr="005719FC" w:rsidRDefault="0063051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28 819,9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41498C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3</w:t>
            </w:r>
            <w:r w:rsidR="006767BD" w:rsidRPr="005719FC">
              <w:rPr>
                <w:rFonts w:ascii="PT Astra Serif" w:hAnsi="PT Astra Serif"/>
              </w:rPr>
              <w:t xml:space="preserve"> </w:t>
            </w:r>
            <w:r w:rsidRPr="005719FC">
              <w:rPr>
                <w:rFonts w:ascii="PT Astra Serif" w:hAnsi="PT Astra Serif"/>
              </w:rPr>
              <w:t>398,</w:t>
            </w:r>
            <w:r w:rsidR="002808A1" w:rsidRPr="005719FC">
              <w:rPr>
                <w:rFonts w:ascii="PT Astra Serif" w:hAnsi="PT Astra Serif"/>
              </w:rPr>
              <w:t>9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2A18E7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4 484,7</w:t>
            </w:r>
            <w:r w:rsidR="00971E08" w:rsidRPr="005719F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4B16A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4 734,8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415F3C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4198,4</w:t>
            </w:r>
          </w:p>
        </w:tc>
        <w:tc>
          <w:tcPr>
            <w:tcW w:w="520" w:type="pct"/>
          </w:tcPr>
          <w:p w:rsidR="00971E08" w:rsidRPr="005719FC" w:rsidRDefault="00415F3C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4 198,4</w:t>
            </w:r>
          </w:p>
        </w:tc>
        <w:tc>
          <w:tcPr>
            <w:tcW w:w="571" w:type="pct"/>
          </w:tcPr>
          <w:p w:rsidR="00971E08" w:rsidRPr="005719FC" w:rsidRDefault="004B16A1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21 015,2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7279B7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 xml:space="preserve">Всего </w:t>
            </w:r>
            <w:r w:rsidRPr="005719FC">
              <w:rPr>
                <w:rFonts w:ascii="PT Astra Serif" w:hAnsi="PT Astra Serif"/>
                <w:b/>
              </w:rPr>
              <w:t>Комплекс процессных мероприятий «Обеспечение условий для повышения рождаемости»</w:t>
            </w:r>
            <w:r w:rsidRPr="005719FC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9" w:type="pct"/>
            <w:shd w:val="clear" w:color="auto" w:fill="auto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18" w:type="pct"/>
            <w:shd w:val="clear" w:color="auto" w:fill="auto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93" w:type="pct"/>
            <w:shd w:val="clear" w:color="auto" w:fill="auto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1 332,6</w:t>
            </w:r>
          </w:p>
        </w:tc>
        <w:tc>
          <w:tcPr>
            <w:tcW w:w="518" w:type="pct"/>
            <w:shd w:val="clear" w:color="auto" w:fill="auto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1404,2</w:t>
            </w:r>
          </w:p>
        </w:tc>
        <w:tc>
          <w:tcPr>
            <w:tcW w:w="520" w:type="pct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1" w:type="pct"/>
          </w:tcPr>
          <w:p w:rsidR="007279B7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6 0</w:t>
            </w:r>
            <w:r w:rsidR="00B952DF" w:rsidRPr="005719FC">
              <w:rPr>
                <w:rFonts w:ascii="PT Astra Serif" w:hAnsi="PT Astra Serif"/>
                <w:b/>
              </w:rPr>
              <w:t>8</w:t>
            </w:r>
            <w:r w:rsidRPr="005719FC">
              <w:rPr>
                <w:rFonts w:ascii="PT Astra Serif" w:hAnsi="PT Astra Serif"/>
                <w:b/>
              </w:rPr>
              <w:t>2,8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055D74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18" w:type="pct"/>
            <w:shd w:val="clear" w:color="auto" w:fill="auto"/>
          </w:tcPr>
          <w:p w:rsidR="00055D74" w:rsidRPr="005719FC" w:rsidRDefault="002808A1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93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</w:t>
            </w:r>
            <w:r w:rsidR="006767BD" w:rsidRPr="005719FC">
              <w:rPr>
                <w:rFonts w:ascii="PT Astra Serif" w:hAnsi="PT Astra Serif"/>
                <w:b/>
              </w:rPr>
              <w:t> 3</w:t>
            </w:r>
            <w:r w:rsidR="007279B7" w:rsidRPr="005719FC">
              <w:rPr>
                <w:rFonts w:ascii="PT Astra Serif" w:hAnsi="PT Astra Serif"/>
                <w:b/>
              </w:rPr>
              <w:t>3</w:t>
            </w:r>
            <w:r w:rsidR="006767BD" w:rsidRPr="005719FC">
              <w:rPr>
                <w:rFonts w:ascii="PT Astra Serif" w:hAnsi="PT Astra Serif"/>
                <w:b/>
              </w:rPr>
              <w:t>2,6</w:t>
            </w:r>
          </w:p>
        </w:tc>
        <w:tc>
          <w:tcPr>
            <w:tcW w:w="518" w:type="pct"/>
            <w:shd w:val="clear" w:color="auto" w:fill="auto"/>
          </w:tcPr>
          <w:p w:rsidR="00055D74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1404</w:t>
            </w:r>
            <w:r w:rsidR="006767BD" w:rsidRPr="005719FC">
              <w:rPr>
                <w:rFonts w:ascii="PT Astra Serif" w:hAnsi="PT Astra Serif"/>
                <w:b/>
              </w:rPr>
              <w:t>,</w:t>
            </w:r>
            <w:r w:rsidRPr="005719FC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20" w:type="pct"/>
          </w:tcPr>
          <w:p w:rsidR="00055D74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1" w:type="pct"/>
          </w:tcPr>
          <w:p w:rsidR="00055D74" w:rsidRPr="005719FC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6 082,8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055D74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Всего</w:t>
            </w:r>
            <w:r w:rsidR="006E565E" w:rsidRPr="005719FC">
              <w:rPr>
                <w:rFonts w:ascii="PT Astra Serif" w:hAnsi="PT Astra Serif"/>
              </w:rPr>
              <w:t xml:space="preserve"> </w:t>
            </w:r>
            <w:r w:rsidRPr="005719FC">
              <w:rPr>
                <w:rFonts w:ascii="PT Astra Serif" w:hAnsi="PT Astra Serif"/>
                <w:b/>
              </w:rPr>
              <w:t xml:space="preserve">Комплекс процессных мероприятий «Обеспечение деятельности МКУ </w:t>
            </w:r>
            <w:r w:rsidR="001923E2" w:rsidRPr="005719FC">
              <w:rPr>
                <w:rFonts w:ascii="PT Astra Serif" w:hAnsi="PT Astra Serif"/>
                <w:b/>
              </w:rPr>
              <w:t xml:space="preserve">МО Плавский район </w:t>
            </w:r>
            <w:r w:rsidRPr="005719FC">
              <w:rPr>
                <w:rFonts w:ascii="PT Astra Serif" w:hAnsi="PT Astra Serif"/>
                <w:b/>
              </w:rPr>
              <w:t>«Кризисный центр помощи детям»</w:t>
            </w:r>
            <w:r w:rsidRPr="005719FC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9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18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6767BD" w:rsidRPr="005719FC">
              <w:rPr>
                <w:rFonts w:ascii="PT Astra Serif" w:hAnsi="PT Astra Serif"/>
                <w:b/>
              </w:rPr>
              <w:t> </w:t>
            </w:r>
            <w:r w:rsidR="002808A1" w:rsidRPr="005719FC">
              <w:rPr>
                <w:rFonts w:ascii="PT Astra Serif" w:hAnsi="PT Astra Serif"/>
                <w:b/>
              </w:rPr>
              <w:t>680</w:t>
            </w:r>
            <w:r w:rsidR="006767BD" w:rsidRPr="005719FC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593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C458BA" w:rsidRPr="005719FC">
              <w:rPr>
                <w:rFonts w:ascii="PT Astra Serif" w:hAnsi="PT Astra Serif"/>
                <w:b/>
              </w:rPr>
              <w:t> 671,</w:t>
            </w:r>
            <w:r w:rsidR="00630514" w:rsidRPr="005719F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C458BA" w:rsidRPr="005719FC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20" w:type="pct"/>
          </w:tcPr>
          <w:p w:rsidR="00055D74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C458BA" w:rsidRPr="005719FC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71" w:type="pct"/>
          </w:tcPr>
          <w:p w:rsidR="00055D74" w:rsidRPr="005719FC" w:rsidRDefault="000E6B0C" w:rsidP="00FF35D1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719FC">
              <w:rPr>
                <w:rFonts w:ascii="PT Astra Serif" w:hAnsi="PT Astra Serif"/>
                <w:b/>
              </w:rPr>
              <w:t>12 064,</w:t>
            </w:r>
            <w:r w:rsidR="00630514" w:rsidRPr="005719FC">
              <w:rPr>
                <w:rFonts w:ascii="PT Astra Serif" w:hAnsi="PT Astra Serif"/>
                <w:b/>
              </w:rPr>
              <w:t>3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0E6B0C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18" w:type="pct"/>
            <w:shd w:val="clear" w:color="auto" w:fill="auto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2 680,0</w:t>
            </w:r>
          </w:p>
        </w:tc>
        <w:tc>
          <w:tcPr>
            <w:tcW w:w="593" w:type="pct"/>
            <w:shd w:val="clear" w:color="auto" w:fill="auto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2 671,</w:t>
            </w:r>
            <w:r w:rsidR="00630514" w:rsidRPr="005719F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20" w:type="pct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71" w:type="pct"/>
          </w:tcPr>
          <w:p w:rsidR="000E6B0C" w:rsidRPr="005719FC" w:rsidRDefault="000E6B0C" w:rsidP="00FF35D1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719FC">
              <w:rPr>
                <w:rFonts w:ascii="PT Astra Serif" w:hAnsi="PT Astra Serif"/>
                <w:b/>
              </w:rPr>
              <w:t>12 064,</w:t>
            </w:r>
            <w:r w:rsidR="00630514" w:rsidRPr="005719FC">
              <w:rPr>
                <w:rFonts w:ascii="PT Astra Serif" w:hAnsi="PT Astra Serif"/>
                <w:b/>
              </w:rPr>
              <w:t>3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 xml:space="preserve">Всего </w:t>
            </w:r>
            <w:r w:rsidRPr="005719FC">
              <w:rPr>
                <w:rFonts w:ascii="PT Astra Serif" w:hAnsi="PT Astra Serif"/>
                <w:b/>
              </w:rPr>
              <w:t>Комплекс процессных мероприятий «</w:t>
            </w:r>
            <w:r w:rsidR="002808A1" w:rsidRPr="005719FC">
              <w:rPr>
                <w:rFonts w:ascii="PT Astra Serif" w:hAnsi="PT Astra Serif"/>
                <w:b/>
              </w:rPr>
              <w:t>Про</w:t>
            </w:r>
            <w:r w:rsidRPr="005719FC">
              <w:rPr>
                <w:rFonts w:ascii="PT Astra Serif" w:hAnsi="PT Astra Serif"/>
                <w:b/>
              </w:rPr>
              <w:t>ведение оздоровительной кампании детей»</w:t>
            </w:r>
            <w:r w:rsidRPr="005719FC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5 381,5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F840E2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</w:t>
            </w:r>
            <w:r w:rsidR="000E6B0C" w:rsidRPr="005719FC">
              <w:rPr>
                <w:rFonts w:ascii="PT Astra Serif" w:hAnsi="PT Astra Serif"/>
                <w:b/>
              </w:rPr>
              <w:t xml:space="preserve"> </w:t>
            </w:r>
            <w:r w:rsidRPr="005719FC">
              <w:rPr>
                <w:rFonts w:ascii="PT Astra Serif" w:hAnsi="PT Astra Serif"/>
                <w:b/>
              </w:rPr>
              <w:t>566,5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E12386" w:rsidP="00E12386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6 832,0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88205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20" w:type="pct"/>
          </w:tcPr>
          <w:p w:rsidR="00971E08" w:rsidRPr="005719FC" w:rsidRDefault="0088205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71" w:type="pct"/>
          </w:tcPr>
          <w:p w:rsidR="00971E08" w:rsidRPr="005719FC" w:rsidRDefault="00882057" w:rsidP="00E12386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31 </w:t>
            </w:r>
            <w:r w:rsidR="00E12386" w:rsidRPr="005719FC">
              <w:rPr>
                <w:rFonts w:ascii="PT Astra Serif" w:hAnsi="PT Astra Serif"/>
                <w:b/>
              </w:rPr>
              <w:t>688</w:t>
            </w:r>
            <w:r w:rsidRPr="005719FC">
              <w:rPr>
                <w:rFonts w:ascii="PT Astra Serif" w:hAnsi="PT Astra Serif"/>
                <w:b/>
              </w:rPr>
              <w:t>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882057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882057" w:rsidRPr="005719FC" w:rsidRDefault="00882057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882057" w:rsidRPr="005719FC" w:rsidRDefault="00882057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4 859,2</w:t>
            </w:r>
          </w:p>
        </w:tc>
        <w:tc>
          <w:tcPr>
            <w:tcW w:w="518" w:type="pct"/>
            <w:shd w:val="clear" w:color="auto" w:fill="auto"/>
          </w:tcPr>
          <w:p w:rsidR="00882057" w:rsidRPr="005719FC" w:rsidRDefault="00882057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5655,9</w:t>
            </w:r>
          </w:p>
        </w:tc>
        <w:tc>
          <w:tcPr>
            <w:tcW w:w="593" w:type="pct"/>
            <w:shd w:val="clear" w:color="auto" w:fill="auto"/>
          </w:tcPr>
          <w:p w:rsidR="00882057" w:rsidRPr="005719FC" w:rsidRDefault="00882057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18" w:type="pct"/>
            <w:shd w:val="clear" w:color="auto" w:fill="auto"/>
          </w:tcPr>
          <w:p w:rsidR="00882057" w:rsidRPr="005719FC" w:rsidRDefault="00882057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20" w:type="pct"/>
          </w:tcPr>
          <w:p w:rsidR="00882057" w:rsidRPr="005719FC" w:rsidRDefault="00882057" w:rsidP="00FF35D1">
            <w:pPr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6 101,6</w:t>
            </w:r>
          </w:p>
        </w:tc>
        <w:tc>
          <w:tcPr>
            <w:tcW w:w="571" w:type="pct"/>
          </w:tcPr>
          <w:p w:rsidR="00882057" w:rsidRPr="005719FC" w:rsidRDefault="0088205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28 819,9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6767BD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522,3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2808A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910,6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4B16A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730,4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630514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352,4</w:t>
            </w:r>
          </w:p>
        </w:tc>
        <w:tc>
          <w:tcPr>
            <w:tcW w:w="520" w:type="pct"/>
          </w:tcPr>
          <w:p w:rsidR="00971E08" w:rsidRPr="005719FC" w:rsidRDefault="00630514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352,4</w:t>
            </w:r>
          </w:p>
        </w:tc>
        <w:tc>
          <w:tcPr>
            <w:tcW w:w="571" w:type="pct"/>
          </w:tcPr>
          <w:p w:rsidR="00971E08" w:rsidRPr="005719FC" w:rsidRDefault="00394BF2" w:rsidP="004B16A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4B16A1" w:rsidRPr="005719FC">
              <w:rPr>
                <w:rFonts w:ascii="PT Astra Serif" w:hAnsi="PT Astra Serif"/>
                <w:b/>
              </w:rPr>
              <w:t> 868,1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 xml:space="preserve">Всего  </w:t>
            </w:r>
            <w:r w:rsidRPr="005719FC">
              <w:rPr>
                <w:rFonts w:ascii="PT Astra Serif" w:hAnsi="PT Astra Serif"/>
                <w:b/>
              </w:rPr>
              <w:t>Комплекс процессных мероприятий« Укрепление общественного здоровья»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средства бюджета Тульской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B16A1" w:rsidTr="00E813D5">
        <w:trPr>
          <w:trHeight w:val="57"/>
          <w:tblHeader/>
        </w:trPr>
        <w:tc>
          <w:tcPr>
            <w:tcW w:w="1761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0,0</w:t>
            </w:r>
            <w:r w:rsidR="003C22B7">
              <w:rPr>
                <w:rFonts w:ascii="PT Astra Serif" w:hAnsi="PT Astra Serif"/>
                <w:b/>
              </w:rPr>
              <w:t>»;</w:t>
            </w:r>
          </w:p>
        </w:tc>
      </w:tr>
    </w:tbl>
    <w:p w:rsidR="009115B0" w:rsidRPr="004B16A1" w:rsidRDefault="009115B0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15B0" w:rsidRPr="004B16A1" w:rsidRDefault="009115B0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B16A1">
        <w:rPr>
          <w:rFonts w:ascii="PT Astra Serif" w:hAnsi="PT Astra Serif"/>
          <w:sz w:val="28"/>
          <w:szCs w:val="28"/>
          <w:lang w:eastAsia="ru-RU"/>
        </w:rPr>
        <w:t xml:space="preserve">1.3.  Приложение № </w:t>
      </w:r>
      <w:r w:rsidR="004B16A1" w:rsidRPr="004B16A1">
        <w:rPr>
          <w:rFonts w:ascii="PT Astra Serif" w:hAnsi="PT Astra Serif"/>
          <w:sz w:val="28"/>
          <w:szCs w:val="28"/>
          <w:lang w:eastAsia="ru-RU"/>
        </w:rPr>
        <w:t>3</w:t>
      </w:r>
      <w:r w:rsidRPr="004B16A1">
        <w:rPr>
          <w:rFonts w:ascii="PT Astra Serif" w:hAnsi="PT Astra Serif"/>
          <w:sz w:val="28"/>
          <w:szCs w:val="28"/>
          <w:lang w:eastAsia="ru-RU"/>
        </w:rPr>
        <w:t xml:space="preserve"> к Программе изложить в следующей редакции:</w:t>
      </w: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6DC0" w:rsidRDefault="001B6DC0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1B6DC0" w:rsidRDefault="009115B0" w:rsidP="001B6DC0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4B16A1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  <w:r w:rsidR="00971E08" w:rsidRPr="001B6DC0">
        <w:rPr>
          <w:rFonts w:ascii="PT Astra Serif" w:hAnsi="PT Astra Serif"/>
          <w:lang w:eastAsia="ru-RU"/>
        </w:rPr>
        <w:t>Приложение № 3</w:t>
      </w:r>
    </w:p>
    <w:p w:rsidR="00971E08" w:rsidRPr="001B6DC0" w:rsidRDefault="00971E08" w:rsidP="001B6DC0">
      <w:pPr>
        <w:ind w:left="5103"/>
        <w:jc w:val="center"/>
        <w:rPr>
          <w:rFonts w:ascii="PT Astra Serif" w:hAnsi="PT Astra Serif"/>
          <w:lang w:eastAsia="ru-RU"/>
        </w:rPr>
      </w:pPr>
      <w:r w:rsidRPr="001B6DC0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1B6DC0" w:rsidRDefault="00971E08" w:rsidP="001B6DC0">
      <w:pPr>
        <w:ind w:left="5103"/>
        <w:jc w:val="center"/>
        <w:rPr>
          <w:rFonts w:ascii="PT Astra Serif" w:hAnsi="PT Astra Serif"/>
        </w:rPr>
      </w:pPr>
      <w:r w:rsidRPr="001B6DC0">
        <w:rPr>
          <w:rFonts w:ascii="PT Astra Serif" w:hAnsi="PT Astra Serif"/>
        </w:rPr>
        <w:t>«Улучшение демографической ситуации</w:t>
      </w:r>
    </w:p>
    <w:p w:rsidR="00971E08" w:rsidRPr="001B6DC0" w:rsidRDefault="00971E08" w:rsidP="001B6DC0">
      <w:pPr>
        <w:ind w:left="5103"/>
        <w:jc w:val="center"/>
        <w:rPr>
          <w:rFonts w:ascii="PT Astra Serif" w:hAnsi="PT Astra Serif"/>
        </w:rPr>
      </w:pPr>
      <w:r w:rsidRPr="001B6DC0">
        <w:rPr>
          <w:rFonts w:ascii="PT Astra Serif" w:hAnsi="PT Astra Serif"/>
        </w:rPr>
        <w:t>в муниципальном образовании</w:t>
      </w:r>
    </w:p>
    <w:p w:rsidR="00971E08" w:rsidRPr="001B6DC0" w:rsidRDefault="00971E08" w:rsidP="001B6DC0">
      <w:pPr>
        <w:ind w:left="5103"/>
        <w:jc w:val="center"/>
        <w:rPr>
          <w:rFonts w:ascii="PT Astra Serif" w:hAnsi="PT Astra Serif"/>
        </w:rPr>
      </w:pPr>
      <w:r w:rsidRPr="001B6DC0">
        <w:rPr>
          <w:rFonts w:ascii="PT Astra Serif" w:hAnsi="PT Astra Serif"/>
        </w:rPr>
        <w:t>Плавский район»</w:t>
      </w:r>
    </w:p>
    <w:p w:rsidR="00971E08" w:rsidRPr="004B16A1" w:rsidRDefault="00971E08" w:rsidP="00FF35D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4B16A1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16A1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="0008692E" w:rsidRPr="004B16A1">
        <w:rPr>
          <w:rFonts w:ascii="PT Astra Serif" w:hAnsi="PT Astra Serif"/>
          <w:b/>
          <w:sz w:val="28"/>
          <w:szCs w:val="28"/>
        </w:rPr>
        <w:t>П</w:t>
      </w:r>
      <w:r w:rsidRPr="004B16A1">
        <w:rPr>
          <w:rFonts w:ascii="PT Astra Serif" w:hAnsi="PT Astra Serif"/>
          <w:b/>
          <w:sz w:val="28"/>
          <w:szCs w:val="28"/>
        </w:rPr>
        <w:t>роведение оздоровительной кампании детей</w:t>
      </w:r>
      <w:r w:rsidRPr="004B16A1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F35D1" w:rsidRPr="004B16A1" w:rsidRDefault="00FF35D1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6"/>
      </w:tblGrid>
      <w:tr w:rsidR="00971E08" w:rsidRPr="004B16A1" w:rsidTr="00FF35D1">
        <w:tc>
          <w:tcPr>
            <w:tcW w:w="4219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46" w:type="dxa"/>
          </w:tcPr>
          <w:p w:rsidR="00971E08" w:rsidRPr="004B16A1" w:rsidRDefault="00DD4B4E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</w:t>
            </w:r>
            <w:r w:rsidR="00353DC5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Плавский район</w:t>
            </w:r>
          </w:p>
        </w:tc>
      </w:tr>
      <w:tr w:rsidR="00971E08" w:rsidRPr="004B16A1" w:rsidTr="00FF35D1">
        <w:trPr>
          <w:trHeight w:val="277"/>
        </w:trPr>
        <w:tc>
          <w:tcPr>
            <w:tcW w:w="4219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46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4B16A1" w:rsidTr="00FF35D1">
        <w:tc>
          <w:tcPr>
            <w:tcW w:w="4219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346" w:type="dxa"/>
            <w:shd w:val="clear" w:color="auto" w:fill="auto"/>
          </w:tcPr>
          <w:p w:rsidR="00971E08" w:rsidRPr="004B16A1" w:rsidRDefault="00971E08" w:rsidP="00FF35D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16A1">
              <w:rPr>
                <w:rFonts w:ascii="PT Astra Serif" w:hAnsi="PT Astra Serif" w:cs="Times New Roman"/>
                <w:sz w:val="28"/>
                <w:szCs w:val="28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971E08" w:rsidRPr="004B16A1" w:rsidTr="00FF35D1">
        <w:tc>
          <w:tcPr>
            <w:tcW w:w="4219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346" w:type="dxa"/>
          </w:tcPr>
          <w:p w:rsidR="00971E08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D4B4E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31</w:t>
            </w:r>
            <w:r w:rsidR="009D7E13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073214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688</w:t>
            </w:r>
            <w:r w:rsidR="00533131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,0</w:t>
            </w:r>
            <w:r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</w:t>
            </w:r>
            <w:r w:rsidR="00DD4B4E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, в </w:t>
            </w:r>
            <w:r w:rsidR="00A80445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том числе</w:t>
            </w:r>
            <w:r w:rsidR="00DD4B4E" w:rsidRPr="004B16A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по годам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D4B4E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3496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 381,5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6553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6 566,5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073214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 832,</w:t>
            </w:r>
            <w:r w:rsidR="00EE22B7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971E08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  <w:p w:rsidR="00971E08" w:rsidRPr="004B16A1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21C6D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4B16A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</w:tc>
      </w:tr>
    </w:tbl>
    <w:p w:rsidR="00971E08" w:rsidRPr="004B16A1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71E08" w:rsidRPr="004B16A1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  <w:sectPr w:rsidR="00971E08" w:rsidRPr="004B16A1" w:rsidSect="00FF35D1">
          <w:headerReference w:type="default" r:id="rId10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4B16A1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B16A1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="0008692E" w:rsidRPr="004B16A1">
        <w:rPr>
          <w:rFonts w:ascii="PT Astra Serif" w:hAnsi="PT Astra Serif"/>
          <w:b/>
          <w:sz w:val="28"/>
          <w:szCs w:val="28"/>
        </w:rPr>
        <w:t>П</w:t>
      </w:r>
      <w:r w:rsidRPr="004B16A1">
        <w:rPr>
          <w:rFonts w:ascii="PT Astra Serif" w:hAnsi="PT Astra Serif"/>
          <w:b/>
          <w:sz w:val="28"/>
          <w:szCs w:val="28"/>
        </w:rPr>
        <w:t>роведение оздоровительной кампании детей»</w:t>
      </w:r>
    </w:p>
    <w:p w:rsidR="00FF35D1" w:rsidRPr="004B16A1" w:rsidRDefault="00FF35D1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45"/>
        <w:gridCol w:w="1327"/>
        <w:gridCol w:w="1299"/>
        <w:gridCol w:w="848"/>
        <w:gridCol w:w="697"/>
        <w:gridCol w:w="1081"/>
        <w:gridCol w:w="711"/>
        <w:gridCol w:w="728"/>
        <w:gridCol w:w="1225"/>
        <w:gridCol w:w="1139"/>
      </w:tblGrid>
      <w:tr w:rsidR="00FF35D1" w:rsidRPr="005719FC" w:rsidTr="001B6DC0">
        <w:trPr>
          <w:trHeight w:val="57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№</w:t>
            </w:r>
          </w:p>
          <w:p w:rsidR="00FF35D1" w:rsidRPr="005719FC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п/п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6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F35D1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Всего</w:t>
            </w:r>
          </w:p>
        </w:tc>
        <w:tc>
          <w:tcPr>
            <w:tcW w:w="22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FF35D1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5719FC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Федеральный</w:t>
            </w:r>
          </w:p>
          <w:p w:rsidR="00FF35D1" w:rsidRPr="005719FC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5719FC" w:rsidRDefault="00FF35D1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307C26" w:rsidRPr="005719FC" w:rsidTr="001B6DC0">
        <w:trPr>
          <w:trHeight w:val="57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3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4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9</w:t>
            </w:r>
          </w:p>
        </w:tc>
      </w:tr>
      <w:tr w:rsidR="00971E08" w:rsidRPr="005719FC" w:rsidTr="001B6DC0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  <w:b/>
              </w:rPr>
              <w:t>Задача 1</w:t>
            </w:r>
            <w:r w:rsidRPr="005719FC">
              <w:rPr>
                <w:rFonts w:ascii="PT Astra Serif" w:hAnsi="PT Astra Serif"/>
                <w:b/>
                <w:lang w:eastAsia="ru-RU"/>
              </w:rPr>
              <w:t>Обеспечение доступности оздоровительных услуг для детей, проживающих на территории Плавского района.</w:t>
            </w:r>
          </w:p>
        </w:tc>
      </w:tr>
      <w:tr w:rsidR="00971E08" w:rsidRPr="005719FC" w:rsidTr="001B6DC0">
        <w:trPr>
          <w:trHeight w:val="57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Мероприятие 1</w:t>
            </w:r>
          </w:p>
          <w:p w:rsidR="00971E08" w:rsidRPr="005719FC" w:rsidRDefault="0008692E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</w:rPr>
              <w:t>П</w:t>
            </w:r>
            <w:r w:rsidR="00971E08" w:rsidRPr="005719FC">
              <w:rPr>
                <w:rFonts w:ascii="PT Astra Serif" w:hAnsi="PT Astra Serif"/>
              </w:rPr>
              <w:t>роведение оздоровительной компании детей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Комитет образования администра</w:t>
            </w:r>
            <w:r w:rsidR="00B612D2" w:rsidRPr="005719FC">
              <w:rPr>
                <w:rFonts w:ascii="PT Astra Serif" w:hAnsi="PT Astra Serif"/>
              </w:rPr>
              <w:t>ц</w:t>
            </w:r>
            <w:r w:rsidRPr="005719FC">
              <w:rPr>
                <w:rFonts w:ascii="PT Astra Serif" w:hAnsi="PT Astra Serif"/>
              </w:rPr>
              <w:t>ии</w:t>
            </w:r>
            <w:r w:rsidR="00B612D2" w:rsidRPr="005719FC">
              <w:rPr>
                <w:rFonts w:ascii="PT Astra Serif" w:hAnsi="PT Astra Serif"/>
              </w:rPr>
              <w:t xml:space="preserve"> </w:t>
            </w:r>
            <w:r w:rsidRPr="005719FC">
              <w:rPr>
                <w:rFonts w:ascii="PT Astra Serif" w:hAnsi="PT Astra Serif"/>
              </w:rPr>
              <w:t>муниципального образования Плавский район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202</w:t>
            </w:r>
            <w:r w:rsidR="00F70D1C" w:rsidRPr="005719FC">
              <w:rPr>
                <w:rFonts w:ascii="PT Astra Serif" w:hAnsi="PT Astra Serif"/>
                <w:spacing w:val="-2"/>
              </w:rPr>
              <w:t>2</w:t>
            </w:r>
            <w:r w:rsidRPr="005719FC">
              <w:rPr>
                <w:rFonts w:ascii="PT Astra Serif" w:hAnsi="PT Astra Serif"/>
                <w:spacing w:val="-2"/>
              </w:rPr>
              <w:t>-202</w:t>
            </w:r>
            <w:r w:rsidR="00F70D1C" w:rsidRPr="005719FC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533131" w:rsidP="000732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31 </w:t>
            </w:r>
            <w:r w:rsidR="00073214" w:rsidRPr="005719FC">
              <w:rPr>
                <w:rFonts w:ascii="PT Astra Serif" w:hAnsi="PT Astra Serif"/>
                <w:b/>
              </w:rPr>
              <w:t>688</w:t>
            </w:r>
            <w:r w:rsidRPr="005719FC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B612D2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2</w:t>
            </w:r>
            <w:r w:rsidR="00A80445" w:rsidRPr="005719FC">
              <w:rPr>
                <w:rFonts w:ascii="PT Astra Serif" w:hAnsi="PT Astra Serif"/>
                <w:b/>
              </w:rPr>
              <w:t>8 819,9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4B16A1" w:rsidP="00133A14">
            <w:pPr>
              <w:ind w:left="10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719FC">
              <w:rPr>
                <w:rFonts w:ascii="PT Astra Serif" w:hAnsi="PT Astra Serif"/>
                <w:b/>
              </w:rPr>
              <w:t>2 868,1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</w:tr>
      <w:tr w:rsidR="00971E08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202</w:t>
            </w:r>
            <w:r w:rsidR="00F70D1C" w:rsidRPr="005719FC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EB302B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5</w:t>
            </w:r>
            <w:r w:rsidR="00F70D1C" w:rsidRPr="005719FC">
              <w:rPr>
                <w:rFonts w:ascii="PT Astra Serif" w:hAnsi="PT Astra Serif"/>
                <w:b/>
              </w:rPr>
              <w:t> 381,5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4 859,2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522,3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5719FC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</w:tr>
      <w:tr w:rsidR="00A26FAD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5719FC" w:rsidRDefault="00A26FAD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5719FC" w:rsidRDefault="00A26FAD" w:rsidP="00FF35D1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FAD" w:rsidRPr="005719FC" w:rsidRDefault="00A26FAD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5719FC" w:rsidRDefault="00A26FAD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5719FC" w:rsidRDefault="00EA6553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6 566,5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5719FC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5719FC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5 6</w:t>
            </w:r>
            <w:r w:rsidR="00EA6553" w:rsidRPr="005719FC">
              <w:rPr>
                <w:rFonts w:ascii="PT Astra Serif" w:hAnsi="PT Astra Serif"/>
                <w:b/>
              </w:rPr>
              <w:t>55</w:t>
            </w:r>
            <w:r w:rsidRPr="005719F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5719FC" w:rsidRDefault="00EA6553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910,6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5719FC" w:rsidRDefault="00A26FAD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5719FC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</w:tr>
      <w:tr w:rsidR="00EE22B7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0732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  <w:lang w:eastAsia="ru-RU"/>
              </w:rPr>
              <w:t>6 </w:t>
            </w:r>
            <w:r w:rsidR="00073214" w:rsidRPr="005719FC">
              <w:rPr>
                <w:rFonts w:ascii="PT Astra Serif" w:hAnsi="PT Astra Serif"/>
                <w:b/>
                <w:lang w:eastAsia="ru-RU"/>
              </w:rPr>
              <w:t>832</w:t>
            </w:r>
            <w:r w:rsidRPr="005719F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4B16A1" w:rsidP="00133A14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719FC">
              <w:rPr>
                <w:rFonts w:ascii="PT Astra Serif" w:hAnsi="PT Astra Serif"/>
                <w:b/>
              </w:rPr>
              <w:t>730,4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</w:tr>
      <w:tr w:rsidR="00EE22B7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</w:tr>
      <w:tr w:rsidR="00EE22B7" w:rsidRPr="005719FC" w:rsidTr="001B6DC0">
        <w:trPr>
          <w:trHeight w:val="57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5719FC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5719FC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5719FC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5719FC">
              <w:rPr>
                <w:rFonts w:ascii="PT Astra Serif" w:hAnsi="PT Astra Serif"/>
              </w:rPr>
              <w:t>0,0</w:t>
            </w:r>
            <w:r w:rsidR="003C22B7">
              <w:rPr>
                <w:rFonts w:ascii="PT Astra Serif" w:hAnsi="PT Astra Serif"/>
              </w:rPr>
              <w:t>».</w:t>
            </w:r>
          </w:p>
        </w:tc>
      </w:tr>
    </w:tbl>
    <w:p w:rsidR="00073214" w:rsidRPr="004B16A1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B16A1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73214" w:rsidRPr="004B16A1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B16A1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правоотношения, возникшие с 27 марта 2024 года.</w:t>
      </w:r>
    </w:p>
    <w:p w:rsidR="00073214" w:rsidRPr="004B16A1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Pr="004B16A1" w:rsidRDefault="004B16A1" w:rsidP="00073214">
      <w:pPr>
        <w:rPr>
          <w:rFonts w:ascii="PT Astra Serif" w:hAnsi="PT Astra Serif" w:cs="PT Astra Serif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73214" w:rsidRPr="00276E92" w:rsidTr="00FB621C">
        <w:trPr>
          <w:trHeight w:val="229"/>
        </w:trPr>
        <w:tc>
          <w:tcPr>
            <w:tcW w:w="2178" w:type="pct"/>
          </w:tcPr>
          <w:p w:rsidR="00073214" w:rsidRPr="000D05A0" w:rsidRDefault="009636DD" w:rsidP="00FB621C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7321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73214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7321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73214" w:rsidRPr="00276E92" w:rsidRDefault="00073214" w:rsidP="00FB62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3214" w:rsidRPr="00276E92" w:rsidRDefault="009636DD" w:rsidP="00FB621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</w:t>
            </w:r>
            <w:r w:rsidR="00EB09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073214" w:rsidRPr="009F06F1" w:rsidTr="00FB621C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73214" w:rsidRDefault="00073214" w:rsidP="00FB621C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>Исп.</w:t>
            </w:r>
            <w:r w:rsidR="001B6DC0">
              <w:rPr>
                <w:rFonts w:ascii="PT Astra Serif" w:hAnsi="PT Astra Serif" w:cs="PT Astra Serif"/>
              </w:rPr>
              <w:t>: Кучаева Людмила Анатольевна</w:t>
            </w:r>
          </w:p>
          <w:p w:rsidR="00073214" w:rsidRPr="009F06F1" w:rsidRDefault="00073214" w:rsidP="00FB621C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 8-48752-64900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sectPr w:rsidR="00073214" w:rsidSect="00133A14">
      <w:headerReference w:type="default" r:id="rId11"/>
      <w:pgSz w:w="11900" w:h="16800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F9" w:rsidRDefault="005055F9">
      <w:r>
        <w:separator/>
      </w:r>
    </w:p>
  </w:endnote>
  <w:endnote w:type="continuationSeparator" w:id="0">
    <w:p w:rsidR="005055F9" w:rsidRDefault="0050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F9" w:rsidRDefault="005055F9">
      <w:r>
        <w:separator/>
      </w:r>
    </w:p>
  </w:footnote>
  <w:footnote w:type="continuationSeparator" w:id="0">
    <w:p w:rsidR="005055F9" w:rsidRDefault="005055F9">
      <w:r>
        <w:continuationSeparator/>
      </w:r>
    </w:p>
  </w:footnote>
  <w:footnote w:id="1">
    <w:p w:rsidR="009832F4" w:rsidRPr="001B6DC0" w:rsidRDefault="009832F4" w:rsidP="001B6DC0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413829"/>
      <w:docPartObj>
        <w:docPartGallery w:val="Page Numbers (Top of Page)"/>
        <w:docPartUnique/>
      </w:docPartObj>
    </w:sdtPr>
    <w:sdtEndPr/>
    <w:sdtContent>
      <w:p w:rsidR="009832F4" w:rsidRDefault="00D61892">
        <w:pPr>
          <w:pStyle w:val="af1"/>
          <w:jc w:val="center"/>
        </w:pPr>
        <w:r>
          <w:fldChar w:fldCharType="begin"/>
        </w:r>
        <w:r w:rsidR="003E1B21">
          <w:instrText>PAGE   \* MERGEFORMAT</w:instrText>
        </w:r>
        <w:r>
          <w:fldChar w:fldCharType="separate"/>
        </w:r>
        <w:r w:rsidR="00C833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2F4" w:rsidRDefault="009832F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66070"/>
      <w:docPartObj>
        <w:docPartGallery w:val="Page Numbers (Top of Page)"/>
        <w:docPartUnique/>
      </w:docPartObj>
    </w:sdtPr>
    <w:sdtEndPr/>
    <w:sdtContent>
      <w:p w:rsidR="009832F4" w:rsidRDefault="00D61892">
        <w:pPr>
          <w:pStyle w:val="af1"/>
          <w:jc w:val="center"/>
        </w:pPr>
        <w:r>
          <w:fldChar w:fldCharType="begin"/>
        </w:r>
        <w:r w:rsidR="003E1B21">
          <w:instrText>PAGE   \* MERGEFORMAT</w:instrText>
        </w:r>
        <w:r>
          <w:fldChar w:fldCharType="separate"/>
        </w:r>
        <w:r w:rsidR="001B6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2F4" w:rsidRDefault="009832F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6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7E04"/>
    <w:multiLevelType w:val="hybridMultilevel"/>
    <w:tmpl w:val="1F964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70E"/>
    <w:rsid w:val="00010179"/>
    <w:rsid w:val="000155B2"/>
    <w:rsid w:val="0002765D"/>
    <w:rsid w:val="0004561B"/>
    <w:rsid w:val="000518B4"/>
    <w:rsid w:val="00055D74"/>
    <w:rsid w:val="00073214"/>
    <w:rsid w:val="0008692E"/>
    <w:rsid w:val="00097D31"/>
    <w:rsid w:val="000A7EE3"/>
    <w:rsid w:val="000D05A0"/>
    <w:rsid w:val="000E2A50"/>
    <w:rsid w:val="000E6231"/>
    <w:rsid w:val="000E6B0C"/>
    <w:rsid w:val="000E780B"/>
    <w:rsid w:val="000E7B08"/>
    <w:rsid w:val="000F03B2"/>
    <w:rsid w:val="001032D6"/>
    <w:rsid w:val="001158CA"/>
    <w:rsid w:val="00115CE3"/>
    <w:rsid w:val="0011670F"/>
    <w:rsid w:val="00133A14"/>
    <w:rsid w:val="00140632"/>
    <w:rsid w:val="001445DD"/>
    <w:rsid w:val="00150F75"/>
    <w:rsid w:val="0016136D"/>
    <w:rsid w:val="001616D5"/>
    <w:rsid w:val="001618BF"/>
    <w:rsid w:val="001734B8"/>
    <w:rsid w:val="00174BF8"/>
    <w:rsid w:val="00177ECA"/>
    <w:rsid w:val="00181F69"/>
    <w:rsid w:val="001923E2"/>
    <w:rsid w:val="00194A1D"/>
    <w:rsid w:val="001A5FBD"/>
    <w:rsid w:val="001B6DC0"/>
    <w:rsid w:val="001C3142"/>
    <w:rsid w:val="001C32A8"/>
    <w:rsid w:val="001C7CE2"/>
    <w:rsid w:val="001E53E5"/>
    <w:rsid w:val="001F2D21"/>
    <w:rsid w:val="002013D6"/>
    <w:rsid w:val="0021412F"/>
    <w:rsid w:val="002147F8"/>
    <w:rsid w:val="00220BF9"/>
    <w:rsid w:val="00220E66"/>
    <w:rsid w:val="00236560"/>
    <w:rsid w:val="00260B37"/>
    <w:rsid w:val="00270C3B"/>
    <w:rsid w:val="00272E54"/>
    <w:rsid w:val="002808A1"/>
    <w:rsid w:val="00287EFA"/>
    <w:rsid w:val="0029794D"/>
    <w:rsid w:val="002A16C1"/>
    <w:rsid w:val="002A18E7"/>
    <w:rsid w:val="002B4FD2"/>
    <w:rsid w:val="002C1B47"/>
    <w:rsid w:val="002C2356"/>
    <w:rsid w:val="002E54BE"/>
    <w:rsid w:val="002F1200"/>
    <w:rsid w:val="00307C26"/>
    <w:rsid w:val="00321C6D"/>
    <w:rsid w:val="00322635"/>
    <w:rsid w:val="00350AD1"/>
    <w:rsid w:val="00353DC5"/>
    <w:rsid w:val="00371288"/>
    <w:rsid w:val="00383C4D"/>
    <w:rsid w:val="00394BF2"/>
    <w:rsid w:val="00397B18"/>
    <w:rsid w:val="003A1D69"/>
    <w:rsid w:val="003A2384"/>
    <w:rsid w:val="003A6E77"/>
    <w:rsid w:val="003B5516"/>
    <w:rsid w:val="003C22B7"/>
    <w:rsid w:val="003C4222"/>
    <w:rsid w:val="003C6616"/>
    <w:rsid w:val="003D216B"/>
    <w:rsid w:val="003E1B21"/>
    <w:rsid w:val="003E5562"/>
    <w:rsid w:val="003E69A5"/>
    <w:rsid w:val="0041498C"/>
    <w:rsid w:val="00415F3C"/>
    <w:rsid w:val="00434AAE"/>
    <w:rsid w:val="0043613A"/>
    <w:rsid w:val="00451D35"/>
    <w:rsid w:val="00453481"/>
    <w:rsid w:val="00456BBC"/>
    <w:rsid w:val="00462737"/>
    <w:rsid w:val="0046374A"/>
    <w:rsid w:val="00482202"/>
    <w:rsid w:val="0048387B"/>
    <w:rsid w:val="00490A7E"/>
    <w:rsid w:val="004964FF"/>
    <w:rsid w:val="004B16A1"/>
    <w:rsid w:val="004C74A2"/>
    <w:rsid w:val="005055F9"/>
    <w:rsid w:val="005209AD"/>
    <w:rsid w:val="00533131"/>
    <w:rsid w:val="00542EA0"/>
    <w:rsid w:val="00567735"/>
    <w:rsid w:val="005719FC"/>
    <w:rsid w:val="00572DF3"/>
    <w:rsid w:val="005B1F32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0514"/>
    <w:rsid w:val="00630831"/>
    <w:rsid w:val="00631ACF"/>
    <w:rsid w:val="00631C5C"/>
    <w:rsid w:val="0064443A"/>
    <w:rsid w:val="006633A5"/>
    <w:rsid w:val="006767BD"/>
    <w:rsid w:val="006958B2"/>
    <w:rsid w:val="006A47BD"/>
    <w:rsid w:val="006E279A"/>
    <w:rsid w:val="006E565E"/>
    <w:rsid w:val="006F2075"/>
    <w:rsid w:val="007032C5"/>
    <w:rsid w:val="007112E3"/>
    <w:rsid w:val="007143EE"/>
    <w:rsid w:val="00716400"/>
    <w:rsid w:val="007175E4"/>
    <w:rsid w:val="00720E72"/>
    <w:rsid w:val="00724E8F"/>
    <w:rsid w:val="007279B7"/>
    <w:rsid w:val="007352B9"/>
    <w:rsid w:val="00735804"/>
    <w:rsid w:val="0074394F"/>
    <w:rsid w:val="00750ABC"/>
    <w:rsid w:val="00751008"/>
    <w:rsid w:val="00787601"/>
    <w:rsid w:val="00796661"/>
    <w:rsid w:val="007A7D6C"/>
    <w:rsid w:val="007B69A7"/>
    <w:rsid w:val="007C3824"/>
    <w:rsid w:val="007E7983"/>
    <w:rsid w:val="007F12CE"/>
    <w:rsid w:val="007F4F01"/>
    <w:rsid w:val="00811274"/>
    <w:rsid w:val="00826211"/>
    <w:rsid w:val="0083223B"/>
    <w:rsid w:val="00836A48"/>
    <w:rsid w:val="00875C80"/>
    <w:rsid w:val="00882057"/>
    <w:rsid w:val="00886A38"/>
    <w:rsid w:val="00890AE6"/>
    <w:rsid w:val="008C276A"/>
    <w:rsid w:val="008C5430"/>
    <w:rsid w:val="008C63A8"/>
    <w:rsid w:val="008E0FFA"/>
    <w:rsid w:val="008F01C0"/>
    <w:rsid w:val="008F2E0C"/>
    <w:rsid w:val="009110D2"/>
    <w:rsid w:val="009115B0"/>
    <w:rsid w:val="00916464"/>
    <w:rsid w:val="00916E17"/>
    <w:rsid w:val="009260E3"/>
    <w:rsid w:val="00927C46"/>
    <w:rsid w:val="00931978"/>
    <w:rsid w:val="00953984"/>
    <w:rsid w:val="009636DD"/>
    <w:rsid w:val="00965DFD"/>
    <w:rsid w:val="00966518"/>
    <w:rsid w:val="00971E08"/>
    <w:rsid w:val="00974BCF"/>
    <w:rsid w:val="009832F4"/>
    <w:rsid w:val="009A7968"/>
    <w:rsid w:val="009D722B"/>
    <w:rsid w:val="009D7E13"/>
    <w:rsid w:val="009E53B1"/>
    <w:rsid w:val="00A20C45"/>
    <w:rsid w:val="00A24EB9"/>
    <w:rsid w:val="00A25FFC"/>
    <w:rsid w:val="00A26FAD"/>
    <w:rsid w:val="00A32482"/>
    <w:rsid w:val="00A333F8"/>
    <w:rsid w:val="00A3564F"/>
    <w:rsid w:val="00A43369"/>
    <w:rsid w:val="00A72865"/>
    <w:rsid w:val="00A80445"/>
    <w:rsid w:val="00A81170"/>
    <w:rsid w:val="00A8492A"/>
    <w:rsid w:val="00A90824"/>
    <w:rsid w:val="00A908B0"/>
    <w:rsid w:val="00AF6A33"/>
    <w:rsid w:val="00B0593F"/>
    <w:rsid w:val="00B562C1"/>
    <w:rsid w:val="00B612D2"/>
    <w:rsid w:val="00B63641"/>
    <w:rsid w:val="00B73D37"/>
    <w:rsid w:val="00B85FA8"/>
    <w:rsid w:val="00B952DF"/>
    <w:rsid w:val="00BA4658"/>
    <w:rsid w:val="00BD2261"/>
    <w:rsid w:val="00BE2899"/>
    <w:rsid w:val="00BE7C18"/>
    <w:rsid w:val="00C15DEF"/>
    <w:rsid w:val="00C171E1"/>
    <w:rsid w:val="00C36D91"/>
    <w:rsid w:val="00C458BA"/>
    <w:rsid w:val="00C8331E"/>
    <w:rsid w:val="00C9553B"/>
    <w:rsid w:val="00C97E7F"/>
    <w:rsid w:val="00CA2728"/>
    <w:rsid w:val="00CA51DC"/>
    <w:rsid w:val="00CC4111"/>
    <w:rsid w:val="00CD439D"/>
    <w:rsid w:val="00CF25B5"/>
    <w:rsid w:val="00CF3559"/>
    <w:rsid w:val="00D00180"/>
    <w:rsid w:val="00D13B2C"/>
    <w:rsid w:val="00D13F6E"/>
    <w:rsid w:val="00D33EE7"/>
    <w:rsid w:val="00D53AC1"/>
    <w:rsid w:val="00D565E9"/>
    <w:rsid w:val="00D61892"/>
    <w:rsid w:val="00D81A0F"/>
    <w:rsid w:val="00D9361A"/>
    <w:rsid w:val="00DA2DB5"/>
    <w:rsid w:val="00DB0DA5"/>
    <w:rsid w:val="00DC08A8"/>
    <w:rsid w:val="00DC3EF4"/>
    <w:rsid w:val="00DD4B4E"/>
    <w:rsid w:val="00E00D9F"/>
    <w:rsid w:val="00E03E77"/>
    <w:rsid w:val="00E06FAE"/>
    <w:rsid w:val="00E11B07"/>
    <w:rsid w:val="00E12386"/>
    <w:rsid w:val="00E15B8B"/>
    <w:rsid w:val="00E34830"/>
    <w:rsid w:val="00E41E47"/>
    <w:rsid w:val="00E5735F"/>
    <w:rsid w:val="00E64EDE"/>
    <w:rsid w:val="00E66557"/>
    <w:rsid w:val="00E66995"/>
    <w:rsid w:val="00E727C9"/>
    <w:rsid w:val="00E77E0A"/>
    <w:rsid w:val="00E80DD3"/>
    <w:rsid w:val="00E813D5"/>
    <w:rsid w:val="00EA390D"/>
    <w:rsid w:val="00EA6553"/>
    <w:rsid w:val="00EB0933"/>
    <w:rsid w:val="00EB302B"/>
    <w:rsid w:val="00EB42C6"/>
    <w:rsid w:val="00EC427E"/>
    <w:rsid w:val="00ED7D85"/>
    <w:rsid w:val="00EE1AC6"/>
    <w:rsid w:val="00EE22B7"/>
    <w:rsid w:val="00EE3496"/>
    <w:rsid w:val="00EE62EF"/>
    <w:rsid w:val="00F06C0F"/>
    <w:rsid w:val="00F32066"/>
    <w:rsid w:val="00F60D9E"/>
    <w:rsid w:val="00F63BDF"/>
    <w:rsid w:val="00F65508"/>
    <w:rsid w:val="00F70D1C"/>
    <w:rsid w:val="00F737E5"/>
    <w:rsid w:val="00F80E22"/>
    <w:rsid w:val="00F825D0"/>
    <w:rsid w:val="00F840E2"/>
    <w:rsid w:val="00F95F5B"/>
    <w:rsid w:val="00F96773"/>
    <w:rsid w:val="00FA7ACE"/>
    <w:rsid w:val="00FC7046"/>
    <w:rsid w:val="00FD342C"/>
    <w:rsid w:val="00FD642B"/>
    <w:rsid w:val="00FE04D2"/>
    <w:rsid w:val="00FE125F"/>
    <w:rsid w:val="00FE5F4E"/>
    <w:rsid w:val="00FE79E6"/>
    <w:rsid w:val="00FF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DED31"/>
  <w15:docId w15:val="{FCABA284-F0AC-48E6-9C16-D86C6A8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A74F-C719-4F81-A034-934210E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62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2024-04-01T08:26:00Z</cp:lastPrinted>
  <dcterms:created xsi:type="dcterms:W3CDTF">2024-04-01T10:50:00Z</dcterms:created>
  <dcterms:modified xsi:type="dcterms:W3CDTF">2024-06-27T11:00:00Z</dcterms:modified>
</cp:coreProperties>
</file>