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973FD" w:rsidP="00FD64F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AD58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C7D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73FD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7D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828</w:t>
            </w:r>
            <w:bookmarkStart w:id="0" w:name="_GoBack"/>
            <w:bookmarkEnd w:id="0"/>
          </w:p>
        </w:tc>
      </w:tr>
    </w:tbl>
    <w:p w:rsidR="005F6D36" w:rsidRPr="0039623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9623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b/>
          <w:sz w:val="28"/>
          <w:szCs w:val="28"/>
        </w:rPr>
        <w:t>муниципального образования город Плавск Плавского района</w:t>
      </w:r>
      <w:r w:rsidR="00FD64F9">
        <w:rPr>
          <w:rFonts w:ascii="PT Astra Serif" w:hAnsi="PT Astra Serif"/>
          <w:b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bCs/>
          <w:sz w:val="28"/>
          <w:szCs w:val="28"/>
        </w:rPr>
        <w:t>«</w:t>
      </w:r>
      <w:r w:rsidRPr="0039623A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/>
          <w:bCs/>
          <w:sz w:val="28"/>
          <w:szCs w:val="28"/>
        </w:rPr>
        <w:t>»</w:t>
      </w: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9623A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9623A">
        <w:rPr>
          <w:rFonts w:ascii="PT Astra Serif" w:hAnsi="PT Astra Serif"/>
          <w:sz w:val="28"/>
          <w:szCs w:val="28"/>
        </w:rPr>
        <w:t xml:space="preserve">на основании </w:t>
      </w:r>
      <w:r w:rsidRPr="0039623A">
        <w:rPr>
          <w:rFonts w:ascii="PT Astra Serif" w:hAnsi="PT Astra Serif"/>
          <w:color w:val="000000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Pr="0039623A">
        <w:rPr>
          <w:rFonts w:ascii="PT Astra Serif" w:hAnsi="PT Astra Serif"/>
          <w:sz w:val="28"/>
          <w:szCs w:val="28"/>
        </w:rPr>
        <w:t>статей 34, 41 Устава муниципального образования Плавский район администрация муниципального образования Плавский район</w:t>
      </w:r>
      <w:r w:rsidR="00FD64F9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sz w:val="28"/>
          <w:szCs w:val="28"/>
        </w:rPr>
        <w:t>ПОСТАНОВЛЯЕТ:</w:t>
      </w:r>
    </w:p>
    <w:p w:rsidR="00C668FC" w:rsidRPr="0039623A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Внести следующие изменения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sz w:val="28"/>
          <w:szCs w:val="28"/>
        </w:rPr>
        <w:t xml:space="preserve">муниципального образования город Плавск Плавского района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>»:</w:t>
      </w:r>
    </w:p>
    <w:p w:rsidR="00C668FC" w:rsidRPr="0039623A" w:rsidRDefault="00C668FC" w:rsidP="00C668FC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AD58D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D58D0" w:rsidRPr="00AD58D0">
        <w:rPr>
          <w:rFonts w:ascii="PT Astra Serif" w:hAnsi="PT Astra Serif"/>
          <w:sz w:val="28"/>
          <w:szCs w:val="28"/>
        </w:rPr>
        <w:t xml:space="preserve">город Плавск </w:t>
      </w:r>
      <w:r w:rsidRPr="00AD58D0">
        <w:rPr>
          <w:rFonts w:ascii="PT Astra Serif" w:hAnsi="PT Astra Serif"/>
          <w:sz w:val="28"/>
          <w:szCs w:val="28"/>
        </w:rPr>
        <w:t>Плавск</w:t>
      </w:r>
      <w:r w:rsidR="00AD58D0" w:rsidRPr="00AD58D0">
        <w:rPr>
          <w:rFonts w:ascii="PT Astra Serif" w:hAnsi="PT Astra Serif"/>
          <w:sz w:val="28"/>
          <w:szCs w:val="28"/>
        </w:rPr>
        <w:t>ого</w:t>
      </w:r>
      <w:r w:rsidRPr="00AD58D0">
        <w:rPr>
          <w:rFonts w:ascii="PT Astra Serif" w:hAnsi="PT Astra Serif"/>
          <w:sz w:val="28"/>
          <w:szCs w:val="28"/>
        </w:rPr>
        <w:t xml:space="preserve"> район</w:t>
      </w:r>
      <w:r w:rsidR="00AD58D0" w:rsidRPr="00AD58D0">
        <w:rPr>
          <w:rFonts w:ascii="PT Astra Serif" w:hAnsi="PT Astra Serif"/>
          <w:sz w:val="28"/>
          <w:szCs w:val="28"/>
        </w:rPr>
        <w:t>а</w:t>
      </w:r>
      <w:r w:rsidRPr="0039623A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39623A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39623A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6781"/>
      </w:tblGrid>
      <w:tr w:rsidR="00C668FC" w:rsidRPr="0039623A" w:rsidTr="00C668FC">
        <w:trPr>
          <w:trHeight w:val="57"/>
        </w:trPr>
        <w:tc>
          <w:tcPr>
            <w:tcW w:w="2821" w:type="dxa"/>
          </w:tcPr>
          <w:p w:rsidR="00C668FC" w:rsidRPr="0039623A" w:rsidRDefault="00C668FC" w:rsidP="00C66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6946" w:type="dxa"/>
          </w:tcPr>
          <w:p w:rsidR="00FD64F9" w:rsidRPr="0039623A" w:rsidRDefault="00FD64F9" w:rsidP="00FD64F9">
            <w:pPr>
              <w:ind w:firstLine="21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9521,0 </w:t>
            </w: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FD64F9" w:rsidRPr="0039623A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2022 – 1628,9</w:t>
            </w:r>
          </w:p>
          <w:p w:rsidR="00FD64F9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1974,7 </w:t>
            </w:r>
          </w:p>
          <w:p w:rsidR="00FD64F9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2255,2</w:t>
            </w:r>
          </w:p>
          <w:p w:rsidR="00FD64F9" w:rsidRPr="0039623A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1819,9</w:t>
            </w:r>
          </w:p>
          <w:p w:rsidR="00C668FC" w:rsidRPr="0039623A" w:rsidRDefault="00FD64F9" w:rsidP="00FD64F9">
            <w:pPr>
              <w:ind w:firstLine="2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1842,3»;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39623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1.2. раздел 4 М</w:t>
      </w:r>
      <w:r w:rsidRPr="0039623A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39623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39623A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757F2F" w:rsidRPr="0039623A" w:rsidRDefault="00757F2F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877"/>
        <w:gridCol w:w="877"/>
        <w:gridCol w:w="877"/>
        <w:gridCol w:w="877"/>
        <w:gridCol w:w="877"/>
        <w:gridCol w:w="997"/>
      </w:tblGrid>
      <w:tr w:rsidR="00FD64F9" w:rsidRPr="006343A8" w:rsidTr="00FD64F9">
        <w:trPr>
          <w:trHeight w:val="57"/>
          <w:tblHeader/>
        </w:trPr>
        <w:tc>
          <w:tcPr>
            <w:tcW w:w="2189" w:type="pct"/>
            <w:vMerge w:val="restar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1" w:type="pct"/>
            <w:gridSpan w:val="6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vMerge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FD64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2255,2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1819,9</w:t>
            </w:r>
          </w:p>
        </w:tc>
        <w:tc>
          <w:tcPr>
            <w:tcW w:w="458" w:type="pct"/>
          </w:tcPr>
          <w:p w:rsidR="00FD64F9" w:rsidRPr="002028BB" w:rsidRDefault="00FD64F9" w:rsidP="00983BC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1842,3</w:t>
            </w:r>
          </w:p>
        </w:tc>
        <w:tc>
          <w:tcPr>
            <w:tcW w:w="520" w:type="pct"/>
          </w:tcPr>
          <w:p w:rsidR="00FD64F9" w:rsidRPr="002028BB" w:rsidRDefault="00FD64F9" w:rsidP="00FD64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9521,0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FD64F9" w:rsidRPr="002028BB" w:rsidRDefault="00FD64F9" w:rsidP="00983BC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</w:tcPr>
          <w:p w:rsidR="00FD64F9" w:rsidRPr="002028BB" w:rsidRDefault="00FD64F9" w:rsidP="00983BCC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FD64F9" w:rsidRPr="00C8720D" w:rsidRDefault="00FD64F9" w:rsidP="00FD64F9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22</w:t>
            </w:r>
            <w:r>
              <w:rPr>
                <w:rFonts w:ascii="PT Astra Serif" w:eastAsia="Calibri" w:hAnsi="PT Astra Serif"/>
              </w:rPr>
              <w:t>55,2</w:t>
            </w:r>
          </w:p>
        </w:tc>
        <w:tc>
          <w:tcPr>
            <w:tcW w:w="458" w:type="pct"/>
            <w:shd w:val="clear" w:color="auto" w:fill="auto"/>
          </w:tcPr>
          <w:p w:rsidR="00FD64F9" w:rsidRPr="00C8720D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1819,9</w:t>
            </w:r>
          </w:p>
        </w:tc>
        <w:tc>
          <w:tcPr>
            <w:tcW w:w="458" w:type="pct"/>
          </w:tcPr>
          <w:p w:rsidR="00FD64F9" w:rsidRPr="00C8720D" w:rsidRDefault="00FD64F9" w:rsidP="00983BCC">
            <w:pPr>
              <w:jc w:val="center"/>
              <w:rPr>
                <w:rFonts w:ascii="PT Astra Serif" w:hAnsi="PT Astra Serif"/>
              </w:rPr>
            </w:pPr>
            <w:r w:rsidRPr="00C8720D">
              <w:rPr>
                <w:rFonts w:ascii="PT Astra Serif" w:hAnsi="PT Astra Serif"/>
              </w:rPr>
              <w:t>1842,3</w:t>
            </w:r>
          </w:p>
        </w:tc>
        <w:tc>
          <w:tcPr>
            <w:tcW w:w="520" w:type="pct"/>
          </w:tcPr>
          <w:p w:rsidR="00FD64F9" w:rsidRPr="00C8720D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9</w:t>
            </w:r>
            <w:r>
              <w:rPr>
                <w:rFonts w:ascii="PT Astra Serif" w:eastAsia="Calibri" w:hAnsi="PT Astra Serif"/>
              </w:rPr>
              <w:t>521,0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85</w:t>
            </w:r>
            <w:r w:rsidRPr="002028B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891</w:t>
            </w:r>
            <w:r w:rsidRPr="002028BB">
              <w:rPr>
                <w:rFonts w:ascii="PT Astra Serif" w:eastAsia="Calibri" w:hAnsi="PT Astra Serif"/>
                <w:b/>
              </w:rPr>
              <w:t>,8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</w:t>
            </w:r>
            <w:r w:rsidRPr="002028BB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891,8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FD64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FD64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4718,4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FD64F9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842,3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FD64F9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718,4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1726,3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1726,3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2184,5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B961E5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B961E5">
              <w:rPr>
                <w:rFonts w:ascii="PT Astra Serif" w:eastAsia="Calibri" w:hAnsi="PT Astra Serif"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2184,5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983BCC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73515A" w:rsidRDefault="00C668FC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</w:t>
      </w:r>
      <w:r w:rsidR="0073515A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73515A">
        <w:rPr>
          <w:rFonts w:ascii="PT Astra Serif" w:hAnsi="PT Astra Serif"/>
          <w:sz w:val="28"/>
          <w:szCs w:val="28"/>
        </w:rPr>
        <w:t>2</w:t>
      </w:r>
      <w:r w:rsidR="0073515A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73515A" w:rsidRPr="00C668FC">
        <w:rPr>
          <w:rFonts w:ascii="PT Astra Serif" w:hAnsi="PT Astra Serif"/>
          <w:sz w:val="26"/>
          <w:szCs w:val="26"/>
        </w:rPr>
        <w:t>:</w:t>
      </w: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AD58D0" w:rsidRPr="0029102F" w:rsidRDefault="0073515A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</w:t>
      </w:r>
      <w:r w:rsidR="00AD58D0" w:rsidRPr="0029102F">
        <w:rPr>
          <w:rFonts w:ascii="PT Astra Serif" w:hAnsi="PT Astra Serif"/>
          <w:lang w:eastAsia="ru-RU"/>
        </w:rPr>
        <w:t>Приложение № 2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района«Управление муниципальным имуществом</w:t>
      </w:r>
    </w:p>
    <w:p w:rsidR="00AD58D0" w:rsidRPr="00426B18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D58D0" w:rsidRPr="0029102F" w:rsidRDefault="00AD58D0" w:rsidP="007351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999" w:type="dxa"/>
            <w:shd w:val="clear" w:color="auto" w:fill="auto"/>
          </w:tcPr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4718,4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1112,9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1005,2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819,9</w:t>
            </w:r>
          </w:p>
          <w:p w:rsidR="00AD58D0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842,3</w:t>
            </w:r>
          </w:p>
        </w:tc>
      </w:tr>
    </w:tbl>
    <w:p w:rsidR="00AD58D0" w:rsidRPr="0029102F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12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9"/>
        <w:gridCol w:w="1667"/>
        <w:gridCol w:w="1630"/>
        <w:gridCol w:w="704"/>
        <w:gridCol w:w="706"/>
        <w:gridCol w:w="973"/>
        <w:gridCol w:w="883"/>
        <w:gridCol w:w="888"/>
        <w:gridCol w:w="927"/>
        <w:gridCol w:w="840"/>
      </w:tblGrid>
      <w:tr w:rsidR="00AD58D0" w:rsidRPr="00426B18" w:rsidTr="00FD64F9">
        <w:trPr>
          <w:trHeight w:val="57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AD58D0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D58D0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D58D0" w:rsidRPr="00426B18" w:rsidTr="00FD64F9">
        <w:trPr>
          <w:trHeight w:val="5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D58D0" w:rsidRPr="00426B18" w:rsidTr="00FD64F9">
        <w:trPr>
          <w:trHeight w:val="57"/>
        </w:trPr>
        <w:tc>
          <w:tcPr>
            <w:tcW w:w="96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D0" w:rsidRPr="00426B18" w:rsidRDefault="00AD58D0" w:rsidP="0073515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FD64F9" w:rsidRPr="00426B18" w:rsidTr="00FD64F9">
        <w:trPr>
          <w:trHeight w:val="57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FD64F9" w:rsidRPr="00426B18" w:rsidRDefault="00FD64F9" w:rsidP="0073515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Содержание и обслуживание 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>имущества казны муниципального образования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Управление строительства и жилищно-коммунальног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 xml:space="preserve">о хозяйства администрации муниципального образования Плавский район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2022-2026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FD64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4718,4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6343A8" w:rsidRDefault="00FD64F9" w:rsidP="00FD64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4718,4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1005,2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1005,2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FD64F9">
        <w:trPr>
          <w:trHeight w:val="57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4F9" w:rsidRPr="006343A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64F9" w:rsidRPr="00426B18" w:rsidRDefault="00FD64F9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C668FC" w:rsidRPr="0039623A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668FC" w:rsidRPr="0039623A" w:rsidRDefault="00C668FC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02479A">
        <w:rPr>
          <w:rFonts w:ascii="PT Astra Serif" w:hAnsi="PT Astra Serif"/>
          <w:sz w:val="28"/>
          <w:szCs w:val="28"/>
        </w:rPr>
        <w:t>2</w:t>
      </w:r>
      <w:r w:rsidR="00FD64F9">
        <w:rPr>
          <w:rFonts w:ascii="PT Astra Serif" w:hAnsi="PT Astra Serif"/>
          <w:sz w:val="28"/>
          <w:szCs w:val="28"/>
        </w:rPr>
        <w:t>7</w:t>
      </w:r>
      <w:r w:rsidR="00AD58D0">
        <w:rPr>
          <w:rFonts w:ascii="PT Astra Serif" w:hAnsi="PT Astra Serif"/>
          <w:sz w:val="28"/>
          <w:szCs w:val="28"/>
        </w:rPr>
        <w:t xml:space="preserve"> </w:t>
      </w:r>
      <w:r w:rsidR="00FD64F9">
        <w:rPr>
          <w:rFonts w:ascii="PT Astra Serif" w:hAnsi="PT Astra Serif"/>
          <w:sz w:val="28"/>
          <w:szCs w:val="28"/>
        </w:rPr>
        <w:t>марта</w:t>
      </w:r>
      <w:r w:rsidRPr="0039623A">
        <w:rPr>
          <w:rFonts w:ascii="PT Astra Serif" w:hAnsi="PT Astra Serif"/>
          <w:sz w:val="28"/>
          <w:szCs w:val="28"/>
        </w:rPr>
        <w:t xml:space="preserve"> 202</w:t>
      </w:r>
      <w:r w:rsidR="00FD64F9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 года.</w:t>
      </w:r>
    </w:p>
    <w:p w:rsidR="00115CE3" w:rsidRPr="0039623A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973FD" w:rsidRPr="0039623A" w:rsidRDefault="004973F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9623A" w:rsidTr="000D05A0">
        <w:trPr>
          <w:trHeight w:val="229"/>
        </w:trPr>
        <w:tc>
          <w:tcPr>
            <w:tcW w:w="2178" w:type="pct"/>
          </w:tcPr>
          <w:p w:rsidR="002A16C1" w:rsidRPr="0039623A" w:rsidRDefault="004973FD" w:rsidP="004973FD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9623A" w:rsidRDefault="002A16C1" w:rsidP="00C668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9623A" w:rsidRDefault="004973FD" w:rsidP="00497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6B4C52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Pr="00426B18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  <w:r w:rsidRPr="00426B18">
        <w:rPr>
          <w:rFonts w:ascii="PT Astra Serif" w:hAnsi="PT Astra Serif"/>
        </w:rPr>
        <w:t>Исп.: Вострикова Наталья Владимировна</w:t>
      </w:r>
    </w:p>
    <w:p w:rsidR="001C32A8" w:rsidRDefault="006B4C52" w:rsidP="0039623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426B18">
        <w:rPr>
          <w:rFonts w:ascii="PT Astra Serif" w:hAnsi="PT Astra Serif"/>
        </w:rPr>
        <w:t>тел.:  (48752) 2-19-51</w:t>
      </w:r>
    </w:p>
    <w:sectPr w:rsidR="001C32A8" w:rsidSect="004973FD">
      <w:head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AB" w:rsidRDefault="005C3CAB">
      <w:r>
        <w:separator/>
      </w:r>
    </w:p>
  </w:endnote>
  <w:endnote w:type="continuationSeparator" w:id="0">
    <w:p w:rsidR="005C3CAB" w:rsidRDefault="005C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AB" w:rsidRDefault="005C3CAB">
      <w:r>
        <w:separator/>
      </w:r>
    </w:p>
  </w:footnote>
  <w:footnote w:type="continuationSeparator" w:id="0">
    <w:p w:rsidR="005C3CAB" w:rsidRDefault="005C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92141"/>
      <w:docPartObj>
        <w:docPartGallery w:val="Page Numbers (Top of Page)"/>
        <w:docPartUnique/>
      </w:docPartObj>
    </w:sdtPr>
    <w:sdtEndPr/>
    <w:sdtContent>
      <w:p w:rsidR="004973FD" w:rsidRDefault="004973F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DA9">
          <w:rPr>
            <w:noProof/>
          </w:rPr>
          <w:t>5</w:t>
        </w:r>
        <w:r>
          <w:fldChar w:fldCharType="end"/>
        </w:r>
      </w:p>
    </w:sdtContent>
  </w:sdt>
  <w:p w:rsidR="004973FD" w:rsidRDefault="004973F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FD" w:rsidRDefault="004973FD">
    <w:pPr>
      <w:pStyle w:val="af"/>
      <w:jc w:val="center"/>
    </w:pPr>
  </w:p>
  <w:p w:rsidR="004973FD" w:rsidRDefault="004973F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479A"/>
    <w:rsid w:val="0002765D"/>
    <w:rsid w:val="0004561B"/>
    <w:rsid w:val="00096505"/>
    <w:rsid w:val="00097D31"/>
    <w:rsid w:val="000A78BC"/>
    <w:rsid w:val="000D05A0"/>
    <w:rsid w:val="000D777E"/>
    <w:rsid w:val="000E6231"/>
    <w:rsid w:val="000F03B2"/>
    <w:rsid w:val="00107BB2"/>
    <w:rsid w:val="00115CE3"/>
    <w:rsid w:val="0011670F"/>
    <w:rsid w:val="00140632"/>
    <w:rsid w:val="0016136D"/>
    <w:rsid w:val="00174BF8"/>
    <w:rsid w:val="00187E95"/>
    <w:rsid w:val="001A5FBD"/>
    <w:rsid w:val="001C32A8"/>
    <w:rsid w:val="001C7CE2"/>
    <w:rsid w:val="001E53E5"/>
    <w:rsid w:val="002013D6"/>
    <w:rsid w:val="002028BB"/>
    <w:rsid w:val="0021412F"/>
    <w:rsid w:val="002147F8"/>
    <w:rsid w:val="00236560"/>
    <w:rsid w:val="00260B37"/>
    <w:rsid w:val="00270C3B"/>
    <w:rsid w:val="00283F94"/>
    <w:rsid w:val="0029794D"/>
    <w:rsid w:val="002A16C1"/>
    <w:rsid w:val="002B4FD2"/>
    <w:rsid w:val="002B7119"/>
    <w:rsid w:val="002E54BE"/>
    <w:rsid w:val="002E58B8"/>
    <w:rsid w:val="003003FF"/>
    <w:rsid w:val="00306042"/>
    <w:rsid w:val="00322635"/>
    <w:rsid w:val="00383C4D"/>
    <w:rsid w:val="0039623A"/>
    <w:rsid w:val="003A2384"/>
    <w:rsid w:val="003A61E6"/>
    <w:rsid w:val="003D216B"/>
    <w:rsid w:val="003D3A1B"/>
    <w:rsid w:val="003F4DFE"/>
    <w:rsid w:val="00453481"/>
    <w:rsid w:val="00453F35"/>
    <w:rsid w:val="0048387B"/>
    <w:rsid w:val="004964FF"/>
    <w:rsid w:val="004973FD"/>
    <w:rsid w:val="004C74A2"/>
    <w:rsid w:val="005178E6"/>
    <w:rsid w:val="00592662"/>
    <w:rsid w:val="005B2800"/>
    <w:rsid w:val="005B3753"/>
    <w:rsid w:val="005C3CAB"/>
    <w:rsid w:val="005C6B9A"/>
    <w:rsid w:val="005C7DA9"/>
    <w:rsid w:val="005F6D36"/>
    <w:rsid w:val="005F7562"/>
    <w:rsid w:val="005F7DEF"/>
    <w:rsid w:val="006115B5"/>
    <w:rsid w:val="00613B6F"/>
    <w:rsid w:val="0062520D"/>
    <w:rsid w:val="00631ACF"/>
    <w:rsid w:val="00631C5C"/>
    <w:rsid w:val="006B4C52"/>
    <w:rsid w:val="006F2075"/>
    <w:rsid w:val="0070147B"/>
    <w:rsid w:val="007112E3"/>
    <w:rsid w:val="007143EE"/>
    <w:rsid w:val="00724E8F"/>
    <w:rsid w:val="0073515A"/>
    <w:rsid w:val="00735804"/>
    <w:rsid w:val="00750ABC"/>
    <w:rsid w:val="00751008"/>
    <w:rsid w:val="00757F2F"/>
    <w:rsid w:val="00766E2B"/>
    <w:rsid w:val="00796661"/>
    <w:rsid w:val="007F12CE"/>
    <w:rsid w:val="007F28A2"/>
    <w:rsid w:val="007F4F01"/>
    <w:rsid w:val="00804E49"/>
    <w:rsid w:val="00826211"/>
    <w:rsid w:val="0083223B"/>
    <w:rsid w:val="00853DEA"/>
    <w:rsid w:val="00886A38"/>
    <w:rsid w:val="008A23D5"/>
    <w:rsid w:val="008B10EB"/>
    <w:rsid w:val="008E7F88"/>
    <w:rsid w:val="008F2E0C"/>
    <w:rsid w:val="009110D2"/>
    <w:rsid w:val="00926E42"/>
    <w:rsid w:val="0095197D"/>
    <w:rsid w:val="009668B4"/>
    <w:rsid w:val="009A7968"/>
    <w:rsid w:val="009B28E5"/>
    <w:rsid w:val="00A04DA6"/>
    <w:rsid w:val="00A24EB9"/>
    <w:rsid w:val="00A333F8"/>
    <w:rsid w:val="00A84BEF"/>
    <w:rsid w:val="00AB6D54"/>
    <w:rsid w:val="00AD58D0"/>
    <w:rsid w:val="00B0593F"/>
    <w:rsid w:val="00B2555A"/>
    <w:rsid w:val="00B310F5"/>
    <w:rsid w:val="00B3311C"/>
    <w:rsid w:val="00B33F18"/>
    <w:rsid w:val="00B562C1"/>
    <w:rsid w:val="00B63641"/>
    <w:rsid w:val="00B71B52"/>
    <w:rsid w:val="00B94E48"/>
    <w:rsid w:val="00B961E5"/>
    <w:rsid w:val="00BA4658"/>
    <w:rsid w:val="00BA5A57"/>
    <w:rsid w:val="00BD2261"/>
    <w:rsid w:val="00BF60D6"/>
    <w:rsid w:val="00C03D18"/>
    <w:rsid w:val="00C668FC"/>
    <w:rsid w:val="00C75DF7"/>
    <w:rsid w:val="00CC4111"/>
    <w:rsid w:val="00CE2B1F"/>
    <w:rsid w:val="00CE58EB"/>
    <w:rsid w:val="00CF25B5"/>
    <w:rsid w:val="00CF3559"/>
    <w:rsid w:val="00D23613"/>
    <w:rsid w:val="00D31FB0"/>
    <w:rsid w:val="00E03E77"/>
    <w:rsid w:val="00E06FAE"/>
    <w:rsid w:val="00E11B07"/>
    <w:rsid w:val="00E41E47"/>
    <w:rsid w:val="00E64EDE"/>
    <w:rsid w:val="00E727C9"/>
    <w:rsid w:val="00EF2EF2"/>
    <w:rsid w:val="00F63BDF"/>
    <w:rsid w:val="00F737E5"/>
    <w:rsid w:val="00F825D0"/>
    <w:rsid w:val="00F93267"/>
    <w:rsid w:val="00FD642B"/>
    <w:rsid w:val="00FD64F9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804828"/>
  <w15:docId w15:val="{B278D778-F2E3-41AC-8BD4-50FC6FB3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0">
    <w:name w:val="Основной шрифт абзаца3"/>
    <w:rsid w:val="00853DEA"/>
  </w:style>
  <w:style w:type="character" w:customStyle="1" w:styleId="20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0">
    <w:name w:val="Основной шрифт абзаца1"/>
    <w:rsid w:val="00853DEA"/>
  </w:style>
  <w:style w:type="character" w:styleId="a3">
    <w:name w:val="page number"/>
    <w:basedOn w:val="10"/>
    <w:rsid w:val="00853DEA"/>
  </w:style>
  <w:style w:type="character" w:customStyle="1" w:styleId="a4">
    <w:name w:val="Текст выноски Знак"/>
    <w:rsid w:val="00853D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0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rsid w:val="00853D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3DEA"/>
  </w:style>
  <w:style w:type="paragraph" w:styleId="af1">
    <w:name w:val="footer"/>
    <w:basedOn w:val="a"/>
    <w:rsid w:val="00853DEA"/>
  </w:style>
  <w:style w:type="paragraph" w:styleId="af2">
    <w:name w:val="Balloon Text"/>
    <w:basedOn w:val="a"/>
    <w:rsid w:val="00853D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53DEA"/>
    <w:rPr>
      <w:sz w:val="20"/>
      <w:szCs w:val="20"/>
    </w:rPr>
  </w:style>
  <w:style w:type="paragraph" w:styleId="af3">
    <w:name w:val="annotation subject"/>
    <w:basedOn w:val="15"/>
    <w:next w:val="15"/>
    <w:rsid w:val="00853DEA"/>
    <w:rPr>
      <w:b/>
      <w:bCs/>
    </w:rPr>
  </w:style>
  <w:style w:type="paragraph" w:styleId="af4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53DEA"/>
    <w:pPr>
      <w:suppressLineNumbers/>
    </w:pPr>
  </w:style>
  <w:style w:type="paragraph" w:customStyle="1" w:styleId="af8">
    <w:name w:val="Заголовок таблицы"/>
    <w:basedOn w:val="af7"/>
    <w:rsid w:val="00853D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3D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ECC9-7D44-4620-BF58-AC48DD4E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</cp:revision>
  <cp:lastPrinted>2023-12-07T13:14:00Z</cp:lastPrinted>
  <dcterms:created xsi:type="dcterms:W3CDTF">2024-05-06T14:15:00Z</dcterms:created>
  <dcterms:modified xsi:type="dcterms:W3CDTF">2024-06-27T11:07:00Z</dcterms:modified>
</cp:coreProperties>
</file>