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4E81" w:rsidRPr="0083223B" w:rsidRDefault="00FB4E81" w:rsidP="00FB4E81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A7AA67" wp14:editId="3341239C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B4E81" w:rsidRDefault="00FB4E81" w:rsidP="00FB4E8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B4E81" w:rsidRDefault="00FB4E81" w:rsidP="00FB4E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B4E81" w:rsidRPr="006F6B04" w:rsidRDefault="00FB4E81" w:rsidP="00FB4E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B4E81" w:rsidRDefault="00FB4E81" w:rsidP="00FB4E8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4E81" w:rsidRPr="007648B2" w:rsidTr="000533F0">
        <w:trPr>
          <w:trHeight w:val="146"/>
        </w:trPr>
        <w:tc>
          <w:tcPr>
            <w:tcW w:w="5846" w:type="dxa"/>
            <w:shd w:val="clear" w:color="auto" w:fill="auto"/>
          </w:tcPr>
          <w:p w:rsidR="00FB4E81" w:rsidRPr="006F2075" w:rsidRDefault="00FB4E81" w:rsidP="000533F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26.06.2024</w:t>
            </w:r>
          </w:p>
        </w:tc>
        <w:tc>
          <w:tcPr>
            <w:tcW w:w="2409" w:type="dxa"/>
            <w:shd w:val="clear" w:color="auto" w:fill="auto"/>
          </w:tcPr>
          <w:p w:rsidR="00FB4E81" w:rsidRPr="006F2075" w:rsidRDefault="00FB4E81" w:rsidP="000533F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№834</w:t>
            </w:r>
          </w:p>
        </w:tc>
      </w:tr>
    </w:tbl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FB4E81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23.03.2022 № 503 </w:t>
      </w:r>
      <w:r w:rsidRPr="00FB4E81">
        <w:rPr>
          <w:rFonts w:ascii="PT Astra Serif" w:hAnsi="PT Astra Serif"/>
          <w:b/>
          <w:sz w:val="27"/>
          <w:szCs w:val="27"/>
        </w:rPr>
        <w:t>«</w:t>
      </w:r>
      <w:r w:rsidRPr="00FB4E81">
        <w:rPr>
          <w:rFonts w:ascii="PT Astra Serif" w:hAnsi="PT Astra Serif"/>
          <w:b/>
          <w:bCs/>
          <w:sz w:val="27"/>
          <w:szCs w:val="27"/>
        </w:rPr>
        <w:t xml:space="preserve">Об утверждении муниципальной программы </w:t>
      </w:r>
      <w:r w:rsidRPr="00FB4E81">
        <w:rPr>
          <w:rFonts w:ascii="PT Astra Serif" w:hAnsi="PT Astra Serif"/>
          <w:b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ind w:firstLine="708"/>
        <w:contextualSpacing/>
        <w:jc w:val="both"/>
        <w:rPr>
          <w:rFonts w:ascii="PT Astra Serif" w:hAnsi="PT Astra Serif"/>
          <w:kern w:val="28"/>
          <w:sz w:val="27"/>
          <w:szCs w:val="27"/>
        </w:rPr>
      </w:pPr>
      <w:r w:rsidRPr="00FB4E81">
        <w:rPr>
          <w:rFonts w:ascii="PT Astra Serif" w:hAnsi="PT Astra Serif"/>
          <w:bCs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B4E81">
        <w:rPr>
          <w:rFonts w:ascii="PT Astra Serif" w:hAnsi="PT Astra Serif"/>
          <w:bCs/>
          <w:sz w:val="27"/>
          <w:szCs w:val="27"/>
          <w:lang w:val="az-Cyrl-AZ"/>
        </w:rPr>
        <w:t xml:space="preserve"> </w:t>
      </w:r>
      <w:r w:rsidRPr="00FB4E81">
        <w:rPr>
          <w:rFonts w:ascii="PT Astra Serif" w:hAnsi="PT Astra Serif"/>
          <w:kern w:val="28"/>
          <w:sz w:val="27"/>
          <w:szCs w:val="27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B4E81">
        <w:rPr>
          <w:rFonts w:ascii="PT Astra Serif" w:hAnsi="PT Astra Serif"/>
          <w:sz w:val="27"/>
          <w:szCs w:val="27"/>
        </w:rPr>
        <w:t xml:space="preserve">на основании </w:t>
      </w:r>
      <w:hyperlink r:id="rId9" w:history="1">
        <w:r w:rsidRPr="00FB4E81">
          <w:rPr>
            <w:rFonts w:ascii="PT Astra Serif" w:hAnsi="PT Astra Serif"/>
            <w:sz w:val="27"/>
            <w:szCs w:val="27"/>
          </w:rPr>
          <w:t>статьи 24</w:t>
        </w:r>
      </w:hyperlink>
      <w:r w:rsidRPr="00FB4E81">
        <w:rPr>
          <w:rFonts w:ascii="PT Astra Serif" w:hAnsi="PT Astra Serif"/>
          <w:sz w:val="27"/>
          <w:szCs w:val="27"/>
        </w:rPr>
        <w:t xml:space="preserve"> Устава  муниципального образования город Плавск Плавского района, статей 34, 41 Устава муниципального образования Плавский район</w:t>
      </w:r>
      <w:r w:rsidRPr="00FB4E81">
        <w:rPr>
          <w:rFonts w:ascii="PT Astra Serif" w:hAnsi="PT Astra Serif"/>
          <w:kern w:val="28"/>
          <w:sz w:val="27"/>
          <w:szCs w:val="27"/>
        </w:rPr>
        <w:t xml:space="preserve"> администрация </w:t>
      </w:r>
      <w:r w:rsidRPr="00FB4E81">
        <w:rPr>
          <w:rFonts w:ascii="PT Astra Serif" w:hAnsi="PT Astra Serif"/>
          <w:sz w:val="27"/>
          <w:szCs w:val="27"/>
        </w:rPr>
        <w:t xml:space="preserve">муниципального образования Плавский район  </w:t>
      </w:r>
      <w:r w:rsidRPr="00FB4E81">
        <w:rPr>
          <w:rFonts w:ascii="PT Astra Serif" w:hAnsi="PT Astra Serif"/>
          <w:b/>
          <w:sz w:val="27"/>
          <w:szCs w:val="27"/>
        </w:rPr>
        <w:t>ПОСТАНОВЛЯЕТ:</w:t>
      </w:r>
    </w:p>
    <w:p w:rsidR="00FB4E81" w:rsidRPr="00FB4E81" w:rsidRDefault="00FB4E81" w:rsidP="00FB4E8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  <w:lang w:val="az-Cyrl-AZ"/>
        </w:rPr>
        <w:t xml:space="preserve">1. Внести в постановление администрации муниципального образования Плавский район от 23.03.2022 № 503 </w:t>
      </w:r>
      <w:r w:rsidRPr="00FB4E81">
        <w:rPr>
          <w:rFonts w:ascii="PT Astra Serif" w:hAnsi="PT Astra Serif"/>
          <w:sz w:val="27"/>
          <w:szCs w:val="27"/>
        </w:rPr>
        <w:t>«</w:t>
      </w:r>
      <w:r w:rsidRPr="00FB4E81">
        <w:rPr>
          <w:rFonts w:ascii="PT Astra Serif" w:hAnsi="PT Astra Serif"/>
          <w:bCs/>
          <w:sz w:val="27"/>
          <w:szCs w:val="27"/>
        </w:rPr>
        <w:t xml:space="preserve">Об утверждении муниципальной программы </w:t>
      </w:r>
      <w:r w:rsidRPr="00FB4E81">
        <w:rPr>
          <w:rFonts w:ascii="PT Astra Serif" w:hAnsi="PT Astra Serif"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 следующие изменения:</w:t>
      </w:r>
    </w:p>
    <w:p w:rsidR="00FB4E81" w:rsidRPr="00FB4E81" w:rsidRDefault="00FB4E81" w:rsidP="00FB4E81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</w:rPr>
        <w:t xml:space="preserve">1.1 строку четвертую раздела 1 Программы </w:t>
      </w:r>
      <w:r w:rsidRPr="00FB4E81">
        <w:rPr>
          <w:rFonts w:ascii="PT Astra Serif" w:hAnsi="PT Astra Serif"/>
          <w:bCs/>
          <w:sz w:val="27"/>
          <w:szCs w:val="27"/>
        </w:rPr>
        <w:t xml:space="preserve">муниципальной программы </w:t>
      </w:r>
      <w:r w:rsidRPr="00FB4E81">
        <w:rPr>
          <w:rFonts w:ascii="PT Astra Serif" w:hAnsi="PT Astra Serif"/>
          <w:sz w:val="27"/>
          <w:szCs w:val="27"/>
        </w:rPr>
        <w:t>«Формирование современной городской среды в муниципальном образовании город Плавск Плавского района» (далее – Программа) изложить в следующей редакции:</w:t>
      </w:r>
    </w:p>
    <w:p w:rsidR="00FB4E81" w:rsidRPr="00FB4E81" w:rsidRDefault="00FB4E81" w:rsidP="00FB4E81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6341"/>
      </w:tblGrid>
      <w:tr w:rsidR="00FB4E81" w:rsidRPr="00FB4E81" w:rsidTr="00FB4E81">
        <w:trPr>
          <w:trHeight w:val="57"/>
        </w:trPr>
        <w:tc>
          <w:tcPr>
            <w:tcW w:w="3230" w:type="dxa"/>
          </w:tcPr>
          <w:p w:rsidR="00FB4E81" w:rsidRPr="00FB4E81" w:rsidRDefault="00FB4E81" w:rsidP="00053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341" w:type="dxa"/>
          </w:tcPr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– 2501,2 тыс. руб., в том числе по годам: </w:t>
            </w:r>
          </w:p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817,0 </w:t>
            </w:r>
          </w:p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2023 – 281,7 </w:t>
            </w:r>
          </w:p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2024 – 1360,5 </w:t>
            </w:r>
          </w:p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2025 –</w:t>
            </w:r>
            <w:r w:rsidRPr="00FB4E81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21,0 </w:t>
            </w:r>
          </w:p>
          <w:p w:rsidR="00FB4E81" w:rsidRPr="00FB4E81" w:rsidRDefault="00FB4E81" w:rsidP="000533F0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2026 –</w:t>
            </w:r>
            <w:r w:rsidRPr="00FB4E81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21,0»;</w:t>
            </w:r>
          </w:p>
        </w:tc>
      </w:tr>
    </w:tbl>
    <w:p w:rsidR="00FB4E81" w:rsidRPr="00FB4E81" w:rsidRDefault="00FB4E81" w:rsidP="00FB4E81">
      <w:pPr>
        <w:jc w:val="both"/>
        <w:rPr>
          <w:rFonts w:ascii="PT Astra Serif" w:hAnsi="PT Astra Serif"/>
          <w:sz w:val="27"/>
          <w:szCs w:val="27"/>
        </w:rPr>
      </w:pPr>
    </w:p>
    <w:p w:rsidR="00FB4E81" w:rsidRPr="00FB4E81" w:rsidRDefault="00FB4E81" w:rsidP="00FB4E8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</w:rPr>
        <w:lastRenderedPageBreak/>
        <w:t>1.2 раздел 4 Программы изложить в следующей редакции:</w:t>
      </w:r>
    </w:p>
    <w:p w:rsidR="00FB4E81" w:rsidRPr="00FB4E81" w:rsidRDefault="00FB4E81" w:rsidP="00FB4E81">
      <w:pPr>
        <w:jc w:val="both"/>
        <w:rPr>
          <w:rFonts w:ascii="PT Astra Serif" w:hAnsi="PT Astra Serif"/>
          <w:sz w:val="27"/>
          <w:szCs w:val="27"/>
        </w:rPr>
      </w:pPr>
    </w:p>
    <w:p w:rsidR="00FB4E81" w:rsidRPr="00FB4E81" w:rsidRDefault="00FB4E81" w:rsidP="00FB4E8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B4E81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FB4E81">
        <w:rPr>
          <w:rFonts w:ascii="PT Astra Serif" w:hAnsi="PT Astra Serif"/>
          <w:b/>
          <w:sz w:val="27"/>
          <w:szCs w:val="27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FB4E81" w:rsidRDefault="00FB4E81" w:rsidP="00FB4E81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756"/>
        <w:gridCol w:w="846"/>
        <w:gridCol w:w="985"/>
        <w:gridCol w:w="844"/>
        <w:gridCol w:w="696"/>
        <w:gridCol w:w="950"/>
      </w:tblGrid>
      <w:tr w:rsidR="00FB4E81" w:rsidRPr="00ED54DA" w:rsidTr="000533F0">
        <w:trPr>
          <w:trHeight w:val="57"/>
          <w:tblHeader/>
        </w:trPr>
        <w:tc>
          <w:tcPr>
            <w:tcW w:w="2352" w:type="pct"/>
            <w:vMerge w:val="restar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1B4B9C">
              <w:rPr>
                <w:rFonts w:ascii="PT Astra Serif" w:hAnsi="PT Astra Serif"/>
                <w:b/>
              </w:rPr>
              <w:t>муниципальной программы</w:t>
            </w:r>
            <w:r w:rsidRPr="001B4B9C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648" w:type="pct"/>
            <w:gridSpan w:val="6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vMerge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hAnsi="PT Astra Serif"/>
                <w:b/>
                <w:spacing w:val="-2"/>
              </w:rPr>
            </w:pPr>
            <w:r w:rsidRPr="001B4B9C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281,7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1360,5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21</w:t>
            </w:r>
            <w:r w:rsidRPr="001B4B9C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2501,2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648" w:type="pct"/>
            <w:gridSpan w:val="6"/>
            <w:shd w:val="clear" w:color="auto" w:fill="auto"/>
          </w:tcPr>
          <w:p w:rsidR="00FB4E81" w:rsidRPr="001B4B9C" w:rsidRDefault="00FB4E81" w:rsidP="000533F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281,7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1360,5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21</w:t>
            </w:r>
            <w:r w:rsidRPr="001B4B9C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2501,2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hAnsi="PT Astra Serif"/>
                <w:spacing w:val="-2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0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 xml:space="preserve">Всего </w:t>
            </w:r>
            <w:r w:rsidRPr="001B4B9C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475,0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475,0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1243,8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1823,1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1243,8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1823,1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FB4E81" w:rsidRPr="00ED54DA" w:rsidTr="000533F0">
        <w:trPr>
          <w:trHeight w:val="57"/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</w:rPr>
            </w:pPr>
            <w:r w:rsidRPr="001B4B9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1B4B9C" w:rsidRDefault="00FB4E81" w:rsidP="000533F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B4B9C">
              <w:rPr>
                <w:rFonts w:ascii="PT Astra Serif" w:eastAsia="Calibri" w:hAnsi="PT Astra Serif"/>
                <w:b/>
              </w:rPr>
              <w:t>0,0»;</w:t>
            </w:r>
          </w:p>
        </w:tc>
      </w:tr>
    </w:tbl>
    <w:p w:rsidR="00FB4E81" w:rsidRPr="00FB4E81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FB4E81" w:rsidRPr="00FB4E81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</w:rPr>
        <w:t>1.3. Приложение № 2 к Программе изложить в новой редакции (Приложение).</w:t>
      </w:r>
    </w:p>
    <w:p w:rsidR="00FB4E81" w:rsidRPr="00FB4E81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B4E81" w:rsidRPr="00FB4E81" w:rsidRDefault="00FB4E81" w:rsidP="00FB4E81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FB4E81">
        <w:rPr>
          <w:rFonts w:ascii="PT Astra Serif" w:hAnsi="PT Astra Serif"/>
          <w:sz w:val="27"/>
          <w:szCs w:val="27"/>
        </w:rPr>
        <w:t>3. Постановление вступает в силу со дня опубликования и распространяется на правоотношения, возникшие с 27 марта 2024 года.</w:t>
      </w: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p w:rsidR="00FB4E81" w:rsidRPr="00FB4E81" w:rsidRDefault="00FB4E81" w:rsidP="00FB4E81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57C2F" w:rsidRPr="00FB4E81" w:rsidTr="000533F0">
        <w:trPr>
          <w:trHeight w:val="229"/>
        </w:trPr>
        <w:tc>
          <w:tcPr>
            <w:tcW w:w="2178" w:type="pct"/>
          </w:tcPr>
          <w:p w:rsidR="00F57C2F" w:rsidRDefault="00F57C2F" w:rsidP="00F57C2F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bookmarkStart w:id="0" w:name="_GoBack" w:colFirst="0" w:colLast="2"/>
            <w:r>
              <w:rPr>
                <w:rFonts w:ascii="PT Astra Serif" w:hAnsi="PT Astra Serif"/>
                <w:b/>
                <w:sz w:val="27"/>
                <w:szCs w:val="27"/>
              </w:rPr>
              <w:t>Заместитель главы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57C2F" w:rsidRDefault="00F57C2F" w:rsidP="00F57C2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F57C2F" w:rsidRDefault="00F57C2F" w:rsidP="00F57C2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И.В. Марушкина</w:t>
            </w:r>
          </w:p>
        </w:tc>
      </w:tr>
      <w:bookmarkEnd w:id="0"/>
    </w:tbl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Pr="00ED54DA" w:rsidRDefault="00FB4E81" w:rsidP="00FB4E81">
      <w:pPr>
        <w:rPr>
          <w:rFonts w:ascii="PT Astra Serif" w:hAnsi="PT Astra Serif"/>
          <w:sz w:val="20"/>
          <w:szCs w:val="20"/>
        </w:rPr>
      </w:pPr>
    </w:p>
    <w:p w:rsidR="00FB4E81" w:rsidRDefault="00FB4E81" w:rsidP="00FB4E81">
      <w:pPr>
        <w:rPr>
          <w:rFonts w:ascii="PT Astra Serif" w:hAnsi="PT Astra Serif" w:cs="PT Astra Serif"/>
        </w:rPr>
      </w:pPr>
      <w:r w:rsidRPr="00ED54DA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Цуканова Вера Викторовна</w:t>
      </w:r>
    </w:p>
    <w:p w:rsidR="00FB4E81" w:rsidRDefault="00FB4E81" w:rsidP="00FB4E81">
      <w:pPr>
        <w:rPr>
          <w:rFonts w:ascii="PT Astra Serif" w:hAnsi="PT Astra Serif"/>
        </w:rPr>
      </w:pPr>
      <w:r w:rsidRPr="00ED54DA">
        <w:rPr>
          <w:rFonts w:ascii="PT Astra Serif" w:hAnsi="PT Astra Serif" w:cs="PT Astra Serif"/>
        </w:rPr>
        <w:t>Тел.:2-35-89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  <w:sectPr w:rsidR="00FB4E81" w:rsidSect="00933198">
          <w:headerReference w:type="default" r:id="rId10"/>
          <w:headerReference w:type="first" r:id="rId11"/>
          <w:pgSz w:w="11906" w:h="16838"/>
          <w:pgMar w:top="1134" w:right="850" w:bottom="851" w:left="1701" w:header="567" w:footer="720" w:gutter="0"/>
          <w:cols w:space="720"/>
          <w:titlePg/>
          <w:docGrid w:linePitch="360"/>
        </w:sectPr>
      </w:pP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754C4A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  <w:t xml:space="preserve"> к постановлению </w:t>
      </w:r>
      <w:r w:rsidRPr="00754C4A">
        <w:rPr>
          <w:rFonts w:ascii="PT Astra Serif" w:hAnsi="PT Astra Serif"/>
        </w:rPr>
        <w:t>администрации муниципального образования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754C4A">
        <w:rPr>
          <w:rFonts w:ascii="PT Astra Serif" w:hAnsi="PT Astra Serif"/>
        </w:rPr>
        <w:t>Плавский район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754C4A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 №834</w:t>
      </w:r>
    </w:p>
    <w:p w:rsidR="00FB4E81" w:rsidRDefault="00FB4E81" w:rsidP="00FB4E81">
      <w:pPr>
        <w:overflowPunct w:val="0"/>
        <w:textAlignment w:val="baseline"/>
        <w:rPr>
          <w:rFonts w:ascii="PT Astra Serif" w:hAnsi="PT Astra Serif"/>
        </w:rPr>
      </w:pPr>
    </w:p>
    <w:p w:rsidR="00FB4E81" w:rsidRPr="00ED54DA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«Приложение № 2</w:t>
      </w:r>
    </w:p>
    <w:p w:rsidR="00FB4E81" w:rsidRPr="00ED54DA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к муниципальной программе</w:t>
      </w:r>
    </w:p>
    <w:p w:rsidR="00FB4E81" w:rsidRDefault="00FB4E81" w:rsidP="00FB4E81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FB4E81" w:rsidRPr="00ED54DA" w:rsidRDefault="00FB4E81" w:rsidP="00FB4E81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B4E81">
        <w:rPr>
          <w:rFonts w:ascii="PT Astra Serif" w:hAnsi="PT Astra Serif"/>
          <w:b/>
          <w:sz w:val="27"/>
          <w:szCs w:val="27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792"/>
      </w:tblGrid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0533F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</w:pPr>
            <w:r w:rsidRPr="00FB4E81">
              <w:rPr>
                <w:rFonts w:ascii="PT Astra Serif" w:hAnsi="PT Astra Serif"/>
                <w:b/>
                <w:bCs/>
                <w:sz w:val="27"/>
                <w:szCs w:val="27"/>
                <w:u w:val="single"/>
                <w:lang w:eastAsia="ru-RU"/>
              </w:rPr>
              <w:t xml:space="preserve"> Задача </w:t>
            </w:r>
          </w:p>
          <w:p w:rsidR="00FB4E81" w:rsidRPr="00FB4E81" w:rsidRDefault="00FB4E81" w:rsidP="000533F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bCs/>
                <w:sz w:val="27"/>
                <w:szCs w:val="27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i/>
                <w:sz w:val="27"/>
                <w:szCs w:val="27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FB4E81" w:rsidRPr="00FB4E81" w:rsidTr="00FB4E81">
        <w:trPr>
          <w:trHeight w:val="57"/>
        </w:trPr>
        <w:tc>
          <w:tcPr>
            <w:tcW w:w="2802" w:type="dxa"/>
            <w:shd w:val="clear" w:color="auto" w:fill="auto"/>
          </w:tcPr>
          <w:p w:rsidR="00FB4E81" w:rsidRPr="00FB4E81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51" w:type="dxa"/>
            <w:shd w:val="clear" w:color="auto" w:fill="auto"/>
          </w:tcPr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Всего 1823,1 тыс. руб., в том числе по годам:</w:t>
            </w:r>
          </w:p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2022 – 405,8</w:t>
            </w:r>
          </w:p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2023 – 131,5</w:t>
            </w:r>
          </w:p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2024 – 1243,8</w:t>
            </w:r>
          </w:p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2025 – 21,0</w:t>
            </w:r>
            <w:r w:rsidRPr="00FB4E8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FB4E81" w:rsidRPr="00FB4E81" w:rsidRDefault="00FB4E81" w:rsidP="000533F0">
            <w:pPr>
              <w:ind w:firstLine="259"/>
              <w:jc w:val="both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FB4E81">
              <w:rPr>
                <w:rFonts w:ascii="PT Astra Serif" w:hAnsi="PT Astra Serif"/>
                <w:sz w:val="27"/>
                <w:szCs w:val="27"/>
                <w:lang w:eastAsia="ru-RU"/>
              </w:rPr>
              <w:t>2026 – 21,0</w:t>
            </w:r>
            <w:r w:rsidRPr="00FB4E8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FB4E81" w:rsidRPr="00ED54DA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FB4E81" w:rsidRDefault="00FB4E81" w:rsidP="00FB4E8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FB4E81" w:rsidSect="00FB4E81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B4E81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FB4E81" w:rsidRPr="00FB4E81" w:rsidRDefault="00FB4E81" w:rsidP="00FB4E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1815"/>
        <w:gridCol w:w="2552"/>
        <w:gridCol w:w="1417"/>
        <w:gridCol w:w="814"/>
        <w:gridCol w:w="1454"/>
        <w:gridCol w:w="1133"/>
        <w:gridCol w:w="1136"/>
        <w:gridCol w:w="1841"/>
        <w:gridCol w:w="1718"/>
      </w:tblGrid>
      <w:tr w:rsidR="00FB4E81" w:rsidRPr="00F42DDF" w:rsidTr="00FB4E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№</w:t>
            </w:r>
          </w:p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82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5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FB4E81" w:rsidRPr="00F42DDF" w:rsidTr="000533F0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bCs/>
                <w:lang w:eastAsia="ru-RU"/>
              </w:rPr>
              <w:t>Задача:</w:t>
            </w:r>
            <w:r w:rsidRPr="00F42DDF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F42DDF">
              <w:rPr>
                <w:rFonts w:ascii="PT Astra Serif" w:hAnsi="PT Astra Serif"/>
                <w:bCs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FB4E81" w:rsidRPr="00B61E37" w:rsidRDefault="00FB4E81" w:rsidP="00FB4E8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благоустройству дворовых территорий мкд</w:t>
            </w:r>
          </w:p>
        </w:tc>
        <w:tc>
          <w:tcPr>
            <w:tcW w:w="8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1653,7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1653,7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381,7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381,7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88,9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88,9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1183,1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1183,1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B61E37" w:rsidRDefault="00FB4E81" w:rsidP="00FB4E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61E3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B61E37" w:rsidRDefault="00FB4E81" w:rsidP="00FB4E8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1E37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муниципального образования Плавский район (Управление строительства и жилищно-коммунального хозяйства администрации муниципального образования Плавский район)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169,4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169,4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42DD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4E81" w:rsidRPr="00F42DDF" w:rsidTr="00FB4E81">
        <w:trPr>
          <w:trHeight w:val="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  <w:r w:rsidRPr="00F42DDF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81" w:rsidRPr="00F42DDF" w:rsidRDefault="00FB4E81" w:rsidP="000533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42DDF">
              <w:rPr>
                <w:rFonts w:ascii="PT Astra Serif" w:hAnsi="PT Astra Serif"/>
                <w:lang w:eastAsia="ru-RU"/>
              </w:rPr>
              <w:t xml:space="preserve">   0,0»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FB4E81" w:rsidRDefault="00FB4E81" w:rsidP="00FB4E81">
      <w:pPr>
        <w:overflowPunct w:val="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</w:t>
      </w:r>
    </w:p>
    <w:p w:rsidR="001C32A8" w:rsidRPr="00FB4E81" w:rsidRDefault="001C32A8" w:rsidP="00FB4E81"/>
    <w:sectPr w:rsidR="001C32A8" w:rsidRPr="00FB4E81" w:rsidSect="00FB4E81">
      <w:headerReference w:type="default" r:id="rId12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6A" w:rsidRDefault="0036066A">
      <w:r>
        <w:separator/>
      </w:r>
    </w:p>
  </w:endnote>
  <w:endnote w:type="continuationSeparator" w:id="0">
    <w:p w:rsidR="0036066A" w:rsidRDefault="003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6A" w:rsidRDefault="0036066A">
      <w:r>
        <w:separator/>
      </w:r>
    </w:p>
  </w:footnote>
  <w:footnote w:type="continuationSeparator" w:id="0">
    <w:p w:rsidR="0036066A" w:rsidRDefault="0036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19003"/>
      <w:docPartObj>
        <w:docPartGallery w:val="Page Numbers (Top of Page)"/>
        <w:docPartUnique/>
      </w:docPartObj>
    </w:sdtPr>
    <w:sdtEndPr/>
    <w:sdtContent>
      <w:p w:rsidR="00FB4E81" w:rsidRDefault="00FB4E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2F">
          <w:rPr>
            <w:noProof/>
          </w:rPr>
          <w:t>3</w:t>
        </w:r>
        <w:r>
          <w:fldChar w:fldCharType="end"/>
        </w:r>
      </w:p>
    </w:sdtContent>
  </w:sdt>
  <w:p w:rsidR="00FB4E81" w:rsidRDefault="00FB4E8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972"/>
      <w:docPartObj>
        <w:docPartGallery w:val="Page Numbers (Top of Page)"/>
        <w:docPartUnique/>
      </w:docPartObj>
    </w:sdtPr>
    <w:sdtEndPr/>
    <w:sdtContent>
      <w:p w:rsidR="00FB4E81" w:rsidRDefault="0036066A">
        <w:pPr>
          <w:pStyle w:val="af"/>
          <w:jc w:val="center"/>
        </w:pPr>
      </w:p>
    </w:sdtContent>
  </w:sdt>
  <w:p w:rsidR="00FB4E81" w:rsidRDefault="00FB4E8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96" w:rsidRDefault="00052F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2A0C"/>
    <w:rsid w:val="0004561B"/>
    <w:rsid w:val="00052F96"/>
    <w:rsid w:val="00057043"/>
    <w:rsid w:val="00090061"/>
    <w:rsid w:val="00097D31"/>
    <w:rsid w:val="000D05A0"/>
    <w:rsid w:val="000D3424"/>
    <w:rsid w:val="000E6231"/>
    <w:rsid w:val="000E7E9E"/>
    <w:rsid w:val="000F03B2"/>
    <w:rsid w:val="00115CE3"/>
    <w:rsid w:val="0011670F"/>
    <w:rsid w:val="00140632"/>
    <w:rsid w:val="0016136D"/>
    <w:rsid w:val="001639E5"/>
    <w:rsid w:val="00174BF8"/>
    <w:rsid w:val="00184DBE"/>
    <w:rsid w:val="001A5FBD"/>
    <w:rsid w:val="001B4B9C"/>
    <w:rsid w:val="001C32A8"/>
    <w:rsid w:val="001C7CE2"/>
    <w:rsid w:val="001E53E5"/>
    <w:rsid w:val="002013D6"/>
    <w:rsid w:val="0021412F"/>
    <w:rsid w:val="002147F8"/>
    <w:rsid w:val="002173C2"/>
    <w:rsid w:val="00236560"/>
    <w:rsid w:val="00260B37"/>
    <w:rsid w:val="00270C3B"/>
    <w:rsid w:val="0029794D"/>
    <w:rsid w:val="002A16C1"/>
    <w:rsid w:val="002B4FD2"/>
    <w:rsid w:val="002E54BE"/>
    <w:rsid w:val="00322635"/>
    <w:rsid w:val="0036066A"/>
    <w:rsid w:val="00380498"/>
    <w:rsid w:val="00383C4D"/>
    <w:rsid w:val="00386A5D"/>
    <w:rsid w:val="003918C3"/>
    <w:rsid w:val="003A2384"/>
    <w:rsid w:val="003D216B"/>
    <w:rsid w:val="00456927"/>
    <w:rsid w:val="00460220"/>
    <w:rsid w:val="00466298"/>
    <w:rsid w:val="0048387B"/>
    <w:rsid w:val="004964FF"/>
    <w:rsid w:val="004C74A2"/>
    <w:rsid w:val="004E751C"/>
    <w:rsid w:val="005B2800"/>
    <w:rsid w:val="005B3753"/>
    <w:rsid w:val="005C6B9A"/>
    <w:rsid w:val="005D55D5"/>
    <w:rsid w:val="005E7DE7"/>
    <w:rsid w:val="005F6D36"/>
    <w:rsid w:val="005F7562"/>
    <w:rsid w:val="005F7DEF"/>
    <w:rsid w:val="00623D97"/>
    <w:rsid w:val="00631C5C"/>
    <w:rsid w:val="00690C55"/>
    <w:rsid w:val="00695858"/>
    <w:rsid w:val="006A63D7"/>
    <w:rsid w:val="006D1BFE"/>
    <w:rsid w:val="006F2075"/>
    <w:rsid w:val="006F6B04"/>
    <w:rsid w:val="007112E3"/>
    <w:rsid w:val="007143EE"/>
    <w:rsid w:val="00724E8F"/>
    <w:rsid w:val="00735804"/>
    <w:rsid w:val="007425F4"/>
    <w:rsid w:val="00750ABC"/>
    <w:rsid w:val="00751008"/>
    <w:rsid w:val="007512D9"/>
    <w:rsid w:val="00796661"/>
    <w:rsid w:val="007F12CE"/>
    <w:rsid w:val="007F4F01"/>
    <w:rsid w:val="00826211"/>
    <w:rsid w:val="0083223B"/>
    <w:rsid w:val="00880029"/>
    <w:rsid w:val="00886A38"/>
    <w:rsid w:val="008D12C8"/>
    <w:rsid w:val="008F2E0C"/>
    <w:rsid w:val="009110D2"/>
    <w:rsid w:val="00961932"/>
    <w:rsid w:val="009A7968"/>
    <w:rsid w:val="009B7241"/>
    <w:rsid w:val="009C4715"/>
    <w:rsid w:val="00A24EB9"/>
    <w:rsid w:val="00A333F8"/>
    <w:rsid w:val="00A33B1F"/>
    <w:rsid w:val="00B0593F"/>
    <w:rsid w:val="00B562C1"/>
    <w:rsid w:val="00B63641"/>
    <w:rsid w:val="00BA4658"/>
    <w:rsid w:val="00BD2261"/>
    <w:rsid w:val="00C13157"/>
    <w:rsid w:val="00C96543"/>
    <w:rsid w:val="00CC4111"/>
    <w:rsid w:val="00CF25B5"/>
    <w:rsid w:val="00CF3559"/>
    <w:rsid w:val="00D4503C"/>
    <w:rsid w:val="00E03E77"/>
    <w:rsid w:val="00E06FAE"/>
    <w:rsid w:val="00E11B07"/>
    <w:rsid w:val="00E41E47"/>
    <w:rsid w:val="00E64EDE"/>
    <w:rsid w:val="00E727C9"/>
    <w:rsid w:val="00E8417D"/>
    <w:rsid w:val="00EB121C"/>
    <w:rsid w:val="00EB2126"/>
    <w:rsid w:val="00F42DDF"/>
    <w:rsid w:val="00F57C2F"/>
    <w:rsid w:val="00F62D93"/>
    <w:rsid w:val="00F63BDF"/>
    <w:rsid w:val="00F737E5"/>
    <w:rsid w:val="00F825D0"/>
    <w:rsid w:val="00FB4E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DA7F891-8272-4C42-A9AD-00EEA89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F17F-4908-4091-B7DA-7615B1F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2024-07-15T07:27:00Z</cp:lastPrinted>
  <dcterms:created xsi:type="dcterms:W3CDTF">2023-02-08T12:19:00Z</dcterms:created>
  <dcterms:modified xsi:type="dcterms:W3CDTF">2024-07-15T08:04:00Z</dcterms:modified>
</cp:coreProperties>
</file>