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77AD" w:rsidRPr="0083223B" w:rsidRDefault="00A777AD" w:rsidP="00A777AD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A992CFD" wp14:editId="315F98B6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AD" w:rsidRDefault="00A777AD" w:rsidP="00A777AD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A777AD" w:rsidRDefault="00A777AD" w:rsidP="00A777AD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A777AD" w:rsidRDefault="00A777AD" w:rsidP="00A777AD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A777AD" w:rsidRDefault="00A777AD" w:rsidP="00A777A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777AD" w:rsidRPr="006F6B04" w:rsidRDefault="00A777AD" w:rsidP="00A777A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A777AD" w:rsidRDefault="00A777AD" w:rsidP="00A777AD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777AD" w:rsidRPr="007648B2" w:rsidTr="00A777AD">
        <w:trPr>
          <w:trHeight w:val="146"/>
        </w:trPr>
        <w:tc>
          <w:tcPr>
            <w:tcW w:w="5846" w:type="dxa"/>
            <w:shd w:val="clear" w:color="auto" w:fill="auto"/>
          </w:tcPr>
          <w:p w:rsidR="00A777AD" w:rsidRPr="006F2075" w:rsidRDefault="00A777AD" w:rsidP="00A777A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26.06.2024</w:t>
            </w:r>
          </w:p>
        </w:tc>
        <w:tc>
          <w:tcPr>
            <w:tcW w:w="2409" w:type="dxa"/>
            <w:shd w:val="clear" w:color="auto" w:fill="auto"/>
          </w:tcPr>
          <w:p w:rsidR="00A777AD" w:rsidRPr="006F2075" w:rsidRDefault="00A777AD" w:rsidP="00A777A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№836</w:t>
            </w:r>
          </w:p>
        </w:tc>
      </w:tr>
    </w:tbl>
    <w:p w:rsidR="005F6D36" w:rsidRPr="00A777AD" w:rsidRDefault="005F6D36">
      <w:pPr>
        <w:rPr>
          <w:rFonts w:ascii="PT Astra Serif" w:hAnsi="PT Astra Serif" w:cs="PT Astra Serif"/>
          <w:sz w:val="27"/>
          <w:szCs w:val="27"/>
        </w:rPr>
      </w:pPr>
    </w:p>
    <w:p w:rsidR="005B2800" w:rsidRPr="00A777AD" w:rsidRDefault="005B2800">
      <w:pPr>
        <w:rPr>
          <w:rFonts w:ascii="PT Astra Serif" w:hAnsi="PT Astra Serif" w:cs="PT Astra Serif"/>
          <w:sz w:val="27"/>
          <w:szCs w:val="27"/>
        </w:rPr>
      </w:pPr>
    </w:p>
    <w:p w:rsidR="002548E5" w:rsidRPr="00A777AD" w:rsidRDefault="002548E5" w:rsidP="002548E5">
      <w:pPr>
        <w:pStyle w:val="1"/>
        <w:rPr>
          <w:rFonts w:ascii="PT Astra Serif" w:hAnsi="PT Astra Serif"/>
          <w:b/>
          <w:sz w:val="27"/>
          <w:szCs w:val="27"/>
        </w:rPr>
      </w:pPr>
      <w:r w:rsidRPr="00A777AD">
        <w:rPr>
          <w:rFonts w:ascii="PT Astra Serif" w:hAnsi="PT Astra Serif"/>
          <w:b/>
          <w:sz w:val="27"/>
          <w:szCs w:val="27"/>
        </w:rPr>
        <w:t>О внесении изменений в постановление администрации муниципального образования Плавский район от 23.03.2022 № 505 «Об утверждении муниципальной программы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2548E5" w:rsidRPr="00A777AD" w:rsidRDefault="002548E5" w:rsidP="002548E5">
      <w:pPr>
        <w:jc w:val="center"/>
        <w:rPr>
          <w:rFonts w:ascii="PT Astra Serif" w:hAnsi="PT Astra Serif"/>
          <w:sz w:val="27"/>
          <w:szCs w:val="27"/>
        </w:rPr>
      </w:pPr>
    </w:p>
    <w:p w:rsidR="002548E5" w:rsidRPr="00A777AD" w:rsidRDefault="002548E5" w:rsidP="002548E5">
      <w:pPr>
        <w:ind w:right="-187" w:firstLine="709"/>
        <w:jc w:val="both"/>
        <w:rPr>
          <w:rFonts w:ascii="PT Astra Serif" w:hAnsi="PT Astra Serif"/>
          <w:b/>
          <w:sz w:val="27"/>
          <w:szCs w:val="27"/>
        </w:rPr>
      </w:pPr>
      <w:bookmarkStart w:id="0" w:name="sub_1100"/>
      <w:r w:rsidRPr="00A777AD">
        <w:rPr>
          <w:rFonts w:ascii="PT Astra Serif" w:hAnsi="PT Astra Serif"/>
          <w:bCs/>
          <w:sz w:val="27"/>
          <w:szCs w:val="27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A777AD">
        <w:rPr>
          <w:rFonts w:ascii="PT Astra Serif" w:hAnsi="PT Astra Serif"/>
          <w:kern w:val="28"/>
          <w:sz w:val="27"/>
          <w:szCs w:val="27"/>
        </w:rPr>
        <w:t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A777AD">
        <w:rPr>
          <w:rFonts w:ascii="PT Astra Serif" w:hAnsi="PT Astra Serif"/>
          <w:sz w:val="27"/>
          <w:szCs w:val="27"/>
        </w:rPr>
        <w:t xml:space="preserve"> </w:t>
      </w:r>
      <w:r w:rsidRPr="00A777AD">
        <w:rPr>
          <w:rFonts w:ascii="PT Astra Serif" w:hAnsi="PT Astra Serif"/>
          <w:color w:val="000000"/>
          <w:sz w:val="27"/>
          <w:szCs w:val="27"/>
        </w:rPr>
        <w:t xml:space="preserve">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A777AD">
        <w:rPr>
          <w:rFonts w:ascii="PT Astra Serif" w:hAnsi="PT Astra Serif"/>
          <w:sz w:val="27"/>
          <w:szCs w:val="27"/>
        </w:rPr>
        <w:t xml:space="preserve"> </w:t>
      </w:r>
      <w:r w:rsidRPr="00A777AD">
        <w:rPr>
          <w:rFonts w:ascii="PT Astra Serif" w:hAnsi="PT Astra Serif"/>
          <w:b/>
          <w:sz w:val="27"/>
          <w:szCs w:val="27"/>
        </w:rPr>
        <w:t>ПОСТАНОВЛЯЕТ:</w:t>
      </w:r>
    </w:p>
    <w:p w:rsidR="002548E5" w:rsidRPr="00A777AD" w:rsidRDefault="002548E5" w:rsidP="002548E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7"/>
          <w:szCs w:val="27"/>
        </w:rPr>
      </w:pPr>
      <w:r w:rsidRPr="00A777AD">
        <w:rPr>
          <w:rFonts w:ascii="PT Astra Serif" w:hAnsi="PT Astra Serif"/>
          <w:color w:val="000000"/>
          <w:sz w:val="27"/>
          <w:szCs w:val="27"/>
        </w:rPr>
        <w:t xml:space="preserve">1. Внести в </w:t>
      </w:r>
      <w:hyperlink r:id="rId9" w:anchor="/document/47250364/entry/0" w:history="1">
        <w:r w:rsidRPr="00A777AD">
          <w:rPr>
            <w:rStyle w:val="a8"/>
            <w:rFonts w:ascii="PT Astra Serif" w:hAnsi="PT Astra Serif"/>
            <w:color w:val="000000"/>
            <w:sz w:val="27"/>
            <w:szCs w:val="27"/>
            <w:u w:val="none"/>
          </w:rPr>
          <w:t>постановление</w:t>
        </w:r>
      </w:hyperlink>
      <w:r w:rsidRPr="00A777AD">
        <w:rPr>
          <w:rFonts w:ascii="PT Astra Serif" w:hAnsi="PT Astra Serif"/>
          <w:color w:val="000000"/>
          <w:sz w:val="27"/>
          <w:szCs w:val="27"/>
        </w:rPr>
        <w:t xml:space="preserve"> администрации муниципального образования Плавский район от </w:t>
      </w:r>
      <w:r w:rsidRPr="00A777AD">
        <w:rPr>
          <w:rFonts w:ascii="PT Astra Serif" w:hAnsi="PT Astra Serif"/>
          <w:sz w:val="27"/>
          <w:szCs w:val="27"/>
        </w:rPr>
        <w:t xml:space="preserve">23.03.2022 № 505 «Об утверждении муниципальной программы муниципального </w:t>
      </w:r>
      <w:r w:rsidRPr="00A777AD">
        <w:rPr>
          <w:rFonts w:ascii="PT Astra Serif" w:hAnsi="PT Astra Serif"/>
          <w:color w:val="000000"/>
          <w:sz w:val="27"/>
          <w:szCs w:val="27"/>
        </w:rPr>
        <w:t>образования город Плавск Плавского района «</w:t>
      </w:r>
      <w:r w:rsidRPr="00A777AD">
        <w:rPr>
          <w:rFonts w:ascii="PT Astra Serif" w:hAnsi="PT Astra Serif"/>
          <w:sz w:val="27"/>
          <w:szCs w:val="27"/>
        </w:rPr>
        <w:t>Благоустройство территории в муниципальном образовании город Плавск Плавского района</w:t>
      </w:r>
      <w:r w:rsidRPr="00A777AD">
        <w:rPr>
          <w:rFonts w:ascii="PT Astra Serif" w:hAnsi="PT Astra Serif"/>
          <w:color w:val="000000"/>
          <w:sz w:val="27"/>
          <w:szCs w:val="27"/>
        </w:rPr>
        <w:t>» следующие изменения:</w:t>
      </w:r>
    </w:p>
    <w:p w:rsidR="002548E5" w:rsidRPr="00A777AD" w:rsidRDefault="002548E5" w:rsidP="002548E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7"/>
          <w:szCs w:val="27"/>
        </w:rPr>
      </w:pPr>
      <w:r w:rsidRPr="00A777AD">
        <w:rPr>
          <w:rFonts w:ascii="PT Astra Serif" w:hAnsi="PT Astra Serif"/>
          <w:sz w:val="27"/>
          <w:szCs w:val="27"/>
        </w:rPr>
        <w:t>1.1. строку четвертую</w:t>
      </w:r>
      <w:r w:rsidRPr="00A777AD">
        <w:rPr>
          <w:rFonts w:ascii="PT Astra Serif" w:hAnsi="PT Astra Serif"/>
          <w:b/>
          <w:sz w:val="27"/>
          <w:szCs w:val="27"/>
        </w:rPr>
        <w:t xml:space="preserve"> </w:t>
      </w:r>
      <w:r w:rsidRPr="00A777AD">
        <w:rPr>
          <w:rFonts w:ascii="PT Astra Serif" w:hAnsi="PT Astra Serif"/>
          <w:sz w:val="27"/>
          <w:szCs w:val="27"/>
        </w:rPr>
        <w:t>Паспорта муниципальной программы</w:t>
      </w:r>
      <w:r w:rsidR="00270DEF" w:rsidRPr="00A777AD">
        <w:rPr>
          <w:rFonts w:ascii="PT Astra Serif" w:hAnsi="PT Astra Serif"/>
          <w:sz w:val="27"/>
          <w:szCs w:val="27"/>
        </w:rPr>
        <w:t xml:space="preserve"> </w:t>
      </w:r>
      <w:r w:rsidRPr="00A777AD">
        <w:rPr>
          <w:rFonts w:ascii="PT Astra Serif" w:hAnsi="PT Astra Serif"/>
          <w:sz w:val="27"/>
          <w:szCs w:val="27"/>
        </w:rPr>
        <w:t xml:space="preserve">«Благоустройство территории в муниципальном образовании город Плавск Плавского района» приложения к постановлению </w:t>
      </w:r>
      <w:r w:rsidRPr="00A777AD">
        <w:rPr>
          <w:rFonts w:ascii="PT Astra Serif" w:hAnsi="PT Astra Serif"/>
          <w:bCs/>
          <w:sz w:val="27"/>
          <w:szCs w:val="27"/>
        </w:rPr>
        <w:t>(далее – Программа)</w:t>
      </w:r>
      <w:r w:rsidRPr="00A777AD">
        <w:rPr>
          <w:rFonts w:ascii="PT Astra Serif" w:hAnsi="PT Astra Serif"/>
          <w:sz w:val="27"/>
          <w:szCs w:val="27"/>
        </w:rPr>
        <w:t xml:space="preserve"> изложить в следующей редакции:</w:t>
      </w:r>
    </w:p>
    <w:p w:rsidR="002548E5" w:rsidRPr="00A777AD" w:rsidRDefault="002548E5" w:rsidP="002548E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7331"/>
      </w:tblGrid>
      <w:tr w:rsidR="002548E5" w:rsidRPr="00A777AD" w:rsidTr="00A777AD"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5" w:rsidRPr="00A777AD" w:rsidRDefault="002548E5" w:rsidP="00DE2318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777AD">
              <w:rPr>
                <w:rFonts w:ascii="PT Astra Serif" w:eastAsia="Arial Unicode MS" w:hAnsi="PT Astra Serif"/>
                <w:sz w:val="27"/>
                <w:szCs w:val="27"/>
              </w:rPr>
              <w:t xml:space="preserve">«Объемы финансового обеспечения за весь период </w:t>
            </w:r>
            <w:r w:rsidRPr="00A777AD">
              <w:rPr>
                <w:rFonts w:ascii="PT Astra Serif" w:eastAsia="Arial Unicode MS" w:hAnsi="PT Astra Serif"/>
                <w:sz w:val="27"/>
                <w:szCs w:val="27"/>
              </w:rPr>
              <w:lastRenderedPageBreak/>
              <w:t>реализации, тыс. рублей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E5" w:rsidRPr="00A777AD" w:rsidRDefault="002548E5" w:rsidP="00DE2318">
            <w:pPr>
              <w:ind w:firstLine="169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A777AD">
              <w:rPr>
                <w:rFonts w:ascii="PT Astra Serif" w:hAnsi="PT Astra Serif"/>
                <w:b/>
                <w:sz w:val="27"/>
                <w:szCs w:val="27"/>
              </w:rPr>
              <w:lastRenderedPageBreak/>
              <w:t xml:space="preserve">Всего  </w:t>
            </w:r>
            <w:r w:rsidR="004A5429" w:rsidRPr="00A777AD">
              <w:rPr>
                <w:rFonts w:ascii="PT Astra Serif" w:hAnsi="PT Astra Serif"/>
                <w:b/>
                <w:sz w:val="27"/>
                <w:szCs w:val="27"/>
              </w:rPr>
              <w:t>91363,5</w:t>
            </w:r>
            <w:r w:rsidR="002E7D60" w:rsidRPr="00A777AD">
              <w:rPr>
                <w:rFonts w:ascii="PT Astra Serif" w:hAnsi="PT Astra Serif"/>
                <w:b/>
                <w:sz w:val="27"/>
                <w:szCs w:val="27"/>
              </w:rPr>
              <w:t xml:space="preserve"> </w:t>
            </w:r>
            <w:r w:rsidRPr="00A777AD">
              <w:rPr>
                <w:rFonts w:ascii="PT Astra Serif" w:hAnsi="PT Astra Serif"/>
                <w:b/>
                <w:sz w:val="27"/>
                <w:szCs w:val="27"/>
              </w:rPr>
              <w:t>тыс. руб., в том числе по годам:</w:t>
            </w:r>
          </w:p>
          <w:p w:rsidR="002548E5" w:rsidRPr="00A777AD" w:rsidRDefault="002548E5" w:rsidP="00DE2318">
            <w:pPr>
              <w:ind w:firstLine="169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A777AD">
              <w:rPr>
                <w:rFonts w:ascii="PT Astra Serif" w:hAnsi="PT Astra Serif"/>
                <w:sz w:val="27"/>
                <w:szCs w:val="27"/>
              </w:rPr>
              <w:t>2022 год –</w:t>
            </w:r>
            <w:r w:rsidR="00C533AE" w:rsidRPr="00A777AD">
              <w:rPr>
                <w:rFonts w:ascii="PT Astra Serif" w:hAnsi="PT Astra Serif"/>
                <w:sz w:val="27"/>
                <w:szCs w:val="27"/>
              </w:rPr>
              <w:t xml:space="preserve">17558,3 </w:t>
            </w:r>
            <w:r w:rsidRPr="00A777AD">
              <w:rPr>
                <w:rFonts w:ascii="PT Astra Serif" w:hAnsi="PT Astra Serif"/>
                <w:sz w:val="27"/>
                <w:szCs w:val="27"/>
              </w:rPr>
              <w:t>тыс. руб.;</w:t>
            </w:r>
          </w:p>
          <w:p w:rsidR="002548E5" w:rsidRPr="00A777AD" w:rsidRDefault="002548E5" w:rsidP="00DE2318">
            <w:pPr>
              <w:pStyle w:val="afc"/>
              <w:ind w:firstLine="169"/>
              <w:rPr>
                <w:rFonts w:ascii="PT Astra Serif" w:hAnsi="PT Astra Serif" w:cs="Times New Roman"/>
                <w:sz w:val="27"/>
                <w:szCs w:val="27"/>
              </w:rPr>
            </w:pPr>
            <w:r w:rsidRPr="00A777AD">
              <w:rPr>
                <w:rFonts w:ascii="PT Astra Serif" w:hAnsi="PT Astra Serif" w:cs="Times New Roman"/>
                <w:sz w:val="27"/>
                <w:szCs w:val="27"/>
              </w:rPr>
              <w:t>2023 год –</w:t>
            </w:r>
            <w:r w:rsidR="002E7D60" w:rsidRPr="00A777AD">
              <w:rPr>
                <w:rFonts w:ascii="PT Astra Serif" w:hAnsi="PT Astra Serif" w:cs="Times New Roman"/>
                <w:sz w:val="27"/>
                <w:szCs w:val="27"/>
              </w:rPr>
              <w:t xml:space="preserve">19604,5 </w:t>
            </w:r>
            <w:r w:rsidRPr="00A777AD">
              <w:rPr>
                <w:rFonts w:ascii="PT Astra Serif" w:hAnsi="PT Astra Serif" w:cs="Times New Roman"/>
                <w:sz w:val="27"/>
                <w:szCs w:val="27"/>
              </w:rPr>
              <w:t>тыс. руб.;</w:t>
            </w:r>
          </w:p>
          <w:p w:rsidR="002548E5" w:rsidRPr="00A777AD" w:rsidRDefault="00CF6EF7" w:rsidP="00DE2318">
            <w:pPr>
              <w:pStyle w:val="afc"/>
              <w:ind w:firstLine="169"/>
              <w:rPr>
                <w:rFonts w:ascii="PT Astra Serif" w:hAnsi="PT Astra Serif" w:cs="Times New Roman"/>
                <w:sz w:val="27"/>
                <w:szCs w:val="27"/>
              </w:rPr>
            </w:pPr>
            <w:r w:rsidRPr="00A777AD">
              <w:rPr>
                <w:rFonts w:ascii="PT Astra Serif" w:hAnsi="PT Astra Serif" w:cs="Times New Roman"/>
                <w:sz w:val="27"/>
                <w:szCs w:val="27"/>
              </w:rPr>
              <w:t>2024</w:t>
            </w:r>
            <w:r w:rsidR="002548E5" w:rsidRPr="00A777AD">
              <w:rPr>
                <w:rFonts w:ascii="PT Astra Serif" w:hAnsi="PT Astra Serif" w:cs="Times New Roman"/>
                <w:sz w:val="27"/>
                <w:szCs w:val="27"/>
              </w:rPr>
              <w:t xml:space="preserve"> год –</w:t>
            </w:r>
            <w:r w:rsidRPr="00A777AD">
              <w:rPr>
                <w:rFonts w:ascii="PT Astra Serif" w:hAnsi="PT Astra Serif" w:cs="Times New Roman"/>
                <w:sz w:val="27"/>
                <w:szCs w:val="27"/>
              </w:rPr>
              <w:t>20585,8</w:t>
            </w:r>
            <w:r w:rsidR="002E7D60" w:rsidRPr="00A777AD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2548E5" w:rsidRPr="00A777AD">
              <w:rPr>
                <w:rFonts w:ascii="PT Astra Serif" w:hAnsi="PT Astra Serif" w:cs="Times New Roman"/>
                <w:sz w:val="27"/>
                <w:szCs w:val="27"/>
              </w:rPr>
              <w:t>тыс. руб.;</w:t>
            </w:r>
          </w:p>
          <w:p w:rsidR="002548E5" w:rsidRPr="00A777AD" w:rsidRDefault="00F077E8" w:rsidP="00DE2318">
            <w:pPr>
              <w:pStyle w:val="afc"/>
              <w:ind w:firstLine="169"/>
              <w:rPr>
                <w:rFonts w:ascii="PT Astra Serif" w:hAnsi="PT Astra Serif" w:cs="Times New Roman"/>
                <w:sz w:val="27"/>
                <w:szCs w:val="27"/>
              </w:rPr>
            </w:pPr>
            <w:r w:rsidRPr="00A777AD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2025 год –</w:t>
            </w:r>
            <w:r w:rsidR="00CF6EF7" w:rsidRPr="00A777AD">
              <w:rPr>
                <w:rFonts w:ascii="PT Astra Serif" w:hAnsi="PT Astra Serif" w:cs="Times New Roman"/>
                <w:sz w:val="27"/>
                <w:szCs w:val="27"/>
              </w:rPr>
              <w:t>16542,5</w:t>
            </w:r>
            <w:r w:rsidR="002E7D60" w:rsidRPr="00A777AD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2548E5" w:rsidRPr="00A777AD">
              <w:rPr>
                <w:rFonts w:ascii="PT Astra Serif" w:hAnsi="PT Astra Serif" w:cs="Times New Roman"/>
                <w:sz w:val="27"/>
                <w:szCs w:val="27"/>
              </w:rPr>
              <w:t>тыс. руб.;</w:t>
            </w:r>
          </w:p>
          <w:p w:rsidR="002548E5" w:rsidRPr="00A777AD" w:rsidRDefault="002548E5" w:rsidP="00CF6EF7">
            <w:pPr>
              <w:pStyle w:val="afc"/>
              <w:numPr>
                <w:ilvl w:val="0"/>
                <w:numId w:val="5"/>
              </w:numPr>
              <w:ind w:left="0" w:firstLine="169"/>
              <w:rPr>
                <w:rFonts w:ascii="PT Astra Serif" w:hAnsi="PT Astra Serif" w:cs="Times New Roman"/>
                <w:sz w:val="27"/>
                <w:szCs w:val="27"/>
              </w:rPr>
            </w:pPr>
            <w:r w:rsidRPr="00A777AD">
              <w:rPr>
                <w:rFonts w:ascii="PT Astra Serif" w:hAnsi="PT Astra Serif" w:cs="Times New Roman"/>
                <w:sz w:val="27"/>
                <w:szCs w:val="27"/>
              </w:rPr>
              <w:t xml:space="preserve">год – </w:t>
            </w:r>
            <w:r w:rsidR="004A5429" w:rsidRPr="00A777AD">
              <w:rPr>
                <w:rFonts w:ascii="PT Astra Serif" w:hAnsi="PT Astra Serif" w:cs="Times New Roman"/>
                <w:sz w:val="27"/>
                <w:szCs w:val="27"/>
              </w:rPr>
              <w:t>17072,4</w:t>
            </w:r>
            <w:r w:rsidR="00F077E8" w:rsidRPr="00A777AD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Pr="00A777AD">
              <w:rPr>
                <w:rFonts w:ascii="PT Astra Serif" w:hAnsi="PT Astra Serif" w:cs="Times New Roman"/>
                <w:sz w:val="27"/>
                <w:szCs w:val="27"/>
              </w:rPr>
              <w:t>тыс. руб.»;</w:t>
            </w:r>
          </w:p>
        </w:tc>
      </w:tr>
    </w:tbl>
    <w:p w:rsidR="00A777AD" w:rsidRDefault="00A777AD" w:rsidP="00A777AD">
      <w:pPr>
        <w:widowControl w:val="0"/>
        <w:suppressAutoHyphens w:val="0"/>
        <w:autoSpaceDE w:val="0"/>
        <w:autoSpaceDN w:val="0"/>
        <w:adjustRightInd w:val="0"/>
        <w:ind w:firstLine="426"/>
        <w:rPr>
          <w:rFonts w:ascii="PT Astra Serif" w:hAnsi="PT Astra Serif"/>
          <w:sz w:val="27"/>
          <w:szCs w:val="27"/>
        </w:rPr>
      </w:pPr>
    </w:p>
    <w:p w:rsidR="00A777AD" w:rsidRPr="00A777AD" w:rsidRDefault="002548E5" w:rsidP="00A777AD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sz w:val="27"/>
          <w:szCs w:val="27"/>
        </w:rPr>
      </w:pPr>
      <w:r w:rsidRPr="00A777AD">
        <w:rPr>
          <w:rFonts w:ascii="PT Astra Serif" w:hAnsi="PT Astra Serif"/>
          <w:sz w:val="27"/>
          <w:szCs w:val="27"/>
        </w:rPr>
        <w:t xml:space="preserve">1.2. раздел 4 Программы изложить в следующей редакции:  </w:t>
      </w:r>
    </w:p>
    <w:p w:rsidR="00A777AD" w:rsidRPr="00A777AD" w:rsidRDefault="00A777AD" w:rsidP="002548E5">
      <w:pPr>
        <w:widowControl w:val="0"/>
        <w:suppressAutoHyphens w:val="0"/>
        <w:autoSpaceDE w:val="0"/>
        <w:autoSpaceDN w:val="0"/>
        <w:adjustRightInd w:val="0"/>
        <w:ind w:left="720"/>
        <w:rPr>
          <w:rFonts w:ascii="PT Astra Serif" w:hAnsi="PT Astra Serif"/>
          <w:sz w:val="27"/>
          <w:szCs w:val="27"/>
        </w:rPr>
      </w:pPr>
    </w:p>
    <w:p w:rsidR="002548E5" w:rsidRPr="00A777AD" w:rsidRDefault="002548E5" w:rsidP="00A777AD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7"/>
          <w:szCs w:val="27"/>
        </w:rPr>
      </w:pPr>
      <w:r w:rsidRPr="00A777AD">
        <w:rPr>
          <w:rFonts w:ascii="PT Astra Serif" w:hAnsi="PT Astra Serif"/>
          <w:b/>
          <w:sz w:val="27"/>
          <w:szCs w:val="27"/>
        </w:rPr>
        <w:t>«4. Финансовое обеспечение муниципальной программы «Благоустройство территории в муниципальном образовании город Плавск Плавского района»</w:t>
      </w:r>
    </w:p>
    <w:p w:rsidR="002548E5" w:rsidRPr="00A777AD" w:rsidRDefault="002548E5" w:rsidP="002548E5">
      <w:pPr>
        <w:pStyle w:val="af5"/>
        <w:widowControl w:val="0"/>
        <w:autoSpaceDE w:val="0"/>
        <w:autoSpaceDN w:val="0"/>
        <w:adjustRightInd w:val="0"/>
        <w:ind w:left="360"/>
        <w:rPr>
          <w:rFonts w:ascii="PT Astra Serif" w:hAnsi="PT Astra Serif"/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4"/>
        <w:gridCol w:w="993"/>
        <w:gridCol w:w="991"/>
        <w:gridCol w:w="997"/>
        <w:gridCol w:w="1134"/>
        <w:gridCol w:w="1132"/>
        <w:gridCol w:w="1094"/>
      </w:tblGrid>
      <w:tr w:rsidR="002548E5" w:rsidRPr="004D384A" w:rsidTr="00A777AD">
        <w:trPr>
          <w:trHeight w:val="57"/>
        </w:trPr>
        <w:tc>
          <w:tcPr>
            <w:tcW w:w="1685" w:type="pct"/>
            <w:vMerge w:val="restar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315" w:type="pct"/>
            <w:gridSpan w:val="6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D384A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  <w:vMerge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D384A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D384A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57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Всего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pacing w:val="-2"/>
              </w:rPr>
            </w:pPr>
            <w:r w:rsidRPr="004D384A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pacing w:val="-2"/>
              </w:rPr>
            </w:pPr>
            <w:r w:rsidRPr="004D384A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4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5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6</w:t>
            </w:r>
          </w:p>
        </w:tc>
        <w:tc>
          <w:tcPr>
            <w:tcW w:w="57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7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  <w:spacing w:val="-2"/>
              </w:rPr>
            </w:pPr>
            <w:r w:rsidRPr="004D384A">
              <w:rPr>
                <w:rFonts w:ascii="PT Astra Serif" w:hAnsi="PT Astra Serif"/>
                <w:b/>
              </w:rPr>
              <w:t>Всего по муниципальной программе</w:t>
            </w:r>
          </w:p>
        </w:tc>
        <w:tc>
          <w:tcPr>
            <w:tcW w:w="519" w:type="pct"/>
          </w:tcPr>
          <w:p w:rsidR="002548E5" w:rsidRPr="004D384A" w:rsidRDefault="00D30C74" w:rsidP="00A777AD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17558,3</w:t>
            </w:r>
          </w:p>
        </w:tc>
        <w:tc>
          <w:tcPr>
            <w:tcW w:w="518" w:type="pct"/>
          </w:tcPr>
          <w:p w:rsidR="002548E5" w:rsidRPr="004D384A" w:rsidRDefault="002E7D60" w:rsidP="00A777AD">
            <w:pPr>
              <w:ind w:left="-10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19604,5</w:t>
            </w:r>
          </w:p>
        </w:tc>
        <w:tc>
          <w:tcPr>
            <w:tcW w:w="521" w:type="pct"/>
          </w:tcPr>
          <w:p w:rsidR="002548E5" w:rsidRPr="004D384A" w:rsidRDefault="00CF6EF7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20585,8</w:t>
            </w:r>
          </w:p>
        </w:tc>
        <w:tc>
          <w:tcPr>
            <w:tcW w:w="593" w:type="pct"/>
          </w:tcPr>
          <w:p w:rsidR="002548E5" w:rsidRPr="004D384A" w:rsidRDefault="00CF6EF7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16542,5</w:t>
            </w:r>
          </w:p>
        </w:tc>
        <w:tc>
          <w:tcPr>
            <w:tcW w:w="592" w:type="pct"/>
          </w:tcPr>
          <w:p w:rsidR="002548E5" w:rsidRPr="004D384A" w:rsidRDefault="00CF6EF7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17072,</w:t>
            </w:r>
            <w:r w:rsidR="004A5429">
              <w:rPr>
                <w:rFonts w:ascii="PT Astra Serif" w:hAnsi="PT Astra Serif"/>
              </w:rPr>
              <w:t>4</w:t>
            </w:r>
          </w:p>
        </w:tc>
        <w:tc>
          <w:tcPr>
            <w:tcW w:w="572" w:type="pct"/>
          </w:tcPr>
          <w:p w:rsidR="002548E5" w:rsidRPr="00D37601" w:rsidRDefault="00CF6EF7" w:rsidP="00A777AD">
            <w:pPr>
              <w:ind w:left="-10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91363,</w:t>
            </w:r>
            <w:r w:rsidR="004A5429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2548E5" w:rsidRPr="004D384A" w:rsidRDefault="002548E5" w:rsidP="00DE231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2548E5" w:rsidRPr="004D384A" w:rsidRDefault="002548E5" w:rsidP="00DE231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 w:firstLine="851"/>
              <w:jc w:val="center"/>
              <w:rPr>
                <w:rFonts w:ascii="PT Astra Serif" w:hAnsi="PT Astra Serif"/>
              </w:rPr>
            </w:pP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  <w:spacing w:val="-2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  <w:spacing w:val="-2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CF6EF7" w:rsidRPr="004D384A" w:rsidRDefault="00CF6EF7" w:rsidP="00F51A9A">
            <w:pPr>
              <w:rPr>
                <w:rFonts w:ascii="PT Astra Serif" w:hAnsi="PT Astra Serif"/>
                <w:spacing w:val="-2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CF6EF7" w:rsidRPr="004D384A" w:rsidRDefault="00CF6EF7" w:rsidP="00A777AD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17558,3</w:t>
            </w:r>
          </w:p>
        </w:tc>
        <w:tc>
          <w:tcPr>
            <w:tcW w:w="518" w:type="pct"/>
          </w:tcPr>
          <w:p w:rsidR="00CF6EF7" w:rsidRPr="004D384A" w:rsidRDefault="00CF6EF7" w:rsidP="00A777AD">
            <w:pPr>
              <w:ind w:left="-10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19604,5</w:t>
            </w:r>
          </w:p>
        </w:tc>
        <w:tc>
          <w:tcPr>
            <w:tcW w:w="521" w:type="pct"/>
          </w:tcPr>
          <w:p w:rsidR="00CF6EF7" w:rsidRPr="004D384A" w:rsidRDefault="00CF6EF7" w:rsidP="00CF6E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20585,8</w:t>
            </w:r>
          </w:p>
        </w:tc>
        <w:tc>
          <w:tcPr>
            <w:tcW w:w="593" w:type="pct"/>
          </w:tcPr>
          <w:p w:rsidR="00CF6EF7" w:rsidRPr="004D384A" w:rsidRDefault="00CF6EF7" w:rsidP="00CF6E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16542,5</w:t>
            </w:r>
          </w:p>
        </w:tc>
        <w:tc>
          <w:tcPr>
            <w:tcW w:w="592" w:type="pct"/>
          </w:tcPr>
          <w:p w:rsidR="00CF6EF7" w:rsidRPr="004D384A" w:rsidRDefault="00CF6EF7" w:rsidP="00CF6E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17072,</w:t>
            </w:r>
            <w:r w:rsidR="004A5429">
              <w:rPr>
                <w:rFonts w:ascii="PT Astra Serif" w:hAnsi="PT Astra Serif"/>
              </w:rPr>
              <w:t>4</w:t>
            </w:r>
          </w:p>
        </w:tc>
        <w:tc>
          <w:tcPr>
            <w:tcW w:w="572" w:type="pct"/>
          </w:tcPr>
          <w:p w:rsidR="00CF6EF7" w:rsidRPr="00D37601" w:rsidRDefault="00CF6EF7" w:rsidP="00A777AD">
            <w:pPr>
              <w:ind w:left="-10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91363,</w:t>
            </w:r>
            <w:r w:rsidR="004A5429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  <w:spacing w:val="-2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Всего по к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омплексу процессных мероприятий «</w:t>
            </w:r>
            <w:r w:rsidRPr="004D384A">
              <w:rPr>
                <w:rFonts w:ascii="PT Astra Serif" w:hAnsi="PT Astra Serif"/>
                <w:b/>
              </w:rPr>
              <w:t>Обеспечение наружного освещения территории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2548E5" w:rsidRPr="004D384A" w:rsidRDefault="00BB064E" w:rsidP="00A777AD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5276</w:t>
            </w:r>
            <w:r w:rsidR="00D30C74">
              <w:rPr>
                <w:rFonts w:ascii="PT Astra Serif" w:hAnsi="PT Astra Serif"/>
              </w:rPr>
              <w:t>,0</w:t>
            </w:r>
          </w:p>
        </w:tc>
        <w:tc>
          <w:tcPr>
            <w:tcW w:w="518" w:type="pct"/>
          </w:tcPr>
          <w:p w:rsidR="002548E5" w:rsidRPr="004D384A" w:rsidRDefault="00392C33" w:rsidP="00A777AD">
            <w:pPr>
              <w:ind w:left="-10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4561,</w:t>
            </w:r>
            <w:r w:rsidR="005F6B92">
              <w:rPr>
                <w:rFonts w:ascii="PT Astra Serif" w:hAnsi="PT Astra Serif"/>
              </w:rPr>
              <w:t>5</w:t>
            </w:r>
          </w:p>
        </w:tc>
        <w:tc>
          <w:tcPr>
            <w:tcW w:w="521" w:type="pct"/>
          </w:tcPr>
          <w:p w:rsidR="002548E5" w:rsidRPr="004D384A" w:rsidRDefault="00CF6EF7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4405,0</w:t>
            </w:r>
          </w:p>
        </w:tc>
        <w:tc>
          <w:tcPr>
            <w:tcW w:w="593" w:type="pct"/>
          </w:tcPr>
          <w:p w:rsidR="002548E5" w:rsidRPr="004D384A" w:rsidRDefault="00CF6EF7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4097,5</w:t>
            </w:r>
          </w:p>
        </w:tc>
        <w:tc>
          <w:tcPr>
            <w:tcW w:w="592" w:type="pct"/>
          </w:tcPr>
          <w:p w:rsidR="002548E5" w:rsidRPr="004D384A" w:rsidRDefault="00CF6EF7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4192,3</w:t>
            </w:r>
          </w:p>
        </w:tc>
        <w:tc>
          <w:tcPr>
            <w:tcW w:w="572" w:type="pct"/>
          </w:tcPr>
          <w:p w:rsidR="002548E5" w:rsidRPr="004D384A" w:rsidRDefault="00CF6EF7" w:rsidP="00A777AD">
            <w:pPr>
              <w:ind w:left="-10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22532,3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CF6EF7" w:rsidRPr="004D384A" w:rsidRDefault="00CF6EF7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CF6EF7" w:rsidRPr="004D384A" w:rsidRDefault="00CF6EF7" w:rsidP="00A777AD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5276,0</w:t>
            </w:r>
          </w:p>
        </w:tc>
        <w:tc>
          <w:tcPr>
            <w:tcW w:w="518" w:type="pct"/>
          </w:tcPr>
          <w:p w:rsidR="00CF6EF7" w:rsidRPr="004D384A" w:rsidRDefault="00CF6EF7" w:rsidP="00A777AD">
            <w:pPr>
              <w:ind w:left="-10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4561,5</w:t>
            </w:r>
          </w:p>
        </w:tc>
        <w:tc>
          <w:tcPr>
            <w:tcW w:w="521" w:type="pct"/>
          </w:tcPr>
          <w:p w:rsidR="00CF6EF7" w:rsidRPr="004D384A" w:rsidRDefault="00CF6EF7" w:rsidP="00CF6E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4405,0</w:t>
            </w:r>
          </w:p>
        </w:tc>
        <w:tc>
          <w:tcPr>
            <w:tcW w:w="593" w:type="pct"/>
          </w:tcPr>
          <w:p w:rsidR="00CF6EF7" w:rsidRPr="004D384A" w:rsidRDefault="00CF6EF7" w:rsidP="00CF6E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4097,5</w:t>
            </w:r>
          </w:p>
        </w:tc>
        <w:tc>
          <w:tcPr>
            <w:tcW w:w="592" w:type="pct"/>
          </w:tcPr>
          <w:p w:rsidR="00CF6EF7" w:rsidRPr="004D384A" w:rsidRDefault="00CF6EF7" w:rsidP="00CF6E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4192,3</w:t>
            </w:r>
          </w:p>
        </w:tc>
        <w:tc>
          <w:tcPr>
            <w:tcW w:w="572" w:type="pct"/>
          </w:tcPr>
          <w:p w:rsidR="00CF6EF7" w:rsidRPr="004D384A" w:rsidRDefault="00CF6EF7" w:rsidP="00A777AD">
            <w:pPr>
              <w:ind w:left="-10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22532,3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Всего по к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омплексу процессных мероприятий «</w:t>
            </w:r>
            <w:r w:rsidRPr="004D384A">
              <w:rPr>
                <w:rFonts w:ascii="PT Astra Serif" w:hAnsi="PT Astra Serif"/>
                <w:b/>
              </w:rPr>
              <w:t>Обеспечение декоративного озеленения территории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2548E5" w:rsidRPr="004D384A" w:rsidRDefault="0074628C" w:rsidP="00A777AD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841</w:t>
            </w:r>
            <w:r w:rsidR="00D30C74">
              <w:rPr>
                <w:rFonts w:ascii="PT Astra Serif" w:hAnsi="PT Astra Serif"/>
              </w:rPr>
              <w:t>,0</w:t>
            </w:r>
          </w:p>
        </w:tc>
        <w:tc>
          <w:tcPr>
            <w:tcW w:w="518" w:type="pct"/>
          </w:tcPr>
          <w:p w:rsidR="002548E5" w:rsidRPr="004D384A" w:rsidRDefault="00043115" w:rsidP="00A777AD">
            <w:pPr>
              <w:ind w:left="-10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858,9</w:t>
            </w:r>
          </w:p>
        </w:tc>
        <w:tc>
          <w:tcPr>
            <w:tcW w:w="521" w:type="pct"/>
          </w:tcPr>
          <w:p w:rsidR="002548E5" w:rsidRPr="004D384A" w:rsidRDefault="00CF6EF7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889,1</w:t>
            </w:r>
          </w:p>
        </w:tc>
        <w:tc>
          <w:tcPr>
            <w:tcW w:w="593" w:type="pct"/>
          </w:tcPr>
          <w:p w:rsidR="002548E5" w:rsidRPr="004D384A" w:rsidRDefault="00CF6EF7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924,</w:t>
            </w:r>
            <w:r w:rsidR="004A5429">
              <w:rPr>
                <w:rFonts w:ascii="PT Astra Serif" w:hAnsi="PT Astra Serif"/>
              </w:rPr>
              <w:t>5</w:t>
            </w:r>
          </w:p>
        </w:tc>
        <w:tc>
          <w:tcPr>
            <w:tcW w:w="592" w:type="pct"/>
          </w:tcPr>
          <w:p w:rsidR="002548E5" w:rsidRPr="004D384A" w:rsidRDefault="00CF6EF7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961,2</w:t>
            </w:r>
          </w:p>
        </w:tc>
        <w:tc>
          <w:tcPr>
            <w:tcW w:w="572" w:type="pct"/>
          </w:tcPr>
          <w:p w:rsidR="002548E5" w:rsidRPr="004D384A" w:rsidRDefault="00043115" w:rsidP="00A777AD">
            <w:pPr>
              <w:ind w:left="-10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</w:t>
            </w:r>
            <w:r w:rsidR="00CF6EF7">
              <w:rPr>
                <w:rFonts w:ascii="PT Astra Serif" w:hAnsi="PT Astra Serif"/>
              </w:rPr>
              <w:t>74,</w:t>
            </w:r>
            <w:r w:rsidR="004A5429">
              <w:rPr>
                <w:rFonts w:ascii="PT Astra Serif" w:hAnsi="PT Astra Serif"/>
              </w:rPr>
              <w:t>7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CD7BA5" w:rsidRPr="004D384A" w:rsidRDefault="00CD7BA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CD7BA5" w:rsidRPr="004D384A" w:rsidRDefault="00CD7BA5" w:rsidP="00A777AD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841,0</w:t>
            </w:r>
          </w:p>
        </w:tc>
        <w:tc>
          <w:tcPr>
            <w:tcW w:w="518" w:type="pct"/>
          </w:tcPr>
          <w:p w:rsidR="00CD7BA5" w:rsidRPr="004D384A" w:rsidRDefault="00CD7BA5" w:rsidP="00A777AD">
            <w:pPr>
              <w:ind w:left="-10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858,9</w:t>
            </w:r>
          </w:p>
        </w:tc>
        <w:tc>
          <w:tcPr>
            <w:tcW w:w="521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889,1</w:t>
            </w:r>
          </w:p>
        </w:tc>
        <w:tc>
          <w:tcPr>
            <w:tcW w:w="593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924,</w:t>
            </w:r>
            <w:r w:rsidR="004A5429">
              <w:rPr>
                <w:rFonts w:ascii="PT Astra Serif" w:hAnsi="PT Astra Serif"/>
              </w:rPr>
              <w:t>5</w:t>
            </w:r>
          </w:p>
        </w:tc>
        <w:tc>
          <w:tcPr>
            <w:tcW w:w="592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961,2</w:t>
            </w:r>
          </w:p>
        </w:tc>
        <w:tc>
          <w:tcPr>
            <w:tcW w:w="572" w:type="pct"/>
          </w:tcPr>
          <w:p w:rsidR="00CD7BA5" w:rsidRPr="004D384A" w:rsidRDefault="00CD7BA5" w:rsidP="00A777AD">
            <w:pPr>
              <w:ind w:left="-10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4474,</w:t>
            </w:r>
            <w:r w:rsidR="004A5429">
              <w:rPr>
                <w:rFonts w:ascii="PT Astra Serif" w:hAnsi="PT Astra Serif"/>
              </w:rPr>
              <w:t>7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  <w:bCs/>
                <w:iCs/>
              </w:rPr>
              <w:lastRenderedPageBreak/>
              <w:t xml:space="preserve">       Всего по комплексу процессных  мероприятий «</w:t>
            </w:r>
            <w:r w:rsidRPr="004D384A">
              <w:rPr>
                <w:rFonts w:ascii="PT Astra Serif" w:hAnsi="PT Astra Serif"/>
                <w:b/>
              </w:rPr>
              <w:t>Обеспечение санитарного и эстетического состояния территорий кладбищ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2548E5" w:rsidRPr="004D384A" w:rsidRDefault="00274EAD" w:rsidP="00A777AD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248,4</w:t>
            </w:r>
          </w:p>
        </w:tc>
        <w:tc>
          <w:tcPr>
            <w:tcW w:w="518" w:type="pct"/>
          </w:tcPr>
          <w:p w:rsidR="002548E5" w:rsidRPr="00177710" w:rsidRDefault="00043115" w:rsidP="00A777AD">
            <w:pPr>
              <w:ind w:left="-10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523,8</w:t>
            </w:r>
          </w:p>
        </w:tc>
        <w:tc>
          <w:tcPr>
            <w:tcW w:w="521" w:type="pct"/>
          </w:tcPr>
          <w:p w:rsidR="002548E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</w:t>
            </w:r>
            <w:r w:rsidR="004A5429">
              <w:rPr>
                <w:rFonts w:ascii="PT Astra Serif" w:hAnsi="PT Astra Serif"/>
              </w:rPr>
              <w:t>,0</w:t>
            </w:r>
          </w:p>
        </w:tc>
        <w:tc>
          <w:tcPr>
            <w:tcW w:w="593" w:type="pct"/>
          </w:tcPr>
          <w:p w:rsidR="002548E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="00043115">
              <w:rPr>
                <w:rFonts w:ascii="PT Astra Serif" w:hAnsi="PT Astra Serif"/>
              </w:rPr>
              <w:t>00,0</w:t>
            </w:r>
          </w:p>
        </w:tc>
        <w:tc>
          <w:tcPr>
            <w:tcW w:w="592" w:type="pct"/>
          </w:tcPr>
          <w:p w:rsidR="002548E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="00043115">
              <w:rPr>
                <w:rFonts w:ascii="PT Astra Serif" w:hAnsi="PT Astra Serif"/>
              </w:rPr>
              <w:t>00,0</w:t>
            </w:r>
          </w:p>
        </w:tc>
        <w:tc>
          <w:tcPr>
            <w:tcW w:w="572" w:type="pct"/>
          </w:tcPr>
          <w:p w:rsidR="002548E5" w:rsidRPr="004D384A" w:rsidRDefault="00CD7BA5" w:rsidP="00A777AD">
            <w:pPr>
              <w:ind w:left="-10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3172,2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CD7BA5" w:rsidRPr="004D384A" w:rsidRDefault="00CD7BA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CD7BA5" w:rsidRPr="004D384A" w:rsidRDefault="00CD7BA5" w:rsidP="00A777AD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248,4</w:t>
            </w:r>
          </w:p>
        </w:tc>
        <w:tc>
          <w:tcPr>
            <w:tcW w:w="518" w:type="pct"/>
          </w:tcPr>
          <w:p w:rsidR="00CD7BA5" w:rsidRPr="00177710" w:rsidRDefault="00CD7BA5" w:rsidP="00A777AD">
            <w:pPr>
              <w:ind w:left="-10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523,8</w:t>
            </w:r>
          </w:p>
        </w:tc>
        <w:tc>
          <w:tcPr>
            <w:tcW w:w="521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</w:t>
            </w:r>
            <w:r w:rsidR="004A5429">
              <w:rPr>
                <w:rFonts w:ascii="PT Astra Serif" w:hAnsi="PT Astra Serif"/>
              </w:rPr>
              <w:t>,0</w:t>
            </w:r>
          </w:p>
        </w:tc>
        <w:tc>
          <w:tcPr>
            <w:tcW w:w="593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592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572" w:type="pct"/>
          </w:tcPr>
          <w:p w:rsidR="00CD7BA5" w:rsidRPr="004D384A" w:rsidRDefault="00CD7BA5" w:rsidP="00A777AD">
            <w:pPr>
              <w:ind w:left="-10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3172,2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Всего по комплексу процессных мероприятий  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519" w:type="pct"/>
          </w:tcPr>
          <w:p w:rsidR="002548E5" w:rsidRPr="004D384A" w:rsidRDefault="00274EAD" w:rsidP="00A777AD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854,5</w:t>
            </w:r>
          </w:p>
        </w:tc>
        <w:tc>
          <w:tcPr>
            <w:tcW w:w="518" w:type="pct"/>
          </w:tcPr>
          <w:p w:rsidR="002548E5" w:rsidRPr="004D384A" w:rsidRDefault="00043115" w:rsidP="00A777AD">
            <w:pPr>
              <w:ind w:left="-10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1243,3</w:t>
            </w:r>
          </w:p>
        </w:tc>
        <w:tc>
          <w:tcPr>
            <w:tcW w:w="521" w:type="pct"/>
          </w:tcPr>
          <w:p w:rsidR="002548E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3191,4</w:t>
            </w:r>
          </w:p>
        </w:tc>
        <w:tc>
          <w:tcPr>
            <w:tcW w:w="593" w:type="pct"/>
          </w:tcPr>
          <w:p w:rsidR="002548E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 w:rsidR="004A5429">
              <w:rPr>
                <w:rFonts w:ascii="PT Astra Serif" w:hAnsi="PT Astra Serif"/>
              </w:rPr>
              <w:t>30,0</w:t>
            </w:r>
          </w:p>
        </w:tc>
        <w:tc>
          <w:tcPr>
            <w:tcW w:w="592" w:type="pct"/>
          </w:tcPr>
          <w:p w:rsidR="002548E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2853,1</w:t>
            </w:r>
          </w:p>
        </w:tc>
        <w:tc>
          <w:tcPr>
            <w:tcW w:w="572" w:type="pct"/>
          </w:tcPr>
          <w:p w:rsidR="002548E5" w:rsidRDefault="00CD7BA5" w:rsidP="00A777AD">
            <w:pPr>
              <w:ind w:left="-10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10972,</w:t>
            </w:r>
            <w:r w:rsidR="004A5429">
              <w:rPr>
                <w:rFonts w:ascii="PT Astra Serif" w:hAnsi="PT Astra Serif"/>
              </w:rPr>
              <w:t>3</w:t>
            </w:r>
          </w:p>
          <w:p w:rsidR="004A5429" w:rsidRPr="004D384A" w:rsidRDefault="004A5429" w:rsidP="00A777AD">
            <w:pPr>
              <w:ind w:left="-104"/>
              <w:jc w:val="center"/>
              <w:rPr>
                <w:rFonts w:ascii="PT Astra Serif" w:hAnsi="PT Astra Serif"/>
              </w:rPr>
            </w:pP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CD7BA5" w:rsidRPr="004D384A" w:rsidRDefault="00CD7BA5" w:rsidP="008F0600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CD7BA5" w:rsidRPr="004D384A" w:rsidRDefault="00CD7BA5" w:rsidP="00A777AD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854,5</w:t>
            </w:r>
          </w:p>
        </w:tc>
        <w:tc>
          <w:tcPr>
            <w:tcW w:w="518" w:type="pct"/>
          </w:tcPr>
          <w:p w:rsidR="00CD7BA5" w:rsidRPr="004D384A" w:rsidRDefault="00CD7BA5" w:rsidP="00A777AD">
            <w:pPr>
              <w:ind w:left="-10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1243,3</w:t>
            </w:r>
          </w:p>
        </w:tc>
        <w:tc>
          <w:tcPr>
            <w:tcW w:w="521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3191,4</w:t>
            </w:r>
          </w:p>
        </w:tc>
        <w:tc>
          <w:tcPr>
            <w:tcW w:w="593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 w:rsidR="004A5429">
              <w:rPr>
                <w:rFonts w:ascii="PT Astra Serif" w:hAnsi="PT Astra Serif"/>
              </w:rPr>
              <w:t>30,0</w:t>
            </w:r>
          </w:p>
        </w:tc>
        <w:tc>
          <w:tcPr>
            <w:tcW w:w="592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2853,1</w:t>
            </w:r>
          </w:p>
        </w:tc>
        <w:tc>
          <w:tcPr>
            <w:tcW w:w="572" w:type="pct"/>
          </w:tcPr>
          <w:p w:rsidR="00CD7BA5" w:rsidRPr="004D384A" w:rsidRDefault="00CD7BA5" w:rsidP="00A777AD">
            <w:pPr>
              <w:ind w:left="-10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10972,</w:t>
            </w:r>
            <w:r w:rsidR="004A5429">
              <w:rPr>
                <w:rFonts w:ascii="PT Astra Serif" w:hAnsi="PT Astra Serif"/>
              </w:rPr>
              <w:t>3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«</w:t>
            </w:r>
            <w:r w:rsidRPr="004D384A">
              <w:rPr>
                <w:rFonts w:ascii="PT Astra Serif" w:hAnsi="PT Astra Serif"/>
                <w:b/>
              </w:rPr>
              <w:t>Спиливание аварийно-опасных деревьев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2548E5" w:rsidRPr="004D384A" w:rsidRDefault="00274EAD" w:rsidP="00A777AD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1109,9</w:t>
            </w:r>
          </w:p>
        </w:tc>
        <w:tc>
          <w:tcPr>
            <w:tcW w:w="518" w:type="pct"/>
          </w:tcPr>
          <w:p w:rsidR="002548E5" w:rsidRPr="004D384A" w:rsidRDefault="00043115" w:rsidP="00A777AD">
            <w:pPr>
              <w:ind w:left="-10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706,7</w:t>
            </w:r>
          </w:p>
        </w:tc>
        <w:tc>
          <w:tcPr>
            <w:tcW w:w="521" w:type="pct"/>
          </w:tcPr>
          <w:p w:rsidR="002548E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1728,0</w:t>
            </w:r>
          </w:p>
        </w:tc>
        <w:tc>
          <w:tcPr>
            <w:tcW w:w="593" w:type="pct"/>
          </w:tcPr>
          <w:p w:rsidR="002548E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403,0</w:t>
            </w:r>
          </w:p>
        </w:tc>
        <w:tc>
          <w:tcPr>
            <w:tcW w:w="592" w:type="pct"/>
          </w:tcPr>
          <w:p w:rsidR="002548E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403,0</w:t>
            </w:r>
          </w:p>
        </w:tc>
        <w:tc>
          <w:tcPr>
            <w:tcW w:w="572" w:type="pct"/>
          </w:tcPr>
          <w:p w:rsidR="002548E5" w:rsidRPr="004D384A" w:rsidRDefault="00CD7BA5" w:rsidP="00A777AD">
            <w:pPr>
              <w:ind w:left="-10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4350,6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CD7BA5" w:rsidRPr="004D384A" w:rsidRDefault="00CD7BA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CD7BA5" w:rsidRPr="004D384A" w:rsidRDefault="00CD7BA5" w:rsidP="00A777AD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1109,9</w:t>
            </w:r>
          </w:p>
        </w:tc>
        <w:tc>
          <w:tcPr>
            <w:tcW w:w="518" w:type="pct"/>
          </w:tcPr>
          <w:p w:rsidR="00CD7BA5" w:rsidRPr="004D384A" w:rsidRDefault="00CD7BA5" w:rsidP="00A777AD">
            <w:pPr>
              <w:ind w:left="-10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706,7</w:t>
            </w:r>
          </w:p>
        </w:tc>
        <w:tc>
          <w:tcPr>
            <w:tcW w:w="521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1728,0</w:t>
            </w:r>
          </w:p>
        </w:tc>
        <w:tc>
          <w:tcPr>
            <w:tcW w:w="593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403,0</w:t>
            </w:r>
          </w:p>
        </w:tc>
        <w:tc>
          <w:tcPr>
            <w:tcW w:w="592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403,0</w:t>
            </w:r>
          </w:p>
        </w:tc>
        <w:tc>
          <w:tcPr>
            <w:tcW w:w="572" w:type="pct"/>
          </w:tcPr>
          <w:p w:rsidR="00CD7BA5" w:rsidRPr="004D384A" w:rsidRDefault="00CD7BA5" w:rsidP="00A777AD">
            <w:pPr>
              <w:ind w:left="-10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4350,6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«</w:t>
            </w:r>
            <w:r w:rsidRPr="004D384A">
              <w:rPr>
                <w:rFonts w:ascii="PT Astra Serif" w:hAnsi="PT Astra Serif"/>
                <w:b/>
              </w:rPr>
              <w:t>Благоустройство территорий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2548E5" w:rsidRPr="004D384A" w:rsidRDefault="00274EAD" w:rsidP="00A777AD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5108,5</w:t>
            </w:r>
          </w:p>
        </w:tc>
        <w:tc>
          <w:tcPr>
            <w:tcW w:w="518" w:type="pct"/>
          </w:tcPr>
          <w:p w:rsidR="002548E5" w:rsidRPr="004D384A" w:rsidRDefault="00043115" w:rsidP="00A777AD">
            <w:pPr>
              <w:ind w:left="-10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4952,0</w:t>
            </w:r>
          </w:p>
        </w:tc>
        <w:tc>
          <w:tcPr>
            <w:tcW w:w="521" w:type="pct"/>
          </w:tcPr>
          <w:p w:rsidR="002548E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6312,7</w:t>
            </w:r>
          </w:p>
        </w:tc>
        <w:tc>
          <w:tcPr>
            <w:tcW w:w="593" w:type="pct"/>
          </w:tcPr>
          <w:p w:rsidR="002548E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6664,</w:t>
            </w:r>
            <w:r w:rsidR="004A5429">
              <w:rPr>
                <w:rFonts w:ascii="PT Astra Serif" w:hAnsi="PT Astra Serif"/>
              </w:rPr>
              <w:t>9</w:t>
            </w:r>
          </w:p>
        </w:tc>
        <w:tc>
          <w:tcPr>
            <w:tcW w:w="592" w:type="pct"/>
          </w:tcPr>
          <w:p w:rsidR="002548E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7031,</w:t>
            </w:r>
            <w:r w:rsidR="004A5429">
              <w:rPr>
                <w:rFonts w:ascii="PT Astra Serif" w:hAnsi="PT Astra Serif"/>
              </w:rPr>
              <w:t>1</w:t>
            </w:r>
          </w:p>
        </w:tc>
        <w:tc>
          <w:tcPr>
            <w:tcW w:w="572" w:type="pct"/>
          </w:tcPr>
          <w:p w:rsidR="002548E5" w:rsidRPr="004D384A" w:rsidRDefault="00CD7BA5" w:rsidP="00A777AD">
            <w:pPr>
              <w:ind w:left="-10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</w:t>
            </w:r>
            <w:r w:rsidR="004A5429">
              <w:rPr>
                <w:rFonts w:ascii="PT Astra Serif" w:hAnsi="PT Astra Serif"/>
              </w:rPr>
              <w:t>69,2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CD7BA5" w:rsidRPr="004D384A" w:rsidRDefault="00CD7BA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lastRenderedPageBreak/>
              <w:t>бюджет МО город Плавск Плавского района</w:t>
            </w:r>
          </w:p>
        </w:tc>
        <w:tc>
          <w:tcPr>
            <w:tcW w:w="519" w:type="pct"/>
          </w:tcPr>
          <w:p w:rsidR="00CD7BA5" w:rsidRPr="004D384A" w:rsidRDefault="00CD7BA5" w:rsidP="00A777AD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5108,5</w:t>
            </w:r>
          </w:p>
        </w:tc>
        <w:tc>
          <w:tcPr>
            <w:tcW w:w="518" w:type="pct"/>
          </w:tcPr>
          <w:p w:rsidR="00CD7BA5" w:rsidRPr="004D384A" w:rsidRDefault="00CD7BA5" w:rsidP="00A777AD">
            <w:pPr>
              <w:ind w:left="-10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4952,0</w:t>
            </w:r>
          </w:p>
        </w:tc>
        <w:tc>
          <w:tcPr>
            <w:tcW w:w="521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6312,7</w:t>
            </w:r>
          </w:p>
        </w:tc>
        <w:tc>
          <w:tcPr>
            <w:tcW w:w="593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6664,</w:t>
            </w:r>
            <w:r w:rsidR="004A5429">
              <w:rPr>
                <w:rFonts w:ascii="PT Astra Serif" w:hAnsi="PT Astra Serif"/>
              </w:rPr>
              <w:t>9</w:t>
            </w:r>
          </w:p>
        </w:tc>
        <w:tc>
          <w:tcPr>
            <w:tcW w:w="592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7031,</w:t>
            </w:r>
            <w:r w:rsidR="004A5429">
              <w:rPr>
                <w:rFonts w:ascii="PT Astra Serif" w:hAnsi="PT Astra Serif"/>
              </w:rPr>
              <w:t>1</w:t>
            </w:r>
          </w:p>
        </w:tc>
        <w:tc>
          <w:tcPr>
            <w:tcW w:w="572" w:type="pct"/>
          </w:tcPr>
          <w:p w:rsidR="00CD7BA5" w:rsidRPr="004D384A" w:rsidRDefault="00CD7BA5" w:rsidP="00A777AD">
            <w:pPr>
              <w:ind w:left="-10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3006</w:t>
            </w:r>
            <w:r w:rsidR="004A5429">
              <w:rPr>
                <w:rFonts w:ascii="PT Astra Serif" w:hAnsi="PT Astra Serif"/>
              </w:rPr>
              <w:t>9,2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 xml:space="preserve">Всего по комплекс процессных мероприятий  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«</w:t>
            </w:r>
            <w:r w:rsidRPr="004D384A">
              <w:rPr>
                <w:rFonts w:ascii="PT Astra Serif" w:hAnsi="PT Astra Serif"/>
                <w:b/>
              </w:rPr>
              <w:t>Проведение смотров-конкурсов по благоустройству территорий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CD7BA5" w:rsidRPr="004D384A" w:rsidRDefault="00CD7BA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«</w:t>
            </w:r>
            <w:r w:rsidRPr="004D384A">
              <w:rPr>
                <w:rFonts w:ascii="PT Astra Serif" w:hAnsi="PT Astra Serif"/>
                <w:b/>
              </w:rPr>
              <w:t>Содержание автомобильных дорог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CD7BA5" w:rsidRPr="004D384A" w:rsidRDefault="00CD7BA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2991,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518" w:type="pct"/>
          </w:tcPr>
          <w:p w:rsidR="00CD7BA5" w:rsidRPr="004D384A" w:rsidRDefault="00CD7BA5" w:rsidP="00A777AD">
            <w:pPr>
              <w:ind w:left="-10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6085,9</w:t>
            </w:r>
          </w:p>
        </w:tc>
        <w:tc>
          <w:tcPr>
            <w:tcW w:w="521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1716,</w:t>
            </w:r>
            <w:r w:rsidR="000609A8">
              <w:rPr>
                <w:rFonts w:ascii="PT Astra Serif" w:hAnsi="PT Astra Serif"/>
              </w:rPr>
              <w:t>6</w:t>
            </w:r>
          </w:p>
        </w:tc>
        <w:tc>
          <w:tcPr>
            <w:tcW w:w="593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CD7BA5" w:rsidRPr="004D384A" w:rsidRDefault="00CD7BA5" w:rsidP="00A777AD">
            <w:pPr>
              <w:ind w:left="-10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1079</w:t>
            </w:r>
            <w:r w:rsidR="004A5429">
              <w:rPr>
                <w:rFonts w:ascii="PT Astra Serif" w:hAnsi="PT Astra Serif"/>
              </w:rPr>
              <w:t>4,0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2548E5" w:rsidRPr="004D384A" w:rsidRDefault="002548E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2548E5" w:rsidRPr="004D384A" w:rsidRDefault="002548E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CD7BA5" w:rsidRPr="004D384A" w:rsidRDefault="00CD7BA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CD7BA5" w:rsidRPr="004D384A" w:rsidRDefault="00CD7BA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2991,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518" w:type="pct"/>
          </w:tcPr>
          <w:p w:rsidR="00CD7BA5" w:rsidRPr="004D384A" w:rsidRDefault="00CD7BA5" w:rsidP="00A777AD">
            <w:pPr>
              <w:ind w:left="-10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6085,9</w:t>
            </w:r>
          </w:p>
        </w:tc>
        <w:tc>
          <w:tcPr>
            <w:tcW w:w="521" w:type="pct"/>
          </w:tcPr>
          <w:p w:rsidR="00CD7BA5" w:rsidRPr="004D384A" w:rsidRDefault="00CD7BA5" w:rsidP="00F62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1716,</w:t>
            </w:r>
            <w:r w:rsidR="000609A8">
              <w:rPr>
                <w:rFonts w:ascii="PT Astra Serif" w:hAnsi="PT Astra Serif"/>
              </w:rPr>
              <w:t>6</w:t>
            </w:r>
          </w:p>
        </w:tc>
        <w:tc>
          <w:tcPr>
            <w:tcW w:w="593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CD7BA5" w:rsidRPr="004D384A" w:rsidRDefault="00CD7BA5" w:rsidP="00A777AD">
            <w:pPr>
              <w:ind w:left="-10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1079</w:t>
            </w:r>
            <w:r w:rsidR="004A5429">
              <w:rPr>
                <w:rFonts w:ascii="PT Astra Serif" w:hAnsi="PT Astra Serif"/>
              </w:rPr>
              <w:t>4,0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CD7BA5" w:rsidRPr="004D384A" w:rsidRDefault="00CD7BA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CD7BA5" w:rsidRPr="004D384A" w:rsidRDefault="00CD7BA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CD7BA5" w:rsidRPr="004D384A" w:rsidRDefault="00CD7BA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CD7BA5" w:rsidRPr="004D384A" w:rsidRDefault="00CD7BA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CD7BA5" w:rsidRPr="004D384A" w:rsidRDefault="00CD7BA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«</w:t>
            </w:r>
            <w:r w:rsidRPr="004D384A">
              <w:rPr>
                <w:rFonts w:ascii="PT Astra Serif" w:hAnsi="PT Astra Serif"/>
                <w:b/>
              </w:rPr>
              <w:t>Содержание мест воинских захоронений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CD7BA5" w:rsidRPr="004D384A" w:rsidRDefault="00CD7BA5" w:rsidP="00A777AD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322,1</w:t>
            </w:r>
          </w:p>
        </w:tc>
        <w:tc>
          <w:tcPr>
            <w:tcW w:w="518" w:type="pct"/>
          </w:tcPr>
          <w:p w:rsidR="00CD7BA5" w:rsidRPr="004D384A" w:rsidRDefault="00CD7BA5" w:rsidP="00A777AD">
            <w:pPr>
              <w:ind w:left="-10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192,3</w:t>
            </w:r>
          </w:p>
        </w:tc>
        <w:tc>
          <w:tcPr>
            <w:tcW w:w="521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214,</w:t>
            </w:r>
            <w:r w:rsidR="004A5429">
              <w:rPr>
                <w:rFonts w:ascii="PT Astra Serif" w:hAnsi="PT Astra Serif"/>
              </w:rPr>
              <w:t>2</w:t>
            </w:r>
          </w:p>
        </w:tc>
        <w:tc>
          <w:tcPr>
            <w:tcW w:w="593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222,7</w:t>
            </w:r>
          </w:p>
        </w:tc>
        <w:tc>
          <w:tcPr>
            <w:tcW w:w="592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231,</w:t>
            </w:r>
            <w:r w:rsidR="004A5429">
              <w:rPr>
                <w:rFonts w:ascii="PT Astra Serif" w:hAnsi="PT Astra Serif"/>
              </w:rPr>
              <w:t>6</w:t>
            </w:r>
          </w:p>
        </w:tc>
        <w:tc>
          <w:tcPr>
            <w:tcW w:w="572" w:type="pct"/>
          </w:tcPr>
          <w:p w:rsidR="00CD7BA5" w:rsidRPr="004D384A" w:rsidRDefault="00CD7BA5" w:rsidP="00A777AD">
            <w:pPr>
              <w:ind w:left="-10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1182,</w:t>
            </w:r>
            <w:r w:rsidR="004A5429">
              <w:rPr>
                <w:rFonts w:ascii="PT Astra Serif" w:hAnsi="PT Astra Serif"/>
              </w:rPr>
              <w:t>9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CD7BA5" w:rsidRPr="004D384A" w:rsidRDefault="00CD7BA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CD7BA5" w:rsidRPr="004D384A" w:rsidRDefault="00CD7BA5" w:rsidP="00A777AD">
            <w:pPr>
              <w:ind w:lef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CD7BA5" w:rsidRPr="004D384A" w:rsidRDefault="00CD7BA5" w:rsidP="00A777AD">
            <w:pPr>
              <w:ind w:left="-106"/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2" w:type="pct"/>
          </w:tcPr>
          <w:p w:rsidR="00CD7BA5" w:rsidRPr="004D384A" w:rsidRDefault="00CD7BA5" w:rsidP="00A777AD">
            <w:pPr>
              <w:ind w:left="-104"/>
              <w:jc w:val="center"/>
              <w:rPr>
                <w:rFonts w:ascii="PT Astra Serif" w:hAnsi="PT Astra Serif"/>
              </w:rPr>
            </w:pP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CD7BA5" w:rsidRPr="004D384A" w:rsidRDefault="00CD7BA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CD7BA5" w:rsidRPr="004D384A" w:rsidRDefault="00CD7BA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CD7BA5" w:rsidRPr="004D384A" w:rsidRDefault="00CD7BA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CD7BA5" w:rsidRPr="004D384A" w:rsidRDefault="00CD7BA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CD7BA5" w:rsidRPr="004D384A" w:rsidRDefault="00CD7BA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CD7BA5" w:rsidRPr="004D384A" w:rsidRDefault="00CD7BA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CD7BA5" w:rsidRPr="004D384A" w:rsidRDefault="00CD7BA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CD7BA5" w:rsidRPr="004D384A" w:rsidRDefault="00CD7BA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CD7BA5" w:rsidRPr="004D384A" w:rsidRDefault="00CD7BA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CD7BA5" w:rsidRPr="004D384A" w:rsidRDefault="00CD7BA5" w:rsidP="00A777AD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322,1</w:t>
            </w:r>
          </w:p>
        </w:tc>
        <w:tc>
          <w:tcPr>
            <w:tcW w:w="518" w:type="pct"/>
          </w:tcPr>
          <w:p w:rsidR="00CD7BA5" w:rsidRPr="004D384A" w:rsidRDefault="00CD7BA5" w:rsidP="00A777AD">
            <w:pPr>
              <w:ind w:left="-10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192,3</w:t>
            </w:r>
          </w:p>
        </w:tc>
        <w:tc>
          <w:tcPr>
            <w:tcW w:w="521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214,</w:t>
            </w:r>
            <w:r w:rsidR="004A5429">
              <w:rPr>
                <w:rFonts w:ascii="PT Astra Serif" w:hAnsi="PT Astra Serif"/>
              </w:rPr>
              <w:t>2</w:t>
            </w:r>
          </w:p>
        </w:tc>
        <w:tc>
          <w:tcPr>
            <w:tcW w:w="593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222,7</w:t>
            </w:r>
          </w:p>
        </w:tc>
        <w:tc>
          <w:tcPr>
            <w:tcW w:w="592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231,</w:t>
            </w:r>
            <w:r w:rsidR="004A5429">
              <w:rPr>
                <w:rFonts w:ascii="PT Astra Serif" w:hAnsi="PT Astra Serif"/>
              </w:rPr>
              <w:t>6</w:t>
            </w:r>
          </w:p>
        </w:tc>
        <w:tc>
          <w:tcPr>
            <w:tcW w:w="572" w:type="pct"/>
          </w:tcPr>
          <w:p w:rsidR="00CD7BA5" w:rsidRPr="004D384A" w:rsidRDefault="00CD7BA5" w:rsidP="00A777AD">
            <w:pPr>
              <w:ind w:left="-10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1182,</w:t>
            </w:r>
            <w:r w:rsidR="004A5429">
              <w:rPr>
                <w:rFonts w:ascii="PT Astra Serif" w:hAnsi="PT Astra Serif"/>
              </w:rPr>
              <w:t>9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CD7BA5" w:rsidRPr="004D384A" w:rsidRDefault="00CD7BA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CD7BA5" w:rsidRPr="004D384A" w:rsidRDefault="00CD7BA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CD7BA5" w:rsidRPr="004D384A" w:rsidRDefault="00CD7BA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CD7BA5" w:rsidRPr="004D384A" w:rsidRDefault="00CD7BA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CD7BA5" w:rsidRPr="004D384A" w:rsidRDefault="00CD7BA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«</w:t>
            </w:r>
            <w:r w:rsidRPr="004D384A">
              <w:rPr>
                <w:rFonts w:ascii="PT Astra Serif" w:hAnsi="PT Astra Serif"/>
                <w:b/>
              </w:rPr>
              <w:t>Предупреждение и ликвидация болезней животных, их лечение, защита населения от болезней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CD7BA5" w:rsidRPr="004D384A" w:rsidRDefault="00CD7BA5" w:rsidP="00A777AD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806,4</w:t>
            </w:r>
          </w:p>
        </w:tc>
        <w:tc>
          <w:tcPr>
            <w:tcW w:w="518" w:type="pct"/>
          </w:tcPr>
          <w:p w:rsidR="00CD7BA5" w:rsidRPr="004D384A" w:rsidRDefault="00CD7BA5" w:rsidP="00A777AD">
            <w:pPr>
              <w:ind w:left="-10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480,1</w:t>
            </w:r>
          </w:p>
        </w:tc>
        <w:tc>
          <w:tcPr>
            <w:tcW w:w="521" w:type="pct"/>
          </w:tcPr>
          <w:p w:rsidR="00CD7BA5" w:rsidRPr="004D384A" w:rsidRDefault="00CD7BA5" w:rsidP="002447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1128,</w:t>
            </w:r>
            <w:r w:rsidR="003172B8">
              <w:rPr>
                <w:rFonts w:ascii="PT Astra Serif" w:hAnsi="PT Astra Serif"/>
              </w:rPr>
              <w:t>8</w:t>
            </w:r>
          </w:p>
        </w:tc>
        <w:tc>
          <w:tcPr>
            <w:tcW w:w="593" w:type="pct"/>
          </w:tcPr>
          <w:p w:rsidR="00CD7BA5" w:rsidRPr="004D384A" w:rsidRDefault="00CD7BA5" w:rsidP="002447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592" w:type="pct"/>
          </w:tcPr>
          <w:p w:rsidR="00CD7BA5" w:rsidRPr="004D384A" w:rsidRDefault="00CD7BA5" w:rsidP="002447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572" w:type="pct"/>
          </w:tcPr>
          <w:p w:rsidR="00CD7BA5" w:rsidRPr="004D384A" w:rsidRDefault="00CD7BA5" w:rsidP="00A777AD">
            <w:pPr>
              <w:ind w:left="-10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3815,</w:t>
            </w:r>
            <w:r w:rsidR="003172B8">
              <w:rPr>
                <w:rFonts w:ascii="PT Astra Serif" w:hAnsi="PT Astra Serif"/>
              </w:rPr>
              <w:t>3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CD7BA5" w:rsidRPr="004D384A" w:rsidRDefault="00CD7BA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CD7BA5" w:rsidRPr="004D384A" w:rsidRDefault="00CD7BA5" w:rsidP="00A777AD">
            <w:pPr>
              <w:ind w:lef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CD7BA5" w:rsidRPr="004D384A" w:rsidRDefault="00CD7BA5" w:rsidP="00A777AD">
            <w:pPr>
              <w:ind w:left="-106"/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2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2" w:type="pct"/>
          </w:tcPr>
          <w:p w:rsidR="00CD7BA5" w:rsidRPr="004D384A" w:rsidRDefault="00CD7BA5" w:rsidP="00A777AD">
            <w:pPr>
              <w:ind w:left="-104"/>
              <w:jc w:val="center"/>
              <w:rPr>
                <w:rFonts w:ascii="PT Astra Serif" w:hAnsi="PT Astra Serif"/>
              </w:rPr>
            </w:pP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CD7BA5" w:rsidRPr="004D384A" w:rsidRDefault="00CD7BA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CD7BA5" w:rsidRPr="004D384A" w:rsidRDefault="00CD7BA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CD7BA5" w:rsidRPr="004D384A" w:rsidRDefault="00CD7BA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CD7BA5" w:rsidRPr="004D384A" w:rsidRDefault="00CD7BA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CD7BA5" w:rsidRPr="004D384A" w:rsidRDefault="00CD7BA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lastRenderedPageBreak/>
              <w:t>средства бюджета Тульской области</w:t>
            </w:r>
          </w:p>
        </w:tc>
        <w:tc>
          <w:tcPr>
            <w:tcW w:w="519" w:type="pct"/>
          </w:tcPr>
          <w:p w:rsidR="00CD7BA5" w:rsidRPr="004D384A" w:rsidRDefault="00CD7BA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CD7BA5" w:rsidRPr="004D384A" w:rsidRDefault="00CD7BA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CD7BA5" w:rsidRPr="004D384A" w:rsidRDefault="00CD7BA5" w:rsidP="00A777AD">
            <w:pPr>
              <w:ind w:left="-104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CD7BA5" w:rsidRPr="004D384A" w:rsidRDefault="00CD7BA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CD7BA5" w:rsidRPr="004D384A" w:rsidRDefault="00CD7BA5" w:rsidP="00A777AD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806,4</w:t>
            </w:r>
          </w:p>
        </w:tc>
        <w:tc>
          <w:tcPr>
            <w:tcW w:w="518" w:type="pct"/>
          </w:tcPr>
          <w:p w:rsidR="00CD7BA5" w:rsidRPr="004D384A" w:rsidRDefault="00CD7BA5" w:rsidP="00A777AD">
            <w:pPr>
              <w:ind w:left="-10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480,1</w:t>
            </w:r>
          </w:p>
        </w:tc>
        <w:tc>
          <w:tcPr>
            <w:tcW w:w="521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1128,</w:t>
            </w:r>
            <w:r w:rsidR="003172B8">
              <w:rPr>
                <w:rFonts w:ascii="PT Astra Serif" w:hAnsi="PT Astra Serif"/>
              </w:rPr>
              <w:t>8</w:t>
            </w:r>
          </w:p>
        </w:tc>
        <w:tc>
          <w:tcPr>
            <w:tcW w:w="593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592" w:type="pct"/>
          </w:tcPr>
          <w:p w:rsidR="00CD7BA5" w:rsidRPr="004D384A" w:rsidRDefault="00CD7BA5" w:rsidP="00781D7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572" w:type="pct"/>
          </w:tcPr>
          <w:p w:rsidR="00CD7BA5" w:rsidRPr="004D384A" w:rsidRDefault="00CD7BA5" w:rsidP="00A777AD">
            <w:pPr>
              <w:ind w:left="-10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3815,</w:t>
            </w:r>
            <w:r w:rsidR="003172B8">
              <w:rPr>
                <w:rFonts w:ascii="PT Astra Serif" w:hAnsi="PT Astra Serif"/>
              </w:rPr>
              <w:t>3</w:t>
            </w:r>
          </w:p>
        </w:tc>
      </w:tr>
      <w:tr w:rsidR="00A777AD" w:rsidRPr="004D384A" w:rsidTr="00A777AD">
        <w:trPr>
          <w:trHeight w:val="57"/>
        </w:trPr>
        <w:tc>
          <w:tcPr>
            <w:tcW w:w="1685" w:type="pct"/>
          </w:tcPr>
          <w:p w:rsidR="00CD7BA5" w:rsidRPr="004D384A" w:rsidRDefault="00CD7BA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CD7BA5" w:rsidRPr="004D384A" w:rsidRDefault="00CD7BA5" w:rsidP="00A777AD">
            <w:pPr>
              <w:ind w:left="-108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CD7BA5" w:rsidRPr="004D384A" w:rsidRDefault="00CD7BA5" w:rsidP="00A777AD">
            <w:pPr>
              <w:ind w:left="-106"/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1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3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</w:tcPr>
          <w:p w:rsidR="00CD7BA5" w:rsidRPr="004D384A" w:rsidRDefault="00CD7BA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2" w:type="pct"/>
          </w:tcPr>
          <w:p w:rsidR="00CD7BA5" w:rsidRPr="004D384A" w:rsidRDefault="00CD7BA5" w:rsidP="00A777AD">
            <w:pPr>
              <w:ind w:left="-10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0,0»;</w:t>
            </w:r>
          </w:p>
        </w:tc>
      </w:tr>
    </w:tbl>
    <w:p w:rsidR="002548E5" w:rsidRPr="00A777AD" w:rsidRDefault="002548E5" w:rsidP="002548E5">
      <w:pPr>
        <w:overflowPunct w:val="0"/>
        <w:textAlignment w:val="baseline"/>
        <w:rPr>
          <w:rFonts w:ascii="PT Astra Serif" w:hAnsi="PT Astra Serif"/>
          <w:sz w:val="27"/>
          <w:szCs w:val="27"/>
        </w:rPr>
      </w:pPr>
    </w:p>
    <w:bookmarkEnd w:id="0"/>
    <w:p w:rsidR="00833FA9" w:rsidRPr="00A777AD" w:rsidRDefault="00382EF9" w:rsidP="00A777A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A777AD">
        <w:rPr>
          <w:rFonts w:ascii="PT Astra Serif" w:hAnsi="PT Astra Serif"/>
          <w:sz w:val="27"/>
          <w:szCs w:val="27"/>
        </w:rPr>
        <w:t>1.3</w:t>
      </w:r>
      <w:r w:rsidR="00BB064E" w:rsidRPr="00A777AD">
        <w:rPr>
          <w:rFonts w:ascii="PT Astra Serif" w:hAnsi="PT Astra Serif"/>
          <w:sz w:val="27"/>
          <w:szCs w:val="27"/>
        </w:rPr>
        <w:t>. Приложение</w:t>
      </w:r>
      <w:r w:rsidR="003172B8" w:rsidRPr="00A777AD">
        <w:rPr>
          <w:rFonts w:ascii="PT Astra Serif" w:hAnsi="PT Astra Serif"/>
          <w:sz w:val="27"/>
          <w:szCs w:val="27"/>
        </w:rPr>
        <w:t xml:space="preserve"> № 4</w:t>
      </w:r>
      <w:r w:rsidR="00833FA9" w:rsidRPr="00A777AD">
        <w:rPr>
          <w:rFonts w:ascii="PT Astra Serif" w:hAnsi="PT Astra Serif"/>
          <w:sz w:val="27"/>
          <w:szCs w:val="27"/>
        </w:rPr>
        <w:t xml:space="preserve"> к Программе изложить</w:t>
      </w:r>
      <w:r w:rsidR="00141843" w:rsidRPr="00A777AD">
        <w:rPr>
          <w:rFonts w:ascii="PT Astra Serif" w:hAnsi="PT Astra Serif"/>
          <w:sz w:val="27"/>
          <w:szCs w:val="27"/>
        </w:rPr>
        <w:t xml:space="preserve"> в новой редакции (Приложение</w:t>
      </w:r>
      <w:r w:rsidR="00655E6D" w:rsidRPr="00A777AD">
        <w:rPr>
          <w:rFonts w:ascii="PT Astra Serif" w:hAnsi="PT Astra Serif"/>
          <w:sz w:val="27"/>
          <w:szCs w:val="27"/>
        </w:rPr>
        <w:t xml:space="preserve"> №1);</w:t>
      </w:r>
    </w:p>
    <w:p w:rsidR="00655E6D" w:rsidRPr="00A777AD" w:rsidRDefault="00F44056" w:rsidP="00A777A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A777AD">
        <w:rPr>
          <w:rFonts w:ascii="PT Astra Serif" w:hAnsi="PT Astra Serif"/>
          <w:sz w:val="27"/>
          <w:szCs w:val="27"/>
        </w:rPr>
        <w:t>1.4</w:t>
      </w:r>
      <w:r w:rsidR="00764849" w:rsidRPr="00A777AD">
        <w:rPr>
          <w:rFonts w:ascii="PT Astra Serif" w:hAnsi="PT Astra Serif"/>
          <w:sz w:val="27"/>
          <w:szCs w:val="27"/>
        </w:rPr>
        <w:t>.</w:t>
      </w:r>
      <w:r w:rsidR="003172B8" w:rsidRPr="00A777AD">
        <w:rPr>
          <w:rFonts w:ascii="PT Astra Serif" w:hAnsi="PT Astra Serif"/>
          <w:sz w:val="27"/>
          <w:szCs w:val="27"/>
        </w:rPr>
        <w:t xml:space="preserve"> Приложение № 5</w:t>
      </w:r>
      <w:r w:rsidR="00655E6D" w:rsidRPr="00A777AD">
        <w:rPr>
          <w:rFonts w:ascii="PT Astra Serif" w:hAnsi="PT Astra Serif"/>
          <w:sz w:val="27"/>
          <w:szCs w:val="27"/>
        </w:rPr>
        <w:t xml:space="preserve"> к Программе изложить в новой редакции (Приложение №2);</w:t>
      </w:r>
    </w:p>
    <w:p w:rsidR="00655E6D" w:rsidRPr="00A777AD" w:rsidRDefault="00655E6D" w:rsidP="00A777A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A777AD">
        <w:rPr>
          <w:rFonts w:ascii="PT Astra Serif" w:hAnsi="PT Astra Serif"/>
          <w:sz w:val="27"/>
          <w:szCs w:val="27"/>
        </w:rPr>
        <w:t>1.5</w:t>
      </w:r>
      <w:r w:rsidR="00764849" w:rsidRPr="00A777AD">
        <w:rPr>
          <w:rFonts w:ascii="PT Astra Serif" w:hAnsi="PT Astra Serif"/>
          <w:sz w:val="27"/>
          <w:szCs w:val="27"/>
        </w:rPr>
        <w:t>.</w:t>
      </w:r>
      <w:r w:rsidRPr="00A777AD">
        <w:rPr>
          <w:rFonts w:ascii="PT Astra Serif" w:hAnsi="PT Astra Serif"/>
          <w:sz w:val="27"/>
          <w:szCs w:val="27"/>
        </w:rPr>
        <w:t xml:space="preserve"> </w:t>
      </w:r>
      <w:r w:rsidR="003172B8" w:rsidRPr="00A777AD">
        <w:rPr>
          <w:rFonts w:ascii="PT Astra Serif" w:hAnsi="PT Astra Serif"/>
          <w:sz w:val="27"/>
          <w:szCs w:val="27"/>
        </w:rPr>
        <w:t>Приложение № 8</w:t>
      </w:r>
      <w:r w:rsidRPr="00A777AD">
        <w:rPr>
          <w:rFonts w:ascii="PT Astra Serif" w:hAnsi="PT Astra Serif"/>
          <w:sz w:val="27"/>
          <w:szCs w:val="27"/>
        </w:rPr>
        <w:t xml:space="preserve"> к Программе изложить в новой редакции (Приложение №</w:t>
      </w:r>
      <w:r w:rsidR="00764849" w:rsidRPr="00A777AD">
        <w:rPr>
          <w:rFonts w:ascii="PT Astra Serif" w:hAnsi="PT Astra Serif"/>
          <w:sz w:val="27"/>
          <w:szCs w:val="27"/>
        </w:rPr>
        <w:t>3);</w:t>
      </w:r>
    </w:p>
    <w:p w:rsidR="00F44056" w:rsidRPr="00A777AD" w:rsidRDefault="00F44056" w:rsidP="00A777A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A777AD">
        <w:rPr>
          <w:rFonts w:ascii="PT Astra Serif" w:hAnsi="PT Astra Serif"/>
          <w:sz w:val="27"/>
          <w:szCs w:val="27"/>
        </w:rPr>
        <w:t>1.6</w:t>
      </w:r>
      <w:r w:rsidR="00764849" w:rsidRPr="00A777AD">
        <w:rPr>
          <w:rFonts w:ascii="PT Astra Serif" w:hAnsi="PT Astra Serif"/>
          <w:sz w:val="27"/>
          <w:szCs w:val="27"/>
        </w:rPr>
        <w:t xml:space="preserve">. </w:t>
      </w:r>
      <w:r w:rsidR="003172B8" w:rsidRPr="00A777AD">
        <w:rPr>
          <w:rFonts w:ascii="PT Astra Serif" w:hAnsi="PT Astra Serif"/>
          <w:sz w:val="27"/>
          <w:szCs w:val="27"/>
        </w:rPr>
        <w:t>Приложение № 10</w:t>
      </w:r>
      <w:r w:rsidR="00764849" w:rsidRPr="00A777AD">
        <w:rPr>
          <w:rFonts w:ascii="PT Astra Serif" w:hAnsi="PT Astra Serif"/>
          <w:sz w:val="27"/>
          <w:szCs w:val="27"/>
        </w:rPr>
        <w:t xml:space="preserve"> к Программе изложить в новой редакции (Приложение №4);</w:t>
      </w:r>
    </w:p>
    <w:p w:rsidR="002548E5" w:rsidRPr="00A777AD" w:rsidRDefault="002548E5" w:rsidP="00A777AD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A777AD">
        <w:rPr>
          <w:rFonts w:ascii="PT Astra Serif" w:hAnsi="PT Astra Serif"/>
          <w:color w:val="000000" w:themeColor="text1"/>
          <w:sz w:val="27"/>
          <w:szCs w:val="27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2548E5" w:rsidRPr="00A777AD" w:rsidRDefault="002548E5" w:rsidP="00A777AD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A777AD">
        <w:rPr>
          <w:rFonts w:ascii="PT Astra Serif" w:hAnsi="PT Astra Serif"/>
          <w:color w:val="000000" w:themeColor="text1"/>
          <w:sz w:val="27"/>
          <w:szCs w:val="27"/>
        </w:rPr>
        <w:t xml:space="preserve">3. Постановление вступает в силу со дня </w:t>
      </w:r>
      <w:hyperlink r:id="rId10" w:history="1">
        <w:r w:rsidRPr="00A777AD">
          <w:rPr>
            <w:rStyle w:val="afe"/>
            <w:rFonts w:ascii="PT Astra Serif" w:hAnsi="PT Astra Serif"/>
            <w:b w:val="0"/>
            <w:color w:val="000000" w:themeColor="text1"/>
            <w:sz w:val="27"/>
            <w:szCs w:val="27"/>
          </w:rPr>
          <w:t>опубликования</w:t>
        </w:r>
      </w:hyperlink>
      <w:r w:rsidRPr="00A777AD">
        <w:rPr>
          <w:rFonts w:ascii="PT Astra Serif" w:hAnsi="PT Astra Serif"/>
          <w:b/>
          <w:color w:val="000000" w:themeColor="text1"/>
          <w:sz w:val="27"/>
          <w:szCs w:val="27"/>
        </w:rPr>
        <w:t xml:space="preserve"> </w:t>
      </w:r>
      <w:r w:rsidRPr="00A777AD">
        <w:rPr>
          <w:rFonts w:ascii="PT Astra Serif" w:hAnsi="PT Astra Serif"/>
          <w:color w:val="000000" w:themeColor="text1"/>
          <w:sz w:val="27"/>
          <w:szCs w:val="27"/>
        </w:rPr>
        <w:t xml:space="preserve">и распространяется на правоотношения, возникшие с </w:t>
      </w:r>
      <w:r w:rsidR="000E2899" w:rsidRPr="00A777AD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3172B8" w:rsidRPr="00A777AD">
        <w:rPr>
          <w:rFonts w:ascii="PT Astra Serif" w:hAnsi="PT Astra Serif"/>
          <w:color w:val="000000" w:themeColor="text1"/>
          <w:sz w:val="27"/>
          <w:szCs w:val="27"/>
        </w:rPr>
        <w:t>27</w:t>
      </w:r>
      <w:r w:rsidR="003548A9" w:rsidRPr="00A777AD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3172B8" w:rsidRPr="00A777AD">
        <w:rPr>
          <w:rFonts w:ascii="PT Astra Serif" w:hAnsi="PT Astra Serif"/>
          <w:color w:val="000000" w:themeColor="text1"/>
          <w:sz w:val="27"/>
          <w:szCs w:val="27"/>
        </w:rPr>
        <w:t>марта</w:t>
      </w:r>
      <w:r w:rsidR="000E2899" w:rsidRPr="00A777AD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A777AD">
        <w:rPr>
          <w:rFonts w:ascii="PT Astra Serif" w:hAnsi="PT Astra Serif"/>
          <w:color w:val="000000" w:themeColor="text1"/>
          <w:sz w:val="27"/>
          <w:szCs w:val="27"/>
        </w:rPr>
        <w:t>202</w:t>
      </w:r>
      <w:r w:rsidR="003172B8" w:rsidRPr="00A777AD">
        <w:rPr>
          <w:rFonts w:ascii="PT Astra Serif" w:hAnsi="PT Astra Serif"/>
          <w:color w:val="000000" w:themeColor="text1"/>
          <w:sz w:val="27"/>
          <w:szCs w:val="27"/>
        </w:rPr>
        <w:t>4</w:t>
      </w:r>
      <w:r w:rsidRPr="00A777AD">
        <w:rPr>
          <w:rFonts w:ascii="PT Astra Serif" w:hAnsi="PT Astra Serif"/>
          <w:color w:val="000000" w:themeColor="text1"/>
          <w:sz w:val="27"/>
          <w:szCs w:val="27"/>
        </w:rPr>
        <w:t xml:space="preserve"> года.</w:t>
      </w:r>
    </w:p>
    <w:p w:rsidR="002548E5" w:rsidRPr="00A777AD" w:rsidRDefault="002548E5" w:rsidP="00382EF9">
      <w:pPr>
        <w:overflowPunct w:val="0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7"/>
          <w:szCs w:val="27"/>
        </w:rPr>
      </w:pPr>
    </w:p>
    <w:p w:rsidR="002548E5" w:rsidRPr="00A777AD" w:rsidRDefault="002548E5" w:rsidP="002548E5">
      <w:pPr>
        <w:ind w:firstLine="709"/>
        <w:rPr>
          <w:rFonts w:ascii="PT Astra Serif" w:hAnsi="PT Astra Serif"/>
          <w:color w:val="000000" w:themeColor="text1"/>
          <w:sz w:val="27"/>
          <w:szCs w:val="27"/>
        </w:rPr>
      </w:pPr>
    </w:p>
    <w:p w:rsidR="002548E5" w:rsidRPr="00A777AD" w:rsidRDefault="002548E5" w:rsidP="002548E5">
      <w:pPr>
        <w:ind w:firstLine="709"/>
        <w:rPr>
          <w:rFonts w:ascii="PT Astra Serif" w:hAnsi="PT Astra Serif"/>
          <w:color w:val="000000" w:themeColor="text1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4"/>
      </w:tblGrid>
      <w:tr w:rsidR="002548E5" w:rsidRPr="00A777AD" w:rsidTr="00DE2318">
        <w:trPr>
          <w:trHeight w:val="229"/>
        </w:trPr>
        <w:tc>
          <w:tcPr>
            <w:tcW w:w="2178" w:type="pct"/>
          </w:tcPr>
          <w:p w:rsidR="002548E5" w:rsidRPr="00A777AD" w:rsidRDefault="00794144" w:rsidP="00794144">
            <w:pPr>
              <w:pStyle w:val="afa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A777AD">
              <w:rPr>
                <w:rFonts w:ascii="PT Astra Serif" w:hAnsi="PT Astra Serif"/>
                <w:b/>
                <w:sz w:val="27"/>
                <w:szCs w:val="27"/>
              </w:rPr>
              <w:t>Заместитель г</w:t>
            </w:r>
            <w:r w:rsidR="002548E5" w:rsidRPr="00A777AD">
              <w:rPr>
                <w:rFonts w:ascii="PT Astra Serif" w:hAnsi="PT Astra Serif"/>
                <w:b/>
                <w:sz w:val="27"/>
                <w:szCs w:val="27"/>
              </w:rPr>
              <w:t>лав</w:t>
            </w:r>
            <w:r w:rsidRPr="00A777AD">
              <w:rPr>
                <w:rFonts w:ascii="PT Astra Serif" w:hAnsi="PT Astra Serif"/>
                <w:b/>
                <w:sz w:val="27"/>
                <w:szCs w:val="27"/>
              </w:rPr>
              <w:t>ы</w:t>
            </w:r>
            <w:r w:rsidR="002548E5" w:rsidRPr="00A777AD">
              <w:rPr>
                <w:rFonts w:ascii="PT Astra Serif" w:hAnsi="PT Astra Serif"/>
                <w:b/>
                <w:sz w:val="27"/>
                <w:szCs w:val="27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2548E5" w:rsidRPr="00A777AD" w:rsidRDefault="002548E5" w:rsidP="00DE231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2548E5" w:rsidRPr="00A777AD" w:rsidRDefault="00794144" w:rsidP="00794144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777AD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И</w:t>
            </w:r>
            <w:r w:rsidR="00073991" w:rsidRPr="00A777AD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.</w:t>
            </w:r>
            <w:r w:rsidRPr="00A777AD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В</w:t>
            </w:r>
            <w:r w:rsidR="00073991" w:rsidRPr="00A777AD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.</w:t>
            </w:r>
            <w:r w:rsidRPr="00A777AD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 xml:space="preserve"> Марушкина</w:t>
            </w:r>
          </w:p>
        </w:tc>
      </w:tr>
    </w:tbl>
    <w:p w:rsidR="002548E5" w:rsidRPr="004D384A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4D384A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4D384A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4D384A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4D384A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4D384A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4D384A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4D384A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4D384A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4D384A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4D384A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4D384A" w:rsidRDefault="002548E5" w:rsidP="002548E5">
      <w:pPr>
        <w:jc w:val="both"/>
        <w:rPr>
          <w:rFonts w:ascii="PT Astra Serif" w:hAnsi="PT Astra Serif" w:cs="PT Astra Serif"/>
        </w:rPr>
      </w:pPr>
    </w:p>
    <w:p w:rsidR="002548E5" w:rsidRDefault="002548E5" w:rsidP="002548E5">
      <w:pPr>
        <w:jc w:val="both"/>
        <w:rPr>
          <w:rFonts w:ascii="PT Astra Serif" w:hAnsi="PT Astra Serif" w:cs="PT Astra Serif"/>
        </w:rPr>
      </w:pPr>
    </w:p>
    <w:p w:rsidR="00794144" w:rsidRDefault="00794144" w:rsidP="002548E5">
      <w:pPr>
        <w:jc w:val="both"/>
        <w:rPr>
          <w:rFonts w:ascii="PT Astra Serif" w:hAnsi="PT Astra Serif" w:cs="PT Astra Serif"/>
        </w:rPr>
      </w:pPr>
    </w:p>
    <w:p w:rsidR="00794144" w:rsidRDefault="00794144" w:rsidP="002548E5">
      <w:pPr>
        <w:jc w:val="both"/>
        <w:rPr>
          <w:rFonts w:ascii="PT Astra Serif" w:hAnsi="PT Astra Serif" w:cs="PT Astra Serif"/>
        </w:rPr>
      </w:pPr>
    </w:p>
    <w:p w:rsidR="00794144" w:rsidRDefault="00794144" w:rsidP="002548E5">
      <w:pPr>
        <w:jc w:val="both"/>
        <w:rPr>
          <w:rFonts w:ascii="PT Astra Serif" w:hAnsi="PT Astra Serif" w:cs="PT Astra Serif"/>
        </w:rPr>
      </w:pPr>
    </w:p>
    <w:p w:rsidR="00794144" w:rsidRDefault="00794144" w:rsidP="002548E5">
      <w:pPr>
        <w:jc w:val="both"/>
        <w:rPr>
          <w:rFonts w:ascii="PT Astra Serif" w:hAnsi="PT Astra Serif" w:cs="PT Astra Serif"/>
        </w:rPr>
      </w:pPr>
    </w:p>
    <w:p w:rsidR="00794144" w:rsidRDefault="00794144" w:rsidP="002548E5">
      <w:pPr>
        <w:jc w:val="both"/>
        <w:rPr>
          <w:rFonts w:ascii="PT Astra Serif" w:hAnsi="PT Astra Serif" w:cs="PT Astra Serif"/>
        </w:rPr>
      </w:pPr>
    </w:p>
    <w:p w:rsidR="00794144" w:rsidRPr="004D384A" w:rsidRDefault="00794144" w:rsidP="002548E5">
      <w:pPr>
        <w:jc w:val="both"/>
        <w:rPr>
          <w:rFonts w:ascii="PT Astra Serif" w:hAnsi="PT Astra Serif" w:cs="PT Astra Serif"/>
        </w:rPr>
      </w:pPr>
    </w:p>
    <w:p w:rsidR="002548E5" w:rsidRPr="004D384A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4D384A" w:rsidRDefault="002548E5" w:rsidP="002548E5">
      <w:pPr>
        <w:jc w:val="both"/>
        <w:rPr>
          <w:rFonts w:ascii="PT Astra Serif" w:hAnsi="PT Astra Serif"/>
        </w:rPr>
      </w:pPr>
      <w:r w:rsidRPr="004D384A">
        <w:rPr>
          <w:rFonts w:ascii="PT Astra Serif" w:hAnsi="PT Astra Serif" w:cs="PT Astra Serif"/>
        </w:rPr>
        <w:t xml:space="preserve">Исп. </w:t>
      </w:r>
      <w:r w:rsidR="00B35D89">
        <w:rPr>
          <w:rFonts w:ascii="PT Astra Serif" w:hAnsi="PT Astra Serif" w:cs="PT Astra Serif"/>
        </w:rPr>
        <w:t>Цуканова Вера Викторовна</w:t>
      </w:r>
    </w:p>
    <w:p w:rsidR="002548E5" w:rsidRPr="004D384A" w:rsidRDefault="002548E5" w:rsidP="002548E5">
      <w:pPr>
        <w:jc w:val="both"/>
        <w:rPr>
          <w:rFonts w:ascii="PT Astra Serif" w:hAnsi="PT Astra Serif" w:cs="PT Astra Serif"/>
        </w:rPr>
      </w:pPr>
      <w:r w:rsidRPr="004D384A">
        <w:rPr>
          <w:rFonts w:ascii="PT Astra Serif" w:hAnsi="PT Astra Serif" w:cs="PT Astra Serif"/>
        </w:rPr>
        <w:t>тел. 8-48752-2-35-89</w:t>
      </w:r>
    </w:p>
    <w:p w:rsidR="00794144" w:rsidRDefault="00794144" w:rsidP="002548E5">
      <w:pPr>
        <w:rPr>
          <w:rFonts w:ascii="PT Astra Serif" w:hAnsi="PT Astra Serif"/>
          <w:color w:val="000000" w:themeColor="text1"/>
        </w:rPr>
        <w:sectPr w:rsidR="00794144" w:rsidSect="00CF6EF7">
          <w:headerReference w:type="default" r:id="rId11"/>
          <w:footerReference w:type="default" r:id="rId12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0B6FCF" w:rsidRPr="004D384A" w:rsidRDefault="003172B8" w:rsidP="000B6FCF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 1</w:t>
      </w:r>
    </w:p>
    <w:p w:rsidR="000B6FCF" w:rsidRDefault="000B6FCF" w:rsidP="000B6FCF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0B6FCF" w:rsidRDefault="000B6FCF" w:rsidP="000B6FCF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Плавский район </w:t>
      </w:r>
    </w:p>
    <w:p w:rsidR="000B6FCF" w:rsidRDefault="000B6FCF" w:rsidP="000B6FCF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от </w:t>
      </w:r>
      <w:r w:rsidR="00A777AD">
        <w:rPr>
          <w:rFonts w:ascii="PT Astra Serif" w:hAnsi="PT Astra Serif"/>
        </w:rPr>
        <w:t>26.06.2024</w:t>
      </w:r>
      <w:r>
        <w:rPr>
          <w:rFonts w:ascii="PT Astra Serif" w:hAnsi="PT Astra Serif"/>
        </w:rPr>
        <w:t xml:space="preserve"> №</w:t>
      </w:r>
      <w:r w:rsidR="00A777AD">
        <w:rPr>
          <w:rFonts w:ascii="PT Astra Serif" w:hAnsi="PT Astra Serif"/>
        </w:rPr>
        <w:t>836</w:t>
      </w:r>
    </w:p>
    <w:p w:rsidR="000B6FCF" w:rsidRDefault="000B6FCF" w:rsidP="007E1A58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0977FA" w:rsidRPr="002B0A1E" w:rsidRDefault="000977FA" w:rsidP="000977FA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t>Приложение № 4</w:t>
      </w:r>
    </w:p>
    <w:p w:rsidR="000977FA" w:rsidRPr="002B0A1E" w:rsidRDefault="000977FA" w:rsidP="000977FA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0977FA" w:rsidRPr="00687CA7" w:rsidRDefault="000977FA" w:rsidP="000977FA">
      <w:pPr>
        <w:outlineLvl w:val="1"/>
        <w:rPr>
          <w:rFonts w:ascii="PT Astra Serif" w:hAnsi="PT Astra Serif"/>
          <w:sz w:val="26"/>
          <w:szCs w:val="26"/>
        </w:rPr>
      </w:pPr>
    </w:p>
    <w:p w:rsidR="000977FA" w:rsidRPr="00687CA7" w:rsidRDefault="000977FA" w:rsidP="000977FA">
      <w:pPr>
        <w:jc w:val="center"/>
        <w:rPr>
          <w:rFonts w:ascii="PT Astra Serif" w:hAnsi="PT Astra Serif"/>
          <w:b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687CA7">
        <w:rPr>
          <w:rFonts w:ascii="PT Astra Serif" w:hAnsi="PT Astra Serif"/>
          <w:sz w:val="26"/>
          <w:szCs w:val="26"/>
        </w:rPr>
        <w:t xml:space="preserve"> </w:t>
      </w:r>
      <w:r w:rsidRPr="00687CA7">
        <w:rPr>
          <w:rFonts w:ascii="PT Astra Serif" w:hAnsi="PT Astra Serif"/>
          <w:b/>
          <w:sz w:val="26"/>
          <w:szCs w:val="26"/>
        </w:rPr>
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</w:r>
    </w:p>
    <w:p w:rsidR="000977FA" w:rsidRPr="00687CA7" w:rsidRDefault="000977FA" w:rsidP="000977FA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6858"/>
      </w:tblGrid>
      <w:tr w:rsidR="000977FA" w:rsidRPr="00687CA7" w:rsidTr="00CF6EF7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A" w:rsidRPr="00687CA7" w:rsidRDefault="000977FA" w:rsidP="00CF6EF7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7FA" w:rsidRPr="00687CA7" w:rsidRDefault="000977FA" w:rsidP="00CF6EF7">
            <w:pPr>
              <w:pStyle w:val="afd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0977FA" w:rsidRPr="00687CA7" w:rsidTr="00CF6EF7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A" w:rsidRPr="00687CA7" w:rsidRDefault="000977FA" w:rsidP="00CF6EF7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7FA" w:rsidRPr="00687CA7" w:rsidRDefault="000977FA" w:rsidP="00CF6EF7">
            <w:pPr>
              <w:pStyle w:val="afd"/>
              <w:ind w:firstLine="278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0977FA" w:rsidRPr="00687CA7" w:rsidRDefault="000977FA" w:rsidP="00CF6EF7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Выполнение мероприятий направленных на соблюдение санитарных норм на территории муниципального образования город Плавск Плавского района, приведение в качественное состояние элементов внешнего благоустройства, объектов массового отдыха населения.</w:t>
            </w:r>
          </w:p>
        </w:tc>
      </w:tr>
      <w:tr w:rsidR="000977FA" w:rsidRPr="00687CA7" w:rsidTr="00CF6EF7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A" w:rsidRPr="00687CA7" w:rsidRDefault="000977FA" w:rsidP="00CF6EF7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7FA" w:rsidRPr="00687CA7" w:rsidRDefault="000977FA" w:rsidP="00CF6EF7">
            <w:pPr>
              <w:pStyle w:val="afd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1. Обеспечение сбора и вывоза мусора.</w:t>
            </w:r>
          </w:p>
          <w:p w:rsidR="000977FA" w:rsidRPr="00687CA7" w:rsidRDefault="000977FA" w:rsidP="00CF6EF7">
            <w:pPr>
              <w:pStyle w:val="afd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2. Недопущение появления несанкционированных свалок отходов, своевременное их устранение при возникновении.</w:t>
            </w:r>
          </w:p>
        </w:tc>
      </w:tr>
      <w:tr w:rsidR="000977FA" w:rsidRPr="00687CA7" w:rsidTr="00CF6EF7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FA" w:rsidRPr="00687CA7" w:rsidRDefault="000977FA" w:rsidP="00CF6EF7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7FA" w:rsidRPr="00687CA7" w:rsidRDefault="000977FA" w:rsidP="00CF6EF7">
            <w:pPr>
              <w:pStyle w:val="afd"/>
              <w:ind w:firstLine="278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3172B8">
              <w:rPr>
                <w:rFonts w:ascii="PT Astra Serif" w:hAnsi="PT Astra Serif" w:cs="Times New Roman"/>
                <w:b/>
                <w:sz w:val="26"/>
                <w:szCs w:val="26"/>
              </w:rPr>
              <w:t>10972,3</w:t>
            </w: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0977FA" w:rsidRPr="00687CA7" w:rsidRDefault="000977FA" w:rsidP="00CF6EF7">
            <w:pPr>
              <w:pStyle w:val="af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854,5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0977FA" w:rsidRPr="00687CA7" w:rsidRDefault="000977FA" w:rsidP="00CF6EF7">
            <w:pPr>
              <w:pStyle w:val="af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38031C">
              <w:rPr>
                <w:rFonts w:ascii="PT Astra Serif" w:hAnsi="PT Astra Serif" w:cs="Times New Roman"/>
                <w:sz w:val="26"/>
                <w:szCs w:val="26"/>
              </w:rPr>
              <w:t>1243,3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0977FA" w:rsidRPr="00687CA7" w:rsidRDefault="000977FA" w:rsidP="00CF6EF7">
            <w:pPr>
              <w:pStyle w:val="af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9478F7">
              <w:rPr>
                <w:rFonts w:ascii="PT Astra Serif" w:hAnsi="PT Astra Serif" w:cs="Times New Roman"/>
                <w:sz w:val="26"/>
                <w:szCs w:val="26"/>
              </w:rPr>
              <w:t>3191,4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0977FA" w:rsidRPr="00687CA7" w:rsidRDefault="000977FA" w:rsidP="00CF6EF7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 w:rsidR="003172B8">
              <w:rPr>
                <w:rFonts w:ascii="PT Astra Serif" w:hAnsi="PT Astra Serif"/>
                <w:sz w:val="26"/>
                <w:szCs w:val="26"/>
              </w:rPr>
              <w:t>2830,0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0977FA" w:rsidRPr="00687CA7" w:rsidRDefault="000977FA" w:rsidP="009478F7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 xml:space="preserve">2026 год – </w:t>
            </w:r>
            <w:r w:rsidR="009478F7">
              <w:rPr>
                <w:rFonts w:ascii="PT Astra Serif" w:hAnsi="PT Astra Serif"/>
                <w:sz w:val="26"/>
                <w:szCs w:val="26"/>
              </w:rPr>
              <w:t>2853,1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тыс. руб.</w:t>
            </w:r>
          </w:p>
        </w:tc>
      </w:tr>
    </w:tbl>
    <w:p w:rsidR="000977FA" w:rsidRDefault="000977FA" w:rsidP="000977FA">
      <w:pPr>
        <w:outlineLvl w:val="1"/>
        <w:rPr>
          <w:rFonts w:ascii="PT Astra Serif" w:hAnsi="PT Astra Serif"/>
          <w:sz w:val="26"/>
          <w:szCs w:val="26"/>
        </w:rPr>
        <w:sectPr w:rsidR="000977FA" w:rsidSect="00CF6EF7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0977FA" w:rsidRDefault="000977FA" w:rsidP="000977FA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87CA7">
        <w:rPr>
          <w:rFonts w:ascii="PT Astra Serif" w:hAnsi="PT Astra Serif"/>
          <w:b/>
          <w:sz w:val="26"/>
          <w:szCs w:val="26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A777AD" w:rsidRPr="00687CA7" w:rsidRDefault="00A777AD" w:rsidP="000977FA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1"/>
        <w:gridCol w:w="2259"/>
        <w:gridCol w:w="2691"/>
        <w:gridCol w:w="1133"/>
        <w:gridCol w:w="1024"/>
        <w:gridCol w:w="1330"/>
        <w:gridCol w:w="1115"/>
        <w:gridCol w:w="1115"/>
        <w:gridCol w:w="1682"/>
        <w:gridCol w:w="1510"/>
      </w:tblGrid>
      <w:tr w:rsidR="000977FA" w:rsidRPr="00687CA7" w:rsidTr="00A777AD">
        <w:trPr>
          <w:trHeight w:val="57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7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0977FA" w:rsidRPr="00687CA7" w:rsidTr="00A777AD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3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A777AD" w:rsidRPr="00687CA7" w:rsidTr="00A777AD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DE5096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 xml:space="preserve">Бюджет МО </w:t>
            </w:r>
            <w:r w:rsidR="00DE5096">
              <w:rPr>
                <w:rFonts w:ascii="PT Astra Serif" w:hAnsi="PT Astra Serif"/>
                <w:sz w:val="22"/>
                <w:szCs w:val="22"/>
              </w:rPr>
              <w:t>Плавский</w:t>
            </w:r>
            <w:r w:rsidRPr="00687CA7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A777AD" w:rsidRPr="00687CA7" w:rsidTr="00A777AD">
        <w:trPr>
          <w:trHeight w:val="57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0977FA" w:rsidRPr="00687CA7" w:rsidTr="00794144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687CA7">
              <w:rPr>
                <w:rFonts w:ascii="PT Astra Serif" w:hAnsi="PT Astra Serif"/>
                <w:sz w:val="22"/>
                <w:szCs w:val="22"/>
              </w:rPr>
              <w:t>Выполнение мероприятий направленных на соблюдение санитарных норм на территории муниципального образования город Плавск Плавского района, приведение в качественное состояние элементов внешнего благоустройства, объектов массового отдыха населения</w:t>
            </w:r>
          </w:p>
        </w:tc>
      </w:tr>
      <w:tr w:rsidR="00A777AD" w:rsidRPr="00687CA7" w:rsidTr="00A777AD">
        <w:trPr>
          <w:trHeight w:val="57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9478F7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  <w:r w:rsidR="003172B8">
              <w:rPr>
                <w:rFonts w:ascii="PT Astra Serif" w:hAnsi="PT Astra Serif"/>
                <w:sz w:val="22"/>
                <w:szCs w:val="22"/>
              </w:rPr>
              <w:t>779,7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7FA" w:rsidRPr="00687CA7" w:rsidRDefault="003172B8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9779,7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777AD" w:rsidRPr="00687CA7" w:rsidTr="00A777AD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702,2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702,2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777AD" w:rsidRPr="00687CA7" w:rsidTr="00A777AD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3172B8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954,5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3172B8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954,5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777AD" w:rsidRPr="00687CA7" w:rsidTr="00A777AD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8F7" w:rsidRPr="00687CA7" w:rsidRDefault="009478F7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8F7" w:rsidRPr="00687CA7" w:rsidRDefault="009478F7" w:rsidP="00CF6EF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8F7" w:rsidRPr="00687CA7" w:rsidRDefault="009478F7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8F7" w:rsidRPr="00687CA7" w:rsidRDefault="009478F7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F7" w:rsidRPr="00687CA7" w:rsidRDefault="009478F7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2940,9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F7" w:rsidRPr="00687CA7" w:rsidRDefault="009478F7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F7" w:rsidRPr="00687CA7" w:rsidRDefault="009478F7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F7" w:rsidRPr="00687CA7" w:rsidRDefault="009478F7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F7" w:rsidRPr="00687CA7" w:rsidRDefault="009478F7" w:rsidP="009478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2940,9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F7" w:rsidRPr="00687CA7" w:rsidRDefault="009478F7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777AD" w:rsidRPr="00687CA7" w:rsidTr="00A777AD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8F7" w:rsidRPr="00687CA7" w:rsidRDefault="009478F7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8F7" w:rsidRPr="00687CA7" w:rsidRDefault="009478F7" w:rsidP="00CF6EF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8F7" w:rsidRPr="00687CA7" w:rsidRDefault="009478F7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8F7" w:rsidRPr="00687CA7" w:rsidRDefault="009478F7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F7" w:rsidRPr="00687CA7" w:rsidRDefault="009478F7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2579,</w:t>
            </w:r>
            <w:r w:rsidR="003172B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F7" w:rsidRPr="00687CA7" w:rsidRDefault="009478F7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F7" w:rsidRPr="00687CA7" w:rsidRDefault="009478F7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F7" w:rsidRPr="00687CA7" w:rsidRDefault="009478F7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F7" w:rsidRPr="00687CA7" w:rsidRDefault="009478F7" w:rsidP="009478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2579,</w:t>
            </w:r>
            <w:r w:rsidR="003172B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F7" w:rsidRPr="00687CA7" w:rsidRDefault="009478F7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777AD" w:rsidRPr="00687CA7" w:rsidTr="00A777AD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8F7" w:rsidRPr="00687CA7" w:rsidRDefault="009478F7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8F7" w:rsidRPr="00687CA7" w:rsidRDefault="009478F7" w:rsidP="00CF6EF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8F7" w:rsidRPr="00687CA7" w:rsidRDefault="009478F7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78F7" w:rsidRPr="00687CA7" w:rsidRDefault="009478F7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F7" w:rsidRPr="00687CA7" w:rsidRDefault="009478F7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2602,6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F7" w:rsidRPr="00687CA7" w:rsidRDefault="009478F7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F7" w:rsidRPr="00687CA7" w:rsidRDefault="009478F7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F7" w:rsidRPr="00687CA7" w:rsidRDefault="009478F7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F7" w:rsidRPr="00687CA7" w:rsidRDefault="009478F7" w:rsidP="009478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2602,6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F7" w:rsidRPr="00687CA7" w:rsidRDefault="009478F7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777AD" w:rsidRPr="00687CA7" w:rsidTr="00A777AD">
        <w:trPr>
          <w:trHeight w:val="57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22C" w:rsidRPr="00687CA7" w:rsidRDefault="00AC222C" w:rsidP="00CF6EF7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Реализация мероприятия по обеспечению благоприятной окружающей среды и экологической безопасности</w:t>
            </w:r>
          </w:p>
        </w:tc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22C" w:rsidRPr="00687CA7" w:rsidRDefault="00AC222C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3172B8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1173,1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22C" w:rsidRPr="00687CA7" w:rsidRDefault="00AC222C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22C" w:rsidRPr="00687CA7" w:rsidRDefault="003172B8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1173,1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777AD" w:rsidRPr="00687CA7" w:rsidTr="00A777AD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222C" w:rsidRPr="00687CA7" w:rsidRDefault="00AC222C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222C" w:rsidRPr="00687CA7" w:rsidRDefault="00AC222C" w:rsidP="00CF6EF7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222C" w:rsidRPr="00687CA7" w:rsidRDefault="00AC222C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149,4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22C" w:rsidRPr="00687CA7" w:rsidRDefault="00AC222C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149,4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777AD" w:rsidRPr="00687CA7" w:rsidTr="00A777AD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3172B8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287,2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3172B8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287,2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777AD" w:rsidRPr="00687CA7" w:rsidTr="00A777AD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245,5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245,5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777AD" w:rsidRPr="00687CA7" w:rsidTr="00A777AD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245,5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245,5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777AD" w:rsidRPr="00687CA7" w:rsidTr="00A777AD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22C" w:rsidRPr="00687CA7" w:rsidRDefault="00AC222C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22C" w:rsidRPr="00687CA7" w:rsidRDefault="00AC222C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245,5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245,5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777AD" w:rsidRPr="00687CA7" w:rsidTr="00A777AD">
        <w:trPr>
          <w:trHeight w:val="57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687CA7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7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3172B8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7FA" w:rsidRPr="00687CA7" w:rsidRDefault="003172B8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19,5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777AD" w:rsidRPr="00687CA7" w:rsidTr="00A777AD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777AD" w:rsidRPr="00687CA7" w:rsidTr="00A777AD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3172B8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3172B8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777AD" w:rsidRPr="00687CA7" w:rsidTr="00A777AD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777AD" w:rsidRPr="00687CA7" w:rsidTr="00A777AD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777AD" w:rsidRPr="00687CA7" w:rsidTr="00A777AD">
        <w:trPr>
          <w:trHeight w:val="57"/>
        </w:trPr>
        <w:tc>
          <w:tcPr>
            <w:tcW w:w="1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FA" w:rsidRPr="00687CA7" w:rsidRDefault="000977FA" w:rsidP="00CF6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0977FA" w:rsidRDefault="000977FA" w:rsidP="000977FA">
      <w:pPr>
        <w:outlineLvl w:val="1"/>
        <w:rPr>
          <w:rFonts w:ascii="PT Astra Serif" w:hAnsi="PT Astra Serif"/>
        </w:rPr>
        <w:sectPr w:rsidR="000977FA" w:rsidSect="00A777AD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914F84" w:rsidRPr="004D384A" w:rsidRDefault="00914F84" w:rsidP="00914F84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Приложение </w:t>
      </w:r>
      <w:r w:rsidRPr="004D384A">
        <w:rPr>
          <w:rFonts w:ascii="PT Astra Serif" w:hAnsi="PT Astra Serif"/>
        </w:rPr>
        <w:t> </w:t>
      </w:r>
      <w:r>
        <w:rPr>
          <w:rFonts w:ascii="PT Astra Serif" w:hAnsi="PT Astra Serif"/>
        </w:rPr>
        <w:t>№2</w:t>
      </w:r>
    </w:p>
    <w:p w:rsidR="00914F84" w:rsidRDefault="00914F84" w:rsidP="00914F84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914F84" w:rsidRDefault="00914F84" w:rsidP="00914F84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Плавский район </w:t>
      </w:r>
    </w:p>
    <w:p w:rsidR="00914F84" w:rsidRDefault="00914F84" w:rsidP="00914F84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от </w:t>
      </w:r>
      <w:r w:rsidR="00A777AD">
        <w:rPr>
          <w:rFonts w:ascii="PT Astra Serif" w:hAnsi="PT Astra Serif"/>
        </w:rPr>
        <w:t>26.06.2024</w:t>
      </w:r>
      <w:r>
        <w:rPr>
          <w:rFonts w:ascii="PT Astra Serif" w:hAnsi="PT Astra Serif"/>
        </w:rPr>
        <w:t xml:space="preserve"> №</w:t>
      </w:r>
      <w:r w:rsidR="00A777AD">
        <w:rPr>
          <w:rFonts w:ascii="PT Astra Serif" w:hAnsi="PT Astra Serif"/>
        </w:rPr>
        <w:t>836</w:t>
      </w:r>
    </w:p>
    <w:p w:rsidR="00914F84" w:rsidRDefault="00914F84" w:rsidP="00914F84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</w:p>
    <w:p w:rsidR="00914F84" w:rsidRPr="002B0A1E" w:rsidRDefault="00914F84" w:rsidP="00914F84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t>Приложение № 5</w:t>
      </w:r>
    </w:p>
    <w:p w:rsidR="00914F84" w:rsidRPr="002B0A1E" w:rsidRDefault="00914F84" w:rsidP="00914F84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914F84" w:rsidRPr="00687CA7" w:rsidRDefault="00914F84" w:rsidP="00914F84">
      <w:pPr>
        <w:outlineLvl w:val="1"/>
        <w:rPr>
          <w:rFonts w:ascii="PT Astra Serif" w:hAnsi="PT Astra Serif"/>
          <w:sz w:val="26"/>
          <w:szCs w:val="26"/>
        </w:rPr>
      </w:pPr>
    </w:p>
    <w:p w:rsidR="00914F84" w:rsidRPr="00687CA7" w:rsidRDefault="00914F84" w:rsidP="00914F84">
      <w:pPr>
        <w:jc w:val="center"/>
        <w:rPr>
          <w:rFonts w:ascii="PT Astra Serif" w:hAnsi="PT Astra Serif"/>
          <w:b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t>Паспорт комплекса процессных мероприятий «Спиливание аварийно-опасных деревьев»</w:t>
      </w:r>
    </w:p>
    <w:p w:rsidR="00914F84" w:rsidRPr="00687CA7" w:rsidRDefault="00914F84" w:rsidP="00914F84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914F84" w:rsidRPr="00687CA7" w:rsidTr="00A777AD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84" w:rsidRPr="00687CA7" w:rsidRDefault="00914F84" w:rsidP="00A777AD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F84" w:rsidRPr="00687CA7" w:rsidRDefault="00914F84" w:rsidP="00A777AD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914F84" w:rsidRPr="00687CA7" w:rsidTr="00A777AD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84" w:rsidRPr="00687CA7" w:rsidRDefault="00914F84" w:rsidP="00A777AD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4F84" w:rsidRPr="00687CA7" w:rsidRDefault="00914F84" w:rsidP="00A777AD">
            <w:pPr>
              <w:pStyle w:val="afd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914F84" w:rsidRPr="00687CA7" w:rsidRDefault="00914F84" w:rsidP="00A777AD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Приведение в качественное состояние элементов внешнего благоустройства.</w:t>
            </w:r>
          </w:p>
        </w:tc>
      </w:tr>
      <w:tr w:rsidR="00914F84" w:rsidRPr="00687CA7" w:rsidTr="00A777AD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84" w:rsidRPr="00687CA7" w:rsidRDefault="00914F84" w:rsidP="00A777AD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4F84" w:rsidRPr="00687CA7" w:rsidRDefault="00914F84" w:rsidP="00A777AD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Поддержание территории в чистоте и порядке.</w:t>
            </w:r>
          </w:p>
        </w:tc>
      </w:tr>
      <w:tr w:rsidR="00914F84" w:rsidRPr="00687CA7" w:rsidTr="00A777AD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84" w:rsidRPr="00687CA7" w:rsidRDefault="00914F84" w:rsidP="00A777AD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4F84" w:rsidRPr="00687CA7" w:rsidRDefault="00914F84" w:rsidP="00A777AD">
            <w:pPr>
              <w:pStyle w:val="afd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9974D2">
              <w:rPr>
                <w:rFonts w:ascii="PT Astra Serif" w:hAnsi="PT Astra Serif" w:cs="Times New Roman"/>
                <w:b/>
                <w:sz w:val="26"/>
                <w:szCs w:val="26"/>
              </w:rPr>
              <w:t>4350,6</w:t>
            </w: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914F84" w:rsidRPr="00687CA7" w:rsidRDefault="00914F84" w:rsidP="00A777AD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9974D2">
              <w:rPr>
                <w:rFonts w:ascii="PT Astra Serif" w:hAnsi="PT Astra Serif" w:cs="Times New Roman"/>
                <w:sz w:val="26"/>
                <w:szCs w:val="26"/>
              </w:rPr>
              <w:t>1109,9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914F84" w:rsidRPr="00687CA7" w:rsidRDefault="00914F84" w:rsidP="00A777AD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9974D2">
              <w:rPr>
                <w:rFonts w:ascii="PT Astra Serif" w:hAnsi="PT Astra Serif" w:cs="Times New Roman"/>
                <w:sz w:val="26"/>
                <w:szCs w:val="26"/>
              </w:rPr>
              <w:t>706,7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914F84" w:rsidRPr="00687CA7" w:rsidRDefault="00914F84" w:rsidP="00A777AD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 xml:space="preserve">2024 год – </w:t>
            </w:r>
            <w:r>
              <w:rPr>
                <w:rFonts w:ascii="PT Astra Serif" w:hAnsi="PT Astra Serif"/>
                <w:sz w:val="26"/>
                <w:szCs w:val="26"/>
              </w:rPr>
              <w:t>1728,0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914F84" w:rsidRPr="00687CA7" w:rsidRDefault="00914F84" w:rsidP="00A777AD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>
              <w:rPr>
                <w:rFonts w:ascii="PT Astra Serif" w:hAnsi="PT Astra Serif"/>
                <w:sz w:val="26"/>
                <w:szCs w:val="26"/>
              </w:rPr>
              <w:t>403,0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914F84" w:rsidRPr="00687CA7" w:rsidRDefault="00914F84" w:rsidP="00914F84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 xml:space="preserve">2026 год – </w:t>
            </w:r>
            <w:r>
              <w:rPr>
                <w:rFonts w:ascii="PT Astra Serif" w:hAnsi="PT Astra Serif"/>
                <w:sz w:val="26"/>
                <w:szCs w:val="26"/>
              </w:rPr>
              <w:t>403,0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тыс. руб.</w:t>
            </w:r>
          </w:p>
        </w:tc>
      </w:tr>
    </w:tbl>
    <w:p w:rsidR="00914F84" w:rsidRDefault="00914F84" w:rsidP="00914F84">
      <w:pPr>
        <w:outlineLvl w:val="1"/>
        <w:rPr>
          <w:rFonts w:ascii="PT Astra Serif" w:hAnsi="PT Astra Serif"/>
          <w:sz w:val="26"/>
          <w:szCs w:val="26"/>
        </w:rPr>
        <w:sectPr w:rsidR="00914F84" w:rsidSect="00A777AD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914F84" w:rsidRPr="00687CA7" w:rsidRDefault="00914F84" w:rsidP="00914F84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87CA7">
        <w:rPr>
          <w:rFonts w:ascii="PT Astra Serif" w:hAnsi="PT Astra Serif"/>
          <w:b/>
          <w:sz w:val="26"/>
          <w:szCs w:val="26"/>
        </w:rPr>
        <w:t>Спиливание аварийно-опасных деревьев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914F84" w:rsidRPr="00687CA7" w:rsidRDefault="00914F84" w:rsidP="00914F84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3"/>
        <w:gridCol w:w="2131"/>
        <w:gridCol w:w="1510"/>
        <w:gridCol w:w="1513"/>
        <w:gridCol w:w="1052"/>
        <w:gridCol w:w="1599"/>
        <w:gridCol w:w="1127"/>
        <w:gridCol w:w="1155"/>
        <w:gridCol w:w="1942"/>
        <w:gridCol w:w="1808"/>
      </w:tblGrid>
      <w:tr w:rsidR="00914F84" w:rsidRPr="00687CA7" w:rsidTr="00794144">
        <w:trPr>
          <w:trHeight w:val="57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30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914F84" w:rsidRPr="00687CA7" w:rsidTr="00794144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6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914F84" w:rsidRPr="00687CA7" w:rsidTr="00794144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84" w:rsidRPr="00687CA7" w:rsidRDefault="00914F84" w:rsidP="009974D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 xml:space="preserve">Бюджет МО </w:t>
            </w:r>
            <w:r w:rsidR="009974D2">
              <w:rPr>
                <w:rFonts w:ascii="PT Astra Serif" w:hAnsi="PT Astra Serif"/>
                <w:sz w:val="22"/>
                <w:szCs w:val="22"/>
              </w:rPr>
              <w:t>Плавский</w:t>
            </w:r>
            <w:r w:rsidRPr="00687CA7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914F84" w:rsidRPr="00687CA7" w:rsidTr="00794144">
        <w:trPr>
          <w:trHeight w:val="57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914F84" w:rsidRPr="00687CA7" w:rsidTr="00794144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687CA7">
              <w:rPr>
                <w:rFonts w:ascii="PT Astra Serif" w:hAnsi="PT Astra Serif"/>
                <w:sz w:val="22"/>
                <w:szCs w:val="22"/>
              </w:rPr>
              <w:t>Приведение в качественное состояние элементов внешнего благоустройства.</w:t>
            </w:r>
          </w:p>
        </w:tc>
      </w:tr>
      <w:tr w:rsidR="009974D2" w:rsidRPr="00687CA7" w:rsidTr="00794144">
        <w:trPr>
          <w:trHeight w:val="57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4337,7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4337,7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974D2" w:rsidRPr="00687CA7" w:rsidTr="00794144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1107,2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1107,2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974D2" w:rsidRPr="00687CA7" w:rsidTr="00794144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705,5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705,5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14F84" w:rsidRPr="00687CA7" w:rsidTr="00794144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1725</w:t>
            </w:r>
            <w:r w:rsidRPr="00914F84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1725</w:t>
            </w:r>
            <w:r w:rsidRPr="00914F84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14F84" w:rsidRPr="00687CA7" w:rsidTr="00794144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14F84" w:rsidRPr="00687CA7" w:rsidTr="00794144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974D2" w:rsidRPr="00687CA7" w:rsidTr="00794144">
        <w:trPr>
          <w:trHeight w:val="278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12,9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974D2" w:rsidRPr="00687CA7" w:rsidTr="00794144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2,7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974D2" w:rsidRPr="00687CA7" w:rsidTr="00794144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14F84" w:rsidRPr="00687CA7" w:rsidTr="00794144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14F84" w:rsidRPr="00687CA7" w:rsidTr="00794144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14F84" w:rsidRPr="00687CA7" w:rsidTr="00794144">
        <w:trPr>
          <w:trHeight w:val="57"/>
        </w:trPr>
        <w:tc>
          <w:tcPr>
            <w:tcW w:w="1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4" w:rsidRPr="00687CA7" w:rsidRDefault="00914F8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914F84" w:rsidRDefault="00914F84" w:rsidP="003B0488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914F84" w:rsidRDefault="00914F84" w:rsidP="003B0488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A777AD" w:rsidRDefault="00A777AD" w:rsidP="003B0488">
      <w:pPr>
        <w:overflowPunct w:val="0"/>
        <w:ind w:left="5103"/>
        <w:jc w:val="center"/>
        <w:textAlignment w:val="baseline"/>
        <w:rPr>
          <w:rFonts w:ascii="PT Astra Serif" w:hAnsi="PT Astra Serif"/>
        </w:rPr>
        <w:sectPr w:rsidR="00A777AD" w:rsidSect="00A777AD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3B0488" w:rsidRPr="004D384A" w:rsidRDefault="003B0488" w:rsidP="003B0488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Приложение </w:t>
      </w:r>
      <w:r w:rsidRPr="004D384A">
        <w:rPr>
          <w:rFonts w:ascii="PT Astra Serif" w:hAnsi="PT Astra Serif"/>
        </w:rPr>
        <w:t> </w:t>
      </w:r>
      <w:r w:rsidR="003172B8">
        <w:rPr>
          <w:rFonts w:ascii="PT Astra Serif" w:hAnsi="PT Astra Serif"/>
        </w:rPr>
        <w:t>№3</w:t>
      </w:r>
    </w:p>
    <w:p w:rsidR="003B0488" w:rsidRDefault="003B0488" w:rsidP="003B0488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3B0488" w:rsidRDefault="003B0488" w:rsidP="003B0488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Плавский район </w:t>
      </w:r>
    </w:p>
    <w:p w:rsidR="003B0488" w:rsidRDefault="003B0488" w:rsidP="003B0488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от </w:t>
      </w:r>
      <w:r w:rsidR="00A777AD">
        <w:rPr>
          <w:rFonts w:ascii="PT Astra Serif" w:hAnsi="PT Astra Serif"/>
        </w:rPr>
        <w:t>26.06.2024</w:t>
      </w:r>
      <w:r>
        <w:rPr>
          <w:rFonts w:ascii="PT Astra Serif" w:hAnsi="PT Astra Serif"/>
        </w:rPr>
        <w:t xml:space="preserve"> №</w:t>
      </w:r>
      <w:r w:rsidR="00A777AD">
        <w:rPr>
          <w:rFonts w:ascii="PT Astra Serif" w:hAnsi="PT Astra Serif"/>
        </w:rPr>
        <w:t>836</w:t>
      </w:r>
    </w:p>
    <w:p w:rsidR="00A82BF3" w:rsidRDefault="00A82BF3" w:rsidP="003B0488">
      <w:pPr>
        <w:ind w:left="5103"/>
        <w:jc w:val="center"/>
        <w:outlineLvl w:val="1"/>
        <w:rPr>
          <w:rFonts w:ascii="PT Astra Serif" w:hAnsi="PT Astra Serif"/>
        </w:rPr>
      </w:pPr>
    </w:p>
    <w:p w:rsidR="00A82BF3" w:rsidRPr="002B0A1E" w:rsidRDefault="00A82BF3" w:rsidP="00A82BF3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</w:t>
      </w:r>
      <w:r w:rsidRPr="002B0A1E">
        <w:rPr>
          <w:rFonts w:ascii="PT Astra Serif" w:hAnsi="PT Astra Serif"/>
        </w:rPr>
        <w:t>риложение № 8</w:t>
      </w:r>
    </w:p>
    <w:p w:rsidR="00A82BF3" w:rsidRPr="002B0A1E" w:rsidRDefault="00A82BF3" w:rsidP="00A82BF3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A82BF3" w:rsidRPr="00687CA7" w:rsidRDefault="00A82BF3" w:rsidP="00A82BF3">
      <w:pPr>
        <w:jc w:val="center"/>
        <w:outlineLvl w:val="1"/>
        <w:rPr>
          <w:rFonts w:ascii="PT Astra Serif" w:hAnsi="PT Astra Serif"/>
          <w:sz w:val="26"/>
          <w:szCs w:val="26"/>
        </w:rPr>
      </w:pPr>
    </w:p>
    <w:p w:rsidR="00A82BF3" w:rsidRPr="00687CA7" w:rsidRDefault="00A82BF3" w:rsidP="00A82BF3">
      <w:pPr>
        <w:jc w:val="center"/>
        <w:rPr>
          <w:rFonts w:ascii="PT Astra Serif" w:hAnsi="PT Astra Serif"/>
          <w:b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t>Паспорт комплекса процессных мероприятий «Содержание автомобильных дорог»</w:t>
      </w:r>
    </w:p>
    <w:p w:rsidR="00A82BF3" w:rsidRPr="00687CA7" w:rsidRDefault="00A82BF3" w:rsidP="00A82BF3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A82BF3" w:rsidRPr="00687CA7" w:rsidTr="00A82BF3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F3" w:rsidRPr="00687CA7" w:rsidRDefault="00A82BF3" w:rsidP="00A82BF3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BF3" w:rsidRPr="00687CA7" w:rsidRDefault="00A82BF3" w:rsidP="00A82BF3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82BF3" w:rsidRPr="00687CA7" w:rsidTr="00A82BF3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F3" w:rsidRPr="00687CA7" w:rsidRDefault="00A82BF3" w:rsidP="00A82BF3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2BF3" w:rsidRPr="00687CA7" w:rsidRDefault="00A82BF3" w:rsidP="00A82BF3">
            <w:pPr>
              <w:pStyle w:val="afd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A82BF3" w:rsidRPr="00687CA7" w:rsidRDefault="00A82BF3" w:rsidP="00A82BF3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Создание необходимых условий для свободного и безопасного движения транспортных средств.</w:t>
            </w:r>
          </w:p>
        </w:tc>
      </w:tr>
      <w:tr w:rsidR="00A82BF3" w:rsidRPr="00687CA7" w:rsidTr="00A82BF3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F3" w:rsidRPr="00687CA7" w:rsidRDefault="00A82BF3" w:rsidP="00A82BF3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2BF3" w:rsidRPr="00687CA7" w:rsidRDefault="00A82BF3" w:rsidP="00A82BF3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Улучшение транспортно - эксплуатационных качеств автомобильных дорог путем проведения их ремонтов, приведение в надлежащее состояние автомобильных дорог общего пользования.</w:t>
            </w:r>
          </w:p>
        </w:tc>
      </w:tr>
      <w:tr w:rsidR="00A82BF3" w:rsidRPr="00687CA7" w:rsidTr="00A82BF3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F3" w:rsidRPr="00687CA7" w:rsidRDefault="00A82BF3" w:rsidP="00A82BF3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2BF3" w:rsidRPr="00687CA7" w:rsidRDefault="00C45A9F" w:rsidP="00A82BF3">
            <w:pPr>
              <w:pStyle w:val="afd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Всего</w:t>
            </w:r>
            <w:r w:rsidR="0020375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 w:rsidR="009974D2">
              <w:rPr>
                <w:rFonts w:ascii="PT Astra Serif" w:hAnsi="PT Astra Serif" w:cs="Times New Roman"/>
                <w:b/>
                <w:sz w:val="26"/>
                <w:szCs w:val="26"/>
              </w:rPr>
              <w:t>10794</w:t>
            </w:r>
            <w:r w:rsidR="003172B8">
              <w:rPr>
                <w:rFonts w:ascii="PT Astra Serif" w:hAnsi="PT Astra Serif" w:cs="Times New Roman"/>
                <w:b/>
                <w:sz w:val="26"/>
                <w:szCs w:val="26"/>
              </w:rPr>
              <w:t>,0</w:t>
            </w:r>
            <w:r w:rsidR="00A82BF3"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A82BF3" w:rsidRPr="00687CA7" w:rsidRDefault="00A82BF3" w:rsidP="00A82BF3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C45A9F">
              <w:rPr>
                <w:rFonts w:ascii="PT Astra Serif" w:hAnsi="PT Astra Serif" w:cs="Times New Roman"/>
                <w:sz w:val="26"/>
                <w:szCs w:val="26"/>
              </w:rPr>
              <w:t>2991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,5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A82BF3" w:rsidRPr="00687CA7" w:rsidRDefault="00A82BF3" w:rsidP="00A82BF3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EB3D8D">
              <w:rPr>
                <w:rFonts w:ascii="PT Astra Serif" w:hAnsi="PT Astra Serif" w:cs="Times New Roman"/>
                <w:sz w:val="26"/>
                <w:szCs w:val="26"/>
              </w:rPr>
              <w:t xml:space="preserve">6085,9 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A82BF3" w:rsidRPr="00687CA7" w:rsidRDefault="00EB3D8D" w:rsidP="00A82BF3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2024 год –</w:t>
            </w:r>
            <w:r w:rsidR="0020375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172B8">
              <w:rPr>
                <w:rFonts w:ascii="PT Astra Serif" w:hAnsi="PT Astra Serif"/>
                <w:sz w:val="26"/>
                <w:szCs w:val="26"/>
              </w:rPr>
              <w:t>1716,6</w:t>
            </w:r>
            <w:r w:rsidR="0020375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82BF3" w:rsidRPr="00687CA7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A82BF3" w:rsidRPr="00687CA7" w:rsidRDefault="00EB3D8D" w:rsidP="00A82BF3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 w:rsidR="00AC222C">
              <w:rPr>
                <w:rFonts w:ascii="PT Astra Serif" w:hAnsi="PT Astra Serif"/>
                <w:sz w:val="26"/>
                <w:szCs w:val="26"/>
              </w:rPr>
              <w:t>0,0</w:t>
            </w:r>
            <w:r w:rsidR="00A82BF3" w:rsidRPr="00687CA7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A82BF3" w:rsidRPr="00687CA7" w:rsidRDefault="00EB3D8D" w:rsidP="00AC222C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2026 год – </w:t>
            </w:r>
            <w:r w:rsidR="00AC222C">
              <w:rPr>
                <w:rFonts w:ascii="PT Astra Serif" w:hAnsi="PT Astra Serif"/>
                <w:sz w:val="26"/>
                <w:szCs w:val="26"/>
              </w:rPr>
              <w:t>0,0</w:t>
            </w:r>
            <w:r w:rsidR="00A82BF3" w:rsidRPr="00687CA7">
              <w:rPr>
                <w:rFonts w:ascii="PT Astra Serif" w:hAnsi="PT Astra Serif"/>
                <w:sz w:val="26"/>
                <w:szCs w:val="26"/>
              </w:rPr>
              <w:t> тыс. руб.</w:t>
            </w:r>
          </w:p>
        </w:tc>
      </w:tr>
    </w:tbl>
    <w:p w:rsidR="00A82BF3" w:rsidRDefault="00A82BF3" w:rsidP="00A82BF3">
      <w:pPr>
        <w:outlineLvl w:val="1"/>
        <w:rPr>
          <w:rFonts w:ascii="PT Astra Serif" w:hAnsi="PT Astra Serif"/>
          <w:sz w:val="26"/>
          <w:szCs w:val="26"/>
        </w:rPr>
        <w:sectPr w:rsidR="00A82BF3" w:rsidSect="00A777AD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A82BF3" w:rsidRPr="00687CA7" w:rsidRDefault="00A82BF3" w:rsidP="00A82BF3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87CA7">
        <w:rPr>
          <w:rFonts w:ascii="PT Astra Serif" w:hAnsi="PT Astra Serif"/>
          <w:b/>
          <w:sz w:val="26"/>
          <w:szCs w:val="26"/>
        </w:rPr>
        <w:t>Содержание автомобильных дорог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A82BF3" w:rsidRPr="00687CA7" w:rsidRDefault="00A82BF3" w:rsidP="00A82BF3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5"/>
        <w:gridCol w:w="2141"/>
        <w:gridCol w:w="1951"/>
        <w:gridCol w:w="1350"/>
        <w:gridCol w:w="927"/>
        <w:gridCol w:w="1604"/>
        <w:gridCol w:w="1132"/>
        <w:gridCol w:w="1248"/>
        <w:gridCol w:w="1951"/>
        <w:gridCol w:w="1814"/>
      </w:tblGrid>
      <w:tr w:rsidR="00A82BF3" w:rsidRPr="00687CA7" w:rsidTr="00C45A9F">
        <w:trPr>
          <w:trHeight w:val="64"/>
        </w:trPr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9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A82BF3" w:rsidRPr="00687CA7" w:rsidTr="00203757">
        <w:trPr>
          <w:trHeight w:val="64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6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A82BF3" w:rsidRPr="00687CA7" w:rsidTr="00203757">
        <w:trPr>
          <w:trHeight w:val="64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F3" w:rsidRPr="00687CA7" w:rsidRDefault="00A82BF3" w:rsidP="009974D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 xml:space="preserve">Бюджет МО </w:t>
            </w:r>
            <w:r w:rsidR="009974D2">
              <w:rPr>
                <w:rFonts w:ascii="PT Astra Serif" w:hAnsi="PT Astra Serif"/>
                <w:sz w:val="22"/>
                <w:szCs w:val="22"/>
              </w:rPr>
              <w:t>Плавский</w:t>
            </w:r>
            <w:r w:rsidRPr="00687CA7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A82BF3" w:rsidRPr="00687CA7" w:rsidTr="00203757">
        <w:trPr>
          <w:trHeight w:val="6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A82BF3" w:rsidRPr="00687CA7" w:rsidTr="002F46A7">
        <w:trPr>
          <w:trHeight w:val="64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F3" w:rsidRPr="00687CA7" w:rsidRDefault="00A82BF3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687CA7">
              <w:rPr>
                <w:rFonts w:ascii="PT Astra Serif" w:hAnsi="PT Astra Serif"/>
                <w:sz w:val="22"/>
                <w:szCs w:val="22"/>
              </w:rPr>
              <w:t>Создание необходимых условий для свободного и безопасного движения транспортных средств</w:t>
            </w:r>
          </w:p>
        </w:tc>
      </w:tr>
      <w:tr w:rsidR="00AC222C" w:rsidRPr="00687CA7" w:rsidTr="00203757">
        <w:trPr>
          <w:trHeight w:val="64"/>
        </w:trPr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22C" w:rsidRPr="00687CA7" w:rsidRDefault="00AC222C" w:rsidP="00A82BF3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3172B8" w:rsidP="003172B8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10776,0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22C" w:rsidRPr="00687CA7" w:rsidRDefault="003172B8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10776,0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C222C" w:rsidRPr="00687CA7" w:rsidTr="00203757">
        <w:trPr>
          <w:trHeight w:val="64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222C" w:rsidRPr="00687CA7" w:rsidRDefault="00AC222C" w:rsidP="00A82BF3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2983,5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22C" w:rsidRPr="00687CA7" w:rsidRDefault="00AC222C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2983,5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C222C" w:rsidRPr="00687CA7" w:rsidTr="00203757">
        <w:trPr>
          <w:trHeight w:val="64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6075,9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6075,9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C222C" w:rsidRPr="00687CA7" w:rsidTr="00203757">
        <w:trPr>
          <w:trHeight w:val="64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1716,</w:t>
            </w:r>
            <w:r w:rsidR="003172B8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1716,</w:t>
            </w:r>
            <w:r w:rsidR="003172B8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C222C" w:rsidRPr="00687CA7" w:rsidTr="00203757">
        <w:trPr>
          <w:trHeight w:val="64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C222C" w:rsidRPr="00687CA7" w:rsidTr="00203757">
        <w:trPr>
          <w:trHeight w:val="64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C222C" w:rsidRPr="00687CA7" w:rsidTr="00203757">
        <w:trPr>
          <w:trHeight w:val="64"/>
        </w:trPr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22C" w:rsidRPr="00687CA7" w:rsidRDefault="00AC222C" w:rsidP="00A82BF3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22C" w:rsidRPr="00687CA7" w:rsidRDefault="00AC222C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18,0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C222C" w:rsidRPr="00687CA7" w:rsidTr="00203757">
        <w:trPr>
          <w:trHeight w:val="64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222C" w:rsidRPr="00687CA7" w:rsidRDefault="00AC222C" w:rsidP="00A82BF3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22C" w:rsidRPr="00687CA7" w:rsidRDefault="00AC222C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C222C" w:rsidRPr="00687CA7" w:rsidTr="00203757">
        <w:trPr>
          <w:trHeight w:val="64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C222C" w:rsidRPr="00687CA7" w:rsidTr="00203757">
        <w:trPr>
          <w:trHeight w:val="64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C222C" w:rsidRPr="00687CA7" w:rsidTr="00203757">
        <w:trPr>
          <w:trHeight w:val="64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C222C" w:rsidRPr="00687CA7" w:rsidTr="00203757">
        <w:trPr>
          <w:trHeight w:val="64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C" w:rsidRPr="00687CA7" w:rsidRDefault="00AC222C" w:rsidP="00A82BF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7E1A58" w:rsidRDefault="007E1A58" w:rsidP="007E1A58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7E1A58" w:rsidRDefault="007E1A58" w:rsidP="007E1A58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A00351" w:rsidRDefault="00A00351" w:rsidP="00A00351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</w:p>
    <w:p w:rsidR="00A777AD" w:rsidRDefault="00A777AD" w:rsidP="00A00351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  <w:sectPr w:rsidR="00A777AD" w:rsidSect="00A777AD">
          <w:pgSz w:w="16800" w:h="11900" w:orient="landscape"/>
          <w:pgMar w:top="1701" w:right="1134" w:bottom="850" w:left="1134" w:header="720" w:footer="720" w:gutter="0"/>
          <w:cols w:space="720"/>
          <w:noEndnote/>
          <w:titlePg/>
          <w:docGrid w:linePitch="326"/>
        </w:sectPr>
      </w:pPr>
    </w:p>
    <w:p w:rsidR="008F3C44" w:rsidRPr="004D384A" w:rsidRDefault="008F3C44" w:rsidP="008F3C44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Приложение </w:t>
      </w:r>
      <w:r w:rsidRPr="004D384A">
        <w:rPr>
          <w:rFonts w:ascii="PT Astra Serif" w:hAnsi="PT Astra Serif"/>
        </w:rPr>
        <w:t> </w:t>
      </w:r>
      <w:r>
        <w:rPr>
          <w:rFonts w:ascii="PT Astra Serif" w:hAnsi="PT Astra Serif"/>
        </w:rPr>
        <w:t>№4</w:t>
      </w:r>
    </w:p>
    <w:p w:rsidR="008F3C44" w:rsidRDefault="008F3C44" w:rsidP="008F3C44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8F3C44" w:rsidRDefault="008F3C44" w:rsidP="008F3C44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Плавский район </w:t>
      </w:r>
    </w:p>
    <w:p w:rsidR="008F3C44" w:rsidRDefault="008F3C44" w:rsidP="008F3C44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от </w:t>
      </w:r>
      <w:r w:rsidR="00A777AD">
        <w:rPr>
          <w:rFonts w:ascii="PT Astra Serif" w:hAnsi="PT Astra Serif"/>
        </w:rPr>
        <w:t>26.06.2024</w:t>
      </w:r>
      <w:r>
        <w:rPr>
          <w:rFonts w:ascii="PT Astra Serif" w:hAnsi="PT Astra Serif"/>
        </w:rPr>
        <w:t xml:space="preserve"> №</w:t>
      </w:r>
      <w:r w:rsidR="00A777AD">
        <w:rPr>
          <w:rFonts w:ascii="PT Astra Serif" w:hAnsi="PT Astra Serif"/>
        </w:rPr>
        <w:t>836</w:t>
      </w:r>
    </w:p>
    <w:p w:rsidR="008F3C44" w:rsidRDefault="008F3C44" w:rsidP="008F3C44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</w:p>
    <w:p w:rsidR="008F3C44" w:rsidRPr="002B0A1E" w:rsidRDefault="008F3C44" w:rsidP="008F3C44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t>Приложение № 10</w:t>
      </w:r>
    </w:p>
    <w:p w:rsidR="008F3C44" w:rsidRPr="002B0A1E" w:rsidRDefault="008F3C44" w:rsidP="008F3C44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8F3C44" w:rsidRPr="00687CA7" w:rsidRDefault="008F3C44" w:rsidP="008F3C44">
      <w:pPr>
        <w:outlineLvl w:val="1"/>
        <w:rPr>
          <w:rFonts w:ascii="PT Astra Serif" w:hAnsi="PT Astra Serif"/>
          <w:sz w:val="26"/>
          <w:szCs w:val="26"/>
        </w:rPr>
      </w:pPr>
    </w:p>
    <w:p w:rsidR="008F3C44" w:rsidRPr="00687CA7" w:rsidRDefault="008F3C44" w:rsidP="008F3C44">
      <w:pPr>
        <w:jc w:val="center"/>
        <w:rPr>
          <w:rFonts w:ascii="PT Astra Serif" w:hAnsi="PT Astra Serif"/>
          <w:b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t>Паспорт комплекса процессных мероприятий «Предупреждение и ликвидация болезней животных, их лечение, защита населения от болезней»</w:t>
      </w:r>
    </w:p>
    <w:p w:rsidR="008F3C44" w:rsidRPr="00687CA7" w:rsidRDefault="008F3C44" w:rsidP="008F3C44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8F3C44" w:rsidRPr="00687CA7" w:rsidTr="00A777AD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44" w:rsidRPr="00687CA7" w:rsidRDefault="008F3C44" w:rsidP="00A777AD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C44" w:rsidRPr="00687CA7" w:rsidRDefault="008F3C44" w:rsidP="00A777AD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8F3C44" w:rsidRPr="00687CA7" w:rsidTr="00A777AD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44" w:rsidRPr="00687CA7" w:rsidRDefault="008F3C44" w:rsidP="00A777AD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F3C44" w:rsidRPr="00687CA7" w:rsidRDefault="008F3C44" w:rsidP="00A777AD">
            <w:pPr>
              <w:pStyle w:val="afd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8F3C44" w:rsidRPr="00687CA7" w:rsidRDefault="008F3C44" w:rsidP="00A777AD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Защита населения от болезней общих для человека и животных.</w:t>
            </w:r>
          </w:p>
        </w:tc>
      </w:tr>
      <w:tr w:rsidR="008F3C44" w:rsidRPr="00687CA7" w:rsidTr="00A777AD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44" w:rsidRPr="00687CA7" w:rsidRDefault="008F3C44" w:rsidP="00A777AD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F3C44" w:rsidRPr="00687CA7" w:rsidRDefault="008F3C44" w:rsidP="00A777AD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Увеличение количества животных, охваченных мероприятиями по защите населения от болезней общих для человека и животных</w:t>
            </w:r>
          </w:p>
        </w:tc>
      </w:tr>
      <w:tr w:rsidR="008F3C44" w:rsidRPr="00687CA7" w:rsidTr="00A777AD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44" w:rsidRPr="00687CA7" w:rsidRDefault="008F3C44" w:rsidP="00A777AD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F3C44" w:rsidRPr="00687CA7" w:rsidRDefault="008F3C44" w:rsidP="00A777AD">
            <w:pPr>
              <w:pStyle w:val="afd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9974D2">
              <w:rPr>
                <w:rFonts w:ascii="PT Astra Serif" w:hAnsi="PT Astra Serif" w:cs="Times New Roman"/>
                <w:b/>
                <w:sz w:val="26"/>
                <w:szCs w:val="26"/>
              </w:rPr>
              <w:t>3815,3</w:t>
            </w: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8F3C44" w:rsidRPr="00687CA7" w:rsidRDefault="008F3C44" w:rsidP="00A777AD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806,4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8F3C44" w:rsidRPr="00687CA7" w:rsidRDefault="008F3C44" w:rsidP="00A777AD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2023 год 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9974D2">
              <w:rPr>
                <w:rFonts w:ascii="PT Astra Serif" w:hAnsi="PT Astra Serif" w:cs="Times New Roman"/>
                <w:sz w:val="26"/>
                <w:szCs w:val="26"/>
              </w:rPr>
              <w:t>480,1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8F3C44" w:rsidRPr="00687CA7" w:rsidRDefault="008F3C44" w:rsidP="00A777AD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 xml:space="preserve">2024 год – </w:t>
            </w:r>
            <w:r w:rsidR="009974D2">
              <w:rPr>
                <w:rFonts w:ascii="PT Astra Serif" w:hAnsi="PT Astra Serif"/>
                <w:sz w:val="26"/>
                <w:szCs w:val="26"/>
              </w:rPr>
              <w:t>1128,8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87CA7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8F3C44" w:rsidRPr="00687CA7" w:rsidRDefault="008F3C44" w:rsidP="00A777AD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>
              <w:rPr>
                <w:rFonts w:ascii="PT Astra Serif" w:hAnsi="PT Astra Serif"/>
                <w:sz w:val="26"/>
                <w:szCs w:val="26"/>
              </w:rPr>
              <w:t>700,0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8F3C44" w:rsidRPr="00687CA7" w:rsidRDefault="008F3C44" w:rsidP="008F3C44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 xml:space="preserve">2026 год – </w:t>
            </w:r>
            <w:r>
              <w:rPr>
                <w:rFonts w:ascii="PT Astra Serif" w:hAnsi="PT Astra Serif"/>
                <w:sz w:val="26"/>
                <w:szCs w:val="26"/>
              </w:rPr>
              <w:t>700,0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 тыс. руб.</w:t>
            </w:r>
          </w:p>
        </w:tc>
      </w:tr>
    </w:tbl>
    <w:p w:rsidR="008F3C44" w:rsidRDefault="008F3C44" w:rsidP="008F3C44">
      <w:pPr>
        <w:outlineLvl w:val="1"/>
        <w:rPr>
          <w:rFonts w:ascii="PT Astra Serif" w:hAnsi="PT Astra Serif"/>
          <w:sz w:val="26"/>
          <w:szCs w:val="26"/>
        </w:rPr>
        <w:sectPr w:rsidR="008F3C44" w:rsidSect="00A777AD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8F3C44" w:rsidRPr="00687CA7" w:rsidRDefault="008F3C44" w:rsidP="008F3C44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87CA7">
        <w:rPr>
          <w:rFonts w:ascii="PT Astra Serif" w:hAnsi="PT Astra Serif"/>
          <w:b/>
          <w:sz w:val="26"/>
          <w:szCs w:val="26"/>
        </w:rPr>
        <w:t>Предупреждение и ликвидация болезней животных, их лечение, защита населения от болезней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8F3C44" w:rsidRPr="00687CA7" w:rsidRDefault="008F3C44" w:rsidP="008F3C44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925"/>
        <w:gridCol w:w="2368"/>
        <w:gridCol w:w="1484"/>
        <w:gridCol w:w="1107"/>
        <w:gridCol w:w="1562"/>
        <w:gridCol w:w="1579"/>
        <w:gridCol w:w="1113"/>
        <w:gridCol w:w="1727"/>
        <w:gridCol w:w="944"/>
      </w:tblGrid>
      <w:tr w:rsidR="008F3C44" w:rsidRPr="00687CA7" w:rsidTr="00A777AD">
        <w:trPr>
          <w:trHeight w:val="57"/>
        </w:trPr>
        <w:tc>
          <w:tcPr>
            <w:tcW w:w="1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5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8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8F3C44" w:rsidRPr="00687CA7" w:rsidTr="00A777AD">
        <w:trPr>
          <w:trHeight w:val="57"/>
        </w:trPr>
        <w:tc>
          <w:tcPr>
            <w:tcW w:w="1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42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8F3C44" w:rsidRPr="00687CA7" w:rsidTr="00A777AD">
        <w:trPr>
          <w:trHeight w:val="57"/>
        </w:trPr>
        <w:tc>
          <w:tcPr>
            <w:tcW w:w="1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44" w:rsidRPr="00687CA7" w:rsidRDefault="008F3C44" w:rsidP="009974D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 xml:space="preserve">Бюджет МО </w:t>
            </w:r>
            <w:r w:rsidR="009974D2">
              <w:rPr>
                <w:rFonts w:ascii="PT Astra Serif" w:hAnsi="PT Astra Serif"/>
                <w:sz w:val="22"/>
                <w:szCs w:val="22"/>
              </w:rPr>
              <w:t>Плавский</w:t>
            </w:r>
            <w:r w:rsidRPr="00687CA7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8F3C44" w:rsidRPr="00687CA7" w:rsidTr="00A777AD">
        <w:trPr>
          <w:trHeight w:val="57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8F3C44" w:rsidRPr="00687CA7" w:rsidTr="00A777AD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687CA7">
              <w:rPr>
                <w:rFonts w:ascii="PT Astra Serif" w:hAnsi="PT Astra Serif"/>
                <w:sz w:val="22"/>
                <w:szCs w:val="22"/>
              </w:rPr>
              <w:t>Защита населения от болезней общих для человека и животных</w:t>
            </w:r>
          </w:p>
        </w:tc>
      </w:tr>
      <w:tr w:rsidR="009974D2" w:rsidRPr="00687CA7" w:rsidTr="00A777AD">
        <w:trPr>
          <w:trHeight w:val="57"/>
        </w:trPr>
        <w:tc>
          <w:tcPr>
            <w:tcW w:w="1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4D2" w:rsidRPr="00687CA7" w:rsidRDefault="009974D2" w:rsidP="00A777AD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3815,3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3815,3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974D2" w:rsidRPr="00687CA7" w:rsidTr="00A777AD">
        <w:trPr>
          <w:trHeight w:val="57"/>
        </w:trPr>
        <w:tc>
          <w:tcPr>
            <w:tcW w:w="1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74D2" w:rsidRPr="00687CA7" w:rsidRDefault="009974D2" w:rsidP="00A777AD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806,4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806,4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974D2" w:rsidRPr="00687CA7" w:rsidTr="00A777AD">
        <w:trPr>
          <w:trHeight w:val="57"/>
        </w:trPr>
        <w:tc>
          <w:tcPr>
            <w:tcW w:w="1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480,1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480,1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974D2" w:rsidRPr="00687CA7" w:rsidTr="00A777AD">
        <w:trPr>
          <w:trHeight w:val="57"/>
        </w:trPr>
        <w:tc>
          <w:tcPr>
            <w:tcW w:w="1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4D2" w:rsidRPr="00687CA7" w:rsidRDefault="009974D2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1128,8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1128,8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2" w:rsidRPr="00687CA7" w:rsidRDefault="009974D2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F3C44" w:rsidRPr="00687CA7" w:rsidTr="00A777AD">
        <w:trPr>
          <w:trHeight w:val="57"/>
        </w:trPr>
        <w:tc>
          <w:tcPr>
            <w:tcW w:w="1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44" w:rsidRPr="00687CA7" w:rsidRDefault="008F3C4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44" w:rsidRPr="00687CA7" w:rsidRDefault="008F3C4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44" w:rsidRPr="00687CA7" w:rsidRDefault="008F3C4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44" w:rsidRPr="00687CA7" w:rsidRDefault="008F3C4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44" w:rsidRPr="00687CA7" w:rsidRDefault="008F3C4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44" w:rsidRPr="00687CA7" w:rsidRDefault="008F3C4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F3C44" w:rsidRPr="00687CA7" w:rsidTr="00A777AD">
        <w:trPr>
          <w:trHeight w:val="57"/>
        </w:trPr>
        <w:tc>
          <w:tcPr>
            <w:tcW w:w="1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C44" w:rsidRPr="00687CA7" w:rsidRDefault="008F3C44" w:rsidP="00A777A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C44" w:rsidRPr="00687CA7" w:rsidRDefault="008F3C44" w:rsidP="00A777A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44" w:rsidRPr="00687CA7" w:rsidRDefault="008F3C4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44" w:rsidRPr="00687CA7" w:rsidRDefault="008F3C4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44" w:rsidRPr="00687CA7" w:rsidRDefault="008F3C4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44" w:rsidRPr="00687CA7" w:rsidRDefault="008F3C4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44" w:rsidRPr="00687CA7" w:rsidRDefault="008F3C4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44" w:rsidRPr="00687CA7" w:rsidRDefault="008F3C44" w:rsidP="00A777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  <w:r w:rsidR="00302178">
              <w:rPr>
                <w:rFonts w:ascii="PT Astra Serif" w:hAnsi="PT Astra Serif"/>
                <w:sz w:val="22"/>
                <w:szCs w:val="22"/>
              </w:rPr>
              <w:t>».</w:t>
            </w:r>
          </w:p>
        </w:tc>
      </w:tr>
    </w:tbl>
    <w:p w:rsidR="00A00351" w:rsidRDefault="00794144" w:rsidP="00794144">
      <w:pPr>
        <w:overflowPunct w:val="0"/>
        <w:ind w:left="5103" w:hanging="4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_____________________</w:t>
      </w:r>
      <w:bookmarkStart w:id="1" w:name="_GoBack"/>
      <w:bookmarkEnd w:id="1"/>
      <w:r>
        <w:rPr>
          <w:rFonts w:ascii="PT Astra Serif" w:hAnsi="PT Astra Serif"/>
        </w:rPr>
        <w:t>_____</w:t>
      </w:r>
    </w:p>
    <w:sectPr w:rsidR="00A00351" w:rsidSect="00A777AD">
      <w:headerReference w:type="default" r:id="rId13"/>
      <w:pgSz w:w="16800" w:h="11900" w:orient="landscape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375" w:rsidRDefault="009F2375">
      <w:r>
        <w:separator/>
      </w:r>
    </w:p>
  </w:endnote>
  <w:endnote w:type="continuationSeparator" w:id="0">
    <w:p w:rsidR="009F2375" w:rsidRDefault="009F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AD" w:rsidRDefault="00A777A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375" w:rsidRDefault="009F2375">
      <w:r>
        <w:separator/>
      </w:r>
    </w:p>
  </w:footnote>
  <w:footnote w:type="continuationSeparator" w:id="0">
    <w:p w:rsidR="009F2375" w:rsidRDefault="009F2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581679"/>
      <w:docPartObj>
        <w:docPartGallery w:val="Page Numbers (Top of Page)"/>
        <w:docPartUnique/>
      </w:docPartObj>
    </w:sdtPr>
    <w:sdtContent>
      <w:p w:rsidR="00A777AD" w:rsidRDefault="00A777A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B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777AD" w:rsidRDefault="00A777AD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AD" w:rsidRDefault="00A777A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554E81"/>
    <w:multiLevelType w:val="multilevel"/>
    <w:tmpl w:val="EAF8C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9F369D3"/>
    <w:multiLevelType w:val="hybridMultilevel"/>
    <w:tmpl w:val="4E02F268"/>
    <w:lvl w:ilvl="0" w:tplc="A1BAFAF0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23707"/>
    <w:multiLevelType w:val="multilevel"/>
    <w:tmpl w:val="1D0CDC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 CYR" w:hAnsi="Times New Roman CYR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 CYR" w:hAnsi="Times New Roman CYR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 CYR" w:hAnsi="Times New Roman CYR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 CYR" w:hAnsi="Times New Roman CYR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cs="Times New Roman" w:hint="default"/>
        <w:sz w:val="24"/>
      </w:rPr>
    </w:lvl>
  </w:abstractNum>
  <w:abstractNum w:abstractNumId="4" w15:restartNumberingAfterBreak="0">
    <w:nsid w:val="5776117F"/>
    <w:multiLevelType w:val="multilevel"/>
    <w:tmpl w:val="FFFFFFFF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5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30B2D"/>
    <w:rsid w:val="00032F4F"/>
    <w:rsid w:val="00033F83"/>
    <w:rsid w:val="00042381"/>
    <w:rsid w:val="00043115"/>
    <w:rsid w:val="0004561B"/>
    <w:rsid w:val="0005288D"/>
    <w:rsid w:val="000609A8"/>
    <w:rsid w:val="00073991"/>
    <w:rsid w:val="000977FA"/>
    <w:rsid w:val="00097D31"/>
    <w:rsid w:val="000A17BB"/>
    <w:rsid w:val="000A6612"/>
    <w:rsid w:val="000A7B0E"/>
    <w:rsid w:val="000B6FCF"/>
    <w:rsid w:val="000D05A0"/>
    <w:rsid w:val="000E2899"/>
    <w:rsid w:val="000E6231"/>
    <w:rsid w:val="000E631C"/>
    <w:rsid w:val="000F03B2"/>
    <w:rsid w:val="000F4C3D"/>
    <w:rsid w:val="00115CE3"/>
    <w:rsid w:val="0011670F"/>
    <w:rsid w:val="00132BAC"/>
    <w:rsid w:val="00140632"/>
    <w:rsid w:val="00141843"/>
    <w:rsid w:val="0014677A"/>
    <w:rsid w:val="0016136D"/>
    <w:rsid w:val="0017182B"/>
    <w:rsid w:val="00174BF8"/>
    <w:rsid w:val="00177710"/>
    <w:rsid w:val="001A5FBD"/>
    <w:rsid w:val="001C32A8"/>
    <w:rsid w:val="001C7CE2"/>
    <w:rsid w:val="001E3347"/>
    <w:rsid w:val="001E3D3C"/>
    <w:rsid w:val="001E53E5"/>
    <w:rsid w:val="002013D6"/>
    <w:rsid w:val="00202C5E"/>
    <w:rsid w:val="00203757"/>
    <w:rsid w:val="0021412F"/>
    <w:rsid w:val="002147F8"/>
    <w:rsid w:val="00232BC9"/>
    <w:rsid w:val="00236560"/>
    <w:rsid w:val="0024478C"/>
    <w:rsid w:val="00245B51"/>
    <w:rsid w:val="002548E5"/>
    <w:rsid w:val="00256BDA"/>
    <w:rsid w:val="00260B37"/>
    <w:rsid w:val="0026707F"/>
    <w:rsid w:val="0026760E"/>
    <w:rsid w:val="002679D7"/>
    <w:rsid w:val="00270C3B"/>
    <w:rsid w:val="00270DEF"/>
    <w:rsid w:val="00274EAD"/>
    <w:rsid w:val="00292263"/>
    <w:rsid w:val="0029794D"/>
    <w:rsid w:val="002A16C1"/>
    <w:rsid w:val="002A501B"/>
    <w:rsid w:val="002B48E2"/>
    <w:rsid w:val="002B4FD2"/>
    <w:rsid w:val="002C295F"/>
    <w:rsid w:val="002C7012"/>
    <w:rsid w:val="002E54BE"/>
    <w:rsid w:val="002E7D60"/>
    <w:rsid w:val="002F46A7"/>
    <w:rsid w:val="00302178"/>
    <w:rsid w:val="003172B8"/>
    <w:rsid w:val="00322635"/>
    <w:rsid w:val="0032740C"/>
    <w:rsid w:val="00331C1A"/>
    <w:rsid w:val="00341360"/>
    <w:rsid w:val="00347EC4"/>
    <w:rsid w:val="003548A9"/>
    <w:rsid w:val="0038031C"/>
    <w:rsid w:val="00382EF9"/>
    <w:rsid w:val="00383167"/>
    <w:rsid w:val="00383C4D"/>
    <w:rsid w:val="003916BF"/>
    <w:rsid w:val="00392C33"/>
    <w:rsid w:val="003A2384"/>
    <w:rsid w:val="003A53FB"/>
    <w:rsid w:val="003B0488"/>
    <w:rsid w:val="003C7151"/>
    <w:rsid w:val="003D216B"/>
    <w:rsid w:val="003D5224"/>
    <w:rsid w:val="003E7782"/>
    <w:rsid w:val="00421F67"/>
    <w:rsid w:val="00443CC3"/>
    <w:rsid w:val="0048387B"/>
    <w:rsid w:val="004964FF"/>
    <w:rsid w:val="004A5429"/>
    <w:rsid w:val="004B2E22"/>
    <w:rsid w:val="004C0182"/>
    <w:rsid w:val="004C1D30"/>
    <w:rsid w:val="004C74A2"/>
    <w:rsid w:val="004D31BA"/>
    <w:rsid w:val="00506DB6"/>
    <w:rsid w:val="00552A6F"/>
    <w:rsid w:val="005849DD"/>
    <w:rsid w:val="0059612B"/>
    <w:rsid w:val="005B2800"/>
    <w:rsid w:val="005B3753"/>
    <w:rsid w:val="005C6B9A"/>
    <w:rsid w:val="005E1623"/>
    <w:rsid w:val="005F6B92"/>
    <w:rsid w:val="005F6D36"/>
    <w:rsid w:val="005F7562"/>
    <w:rsid w:val="005F7DEF"/>
    <w:rsid w:val="0062661F"/>
    <w:rsid w:val="00631C5C"/>
    <w:rsid w:val="00655E6D"/>
    <w:rsid w:val="006A206F"/>
    <w:rsid w:val="006C3A1F"/>
    <w:rsid w:val="006D7CD9"/>
    <w:rsid w:val="006E2535"/>
    <w:rsid w:val="006F2075"/>
    <w:rsid w:val="006F2D1F"/>
    <w:rsid w:val="006F6B04"/>
    <w:rsid w:val="007038C6"/>
    <w:rsid w:val="007112E3"/>
    <w:rsid w:val="007143EE"/>
    <w:rsid w:val="00724E8F"/>
    <w:rsid w:val="00727264"/>
    <w:rsid w:val="00735804"/>
    <w:rsid w:val="0074628C"/>
    <w:rsid w:val="00746B99"/>
    <w:rsid w:val="00750ABC"/>
    <w:rsid w:val="00751008"/>
    <w:rsid w:val="00764849"/>
    <w:rsid w:val="00777612"/>
    <w:rsid w:val="00781D7B"/>
    <w:rsid w:val="0078372D"/>
    <w:rsid w:val="00794144"/>
    <w:rsid w:val="00796661"/>
    <w:rsid w:val="007D5B57"/>
    <w:rsid w:val="007D7534"/>
    <w:rsid w:val="007E1A58"/>
    <w:rsid w:val="007E3E69"/>
    <w:rsid w:val="007F12CE"/>
    <w:rsid w:val="007F4F01"/>
    <w:rsid w:val="007F53C6"/>
    <w:rsid w:val="008014E9"/>
    <w:rsid w:val="00826211"/>
    <w:rsid w:val="0083223B"/>
    <w:rsid w:val="00833FA9"/>
    <w:rsid w:val="00854C5B"/>
    <w:rsid w:val="00886A38"/>
    <w:rsid w:val="008F0600"/>
    <w:rsid w:val="008F1D3F"/>
    <w:rsid w:val="008F2E0C"/>
    <w:rsid w:val="008F3C44"/>
    <w:rsid w:val="009110D2"/>
    <w:rsid w:val="00914F84"/>
    <w:rsid w:val="00925D3C"/>
    <w:rsid w:val="00936A47"/>
    <w:rsid w:val="00945924"/>
    <w:rsid w:val="009478F7"/>
    <w:rsid w:val="00993E4C"/>
    <w:rsid w:val="009974D2"/>
    <w:rsid w:val="009A7968"/>
    <w:rsid w:val="009F2375"/>
    <w:rsid w:val="009F44CD"/>
    <w:rsid w:val="00A00351"/>
    <w:rsid w:val="00A24EB9"/>
    <w:rsid w:val="00A333F8"/>
    <w:rsid w:val="00A43DF6"/>
    <w:rsid w:val="00A57070"/>
    <w:rsid w:val="00A76494"/>
    <w:rsid w:val="00A777AD"/>
    <w:rsid w:val="00A82BF3"/>
    <w:rsid w:val="00AA31B9"/>
    <w:rsid w:val="00AC222C"/>
    <w:rsid w:val="00B0593F"/>
    <w:rsid w:val="00B35D89"/>
    <w:rsid w:val="00B4768B"/>
    <w:rsid w:val="00B562C1"/>
    <w:rsid w:val="00B60250"/>
    <w:rsid w:val="00B63641"/>
    <w:rsid w:val="00B76E2D"/>
    <w:rsid w:val="00BA4658"/>
    <w:rsid w:val="00BB064E"/>
    <w:rsid w:val="00BD2261"/>
    <w:rsid w:val="00BE3BA4"/>
    <w:rsid w:val="00C13EAC"/>
    <w:rsid w:val="00C27166"/>
    <w:rsid w:val="00C356CF"/>
    <w:rsid w:val="00C42446"/>
    <w:rsid w:val="00C45A9F"/>
    <w:rsid w:val="00C533AE"/>
    <w:rsid w:val="00C643D4"/>
    <w:rsid w:val="00C775EB"/>
    <w:rsid w:val="00CB0F7D"/>
    <w:rsid w:val="00CC4111"/>
    <w:rsid w:val="00CC7422"/>
    <w:rsid w:val="00CD5203"/>
    <w:rsid w:val="00CD7BA5"/>
    <w:rsid w:val="00CF25B5"/>
    <w:rsid w:val="00CF3559"/>
    <w:rsid w:val="00CF6EF7"/>
    <w:rsid w:val="00D207B9"/>
    <w:rsid w:val="00D21DCA"/>
    <w:rsid w:val="00D30C74"/>
    <w:rsid w:val="00D34512"/>
    <w:rsid w:val="00D36D37"/>
    <w:rsid w:val="00D37601"/>
    <w:rsid w:val="00D42D46"/>
    <w:rsid w:val="00D45274"/>
    <w:rsid w:val="00D7464D"/>
    <w:rsid w:val="00D778FB"/>
    <w:rsid w:val="00DA57C9"/>
    <w:rsid w:val="00DE2318"/>
    <w:rsid w:val="00DE5096"/>
    <w:rsid w:val="00DF0CF0"/>
    <w:rsid w:val="00E03E77"/>
    <w:rsid w:val="00E06FAE"/>
    <w:rsid w:val="00E11B07"/>
    <w:rsid w:val="00E3182D"/>
    <w:rsid w:val="00E33B0C"/>
    <w:rsid w:val="00E36939"/>
    <w:rsid w:val="00E41A2D"/>
    <w:rsid w:val="00E41E47"/>
    <w:rsid w:val="00E64EDE"/>
    <w:rsid w:val="00E727C9"/>
    <w:rsid w:val="00E740FE"/>
    <w:rsid w:val="00E75025"/>
    <w:rsid w:val="00E95DD4"/>
    <w:rsid w:val="00EB2305"/>
    <w:rsid w:val="00EB3D8D"/>
    <w:rsid w:val="00F077E8"/>
    <w:rsid w:val="00F12F48"/>
    <w:rsid w:val="00F147B4"/>
    <w:rsid w:val="00F35BA3"/>
    <w:rsid w:val="00F44056"/>
    <w:rsid w:val="00F51972"/>
    <w:rsid w:val="00F51A9A"/>
    <w:rsid w:val="00F53679"/>
    <w:rsid w:val="00F62AB1"/>
    <w:rsid w:val="00F63BDF"/>
    <w:rsid w:val="00F737E5"/>
    <w:rsid w:val="00F825D0"/>
    <w:rsid w:val="00FC53AC"/>
    <w:rsid w:val="00FD642B"/>
    <w:rsid w:val="00FE04D2"/>
    <w:rsid w:val="00FE125F"/>
    <w:rsid w:val="00FE560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4E98AE"/>
  <w15:docId w15:val="{4E034761-EA81-4FF7-8386-027ECC36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2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41A2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41A2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41A2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41A2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41A2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41A2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41A2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41A2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41A2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41A2D"/>
  </w:style>
  <w:style w:type="character" w:customStyle="1" w:styleId="WW8Num1z1">
    <w:name w:val="WW8Num1z1"/>
    <w:rsid w:val="00E41A2D"/>
  </w:style>
  <w:style w:type="character" w:customStyle="1" w:styleId="WW8Num1z2">
    <w:name w:val="WW8Num1z2"/>
    <w:rsid w:val="00E41A2D"/>
  </w:style>
  <w:style w:type="character" w:customStyle="1" w:styleId="WW8Num1z3">
    <w:name w:val="WW8Num1z3"/>
    <w:rsid w:val="00E41A2D"/>
  </w:style>
  <w:style w:type="character" w:customStyle="1" w:styleId="WW8Num1z4">
    <w:name w:val="WW8Num1z4"/>
    <w:rsid w:val="00E41A2D"/>
  </w:style>
  <w:style w:type="character" w:customStyle="1" w:styleId="WW8Num1z5">
    <w:name w:val="WW8Num1z5"/>
    <w:rsid w:val="00E41A2D"/>
  </w:style>
  <w:style w:type="character" w:customStyle="1" w:styleId="WW8Num1z6">
    <w:name w:val="WW8Num1z6"/>
    <w:rsid w:val="00E41A2D"/>
  </w:style>
  <w:style w:type="character" w:customStyle="1" w:styleId="WW8Num1z7">
    <w:name w:val="WW8Num1z7"/>
    <w:rsid w:val="00E41A2D"/>
  </w:style>
  <w:style w:type="character" w:customStyle="1" w:styleId="WW8Num1z8">
    <w:name w:val="WW8Num1z8"/>
    <w:rsid w:val="00E41A2D"/>
  </w:style>
  <w:style w:type="character" w:customStyle="1" w:styleId="30">
    <w:name w:val="Основной шрифт абзаца3"/>
    <w:rsid w:val="00E41A2D"/>
  </w:style>
  <w:style w:type="character" w:customStyle="1" w:styleId="20">
    <w:name w:val="Основной шрифт абзаца2"/>
    <w:rsid w:val="00E41A2D"/>
  </w:style>
  <w:style w:type="character" w:customStyle="1" w:styleId="WW8Num2z0">
    <w:name w:val="WW8Num2z0"/>
    <w:rsid w:val="00E41A2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41A2D"/>
    <w:rPr>
      <w:rFonts w:ascii="Courier New" w:hAnsi="Courier New" w:cs="Courier New" w:hint="default"/>
    </w:rPr>
  </w:style>
  <w:style w:type="character" w:customStyle="1" w:styleId="WW8Num2z2">
    <w:name w:val="WW8Num2z2"/>
    <w:rsid w:val="00E41A2D"/>
    <w:rPr>
      <w:rFonts w:ascii="Wingdings" w:hAnsi="Wingdings" w:cs="Wingdings" w:hint="default"/>
    </w:rPr>
  </w:style>
  <w:style w:type="character" w:customStyle="1" w:styleId="WW8Num2z3">
    <w:name w:val="WW8Num2z3"/>
    <w:rsid w:val="00E41A2D"/>
    <w:rPr>
      <w:rFonts w:ascii="Symbol" w:hAnsi="Symbol" w:cs="Symbol" w:hint="default"/>
    </w:rPr>
  </w:style>
  <w:style w:type="character" w:customStyle="1" w:styleId="WW8Num3z0">
    <w:name w:val="WW8Num3z0"/>
    <w:rsid w:val="00E41A2D"/>
  </w:style>
  <w:style w:type="character" w:customStyle="1" w:styleId="WW8Num3z1">
    <w:name w:val="WW8Num3z1"/>
    <w:rsid w:val="00E41A2D"/>
  </w:style>
  <w:style w:type="character" w:customStyle="1" w:styleId="WW8Num3z2">
    <w:name w:val="WW8Num3z2"/>
    <w:rsid w:val="00E41A2D"/>
  </w:style>
  <w:style w:type="character" w:customStyle="1" w:styleId="WW8Num3z3">
    <w:name w:val="WW8Num3z3"/>
    <w:rsid w:val="00E41A2D"/>
  </w:style>
  <w:style w:type="character" w:customStyle="1" w:styleId="WW8Num3z4">
    <w:name w:val="WW8Num3z4"/>
    <w:rsid w:val="00E41A2D"/>
  </w:style>
  <w:style w:type="character" w:customStyle="1" w:styleId="WW8Num3z5">
    <w:name w:val="WW8Num3z5"/>
    <w:rsid w:val="00E41A2D"/>
  </w:style>
  <w:style w:type="character" w:customStyle="1" w:styleId="WW8Num3z6">
    <w:name w:val="WW8Num3z6"/>
    <w:rsid w:val="00E41A2D"/>
  </w:style>
  <w:style w:type="character" w:customStyle="1" w:styleId="WW8Num3z7">
    <w:name w:val="WW8Num3z7"/>
    <w:rsid w:val="00E41A2D"/>
  </w:style>
  <w:style w:type="character" w:customStyle="1" w:styleId="WW8Num3z8">
    <w:name w:val="WW8Num3z8"/>
    <w:rsid w:val="00E41A2D"/>
  </w:style>
  <w:style w:type="character" w:customStyle="1" w:styleId="WW8Num4z0">
    <w:name w:val="WW8Num4z0"/>
    <w:rsid w:val="00E41A2D"/>
  </w:style>
  <w:style w:type="character" w:customStyle="1" w:styleId="WW8Num4z1">
    <w:name w:val="WW8Num4z1"/>
    <w:rsid w:val="00E41A2D"/>
  </w:style>
  <w:style w:type="character" w:customStyle="1" w:styleId="WW8Num4z2">
    <w:name w:val="WW8Num4z2"/>
    <w:rsid w:val="00E41A2D"/>
  </w:style>
  <w:style w:type="character" w:customStyle="1" w:styleId="WW8Num4z3">
    <w:name w:val="WW8Num4z3"/>
    <w:rsid w:val="00E41A2D"/>
  </w:style>
  <w:style w:type="character" w:customStyle="1" w:styleId="WW8Num4z4">
    <w:name w:val="WW8Num4z4"/>
    <w:rsid w:val="00E41A2D"/>
  </w:style>
  <w:style w:type="character" w:customStyle="1" w:styleId="WW8Num4z5">
    <w:name w:val="WW8Num4z5"/>
    <w:rsid w:val="00E41A2D"/>
  </w:style>
  <w:style w:type="character" w:customStyle="1" w:styleId="WW8Num4z6">
    <w:name w:val="WW8Num4z6"/>
    <w:rsid w:val="00E41A2D"/>
  </w:style>
  <w:style w:type="character" w:customStyle="1" w:styleId="WW8Num4z7">
    <w:name w:val="WW8Num4z7"/>
    <w:rsid w:val="00E41A2D"/>
  </w:style>
  <w:style w:type="character" w:customStyle="1" w:styleId="WW8Num4z8">
    <w:name w:val="WW8Num4z8"/>
    <w:rsid w:val="00E41A2D"/>
  </w:style>
  <w:style w:type="character" w:customStyle="1" w:styleId="WW8Num5z0">
    <w:name w:val="WW8Num5z0"/>
    <w:rsid w:val="00E41A2D"/>
  </w:style>
  <w:style w:type="character" w:customStyle="1" w:styleId="WW8Num5z1">
    <w:name w:val="WW8Num5z1"/>
    <w:rsid w:val="00E41A2D"/>
  </w:style>
  <w:style w:type="character" w:customStyle="1" w:styleId="WW8Num5z2">
    <w:name w:val="WW8Num5z2"/>
    <w:rsid w:val="00E41A2D"/>
  </w:style>
  <w:style w:type="character" w:customStyle="1" w:styleId="WW8Num5z3">
    <w:name w:val="WW8Num5z3"/>
    <w:rsid w:val="00E41A2D"/>
  </w:style>
  <w:style w:type="character" w:customStyle="1" w:styleId="WW8Num5z4">
    <w:name w:val="WW8Num5z4"/>
    <w:rsid w:val="00E41A2D"/>
  </w:style>
  <w:style w:type="character" w:customStyle="1" w:styleId="WW8Num5z5">
    <w:name w:val="WW8Num5z5"/>
    <w:rsid w:val="00E41A2D"/>
  </w:style>
  <w:style w:type="character" w:customStyle="1" w:styleId="WW8Num5z6">
    <w:name w:val="WW8Num5z6"/>
    <w:rsid w:val="00E41A2D"/>
  </w:style>
  <w:style w:type="character" w:customStyle="1" w:styleId="WW8Num5z7">
    <w:name w:val="WW8Num5z7"/>
    <w:rsid w:val="00E41A2D"/>
  </w:style>
  <w:style w:type="character" w:customStyle="1" w:styleId="WW8Num5z8">
    <w:name w:val="WW8Num5z8"/>
    <w:rsid w:val="00E41A2D"/>
  </w:style>
  <w:style w:type="character" w:customStyle="1" w:styleId="WW8Num6z0">
    <w:name w:val="WW8Num6z0"/>
    <w:rsid w:val="00E41A2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41A2D"/>
    <w:rPr>
      <w:rFonts w:ascii="Courier New" w:hAnsi="Courier New" w:cs="Courier New" w:hint="default"/>
    </w:rPr>
  </w:style>
  <w:style w:type="character" w:customStyle="1" w:styleId="WW8Num6z2">
    <w:name w:val="WW8Num6z2"/>
    <w:rsid w:val="00E41A2D"/>
    <w:rPr>
      <w:rFonts w:ascii="Wingdings" w:hAnsi="Wingdings" w:cs="Wingdings" w:hint="default"/>
    </w:rPr>
  </w:style>
  <w:style w:type="character" w:customStyle="1" w:styleId="WW8Num6z3">
    <w:name w:val="WW8Num6z3"/>
    <w:rsid w:val="00E41A2D"/>
    <w:rPr>
      <w:rFonts w:ascii="Symbol" w:hAnsi="Symbol" w:cs="Symbol" w:hint="default"/>
    </w:rPr>
  </w:style>
  <w:style w:type="character" w:customStyle="1" w:styleId="WW8Num7z0">
    <w:name w:val="WW8Num7z0"/>
    <w:rsid w:val="00E41A2D"/>
  </w:style>
  <w:style w:type="character" w:customStyle="1" w:styleId="WW8Num7z1">
    <w:name w:val="WW8Num7z1"/>
    <w:rsid w:val="00E41A2D"/>
  </w:style>
  <w:style w:type="character" w:customStyle="1" w:styleId="WW8Num7z2">
    <w:name w:val="WW8Num7z2"/>
    <w:rsid w:val="00E41A2D"/>
  </w:style>
  <w:style w:type="character" w:customStyle="1" w:styleId="WW8Num7z3">
    <w:name w:val="WW8Num7z3"/>
    <w:rsid w:val="00E41A2D"/>
  </w:style>
  <w:style w:type="character" w:customStyle="1" w:styleId="WW8Num7z4">
    <w:name w:val="WW8Num7z4"/>
    <w:rsid w:val="00E41A2D"/>
  </w:style>
  <w:style w:type="character" w:customStyle="1" w:styleId="WW8Num7z5">
    <w:name w:val="WW8Num7z5"/>
    <w:rsid w:val="00E41A2D"/>
  </w:style>
  <w:style w:type="character" w:customStyle="1" w:styleId="WW8Num7z6">
    <w:name w:val="WW8Num7z6"/>
    <w:rsid w:val="00E41A2D"/>
  </w:style>
  <w:style w:type="character" w:customStyle="1" w:styleId="WW8Num7z7">
    <w:name w:val="WW8Num7z7"/>
    <w:rsid w:val="00E41A2D"/>
  </w:style>
  <w:style w:type="character" w:customStyle="1" w:styleId="WW8Num7z8">
    <w:name w:val="WW8Num7z8"/>
    <w:rsid w:val="00E41A2D"/>
  </w:style>
  <w:style w:type="character" w:customStyle="1" w:styleId="WW8Num8z0">
    <w:name w:val="WW8Num8z0"/>
    <w:rsid w:val="00E41A2D"/>
  </w:style>
  <w:style w:type="character" w:customStyle="1" w:styleId="WW8Num8z1">
    <w:name w:val="WW8Num8z1"/>
    <w:rsid w:val="00E41A2D"/>
  </w:style>
  <w:style w:type="character" w:customStyle="1" w:styleId="WW8Num8z2">
    <w:name w:val="WW8Num8z2"/>
    <w:rsid w:val="00E41A2D"/>
  </w:style>
  <w:style w:type="character" w:customStyle="1" w:styleId="WW8Num8z3">
    <w:name w:val="WW8Num8z3"/>
    <w:rsid w:val="00E41A2D"/>
  </w:style>
  <w:style w:type="character" w:customStyle="1" w:styleId="WW8Num8z4">
    <w:name w:val="WW8Num8z4"/>
    <w:rsid w:val="00E41A2D"/>
  </w:style>
  <w:style w:type="character" w:customStyle="1" w:styleId="WW8Num8z5">
    <w:name w:val="WW8Num8z5"/>
    <w:rsid w:val="00E41A2D"/>
  </w:style>
  <w:style w:type="character" w:customStyle="1" w:styleId="WW8Num8z6">
    <w:name w:val="WW8Num8z6"/>
    <w:rsid w:val="00E41A2D"/>
  </w:style>
  <w:style w:type="character" w:customStyle="1" w:styleId="WW8Num8z7">
    <w:name w:val="WW8Num8z7"/>
    <w:rsid w:val="00E41A2D"/>
  </w:style>
  <w:style w:type="character" w:customStyle="1" w:styleId="WW8Num8z8">
    <w:name w:val="WW8Num8z8"/>
    <w:rsid w:val="00E41A2D"/>
  </w:style>
  <w:style w:type="character" w:customStyle="1" w:styleId="WW8Num9z0">
    <w:name w:val="WW8Num9z0"/>
    <w:rsid w:val="00E41A2D"/>
  </w:style>
  <w:style w:type="character" w:customStyle="1" w:styleId="WW8Num9z1">
    <w:name w:val="WW8Num9z1"/>
    <w:rsid w:val="00E41A2D"/>
  </w:style>
  <w:style w:type="character" w:customStyle="1" w:styleId="WW8Num9z2">
    <w:name w:val="WW8Num9z2"/>
    <w:rsid w:val="00E41A2D"/>
  </w:style>
  <w:style w:type="character" w:customStyle="1" w:styleId="WW8Num9z3">
    <w:name w:val="WW8Num9z3"/>
    <w:rsid w:val="00E41A2D"/>
  </w:style>
  <w:style w:type="character" w:customStyle="1" w:styleId="WW8Num9z4">
    <w:name w:val="WW8Num9z4"/>
    <w:rsid w:val="00E41A2D"/>
  </w:style>
  <w:style w:type="character" w:customStyle="1" w:styleId="WW8Num9z5">
    <w:name w:val="WW8Num9z5"/>
    <w:rsid w:val="00E41A2D"/>
  </w:style>
  <w:style w:type="character" w:customStyle="1" w:styleId="WW8Num9z6">
    <w:name w:val="WW8Num9z6"/>
    <w:rsid w:val="00E41A2D"/>
  </w:style>
  <w:style w:type="character" w:customStyle="1" w:styleId="WW8Num9z7">
    <w:name w:val="WW8Num9z7"/>
    <w:rsid w:val="00E41A2D"/>
  </w:style>
  <w:style w:type="character" w:customStyle="1" w:styleId="WW8Num9z8">
    <w:name w:val="WW8Num9z8"/>
    <w:rsid w:val="00E41A2D"/>
  </w:style>
  <w:style w:type="character" w:customStyle="1" w:styleId="WW8Num10z0">
    <w:name w:val="WW8Num10z0"/>
    <w:rsid w:val="00E41A2D"/>
  </w:style>
  <w:style w:type="character" w:customStyle="1" w:styleId="WW8Num10z1">
    <w:name w:val="WW8Num10z1"/>
    <w:rsid w:val="00E41A2D"/>
  </w:style>
  <w:style w:type="character" w:customStyle="1" w:styleId="WW8Num10z2">
    <w:name w:val="WW8Num10z2"/>
    <w:rsid w:val="00E41A2D"/>
  </w:style>
  <w:style w:type="character" w:customStyle="1" w:styleId="WW8Num10z3">
    <w:name w:val="WW8Num10z3"/>
    <w:rsid w:val="00E41A2D"/>
  </w:style>
  <w:style w:type="character" w:customStyle="1" w:styleId="WW8Num10z4">
    <w:name w:val="WW8Num10z4"/>
    <w:rsid w:val="00E41A2D"/>
  </w:style>
  <w:style w:type="character" w:customStyle="1" w:styleId="WW8Num10z5">
    <w:name w:val="WW8Num10z5"/>
    <w:rsid w:val="00E41A2D"/>
  </w:style>
  <w:style w:type="character" w:customStyle="1" w:styleId="WW8Num10z6">
    <w:name w:val="WW8Num10z6"/>
    <w:rsid w:val="00E41A2D"/>
  </w:style>
  <w:style w:type="character" w:customStyle="1" w:styleId="WW8Num10z7">
    <w:name w:val="WW8Num10z7"/>
    <w:rsid w:val="00E41A2D"/>
  </w:style>
  <w:style w:type="character" w:customStyle="1" w:styleId="WW8Num10z8">
    <w:name w:val="WW8Num10z8"/>
    <w:rsid w:val="00E41A2D"/>
  </w:style>
  <w:style w:type="character" w:customStyle="1" w:styleId="WW8Num11z0">
    <w:name w:val="WW8Num11z0"/>
    <w:rsid w:val="00E41A2D"/>
  </w:style>
  <w:style w:type="character" w:customStyle="1" w:styleId="WW8Num11z1">
    <w:name w:val="WW8Num11z1"/>
    <w:rsid w:val="00E41A2D"/>
  </w:style>
  <w:style w:type="character" w:customStyle="1" w:styleId="WW8Num11z2">
    <w:name w:val="WW8Num11z2"/>
    <w:rsid w:val="00E41A2D"/>
  </w:style>
  <w:style w:type="character" w:customStyle="1" w:styleId="WW8Num11z3">
    <w:name w:val="WW8Num11z3"/>
    <w:rsid w:val="00E41A2D"/>
  </w:style>
  <w:style w:type="character" w:customStyle="1" w:styleId="WW8Num11z4">
    <w:name w:val="WW8Num11z4"/>
    <w:rsid w:val="00E41A2D"/>
  </w:style>
  <w:style w:type="character" w:customStyle="1" w:styleId="WW8Num11z5">
    <w:name w:val="WW8Num11z5"/>
    <w:rsid w:val="00E41A2D"/>
  </w:style>
  <w:style w:type="character" w:customStyle="1" w:styleId="WW8Num11z6">
    <w:name w:val="WW8Num11z6"/>
    <w:rsid w:val="00E41A2D"/>
  </w:style>
  <w:style w:type="character" w:customStyle="1" w:styleId="WW8Num11z7">
    <w:name w:val="WW8Num11z7"/>
    <w:rsid w:val="00E41A2D"/>
  </w:style>
  <w:style w:type="character" w:customStyle="1" w:styleId="WW8Num11z8">
    <w:name w:val="WW8Num11z8"/>
    <w:rsid w:val="00E41A2D"/>
  </w:style>
  <w:style w:type="character" w:customStyle="1" w:styleId="WW8Num12z0">
    <w:name w:val="WW8Num12z0"/>
    <w:rsid w:val="00E41A2D"/>
  </w:style>
  <w:style w:type="character" w:customStyle="1" w:styleId="WW8Num12z1">
    <w:name w:val="WW8Num12z1"/>
    <w:rsid w:val="00E41A2D"/>
  </w:style>
  <w:style w:type="character" w:customStyle="1" w:styleId="WW8Num12z2">
    <w:name w:val="WW8Num12z2"/>
    <w:rsid w:val="00E41A2D"/>
  </w:style>
  <w:style w:type="character" w:customStyle="1" w:styleId="WW8Num12z3">
    <w:name w:val="WW8Num12z3"/>
    <w:rsid w:val="00E41A2D"/>
  </w:style>
  <w:style w:type="character" w:customStyle="1" w:styleId="WW8Num12z4">
    <w:name w:val="WW8Num12z4"/>
    <w:rsid w:val="00E41A2D"/>
  </w:style>
  <w:style w:type="character" w:customStyle="1" w:styleId="WW8Num12z5">
    <w:name w:val="WW8Num12z5"/>
    <w:rsid w:val="00E41A2D"/>
  </w:style>
  <w:style w:type="character" w:customStyle="1" w:styleId="WW8Num12z6">
    <w:name w:val="WW8Num12z6"/>
    <w:rsid w:val="00E41A2D"/>
  </w:style>
  <w:style w:type="character" w:customStyle="1" w:styleId="WW8Num12z7">
    <w:name w:val="WW8Num12z7"/>
    <w:rsid w:val="00E41A2D"/>
  </w:style>
  <w:style w:type="character" w:customStyle="1" w:styleId="WW8Num12z8">
    <w:name w:val="WW8Num12z8"/>
    <w:rsid w:val="00E41A2D"/>
  </w:style>
  <w:style w:type="character" w:customStyle="1" w:styleId="WW8Num13z0">
    <w:name w:val="WW8Num13z0"/>
    <w:rsid w:val="00E41A2D"/>
  </w:style>
  <w:style w:type="character" w:customStyle="1" w:styleId="WW8Num13z1">
    <w:name w:val="WW8Num13z1"/>
    <w:rsid w:val="00E41A2D"/>
  </w:style>
  <w:style w:type="character" w:customStyle="1" w:styleId="WW8Num13z2">
    <w:name w:val="WW8Num13z2"/>
    <w:rsid w:val="00E41A2D"/>
  </w:style>
  <w:style w:type="character" w:customStyle="1" w:styleId="WW8Num13z3">
    <w:name w:val="WW8Num13z3"/>
    <w:rsid w:val="00E41A2D"/>
  </w:style>
  <w:style w:type="character" w:customStyle="1" w:styleId="WW8Num13z4">
    <w:name w:val="WW8Num13z4"/>
    <w:rsid w:val="00E41A2D"/>
  </w:style>
  <w:style w:type="character" w:customStyle="1" w:styleId="WW8Num13z5">
    <w:name w:val="WW8Num13z5"/>
    <w:rsid w:val="00E41A2D"/>
  </w:style>
  <w:style w:type="character" w:customStyle="1" w:styleId="WW8Num13z6">
    <w:name w:val="WW8Num13z6"/>
    <w:rsid w:val="00E41A2D"/>
  </w:style>
  <w:style w:type="character" w:customStyle="1" w:styleId="WW8Num13z7">
    <w:name w:val="WW8Num13z7"/>
    <w:rsid w:val="00E41A2D"/>
  </w:style>
  <w:style w:type="character" w:customStyle="1" w:styleId="WW8Num13z8">
    <w:name w:val="WW8Num13z8"/>
    <w:rsid w:val="00E41A2D"/>
  </w:style>
  <w:style w:type="character" w:customStyle="1" w:styleId="WW8Num14z0">
    <w:name w:val="WW8Num14z0"/>
    <w:rsid w:val="00E41A2D"/>
  </w:style>
  <w:style w:type="character" w:customStyle="1" w:styleId="WW8Num14z1">
    <w:name w:val="WW8Num14z1"/>
    <w:rsid w:val="00E41A2D"/>
  </w:style>
  <w:style w:type="character" w:customStyle="1" w:styleId="WW8Num14z2">
    <w:name w:val="WW8Num14z2"/>
    <w:rsid w:val="00E41A2D"/>
  </w:style>
  <w:style w:type="character" w:customStyle="1" w:styleId="WW8Num14z3">
    <w:name w:val="WW8Num14z3"/>
    <w:rsid w:val="00E41A2D"/>
  </w:style>
  <w:style w:type="character" w:customStyle="1" w:styleId="WW8Num14z4">
    <w:name w:val="WW8Num14z4"/>
    <w:rsid w:val="00E41A2D"/>
  </w:style>
  <w:style w:type="character" w:customStyle="1" w:styleId="WW8Num14z5">
    <w:name w:val="WW8Num14z5"/>
    <w:rsid w:val="00E41A2D"/>
  </w:style>
  <w:style w:type="character" w:customStyle="1" w:styleId="WW8Num14z6">
    <w:name w:val="WW8Num14z6"/>
    <w:rsid w:val="00E41A2D"/>
  </w:style>
  <w:style w:type="character" w:customStyle="1" w:styleId="WW8Num14z7">
    <w:name w:val="WW8Num14z7"/>
    <w:rsid w:val="00E41A2D"/>
  </w:style>
  <w:style w:type="character" w:customStyle="1" w:styleId="WW8Num14z8">
    <w:name w:val="WW8Num14z8"/>
    <w:rsid w:val="00E41A2D"/>
  </w:style>
  <w:style w:type="character" w:customStyle="1" w:styleId="WW8Num15z0">
    <w:name w:val="WW8Num15z0"/>
    <w:rsid w:val="00E41A2D"/>
  </w:style>
  <w:style w:type="character" w:customStyle="1" w:styleId="WW8Num15z1">
    <w:name w:val="WW8Num15z1"/>
    <w:rsid w:val="00E41A2D"/>
  </w:style>
  <w:style w:type="character" w:customStyle="1" w:styleId="WW8Num15z2">
    <w:name w:val="WW8Num15z2"/>
    <w:rsid w:val="00E41A2D"/>
  </w:style>
  <w:style w:type="character" w:customStyle="1" w:styleId="WW8Num15z3">
    <w:name w:val="WW8Num15z3"/>
    <w:rsid w:val="00E41A2D"/>
  </w:style>
  <w:style w:type="character" w:customStyle="1" w:styleId="WW8Num15z4">
    <w:name w:val="WW8Num15z4"/>
    <w:rsid w:val="00E41A2D"/>
  </w:style>
  <w:style w:type="character" w:customStyle="1" w:styleId="WW8Num15z5">
    <w:name w:val="WW8Num15z5"/>
    <w:rsid w:val="00E41A2D"/>
  </w:style>
  <w:style w:type="character" w:customStyle="1" w:styleId="WW8Num15z6">
    <w:name w:val="WW8Num15z6"/>
    <w:rsid w:val="00E41A2D"/>
  </w:style>
  <w:style w:type="character" w:customStyle="1" w:styleId="WW8Num15z7">
    <w:name w:val="WW8Num15z7"/>
    <w:rsid w:val="00E41A2D"/>
  </w:style>
  <w:style w:type="character" w:customStyle="1" w:styleId="WW8Num15z8">
    <w:name w:val="WW8Num15z8"/>
    <w:rsid w:val="00E41A2D"/>
  </w:style>
  <w:style w:type="character" w:customStyle="1" w:styleId="WW8Num16z0">
    <w:name w:val="WW8Num16z0"/>
    <w:rsid w:val="00E41A2D"/>
  </w:style>
  <w:style w:type="character" w:customStyle="1" w:styleId="WW8Num16z1">
    <w:name w:val="WW8Num16z1"/>
    <w:rsid w:val="00E41A2D"/>
  </w:style>
  <w:style w:type="character" w:customStyle="1" w:styleId="WW8Num16z2">
    <w:name w:val="WW8Num16z2"/>
    <w:rsid w:val="00E41A2D"/>
  </w:style>
  <w:style w:type="character" w:customStyle="1" w:styleId="WW8Num16z3">
    <w:name w:val="WW8Num16z3"/>
    <w:rsid w:val="00E41A2D"/>
  </w:style>
  <w:style w:type="character" w:customStyle="1" w:styleId="WW8Num16z4">
    <w:name w:val="WW8Num16z4"/>
    <w:rsid w:val="00E41A2D"/>
  </w:style>
  <w:style w:type="character" w:customStyle="1" w:styleId="WW8Num16z5">
    <w:name w:val="WW8Num16z5"/>
    <w:rsid w:val="00E41A2D"/>
  </w:style>
  <w:style w:type="character" w:customStyle="1" w:styleId="WW8Num16z6">
    <w:name w:val="WW8Num16z6"/>
    <w:rsid w:val="00E41A2D"/>
  </w:style>
  <w:style w:type="character" w:customStyle="1" w:styleId="WW8Num16z7">
    <w:name w:val="WW8Num16z7"/>
    <w:rsid w:val="00E41A2D"/>
  </w:style>
  <w:style w:type="character" w:customStyle="1" w:styleId="WW8Num16z8">
    <w:name w:val="WW8Num16z8"/>
    <w:rsid w:val="00E41A2D"/>
  </w:style>
  <w:style w:type="character" w:customStyle="1" w:styleId="WW8Num17z0">
    <w:name w:val="WW8Num17z0"/>
    <w:rsid w:val="00E41A2D"/>
  </w:style>
  <w:style w:type="character" w:customStyle="1" w:styleId="WW8Num17z1">
    <w:name w:val="WW8Num17z1"/>
    <w:rsid w:val="00E41A2D"/>
  </w:style>
  <w:style w:type="character" w:customStyle="1" w:styleId="WW8Num17z2">
    <w:name w:val="WW8Num17z2"/>
    <w:rsid w:val="00E41A2D"/>
  </w:style>
  <w:style w:type="character" w:customStyle="1" w:styleId="WW8Num17z3">
    <w:name w:val="WW8Num17z3"/>
    <w:rsid w:val="00E41A2D"/>
  </w:style>
  <w:style w:type="character" w:customStyle="1" w:styleId="WW8Num17z4">
    <w:name w:val="WW8Num17z4"/>
    <w:rsid w:val="00E41A2D"/>
  </w:style>
  <w:style w:type="character" w:customStyle="1" w:styleId="WW8Num17z5">
    <w:name w:val="WW8Num17z5"/>
    <w:rsid w:val="00E41A2D"/>
  </w:style>
  <w:style w:type="character" w:customStyle="1" w:styleId="WW8Num17z6">
    <w:name w:val="WW8Num17z6"/>
    <w:rsid w:val="00E41A2D"/>
  </w:style>
  <w:style w:type="character" w:customStyle="1" w:styleId="WW8Num17z7">
    <w:name w:val="WW8Num17z7"/>
    <w:rsid w:val="00E41A2D"/>
  </w:style>
  <w:style w:type="character" w:customStyle="1" w:styleId="WW8Num17z8">
    <w:name w:val="WW8Num17z8"/>
    <w:rsid w:val="00E41A2D"/>
  </w:style>
  <w:style w:type="character" w:customStyle="1" w:styleId="WW8Num18z0">
    <w:name w:val="WW8Num18z0"/>
    <w:rsid w:val="00E41A2D"/>
  </w:style>
  <w:style w:type="character" w:customStyle="1" w:styleId="WW8Num18z1">
    <w:name w:val="WW8Num18z1"/>
    <w:rsid w:val="00E41A2D"/>
  </w:style>
  <w:style w:type="character" w:customStyle="1" w:styleId="WW8Num18z2">
    <w:name w:val="WW8Num18z2"/>
    <w:rsid w:val="00E41A2D"/>
  </w:style>
  <w:style w:type="character" w:customStyle="1" w:styleId="WW8Num18z3">
    <w:name w:val="WW8Num18z3"/>
    <w:rsid w:val="00E41A2D"/>
  </w:style>
  <w:style w:type="character" w:customStyle="1" w:styleId="WW8Num18z4">
    <w:name w:val="WW8Num18z4"/>
    <w:rsid w:val="00E41A2D"/>
  </w:style>
  <w:style w:type="character" w:customStyle="1" w:styleId="WW8Num18z5">
    <w:name w:val="WW8Num18z5"/>
    <w:rsid w:val="00E41A2D"/>
  </w:style>
  <w:style w:type="character" w:customStyle="1" w:styleId="WW8Num18z6">
    <w:name w:val="WW8Num18z6"/>
    <w:rsid w:val="00E41A2D"/>
  </w:style>
  <w:style w:type="character" w:customStyle="1" w:styleId="WW8Num18z7">
    <w:name w:val="WW8Num18z7"/>
    <w:rsid w:val="00E41A2D"/>
  </w:style>
  <w:style w:type="character" w:customStyle="1" w:styleId="WW8Num18z8">
    <w:name w:val="WW8Num18z8"/>
    <w:rsid w:val="00E41A2D"/>
  </w:style>
  <w:style w:type="character" w:customStyle="1" w:styleId="WW8Num19z0">
    <w:name w:val="WW8Num19z0"/>
    <w:rsid w:val="00E41A2D"/>
  </w:style>
  <w:style w:type="character" w:customStyle="1" w:styleId="WW8Num19z1">
    <w:name w:val="WW8Num19z1"/>
    <w:rsid w:val="00E41A2D"/>
  </w:style>
  <w:style w:type="character" w:customStyle="1" w:styleId="WW8Num19z2">
    <w:name w:val="WW8Num19z2"/>
    <w:rsid w:val="00E41A2D"/>
  </w:style>
  <w:style w:type="character" w:customStyle="1" w:styleId="WW8Num19z3">
    <w:name w:val="WW8Num19z3"/>
    <w:rsid w:val="00E41A2D"/>
  </w:style>
  <w:style w:type="character" w:customStyle="1" w:styleId="WW8Num19z4">
    <w:name w:val="WW8Num19z4"/>
    <w:rsid w:val="00E41A2D"/>
  </w:style>
  <w:style w:type="character" w:customStyle="1" w:styleId="WW8Num19z5">
    <w:name w:val="WW8Num19z5"/>
    <w:rsid w:val="00E41A2D"/>
  </w:style>
  <w:style w:type="character" w:customStyle="1" w:styleId="WW8Num19z6">
    <w:name w:val="WW8Num19z6"/>
    <w:rsid w:val="00E41A2D"/>
  </w:style>
  <w:style w:type="character" w:customStyle="1" w:styleId="WW8Num19z7">
    <w:name w:val="WW8Num19z7"/>
    <w:rsid w:val="00E41A2D"/>
  </w:style>
  <w:style w:type="character" w:customStyle="1" w:styleId="WW8Num19z8">
    <w:name w:val="WW8Num19z8"/>
    <w:rsid w:val="00E41A2D"/>
  </w:style>
  <w:style w:type="character" w:customStyle="1" w:styleId="WW8Num20z0">
    <w:name w:val="WW8Num20z0"/>
    <w:rsid w:val="00E41A2D"/>
  </w:style>
  <w:style w:type="character" w:customStyle="1" w:styleId="WW8Num20z1">
    <w:name w:val="WW8Num20z1"/>
    <w:rsid w:val="00E41A2D"/>
  </w:style>
  <w:style w:type="character" w:customStyle="1" w:styleId="WW8Num20z2">
    <w:name w:val="WW8Num20z2"/>
    <w:rsid w:val="00E41A2D"/>
  </w:style>
  <w:style w:type="character" w:customStyle="1" w:styleId="WW8Num20z3">
    <w:name w:val="WW8Num20z3"/>
    <w:rsid w:val="00E41A2D"/>
  </w:style>
  <w:style w:type="character" w:customStyle="1" w:styleId="WW8Num20z4">
    <w:name w:val="WW8Num20z4"/>
    <w:rsid w:val="00E41A2D"/>
  </w:style>
  <w:style w:type="character" w:customStyle="1" w:styleId="WW8Num20z5">
    <w:name w:val="WW8Num20z5"/>
    <w:rsid w:val="00E41A2D"/>
  </w:style>
  <w:style w:type="character" w:customStyle="1" w:styleId="WW8Num20z6">
    <w:name w:val="WW8Num20z6"/>
    <w:rsid w:val="00E41A2D"/>
  </w:style>
  <w:style w:type="character" w:customStyle="1" w:styleId="WW8Num20z7">
    <w:name w:val="WW8Num20z7"/>
    <w:rsid w:val="00E41A2D"/>
  </w:style>
  <w:style w:type="character" w:customStyle="1" w:styleId="WW8Num20z8">
    <w:name w:val="WW8Num20z8"/>
    <w:rsid w:val="00E41A2D"/>
  </w:style>
  <w:style w:type="character" w:customStyle="1" w:styleId="WW8Num21z0">
    <w:name w:val="WW8Num21z0"/>
    <w:rsid w:val="00E41A2D"/>
  </w:style>
  <w:style w:type="character" w:customStyle="1" w:styleId="WW8Num21z1">
    <w:name w:val="WW8Num21z1"/>
    <w:rsid w:val="00E41A2D"/>
  </w:style>
  <w:style w:type="character" w:customStyle="1" w:styleId="WW8Num21z2">
    <w:name w:val="WW8Num21z2"/>
    <w:rsid w:val="00E41A2D"/>
  </w:style>
  <w:style w:type="character" w:customStyle="1" w:styleId="WW8Num21z3">
    <w:name w:val="WW8Num21z3"/>
    <w:rsid w:val="00E41A2D"/>
  </w:style>
  <w:style w:type="character" w:customStyle="1" w:styleId="WW8Num21z4">
    <w:name w:val="WW8Num21z4"/>
    <w:rsid w:val="00E41A2D"/>
  </w:style>
  <w:style w:type="character" w:customStyle="1" w:styleId="WW8Num21z5">
    <w:name w:val="WW8Num21z5"/>
    <w:rsid w:val="00E41A2D"/>
  </w:style>
  <w:style w:type="character" w:customStyle="1" w:styleId="WW8Num21z6">
    <w:name w:val="WW8Num21z6"/>
    <w:rsid w:val="00E41A2D"/>
  </w:style>
  <w:style w:type="character" w:customStyle="1" w:styleId="WW8Num21z7">
    <w:name w:val="WW8Num21z7"/>
    <w:rsid w:val="00E41A2D"/>
  </w:style>
  <w:style w:type="character" w:customStyle="1" w:styleId="WW8Num21z8">
    <w:name w:val="WW8Num21z8"/>
    <w:rsid w:val="00E41A2D"/>
  </w:style>
  <w:style w:type="character" w:customStyle="1" w:styleId="WW8Num22z0">
    <w:name w:val="WW8Num22z0"/>
    <w:rsid w:val="00E41A2D"/>
  </w:style>
  <w:style w:type="character" w:customStyle="1" w:styleId="WW8Num22z1">
    <w:name w:val="WW8Num22z1"/>
    <w:rsid w:val="00E41A2D"/>
  </w:style>
  <w:style w:type="character" w:customStyle="1" w:styleId="WW8Num22z2">
    <w:name w:val="WW8Num22z2"/>
    <w:rsid w:val="00E41A2D"/>
  </w:style>
  <w:style w:type="character" w:customStyle="1" w:styleId="WW8Num22z3">
    <w:name w:val="WW8Num22z3"/>
    <w:rsid w:val="00E41A2D"/>
  </w:style>
  <w:style w:type="character" w:customStyle="1" w:styleId="WW8Num22z4">
    <w:name w:val="WW8Num22z4"/>
    <w:rsid w:val="00E41A2D"/>
  </w:style>
  <w:style w:type="character" w:customStyle="1" w:styleId="WW8Num22z5">
    <w:name w:val="WW8Num22z5"/>
    <w:rsid w:val="00E41A2D"/>
  </w:style>
  <w:style w:type="character" w:customStyle="1" w:styleId="WW8Num22z6">
    <w:name w:val="WW8Num22z6"/>
    <w:rsid w:val="00E41A2D"/>
  </w:style>
  <w:style w:type="character" w:customStyle="1" w:styleId="WW8Num22z7">
    <w:name w:val="WW8Num22z7"/>
    <w:rsid w:val="00E41A2D"/>
  </w:style>
  <w:style w:type="character" w:customStyle="1" w:styleId="WW8Num22z8">
    <w:name w:val="WW8Num22z8"/>
    <w:rsid w:val="00E41A2D"/>
  </w:style>
  <w:style w:type="character" w:customStyle="1" w:styleId="WW8Num23z0">
    <w:name w:val="WW8Num23z0"/>
    <w:rsid w:val="00E41A2D"/>
  </w:style>
  <w:style w:type="character" w:customStyle="1" w:styleId="WW8Num23z1">
    <w:name w:val="WW8Num23z1"/>
    <w:rsid w:val="00E41A2D"/>
  </w:style>
  <w:style w:type="character" w:customStyle="1" w:styleId="WW8Num23z2">
    <w:name w:val="WW8Num23z2"/>
    <w:rsid w:val="00E41A2D"/>
  </w:style>
  <w:style w:type="character" w:customStyle="1" w:styleId="WW8Num23z3">
    <w:name w:val="WW8Num23z3"/>
    <w:rsid w:val="00E41A2D"/>
  </w:style>
  <w:style w:type="character" w:customStyle="1" w:styleId="WW8Num23z4">
    <w:name w:val="WW8Num23z4"/>
    <w:rsid w:val="00E41A2D"/>
  </w:style>
  <w:style w:type="character" w:customStyle="1" w:styleId="WW8Num23z5">
    <w:name w:val="WW8Num23z5"/>
    <w:rsid w:val="00E41A2D"/>
  </w:style>
  <w:style w:type="character" w:customStyle="1" w:styleId="WW8Num23z6">
    <w:name w:val="WW8Num23z6"/>
    <w:rsid w:val="00E41A2D"/>
  </w:style>
  <w:style w:type="character" w:customStyle="1" w:styleId="WW8Num23z7">
    <w:name w:val="WW8Num23z7"/>
    <w:rsid w:val="00E41A2D"/>
  </w:style>
  <w:style w:type="character" w:customStyle="1" w:styleId="WW8Num23z8">
    <w:name w:val="WW8Num23z8"/>
    <w:rsid w:val="00E41A2D"/>
  </w:style>
  <w:style w:type="character" w:customStyle="1" w:styleId="WW8Num24z0">
    <w:name w:val="WW8Num24z0"/>
    <w:rsid w:val="00E41A2D"/>
  </w:style>
  <w:style w:type="character" w:customStyle="1" w:styleId="WW8Num24z1">
    <w:name w:val="WW8Num24z1"/>
    <w:rsid w:val="00E41A2D"/>
  </w:style>
  <w:style w:type="character" w:customStyle="1" w:styleId="WW8Num24z2">
    <w:name w:val="WW8Num24z2"/>
    <w:rsid w:val="00E41A2D"/>
  </w:style>
  <w:style w:type="character" w:customStyle="1" w:styleId="WW8Num24z3">
    <w:name w:val="WW8Num24z3"/>
    <w:rsid w:val="00E41A2D"/>
  </w:style>
  <w:style w:type="character" w:customStyle="1" w:styleId="WW8Num24z4">
    <w:name w:val="WW8Num24z4"/>
    <w:rsid w:val="00E41A2D"/>
  </w:style>
  <w:style w:type="character" w:customStyle="1" w:styleId="WW8Num24z5">
    <w:name w:val="WW8Num24z5"/>
    <w:rsid w:val="00E41A2D"/>
  </w:style>
  <w:style w:type="character" w:customStyle="1" w:styleId="WW8Num24z6">
    <w:name w:val="WW8Num24z6"/>
    <w:rsid w:val="00E41A2D"/>
  </w:style>
  <w:style w:type="character" w:customStyle="1" w:styleId="WW8Num24z7">
    <w:name w:val="WW8Num24z7"/>
    <w:rsid w:val="00E41A2D"/>
  </w:style>
  <w:style w:type="character" w:customStyle="1" w:styleId="WW8Num24z8">
    <w:name w:val="WW8Num24z8"/>
    <w:rsid w:val="00E41A2D"/>
  </w:style>
  <w:style w:type="character" w:customStyle="1" w:styleId="WW8Num25z0">
    <w:name w:val="WW8Num25z0"/>
    <w:rsid w:val="00E41A2D"/>
  </w:style>
  <w:style w:type="character" w:customStyle="1" w:styleId="WW8Num25z1">
    <w:name w:val="WW8Num25z1"/>
    <w:rsid w:val="00E41A2D"/>
  </w:style>
  <w:style w:type="character" w:customStyle="1" w:styleId="WW8Num25z2">
    <w:name w:val="WW8Num25z2"/>
    <w:rsid w:val="00E41A2D"/>
  </w:style>
  <w:style w:type="character" w:customStyle="1" w:styleId="WW8Num25z3">
    <w:name w:val="WW8Num25z3"/>
    <w:rsid w:val="00E41A2D"/>
  </w:style>
  <w:style w:type="character" w:customStyle="1" w:styleId="WW8Num25z4">
    <w:name w:val="WW8Num25z4"/>
    <w:rsid w:val="00E41A2D"/>
  </w:style>
  <w:style w:type="character" w:customStyle="1" w:styleId="WW8Num25z5">
    <w:name w:val="WW8Num25z5"/>
    <w:rsid w:val="00E41A2D"/>
  </w:style>
  <w:style w:type="character" w:customStyle="1" w:styleId="WW8Num25z6">
    <w:name w:val="WW8Num25z6"/>
    <w:rsid w:val="00E41A2D"/>
  </w:style>
  <w:style w:type="character" w:customStyle="1" w:styleId="WW8Num25z7">
    <w:name w:val="WW8Num25z7"/>
    <w:rsid w:val="00E41A2D"/>
  </w:style>
  <w:style w:type="character" w:customStyle="1" w:styleId="WW8Num25z8">
    <w:name w:val="WW8Num25z8"/>
    <w:rsid w:val="00E41A2D"/>
  </w:style>
  <w:style w:type="character" w:customStyle="1" w:styleId="WW8Num26z0">
    <w:name w:val="WW8Num26z0"/>
    <w:rsid w:val="00E41A2D"/>
  </w:style>
  <w:style w:type="character" w:customStyle="1" w:styleId="WW8Num26z1">
    <w:name w:val="WW8Num26z1"/>
    <w:rsid w:val="00E41A2D"/>
  </w:style>
  <w:style w:type="character" w:customStyle="1" w:styleId="WW8Num26z2">
    <w:name w:val="WW8Num26z2"/>
    <w:rsid w:val="00E41A2D"/>
  </w:style>
  <w:style w:type="character" w:customStyle="1" w:styleId="WW8Num26z3">
    <w:name w:val="WW8Num26z3"/>
    <w:rsid w:val="00E41A2D"/>
  </w:style>
  <w:style w:type="character" w:customStyle="1" w:styleId="WW8Num26z4">
    <w:name w:val="WW8Num26z4"/>
    <w:rsid w:val="00E41A2D"/>
  </w:style>
  <w:style w:type="character" w:customStyle="1" w:styleId="WW8Num26z5">
    <w:name w:val="WW8Num26z5"/>
    <w:rsid w:val="00E41A2D"/>
  </w:style>
  <w:style w:type="character" w:customStyle="1" w:styleId="WW8Num26z6">
    <w:name w:val="WW8Num26z6"/>
    <w:rsid w:val="00E41A2D"/>
  </w:style>
  <w:style w:type="character" w:customStyle="1" w:styleId="WW8Num26z7">
    <w:name w:val="WW8Num26z7"/>
    <w:rsid w:val="00E41A2D"/>
  </w:style>
  <w:style w:type="character" w:customStyle="1" w:styleId="WW8Num26z8">
    <w:name w:val="WW8Num26z8"/>
    <w:rsid w:val="00E41A2D"/>
  </w:style>
  <w:style w:type="character" w:customStyle="1" w:styleId="WW8Num27z0">
    <w:name w:val="WW8Num27z0"/>
    <w:rsid w:val="00E41A2D"/>
  </w:style>
  <w:style w:type="character" w:customStyle="1" w:styleId="WW8Num27z1">
    <w:name w:val="WW8Num27z1"/>
    <w:rsid w:val="00E41A2D"/>
  </w:style>
  <w:style w:type="character" w:customStyle="1" w:styleId="WW8Num27z2">
    <w:name w:val="WW8Num27z2"/>
    <w:rsid w:val="00E41A2D"/>
  </w:style>
  <w:style w:type="character" w:customStyle="1" w:styleId="WW8Num27z3">
    <w:name w:val="WW8Num27z3"/>
    <w:rsid w:val="00E41A2D"/>
  </w:style>
  <w:style w:type="character" w:customStyle="1" w:styleId="WW8Num27z4">
    <w:name w:val="WW8Num27z4"/>
    <w:rsid w:val="00E41A2D"/>
  </w:style>
  <w:style w:type="character" w:customStyle="1" w:styleId="WW8Num27z5">
    <w:name w:val="WW8Num27z5"/>
    <w:rsid w:val="00E41A2D"/>
  </w:style>
  <w:style w:type="character" w:customStyle="1" w:styleId="WW8Num27z6">
    <w:name w:val="WW8Num27z6"/>
    <w:rsid w:val="00E41A2D"/>
  </w:style>
  <w:style w:type="character" w:customStyle="1" w:styleId="WW8Num27z7">
    <w:name w:val="WW8Num27z7"/>
    <w:rsid w:val="00E41A2D"/>
  </w:style>
  <w:style w:type="character" w:customStyle="1" w:styleId="WW8Num27z8">
    <w:name w:val="WW8Num27z8"/>
    <w:rsid w:val="00E41A2D"/>
  </w:style>
  <w:style w:type="character" w:customStyle="1" w:styleId="WW8Num28z0">
    <w:name w:val="WW8Num28z0"/>
    <w:rsid w:val="00E41A2D"/>
  </w:style>
  <w:style w:type="character" w:customStyle="1" w:styleId="WW8Num28z1">
    <w:name w:val="WW8Num28z1"/>
    <w:rsid w:val="00E41A2D"/>
  </w:style>
  <w:style w:type="character" w:customStyle="1" w:styleId="WW8Num28z2">
    <w:name w:val="WW8Num28z2"/>
    <w:rsid w:val="00E41A2D"/>
  </w:style>
  <w:style w:type="character" w:customStyle="1" w:styleId="WW8Num28z3">
    <w:name w:val="WW8Num28z3"/>
    <w:rsid w:val="00E41A2D"/>
  </w:style>
  <w:style w:type="character" w:customStyle="1" w:styleId="WW8Num28z4">
    <w:name w:val="WW8Num28z4"/>
    <w:rsid w:val="00E41A2D"/>
  </w:style>
  <w:style w:type="character" w:customStyle="1" w:styleId="WW8Num28z5">
    <w:name w:val="WW8Num28z5"/>
    <w:rsid w:val="00E41A2D"/>
  </w:style>
  <w:style w:type="character" w:customStyle="1" w:styleId="WW8Num28z6">
    <w:name w:val="WW8Num28z6"/>
    <w:rsid w:val="00E41A2D"/>
  </w:style>
  <w:style w:type="character" w:customStyle="1" w:styleId="WW8Num28z7">
    <w:name w:val="WW8Num28z7"/>
    <w:rsid w:val="00E41A2D"/>
  </w:style>
  <w:style w:type="character" w:customStyle="1" w:styleId="WW8Num28z8">
    <w:name w:val="WW8Num28z8"/>
    <w:rsid w:val="00E41A2D"/>
  </w:style>
  <w:style w:type="character" w:customStyle="1" w:styleId="WW8Num29z0">
    <w:name w:val="WW8Num29z0"/>
    <w:rsid w:val="00E41A2D"/>
  </w:style>
  <w:style w:type="character" w:customStyle="1" w:styleId="WW8Num29z1">
    <w:name w:val="WW8Num29z1"/>
    <w:rsid w:val="00E41A2D"/>
  </w:style>
  <w:style w:type="character" w:customStyle="1" w:styleId="WW8Num29z2">
    <w:name w:val="WW8Num29z2"/>
    <w:rsid w:val="00E41A2D"/>
  </w:style>
  <w:style w:type="character" w:customStyle="1" w:styleId="WW8Num29z3">
    <w:name w:val="WW8Num29z3"/>
    <w:rsid w:val="00E41A2D"/>
  </w:style>
  <w:style w:type="character" w:customStyle="1" w:styleId="WW8Num29z4">
    <w:name w:val="WW8Num29z4"/>
    <w:rsid w:val="00E41A2D"/>
  </w:style>
  <w:style w:type="character" w:customStyle="1" w:styleId="WW8Num29z5">
    <w:name w:val="WW8Num29z5"/>
    <w:rsid w:val="00E41A2D"/>
  </w:style>
  <w:style w:type="character" w:customStyle="1" w:styleId="WW8Num29z6">
    <w:name w:val="WW8Num29z6"/>
    <w:rsid w:val="00E41A2D"/>
  </w:style>
  <w:style w:type="character" w:customStyle="1" w:styleId="WW8Num29z7">
    <w:name w:val="WW8Num29z7"/>
    <w:rsid w:val="00E41A2D"/>
  </w:style>
  <w:style w:type="character" w:customStyle="1" w:styleId="WW8Num29z8">
    <w:name w:val="WW8Num29z8"/>
    <w:rsid w:val="00E41A2D"/>
  </w:style>
  <w:style w:type="character" w:customStyle="1" w:styleId="WW8Num30z0">
    <w:name w:val="WW8Num30z0"/>
    <w:rsid w:val="00E41A2D"/>
  </w:style>
  <w:style w:type="character" w:customStyle="1" w:styleId="WW8Num30z1">
    <w:name w:val="WW8Num30z1"/>
    <w:rsid w:val="00E41A2D"/>
  </w:style>
  <w:style w:type="character" w:customStyle="1" w:styleId="WW8Num30z2">
    <w:name w:val="WW8Num30z2"/>
    <w:rsid w:val="00E41A2D"/>
  </w:style>
  <w:style w:type="character" w:customStyle="1" w:styleId="WW8Num30z3">
    <w:name w:val="WW8Num30z3"/>
    <w:rsid w:val="00E41A2D"/>
  </w:style>
  <w:style w:type="character" w:customStyle="1" w:styleId="WW8Num30z4">
    <w:name w:val="WW8Num30z4"/>
    <w:rsid w:val="00E41A2D"/>
  </w:style>
  <w:style w:type="character" w:customStyle="1" w:styleId="WW8Num30z5">
    <w:name w:val="WW8Num30z5"/>
    <w:rsid w:val="00E41A2D"/>
  </w:style>
  <w:style w:type="character" w:customStyle="1" w:styleId="WW8Num30z6">
    <w:name w:val="WW8Num30z6"/>
    <w:rsid w:val="00E41A2D"/>
  </w:style>
  <w:style w:type="character" w:customStyle="1" w:styleId="WW8Num30z7">
    <w:name w:val="WW8Num30z7"/>
    <w:rsid w:val="00E41A2D"/>
  </w:style>
  <w:style w:type="character" w:customStyle="1" w:styleId="WW8Num30z8">
    <w:name w:val="WW8Num30z8"/>
    <w:rsid w:val="00E41A2D"/>
  </w:style>
  <w:style w:type="character" w:customStyle="1" w:styleId="WW8Num31z0">
    <w:name w:val="WW8Num31z0"/>
    <w:rsid w:val="00E41A2D"/>
  </w:style>
  <w:style w:type="character" w:customStyle="1" w:styleId="WW8Num31z1">
    <w:name w:val="WW8Num31z1"/>
    <w:rsid w:val="00E41A2D"/>
  </w:style>
  <w:style w:type="character" w:customStyle="1" w:styleId="WW8Num31z2">
    <w:name w:val="WW8Num31z2"/>
    <w:rsid w:val="00E41A2D"/>
  </w:style>
  <w:style w:type="character" w:customStyle="1" w:styleId="WW8Num31z3">
    <w:name w:val="WW8Num31z3"/>
    <w:rsid w:val="00E41A2D"/>
  </w:style>
  <w:style w:type="character" w:customStyle="1" w:styleId="WW8Num31z4">
    <w:name w:val="WW8Num31z4"/>
    <w:rsid w:val="00E41A2D"/>
  </w:style>
  <w:style w:type="character" w:customStyle="1" w:styleId="WW8Num31z5">
    <w:name w:val="WW8Num31z5"/>
    <w:rsid w:val="00E41A2D"/>
  </w:style>
  <w:style w:type="character" w:customStyle="1" w:styleId="WW8Num31z6">
    <w:name w:val="WW8Num31z6"/>
    <w:rsid w:val="00E41A2D"/>
  </w:style>
  <w:style w:type="character" w:customStyle="1" w:styleId="WW8Num31z7">
    <w:name w:val="WW8Num31z7"/>
    <w:rsid w:val="00E41A2D"/>
  </w:style>
  <w:style w:type="character" w:customStyle="1" w:styleId="WW8Num31z8">
    <w:name w:val="WW8Num31z8"/>
    <w:rsid w:val="00E41A2D"/>
  </w:style>
  <w:style w:type="character" w:customStyle="1" w:styleId="WW8Num32z0">
    <w:name w:val="WW8Num32z0"/>
    <w:rsid w:val="00E41A2D"/>
  </w:style>
  <w:style w:type="character" w:customStyle="1" w:styleId="WW8Num32z1">
    <w:name w:val="WW8Num32z1"/>
    <w:rsid w:val="00E41A2D"/>
  </w:style>
  <w:style w:type="character" w:customStyle="1" w:styleId="WW8Num32z2">
    <w:name w:val="WW8Num32z2"/>
    <w:rsid w:val="00E41A2D"/>
  </w:style>
  <w:style w:type="character" w:customStyle="1" w:styleId="WW8Num32z3">
    <w:name w:val="WW8Num32z3"/>
    <w:rsid w:val="00E41A2D"/>
  </w:style>
  <w:style w:type="character" w:customStyle="1" w:styleId="WW8Num32z4">
    <w:name w:val="WW8Num32z4"/>
    <w:rsid w:val="00E41A2D"/>
  </w:style>
  <w:style w:type="character" w:customStyle="1" w:styleId="WW8Num32z5">
    <w:name w:val="WW8Num32z5"/>
    <w:rsid w:val="00E41A2D"/>
  </w:style>
  <w:style w:type="character" w:customStyle="1" w:styleId="WW8Num32z6">
    <w:name w:val="WW8Num32z6"/>
    <w:rsid w:val="00E41A2D"/>
  </w:style>
  <w:style w:type="character" w:customStyle="1" w:styleId="WW8Num32z7">
    <w:name w:val="WW8Num32z7"/>
    <w:rsid w:val="00E41A2D"/>
  </w:style>
  <w:style w:type="character" w:customStyle="1" w:styleId="WW8Num32z8">
    <w:name w:val="WW8Num32z8"/>
    <w:rsid w:val="00E41A2D"/>
  </w:style>
  <w:style w:type="character" w:customStyle="1" w:styleId="WW8Num33z0">
    <w:name w:val="WW8Num33z0"/>
    <w:rsid w:val="00E41A2D"/>
  </w:style>
  <w:style w:type="character" w:customStyle="1" w:styleId="WW8Num33z1">
    <w:name w:val="WW8Num33z1"/>
    <w:rsid w:val="00E41A2D"/>
  </w:style>
  <w:style w:type="character" w:customStyle="1" w:styleId="WW8Num33z2">
    <w:name w:val="WW8Num33z2"/>
    <w:rsid w:val="00E41A2D"/>
  </w:style>
  <w:style w:type="character" w:customStyle="1" w:styleId="WW8Num33z3">
    <w:name w:val="WW8Num33z3"/>
    <w:rsid w:val="00E41A2D"/>
  </w:style>
  <w:style w:type="character" w:customStyle="1" w:styleId="WW8Num33z4">
    <w:name w:val="WW8Num33z4"/>
    <w:rsid w:val="00E41A2D"/>
  </w:style>
  <w:style w:type="character" w:customStyle="1" w:styleId="WW8Num33z5">
    <w:name w:val="WW8Num33z5"/>
    <w:rsid w:val="00E41A2D"/>
  </w:style>
  <w:style w:type="character" w:customStyle="1" w:styleId="WW8Num33z6">
    <w:name w:val="WW8Num33z6"/>
    <w:rsid w:val="00E41A2D"/>
  </w:style>
  <w:style w:type="character" w:customStyle="1" w:styleId="WW8Num33z7">
    <w:name w:val="WW8Num33z7"/>
    <w:rsid w:val="00E41A2D"/>
  </w:style>
  <w:style w:type="character" w:customStyle="1" w:styleId="WW8Num33z8">
    <w:name w:val="WW8Num33z8"/>
    <w:rsid w:val="00E41A2D"/>
  </w:style>
  <w:style w:type="character" w:customStyle="1" w:styleId="WW8Num34z0">
    <w:name w:val="WW8Num34z0"/>
    <w:rsid w:val="00E41A2D"/>
  </w:style>
  <w:style w:type="character" w:customStyle="1" w:styleId="WW8Num34z1">
    <w:name w:val="WW8Num34z1"/>
    <w:rsid w:val="00E41A2D"/>
  </w:style>
  <w:style w:type="character" w:customStyle="1" w:styleId="WW8Num34z2">
    <w:name w:val="WW8Num34z2"/>
    <w:rsid w:val="00E41A2D"/>
  </w:style>
  <w:style w:type="character" w:customStyle="1" w:styleId="WW8Num34z3">
    <w:name w:val="WW8Num34z3"/>
    <w:rsid w:val="00E41A2D"/>
  </w:style>
  <w:style w:type="character" w:customStyle="1" w:styleId="WW8Num34z4">
    <w:name w:val="WW8Num34z4"/>
    <w:rsid w:val="00E41A2D"/>
  </w:style>
  <w:style w:type="character" w:customStyle="1" w:styleId="WW8Num34z5">
    <w:name w:val="WW8Num34z5"/>
    <w:rsid w:val="00E41A2D"/>
  </w:style>
  <w:style w:type="character" w:customStyle="1" w:styleId="WW8Num34z6">
    <w:name w:val="WW8Num34z6"/>
    <w:rsid w:val="00E41A2D"/>
  </w:style>
  <w:style w:type="character" w:customStyle="1" w:styleId="WW8Num34z7">
    <w:name w:val="WW8Num34z7"/>
    <w:rsid w:val="00E41A2D"/>
  </w:style>
  <w:style w:type="character" w:customStyle="1" w:styleId="WW8Num34z8">
    <w:name w:val="WW8Num34z8"/>
    <w:rsid w:val="00E41A2D"/>
  </w:style>
  <w:style w:type="character" w:customStyle="1" w:styleId="10">
    <w:name w:val="Основной шрифт абзаца1"/>
    <w:rsid w:val="00E41A2D"/>
  </w:style>
  <w:style w:type="character" w:styleId="a3">
    <w:name w:val="page number"/>
    <w:basedOn w:val="10"/>
    <w:rsid w:val="00E41A2D"/>
  </w:style>
  <w:style w:type="character" w:customStyle="1" w:styleId="a4">
    <w:name w:val="Текст выноски Знак"/>
    <w:rsid w:val="00E41A2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41A2D"/>
    <w:rPr>
      <w:sz w:val="16"/>
      <w:szCs w:val="16"/>
    </w:rPr>
  </w:style>
  <w:style w:type="character" w:customStyle="1" w:styleId="a5">
    <w:name w:val="Текст примечания Знак"/>
    <w:basedOn w:val="10"/>
    <w:rsid w:val="00E41A2D"/>
  </w:style>
  <w:style w:type="character" w:customStyle="1" w:styleId="a6">
    <w:name w:val="Тема примечания Знак"/>
    <w:rsid w:val="00E41A2D"/>
    <w:rPr>
      <w:b/>
      <w:bCs/>
    </w:rPr>
  </w:style>
  <w:style w:type="character" w:styleId="a7">
    <w:name w:val="Placeholder Text"/>
    <w:rsid w:val="00E41A2D"/>
    <w:rPr>
      <w:color w:val="808080"/>
    </w:rPr>
  </w:style>
  <w:style w:type="character" w:styleId="a8">
    <w:name w:val="Hyperlink"/>
    <w:rsid w:val="00E41A2D"/>
    <w:rPr>
      <w:color w:val="0000FF"/>
      <w:u w:val="single"/>
    </w:rPr>
  </w:style>
  <w:style w:type="character" w:customStyle="1" w:styleId="a9">
    <w:name w:val="Текст Знак"/>
    <w:rsid w:val="00E41A2D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41A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41A2D"/>
    <w:pPr>
      <w:jc w:val="both"/>
    </w:pPr>
    <w:rPr>
      <w:sz w:val="28"/>
    </w:rPr>
  </w:style>
  <w:style w:type="paragraph" w:styleId="ab">
    <w:name w:val="List"/>
    <w:basedOn w:val="aa"/>
    <w:rsid w:val="00E41A2D"/>
    <w:rPr>
      <w:rFonts w:cs="Mangal"/>
    </w:rPr>
  </w:style>
  <w:style w:type="paragraph" w:styleId="ac">
    <w:name w:val="caption"/>
    <w:basedOn w:val="a"/>
    <w:qFormat/>
    <w:rsid w:val="00E41A2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41A2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41A2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41A2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41A2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41A2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41A2D"/>
    <w:pPr>
      <w:jc w:val="both"/>
    </w:pPr>
    <w:rPr>
      <w:sz w:val="32"/>
    </w:rPr>
  </w:style>
  <w:style w:type="paragraph" w:styleId="ad">
    <w:name w:val="Body Text Indent"/>
    <w:basedOn w:val="a"/>
    <w:rsid w:val="00E41A2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41A2D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41A2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41A2D"/>
  </w:style>
  <w:style w:type="paragraph" w:styleId="af1">
    <w:name w:val="footer"/>
    <w:basedOn w:val="a"/>
    <w:rsid w:val="00E41A2D"/>
  </w:style>
  <w:style w:type="paragraph" w:styleId="af2">
    <w:name w:val="Balloon Text"/>
    <w:basedOn w:val="a"/>
    <w:rsid w:val="00E41A2D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41A2D"/>
    <w:rPr>
      <w:sz w:val="20"/>
      <w:szCs w:val="20"/>
    </w:rPr>
  </w:style>
  <w:style w:type="paragraph" w:styleId="af3">
    <w:name w:val="annotation subject"/>
    <w:basedOn w:val="15"/>
    <w:next w:val="15"/>
    <w:rsid w:val="00E41A2D"/>
    <w:rPr>
      <w:b/>
      <w:bCs/>
    </w:rPr>
  </w:style>
  <w:style w:type="paragraph" w:styleId="af4">
    <w:name w:val="Revision"/>
    <w:rsid w:val="00E41A2D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41A2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41A2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E41A2D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E41A2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41A2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E41A2D"/>
    <w:pPr>
      <w:suppressLineNumbers/>
    </w:pPr>
  </w:style>
  <w:style w:type="paragraph" w:customStyle="1" w:styleId="af8">
    <w:name w:val="Заголовок таблицы"/>
    <w:basedOn w:val="af7"/>
    <w:rsid w:val="00E41A2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E41A2D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2548E5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d">
    <w:name w:val="Прижатый влево"/>
    <w:basedOn w:val="a"/>
    <w:next w:val="a"/>
    <w:rsid w:val="002548E5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e">
    <w:name w:val="Гипертекстовая ссылка"/>
    <w:basedOn w:val="a0"/>
    <w:rsid w:val="002548E5"/>
    <w:rPr>
      <w:rFonts w:cs="Times New Roman"/>
      <w:b/>
      <w:bCs/>
      <w:color w:val="106BBE"/>
    </w:rPr>
  </w:style>
  <w:style w:type="paragraph" w:customStyle="1" w:styleId="aff">
    <w:name w:val="Информация об изменениях документа"/>
    <w:basedOn w:val="a"/>
    <w:next w:val="a"/>
    <w:uiPriority w:val="99"/>
    <w:rsid w:val="002548E5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paragraph" w:customStyle="1" w:styleId="ConsPlusNormal">
    <w:name w:val="ConsPlusNormal"/>
    <w:link w:val="ConsPlusNormal0"/>
    <w:qFormat/>
    <w:rsid w:val="002548E5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2548E5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47150365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10FDE-F2B3-486B-AB82-297EAAAC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123</TotalTime>
  <Pages>13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Delo-Del</cp:lastModifiedBy>
  <cp:revision>19</cp:revision>
  <cp:lastPrinted>2024-07-15T08:14:00Z</cp:lastPrinted>
  <dcterms:created xsi:type="dcterms:W3CDTF">2024-03-27T09:44:00Z</dcterms:created>
  <dcterms:modified xsi:type="dcterms:W3CDTF">2024-07-15T08:16:00Z</dcterms:modified>
</cp:coreProperties>
</file>