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84563" w:rsidP="00287BE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5B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</w:t>
            </w:r>
            <w:r w:rsidR="00287B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 w:rsidR="00A75B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75B5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75B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75B50" w:rsidRPr="00A75B50" w:rsidRDefault="00A75B50" w:rsidP="00A75B50">
      <w:pPr>
        <w:keepNext/>
        <w:numPr>
          <w:ilvl w:val="0"/>
          <w:numId w:val="1"/>
        </w:numPr>
        <w:jc w:val="center"/>
        <w:outlineLvl w:val="0"/>
        <w:rPr>
          <w:rFonts w:ascii="PT Astra Serif" w:hAnsi="PT Astra Serif"/>
          <w:color w:val="000000"/>
          <w:sz w:val="26"/>
          <w:szCs w:val="26"/>
        </w:rPr>
      </w:pPr>
      <w:bookmarkStart w:id="1" w:name="sub_1100"/>
      <w:r w:rsidRPr="00A75B50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Плавский район от 21.03.2022 № 437 «Об утверждении муниципальной программы муниципального </w:t>
      </w:r>
      <w:r w:rsidRPr="00A75B50">
        <w:rPr>
          <w:rFonts w:ascii="PT Astra Serif" w:hAnsi="PT Astra Serif"/>
          <w:b/>
          <w:color w:val="000000"/>
          <w:sz w:val="26"/>
          <w:szCs w:val="26"/>
        </w:rPr>
        <w:t>образования Плавский район «</w:t>
      </w:r>
      <w:r w:rsidRPr="00A75B50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Плавский район</w:t>
      </w:r>
      <w:r w:rsidRPr="00A75B50">
        <w:rPr>
          <w:rFonts w:ascii="PT Astra Serif" w:hAnsi="PT Astra Serif"/>
          <w:color w:val="000000"/>
          <w:sz w:val="26"/>
          <w:szCs w:val="26"/>
        </w:rPr>
        <w:t>»</w:t>
      </w:r>
    </w:p>
    <w:p w:rsidR="00A75B50" w:rsidRPr="00A75B50" w:rsidRDefault="00A75B50" w:rsidP="00A75B50">
      <w:pPr>
        <w:rPr>
          <w:rFonts w:ascii="PT Astra Serif" w:hAnsi="PT Astra Serif"/>
          <w:sz w:val="26"/>
          <w:szCs w:val="26"/>
        </w:rPr>
      </w:pPr>
    </w:p>
    <w:p w:rsidR="00A75B50" w:rsidRPr="00A75B50" w:rsidRDefault="00A75B50" w:rsidP="00A75B50">
      <w:pPr>
        <w:keepNext/>
        <w:numPr>
          <w:ilvl w:val="0"/>
          <w:numId w:val="1"/>
        </w:numPr>
        <w:ind w:firstLine="709"/>
        <w:jc w:val="both"/>
        <w:outlineLvl w:val="0"/>
        <w:rPr>
          <w:rFonts w:ascii="PT Astra Serif" w:hAnsi="PT Astra Serif"/>
          <w:b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A75B50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Pr="00A75B50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A75B50">
        <w:rPr>
          <w:rFonts w:ascii="PT Astra Serif" w:hAnsi="PT Astra Serif"/>
          <w:sz w:val="26"/>
          <w:szCs w:val="26"/>
        </w:rPr>
        <w:t xml:space="preserve"> на основании </w:t>
      </w:r>
      <w:hyperlink r:id="rId9" w:history="1">
        <w:r w:rsidRPr="00A75B50">
          <w:rPr>
            <w:rFonts w:ascii="PT Astra Serif" w:hAnsi="PT Astra Serif"/>
            <w:sz w:val="26"/>
            <w:szCs w:val="26"/>
          </w:rPr>
          <w:t>статьи 34, 4</w:t>
        </w:r>
      </w:hyperlink>
      <w:r w:rsidRPr="00A75B50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A75B50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A75B50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A75B50">
        <w:rPr>
          <w:rFonts w:ascii="PT Astra Serif" w:hAnsi="PT Astra Serif"/>
          <w:b/>
          <w:sz w:val="26"/>
          <w:szCs w:val="26"/>
        </w:rPr>
        <w:t>ПОСТАНОВЛЯЕТ:</w:t>
      </w:r>
    </w:p>
    <w:p w:rsidR="00A75B50" w:rsidRPr="00A75B50" w:rsidRDefault="00A75B50" w:rsidP="00A75B50">
      <w:pPr>
        <w:numPr>
          <w:ilvl w:val="0"/>
          <w:numId w:val="17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Внести в постановление администрации</w:t>
      </w:r>
      <w:r w:rsidRPr="00A75B50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A75B50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A75B50">
        <w:rPr>
          <w:rFonts w:ascii="PT Astra Serif" w:hAnsi="PT Astra Serif"/>
          <w:sz w:val="26"/>
          <w:szCs w:val="26"/>
        </w:rPr>
        <w:t xml:space="preserve">21.03.2022 № 437 «Об утверждении муниципальной программы муниципального </w:t>
      </w:r>
      <w:r w:rsidRPr="00A75B50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A75B50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Плавский район</w:t>
      </w:r>
      <w:r w:rsidR="00F322BD">
        <w:rPr>
          <w:rFonts w:ascii="PT Astra Serif" w:hAnsi="PT Astra Serif"/>
          <w:sz w:val="26"/>
          <w:szCs w:val="26"/>
        </w:rPr>
        <w:t xml:space="preserve"> </w:t>
      </w:r>
      <w:r w:rsidR="00F322BD">
        <w:rPr>
          <w:rFonts w:ascii="PT Astra Serif" w:hAnsi="PT Astra Serif"/>
          <w:color w:val="000000"/>
          <w:sz w:val="26"/>
          <w:szCs w:val="26"/>
        </w:rPr>
        <w:t>следующие изменения</w:t>
      </w:r>
      <w:r w:rsidRPr="00A75B50">
        <w:rPr>
          <w:rFonts w:ascii="PT Astra Serif" w:hAnsi="PT Astra Serif"/>
          <w:bCs/>
          <w:sz w:val="26"/>
          <w:szCs w:val="26"/>
        </w:rPr>
        <w:t>.</w:t>
      </w:r>
    </w:p>
    <w:p w:rsidR="00A75B50" w:rsidRPr="00A75B50" w:rsidRDefault="00A75B50" w:rsidP="00A75B50">
      <w:pPr>
        <w:widowControl w:val="0"/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color w:val="000000"/>
          <w:sz w:val="26"/>
          <w:szCs w:val="26"/>
        </w:rPr>
        <w:t>1.1 строку 4 Паспорта муниципальной программы «Благоустройство</w:t>
      </w:r>
      <w:r w:rsidRPr="00A75B50">
        <w:rPr>
          <w:rFonts w:ascii="PT Astra Serif" w:hAnsi="PT Astra Serif"/>
          <w:b/>
          <w:sz w:val="26"/>
          <w:szCs w:val="26"/>
        </w:rPr>
        <w:t xml:space="preserve"> </w:t>
      </w:r>
      <w:r w:rsidRPr="00A75B50">
        <w:rPr>
          <w:rFonts w:ascii="PT Astra Serif" w:hAnsi="PT Astra Serif"/>
          <w:sz w:val="26"/>
          <w:szCs w:val="26"/>
        </w:rPr>
        <w:t>территории в муниципальном образовании Плавский район» изложить в следующей редакции:</w:t>
      </w:r>
    </w:p>
    <w:p w:rsidR="00A75B50" w:rsidRPr="00A75B50" w:rsidRDefault="00A75B50" w:rsidP="00A75B5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6732"/>
      </w:tblGrid>
      <w:tr w:rsidR="00A75B50" w:rsidRPr="00A75B50" w:rsidTr="00A75B50"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rPr>
                <w:rFonts w:ascii="PT Astra Serif" w:hAnsi="PT Astra Serif"/>
                <w:sz w:val="26"/>
                <w:szCs w:val="26"/>
              </w:rPr>
            </w:pPr>
            <w:r w:rsidRPr="00A75B50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50" w:rsidRPr="00A75B50" w:rsidRDefault="00A75B50" w:rsidP="00A75B50">
            <w:pPr>
              <w:ind w:firstLine="322"/>
              <w:rPr>
                <w:rFonts w:ascii="PT Astra Serif" w:hAnsi="PT Astra Serif"/>
                <w:b/>
                <w:sz w:val="26"/>
                <w:szCs w:val="26"/>
              </w:rPr>
            </w:pPr>
            <w:r w:rsidRPr="00A75B50">
              <w:rPr>
                <w:rFonts w:ascii="PT Astra Serif" w:hAnsi="PT Astra Serif"/>
                <w:b/>
                <w:sz w:val="26"/>
                <w:szCs w:val="26"/>
              </w:rPr>
              <w:t>Всего  19637,5 тыс. руб., в том числе по годам: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32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2022 год – 2687,4 тыс. руб.;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32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2023 год – 3559,6 тыс. руб.;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32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2024 год – 5899,7 тыс. руб.;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32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2025 год – 3745,4 тыс. руб.;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   2026 год – 3745,4 тыс. руб.»;</w:t>
            </w:r>
          </w:p>
        </w:tc>
      </w:tr>
    </w:tbl>
    <w:p w:rsidR="00A75B50" w:rsidRPr="00A75B50" w:rsidRDefault="00A75B50" w:rsidP="00A75B50">
      <w:pPr>
        <w:ind w:firstLine="708"/>
        <w:rPr>
          <w:rFonts w:ascii="PT Astra Serif" w:hAnsi="PT Astra Serif"/>
          <w:sz w:val="26"/>
          <w:szCs w:val="26"/>
        </w:rPr>
      </w:pPr>
    </w:p>
    <w:p w:rsidR="00A75B50" w:rsidRPr="00A75B50" w:rsidRDefault="00A75B50" w:rsidP="00A75B50">
      <w:pPr>
        <w:ind w:firstLine="708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1.2</w:t>
      </w:r>
      <w:r w:rsidRPr="00A75B50">
        <w:rPr>
          <w:rFonts w:ascii="PT Astra Serif" w:hAnsi="PT Astra Serif"/>
          <w:b/>
          <w:sz w:val="26"/>
          <w:szCs w:val="26"/>
        </w:rPr>
        <w:t xml:space="preserve"> </w:t>
      </w:r>
      <w:r w:rsidRPr="00A75B50">
        <w:rPr>
          <w:rFonts w:ascii="PT Astra Serif" w:hAnsi="PT Astra Serif"/>
          <w:sz w:val="26"/>
          <w:szCs w:val="26"/>
        </w:rPr>
        <w:t>раздел 4 Программы изложить в следующей редакции:</w:t>
      </w:r>
    </w:p>
    <w:p w:rsidR="00A75B50" w:rsidRDefault="00A75B50" w:rsidP="00A75B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75B50" w:rsidRPr="00A75B50" w:rsidRDefault="00A75B50" w:rsidP="00A75B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75B50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«Благоустройство территории в муниципальном образовании Плавский район»</w:t>
      </w:r>
    </w:p>
    <w:p w:rsidR="00A75B50" w:rsidRPr="00A75B50" w:rsidRDefault="00A75B50" w:rsidP="00A75B50">
      <w:pPr>
        <w:widowControl w:val="0"/>
        <w:autoSpaceDE w:val="0"/>
        <w:autoSpaceDN w:val="0"/>
        <w:adjustRightInd w:val="0"/>
        <w:ind w:left="1080"/>
        <w:contextualSpacing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857"/>
        <w:gridCol w:w="861"/>
        <w:gridCol w:w="857"/>
        <w:gridCol w:w="979"/>
        <w:gridCol w:w="981"/>
        <w:gridCol w:w="981"/>
      </w:tblGrid>
      <w:tr w:rsidR="00A75B50" w:rsidRPr="00A75B50" w:rsidTr="00A75B50">
        <w:trPr>
          <w:trHeight w:val="57"/>
        </w:trPr>
        <w:tc>
          <w:tcPr>
            <w:tcW w:w="2116" w:type="pct"/>
            <w:vMerge w:val="restar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884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5B5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  <w:vMerge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5B50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A75B50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Всего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6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7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  <w:spacing w:val="-2"/>
              </w:rPr>
            </w:pPr>
            <w:r w:rsidRPr="00A75B50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2687,4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3559,6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5899,7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3745,4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3745,4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19637,5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 w:firstLine="851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181,7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404,7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270,7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1469,9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1469,9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3796,0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2505,7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3154,9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5629,0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2275,5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2275,5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15840,6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  <w:bCs/>
                <w:iCs/>
              </w:rPr>
              <w:t>Муниципальный проект в рамках регионального проекта «Повышение сохранности экосистем»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2307,6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1153,8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1153,8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2307,6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149,4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287,2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295,5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295,5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295,5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1323,1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149,4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287,2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295,5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295,5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295,5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1323,1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«</w:t>
            </w:r>
            <w:r w:rsidRPr="00A75B50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1383,4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2071,0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4833,5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1480,0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1480,0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11247,9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1383,4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2071,0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4833,5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11247,9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«</w:t>
            </w:r>
            <w:r w:rsidRPr="00A75B50">
              <w:rPr>
                <w:rFonts w:ascii="PT Astra Serif" w:hAnsi="PT Astra Serif"/>
                <w:b/>
              </w:rPr>
              <w:t xml:space="preserve">Благоустройство </w:t>
            </w:r>
            <w:r w:rsidRPr="00A75B50">
              <w:rPr>
                <w:rFonts w:ascii="PT Astra Serif" w:hAnsi="PT Astra Serif"/>
                <w:b/>
              </w:rPr>
              <w:lastRenderedPageBreak/>
              <w:t>территорий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lastRenderedPageBreak/>
              <w:t>471,6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338,3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809,9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471,6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338,3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809,9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«</w:t>
            </w:r>
            <w:r w:rsidRPr="00A75B50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253,1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105,9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1499,0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253,1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105,9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380,0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380,0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1499,0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«</w:t>
            </w:r>
            <w:r w:rsidRPr="00A75B50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369,9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704,7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270,7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316,0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316,0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1977,3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181,7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404,7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270,7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316,0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316,0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1489,1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ind w:firstLine="284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188,2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300,0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488,2</w:t>
            </w:r>
          </w:p>
        </w:tc>
      </w:tr>
      <w:tr w:rsidR="00A75B50" w:rsidRPr="00A75B50" w:rsidTr="00A75B50">
        <w:trPr>
          <w:trHeight w:val="57"/>
        </w:trPr>
        <w:tc>
          <w:tcPr>
            <w:tcW w:w="2116" w:type="pct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50" w:type="pct"/>
          </w:tcPr>
          <w:p w:rsidR="00A75B50" w:rsidRPr="00A75B50" w:rsidRDefault="00A75B50" w:rsidP="00A75B50">
            <w:pPr>
              <w:ind w:left="-8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8" w:type="pct"/>
          </w:tcPr>
          <w:p w:rsidR="00A75B50" w:rsidRPr="00A75B50" w:rsidRDefault="00A75B50" w:rsidP="00A75B50">
            <w:pPr>
              <w:ind w:left="-89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2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513" w:type="pct"/>
          </w:tcPr>
          <w:p w:rsidR="00A75B50" w:rsidRPr="00A75B50" w:rsidRDefault="00A75B50" w:rsidP="00A75B50">
            <w:pPr>
              <w:ind w:left="-74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0,0»;</w:t>
            </w:r>
          </w:p>
        </w:tc>
      </w:tr>
    </w:tbl>
    <w:p w:rsidR="00A75B50" w:rsidRPr="00A75B50" w:rsidRDefault="00A75B50" w:rsidP="00A75B50">
      <w:pPr>
        <w:outlineLvl w:val="1"/>
        <w:rPr>
          <w:rFonts w:ascii="PT Astra Serif" w:hAnsi="PT Astra Serif"/>
        </w:rPr>
      </w:pPr>
    </w:p>
    <w:p w:rsidR="00A75B50" w:rsidRPr="00A75B50" w:rsidRDefault="00A75B50" w:rsidP="00A75B50">
      <w:pPr>
        <w:ind w:firstLine="709"/>
        <w:outlineLvl w:val="1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 xml:space="preserve">1.3 Раздел 3 Программы изложить в следующей редакции: </w:t>
      </w:r>
    </w:p>
    <w:p w:rsidR="00A75B50" w:rsidRPr="00A75B50" w:rsidRDefault="00A75B50" w:rsidP="00A75B50">
      <w:pPr>
        <w:ind w:firstLine="709"/>
        <w:outlineLvl w:val="1"/>
        <w:rPr>
          <w:rFonts w:ascii="PT Astra Serif" w:hAnsi="PT Astra Serif"/>
          <w:sz w:val="26"/>
          <w:szCs w:val="26"/>
        </w:rPr>
      </w:pPr>
    </w:p>
    <w:p w:rsidR="00A75B50" w:rsidRPr="00A75B50" w:rsidRDefault="00A75B50" w:rsidP="00A75B5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A75B50">
        <w:rPr>
          <w:rFonts w:ascii="PT Astra Serif" w:hAnsi="PT Astra Serif"/>
          <w:b/>
          <w:sz w:val="26"/>
          <w:szCs w:val="26"/>
        </w:rPr>
        <w:t>«3. Структура муниципальной программы «Повышение сохранности экосистем»</w:t>
      </w:r>
    </w:p>
    <w:p w:rsidR="00A75B50" w:rsidRPr="00A75B50" w:rsidRDefault="00A75B50" w:rsidP="00A75B50">
      <w:pPr>
        <w:ind w:left="108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6"/>
        <w:gridCol w:w="2579"/>
        <w:gridCol w:w="492"/>
        <w:gridCol w:w="11"/>
        <w:gridCol w:w="2575"/>
      </w:tblGrid>
      <w:tr w:rsidR="00A75B50" w:rsidRPr="00A75B50" w:rsidTr="00A75B50">
        <w:trPr>
          <w:trHeight w:val="57"/>
        </w:trPr>
        <w:tc>
          <w:tcPr>
            <w:tcW w:w="1909" w:type="pct"/>
            <w:vAlign w:val="center"/>
            <w:hideMark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482" w:type="pct"/>
            <w:gridSpan w:val="2"/>
            <w:vAlign w:val="center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09" w:type="pct"/>
            <w:gridSpan w:val="3"/>
            <w:vAlign w:val="center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A75B50" w:rsidRPr="00A75B50" w:rsidTr="00A75B50">
        <w:trPr>
          <w:trHeight w:val="57"/>
        </w:trPr>
        <w:tc>
          <w:tcPr>
            <w:tcW w:w="1909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82" w:type="pct"/>
            <w:gridSpan w:val="2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609" w:type="pct"/>
            <w:gridSpan w:val="3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3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1.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Муниципальный проект в рамках регионального проекта «Повышение сохранности экосистем»</w:t>
            </w:r>
          </w:p>
        </w:tc>
      </w:tr>
      <w:tr w:rsidR="00A75B50" w:rsidRPr="00A75B50" w:rsidTr="00A75B50">
        <w:trPr>
          <w:trHeight w:val="57"/>
        </w:trPr>
        <w:tc>
          <w:tcPr>
            <w:tcW w:w="3391" w:type="pct"/>
            <w:gridSpan w:val="3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Ответственный за реализацию:  отдел ЖКХ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609" w:type="pct"/>
            <w:gridSpan w:val="3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1909" w:type="pct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shd w:val="clear" w:color="auto" w:fill="FFFFFF"/>
              </w:rPr>
              <w:t>Обеспечение учёта ценности экосистем и биологического разнообразия.</w:t>
            </w:r>
          </w:p>
        </w:tc>
        <w:tc>
          <w:tcPr>
            <w:tcW w:w="1482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 xml:space="preserve">Улучшение </w:t>
            </w:r>
            <w:r w:rsidRPr="00A75B50">
              <w:rPr>
                <w:rFonts w:ascii="PT Astra Serif" w:hAnsi="PT Astra Serif"/>
                <w:shd w:val="clear" w:color="auto" w:fill="FFFFFF"/>
              </w:rPr>
              <w:t>экосистем и биологического разнообразия.</w:t>
            </w:r>
          </w:p>
        </w:tc>
        <w:tc>
          <w:tcPr>
            <w:tcW w:w="1609" w:type="pct"/>
            <w:gridSpan w:val="3"/>
          </w:tcPr>
          <w:p w:rsidR="00A75B50" w:rsidRPr="00A75B50" w:rsidRDefault="00A75B50" w:rsidP="00A75B5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shd w:val="clear" w:color="auto" w:fill="FFFFFF"/>
              </w:rPr>
              <w:t>Сохранение биоразнообразия и естественных </w:t>
            </w:r>
            <w:r w:rsidRPr="00A75B50">
              <w:rPr>
                <w:rFonts w:ascii="PT Astra Serif" w:hAnsi="PT Astra Serif"/>
                <w:bCs/>
                <w:shd w:val="clear" w:color="auto" w:fill="FFFFFF"/>
              </w:rPr>
              <w:t>экосистем</w:t>
            </w:r>
            <w:r w:rsidRPr="00A75B50">
              <w:rPr>
                <w:rFonts w:ascii="PT Astra Serif" w:hAnsi="PT Astra Serif"/>
                <w:shd w:val="clear" w:color="auto" w:fill="FFFFFF"/>
              </w:rPr>
              <w:t> 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 xml:space="preserve">2.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A75B50">
              <w:rPr>
                <w:rFonts w:ascii="PT Astra Serif" w:hAnsi="PT Astra Serif"/>
                <w:b/>
                <w:iCs/>
              </w:rPr>
              <w:t>Обеспечение санитарного и эстетического состояния территорий кладбищ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A75B50" w:rsidRPr="00A75B50" w:rsidTr="00A75B50">
        <w:trPr>
          <w:trHeight w:val="57"/>
        </w:trPr>
        <w:tc>
          <w:tcPr>
            <w:tcW w:w="3391" w:type="pct"/>
            <w:gridSpan w:val="3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</w:t>
            </w:r>
            <w:r w:rsidRPr="00A75B50">
              <w:rPr>
                <w:rFonts w:ascii="PT Astra Serif" w:hAnsi="PT Astra Serif"/>
              </w:rPr>
              <w:lastRenderedPageBreak/>
              <w:t>образования Плавский район</w:t>
            </w:r>
          </w:p>
        </w:tc>
        <w:tc>
          <w:tcPr>
            <w:tcW w:w="1609" w:type="pct"/>
            <w:gridSpan w:val="3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lastRenderedPageBreak/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  <w:tc>
          <w:tcPr>
            <w:tcW w:w="1348" w:type="pct"/>
          </w:tcPr>
          <w:p w:rsidR="00A75B50" w:rsidRPr="00A75B50" w:rsidRDefault="00A75B50" w:rsidP="00A75B5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Улучшение содержания мест захоронения.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</w:p>
        </w:tc>
        <w:tc>
          <w:tcPr>
            <w:tcW w:w="1609" w:type="pct"/>
            <w:gridSpan w:val="3"/>
          </w:tcPr>
          <w:p w:rsidR="00A75B50" w:rsidRPr="00A75B50" w:rsidRDefault="00A75B50" w:rsidP="00A75B5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Развитие сферы похоронного дела на территории муниципального образования Плавский район.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iCs/>
              </w:rPr>
            </w:pPr>
            <w:r w:rsidRPr="00A75B50">
              <w:rPr>
                <w:rFonts w:ascii="PT Astra Serif" w:hAnsi="PT Astra Serif"/>
                <w:b/>
                <w:iCs/>
              </w:rPr>
              <w:t xml:space="preserve">3.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A75B50">
              <w:rPr>
                <w:rFonts w:ascii="PT Astra Serif" w:hAnsi="PT Astra Serif"/>
                <w:b/>
                <w:iCs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A75B50" w:rsidRPr="00A75B50" w:rsidTr="00A75B50">
        <w:trPr>
          <w:trHeight w:val="57"/>
        </w:trPr>
        <w:tc>
          <w:tcPr>
            <w:tcW w:w="3648" w:type="pct"/>
            <w:gridSpan w:val="4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52" w:type="pct"/>
            <w:gridSpan w:val="2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  <w:tc>
          <w:tcPr>
            <w:tcW w:w="1611" w:type="pct"/>
            <w:gridSpan w:val="3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1. Обеспечение сбора и вывоза мусора;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 xml:space="preserve">2. Недопущение появления несанкционированных свалок отходов, своевременное их устранение, при возникновении. 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1. Сбор и вывоз мусора.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2. Количество несанкционированных свалок отходов.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  <w:iCs/>
              </w:rPr>
              <w:t xml:space="preserve">4.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A75B50">
              <w:rPr>
                <w:rFonts w:ascii="PT Astra Serif" w:hAnsi="PT Astra Serif"/>
                <w:b/>
                <w:iCs/>
              </w:rPr>
              <w:t>Благоустройство территорий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A75B50" w:rsidRPr="00A75B50" w:rsidTr="00A75B50">
        <w:trPr>
          <w:trHeight w:val="57"/>
        </w:trPr>
        <w:tc>
          <w:tcPr>
            <w:tcW w:w="3654" w:type="pct"/>
            <w:gridSpan w:val="5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  <w:tc>
          <w:tcPr>
            <w:tcW w:w="1611" w:type="pct"/>
            <w:gridSpan w:val="3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-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  <w:iCs/>
              </w:rPr>
              <w:t xml:space="preserve">5.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«Содержание автомобильных дорог»</w:t>
            </w:r>
          </w:p>
        </w:tc>
      </w:tr>
      <w:tr w:rsidR="00A75B50" w:rsidRPr="00A75B50" w:rsidTr="00A75B50">
        <w:trPr>
          <w:trHeight w:val="57"/>
        </w:trPr>
        <w:tc>
          <w:tcPr>
            <w:tcW w:w="3654" w:type="pct"/>
            <w:gridSpan w:val="5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Ответственный за реализацию:  отдел градостроительства, дорожной деятельности, транспорта и связи  управления строительства и ЖКХ администрации муниципального образования Плавский район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</w:rPr>
              <w:t>Создание необходимых условий для свободного и безопасного движения транспортных средств.</w:t>
            </w:r>
          </w:p>
        </w:tc>
        <w:tc>
          <w:tcPr>
            <w:tcW w:w="1611" w:type="pct"/>
            <w:gridSpan w:val="3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-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 xml:space="preserve">6.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A75B50">
              <w:rPr>
                <w:rFonts w:ascii="PT Astra Serif" w:hAnsi="PT Astra Serif"/>
                <w:b/>
                <w:iCs/>
              </w:rPr>
              <w:t>Содержание мест воинских захоронений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A75B50" w:rsidRPr="00A75B50" w:rsidTr="00A75B50">
        <w:trPr>
          <w:trHeight w:val="57"/>
        </w:trPr>
        <w:tc>
          <w:tcPr>
            <w:tcW w:w="3654" w:type="pct"/>
            <w:gridSpan w:val="5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</w:rPr>
              <w:lastRenderedPageBreak/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  <w:tc>
          <w:tcPr>
            <w:tcW w:w="1611" w:type="pct"/>
            <w:gridSpan w:val="3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lastRenderedPageBreak/>
              <w:t xml:space="preserve">Восстановление и </w:t>
            </w:r>
            <w:r w:rsidRPr="00A75B50">
              <w:rPr>
                <w:rFonts w:ascii="PT Astra Serif" w:hAnsi="PT Astra Serif"/>
              </w:rPr>
              <w:lastRenderedPageBreak/>
              <w:t>обустройство, поддержание эстетического вида воинских захоронений.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lastRenderedPageBreak/>
              <w:t>-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6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lastRenderedPageBreak/>
              <w:t xml:space="preserve">7.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</w:t>
            </w:r>
            <w:r w:rsidRPr="00A75B50">
              <w:rPr>
                <w:rFonts w:ascii="PT Astra Serif" w:hAnsi="PT Astra Serif"/>
                <w:b/>
                <w:iCs/>
              </w:rPr>
              <w:t>Предупреждение и ликвидация болезней животных, их лечение, защита населения от болезней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</w:tr>
      <w:tr w:rsidR="00A75B50" w:rsidRPr="00A75B50" w:rsidTr="00A75B50">
        <w:trPr>
          <w:trHeight w:val="57"/>
        </w:trPr>
        <w:tc>
          <w:tcPr>
            <w:tcW w:w="3648" w:type="pct"/>
            <w:gridSpan w:val="4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 xml:space="preserve">Ответственный за реализацию:  отдел ЖКХ управления строительства и ЖКХ администрации муниципального образования Плавский район </w:t>
            </w:r>
          </w:p>
        </w:tc>
        <w:tc>
          <w:tcPr>
            <w:tcW w:w="1352" w:type="pct"/>
            <w:gridSpan w:val="2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A75B50" w:rsidRPr="00A75B50" w:rsidTr="00A75B50">
        <w:trPr>
          <w:trHeight w:val="57"/>
        </w:trPr>
        <w:tc>
          <w:tcPr>
            <w:tcW w:w="2043" w:type="pct"/>
            <w:gridSpan w:val="2"/>
          </w:tcPr>
          <w:p w:rsidR="00A75B50" w:rsidRPr="00A75B50" w:rsidRDefault="00A75B50" w:rsidP="00A75B50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A75B50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Защита населения от болезней общих для человека и животных.</w:t>
            </w:r>
          </w:p>
        </w:tc>
        <w:tc>
          <w:tcPr>
            <w:tcW w:w="1611" w:type="pct"/>
            <w:gridSpan w:val="3"/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  <w:tc>
          <w:tcPr>
            <w:tcW w:w="1346" w:type="pct"/>
          </w:tcPr>
          <w:p w:rsidR="00A75B50" w:rsidRPr="00A75B50" w:rsidRDefault="00A75B50" w:rsidP="00A75B50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Отлов животных»;</w:t>
            </w:r>
          </w:p>
        </w:tc>
      </w:tr>
    </w:tbl>
    <w:p w:rsidR="00A75B50" w:rsidRDefault="00A75B50" w:rsidP="00A75B50">
      <w:pPr>
        <w:ind w:firstLine="709"/>
        <w:outlineLvl w:val="1"/>
        <w:rPr>
          <w:rFonts w:ascii="PT Astra Serif" w:hAnsi="PT Astra Serif"/>
          <w:sz w:val="26"/>
          <w:szCs w:val="26"/>
        </w:rPr>
      </w:pPr>
    </w:p>
    <w:p w:rsidR="00A75B50" w:rsidRPr="00A75B50" w:rsidRDefault="00A75B50" w:rsidP="00F322BD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1.4. Приложение № 1 к Программе изложить в новой редакции (Приложение №1);</w:t>
      </w:r>
    </w:p>
    <w:p w:rsidR="00A75B50" w:rsidRPr="00A75B50" w:rsidRDefault="00A75B50" w:rsidP="00F322BD">
      <w:pPr>
        <w:overflowPunct w:val="0"/>
        <w:ind w:firstLine="709"/>
        <w:contextualSpacing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1.5 Приложение № 4 к Программе изложить в новой редакции (Приложение №2).</w:t>
      </w:r>
    </w:p>
    <w:p w:rsidR="00A75B50" w:rsidRPr="00A75B50" w:rsidRDefault="00A75B50" w:rsidP="00F322B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75B50" w:rsidRPr="00A75B50" w:rsidRDefault="00A75B50" w:rsidP="00F322B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27 марта 2024 г</w:t>
      </w:r>
      <w:r w:rsidR="00F322BD">
        <w:rPr>
          <w:rFonts w:ascii="PT Astra Serif" w:hAnsi="PT Astra Serif"/>
          <w:sz w:val="26"/>
          <w:szCs w:val="26"/>
        </w:rPr>
        <w:t>ода</w:t>
      </w:r>
      <w:r w:rsidRPr="00A75B50">
        <w:rPr>
          <w:rFonts w:ascii="PT Astra Serif" w:hAnsi="PT Astra Serif"/>
          <w:sz w:val="26"/>
          <w:szCs w:val="26"/>
        </w:rPr>
        <w:t>.</w:t>
      </w:r>
    </w:p>
    <w:p w:rsidR="00A75B50" w:rsidRPr="00A75B50" w:rsidRDefault="00A75B50" w:rsidP="00A75B50">
      <w:pPr>
        <w:ind w:firstLine="709"/>
        <w:rPr>
          <w:rFonts w:ascii="PT Astra Serif" w:hAnsi="PT Astra Serif"/>
          <w:sz w:val="26"/>
          <w:szCs w:val="26"/>
        </w:rPr>
      </w:pPr>
    </w:p>
    <w:p w:rsidR="00A75B50" w:rsidRP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P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A75B50" w:rsidRPr="00A75B50" w:rsidTr="00A75B50">
        <w:trPr>
          <w:trHeight w:val="229"/>
        </w:trPr>
        <w:tc>
          <w:tcPr>
            <w:tcW w:w="2178" w:type="pct"/>
          </w:tcPr>
          <w:p w:rsidR="00A75B50" w:rsidRPr="00A75B50" w:rsidRDefault="00F322BD" w:rsidP="00F322BD">
            <w:pPr>
              <w:suppressAutoHyphens w:val="0"/>
              <w:ind w:right="-119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Заместитель г</w:t>
            </w:r>
            <w:r w:rsidR="00A75B50" w:rsidRPr="00A75B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ы</w:t>
            </w:r>
            <w:r w:rsidR="00A75B50" w:rsidRPr="00A75B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75B50" w:rsidRPr="00A75B50" w:rsidRDefault="00F322BD" w:rsidP="00A75B5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И.В. Марушкина</w:t>
            </w:r>
          </w:p>
        </w:tc>
      </w:tr>
    </w:tbl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P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A75B50">
        <w:rPr>
          <w:rFonts w:ascii="PT Astra Serif" w:hAnsi="PT Astra Serif"/>
          <w:lang w:eastAsia="ru-RU"/>
        </w:rPr>
        <w:t>Исп. Цуканова Вера Викторовна</w:t>
      </w:r>
    </w:p>
    <w:p w:rsidR="00A75B50" w:rsidRP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A75B50">
        <w:rPr>
          <w:rFonts w:ascii="PT Astra Serif" w:hAnsi="PT Astra Serif"/>
          <w:lang w:eastAsia="ru-RU"/>
        </w:rPr>
        <w:t>Тел.: 2-15-94</w:t>
      </w:r>
    </w:p>
    <w:p w:rsidR="00A75B50" w:rsidRDefault="00A75B50" w:rsidP="00A75B5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75B50" w:rsidRPr="00A75B50" w:rsidRDefault="00A75B50" w:rsidP="00A75B50">
      <w:pPr>
        <w:outlineLvl w:val="1"/>
        <w:rPr>
          <w:rFonts w:ascii="PT Astra Serif" w:hAnsi="PT Astra Serif"/>
        </w:rPr>
        <w:sectPr w:rsidR="00A75B50" w:rsidRPr="00A75B50" w:rsidSect="00A75B50">
          <w:headerReference w:type="even" r:id="rId10"/>
          <w:headerReference w:type="default" r:id="rId11"/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lastRenderedPageBreak/>
        <w:t>Приложение №1</w:t>
      </w: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к постановлению администрации</w:t>
      </w: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муниципального образования</w:t>
      </w: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Плавский район</w:t>
      </w: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</w:t>
      </w:r>
      <w:r w:rsidRPr="00A75B50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841</w:t>
      </w: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</w:p>
    <w:p w:rsidR="00A75B50" w:rsidRPr="00A75B50" w:rsidRDefault="00A75B50" w:rsidP="00A75B50">
      <w:pPr>
        <w:overflowPunct w:val="0"/>
        <w:ind w:left="9639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Приложение № 1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</w:rPr>
      </w:pPr>
      <w:r w:rsidRPr="00A75B50">
        <w:rPr>
          <w:rFonts w:ascii="PT Astra Serif" w:hAnsi="PT Astra Serif"/>
        </w:rPr>
        <w:t>к муниципальной программе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</w:rPr>
      </w:pPr>
      <w:r w:rsidRPr="00A75B50">
        <w:rPr>
          <w:rFonts w:ascii="PT Astra Serif" w:hAnsi="PT Astra Serif"/>
        </w:rPr>
        <w:t>«Обеспечение качественным жильем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</w:rPr>
      </w:pPr>
      <w:r w:rsidRPr="00A75B50">
        <w:rPr>
          <w:rFonts w:ascii="PT Astra Serif" w:hAnsi="PT Astra Serif"/>
        </w:rPr>
        <w:t>и услугами жилищно-коммунального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</w:rPr>
      </w:pPr>
      <w:r w:rsidRPr="00A75B50">
        <w:rPr>
          <w:rFonts w:ascii="PT Astra Serif" w:hAnsi="PT Astra Serif"/>
        </w:rPr>
        <w:t>хозяйства населения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</w:rPr>
      </w:pPr>
      <w:r w:rsidRPr="00A75B50">
        <w:rPr>
          <w:rFonts w:ascii="PT Astra Serif" w:hAnsi="PT Astra Serif"/>
        </w:rPr>
        <w:t>в муниципальном образовании</w:t>
      </w:r>
    </w:p>
    <w:p w:rsidR="00A75B50" w:rsidRPr="00A75B50" w:rsidRDefault="00A75B50" w:rsidP="00A75B50">
      <w:pPr>
        <w:ind w:left="9639"/>
        <w:jc w:val="center"/>
        <w:outlineLvl w:val="1"/>
        <w:rPr>
          <w:rFonts w:ascii="PT Astra Serif" w:hAnsi="PT Astra Serif"/>
          <w:b/>
          <w:bCs/>
        </w:rPr>
      </w:pPr>
      <w:r w:rsidRPr="00A75B50">
        <w:rPr>
          <w:rFonts w:ascii="PT Astra Serif" w:hAnsi="PT Astra Serif"/>
        </w:rPr>
        <w:t>Плавский район»</w:t>
      </w:r>
    </w:p>
    <w:p w:rsidR="00A75B50" w:rsidRPr="00A75B50" w:rsidRDefault="00A75B50" w:rsidP="00A75B50">
      <w:pPr>
        <w:overflowPunct w:val="0"/>
        <w:ind w:left="9360"/>
        <w:jc w:val="center"/>
        <w:textAlignment w:val="baseline"/>
        <w:rPr>
          <w:rFonts w:ascii="PT Astra Serif" w:hAnsi="PT Astra Serif"/>
        </w:rPr>
      </w:pPr>
    </w:p>
    <w:p w:rsidR="00A75B50" w:rsidRPr="00A75B50" w:rsidRDefault="00A75B50" w:rsidP="00A75B50">
      <w:pPr>
        <w:keepNext/>
        <w:numPr>
          <w:ilvl w:val="0"/>
          <w:numId w:val="1"/>
        </w:num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A75B50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A75B50" w:rsidRPr="00A75B50" w:rsidRDefault="00A75B50" w:rsidP="00A75B50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A75B50">
        <w:rPr>
          <w:rFonts w:ascii="PT Astra Serif" w:hAnsi="PT Astra Serif"/>
          <w:b/>
          <w:i/>
          <w:sz w:val="26"/>
          <w:szCs w:val="26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5"/>
        <w:gridCol w:w="1930"/>
        <w:gridCol w:w="2791"/>
        <w:gridCol w:w="1228"/>
        <w:gridCol w:w="806"/>
        <w:gridCol w:w="1445"/>
        <w:gridCol w:w="1076"/>
        <w:gridCol w:w="1236"/>
        <w:gridCol w:w="1765"/>
        <w:gridCol w:w="1638"/>
      </w:tblGrid>
      <w:tr w:rsidR="00A75B50" w:rsidRPr="00A75B50" w:rsidTr="00A75B50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10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№</w:t>
            </w:r>
          </w:p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п/п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 xml:space="preserve">Наименование проекта </w:t>
            </w:r>
          </w:p>
        </w:tc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firstLine="11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68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Федеральный</w:t>
            </w:r>
          </w:p>
          <w:p w:rsidR="00A75B50" w:rsidRPr="00A75B50" w:rsidRDefault="00A75B50" w:rsidP="00A75B50">
            <w:pPr>
              <w:ind w:left="108"/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</w:t>
            </w:r>
          </w:p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tabs>
                <w:tab w:val="center" w:pos="1176"/>
              </w:tabs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1"/>
              <w:jc w:val="center"/>
              <w:rPr>
                <w:rFonts w:ascii="PT Astra Serif" w:hAnsi="PT Astra Serif"/>
                <w:i/>
              </w:rPr>
            </w:pP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1.1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 xml:space="preserve"> </w:t>
            </w:r>
            <w:r w:rsidRPr="00A75B50">
              <w:rPr>
                <w:rFonts w:ascii="PT Astra Serif" w:hAnsi="PT Astra Serif"/>
                <w:b/>
                <w:bCs/>
                <w:iCs/>
              </w:rPr>
              <w:t>Муниципальный проект в рамках регионального проекта «Повышение сохранности экосистем»</w:t>
            </w:r>
          </w:p>
        </w:tc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>2307,6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keepNext/>
              <w:numPr>
                <w:ilvl w:val="3"/>
                <w:numId w:val="1"/>
              </w:numPr>
              <w:jc w:val="center"/>
              <w:outlineLvl w:val="3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2307,6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keepNext/>
              <w:numPr>
                <w:ilvl w:val="3"/>
                <w:numId w:val="1"/>
              </w:numPr>
              <w:jc w:val="center"/>
              <w:outlineLvl w:val="3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  <w:spacing w:val="-2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spacing w:val="-2"/>
              </w:rPr>
            </w:pPr>
            <w:r w:rsidRPr="00A75B50">
              <w:rPr>
                <w:rFonts w:ascii="PT Astra Serif" w:hAnsi="PT Astra Serif"/>
                <w:spacing w:val="-2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9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  <w:b/>
              </w:rPr>
              <w:t>1153,8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</w:tbl>
    <w:p w:rsidR="00A75B50" w:rsidRDefault="00A75B50" w:rsidP="00A75B50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A75B50" w:rsidSect="00A75B50">
          <w:pgSz w:w="16800" w:h="11900" w:orient="landscape"/>
          <w:pgMar w:top="709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75B50" w:rsidRPr="00A75B50" w:rsidRDefault="00A75B50" w:rsidP="00A75B5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lastRenderedPageBreak/>
        <w:t>Приложение №2</w:t>
      </w:r>
    </w:p>
    <w:p w:rsidR="00A75B50" w:rsidRPr="00A75B50" w:rsidRDefault="00A75B50" w:rsidP="00A75B5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 xml:space="preserve">к постановлению администрации </w:t>
      </w:r>
    </w:p>
    <w:p w:rsidR="00A75B50" w:rsidRPr="00A75B50" w:rsidRDefault="00A75B50" w:rsidP="00A75B5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муниципального образования</w:t>
      </w:r>
    </w:p>
    <w:p w:rsidR="00A75B50" w:rsidRPr="00A75B50" w:rsidRDefault="00A75B50" w:rsidP="00A75B5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 xml:space="preserve">Плавский район </w:t>
      </w:r>
    </w:p>
    <w:p w:rsidR="00A75B50" w:rsidRPr="00A75B50" w:rsidRDefault="00A75B50" w:rsidP="00A75B50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</w:t>
      </w:r>
      <w:r w:rsidRPr="00A75B50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841</w:t>
      </w:r>
    </w:p>
    <w:p w:rsidR="00A75B50" w:rsidRPr="00A75B50" w:rsidRDefault="00A75B50" w:rsidP="00A75B50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</w:p>
    <w:p w:rsidR="00A75B50" w:rsidRPr="00A75B50" w:rsidRDefault="00A75B50" w:rsidP="00A75B50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A75B50">
        <w:rPr>
          <w:rFonts w:ascii="PT Astra Serif" w:hAnsi="PT Astra Serif"/>
        </w:rPr>
        <w:t>Приложение № 4</w:t>
      </w:r>
    </w:p>
    <w:p w:rsidR="00A75B50" w:rsidRPr="00A75B50" w:rsidRDefault="00A75B50" w:rsidP="00A75B50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A75B50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75B50" w:rsidRPr="00A75B50" w:rsidRDefault="00A75B50" w:rsidP="00A75B50">
      <w:pPr>
        <w:jc w:val="center"/>
        <w:outlineLvl w:val="1"/>
        <w:rPr>
          <w:rFonts w:ascii="PT Astra Serif" w:hAnsi="PT Astra Serif"/>
        </w:rPr>
      </w:pPr>
    </w:p>
    <w:p w:rsidR="00A75B50" w:rsidRPr="00A75B50" w:rsidRDefault="00A75B50" w:rsidP="00A75B50">
      <w:pPr>
        <w:jc w:val="center"/>
        <w:rPr>
          <w:rFonts w:ascii="PT Astra Serif" w:hAnsi="PT Astra Serif"/>
          <w:b/>
          <w:sz w:val="26"/>
          <w:szCs w:val="26"/>
        </w:rPr>
      </w:pPr>
      <w:r w:rsidRPr="00A75B50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A75B50" w:rsidRPr="00A75B50" w:rsidRDefault="00A75B50" w:rsidP="00A75B50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A75B50" w:rsidRPr="00A75B50" w:rsidTr="00A75B5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rPr>
                <w:rFonts w:ascii="PT Astra Serif" w:hAnsi="PT Astra Serif"/>
                <w:sz w:val="26"/>
                <w:szCs w:val="26"/>
              </w:rPr>
            </w:pPr>
            <w:r w:rsidRPr="00A75B50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75B50" w:rsidRPr="00A75B50" w:rsidTr="00A75B5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A75B50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A75B50" w:rsidRPr="00A75B50" w:rsidTr="00A75B5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A75B50" w:rsidRPr="00A75B50" w:rsidTr="00A75B50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11247,9 тыс. руб., в том числе по годам: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2022 год – 1383,4 тыс. руб.;</w:t>
            </w:r>
          </w:p>
          <w:p w:rsidR="00A75B50" w:rsidRPr="00A75B50" w:rsidRDefault="00A75B50" w:rsidP="00A75B50">
            <w:pPr>
              <w:widowControl w:val="0"/>
              <w:suppressAutoHyphens w:val="0"/>
              <w:autoSpaceDE w:val="0"/>
              <w:autoSpaceDN w:val="0"/>
              <w:adjustRightInd w:val="0"/>
              <w:ind w:firstLine="14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75B50">
              <w:rPr>
                <w:rFonts w:ascii="PT Astra Serif" w:hAnsi="PT Astra Serif"/>
                <w:sz w:val="26"/>
                <w:szCs w:val="26"/>
                <w:lang w:eastAsia="ru-RU"/>
              </w:rPr>
              <w:t>2023 год – 2071,0 тыс. руб.;</w:t>
            </w:r>
          </w:p>
          <w:p w:rsidR="00A75B50" w:rsidRPr="00A75B50" w:rsidRDefault="00A75B50" w:rsidP="00A75B5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A75B50">
              <w:rPr>
                <w:rFonts w:ascii="PT Astra Serif" w:hAnsi="PT Astra Serif"/>
                <w:sz w:val="26"/>
                <w:szCs w:val="26"/>
              </w:rPr>
              <w:t>2024 год – 4833,5 тыс. руб.;</w:t>
            </w:r>
          </w:p>
          <w:p w:rsidR="00A75B50" w:rsidRPr="00A75B50" w:rsidRDefault="00A75B50" w:rsidP="00A75B5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A75B50">
              <w:rPr>
                <w:rFonts w:ascii="PT Astra Serif" w:hAnsi="PT Astra Serif"/>
                <w:sz w:val="26"/>
                <w:szCs w:val="26"/>
              </w:rPr>
              <w:t>2025 год – 1480,0 тыс. руб.;</w:t>
            </w:r>
          </w:p>
          <w:p w:rsidR="00A75B50" w:rsidRPr="00A75B50" w:rsidRDefault="00A75B50" w:rsidP="00A75B50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A75B50">
              <w:rPr>
                <w:rFonts w:ascii="PT Astra Serif" w:hAnsi="PT Astra Serif"/>
                <w:sz w:val="26"/>
                <w:szCs w:val="26"/>
              </w:rPr>
              <w:t>2026 год –  1480,0 тыс. руб.</w:t>
            </w:r>
          </w:p>
        </w:tc>
      </w:tr>
    </w:tbl>
    <w:p w:rsidR="00A75B50" w:rsidRPr="00A75B50" w:rsidRDefault="00A75B50" w:rsidP="00A75B50">
      <w:pPr>
        <w:outlineLvl w:val="1"/>
        <w:rPr>
          <w:rFonts w:ascii="PT Astra Serif" w:hAnsi="PT Astra Serif"/>
          <w:sz w:val="26"/>
          <w:szCs w:val="26"/>
        </w:rPr>
        <w:sectPr w:rsidR="00A75B50" w:rsidRPr="00A75B50" w:rsidSect="00A75B5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75B50" w:rsidRPr="00A75B50" w:rsidRDefault="00A75B50" w:rsidP="00A75B5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A75B50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A75B50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A75B50">
        <w:rPr>
          <w:rFonts w:ascii="PT Astra Serif" w:hAnsi="PT Astra Serif"/>
          <w:b/>
          <w:sz w:val="26"/>
          <w:szCs w:val="26"/>
        </w:rPr>
        <w:t>Содержание автомобильных</w:t>
      </w:r>
      <w:r w:rsidRPr="00A75B50">
        <w:rPr>
          <w:rFonts w:ascii="PT Astra Serif" w:hAnsi="PT Astra Serif"/>
          <w:b/>
        </w:rPr>
        <w:t xml:space="preserve"> дорог</w:t>
      </w:r>
      <w:r w:rsidRPr="00A75B50">
        <w:rPr>
          <w:rFonts w:ascii="PT Astra Serif" w:hAnsi="PT Astra Serif"/>
          <w:b/>
          <w:bCs/>
          <w:iCs/>
        </w:rPr>
        <w:t>»</w:t>
      </w:r>
    </w:p>
    <w:p w:rsidR="00A75B50" w:rsidRPr="00A75B50" w:rsidRDefault="00A75B50" w:rsidP="00A75B50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0"/>
        <w:gridCol w:w="2253"/>
        <w:gridCol w:w="2514"/>
        <w:gridCol w:w="1321"/>
        <w:gridCol w:w="1133"/>
        <w:gridCol w:w="1562"/>
        <w:gridCol w:w="1130"/>
        <w:gridCol w:w="1278"/>
        <w:gridCol w:w="1559"/>
        <w:gridCol w:w="970"/>
      </w:tblGrid>
      <w:tr w:rsidR="00A75B50" w:rsidRPr="00A75B50" w:rsidTr="00A75B50">
        <w:trPr>
          <w:trHeight w:val="57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№</w:t>
            </w:r>
          </w:p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п/п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6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Всего</w:t>
            </w:r>
          </w:p>
        </w:tc>
        <w:tc>
          <w:tcPr>
            <w:tcW w:w="22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Федеральный</w:t>
            </w:r>
          </w:p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Внебюджетные</w:t>
            </w:r>
          </w:p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средства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10</w:t>
            </w:r>
          </w:p>
        </w:tc>
      </w:tr>
      <w:tr w:rsidR="00A75B50" w:rsidRPr="00A75B50" w:rsidTr="00A75B50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A75B50">
              <w:rPr>
                <w:rFonts w:ascii="PT Astra Serif" w:hAnsi="PT Astra Serif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1.1.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</w:rPr>
            </w:pPr>
            <w:r w:rsidRPr="00A75B50">
              <w:rPr>
                <w:rFonts w:ascii="PT Astra Serif" w:hAnsi="PT Astra Serif"/>
                <w:b/>
              </w:rPr>
              <w:t>Мероприятие 1</w:t>
            </w:r>
          </w:p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2022-2026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11247,9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11247,9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1383,4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1383,4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2071,0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2071,0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4833,5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4833,5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  <w:tr w:rsidR="00A75B50" w:rsidRPr="00A75B50" w:rsidTr="00A75B50">
        <w:trPr>
          <w:trHeight w:val="57"/>
        </w:trPr>
        <w:tc>
          <w:tcPr>
            <w:tcW w:w="2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1480,0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50" w:rsidRPr="00A75B50" w:rsidRDefault="00A75B50" w:rsidP="00A75B50">
            <w:pPr>
              <w:jc w:val="center"/>
              <w:rPr>
                <w:rFonts w:ascii="PT Astra Serif" w:hAnsi="PT Astra Serif"/>
              </w:rPr>
            </w:pPr>
            <w:r w:rsidRPr="00A75B50">
              <w:rPr>
                <w:rFonts w:ascii="PT Astra Serif" w:hAnsi="PT Astra Serif"/>
              </w:rPr>
              <w:t>0,0</w:t>
            </w:r>
          </w:p>
        </w:tc>
      </w:tr>
    </w:tbl>
    <w:bookmarkEnd w:id="1"/>
    <w:p w:rsidR="00A261A5" w:rsidRPr="00943A26" w:rsidRDefault="00A75B50" w:rsidP="00A75B50">
      <w:pPr>
        <w:overflowPunct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</w:p>
    <w:sectPr w:rsidR="00A261A5" w:rsidRPr="00943A26" w:rsidSect="00A75B50">
      <w:headerReference w:type="default" r:id="rId12"/>
      <w:pgSz w:w="16800" w:h="11900" w:orient="landscape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C4" w:rsidRDefault="003028C4">
      <w:r>
        <w:separator/>
      </w:r>
    </w:p>
  </w:endnote>
  <w:endnote w:type="continuationSeparator" w:id="0">
    <w:p w:rsidR="003028C4" w:rsidRDefault="003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C4" w:rsidRDefault="003028C4">
      <w:r>
        <w:separator/>
      </w:r>
    </w:p>
  </w:footnote>
  <w:footnote w:type="continuationSeparator" w:id="0">
    <w:p w:rsidR="003028C4" w:rsidRDefault="0030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50" w:rsidRDefault="00A75B50" w:rsidP="00A75B50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5B50" w:rsidRDefault="00A75B5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50" w:rsidRDefault="00A75B5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87BEE">
      <w:rPr>
        <w:noProof/>
      </w:rPr>
      <w:t>2</w:t>
    </w:r>
    <w:r>
      <w:rPr>
        <w:noProof/>
      </w:rPr>
      <w:fldChar w:fldCharType="end"/>
    </w:r>
  </w:p>
  <w:p w:rsidR="00A75B50" w:rsidRDefault="00A75B5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50" w:rsidRDefault="00A75B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620E9"/>
    <w:multiLevelType w:val="hybridMultilevel"/>
    <w:tmpl w:val="FFFFFFFF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130CB6"/>
    <w:multiLevelType w:val="hybridMultilevel"/>
    <w:tmpl w:val="FFFFFFFF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30A20"/>
    <w:multiLevelType w:val="hybridMultilevel"/>
    <w:tmpl w:val="FFFFFFFF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43FD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4458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D841927"/>
    <w:multiLevelType w:val="hybridMultilevel"/>
    <w:tmpl w:val="FFFFFFFF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 w15:restartNumberingAfterBreak="0">
    <w:nsid w:val="1F884CA4"/>
    <w:multiLevelType w:val="hybridMultilevel"/>
    <w:tmpl w:val="FFFFFFFF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A240AF3"/>
    <w:multiLevelType w:val="hybridMultilevel"/>
    <w:tmpl w:val="FFFFFFFF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2" w15:restartNumberingAfterBreak="0">
    <w:nsid w:val="5AC02EBA"/>
    <w:multiLevelType w:val="multilevel"/>
    <w:tmpl w:val="C21C28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802B49"/>
    <w:multiLevelType w:val="multilevel"/>
    <w:tmpl w:val="9FAAEA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A636A09"/>
    <w:multiLevelType w:val="hybridMultilevel"/>
    <w:tmpl w:val="6CE041B6"/>
    <w:lvl w:ilvl="0" w:tplc="441064E0">
      <w:start w:val="2026"/>
      <w:numFmt w:val="decimal"/>
      <w:lvlText w:val="%1"/>
      <w:lvlJc w:val="left"/>
      <w:pPr>
        <w:ind w:left="86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BF5"/>
    <w:rsid w:val="00010179"/>
    <w:rsid w:val="000236DE"/>
    <w:rsid w:val="0002765D"/>
    <w:rsid w:val="0004561B"/>
    <w:rsid w:val="00083599"/>
    <w:rsid w:val="0009532D"/>
    <w:rsid w:val="00097D31"/>
    <w:rsid w:val="000C3D18"/>
    <w:rsid w:val="000C417C"/>
    <w:rsid w:val="000D05A0"/>
    <w:rsid w:val="000D53E6"/>
    <w:rsid w:val="000E6231"/>
    <w:rsid w:val="000F03B2"/>
    <w:rsid w:val="0010666C"/>
    <w:rsid w:val="00106765"/>
    <w:rsid w:val="00107BFC"/>
    <w:rsid w:val="00110AB1"/>
    <w:rsid w:val="00115CE3"/>
    <w:rsid w:val="0011670F"/>
    <w:rsid w:val="001355BB"/>
    <w:rsid w:val="00140632"/>
    <w:rsid w:val="00152108"/>
    <w:rsid w:val="0016136D"/>
    <w:rsid w:val="00174BF8"/>
    <w:rsid w:val="00190ACB"/>
    <w:rsid w:val="0019529F"/>
    <w:rsid w:val="001A5FBD"/>
    <w:rsid w:val="001A7038"/>
    <w:rsid w:val="001C32A8"/>
    <w:rsid w:val="001C7CE2"/>
    <w:rsid w:val="001D36BD"/>
    <w:rsid w:val="001E53E5"/>
    <w:rsid w:val="002013D6"/>
    <w:rsid w:val="0021412F"/>
    <w:rsid w:val="002147F8"/>
    <w:rsid w:val="002341E8"/>
    <w:rsid w:val="00236420"/>
    <w:rsid w:val="00236560"/>
    <w:rsid w:val="00253F49"/>
    <w:rsid w:val="00260B37"/>
    <w:rsid w:val="00270C3B"/>
    <w:rsid w:val="00274BC1"/>
    <w:rsid w:val="00281C4A"/>
    <w:rsid w:val="00287BEE"/>
    <w:rsid w:val="0029794D"/>
    <w:rsid w:val="002A16C1"/>
    <w:rsid w:val="002B4FD2"/>
    <w:rsid w:val="002E54BE"/>
    <w:rsid w:val="003028C4"/>
    <w:rsid w:val="00322635"/>
    <w:rsid w:val="0034614D"/>
    <w:rsid w:val="00356E19"/>
    <w:rsid w:val="00380914"/>
    <w:rsid w:val="00383C4D"/>
    <w:rsid w:val="00384563"/>
    <w:rsid w:val="003A2384"/>
    <w:rsid w:val="003B06C1"/>
    <w:rsid w:val="003B1358"/>
    <w:rsid w:val="003C2828"/>
    <w:rsid w:val="003D216B"/>
    <w:rsid w:val="003F464B"/>
    <w:rsid w:val="00405B9C"/>
    <w:rsid w:val="00450063"/>
    <w:rsid w:val="0048387B"/>
    <w:rsid w:val="004964FF"/>
    <w:rsid w:val="004C74A2"/>
    <w:rsid w:val="00511D98"/>
    <w:rsid w:val="00540380"/>
    <w:rsid w:val="005515C6"/>
    <w:rsid w:val="0057740E"/>
    <w:rsid w:val="00580FB1"/>
    <w:rsid w:val="005B2800"/>
    <w:rsid w:val="005B3753"/>
    <w:rsid w:val="005B4BE8"/>
    <w:rsid w:val="005C4D01"/>
    <w:rsid w:val="005C6B9A"/>
    <w:rsid w:val="005E675E"/>
    <w:rsid w:val="005F6D36"/>
    <w:rsid w:val="005F7562"/>
    <w:rsid w:val="005F7DEF"/>
    <w:rsid w:val="00607513"/>
    <w:rsid w:val="00631B5B"/>
    <w:rsid w:val="00631C5C"/>
    <w:rsid w:val="00660BE1"/>
    <w:rsid w:val="006B5874"/>
    <w:rsid w:val="006B708E"/>
    <w:rsid w:val="006C3637"/>
    <w:rsid w:val="006F2075"/>
    <w:rsid w:val="006F6B04"/>
    <w:rsid w:val="007112E3"/>
    <w:rsid w:val="007143EE"/>
    <w:rsid w:val="00724E8F"/>
    <w:rsid w:val="007251CD"/>
    <w:rsid w:val="00735804"/>
    <w:rsid w:val="00750ABC"/>
    <w:rsid w:val="00751008"/>
    <w:rsid w:val="00754ACF"/>
    <w:rsid w:val="00794B47"/>
    <w:rsid w:val="00796661"/>
    <w:rsid w:val="007A656B"/>
    <w:rsid w:val="007C2AFE"/>
    <w:rsid w:val="007F12CE"/>
    <w:rsid w:val="007F4F01"/>
    <w:rsid w:val="007F60C6"/>
    <w:rsid w:val="0082073B"/>
    <w:rsid w:val="00826211"/>
    <w:rsid w:val="0083223B"/>
    <w:rsid w:val="00845D5D"/>
    <w:rsid w:val="00851642"/>
    <w:rsid w:val="0086166E"/>
    <w:rsid w:val="00886A38"/>
    <w:rsid w:val="008A3FDB"/>
    <w:rsid w:val="008B4719"/>
    <w:rsid w:val="008F2E0C"/>
    <w:rsid w:val="009110D2"/>
    <w:rsid w:val="0094790B"/>
    <w:rsid w:val="009705B3"/>
    <w:rsid w:val="009A7968"/>
    <w:rsid w:val="009C73E9"/>
    <w:rsid w:val="009D4241"/>
    <w:rsid w:val="00A24EB9"/>
    <w:rsid w:val="00A261A5"/>
    <w:rsid w:val="00A333F8"/>
    <w:rsid w:val="00A75B50"/>
    <w:rsid w:val="00A76BCD"/>
    <w:rsid w:val="00A925F3"/>
    <w:rsid w:val="00A9652E"/>
    <w:rsid w:val="00AA1528"/>
    <w:rsid w:val="00AB4379"/>
    <w:rsid w:val="00B0593F"/>
    <w:rsid w:val="00B06EFB"/>
    <w:rsid w:val="00B43F61"/>
    <w:rsid w:val="00B562C1"/>
    <w:rsid w:val="00B63641"/>
    <w:rsid w:val="00B731DE"/>
    <w:rsid w:val="00BA4658"/>
    <w:rsid w:val="00BD1680"/>
    <w:rsid w:val="00BD2261"/>
    <w:rsid w:val="00BD2B94"/>
    <w:rsid w:val="00BF485B"/>
    <w:rsid w:val="00BF6953"/>
    <w:rsid w:val="00CB2F45"/>
    <w:rsid w:val="00CC4111"/>
    <w:rsid w:val="00CF25B5"/>
    <w:rsid w:val="00CF3559"/>
    <w:rsid w:val="00D91C39"/>
    <w:rsid w:val="00DE21DD"/>
    <w:rsid w:val="00DE79E4"/>
    <w:rsid w:val="00DF3157"/>
    <w:rsid w:val="00DF515D"/>
    <w:rsid w:val="00E03E77"/>
    <w:rsid w:val="00E06FAE"/>
    <w:rsid w:val="00E11B07"/>
    <w:rsid w:val="00E41E47"/>
    <w:rsid w:val="00E4316F"/>
    <w:rsid w:val="00E64C39"/>
    <w:rsid w:val="00E64EDE"/>
    <w:rsid w:val="00E727C9"/>
    <w:rsid w:val="00EA7E6C"/>
    <w:rsid w:val="00F24C6F"/>
    <w:rsid w:val="00F322BD"/>
    <w:rsid w:val="00F37739"/>
    <w:rsid w:val="00F63BDF"/>
    <w:rsid w:val="00F65C8D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58292F"/>
  <w15:docId w15:val="{A2986087-E4FE-49E8-847B-387D36F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1">
    <w:name w:val="Основной шрифт абзаца1"/>
    <w:rsid w:val="0057740E"/>
  </w:style>
  <w:style w:type="character" w:styleId="a3">
    <w:name w:val="page number"/>
    <w:basedOn w:val="11"/>
    <w:rsid w:val="0057740E"/>
  </w:style>
  <w:style w:type="character" w:customStyle="1" w:styleId="a4">
    <w:name w:val="Текст выноски Знак"/>
    <w:uiPriority w:val="99"/>
    <w:rsid w:val="0057740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1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uiPriority w:val="99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link w:val="af2"/>
    <w:uiPriority w:val="99"/>
    <w:rsid w:val="0057740E"/>
  </w:style>
  <w:style w:type="paragraph" w:styleId="af3">
    <w:name w:val="Balloon Text"/>
    <w:basedOn w:val="a"/>
    <w:uiPriority w:val="99"/>
    <w:rsid w:val="0057740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57740E"/>
    <w:rPr>
      <w:sz w:val="20"/>
      <w:szCs w:val="20"/>
    </w:rPr>
  </w:style>
  <w:style w:type="paragraph" w:styleId="af4">
    <w:name w:val="annotation subject"/>
    <w:basedOn w:val="16"/>
    <w:next w:val="16"/>
    <w:rsid w:val="0057740E"/>
    <w:rPr>
      <w:b/>
      <w:bCs/>
    </w:rPr>
  </w:style>
  <w:style w:type="paragraph" w:styleId="af5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7740E"/>
    <w:pPr>
      <w:suppressLineNumbers/>
    </w:pPr>
  </w:style>
  <w:style w:type="paragraph" w:customStyle="1" w:styleId="af9">
    <w:name w:val="Заголовок таблицы"/>
    <w:basedOn w:val="af8"/>
    <w:rsid w:val="0057740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7740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d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e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">
    <w:name w:val="Гипертекстовая ссылка"/>
    <w:basedOn w:val="a0"/>
    <w:rsid w:val="000D53E6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4790B"/>
    <w:rPr>
      <w:sz w:val="28"/>
      <w:szCs w:val="24"/>
      <w:lang w:eastAsia="zh-CN"/>
    </w:rPr>
  </w:style>
  <w:style w:type="character" w:customStyle="1" w:styleId="aff0">
    <w:name w:val="Цветовое выделение"/>
    <w:uiPriority w:val="99"/>
    <w:rsid w:val="0094790B"/>
    <w:rPr>
      <w:b/>
      <w:color w:val="26282F"/>
    </w:rPr>
  </w:style>
  <w:style w:type="paragraph" w:customStyle="1" w:styleId="aff1">
    <w:name w:val="Текст (справка)"/>
    <w:basedOn w:val="a"/>
    <w:next w:val="a"/>
    <w:uiPriority w:val="99"/>
    <w:rsid w:val="0094790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94790B"/>
    <w:pPr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94790B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94790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Информация об изменениях"/>
    <w:basedOn w:val="aff4"/>
    <w:next w:val="a"/>
    <w:uiPriority w:val="99"/>
    <w:rsid w:val="0094790B"/>
    <w:pPr>
      <w:spacing w:before="180"/>
      <w:ind w:left="360" w:right="360" w:firstLine="0"/>
    </w:pPr>
  </w:style>
  <w:style w:type="paragraph" w:customStyle="1" w:styleId="aff6">
    <w:name w:val="Подзаголовок для информации об изменениях"/>
    <w:basedOn w:val="aff4"/>
    <w:next w:val="a"/>
    <w:uiPriority w:val="99"/>
    <w:rsid w:val="0094790B"/>
    <w:rPr>
      <w:b/>
      <w:bCs/>
    </w:rPr>
  </w:style>
  <w:style w:type="character" w:customStyle="1" w:styleId="aff7">
    <w:name w:val="Цветовое выделение для Текст"/>
    <w:uiPriority w:val="99"/>
    <w:rsid w:val="0094790B"/>
    <w:rPr>
      <w:rFonts w:ascii="Times New Roman CYR" w:hAnsi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94790B"/>
    <w:rPr>
      <w:sz w:val="24"/>
      <w:szCs w:val="24"/>
      <w:lang w:eastAsia="zh-CN"/>
    </w:rPr>
  </w:style>
  <w:style w:type="paragraph" w:customStyle="1" w:styleId="s16">
    <w:name w:val="s_16"/>
    <w:basedOn w:val="a"/>
    <w:rsid w:val="009479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9479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790B"/>
    <w:rPr>
      <w:rFonts w:ascii="Arial" w:hAnsi="Arial" w:cs="Arial"/>
    </w:rPr>
  </w:style>
  <w:style w:type="paragraph" w:customStyle="1" w:styleId="ConsPlusCell">
    <w:name w:val="ConsPlusCell"/>
    <w:rsid w:val="0094790B"/>
    <w:pPr>
      <w:widowControl w:val="0"/>
    </w:pPr>
    <w:rPr>
      <w:rFonts w:ascii="Arial" w:hAnsi="Arial" w:cs="Arial"/>
    </w:rPr>
  </w:style>
  <w:style w:type="character" w:customStyle="1" w:styleId="CaptionChar">
    <w:name w:val="Caption Char"/>
    <w:uiPriority w:val="99"/>
    <w:rsid w:val="0094790B"/>
  </w:style>
  <w:style w:type="paragraph" w:customStyle="1" w:styleId="aff8">
    <w:name w:val="Документ в списке"/>
    <w:basedOn w:val="a"/>
    <w:next w:val="a"/>
    <w:uiPriority w:val="99"/>
    <w:rsid w:val="0094790B"/>
    <w:pPr>
      <w:widowControl w:val="0"/>
      <w:suppressAutoHyphens w:val="0"/>
      <w:autoSpaceDE w:val="0"/>
      <w:autoSpaceDN w:val="0"/>
      <w:adjustRightInd w:val="0"/>
      <w:spacing w:before="144"/>
      <w:ind w:left="72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empty">
    <w:name w:val="empty"/>
    <w:basedOn w:val="a"/>
    <w:rsid w:val="0094790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9">
    <w:name w:val="Стиль"/>
    <w:basedOn w:val="a"/>
    <w:next w:val="affa"/>
    <w:qFormat/>
    <w:rsid w:val="0094790B"/>
    <w:pPr>
      <w:suppressAutoHyphens w:val="0"/>
      <w:jc w:val="center"/>
    </w:pPr>
    <w:rPr>
      <w:b/>
      <w:bCs/>
      <w:lang w:eastAsia="ru-RU"/>
    </w:rPr>
  </w:style>
  <w:style w:type="paragraph" w:styleId="affa">
    <w:name w:val="Title"/>
    <w:basedOn w:val="a"/>
    <w:next w:val="a"/>
    <w:link w:val="affb"/>
    <w:uiPriority w:val="10"/>
    <w:qFormat/>
    <w:rsid w:val="0094790B"/>
    <w:pPr>
      <w:widowControl w:val="0"/>
      <w:suppressAutoHyphens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fb">
    <w:name w:val="Заголовок Знак"/>
    <w:basedOn w:val="a0"/>
    <w:link w:val="affa"/>
    <w:uiPriority w:val="10"/>
    <w:rsid w:val="0094790B"/>
    <w:rPr>
      <w:rFonts w:asciiTheme="majorHAnsi" w:eastAsiaTheme="majorEastAsia" w:hAnsiTheme="majorHAns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7919-AADA-40B3-A63C-DF0425F1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14</cp:revision>
  <cp:lastPrinted>2024-07-17T13:58:00Z</cp:lastPrinted>
  <dcterms:created xsi:type="dcterms:W3CDTF">2024-02-29T08:48:00Z</dcterms:created>
  <dcterms:modified xsi:type="dcterms:W3CDTF">2024-07-18T12:01:00Z</dcterms:modified>
</cp:coreProperties>
</file>