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1B342E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1B342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1B342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1B342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1B342E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1B342E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1B342E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p w:rsidR="001B342E" w:rsidRDefault="001B342E" w:rsidP="001B342E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403"/>
        <w:gridCol w:w="3277"/>
      </w:tblGrid>
      <w:tr w:rsidR="005B2800" w:rsidRPr="007648B2" w:rsidTr="001B342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1B342E">
            <w:pPr>
              <w:pStyle w:val="afa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43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3544" w:type="dxa"/>
            <w:shd w:val="clear" w:color="auto" w:fill="auto"/>
          </w:tcPr>
          <w:p w:rsidR="005B2800" w:rsidRPr="006F2075" w:rsidRDefault="002A16C1" w:rsidP="001B342E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43D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842</w:t>
            </w:r>
            <w:bookmarkStart w:id="0" w:name="_GoBack"/>
            <w:bookmarkEnd w:id="0"/>
          </w:p>
        </w:tc>
      </w:tr>
    </w:tbl>
    <w:p w:rsidR="005F6D36" w:rsidRDefault="005F6D36" w:rsidP="001B342E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1B342E">
      <w:pPr>
        <w:rPr>
          <w:rFonts w:ascii="PT Astra Serif" w:hAnsi="PT Astra Serif" w:cs="PT Astra Serif"/>
          <w:sz w:val="28"/>
          <w:szCs w:val="28"/>
        </w:rPr>
      </w:pPr>
    </w:p>
    <w:p w:rsidR="007B1689" w:rsidRPr="001B342E" w:rsidRDefault="007B1689" w:rsidP="001B342E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B342E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7B1689" w:rsidRPr="001B342E" w:rsidRDefault="007B1689" w:rsidP="001B342E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B342E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1B342E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b/>
          <w:sz w:val="28"/>
          <w:szCs w:val="28"/>
        </w:rPr>
        <w:t xml:space="preserve"> район от </w:t>
      </w:r>
      <w:r w:rsidR="00F32E4E" w:rsidRPr="001B342E">
        <w:rPr>
          <w:rFonts w:ascii="PT Astra Serif" w:hAnsi="PT Astra Serif"/>
          <w:b/>
          <w:sz w:val="28"/>
          <w:szCs w:val="28"/>
        </w:rPr>
        <w:t>21.03.2022 № 44</w:t>
      </w:r>
      <w:r w:rsidRPr="001B342E">
        <w:rPr>
          <w:rFonts w:ascii="PT Astra Serif" w:hAnsi="PT Astra Serif"/>
          <w:b/>
          <w:sz w:val="28"/>
          <w:szCs w:val="28"/>
        </w:rPr>
        <w:t xml:space="preserve"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1B342E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1C32A8" w:rsidRPr="001B342E" w:rsidRDefault="001C32A8" w:rsidP="001B342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B1689" w:rsidRPr="001B342E" w:rsidRDefault="007B1689" w:rsidP="001B342E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 от 08.02.2022 № 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Плавск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района», на основании статьи 41 Устава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 </w:t>
      </w:r>
      <w:r w:rsidRPr="001B342E">
        <w:rPr>
          <w:rFonts w:ascii="PT Astra Serif" w:hAnsi="PT Astra Serif"/>
          <w:b/>
          <w:sz w:val="28"/>
          <w:szCs w:val="28"/>
        </w:rPr>
        <w:t>ПОСТАНОВЛЯЕТ:</w:t>
      </w:r>
    </w:p>
    <w:p w:rsidR="007B1689" w:rsidRPr="001B342E" w:rsidRDefault="007B1689" w:rsidP="001B342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B342E">
        <w:rPr>
          <w:rFonts w:ascii="PT Astra Serif" w:hAnsi="PT Astra Serif" w:cs="Times New Roman"/>
          <w:b w:val="0"/>
          <w:sz w:val="28"/>
          <w:szCs w:val="28"/>
        </w:rPr>
        <w:t>1.</w:t>
      </w:r>
      <w:r w:rsidRPr="001B342E">
        <w:rPr>
          <w:rFonts w:ascii="PT Astra Serif" w:hAnsi="PT Astra Serif" w:cs="Times New Roman"/>
          <w:sz w:val="28"/>
          <w:szCs w:val="28"/>
        </w:rPr>
        <w:t xml:space="preserve"> </w:t>
      </w:r>
      <w:r w:rsidRPr="001B342E">
        <w:rPr>
          <w:rFonts w:ascii="PT Astra Serif" w:hAnsi="PT Astra Serif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1B342E">
        <w:rPr>
          <w:rFonts w:ascii="PT Astra Serif" w:hAnsi="PT Astra Serif" w:cs="Times New Roman"/>
          <w:b w:val="0"/>
          <w:sz w:val="28"/>
          <w:szCs w:val="28"/>
        </w:rPr>
        <w:t>П</w:t>
      </w:r>
      <w:r w:rsidR="00F32E4E" w:rsidRPr="001B342E">
        <w:rPr>
          <w:rFonts w:ascii="PT Astra Serif" w:hAnsi="PT Astra Serif" w:cs="Times New Roman"/>
          <w:b w:val="0"/>
          <w:sz w:val="28"/>
          <w:szCs w:val="28"/>
        </w:rPr>
        <w:t>лавский</w:t>
      </w:r>
      <w:proofErr w:type="spellEnd"/>
      <w:r w:rsidR="00F32E4E" w:rsidRPr="001B342E">
        <w:rPr>
          <w:rFonts w:ascii="PT Astra Serif" w:hAnsi="PT Astra Serif" w:cs="Times New Roman"/>
          <w:b w:val="0"/>
          <w:sz w:val="28"/>
          <w:szCs w:val="28"/>
        </w:rPr>
        <w:t xml:space="preserve"> район от 21.03.2022 № 44</w:t>
      </w:r>
      <w:r w:rsidRPr="001B342E">
        <w:rPr>
          <w:rFonts w:ascii="PT Astra Serif" w:hAnsi="PT Astra Serif" w:cs="Times New Roman"/>
          <w:b w:val="0"/>
          <w:sz w:val="28"/>
          <w:szCs w:val="28"/>
        </w:rPr>
        <w:t xml:space="preserve"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1B342E">
        <w:rPr>
          <w:rFonts w:ascii="PT Astra Serif" w:hAnsi="PT Astra Serif" w:cs="Times New Roman"/>
          <w:b w:val="0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 w:cs="Times New Roman"/>
          <w:b w:val="0"/>
          <w:sz w:val="28"/>
          <w:szCs w:val="28"/>
        </w:rPr>
        <w:t xml:space="preserve"> район» следующие изменения:</w:t>
      </w:r>
    </w:p>
    <w:p w:rsidR="007B1689" w:rsidRPr="001B342E" w:rsidRDefault="007B1689" w:rsidP="001B34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t xml:space="preserve"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район» приложения к постановлению (далее –программа) изложить в следующей редакции:</w:t>
      </w:r>
    </w:p>
    <w:p w:rsidR="007B1689" w:rsidRPr="001B342E" w:rsidRDefault="007B1689" w:rsidP="001B34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7"/>
        <w:gridCol w:w="7398"/>
      </w:tblGrid>
      <w:tr w:rsidR="007B1689" w:rsidRPr="001B342E" w:rsidTr="001B342E">
        <w:trPr>
          <w:trHeight w:val="2000"/>
          <w:tblCellSpacing w:w="5" w:type="nil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89" w:rsidRPr="001B342E" w:rsidRDefault="007B1689" w:rsidP="001B342E">
            <w:pPr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hAnsi="PT Astra Serif"/>
                <w:sz w:val="28"/>
                <w:szCs w:val="28"/>
              </w:rPr>
              <w:lastRenderedPageBreak/>
              <w:t>«Объемы финансового обеспечения  за весь период реализации, тыс. руб.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89" w:rsidRPr="001B342E" w:rsidRDefault="007B1689" w:rsidP="001B342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Всего </w:t>
            </w:r>
            <w:r w:rsidR="00205A38" w:rsidRPr="001B342E">
              <w:rPr>
                <w:rFonts w:ascii="PT Astra Serif" w:hAnsi="PT Astra Serif" w:cs="Times New Roman"/>
                <w:sz w:val="28"/>
                <w:szCs w:val="28"/>
              </w:rPr>
              <w:t>36167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05A38" w:rsidRPr="001B342E">
              <w:rPr>
                <w:rFonts w:ascii="PT Astra Serif" w:hAnsi="PT Astra Serif" w:cs="Times New Roman"/>
                <w:sz w:val="28"/>
                <w:szCs w:val="28"/>
              </w:rPr>
              <w:t>7,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1B342E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. по годам:  </w:t>
            </w:r>
          </w:p>
          <w:p w:rsidR="007B1689" w:rsidRPr="001B342E" w:rsidRDefault="007B1689" w:rsidP="001B342E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2022 -  6722,0;  </w:t>
            </w:r>
          </w:p>
          <w:p w:rsidR="007B1689" w:rsidRPr="001B342E" w:rsidRDefault="00087984" w:rsidP="001B342E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2023– </w:t>
            </w:r>
            <w:r w:rsidR="004C7D68"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 7369,1;</w:t>
            </w:r>
          </w:p>
          <w:p w:rsidR="007B1689" w:rsidRPr="001B342E" w:rsidRDefault="007B1689" w:rsidP="001B342E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2024 – </w:t>
            </w:r>
            <w:r w:rsidR="00D36814" w:rsidRPr="001B342E">
              <w:rPr>
                <w:rFonts w:ascii="PT Astra Serif" w:hAnsi="PT Astra Serif" w:cs="Times New Roman"/>
                <w:sz w:val="28"/>
                <w:szCs w:val="28"/>
              </w:rPr>
              <w:t>7863,2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7B1689" w:rsidRPr="001B342E" w:rsidRDefault="007B1689" w:rsidP="001B342E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2025–  </w:t>
            </w:r>
            <w:r w:rsidR="00D36814" w:rsidRPr="001B342E">
              <w:rPr>
                <w:rFonts w:ascii="PT Astra Serif" w:hAnsi="PT Astra Serif" w:cs="Times New Roman"/>
                <w:sz w:val="28"/>
                <w:szCs w:val="28"/>
              </w:rPr>
              <w:t>7106,7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7B1689" w:rsidRPr="001B342E" w:rsidRDefault="007B1689" w:rsidP="001B342E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hAnsi="PT Astra Serif" w:cs="Times New Roman"/>
                <w:sz w:val="28"/>
                <w:szCs w:val="28"/>
              </w:rPr>
              <w:t xml:space="preserve">2026–  </w:t>
            </w:r>
            <w:r w:rsidR="00D36814" w:rsidRPr="001B342E">
              <w:rPr>
                <w:rFonts w:ascii="PT Astra Serif" w:hAnsi="PT Astra Serif" w:cs="Times New Roman"/>
                <w:sz w:val="28"/>
                <w:szCs w:val="28"/>
              </w:rPr>
              <w:t>7106,7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</w:tc>
      </w:tr>
      <w:tr w:rsidR="007B1689" w:rsidRPr="001B342E" w:rsidTr="001B342E">
        <w:trPr>
          <w:trHeight w:val="112"/>
          <w:tblCellSpacing w:w="5" w:type="nil"/>
        </w:trPr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1B342E" w:rsidRDefault="007B1689" w:rsidP="001B342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9" w:rsidRPr="001B342E" w:rsidRDefault="007B1689" w:rsidP="001B342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7B1689" w:rsidRPr="001B342E" w:rsidRDefault="007B1689" w:rsidP="001B342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7B1689" w:rsidRPr="001B342E" w:rsidRDefault="007B1689" w:rsidP="001B34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B1689" w:rsidRPr="001B342E" w:rsidRDefault="007B1689" w:rsidP="001B34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B342E">
        <w:rPr>
          <w:rFonts w:ascii="PT Astra Serif" w:hAnsi="PT Astra Serif"/>
          <w:b/>
          <w:sz w:val="28"/>
          <w:szCs w:val="28"/>
        </w:rPr>
        <w:t xml:space="preserve">«4. Финансовое обеспечение муниципальной программы </w:t>
      </w:r>
    </w:p>
    <w:p w:rsidR="007B1689" w:rsidRPr="001B342E" w:rsidRDefault="007B1689" w:rsidP="001B342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B342E">
        <w:rPr>
          <w:rFonts w:ascii="PT Astra Serif" w:hAnsi="PT Astra Serif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1B342E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1689" w:rsidRPr="001B342E" w:rsidRDefault="007B1689" w:rsidP="001B34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986"/>
        <w:gridCol w:w="986"/>
        <w:gridCol w:w="986"/>
        <w:gridCol w:w="986"/>
        <w:gridCol w:w="986"/>
        <w:gridCol w:w="1126"/>
      </w:tblGrid>
      <w:tr w:rsidR="007B1689" w:rsidRPr="001B342E" w:rsidTr="001B342E">
        <w:trPr>
          <w:tblHeader/>
        </w:trPr>
        <w:tc>
          <w:tcPr>
            <w:tcW w:w="1984" w:type="pct"/>
            <w:vMerge w:val="restar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Наименование структурного элемента </w:t>
            </w:r>
            <w:r w:rsidRPr="001B342E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</w:t>
            </w: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 источников финансового обеспечения</w:t>
            </w:r>
          </w:p>
        </w:tc>
        <w:tc>
          <w:tcPr>
            <w:tcW w:w="3016" w:type="pct"/>
            <w:gridSpan w:val="6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B1689" w:rsidRPr="001B342E" w:rsidTr="001B342E">
        <w:trPr>
          <w:trHeight w:val="448"/>
          <w:tblHeader/>
        </w:trPr>
        <w:tc>
          <w:tcPr>
            <w:tcW w:w="1984" w:type="pct"/>
            <w:vMerge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2022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2023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2024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2025</w:t>
            </w:r>
          </w:p>
        </w:tc>
        <w:tc>
          <w:tcPr>
            <w:tcW w:w="491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2026</w:t>
            </w:r>
          </w:p>
        </w:tc>
        <w:tc>
          <w:tcPr>
            <w:tcW w:w="557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Всего</w:t>
            </w:r>
          </w:p>
        </w:tc>
      </w:tr>
      <w:tr w:rsidR="007B1689" w:rsidRPr="001B342E" w:rsidTr="001B342E">
        <w:trPr>
          <w:trHeight w:val="282"/>
          <w:tblHeader/>
        </w:trPr>
        <w:tc>
          <w:tcPr>
            <w:tcW w:w="1984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557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</w:t>
            </w:r>
          </w:p>
        </w:tc>
      </w:tr>
      <w:tr w:rsidR="007B1689" w:rsidRPr="001B342E" w:rsidTr="001B342E">
        <w:trPr>
          <w:trHeight w:val="736"/>
        </w:trPr>
        <w:tc>
          <w:tcPr>
            <w:tcW w:w="1984" w:type="pct"/>
            <w:shd w:val="clear" w:color="auto" w:fill="auto"/>
          </w:tcPr>
          <w:p w:rsidR="007B1689" w:rsidRPr="001B342E" w:rsidRDefault="007B1689" w:rsidP="001B342E">
            <w:pPr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6722,0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087984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7369,1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6B7FA8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7863,2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6B7FA8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7106,7</w:t>
            </w:r>
          </w:p>
        </w:tc>
        <w:tc>
          <w:tcPr>
            <w:tcW w:w="491" w:type="pct"/>
          </w:tcPr>
          <w:p w:rsidR="007B1689" w:rsidRPr="001B342E" w:rsidRDefault="006B7FA8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7106,7</w:t>
            </w:r>
          </w:p>
        </w:tc>
        <w:tc>
          <w:tcPr>
            <w:tcW w:w="557" w:type="pct"/>
          </w:tcPr>
          <w:p w:rsidR="007B1689" w:rsidRPr="001B342E" w:rsidRDefault="006B7FA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36167,7</w:t>
            </w:r>
          </w:p>
        </w:tc>
      </w:tr>
      <w:tr w:rsidR="007B1689" w:rsidRPr="001B342E" w:rsidTr="001B342E">
        <w:trPr>
          <w:trHeight w:val="70"/>
        </w:trPr>
        <w:tc>
          <w:tcPr>
            <w:tcW w:w="1984" w:type="pct"/>
            <w:shd w:val="clear" w:color="auto" w:fill="auto"/>
          </w:tcPr>
          <w:p w:rsidR="007B1689" w:rsidRPr="001B342E" w:rsidRDefault="007B1689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hAnsi="PT Astra Serif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016" w:type="pct"/>
            <w:gridSpan w:val="6"/>
            <w:shd w:val="clear" w:color="auto" w:fill="auto"/>
          </w:tcPr>
          <w:p w:rsidR="007B1689" w:rsidRPr="001B342E" w:rsidRDefault="007B1689" w:rsidP="001B342E">
            <w:pPr>
              <w:ind w:firstLine="851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7B1689" w:rsidRPr="001B342E" w:rsidTr="001B342E">
        <w:trPr>
          <w:trHeight w:val="286"/>
        </w:trPr>
        <w:tc>
          <w:tcPr>
            <w:tcW w:w="1984" w:type="pct"/>
            <w:shd w:val="clear" w:color="auto" w:fill="auto"/>
          </w:tcPr>
          <w:p w:rsidR="007B1689" w:rsidRPr="001B342E" w:rsidRDefault="007B1689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7B1689" w:rsidRPr="001B342E" w:rsidTr="001B342E">
        <w:trPr>
          <w:trHeight w:val="367"/>
        </w:trPr>
        <w:tc>
          <w:tcPr>
            <w:tcW w:w="1984" w:type="pct"/>
            <w:shd w:val="clear" w:color="auto" w:fill="auto"/>
          </w:tcPr>
          <w:p w:rsidR="007B1689" w:rsidRPr="001B342E" w:rsidRDefault="007B1689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</w:tcPr>
          <w:p w:rsidR="007B1689" w:rsidRPr="001B342E" w:rsidRDefault="007B1689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 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6722,0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7369,1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7863,2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7106,7</w:t>
            </w:r>
          </w:p>
        </w:tc>
        <w:tc>
          <w:tcPr>
            <w:tcW w:w="491" w:type="pct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7106,7</w:t>
            </w:r>
          </w:p>
        </w:tc>
        <w:tc>
          <w:tcPr>
            <w:tcW w:w="557" w:type="pct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36167,7</w:t>
            </w:r>
          </w:p>
        </w:tc>
      </w:tr>
      <w:tr w:rsidR="00A3010B" w:rsidRPr="001B342E" w:rsidTr="001B342E">
        <w:tc>
          <w:tcPr>
            <w:tcW w:w="1984" w:type="pct"/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pStyle w:val="afc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Всего </w:t>
            </w:r>
            <w:r w:rsidRPr="001B34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комплекс процессных мероприятий: </w:t>
            </w:r>
            <w:r w:rsidRPr="001B342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Обеспечение мероприятий по гражданской обороне»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3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  <w:highlight w:val="yellow"/>
              </w:rPr>
            </w:pP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rPr>
          <w:trHeight w:val="911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pStyle w:val="afc"/>
              <w:jc w:val="both"/>
              <w:rPr>
                <w:rFonts w:ascii="PT Astra Serif" w:hAnsi="PT Astra Serif" w:cs="Times New Roman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комплекс процессных мероприятий: </w:t>
            </w:r>
            <w:r w:rsidRPr="001B342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«Обеспечение пожарной безопасности»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1467,1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1920,2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255BA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2542,4</w:t>
            </w:r>
          </w:p>
          <w:p w:rsidR="00255BA8" w:rsidRPr="001B342E" w:rsidRDefault="00255BA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255BA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1818,0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255BA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1818,0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255BA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9565,7</w:t>
            </w: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30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A3010B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A3010B" w:rsidRPr="001B342E" w:rsidTr="001B342E">
        <w:trPr>
          <w:trHeight w:val="49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0B" w:rsidRPr="001B342E" w:rsidRDefault="00A3010B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8D6237" w:rsidRPr="001B342E" w:rsidTr="001B342E">
        <w:trPr>
          <w:trHeight w:val="304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1467,1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1920,2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2542,4</w:t>
            </w:r>
          </w:p>
          <w:p w:rsidR="008D6237" w:rsidRPr="001B342E" w:rsidRDefault="008D6237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1818,0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1818,0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9565,7</w:t>
            </w:r>
          </w:p>
        </w:tc>
      </w:tr>
      <w:tr w:rsidR="008D6237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8D6237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pStyle w:val="afc"/>
              <w:jc w:val="both"/>
              <w:rPr>
                <w:rFonts w:ascii="PT Astra Serif" w:hAnsi="PT Astra Serif" w:cs="Times New Roman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комплекс процессных мероприятий: </w:t>
            </w:r>
            <w:r w:rsidRPr="001B342E">
              <w:rPr>
                <w:rFonts w:ascii="PT Astra Serif" w:hAnsi="PT Astra Serif" w:cs="Times New Roman"/>
                <w:sz w:val="28"/>
                <w:szCs w:val="28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92,7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33,5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C47BD1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586,4</w:t>
            </w:r>
          </w:p>
        </w:tc>
      </w:tr>
      <w:tr w:rsidR="008D6237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8D6237" w:rsidRPr="001B342E" w:rsidTr="001B342E">
        <w:trPr>
          <w:trHeight w:val="525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8D6237" w:rsidRPr="001B342E" w:rsidTr="001B342E">
        <w:trPr>
          <w:trHeight w:val="47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7" w:rsidRPr="001B342E" w:rsidRDefault="008D6237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C47BD1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92,7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33,5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153,4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586,4</w:t>
            </w:r>
          </w:p>
        </w:tc>
      </w:tr>
      <w:tr w:rsidR="00C47BD1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C47BD1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комплекс процессных мероприятий: </w:t>
            </w:r>
            <w:r w:rsidRPr="001B342E">
              <w:rPr>
                <w:rFonts w:ascii="PT Astra Serif" w:hAnsi="PT Astra Serif"/>
                <w:sz w:val="28"/>
                <w:szCs w:val="28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b/>
                <w:color w:val="FF0000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</w:t>
            </w:r>
            <w:r w:rsidR="00C47BD1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15,</w:t>
            </w:r>
            <w:r w:rsidR="00C47BD1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</w:t>
            </w:r>
            <w:r w:rsidR="00C47BD1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634526" w:rsidP="001B342E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65</w:t>
            </w:r>
            <w:r w:rsidR="00C47BD1" w:rsidRPr="001B342E">
              <w:rPr>
                <w:rFonts w:ascii="PT Astra Serif" w:hAnsi="PT Astra Serif"/>
                <w:b/>
                <w:sz w:val="28"/>
                <w:szCs w:val="28"/>
              </w:rPr>
              <w:t>,4</w:t>
            </w:r>
          </w:p>
        </w:tc>
      </w:tr>
      <w:tr w:rsidR="00C47BD1" w:rsidRPr="001B342E" w:rsidTr="001B342E">
        <w:trPr>
          <w:trHeight w:val="37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C47BD1" w:rsidRPr="001B342E" w:rsidTr="001B342E">
        <w:trPr>
          <w:trHeight w:val="59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C47BD1" w:rsidRPr="001B342E" w:rsidTr="001B342E">
        <w:trPr>
          <w:trHeight w:val="53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1" w:rsidRPr="001B342E" w:rsidRDefault="00C47BD1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634526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b/>
                <w:color w:val="FF0000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15,0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65,4</w:t>
            </w:r>
          </w:p>
        </w:tc>
      </w:tr>
      <w:tr w:rsidR="00634526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634526" w:rsidRPr="001B342E" w:rsidTr="001B342E">
        <w:trPr>
          <w:trHeight w:val="48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 комплекс процессных мероприятий: </w:t>
            </w:r>
            <w:r w:rsidRPr="001B342E">
              <w:rPr>
                <w:rFonts w:ascii="PT Astra Serif" w:hAnsi="PT Astra Serif"/>
                <w:sz w:val="28"/>
                <w:szCs w:val="28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b/>
                <w:color w:val="FF0000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</w:t>
            </w:r>
            <w:r w:rsidR="00634526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</w:t>
            </w:r>
            <w:r w:rsidR="00634526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</w:t>
            </w:r>
            <w:r w:rsidR="00634526"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3B6CC3" w:rsidP="001B342E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349</w:t>
            </w:r>
            <w:r w:rsidR="00634526" w:rsidRPr="001B342E">
              <w:rPr>
                <w:rFonts w:ascii="PT Astra Serif" w:hAnsi="PT Astra Serif"/>
                <w:b/>
                <w:sz w:val="28"/>
                <w:szCs w:val="28"/>
              </w:rPr>
              <w:t>,6</w:t>
            </w:r>
          </w:p>
        </w:tc>
      </w:tr>
      <w:tr w:rsidR="00634526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634526" w:rsidRPr="001B342E" w:rsidTr="001B342E">
        <w:trPr>
          <w:trHeight w:val="71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634526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6" w:rsidRPr="001B342E" w:rsidRDefault="00634526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3B6CC3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b/>
                <w:color w:val="FF0000"/>
                <w:sz w:val="28"/>
                <w:szCs w:val="28"/>
                <w:highlight w:val="yellow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64,5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1B342E" w:rsidRDefault="003B6CC3" w:rsidP="001B34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77,0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1B342E" w:rsidRDefault="003B6CC3" w:rsidP="001B342E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</w:rPr>
              <w:t>349,6</w:t>
            </w:r>
          </w:p>
        </w:tc>
      </w:tr>
      <w:tr w:rsidR="003B6CC3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3" w:rsidRPr="001B342E" w:rsidRDefault="003B6CC3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533BF8" w:rsidRPr="001B342E" w:rsidTr="001B342E">
        <w:trPr>
          <w:trHeight w:val="1228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комплекс процессных мероприятий:</w:t>
            </w:r>
            <w:r w:rsidRPr="001B342E">
              <w:rPr>
                <w:rFonts w:ascii="PT Astra Serif" w:hAnsi="PT Astra Serif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B342E">
              <w:rPr>
                <w:rFonts w:ascii="PT Astra Serif" w:hAnsi="PT Astra Serif"/>
                <w:bCs/>
                <w:i/>
                <w:iCs/>
                <w:sz w:val="28"/>
                <w:szCs w:val="28"/>
              </w:rPr>
              <w:t>«Содержание Единой дежурно-диспетчерской службы»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5340,7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5075,4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5043,3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5043,3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25600,6</w:t>
            </w:r>
          </w:p>
        </w:tc>
      </w:tr>
      <w:tr w:rsidR="00533BF8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33BF8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533BF8" w:rsidRPr="001B342E" w:rsidTr="001B342E">
        <w:trPr>
          <w:trHeight w:val="655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</w:tr>
      <w:tr w:rsidR="00533BF8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бюджет МО </w:t>
            </w:r>
            <w:proofErr w:type="spellStart"/>
            <w:r w:rsidRPr="001B342E">
              <w:rPr>
                <w:rFonts w:ascii="PT Astra Serif" w:eastAsia="Calibri" w:hAnsi="PT Astra Serif"/>
                <w:sz w:val="28"/>
                <w:szCs w:val="28"/>
              </w:rPr>
              <w:t>Плавский</w:t>
            </w:r>
            <w:proofErr w:type="spellEnd"/>
            <w:r w:rsidRPr="001B342E">
              <w:rPr>
                <w:rFonts w:ascii="PT Astra Serif" w:eastAsia="Calibri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5340,7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5075,4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5043,3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5043,3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b/>
                <w:sz w:val="28"/>
                <w:szCs w:val="28"/>
              </w:rPr>
              <w:t>25600,6</w:t>
            </w:r>
          </w:p>
        </w:tc>
      </w:tr>
      <w:tr w:rsidR="00533BF8" w:rsidRPr="001B342E" w:rsidTr="001B342E"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8" w:rsidRPr="001B342E" w:rsidRDefault="00533BF8" w:rsidP="001B342E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1B342E">
              <w:rPr>
                <w:rFonts w:ascii="PT Astra Serif" w:eastAsia="Calibri" w:hAnsi="PT Astra Serif"/>
                <w:sz w:val="28"/>
                <w:szCs w:val="28"/>
              </w:rPr>
              <w:t>0,0»;</w:t>
            </w:r>
          </w:p>
        </w:tc>
      </w:tr>
    </w:tbl>
    <w:p w:rsidR="007B1689" w:rsidRPr="001B342E" w:rsidRDefault="007B1689" w:rsidP="001B34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B1689" w:rsidRDefault="007B1689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342E" w:rsidRP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B1689" w:rsidRPr="001B342E" w:rsidRDefault="00D02A86" w:rsidP="001B342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lastRenderedPageBreak/>
        <w:t>1.3. П</w:t>
      </w:r>
      <w:r w:rsidR="007B1689" w:rsidRPr="001B342E">
        <w:rPr>
          <w:rFonts w:ascii="PT Astra Serif" w:hAnsi="PT Astra Serif"/>
          <w:sz w:val="28"/>
          <w:szCs w:val="28"/>
        </w:rPr>
        <w:t xml:space="preserve">риложение </w:t>
      </w:r>
      <w:r w:rsidR="00502EF4" w:rsidRPr="001B342E">
        <w:rPr>
          <w:rFonts w:ascii="PT Astra Serif" w:hAnsi="PT Astra Serif"/>
          <w:sz w:val="28"/>
          <w:szCs w:val="28"/>
        </w:rPr>
        <w:t>№ 2</w:t>
      </w:r>
      <w:r w:rsidR="00502EF4" w:rsidRPr="001B342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7B1689" w:rsidRPr="001B342E">
        <w:rPr>
          <w:rFonts w:ascii="PT Astra Serif" w:hAnsi="PT Astra Serif"/>
          <w:sz w:val="28"/>
          <w:szCs w:val="28"/>
        </w:rPr>
        <w:t>к программе изложить в следующей редакции:</w:t>
      </w:r>
    </w:p>
    <w:p w:rsidR="001B342E" w:rsidRDefault="001B342E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02EF4" w:rsidRPr="001B342E" w:rsidRDefault="000D5A7B" w:rsidP="001B342E">
      <w:pPr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ascii="PT Astra Serif" w:hAnsi="PT Astra Serif"/>
        </w:rPr>
      </w:pPr>
      <w:r w:rsidRPr="001B342E">
        <w:rPr>
          <w:rFonts w:ascii="PT Astra Serif" w:hAnsi="PT Astra Serif"/>
          <w:sz w:val="28"/>
          <w:szCs w:val="28"/>
        </w:rPr>
        <w:t>«</w:t>
      </w:r>
      <w:r w:rsidR="00502EF4" w:rsidRPr="001B342E">
        <w:rPr>
          <w:rFonts w:ascii="PT Astra Serif" w:hAnsi="PT Astra Serif"/>
        </w:rPr>
        <w:t>Приложение № 2</w:t>
      </w:r>
    </w:p>
    <w:p w:rsidR="00502EF4" w:rsidRPr="001B342E" w:rsidRDefault="00502EF4" w:rsidP="001B34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1B342E">
        <w:rPr>
          <w:rFonts w:ascii="PT Astra Serif" w:hAnsi="PT Astra Serif"/>
        </w:rPr>
        <w:t>к муниципальной программе</w:t>
      </w:r>
    </w:p>
    <w:p w:rsidR="00502EF4" w:rsidRPr="001B342E" w:rsidRDefault="00502EF4" w:rsidP="001B342E">
      <w:pPr>
        <w:autoSpaceDE w:val="0"/>
        <w:autoSpaceDN w:val="0"/>
        <w:adjustRightInd w:val="0"/>
        <w:ind w:left="4536"/>
        <w:contextualSpacing/>
        <w:jc w:val="center"/>
        <w:rPr>
          <w:rFonts w:ascii="PT Astra Serif" w:hAnsi="PT Astra Serif"/>
        </w:rPr>
      </w:pPr>
      <w:r w:rsidRPr="001B342E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502EF4" w:rsidRPr="001B342E" w:rsidRDefault="00502EF4" w:rsidP="001B342E">
      <w:pPr>
        <w:autoSpaceDE w:val="0"/>
        <w:autoSpaceDN w:val="0"/>
        <w:adjustRightInd w:val="0"/>
        <w:ind w:left="4536"/>
        <w:contextualSpacing/>
        <w:jc w:val="center"/>
        <w:rPr>
          <w:rFonts w:ascii="PT Astra Serif" w:hAnsi="PT Astra Serif"/>
        </w:rPr>
      </w:pPr>
      <w:proofErr w:type="spellStart"/>
      <w:r w:rsidRPr="001B342E">
        <w:rPr>
          <w:rFonts w:ascii="PT Astra Serif" w:hAnsi="PT Astra Serif"/>
        </w:rPr>
        <w:t>Плавский</w:t>
      </w:r>
      <w:proofErr w:type="spellEnd"/>
      <w:r w:rsidRPr="001B342E">
        <w:rPr>
          <w:rFonts w:ascii="PT Astra Serif" w:hAnsi="PT Astra Serif"/>
        </w:rPr>
        <w:t xml:space="preserve"> район»</w:t>
      </w: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B342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B342E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 «Обеспечение пожарной безопасности»</w:t>
      </w:r>
      <w:r w:rsidRPr="001B342E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567"/>
      </w:tblGrid>
      <w:tr w:rsidR="00502EF4" w:rsidRPr="001B342E" w:rsidTr="00F5266D">
        <w:trPr>
          <w:trHeight w:val="57"/>
        </w:trPr>
        <w:tc>
          <w:tcPr>
            <w:tcW w:w="2802" w:type="dxa"/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Комитет образования администрации </w:t>
            </w:r>
            <w:proofErr w:type="spellStart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502EF4" w:rsidRPr="001B342E" w:rsidTr="00F5266D">
        <w:trPr>
          <w:trHeight w:val="57"/>
        </w:trPr>
        <w:tc>
          <w:tcPr>
            <w:tcW w:w="2802" w:type="dxa"/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502EF4" w:rsidRPr="001B342E" w:rsidRDefault="00502EF4" w:rsidP="001B342E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  <w:p w:rsidR="00502EF4" w:rsidRPr="001B342E" w:rsidRDefault="00502EF4" w:rsidP="001B342E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2</w:t>
            </w:r>
            <w:r w:rsidRPr="001B342E">
              <w:rPr>
                <w:rFonts w:ascii="PT Astra Serif" w:hAnsi="PT Astra Serif"/>
                <w:sz w:val="26"/>
                <w:szCs w:val="26"/>
              </w:rPr>
              <w:t xml:space="preserve"> Сокращение количества пожаров </w:t>
            </w: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</w:p>
          <w:p w:rsidR="00502EF4" w:rsidRPr="001B342E" w:rsidRDefault="00502EF4" w:rsidP="001B342E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3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  <w:p w:rsidR="00502EF4" w:rsidRPr="001B342E" w:rsidRDefault="00502EF4" w:rsidP="001B342E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4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</w:tr>
      <w:tr w:rsidR="00502EF4" w:rsidRPr="001B342E" w:rsidTr="00F5266D">
        <w:trPr>
          <w:trHeight w:val="57"/>
        </w:trPr>
        <w:tc>
          <w:tcPr>
            <w:tcW w:w="2802" w:type="dxa"/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Своевременное доведение до населения информации по соблюдению требований пожарной безопасности на территории МО </w:t>
            </w:r>
            <w:proofErr w:type="spellStart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 с целью предотвращения возникновения возможных ЧС.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Совершенствование уровня противопожарной защиты образовательных организаций.</w:t>
            </w:r>
          </w:p>
        </w:tc>
      </w:tr>
      <w:tr w:rsidR="00502EF4" w:rsidRPr="001B342E" w:rsidTr="00F5266D">
        <w:trPr>
          <w:trHeight w:val="57"/>
        </w:trPr>
        <w:tc>
          <w:tcPr>
            <w:tcW w:w="2802" w:type="dxa"/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377F3"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9565,7</w:t>
            </w: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2022 – 1467,1;</w:t>
            </w:r>
          </w:p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CB5C4F"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1920,2</w:t>
            </w: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F377F3"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2542,4</w:t>
            </w: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377F3"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1818,0</w:t>
            </w: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:rsidR="00502EF4" w:rsidRPr="001B342E" w:rsidRDefault="00502EF4" w:rsidP="001B342E">
            <w:pPr>
              <w:ind w:firstLine="17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377F3"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1818,0</w:t>
            </w: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</w:tbl>
    <w:p w:rsidR="00502EF4" w:rsidRPr="001B342E" w:rsidRDefault="00502EF4" w:rsidP="001B34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502EF4" w:rsidRPr="001B342E" w:rsidRDefault="00502EF4" w:rsidP="001B34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502EF4" w:rsidRPr="001B342E" w:rsidSect="001B342E">
          <w:head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B342E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1B342E">
        <w:rPr>
          <w:rFonts w:ascii="PT Astra Serif" w:hAnsi="PT Astra Serif"/>
          <w:b/>
          <w:color w:val="000000"/>
          <w:sz w:val="26"/>
          <w:szCs w:val="26"/>
        </w:rPr>
        <w:t>«Обеспечение пожарной безопасности»</w:t>
      </w:r>
      <w:r w:rsidRPr="001B342E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02EF4" w:rsidRPr="001B342E" w:rsidRDefault="00502EF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7"/>
        <w:gridCol w:w="2758"/>
        <w:gridCol w:w="1878"/>
        <w:gridCol w:w="1324"/>
        <w:gridCol w:w="853"/>
        <w:gridCol w:w="1445"/>
        <w:gridCol w:w="1101"/>
        <w:gridCol w:w="1130"/>
        <w:gridCol w:w="1763"/>
        <w:gridCol w:w="1638"/>
      </w:tblGrid>
      <w:tr w:rsidR="00502EF4" w:rsidRPr="001B342E" w:rsidTr="001B342E">
        <w:trPr>
          <w:trHeight w:val="28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№</w:t>
            </w:r>
          </w:p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502EF4" w:rsidRPr="001B342E" w:rsidTr="001B342E">
        <w:trPr>
          <w:trHeight w:val="258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4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02EF4" w:rsidRPr="001B342E" w:rsidTr="001B342E">
        <w:trPr>
          <w:trHeight w:val="262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B342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02EF4" w:rsidRPr="001B342E" w:rsidTr="001B342E">
        <w:trPr>
          <w:trHeight w:val="6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EF4" w:rsidRPr="001B342E" w:rsidRDefault="00502EF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02EF4" w:rsidRPr="001B342E" w:rsidTr="001B342E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F4" w:rsidRPr="001B342E" w:rsidRDefault="00502EF4" w:rsidP="001B342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342E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1B342E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 Реализация мероприятий по обеспечению первичных мер пожарной безопасности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B342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9565,7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9565,7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1920,2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1920,2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2542,4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2542,4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1818,0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1818,0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B63B0" w:rsidRPr="001B342E" w:rsidTr="001B342E">
        <w:trPr>
          <w:trHeight w:val="61"/>
        </w:trPr>
        <w:tc>
          <w:tcPr>
            <w:tcW w:w="14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B0" w:rsidRPr="001B342E" w:rsidRDefault="00EB63B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1818,0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1818,0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3B0" w:rsidRPr="001B342E" w:rsidRDefault="00EB63B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0,0»;</w:t>
            </w:r>
          </w:p>
        </w:tc>
      </w:tr>
    </w:tbl>
    <w:p w:rsidR="00017E72" w:rsidRPr="001B342E" w:rsidRDefault="00017E72" w:rsidP="001B342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A4801" w:rsidRPr="001B342E" w:rsidRDefault="00FA4801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</w:rPr>
        <w:sectPr w:rsidR="00FA4801" w:rsidRPr="001B342E" w:rsidSect="001B342E">
          <w:headerReference w:type="default" r:id="rId10"/>
          <w:type w:val="continuous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D76A5F" w:rsidRPr="001B342E" w:rsidRDefault="004E4C4D" w:rsidP="001B342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lastRenderedPageBreak/>
        <w:t>1.4</w:t>
      </w:r>
      <w:r w:rsidR="000D5A7B" w:rsidRPr="001B342E">
        <w:rPr>
          <w:rFonts w:ascii="PT Astra Serif" w:hAnsi="PT Astra Serif"/>
          <w:sz w:val="28"/>
          <w:szCs w:val="28"/>
        </w:rPr>
        <w:t>. П</w:t>
      </w:r>
      <w:r w:rsidR="00D76A5F" w:rsidRPr="001B342E">
        <w:rPr>
          <w:rFonts w:ascii="PT Astra Serif" w:hAnsi="PT Astra Serif"/>
          <w:sz w:val="28"/>
          <w:szCs w:val="28"/>
        </w:rPr>
        <w:t xml:space="preserve">риложение № </w:t>
      </w:r>
      <w:r w:rsidR="00A34424" w:rsidRPr="001B342E">
        <w:rPr>
          <w:rFonts w:ascii="PT Astra Serif" w:hAnsi="PT Astra Serif"/>
          <w:sz w:val="28"/>
          <w:szCs w:val="28"/>
        </w:rPr>
        <w:t>6</w:t>
      </w:r>
      <w:r w:rsidR="00D76A5F" w:rsidRPr="001B342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76A5F" w:rsidRPr="001B342E">
        <w:rPr>
          <w:rFonts w:ascii="PT Astra Serif" w:hAnsi="PT Astra Serif"/>
          <w:sz w:val="28"/>
          <w:szCs w:val="28"/>
        </w:rPr>
        <w:t>к программе изложить в следующей редакции:</w:t>
      </w:r>
    </w:p>
    <w:p w:rsidR="00D76A5F" w:rsidRPr="001B342E" w:rsidRDefault="00D76A5F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F4E7A" w:rsidRPr="001B342E" w:rsidRDefault="00A34424" w:rsidP="001B342E">
      <w:pPr>
        <w:autoSpaceDE w:val="0"/>
        <w:autoSpaceDN w:val="0"/>
        <w:adjustRightInd w:val="0"/>
        <w:ind w:left="4962" w:hanging="1"/>
        <w:jc w:val="center"/>
        <w:rPr>
          <w:rFonts w:ascii="PT Astra Serif" w:hAnsi="PT Astra Serif"/>
        </w:rPr>
      </w:pPr>
      <w:r w:rsidRPr="001B342E">
        <w:rPr>
          <w:rFonts w:ascii="PT Astra Serif" w:hAnsi="PT Astra Serif"/>
        </w:rPr>
        <w:t>Приложение № 6</w:t>
      </w:r>
    </w:p>
    <w:p w:rsidR="005F4E7A" w:rsidRPr="001B342E" w:rsidRDefault="005F4E7A" w:rsidP="001B342E">
      <w:pPr>
        <w:widowControl w:val="0"/>
        <w:autoSpaceDE w:val="0"/>
        <w:autoSpaceDN w:val="0"/>
        <w:adjustRightInd w:val="0"/>
        <w:ind w:left="4962" w:hanging="1"/>
        <w:jc w:val="center"/>
        <w:rPr>
          <w:rFonts w:ascii="PT Astra Serif" w:hAnsi="PT Astra Serif"/>
        </w:rPr>
      </w:pPr>
      <w:r w:rsidRPr="001B342E">
        <w:rPr>
          <w:rFonts w:ascii="PT Astra Serif" w:hAnsi="PT Astra Serif"/>
        </w:rPr>
        <w:t>к муниципальной программе</w:t>
      </w:r>
    </w:p>
    <w:p w:rsidR="005F4E7A" w:rsidRPr="001B342E" w:rsidRDefault="005F4E7A" w:rsidP="001B342E">
      <w:pPr>
        <w:autoSpaceDE w:val="0"/>
        <w:autoSpaceDN w:val="0"/>
        <w:adjustRightInd w:val="0"/>
        <w:ind w:left="4962" w:hanging="1"/>
        <w:contextualSpacing/>
        <w:jc w:val="center"/>
        <w:rPr>
          <w:rFonts w:ascii="PT Astra Serif" w:hAnsi="PT Astra Serif"/>
        </w:rPr>
      </w:pPr>
      <w:r w:rsidRPr="001B342E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</w:t>
      </w:r>
    </w:p>
    <w:p w:rsidR="005F4E7A" w:rsidRPr="001B342E" w:rsidRDefault="005F4E7A" w:rsidP="001B342E">
      <w:pPr>
        <w:autoSpaceDE w:val="0"/>
        <w:autoSpaceDN w:val="0"/>
        <w:adjustRightInd w:val="0"/>
        <w:ind w:left="4962" w:hanging="1"/>
        <w:contextualSpacing/>
        <w:jc w:val="center"/>
        <w:rPr>
          <w:rFonts w:ascii="PT Astra Serif" w:hAnsi="PT Astra Serif"/>
        </w:rPr>
      </w:pPr>
      <w:proofErr w:type="spellStart"/>
      <w:r w:rsidRPr="001B342E">
        <w:rPr>
          <w:rFonts w:ascii="PT Astra Serif" w:hAnsi="PT Astra Serif"/>
        </w:rPr>
        <w:t>Плавский</w:t>
      </w:r>
      <w:proofErr w:type="spellEnd"/>
      <w:r w:rsidRPr="001B342E">
        <w:rPr>
          <w:rFonts w:ascii="PT Astra Serif" w:hAnsi="PT Astra Serif"/>
        </w:rPr>
        <w:t xml:space="preserve"> район»</w:t>
      </w:r>
    </w:p>
    <w:p w:rsidR="005F4E7A" w:rsidRPr="001B342E" w:rsidRDefault="005F4E7A" w:rsidP="001B342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5F4E7A" w:rsidRPr="001B342E" w:rsidRDefault="005F4E7A" w:rsidP="001B34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A34424" w:rsidRPr="001B342E" w:rsidRDefault="00A3442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B342E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A34424" w:rsidRPr="001B342E" w:rsidRDefault="00A3442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1B342E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1B342E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:rsidR="00A34424" w:rsidRPr="001B342E" w:rsidRDefault="00A34424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6096"/>
      </w:tblGrid>
      <w:tr w:rsidR="00A34424" w:rsidRPr="001B342E" w:rsidTr="001B342E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МКУ МО </w:t>
            </w:r>
            <w:proofErr w:type="spellStart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 «ЕДДС </w:t>
            </w:r>
            <w:proofErr w:type="spellStart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района»</w:t>
            </w:r>
          </w:p>
        </w:tc>
      </w:tr>
      <w:tr w:rsidR="00A34424" w:rsidRPr="001B342E" w:rsidTr="001B342E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A34424" w:rsidRPr="001B342E" w:rsidRDefault="00A34424" w:rsidP="001B342E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</w:rPr>
              <w:t xml:space="preserve">Задача 1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Развитие телекоммуникационной и информационно-технической инфраструктуры системы-112</w:t>
            </w:r>
          </w:p>
          <w:p w:rsidR="00A34424" w:rsidRPr="001B342E" w:rsidRDefault="00A34424" w:rsidP="001B342E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</w:rPr>
              <w:t xml:space="preserve">Задача 2 </w:t>
            </w:r>
            <w:r w:rsidRPr="001B342E">
              <w:rPr>
                <w:rFonts w:ascii="PT Astra Serif" w:hAnsi="PT Astra Serif"/>
                <w:sz w:val="26"/>
                <w:szCs w:val="26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A34424" w:rsidRPr="001B342E" w:rsidTr="001B342E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Осуществление работы МКУ МО </w:t>
            </w:r>
            <w:proofErr w:type="spellStart"/>
            <w:r w:rsidRPr="001B342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 район «ЕДДС </w:t>
            </w:r>
            <w:proofErr w:type="spellStart"/>
            <w:r w:rsidRPr="001B342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1B342E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 района»  в строгом соответствии с технологическими картами работы диспетчеров, алгоритмом действия, обратив особое внимание на временные показатели доведения информации и ее полноты</w:t>
            </w:r>
          </w:p>
        </w:tc>
      </w:tr>
      <w:tr w:rsidR="00A34424" w:rsidRPr="001B342E" w:rsidTr="001B342E">
        <w:trPr>
          <w:trHeight w:val="57"/>
        </w:trPr>
        <w:tc>
          <w:tcPr>
            <w:tcW w:w="3544" w:type="dxa"/>
            <w:shd w:val="clear" w:color="auto" w:fill="auto"/>
          </w:tcPr>
          <w:p w:rsidR="00A34424" w:rsidRPr="001B342E" w:rsidRDefault="00A34424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25600,6 тыс. руб., в том числе по годам:</w:t>
            </w:r>
          </w:p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2022 – 5097,9;</w:t>
            </w:r>
          </w:p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2023 – 5340,7;</w:t>
            </w:r>
          </w:p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2024 – 5075,4;</w:t>
            </w:r>
          </w:p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2025 – 5043,3;</w:t>
            </w:r>
          </w:p>
          <w:p w:rsidR="00A34424" w:rsidRPr="001B342E" w:rsidRDefault="00A34424" w:rsidP="001B342E">
            <w:pPr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sz w:val="26"/>
                <w:szCs w:val="26"/>
                <w:lang w:eastAsia="ru-RU"/>
              </w:rPr>
              <w:t>2026 – 5043,3.</w:t>
            </w:r>
          </w:p>
        </w:tc>
      </w:tr>
    </w:tbl>
    <w:p w:rsidR="009C73B1" w:rsidRPr="001B342E" w:rsidRDefault="009C73B1" w:rsidP="001B342E">
      <w:pPr>
        <w:ind w:firstLine="567"/>
        <w:jc w:val="both"/>
        <w:rPr>
          <w:rFonts w:ascii="PT Astra Serif" w:hAnsi="PT Astra Serif"/>
          <w:sz w:val="28"/>
          <w:szCs w:val="28"/>
        </w:rPr>
        <w:sectPr w:rsidR="009C73B1" w:rsidRPr="001B342E" w:rsidSect="001B342E">
          <w:type w:val="continuous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36D05" w:rsidRPr="001B342E" w:rsidRDefault="00836D05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B342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36D05" w:rsidRPr="001B342E" w:rsidRDefault="00836D05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1B342E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:rsidR="00836D05" w:rsidRPr="001B342E" w:rsidRDefault="00836D05" w:rsidP="001B34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0"/>
        <w:gridCol w:w="2732"/>
        <w:gridCol w:w="1857"/>
        <w:gridCol w:w="1303"/>
        <w:gridCol w:w="832"/>
        <w:gridCol w:w="1445"/>
        <w:gridCol w:w="1080"/>
        <w:gridCol w:w="1109"/>
        <w:gridCol w:w="1911"/>
        <w:gridCol w:w="1638"/>
      </w:tblGrid>
      <w:tr w:rsidR="00836D05" w:rsidRPr="001B342E" w:rsidTr="001B342E">
        <w:trPr>
          <w:trHeight w:val="28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№</w:t>
            </w:r>
          </w:p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275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36D05" w:rsidRPr="001B342E" w:rsidTr="001B342E">
        <w:trPr>
          <w:trHeight w:val="258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4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36D05" w:rsidRPr="001B342E" w:rsidTr="001B342E">
        <w:trPr>
          <w:trHeight w:val="262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B342E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1B342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36D05" w:rsidRPr="001B342E" w:rsidTr="001B342E">
        <w:trPr>
          <w:trHeight w:val="6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05" w:rsidRPr="001B342E" w:rsidRDefault="00836D05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36D05" w:rsidRPr="001B342E" w:rsidTr="001B342E">
        <w:trPr>
          <w:trHeight w:val="6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05" w:rsidRPr="001B342E" w:rsidRDefault="00836D05" w:rsidP="001B342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B342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1B342E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B342E">
              <w:rPr>
                <w:rFonts w:ascii="PT Astra Serif" w:hAnsi="PT Astra Serif"/>
                <w:bCs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B342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25600,6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25600,6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5340,7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5340,7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5075,4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5075,4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91C10" w:rsidRPr="001B342E" w:rsidTr="001B342E">
        <w:trPr>
          <w:trHeight w:val="61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0" w:rsidRPr="001B342E" w:rsidRDefault="00491C10" w:rsidP="001B342E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5043,3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10" w:rsidRPr="001B342E" w:rsidRDefault="00491C10" w:rsidP="001B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B342E">
              <w:rPr>
                <w:rFonts w:ascii="PT Astra Serif" w:hAnsi="PT Astra Serif"/>
                <w:lang w:eastAsia="ru-RU"/>
              </w:rPr>
              <w:t>0,0</w:t>
            </w:r>
            <w:r w:rsidR="003902C9" w:rsidRPr="001B342E"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E40C36" w:rsidRPr="001B342E" w:rsidRDefault="00E40C36" w:rsidP="001B342E">
      <w:pPr>
        <w:ind w:firstLine="567"/>
        <w:jc w:val="both"/>
        <w:rPr>
          <w:rFonts w:ascii="PT Astra Serif" w:hAnsi="PT Astra Serif"/>
          <w:sz w:val="28"/>
          <w:szCs w:val="28"/>
        </w:rPr>
        <w:sectPr w:rsidR="00E40C36" w:rsidRPr="001B342E" w:rsidSect="001B342E">
          <w:type w:val="continuous"/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7B1689" w:rsidRPr="001B342E" w:rsidRDefault="007B1689" w:rsidP="001B342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района» и разместить его на официальном сайте муниципального образования </w:t>
      </w:r>
      <w:proofErr w:type="spellStart"/>
      <w:r w:rsidRPr="001B342E">
        <w:rPr>
          <w:rFonts w:ascii="PT Astra Serif" w:hAnsi="PT Astra Serif"/>
          <w:sz w:val="28"/>
          <w:szCs w:val="28"/>
        </w:rPr>
        <w:t>Плавский</w:t>
      </w:r>
      <w:proofErr w:type="spellEnd"/>
      <w:r w:rsidRPr="001B342E">
        <w:rPr>
          <w:rFonts w:ascii="PT Astra Serif" w:hAnsi="PT Astra Serif"/>
          <w:sz w:val="28"/>
          <w:szCs w:val="28"/>
        </w:rPr>
        <w:t xml:space="preserve"> район.</w:t>
      </w:r>
    </w:p>
    <w:p w:rsidR="007B1689" w:rsidRPr="001B342E" w:rsidRDefault="007B1689" w:rsidP="001B342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342E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59683B" w:rsidRPr="001B342E">
        <w:rPr>
          <w:rFonts w:ascii="PT Astra Serif" w:hAnsi="PT Astra Serif"/>
          <w:sz w:val="28"/>
          <w:szCs w:val="28"/>
        </w:rPr>
        <w:t>27</w:t>
      </w:r>
      <w:r w:rsidR="00D627F6" w:rsidRPr="001B342E">
        <w:rPr>
          <w:rFonts w:ascii="PT Astra Serif" w:hAnsi="PT Astra Serif"/>
          <w:sz w:val="28"/>
          <w:szCs w:val="28"/>
        </w:rPr>
        <w:t xml:space="preserve"> марта 2024</w:t>
      </w:r>
      <w:r w:rsidRPr="001B342E">
        <w:rPr>
          <w:rFonts w:ascii="PT Astra Serif" w:hAnsi="PT Astra Serif"/>
          <w:sz w:val="28"/>
          <w:szCs w:val="28"/>
        </w:rPr>
        <w:t xml:space="preserve"> года.</w:t>
      </w:r>
    </w:p>
    <w:p w:rsidR="001C32A8" w:rsidRPr="001B342E" w:rsidRDefault="001C32A8" w:rsidP="001B342E">
      <w:pPr>
        <w:rPr>
          <w:rFonts w:ascii="PT Astra Serif" w:hAnsi="PT Astra Serif" w:cs="PT Astra Serif"/>
          <w:sz w:val="28"/>
          <w:szCs w:val="28"/>
        </w:rPr>
      </w:pPr>
    </w:p>
    <w:p w:rsidR="00115CE3" w:rsidRPr="001B342E" w:rsidRDefault="00115CE3" w:rsidP="001B342E">
      <w:pPr>
        <w:rPr>
          <w:rFonts w:ascii="PT Astra Serif" w:hAnsi="PT Astra Serif" w:cs="PT Astra Serif"/>
          <w:sz w:val="28"/>
          <w:szCs w:val="28"/>
        </w:rPr>
      </w:pPr>
    </w:p>
    <w:p w:rsidR="001C32A8" w:rsidRPr="001B342E" w:rsidRDefault="001C32A8" w:rsidP="001B342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1B342E" w:rsidTr="000D05A0">
        <w:trPr>
          <w:trHeight w:val="229"/>
        </w:trPr>
        <w:tc>
          <w:tcPr>
            <w:tcW w:w="2178" w:type="pct"/>
          </w:tcPr>
          <w:p w:rsidR="002A16C1" w:rsidRPr="001B342E" w:rsidRDefault="001B342E" w:rsidP="001B342E">
            <w:pPr>
              <w:pStyle w:val="afa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1B342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1B342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02765D" w:rsidRPr="001B342E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1B342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B342E" w:rsidRDefault="002A16C1" w:rsidP="001B34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B342E" w:rsidRDefault="001B342E" w:rsidP="001B34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</w:t>
            </w:r>
            <w:r w:rsidR="0002765D" w:rsidRPr="001B34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02765D" w:rsidRPr="001B34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  <w:proofErr w:type="spellEnd"/>
          </w:p>
        </w:tc>
      </w:tr>
    </w:tbl>
    <w:p w:rsidR="001C32A8" w:rsidRPr="001B342E" w:rsidRDefault="001C32A8" w:rsidP="001B342E">
      <w:pPr>
        <w:rPr>
          <w:rFonts w:ascii="PT Astra Serif" w:hAnsi="PT Astra Serif" w:cs="PT Astra Serif"/>
          <w:sz w:val="28"/>
          <w:szCs w:val="28"/>
        </w:rPr>
      </w:pPr>
    </w:p>
    <w:p w:rsidR="00716400" w:rsidRPr="001B342E" w:rsidRDefault="00716400" w:rsidP="001B342E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p w:rsidR="001B342E" w:rsidRPr="001B342E" w:rsidRDefault="001B342E" w:rsidP="001B342E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16400" w:rsidRPr="001B342E" w:rsidTr="00F5266D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1B342E" w:rsidRDefault="00716400" w:rsidP="001B342E">
            <w:pPr>
              <w:jc w:val="both"/>
              <w:rPr>
                <w:rFonts w:ascii="PT Astra Serif" w:hAnsi="PT Astra Serif"/>
              </w:rPr>
            </w:pPr>
            <w:r w:rsidRPr="001B342E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A5701C" w:rsidRPr="001B342E">
              <w:rPr>
                <w:rFonts w:ascii="PT Astra Serif" w:hAnsi="PT Astra Serif" w:cs="PT Astra Serif"/>
              </w:rPr>
              <w:t>Карпачев</w:t>
            </w:r>
            <w:proofErr w:type="spellEnd"/>
            <w:r w:rsidR="00A5701C" w:rsidRPr="001B342E">
              <w:rPr>
                <w:rFonts w:ascii="PT Astra Serif" w:hAnsi="PT Astra Serif" w:cs="PT Astra Serif"/>
              </w:rPr>
              <w:t xml:space="preserve"> Сергей Александрович</w:t>
            </w:r>
          </w:p>
          <w:p w:rsidR="00716400" w:rsidRPr="001B342E" w:rsidRDefault="00716400" w:rsidP="001B342E">
            <w:pPr>
              <w:jc w:val="both"/>
              <w:rPr>
                <w:rFonts w:ascii="PT Astra Serif" w:hAnsi="PT Astra Serif"/>
              </w:rPr>
            </w:pPr>
            <w:r w:rsidRPr="001B342E">
              <w:rPr>
                <w:rFonts w:ascii="PT Astra Serif" w:hAnsi="PT Astra Serif" w:cs="PT Astra Serif"/>
              </w:rPr>
              <w:t xml:space="preserve">тел. </w:t>
            </w:r>
            <w:r w:rsidR="001B342E">
              <w:rPr>
                <w:rFonts w:ascii="PT Astra Serif" w:hAnsi="PT Astra Serif" w:cs="PT Astra Serif"/>
              </w:rPr>
              <w:t>8-48752-</w:t>
            </w:r>
            <w:r w:rsidR="00A5701C" w:rsidRPr="001B342E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716400" w:rsidRPr="001B342E" w:rsidRDefault="00716400" w:rsidP="001B342E">
      <w:pPr>
        <w:rPr>
          <w:rFonts w:ascii="PT Astra Serif" w:hAnsi="PT Astra Serif" w:cs="PT Astra Serif"/>
          <w:sz w:val="28"/>
          <w:szCs w:val="28"/>
        </w:rPr>
      </w:pPr>
    </w:p>
    <w:sectPr w:rsidR="00716400" w:rsidRPr="001B342E" w:rsidSect="001B342E">
      <w:type w:val="continuous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1F" w:rsidRDefault="00A03B1F">
      <w:r>
        <w:separator/>
      </w:r>
    </w:p>
  </w:endnote>
  <w:endnote w:type="continuationSeparator" w:id="0">
    <w:p w:rsidR="00A03B1F" w:rsidRDefault="00A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1F" w:rsidRDefault="00A03B1F">
      <w:r>
        <w:separator/>
      </w:r>
    </w:p>
  </w:footnote>
  <w:footnote w:type="continuationSeparator" w:id="0">
    <w:p w:rsidR="00A03B1F" w:rsidRDefault="00A0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1B342E" w:rsidRDefault="001B34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9">
          <w:rPr>
            <w:noProof/>
          </w:rPr>
          <w:t>6</w:t>
        </w:r>
        <w:r>
          <w:fldChar w:fldCharType="end"/>
        </w:r>
      </w:p>
    </w:sdtContent>
  </w:sdt>
  <w:p w:rsidR="001B342E" w:rsidRDefault="001B342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2E" w:rsidRDefault="001B34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7E72"/>
    <w:rsid w:val="0002146D"/>
    <w:rsid w:val="0002765D"/>
    <w:rsid w:val="0003468C"/>
    <w:rsid w:val="0004561B"/>
    <w:rsid w:val="00052618"/>
    <w:rsid w:val="00066C02"/>
    <w:rsid w:val="0007692A"/>
    <w:rsid w:val="00087984"/>
    <w:rsid w:val="00090EDF"/>
    <w:rsid w:val="00097D31"/>
    <w:rsid w:val="000B79DD"/>
    <w:rsid w:val="000D05A0"/>
    <w:rsid w:val="000D5A7B"/>
    <w:rsid w:val="000E5A2C"/>
    <w:rsid w:val="000E6231"/>
    <w:rsid w:val="000F03B2"/>
    <w:rsid w:val="00115CE3"/>
    <w:rsid w:val="0011670F"/>
    <w:rsid w:val="001375E0"/>
    <w:rsid w:val="00140632"/>
    <w:rsid w:val="00147EE0"/>
    <w:rsid w:val="0016136D"/>
    <w:rsid w:val="00173454"/>
    <w:rsid w:val="00174BF8"/>
    <w:rsid w:val="0019150D"/>
    <w:rsid w:val="001A5FBD"/>
    <w:rsid w:val="001B342E"/>
    <w:rsid w:val="001C32A8"/>
    <w:rsid w:val="001C7CE2"/>
    <w:rsid w:val="001E52A8"/>
    <w:rsid w:val="001E53E5"/>
    <w:rsid w:val="001F7331"/>
    <w:rsid w:val="002013D6"/>
    <w:rsid w:val="0020580C"/>
    <w:rsid w:val="00205A38"/>
    <w:rsid w:val="002134B2"/>
    <w:rsid w:val="0021412F"/>
    <w:rsid w:val="002147F8"/>
    <w:rsid w:val="00236560"/>
    <w:rsid w:val="00244D55"/>
    <w:rsid w:val="00255BA8"/>
    <w:rsid w:val="00260B37"/>
    <w:rsid w:val="00270222"/>
    <w:rsid w:val="00270B8D"/>
    <w:rsid w:val="00270C3B"/>
    <w:rsid w:val="00285497"/>
    <w:rsid w:val="0029794D"/>
    <w:rsid w:val="002A16C1"/>
    <w:rsid w:val="002A2685"/>
    <w:rsid w:val="002B4FD2"/>
    <w:rsid w:val="002E54BE"/>
    <w:rsid w:val="002F66A9"/>
    <w:rsid w:val="00322635"/>
    <w:rsid w:val="003303BF"/>
    <w:rsid w:val="003435F4"/>
    <w:rsid w:val="00364725"/>
    <w:rsid w:val="00370082"/>
    <w:rsid w:val="00375C8B"/>
    <w:rsid w:val="003826EA"/>
    <w:rsid w:val="00383C4D"/>
    <w:rsid w:val="00387504"/>
    <w:rsid w:val="003902C9"/>
    <w:rsid w:val="003A2384"/>
    <w:rsid w:val="003B6CC3"/>
    <w:rsid w:val="003C4E0C"/>
    <w:rsid w:val="003D216B"/>
    <w:rsid w:val="003D29C3"/>
    <w:rsid w:val="003E7496"/>
    <w:rsid w:val="003F4DBB"/>
    <w:rsid w:val="00406B1F"/>
    <w:rsid w:val="00445834"/>
    <w:rsid w:val="00453481"/>
    <w:rsid w:val="0048387B"/>
    <w:rsid w:val="00491C10"/>
    <w:rsid w:val="0049426E"/>
    <w:rsid w:val="004964FF"/>
    <w:rsid w:val="004A43AF"/>
    <w:rsid w:val="004C74A2"/>
    <w:rsid w:val="004C7D68"/>
    <w:rsid w:val="004E4C4D"/>
    <w:rsid w:val="00502EF4"/>
    <w:rsid w:val="0050480D"/>
    <w:rsid w:val="00533BF8"/>
    <w:rsid w:val="005342B5"/>
    <w:rsid w:val="00563ACC"/>
    <w:rsid w:val="00592CD8"/>
    <w:rsid w:val="0059433E"/>
    <w:rsid w:val="0059683B"/>
    <w:rsid w:val="005B2800"/>
    <w:rsid w:val="005B3753"/>
    <w:rsid w:val="005C5220"/>
    <w:rsid w:val="005C6B9A"/>
    <w:rsid w:val="005F4E7A"/>
    <w:rsid w:val="005F6D36"/>
    <w:rsid w:val="005F7562"/>
    <w:rsid w:val="005F7DEF"/>
    <w:rsid w:val="00601D07"/>
    <w:rsid w:val="00607252"/>
    <w:rsid w:val="00622DF9"/>
    <w:rsid w:val="00631ACF"/>
    <w:rsid w:val="00631C5C"/>
    <w:rsid w:val="00633573"/>
    <w:rsid w:val="00634526"/>
    <w:rsid w:val="006639AA"/>
    <w:rsid w:val="006926E5"/>
    <w:rsid w:val="006B7FA8"/>
    <w:rsid w:val="006D1B0D"/>
    <w:rsid w:val="006F1C65"/>
    <w:rsid w:val="006F2075"/>
    <w:rsid w:val="007112E3"/>
    <w:rsid w:val="007143EE"/>
    <w:rsid w:val="00716400"/>
    <w:rsid w:val="00724E8F"/>
    <w:rsid w:val="00735804"/>
    <w:rsid w:val="00745AAF"/>
    <w:rsid w:val="00750ABC"/>
    <w:rsid w:val="00751008"/>
    <w:rsid w:val="00791DF8"/>
    <w:rsid w:val="00796661"/>
    <w:rsid w:val="007B1689"/>
    <w:rsid w:val="007C165A"/>
    <w:rsid w:val="007C38DC"/>
    <w:rsid w:val="007F12CE"/>
    <w:rsid w:val="007F4F01"/>
    <w:rsid w:val="00823752"/>
    <w:rsid w:val="00826211"/>
    <w:rsid w:val="0083223B"/>
    <w:rsid w:val="00836D05"/>
    <w:rsid w:val="008420FA"/>
    <w:rsid w:val="008443D9"/>
    <w:rsid w:val="00865A97"/>
    <w:rsid w:val="008674FC"/>
    <w:rsid w:val="00886A38"/>
    <w:rsid w:val="008B0F3B"/>
    <w:rsid w:val="008D6237"/>
    <w:rsid w:val="008F2E0C"/>
    <w:rsid w:val="009110D2"/>
    <w:rsid w:val="00932D2B"/>
    <w:rsid w:val="00953984"/>
    <w:rsid w:val="00970CC0"/>
    <w:rsid w:val="00994FDC"/>
    <w:rsid w:val="009A7968"/>
    <w:rsid w:val="009C73B1"/>
    <w:rsid w:val="00A03B1F"/>
    <w:rsid w:val="00A153B9"/>
    <w:rsid w:val="00A24EB9"/>
    <w:rsid w:val="00A3010B"/>
    <w:rsid w:val="00A333F8"/>
    <w:rsid w:val="00A34424"/>
    <w:rsid w:val="00A5701C"/>
    <w:rsid w:val="00A708A1"/>
    <w:rsid w:val="00A85284"/>
    <w:rsid w:val="00A86467"/>
    <w:rsid w:val="00A86990"/>
    <w:rsid w:val="00AA013C"/>
    <w:rsid w:val="00AD3BCF"/>
    <w:rsid w:val="00AF5444"/>
    <w:rsid w:val="00B0593F"/>
    <w:rsid w:val="00B562C1"/>
    <w:rsid w:val="00B62BD3"/>
    <w:rsid w:val="00B63641"/>
    <w:rsid w:val="00B90035"/>
    <w:rsid w:val="00BA0B6C"/>
    <w:rsid w:val="00BA4658"/>
    <w:rsid w:val="00BD12D3"/>
    <w:rsid w:val="00BD2261"/>
    <w:rsid w:val="00C027E1"/>
    <w:rsid w:val="00C11385"/>
    <w:rsid w:val="00C140AE"/>
    <w:rsid w:val="00C167B8"/>
    <w:rsid w:val="00C4477A"/>
    <w:rsid w:val="00C47BD1"/>
    <w:rsid w:val="00CA68A9"/>
    <w:rsid w:val="00CA7025"/>
    <w:rsid w:val="00CB56F8"/>
    <w:rsid w:val="00CB5C4F"/>
    <w:rsid w:val="00CC4111"/>
    <w:rsid w:val="00CF25B5"/>
    <w:rsid w:val="00CF341F"/>
    <w:rsid w:val="00CF3559"/>
    <w:rsid w:val="00D02A86"/>
    <w:rsid w:val="00D03689"/>
    <w:rsid w:val="00D24E40"/>
    <w:rsid w:val="00D36814"/>
    <w:rsid w:val="00D428E4"/>
    <w:rsid w:val="00D57709"/>
    <w:rsid w:val="00D6207D"/>
    <w:rsid w:val="00D627F6"/>
    <w:rsid w:val="00D67A4D"/>
    <w:rsid w:val="00D76A5F"/>
    <w:rsid w:val="00D86D09"/>
    <w:rsid w:val="00DB3232"/>
    <w:rsid w:val="00DB6BA9"/>
    <w:rsid w:val="00DC6BF8"/>
    <w:rsid w:val="00E03E77"/>
    <w:rsid w:val="00E06FAE"/>
    <w:rsid w:val="00E11B07"/>
    <w:rsid w:val="00E40C36"/>
    <w:rsid w:val="00E41E47"/>
    <w:rsid w:val="00E62F71"/>
    <w:rsid w:val="00E64EDE"/>
    <w:rsid w:val="00E727C9"/>
    <w:rsid w:val="00E962BA"/>
    <w:rsid w:val="00EA58BC"/>
    <w:rsid w:val="00EA7F60"/>
    <w:rsid w:val="00EB63B0"/>
    <w:rsid w:val="00ED228D"/>
    <w:rsid w:val="00EE1DF0"/>
    <w:rsid w:val="00EF6F63"/>
    <w:rsid w:val="00F0515D"/>
    <w:rsid w:val="00F203D3"/>
    <w:rsid w:val="00F22114"/>
    <w:rsid w:val="00F26CA6"/>
    <w:rsid w:val="00F32E42"/>
    <w:rsid w:val="00F32E4E"/>
    <w:rsid w:val="00F377F3"/>
    <w:rsid w:val="00F5266D"/>
    <w:rsid w:val="00F5359A"/>
    <w:rsid w:val="00F63BDF"/>
    <w:rsid w:val="00F673DB"/>
    <w:rsid w:val="00F737E5"/>
    <w:rsid w:val="00F825D0"/>
    <w:rsid w:val="00FA4801"/>
    <w:rsid w:val="00FB24D0"/>
    <w:rsid w:val="00FC539D"/>
    <w:rsid w:val="00FD642B"/>
    <w:rsid w:val="00FE04D2"/>
    <w:rsid w:val="00FE125F"/>
    <w:rsid w:val="00FE495A"/>
    <w:rsid w:val="00FE79E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06A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C167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67B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87AA-F183-4972-ADBC-A4DD6744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386</TotalTime>
  <Pages>10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144</cp:revision>
  <cp:lastPrinted>2024-01-15T07:18:00Z</cp:lastPrinted>
  <dcterms:created xsi:type="dcterms:W3CDTF">2022-07-08T12:38:00Z</dcterms:created>
  <dcterms:modified xsi:type="dcterms:W3CDTF">2024-06-28T05:29:00Z</dcterms:modified>
</cp:coreProperties>
</file>