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BD1" w:rsidRPr="008E137F" w:rsidRDefault="00197BD1" w:rsidP="00197BD1">
      <w:pPr>
        <w:jc w:val="center"/>
        <w:rPr>
          <w:rFonts w:ascii="PT Astra Serif" w:hAnsi="PT Astra Serif"/>
        </w:rPr>
      </w:pPr>
      <w:bookmarkStart w:id="0" w:name="_GoBack"/>
      <w:bookmarkEnd w:id="0"/>
      <w:r w:rsidRPr="008E137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D1" w:rsidRPr="008E137F" w:rsidRDefault="00197BD1" w:rsidP="00197BD1">
      <w:pPr>
        <w:jc w:val="center"/>
        <w:rPr>
          <w:rFonts w:ascii="PT Astra Serif" w:hAnsi="PT Astra Serif"/>
          <w:b/>
          <w:sz w:val="34"/>
        </w:rPr>
      </w:pPr>
      <w:r w:rsidRPr="008E137F">
        <w:rPr>
          <w:rFonts w:ascii="PT Astra Serif" w:hAnsi="PT Astra Serif"/>
          <w:b/>
          <w:sz w:val="34"/>
        </w:rPr>
        <w:t xml:space="preserve">АДМИНИСТРАЦИЯ </w:t>
      </w:r>
    </w:p>
    <w:p w:rsidR="00197BD1" w:rsidRPr="008E137F" w:rsidRDefault="00197BD1" w:rsidP="00197BD1">
      <w:pPr>
        <w:jc w:val="center"/>
        <w:rPr>
          <w:rFonts w:ascii="PT Astra Serif" w:hAnsi="PT Astra Serif"/>
          <w:b/>
          <w:sz w:val="34"/>
        </w:rPr>
      </w:pPr>
      <w:r w:rsidRPr="008E137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97BD1" w:rsidRPr="008E137F" w:rsidRDefault="00197BD1" w:rsidP="00197BD1">
      <w:pPr>
        <w:jc w:val="center"/>
        <w:rPr>
          <w:rFonts w:ascii="PT Astra Serif" w:hAnsi="PT Astra Serif"/>
          <w:b/>
          <w:sz w:val="34"/>
        </w:rPr>
      </w:pPr>
      <w:r w:rsidRPr="008E137F">
        <w:rPr>
          <w:rFonts w:ascii="PT Astra Serif" w:hAnsi="PT Astra Serif"/>
          <w:b/>
          <w:sz w:val="34"/>
        </w:rPr>
        <w:t xml:space="preserve">ПЛАВСКИЙ РАЙОН </w:t>
      </w:r>
    </w:p>
    <w:p w:rsidR="00197BD1" w:rsidRPr="008E137F" w:rsidRDefault="00197BD1" w:rsidP="00197BD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97BD1" w:rsidRPr="008E137F" w:rsidRDefault="00197BD1" w:rsidP="00197BD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E137F">
        <w:rPr>
          <w:rFonts w:ascii="PT Astra Serif" w:hAnsi="PT Astra Serif"/>
          <w:b/>
          <w:sz w:val="33"/>
          <w:szCs w:val="33"/>
        </w:rPr>
        <w:t>ПОСТАНОВЛЕНИЕ</w:t>
      </w:r>
    </w:p>
    <w:p w:rsidR="00E15B8B" w:rsidRPr="008E137F" w:rsidRDefault="00E15B8B" w:rsidP="00E15B8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E137F" w:rsidRPr="008E137F" w:rsidTr="00C5054B">
        <w:trPr>
          <w:trHeight w:val="146"/>
        </w:trPr>
        <w:tc>
          <w:tcPr>
            <w:tcW w:w="5846" w:type="dxa"/>
            <w:shd w:val="clear" w:color="auto" w:fill="auto"/>
          </w:tcPr>
          <w:p w:rsidR="008E137F" w:rsidRPr="008E137F" w:rsidRDefault="008E137F" w:rsidP="00C5054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E1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87E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16.06.2023</w:t>
            </w:r>
          </w:p>
        </w:tc>
        <w:tc>
          <w:tcPr>
            <w:tcW w:w="2409" w:type="dxa"/>
            <w:shd w:val="clear" w:color="auto" w:fill="auto"/>
          </w:tcPr>
          <w:p w:rsidR="008E137F" w:rsidRPr="008E137F" w:rsidRDefault="008E137F" w:rsidP="00C5054B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E1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7E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855</w:t>
            </w:r>
          </w:p>
        </w:tc>
      </w:tr>
    </w:tbl>
    <w:p w:rsidR="005F6D36" w:rsidRPr="008E137F" w:rsidRDefault="005F6D36" w:rsidP="00E15B8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5B2800" w:rsidRPr="008E137F" w:rsidRDefault="005B2800">
      <w:pPr>
        <w:rPr>
          <w:rFonts w:ascii="PT Astra Serif" w:hAnsi="PT Astra Serif" w:cs="PT Astra Serif"/>
          <w:sz w:val="26"/>
          <w:szCs w:val="26"/>
        </w:rPr>
      </w:pPr>
    </w:p>
    <w:p w:rsidR="00971E08" w:rsidRPr="008E137F" w:rsidRDefault="00971E08" w:rsidP="00971E08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8E137F">
        <w:rPr>
          <w:rFonts w:ascii="PT Astra Serif" w:hAnsi="PT Astra Serif"/>
          <w:b/>
          <w:sz w:val="26"/>
          <w:szCs w:val="26"/>
        </w:rPr>
        <w:t xml:space="preserve">О </w:t>
      </w:r>
      <w:r w:rsidR="008F44A5" w:rsidRPr="008E137F">
        <w:rPr>
          <w:rFonts w:ascii="PT Astra Serif" w:hAnsi="PT Astra Serif"/>
          <w:b/>
          <w:sz w:val="26"/>
          <w:szCs w:val="26"/>
        </w:rPr>
        <w:t>внесении изменений</w:t>
      </w:r>
      <w:r w:rsidRPr="008E137F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№432 «</w:t>
      </w:r>
      <w:r w:rsidRPr="008E137F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8E137F">
        <w:rPr>
          <w:rFonts w:ascii="PT Astra Serif" w:hAnsi="PT Astra Serif"/>
          <w:b/>
          <w:sz w:val="26"/>
          <w:szCs w:val="26"/>
        </w:rPr>
        <w:t>«Улучшение демографической ситуации в муниципальном образовании Плавский район»</w:t>
      </w:r>
    </w:p>
    <w:p w:rsidR="005B2800" w:rsidRPr="008E137F" w:rsidRDefault="005B2800">
      <w:pPr>
        <w:rPr>
          <w:rFonts w:ascii="PT Astra Serif" w:hAnsi="PT Astra Serif" w:cs="PT Astra Serif"/>
          <w:sz w:val="26"/>
          <w:szCs w:val="26"/>
        </w:rPr>
      </w:pPr>
    </w:p>
    <w:p w:rsidR="00E15B8B" w:rsidRPr="008E137F" w:rsidRDefault="00E15B8B" w:rsidP="00E15B8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E137F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E137F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8E137F">
        <w:rPr>
          <w:rFonts w:ascii="PT Astra Serif" w:hAnsi="PT Astra Serif"/>
          <w:sz w:val="26"/>
          <w:szCs w:val="26"/>
        </w:rPr>
        <w:t xml:space="preserve">на основании </w:t>
      </w:r>
      <w:hyperlink r:id="rId9" w:history="1">
        <w:r w:rsidRPr="008E137F">
          <w:rPr>
            <w:rFonts w:ascii="PT Astra Serif" w:hAnsi="PT Astra Serif"/>
            <w:sz w:val="26"/>
            <w:szCs w:val="26"/>
          </w:rPr>
          <w:t>статьи 4</w:t>
        </w:r>
      </w:hyperlink>
      <w:r w:rsidRPr="008E137F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8E137F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8E137F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8E137F">
        <w:rPr>
          <w:rFonts w:ascii="PT Astra Serif" w:hAnsi="PT Astra Serif"/>
          <w:b/>
          <w:sz w:val="26"/>
          <w:szCs w:val="26"/>
        </w:rPr>
        <w:t>ПОСТАНОВЛЯЕТ:</w:t>
      </w:r>
    </w:p>
    <w:p w:rsidR="00E15B8B" w:rsidRPr="008E137F" w:rsidRDefault="00E15B8B" w:rsidP="00E15B8B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E137F">
        <w:rPr>
          <w:rFonts w:ascii="PT Astra Serif" w:hAnsi="PT Astra Serif"/>
          <w:sz w:val="26"/>
          <w:szCs w:val="26"/>
        </w:rPr>
        <w:t>Внести в постановление администрации</w:t>
      </w:r>
      <w:r w:rsidRPr="008E137F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№432 </w:t>
      </w:r>
      <w:r w:rsidRPr="008E137F">
        <w:rPr>
          <w:rFonts w:ascii="PT Astra Serif" w:hAnsi="PT Astra Serif"/>
          <w:b/>
          <w:sz w:val="26"/>
          <w:szCs w:val="26"/>
        </w:rPr>
        <w:t>«</w:t>
      </w:r>
      <w:r w:rsidRPr="008E137F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="009B3E8B" w:rsidRPr="008E137F">
        <w:rPr>
          <w:rFonts w:ascii="PT Astra Serif" w:hAnsi="PT Astra Serif"/>
          <w:sz w:val="26"/>
          <w:szCs w:val="26"/>
        </w:rPr>
        <w:t xml:space="preserve">й </w:t>
      </w:r>
      <w:r w:rsidRPr="008E137F">
        <w:rPr>
          <w:rFonts w:ascii="PT Astra Serif" w:hAnsi="PT Astra Serif"/>
          <w:sz w:val="26"/>
          <w:szCs w:val="26"/>
        </w:rPr>
        <w:t>п</w:t>
      </w:r>
      <w:r w:rsidRPr="008E137F">
        <w:rPr>
          <w:rFonts w:ascii="PT Astra Serif" w:hAnsi="PT Astra Serif"/>
          <w:sz w:val="26"/>
          <w:szCs w:val="26"/>
          <w:lang w:val="az-Cyrl-AZ"/>
        </w:rPr>
        <w:t>рограммы</w:t>
      </w:r>
      <w:r w:rsidRPr="008E137F">
        <w:rPr>
          <w:rFonts w:ascii="PT Astra Serif" w:hAnsi="PT Astra Serif"/>
          <w:sz w:val="26"/>
          <w:szCs w:val="26"/>
        </w:rPr>
        <w:t xml:space="preserve"> «Улучшение демографической ситуации в муниципальном образовании Плавский район», </w:t>
      </w:r>
      <w:r w:rsidR="008F44A5" w:rsidRPr="008E137F">
        <w:rPr>
          <w:rFonts w:ascii="PT Astra Serif" w:hAnsi="PT Astra Serif"/>
          <w:sz w:val="26"/>
          <w:szCs w:val="26"/>
        </w:rPr>
        <w:t>следующие изменения:</w:t>
      </w:r>
    </w:p>
    <w:p w:rsidR="008F44A5" w:rsidRPr="008E137F" w:rsidRDefault="008F44A5" w:rsidP="008E137F">
      <w:pPr>
        <w:pStyle w:val="af8"/>
        <w:numPr>
          <w:ilvl w:val="1"/>
          <w:numId w:val="20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E137F">
        <w:rPr>
          <w:rFonts w:ascii="PT Astra Serif" w:hAnsi="PT Astra Serif"/>
          <w:sz w:val="26"/>
          <w:szCs w:val="26"/>
        </w:rPr>
        <w:t>строку пятую раздела 1 Паспорта муниципальной программы «</w:t>
      </w:r>
      <w:r w:rsidR="001E3652" w:rsidRPr="008E137F">
        <w:rPr>
          <w:rFonts w:ascii="PT Astra Serif" w:hAnsi="PT Astra Serif"/>
          <w:sz w:val="26"/>
          <w:szCs w:val="26"/>
        </w:rPr>
        <w:t>Улучшение демографической ситуации в муниципальном образовании Плавский район»</w:t>
      </w:r>
      <w:r w:rsidR="001F0E4C" w:rsidRPr="008E137F">
        <w:rPr>
          <w:rFonts w:ascii="PT Astra Serif" w:hAnsi="PT Astra Serif"/>
          <w:sz w:val="26"/>
          <w:szCs w:val="26"/>
        </w:rPr>
        <w:t>» приложения</w:t>
      </w:r>
      <w:r w:rsidRPr="008E137F">
        <w:rPr>
          <w:rFonts w:ascii="PT Astra Serif" w:hAnsi="PT Astra Serif"/>
          <w:sz w:val="26"/>
          <w:szCs w:val="26"/>
        </w:rPr>
        <w:t xml:space="preserve"> к постановлению </w:t>
      </w:r>
      <w:r w:rsidRPr="008E137F">
        <w:rPr>
          <w:rFonts w:ascii="PT Astra Serif" w:hAnsi="PT Astra Serif"/>
          <w:bCs/>
          <w:sz w:val="26"/>
          <w:szCs w:val="26"/>
        </w:rPr>
        <w:t>(далее</w:t>
      </w:r>
      <w:r w:rsidR="009B3E8B" w:rsidRPr="008E137F">
        <w:rPr>
          <w:rFonts w:ascii="PT Astra Serif" w:hAnsi="PT Astra Serif"/>
          <w:bCs/>
          <w:sz w:val="26"/>
          <w:szCs w:val="26"/>
        </w:rPr>
        <w:t xml:space="preserve"> </w:t>
      </w:r>
      <w:r w:rsidRPr="008E137F">
        <w:rPr>
          <w:rFonts w:ascii="PT Astra Serif" w:hAnsi="PT Astra Serif"/>
          <w:bCs/>
          <w:sz w:val="26"/>
          <w:szCs w:val="26"/>
        </w:rPr>
        <w:t>-</w:t>
      </w:r>
      <w:r w:rsidR="009B3E8B" w:rsidRPr="008E137F">
        <w:rPr>
          <w:rFonts w:ascii="PT Astra Serif" w:hAnsi="PT Astra Serif"/>
          <w:bCs/>
          <w:sz w:val="26"/>
          <w:szCs w:val="26"/>
        </w:rPr>
        <w:t xml:space="preserve"> </w:t>
      </w:r>
      <w:r w:rsidRPr="008E137F">
        <w:rPr>
          <w:rFonts w:ascii="PT Astra Serif" w:hAnsi="PT Astra Serif"/>
          <w:bCs/>
          <w:sz w:val="26"/>
          <w:szCs w:val="26"/>
        </w:rPr>
        <w:t xml:space="preserve">Программа) </w:t>
      </w:r>
      <w:r w:rsidRPr="008E137F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8E137F" w:rsidRPr="008E137F" w:rsidRDefault="008E137F" w:rsidP="008E137F">
      <w:pPr>
        <w:pStyle w:val="af8"/>
        <w:ind w:left="1429"/>
        <w:jc w:val="both"/>
        <w:rPr>
          <w:rFonts w:ascii="PT Astra Serif" w:hAnsi="PT Astra Serif"/>
          <w:sz w:val="26"/>
          <w:szCs w:val="2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110"/>
      </w:tblGrid>
      <w:tr w:rsidR="008F44A5" w:rsidRPr="008E137F" w:rsidTr="008F44A5">
        <w:tc>
          <w:tcPr>
            <w:tcW w:w="1154" w:type="pct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846" w:type="pct"/>
          </w:tcPr>
          <w:p w:rsidR="008F44A5" w:rsidRPr="008E137F" w:rsidRDefault="008F44A5" w:rsidP="008F44A5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Всего– </w:t>
            </w:r>
            <w:r w:rsidR="001E3652"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45 970,9</w:t>
            </w:r>
            <w:r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, в том числе по годам:</w:t>
            </w:r>
          </w:p>
          <w:p w:rsidR="008F44A5" w:rsidRPr="008E137F" w:rsidRDefault="008F44A5" w:rsidP="008F44A5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1E3652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8 258,1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руб.,</w:t>
            </w:r>
          </w:p>
          <w:p w:rsidR="008F44A5" w:rsidRPr="008E137F" w:rsidRDefault="008F44A5" w:rsidP="008F44A5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E3652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9 563,2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руб.,</w:t>
            </w:r>
          </w:p>
          <w:p w:rsidR="008F44A5" w:rsidRPr="008E137F" w:rsidRDefault="008F44A5" w:rsidP="008F44A5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87C06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9 383,2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руб.,</w:t>
            </w:r>
          </w:p>
          <w:p w:rsidR="008F44A5" w:rsidRPr="008E137F" w:rsidRDefault="008F44A5" w:rsidP="008F44A5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C87C06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9 383,2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руб.,</w:t>
            </w:r>
          </w:p>
          <w:p w:rsidR="008F44A5" w:rsidRPr="008E137F" w:rsidRDefault="008F44A5" w:rsidP="00C87C0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C87C06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9 383,2 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тыс. руб.»;</w:t>
            </w:r>
          </w:p>
        </w:tc>
      </w:tr>
    </w:tbl>
    <w:p w:rsidR="008E137F" w:rsidRDefault="008E137F" w:rsidP="008F44A5">
      <w:pPr>
        <w:ind w:firstLine="708"/>
        <w:rPr>
          <w:rFonts w:ascii="PT Astra Serif" w:hAnsi="PT Astra Serif"/>
          <w:sz w:val="26"/>
          <w:szCs w:val="26"/>
        </w:rPr>
      </w:pPr>
    </w:p>
    <w:p w:rsidR="008F44A5" w:rsidRPr="008E137F" w:rsidRDefault="008F44A5" w:rsidP="008F44A5">
      <w:pPr>
        <w:ind w:firstLine="708"/>
        <w:rPr>
          <w:rFonts w:ascii="PT Astra Serif" w:hAnsi="PT Astra Serif"/>
          <w:sz w:val="26"/>
          <w:szCs w:val="26"/>
        </w:rPr>
      </w:pPr>
      <w:r w:rsidRPr="008E137F">
        <w:rPr>
          <w:rFonts w:ascii="PT Astra Serif" w:hAnsi="PT Astra Serif"/>
          <w:sz w:val="26"/>
          <w:szCs w:val="26"/>
        </w:rPr>
        <w:t>1.2. раздел 4 Паспорта муниципальной программы изложить в следующей редакции</w:t>
      </w:r>
    </w:p>
    <w:p w:rsidR="008F44A5" w:rsidRPr="008E137F" w:rsidRDefault="008F44A5" w:rsidP="008F44A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8E137F">
        <w:rPr>
          <w:rFonts w:ascii="PT Astra Serif" w:hAnsi="PT Astra Serif"/>
          <w:b/>
          <w:sz w:val="26"/>
          <w:szCs w:val="26"/>
        </w:rPr>
        <w:t>«4. Финансовое обеспечение муниципальной программы «Улучшение демографической ситуации в муниципальном образовании Плавский район»</w:t>
      </w:r>
    </w:p>
    <w:p w:rsidR="008F44A5" w:rsidRPr="008E137F" w:rsidRDefault="008F44A5" w:rsidP="008F44A5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968"/>
        <w:gridCol w:w="968"/>
        <w:gridCol w:w="968"/>
        <w:gridCol w:w="968"/>
        <w:gridCol w:w="968"/>
        <w:gridCol w:w="1079"/>
      </w:tblGrid>
      <w:tr w:rsidR="008F44A5" w:rsidRPr="008E137F" w:rsidTr="008E137F">
        <w:trPr>
          <w:trHeight w:val="57"/>
          <w:tblHeader/>
        </w:trPr>
        <w:tc>
          <w:tcPr>
            <w:tcW w:w="1833" w:type="pct"/>
            <w:vMerge w:val="restar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  <w:r w:rsidRPr="008E137F">
              <w:rPr>
                <w:rStyle w:val="aff8"/>
                <w:rFonts w:ascii="PT Astra Serif" w:hAnsi="PT Astra Serif"/>
              </w:rPr>
              <w:footnoteReference w:id="1"/>
            </w:r>
          </w:p>
        </w:tc>
        <w:tc>
          <w:tcPr>
            <w:tcW w:w="3167" w:type="pct"/>
            <w:gridSpan w:val="6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vMerge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8E137F">
              <w:rPr>
                <w:rFonts w:ascii="PT Astra Serif" w:hAnsi="PT Astra Serif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2024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2025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2026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Всего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6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7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Всего по муниципальной программе</w:t>
            </w:r>
            <w:r w:rsidRPr="008E137F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8 528,1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9 563,2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b/>
              </w:rPr>
              <w:t>9 383,2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b/>
              </w:rPr>
              <w:t>9 383,2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9 383,2</w:t>
            </w:r>
          </w:p>
        </w:tc>
        <w:tc>
          <w:tcPr>
            <w:tcW w:w="576" w:type="pct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8E137F">
              <w:rPr>
                <w:rFonts w:ascii="PT Astra Serif" w:hAnsi="PT Astra Serif"/>
                <w:b/>
              </w:rPr>
              <w:t>45 970,9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6" w:type="pct"/>
          </w:tcPr>
          <w:p w:rsidR="008F44A5" w:rsidRPr="008E137F" w:rsidRDefault="008F44A5" w:rsidP="008F44A5">
            <w:pPr>
              <w:ind w:firstLine="851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C87C06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C87C06" w:rsidRPr="008E137F" w:rsidRDefault="00C87C06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C87C06" w:rsidRPr="008E137F" w:rsidRDefault="001E3652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4 859,2</w:t>
            </w:r>
          </w:p>
        </w:tc>
        <w:tc>
          <w:tcPr>
            <w:tcW w:w="518" w:type="pct"/>
            <w:shd w:val="clear" w:color="auto" w:fill="auto"/>
          </w:tcPr>
          <w:p w:rsidR="00C87C06" w:rsidRPr="008E137F" w:rsidRDefault="00C87C06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  <w:shd w:val="clear" w:color="auto" w:fill="auto"/>
          </w:tcPr>
          <w:p w:rsidR="00C87C06" w:rsidRPr="008E137F" w:rsidRDefault="00C87C06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  <w:shd w:val="clear" w:color="auto" w:fill="auto"/>
          </w:tcPr>
          <w:p w:rsidR="00C87C06" w:rsidRPr="008E137F" w:rsidRDefault="00C87C06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  <w:shd w:val="clear" w:color="auto" w:fill="auto"/>
          </w:tcPr>
          <w:p w:rsidR="00C87C06" w:rsidRPr="008E137F" w:rsidRDefault="00C87C06" w:rsidP="00C87C06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76" w:type="pct"/>
          </w:tcPr>
          <w:p w:rsidR="00C87C06" w:rsidRPr="008E137F" w:rsidRDefault="009B3E8B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27</w:t>
            </w:r>
            <w:r w:rsidR="001E3652" w:rsidRPr="008E137F">
              <w:rPr>
                <w:rFonts w:ascii="PT Astra Serif" w:hAnsi="PT Astra Serif"/>
                <w:b/>
              </w:rPr>
              <w:t> 278,8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lang w:val="en-US"/>
              </w:rPr>
            </w:pPr>
            <w:r w:rsidRPr="008E137F">
              <w:rPr>
                <w:rFonts w:ascii="PT Astra Serif" w:hAnsi="PT Astra Serif"/>
              </w:rPr>
              <w:t>3 398,</w:t>
            </w:r>
            <w:r w:rsidR="001E3652" w:rsidRPr="008E137F">
              <w:rPr>
                <w:rFonts w:ascii="PT Astra Serif" w:hAnsi="PT Astra Serif"/>
              </w:rPr>
              <w:t>9</w:t>
            </w:r>
          </w:p>
          <w:p w:rsidR="008F44A5" w:rsidRPr="008E137F" w:rsidRDefault="008F44A5" w:rsidP="008F44A5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C87C06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</w:t>
            </w:r>
            <w:r w:rsidR="001E3652" w:rsidRPr="008E137F">
              <w:rPr>
                <w:rFonts w:ascii="PT Astra Serif" w:hAnsi="PT Astra Serif"/>
              </w:rPr>
              <w:t> 958,3</w:t>
            </w:r>
            <w:r w:rsidR="008F44A5" w:rsidRPr="008E137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C87C06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3 778,3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C87C06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</w:t>
            </w:r>
            <w:r w:rsidR="00C87C06" w:rsidRPr="008E137F">
              <w:rPr>
                <w:rFonts w:ascii="PT Astra Serif" w:hAnsi="PT Astra Serif"/>
              </w:rPr>
              <w:t> 778,3</w:t>
            </w:r>
          </w:p>
        </w:tc>
        <w:tc>
          <w:tcPr>
            <w:tcW w:w="518" w:type="pct"/>
          </w:tcPr>
          <w:p w:rsidR="008F44A5" w:rsidRPr="008E137F" w:rsidRDefault="008F44A5" w:rsidP="00C87C06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</w:t>
            </w:r>
            <w:r w:rsidR="00C87C06" w:rsidRPr="008E137F">
              <w:rPr>
                <w:rFonts w:ascii="PT Astra Serif" w:hAnsi="PT Astra Serif"/>
              </w:rPr>
              <w:t> 778,3</w:t>
            </w:r>
          </w:p>
        </w:tc>
        <w:tc>
          <w:tcPr>
            <w:tcW w:w="576" w:type="pct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8E137F">
              <w:rPr>
                <w:rFonts w:ascii="PT Astra Serif" w:hAnsi="PT Astra Serif"/>
                <w:b/>
              </w:rPr>
              <w:t>18 692,1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 xml:space="preserve">Всего </w:t>
            </w:r>
            <w:r w:rsidRPr="008E137F">
              <w:rPr>
                <w:rFonts w:ascii="PT Astra Serif" w:hAnsi="PT Astra Serif" w:cs="PT Astra Serif"/>
                <w:b/>
              </w:rPr>
              <w:t>Комплекс процессных мероприятий «Обеспечение условий для повышения рождаемости»</w:t>
            </w:r>
            <w:r w:rsidRPr="008E137F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1 322,6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1 322,6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1 322,6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1 322,6</w:t>
            </w:r>
          </w:p>
        </w:tc>
        <w:tc>
          <w:tcPr>
            <w:tcW w:w="576" w:type="pct"/>
          </w:tcPr>
          <w:p w:rsidR="008F44A5" w:rsidRPr="008E137F" w:rsidRDefault="008F44A5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6</w:t>
            </w:r>
            <w:r w:rsidR="001E3652" w:rsidRPr="008E137F">
              <w:rPr>
                <w:rFonts w:ascii="PT Astra Serif" w:hAnsi="PT Astra Serif"/>
                <w:b/>
              </w:rPr>
              <w:t> 338,1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1E3652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1E3652" w:rsidRPr="008E137F" w:rsidRDefault="001E3652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8" w:type="pct"/>
            <w:shd w:val="clear" w:color="auto" w:fill="auto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1 047,7</w:t>
            </w:r>
          </w:p>
        </w:tc>
        <w:tc>
          <w:tcPr>
            <w:tcW w:w="518" w:type="pct"/>
            <w:shd w:val="clear" w:color="auto" w:fill="auto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1 322,6</w:t>
            </w:r>
          </w:p>
        </w:tc>
        <w:tc>
          <w:tcPr>
            <w:tcW w:w="518" w:type="pct"/>
            <w:shd w:val="clear" w:color="auto" w:fill="auto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1 322,6</w:t>
            </w:r>
          </w:p>
        </w:tc>
        <w:tc>
          <w:tcPr>
            <w:tcW w:w="518" w:type="pct"/>
            <w:shd w:val="clear" w:color="auto" w:fill="auto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1 322,6</w:t>
            </w:r>
          </w:p>
        </w:tc>
        <w:tc>
          <w:tcPr>
            <w:tcW w:w="518" w:type="pct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1 322,6</w:t>
            </w:r>
          </w:p>
        </w:tc>
        <w:tc>
          <w:tcPr>
            <w:tcW w:w="576" w:type="pct"/>
          </w:tcPr>
          <w:p w:rsidR="001E3652" w:rsidRPr="008E137F" w:rsidRDefault="001E3652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6 338,1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 xml:space="preserve">Всего </w:t>
            </w:r>
            <w:r w:rsidRPr="008E137F">
              <w:rPr>
                <w:rFonts w:ascii="PT Astra Serif" w:hAnsi="PT Astra Serif" w:cs="PT Astra Serif"/>
                <w:b/>
              </w:rPr>
              <w:t>Комплекс процессных мероприятий «Обеспечение деятельности МКУ «Кризисный центр помощи детям»</w:t>
            </w:r>
            <w:r w:rsidRPr="008E137F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76" w:type="pct"/>
          </w:tcPr>
          <w:p w:rsidR="008F44A5" w:rsidRPr="008E137F" w:rsidRDefault="001F0691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10</w:t>
            </w:r>
            <w:r w:rsidR="001E3652" w:rsidRPr="008E137F">
              <w:rPr>
                <w:rFonts w:ascii="PT Astra Serif" w:hAnsi="PT Astra Serif"/>
                <w:b/>
              </w:rPr>
              <w:t> 356,9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1F0691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1F0691" w:rsidRPr="008E137F" w:rsidRDefault="001F0691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8" w:type="pct"/>
            <w:shd w:val="clear" w:color="auto" w:fill="auto"/>
          </w:tcPr>
          <w:p w:rsidR="001F0691" w:rsidRPr="008E137F" w:rsidRDefault="001E3652" w:rsidP="00AF2066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18" w:type="pct"/>
            <w:shd w:val="clear" w:color="auto" w:fill="auto"/>
          </w:tcPr>
          <w:p w:rsidR="001F0691" w:rsidRPr="008E137F" w:rsidRDefault="001F0691" w:rsidP="00AF2066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  <w:shd w:val="clear" w:color="auto" w:fill="auto"/>
          </w:tcPr>
          <w:p w:rsidR="001F0691" w:rsidRPr="008E137F" w:rsidRDefault="001F0691" w:rsidP="00AF2066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  <w:shd w:val="clear" w:color="auto" w:fill="auto"/>
          </w:tcPr>
          <w:p w:rsidR="001F0691" w:rsidRPr="008E137F" w:rsidRDefault="001F0691" w:rsidP="00AF2066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18" w:type="pct"/>
          </w:tcPr>
          <w:p w:rsidR="001F0691" w:rsidRPr="008E137F" w:rsidRDefault="001F0691" w:rsidP="00AF2066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2 132,0</w:t>
            </w:r>
          </w:p>
        </w:tc>
        <w:tc>
          <w:tcPr>
            <w:tcW w:w="576" w:type="pct"/>
          </w:tcPr>
          <w:p w:rsidR="001F0691" w:rsidRPr="008E137F" w:rsidRDefault="001F0691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10</w:t>
            </w:r>
            <w:r w:rsidR="001E3652" w:rsidRPr="008E137F">
              <w:rPr>
                <w:rFonts w:ascii="PT Astra Serif" w:hAnsi="PT Astra Serif"/>
                <w:b/>
              </w:rPr>
              <w:t> 356,9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 xml:space="preserve">Всего </w:t>
            </w:r>
            <w:r w:rsidRPr="008E137F">
              <w:rPr>
                <w:rFonts w:ascii="PT Astra Serif" w:hAnsi="PT Astra Serif" w:cs="PT Astra Serif"/>
                <w:b/>
              </w:rPr>
              <w:t>Комплекс процессных мероприятий «Субсидии на проведение оздоровительной кампании детей»</w:t>
            </w:r>
            <w:r w:rsidRPr="008E137F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5 381,5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1F0691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6 108,6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1F0691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5</w:t>
            </w:r>
            <w:r w:rsidR="001F0691" w:rsidRPr="008E137F">
              <w:rPr>
                <w:rFonts w:ascii="PT Astra Serif" w:hAnsi="PT Astra Serif"/>
                <w:b/>
              </w:rPr>
              <w:t> 928,6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1F0691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5</w:t>
            </w:r>
            <w:r w:rsidR="001F0691" w:rsidRPr="008E137F">
              <w:rPr>
                <w:rFonts w:ascii="PT Astra Serif" w:hAnsi="PT Astra Serif"/>
                <w:b/>
              </w:rPr>
              <w:t> 928,6</w:t>
            </w:r>
          </w:p>
        </w:tc>
        <w:tc>
          <w:tcPr>
            <w:tcW w:w="518" w:type="pct"/>
          </w:tcPr>
          <w:p w:rsidR="008F44A5" w:rsidRPr="008E137F" w:rsidRDefault="008F44A5" w:rsidP="001F0691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5</w:t>
            </w:r>
            <w:r w:rsidR="001F0691" w:rsidRPr="008E137F">
              <w:rPr>
                <w:rFonts w:ascii="PT Astra Serif" w:hAnsi="PT Astra Serif"/>
                <w:b/>
              </w:rPr>
              <w:t> 928,6</w:t>
            </w:r>
          </w:p>
        </w:tc>
        <w:tc>
          <w:tcPr>
            <w:tcW w:w="576" w:type="pct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29 275,9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233239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233239" w:rsidRPr="008E137F" w:rsidRDefault="00233239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233239" w:rsidRPr="008E137F" w:rsidRDefault="001E3652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4 859,2</w:t>
            </w:r>
          </w:p>
        </w:tc>
        <w:tc>
          <w:tcPr>
            <w:tcW w:w="518" w:type="pct"/>
            <w:shd w:val="clear" w:color="auto" w:fill="auto"/>
          </w:tcPr>
          <w:p w:rsidR="00233239" w:rsidRPr="008E137F" w:rsidRDefault="00233239">
            <w:pPr>
              <w:rPr>
                <w:rFonts w:ascii="PT Astra Serif" w:hAnsi="PT Astra Serif"/>
              </w:rPr>
            </w:pPr>
          </w:p>
          <w:p w:rsidR="00233239" w:rsidRPr="008E137F" w:rsidRDefault="00233239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  <w:shd w:val="clear" w:color="auto" w:fill="auto"/>
          </w:tcPr>
          <w:p w:rsidR="00233239" w:rsidRPr="008E137F" w:rsidRDefault="00233239">
            <w:pPr>
              <w:rPr>
                <w:rFonts w:ascii="PT Astra Serif" w:hAnsi="PT Astra Serif"/>
              </w:rPr>
            </w:pPr>
          </w:p>
          <w:p w:rsidR="00233239" w:rsidRPr="008E137F" w:rsidRDefault="00233239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  <w:shd w:val="clear" w:color="auto" w:fill="auto"/>
          </w:tcPr>
          <w:p w:rsidR="00233239" w:rsidRPr="008E137F" w:rsidRDefault="00233239">
            <w:pPr>
              <w:rPr>
                <w:rFonts w:ascii="PT Astra Serif" w:hAnsi="PT Astra Serif"/>
              </w:rPr>
            </w:pPr>
          </w:p>
          <w:p w:rsidR="00233239" w:rsidRPr="008E137F" w:rsidRDefault="00233239">
            <w:pPr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18" w:type="pct"/>
          </w:tcPr>
          <w:p w:rsidR="00233239" w:rsidRPr="008E137F" w:rsidRDefault="00233239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5 604,9</w:t>
            </w:r>
          </w:p>
        </w:tc>
        <w:tc>
          <w:tcPr>
            <w:tcW w:w="576" w:type="pct"/>
          </w:tcPr>
          <w:p w:rsidR="00233239" w:rsidRPr="008E137F" w:rsidRDefault="00233239" w:rsidP="001E3652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27</w:t>
            </w:r>
            <w:r w:rsidR="001E3652" w:rsidRPr="008E137F">
              <w:rPr>
                <w:rFonts w:ascii="PT Astra Serif" w:hAnsi="PT Astra Serif"/>
                <w:b/>
              </w:rPr>
              <w:t> 278,8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522,3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503,7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343E0D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343E0D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518" w:type="pct"/>
          </w:tcPr>
          <w:p w:rsidR="008F44A5" w:rsidRPr="008E137F" w:rsidRDefault="00343E0D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576" w:type="pct"/>
          </w:tcPr>
          <w:p w:rsidR="008F44A5" w:rsidRPr="008E137F" w:rsidRDefault="001E3652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1 997,1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</w:t>
            </w:r>
          </w:p>
        </w:tc>
      </w:tr>
      <w:tr w:rsidR="008F44A5" w:rsidRPr="008E137F" w:rsidTr="008E137F">
        <w:trPr>
          <w:trHeight w:val="57"/>
          <w:tblHeader/>
        </w:trPr>
        <w:tc>
          <w:tcPr>
            <w:tcW w:w="1833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76" w:type="pct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0,0»</w:t>
            </w:r>
            <w:r w:rsidR="001F0E4C" w:rsidRPr="008E137F">
              <w:rPr>
                <w:rFonts w:ascii="PT Astra Serif" w:hAnsi="PT Astra Serif"/>
                <w:b/>
              </w:rPr>
              <w:t>.</w:t>
            </w:r>
          </w:p>
        </w:tc>
      </w:tr>
    </w:tbl>
    <w:p w:rsidR="00971E08" w:rsidRPr="008E137F" w:rsidRDefault="00971E08" w:rsidP="002C1B47">
      <w:pPr>
        <w:rPr>
          <w:rFonts w:ascii="PT Astra Serif" w:hAnsi="PT Astra Serif"/>
          <w:b/>
          <w:sz w:val="28"/>
          <w:szCs w:val="28"/>
        </w:rPr>
      </w:pPr>
    </w:p>
    <w:p w:rsidR="008F44A5" w:rsidRPr="008E137F" w:rsidRDefault="008F44A5" w:rsidP="008F44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</w:pPr>
      <w:r w:rsidRPr="008E137F">
        <w:rPr>
          <w:rFonts w:ascii="PT Astra Serif" w:hAnsi="PT Astra Serif"/>
          <w:lang w:eastAsia="ru-RU"/>
        </w:rPr>
        <w:t>1.</w:t>
      </w:r>
      <w:r w:rsidR="001E3652" w:rsidRPr="008E137F">
        <w:rPr>
          <w:rFonts w:ascii="PT Astra Serif" w:hAnsi="PT Astra Serif"/>
          <w:lang w:eastAsia="ru-RU"/>
        </w:rPr>
        <w:t>3</w:t>
      </w:r>
      <w:r w:rsidRPr="008E137F">
        <w:rPr>
          <w:rFonts w:ascii="PT Astra Serif" w:hAnsi="PT Astra Serif"/>
          <w:lang w:eastAsia="ru-RU"/>
        </w:rPr>
        <w:t>.  Приложение 3 к Программе изложить в следующей редакции:</w:t>
      </w:r>
    </w:p>
    <w:p w:rsidR="008E137F" w:rsidRPr="008E137F" w:rsidRDefault="008E137F" w:rsidP="008F44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  <w:sectPr w:rsidR="008E137F" w:rsidRPr="008E137F" w:rsidSect="008E137F">
          <w:headerReference w:type="default" r:id="rId10"/>
          <w:headerReference w:type="first" r:id="rId11"/>
          <w:pgSz w:w="11900" w:h="16800"/>
          <w:pgMar w:top="567" w:right="843" w:bottom="851" w:left="1701" w:header="567" w:footer="720" w:gutter="0"/>
          <w:cols w:space="720"/>
          <w:noEndnote/>
          <w:titlePg/>
          <w:docGrid w:linePitch="326"/>
        </w:sectPr>
      </w:pPr>
    </w:p>
    <w:p w:rsidR="008E137F" w:rsidRPr="008E137F" w:rsidRDefault="008E137F" w:rsidP="008E137F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lang w:eastAsia="ru-RU"/>
        </w:rPr>
      </w:pPr>
    </w:p>
    <w:p w:rsidR="008F44A5" w:rsidRPr="008E137F" w:rsidRDefault="008F44A5" w:rsidP="008E137F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8E137F">
        <w:rPr>
          <w:rFonts w:ascii="PT Astra Serif" w:hAnsi="PT Astra Serif"/>
          <w:lang w:eastAsia="ru-RU"/>
        </w:rPr>
        <w:t>«Приложение № 3</w:t>
      </w:r>
    </w:p>
    <w:p w:rsidR="008F44A5" w:rsidRPr="008E137F" w:rsidRDefault="008F44A5" w:rsidP="008E137F">
      <w:pPr>
        <w:ind w:left="5103"/>
        <w:jc w:val="center"/>
        <w:rPr>
          <w:rFonts w:ascii="PT Astra Serif" w:hAnsi="PT Astra Serif"/>
          <w:lang w:eastAsia="ru-RU"/>
        </w:rPr>
      </w:pPr>
      <w:r w:rsidRPr="008E137F">
        <w:rPr>
          <w:rFonts w:ascii="PT Astra Serif" w:hAnsi="PT Astra Serif"/>
          <w:lang w:eastAsia="ru-RU"/>
        </w:rPr>
        <w:t>к муниципальной программе</w:t>
      </w:r>
    </w:p>
    <w:p w:rsidR="008F44A5" w:rsidRPr="008E137F" w:rsidRDefault="008F44A5" w:rsidP="008E137F">
      <w:pPr>
        <w:ind w:left="5103"/>
        <w:jc w:val="center"/>
        <w:rPr>
          <w:rFonts w:ascii="PT Astra Serif" w:hAnsi="PT Astra Serif"/>
        </w:rPr>
      </w:pPr>
      <w:r w:rsidRPr="008E137F">
        <w:rPr>
          <w:rFonts w:ascii="PT Astra Serif" w:hAnsi="PT Astra Serif"/>
        </w:rPr>
        <w:t>«Улучшение демографической ситуации</w:t>
      </w:r>
    </w:p>
    <w:p w:rsidR="008F44A5" w:rsidRPr="008E137F" w:rsidRDefault="008F44A5" w:rsidP="008E137F">
      <w:pPr>
        <w:ind w:left="5103"/>
        <w:jc w:val="center"/>
        <w:rPr>
          <w:rFonts w:ascii="PT Astra Serif" w:hAnsi="PT Astra Serif"/>
        </w:rPr>
      </w:pPr>
      <w:r w:rsidRPr="008E137F">
        <w:rPr>
          <w:rFonts w:ascii="PT Astra Serif" w:hAnsi="PT Astra Serif"/>
        </w:rPr>
        <w:t>в муниципальном образовании</w:t>
      </w:r>
    </w:p>
    <w:p w:rsidR="008F44A5" w:rsidRPr="008E137F" w:rsidRDefault="008F44A5" w:rsidP="008E137F">
      <w:pPr>
        <w:ind w:left="5103"/>
        <w:jc w:val="center"/>
        <w:rPr>
          <w:rFonts w:ascii="PT Astra Serif" w:hAnsi="PT Astra Serif"/>
        </w:rPr>
      </w:pPr>
      <w:r w:rsidRPr="008E137F">
        <w:rPr>
          <w:rFonts w:ascii="PT Astra Serif" w:hAnsi="PT Astra Serif"/>
        </w:rPr>
        <w:t>Плавский район»</w:t>
      </w:r>
    </w:p>
    <w:p w:rsidR="008F44A5" w:rsidRPr="008E137F" w:rsidRDefault="008F44A5" w:rsidP="008F44A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8F44A5" w:rsidRPr="008E137F" w:rsidRDefault="008F44A5" w:rsidP="008F44A5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8F44A5" w:rsidRPr="008E137F" w:rsidRDefault="008F44A5" w:rsidP="008F44A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E137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</w:t>
      </w:r>
      <w:r w:rsidRPr="008E137F">
        <w:rPr>
          <w:rFonts w:ascii="PT Astra Serif" w:hAnsi="PT Astra Serif"/>
          <w:b/>
          <w:sz w:val="26"/>
          <w:szCs w:val="26"/>
        </w:rPr>
        <w:t>Субсидии на проведение оздоровительной кампании детей</w:t>
      </w:r>
      <w:r w:rsidRPr="008E137F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E137F" w:rsidRPr="008E137F" w:rsidRDefault="008E137F" w:rsidP="008F44A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5"/>
      </w:tblGrid>
      <w:tr w:rsidR="008F44A5" w:rsidRPr="008E137F" w:rsidTr="008E137F">
        <w:tc>
          <w:tcPr>
            <w:tcW w:w="3227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45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F44A5" w:rsidRPr="008E137F" w:rsidTr="008E137F">
        <w:trPr>
          <w:trHeight w:val="277"/>
        </w:trPr>
        <w:tc>
          <w:tcPr>
            <w:tcW w:w="3227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45" w:type="dxa"/>
          </w:tcPr>
          <w:p w:rsidR="008F44A5" w:rsidRPr="008E137F" w:rsidRDefault="008F44A5" w:rsidP="008E13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8F44A5" w:rsidRPr="008E137F" w:rsidTr="008E137F">
        <w:tc>
          <w:tcPr>
            <w:tcW w:w="3227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5" w:type="dxa"/>
            <w:shd w:val="clear" w:color="auto" w:fill="auto"/>
          </w:tcPr>
          <w:p w:rsidR="008F44A5" w:rsidRPr="008E137F" w:rsidRDefault="008F44A5" w:rsidP="008F44A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E137F">
              <w:rPr>
                <w:rFonts w:ascii="PT Astra Serif" w:hAnsi="PT Astra Serif" w:cs="Times New Roman"/>
                <w:sz w:val="26"/>
                <w:szCs w:val="26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8F44A5" w:rsidRPr="008E137F" w:rsidTr="008E137F">
        <w:tc>
          <w:tcPr>
            <w:tcW w:w="3227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345" w:type="dxa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Всего </w:t>
            </w:r>
            <w:r w:rsidR="009A0585"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29</w:t>
            </w:r>
            <w:r w:rsidR="001E3652"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 275,9</w:t>
            </w:r>
            <w:r w:rsidRPr="008E137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</w:t>
            </w:r>
          </w:p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 по годам:</w:t>
            </w:r>
          </w:p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год – </w:t>
            </w:r>
            <w:r w:rsidR="001E3652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5 381,5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</w:t>
            </w:r>
          </w:p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год – </w:t>
            </w:r>
            <w:r w:rsidR="001E3652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6 108,6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</w:t>
            </w:r>
          </w:p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2024 год – 5</w:t>
            </w:r>
            <w:r w:rsidR="009A0585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 928,6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</w:t>
            </w:r>
          </w:p>
          <w:p w:rsidR="008F44A5" w:rsidRPr="008E137F" w:rsidRDefault="008F44A5" w:rsidP="008F44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2025 год – 5</w:t>
            </w:r>
            <w:r w:rsidR="009A0585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 928,6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</w:t>
            </w:r>
          </w:p>
          <w:p w:rsidR="008F44A5" w:rsidRPr="008E137F" w:rsidRDefault="008F44A5" w:rsidP="009A05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2026 год – 5</w:t>
            </w:r>
            <w:r w:rsidR="009A0585"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> 928,6</w:t>
            </w:r>
            <w:r w:rsidRPr="008E137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8F44A5" w:rsidRPr="008E137F" w:rsidRDefault="008F44A5" w:rsidP="008F44A5">
      <w:pPr>
        <w:autoSpaceDE w:val="0"/>
        <w:autoSpaceDN w:val="0"/>
        <w:adjustRightInd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8F44A5" w:rsidRPr="008E137F" w:rsidRDefault="008F44A5" w:rsidP="008F44A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18"/>
          <w:szCs w:val="18"/>
        </w:rPr>
        <w:sectPr w:rsidR="008F44A5" w:rsidRPr="008E137F" w:rsidSect="008F44A5">
          <w:pgSz w:w="11900" w:h="16800"/>
          <w:pgMar w:top="567" w:right="843" w:bottom="851" w:left="1701" w:header="720" w:footer="720" w:gutter="0"/>
          <w:cols w:space="720"/>
          <w:noEndnote/>
          <w:titlePg/>
          <w:docGrid w:linePitch="299"/>
        </w:sectPr>
      </w:pPr>
    </w:p>
    <w:p w:rsidR="008F44A5" w:rsidRPr="008E137F" w:rsidRDefault="008F44A5" w:rsidP="008F44A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  <w:r w:rsidRPr="008E137F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«Субсидии на проведение оздоровительной кампании детей»</w:t>
      </w: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2"/>
        <w:gridCol w:w="1362"/>
        <w:gridCol w:w="1361"/>
        <w:gridCol w:w="1089"/>
        <w:gridCol w:w="953"/>
        <w:gridCol w:w="953"/>
        <w:gridCol w:w="953"/>
        <w:gridCol w:w="818"/>
        <w:gridCol w:w="817"/>
        <w:gridCol w:w="136"/>
        <w:gridCol w:w="546"/>
      </w:tblGrid>
      <w:tr w:rsidR="008E137F" w:rsidRPr="008E137F" w:rsidTr="008E137F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10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№</w:t>
            </w:r>
          </w:p>
          <w:p w:rsidR="008E137F" w:rsidRPr="008E137F" w:rsidRDefault="008E137F" w:rsidP="008F44A5">
            <w:pPr>
              <w:ind w:left="110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Объем финансового обеспечения (тыс.            (тыс. руб.)</w:t>
            </w:r>
          </w:p>
        </w:tc>
      </w:tr>
      <w:tr w:rsidR="008E137F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6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 том числе по источникам</w:t>
            </w:r>
          </w:p>
        </w:tc>
      </w:tr>
      <w:tr w:rsidR="008E137F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F" w:rsidRPr="008E137F" w:rsidRDefault="008E137F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Федеральный</w:t>
            </w:r>
          </w:p>
          <w:p w:rsidR="008E137F" w:rsidRPr="008E137F" w:rsidRDefault="008E137F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F" w:rsidRPr="008E137F" w:rsidRDefault="008E137F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8F44A5" w:rsidRPr="008E137F" w:rsidTr="008E137F">
        <w:trPr>
          <w:trHeight w:val="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A5" w:rsidRPr="008E137F" w:rsidRDefault="008F44A5" w:rsidP="008F44A5">
            <w:pPr>
              <w:ind w:left="43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A5" w:rsidRPr="008E137F" w:rsidRDefault="008F44A5" w:rsidP="008F44A5">
            <w:pPr>
              <w:ind w:left="44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103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5" w:rsidRPr="008E137F" w:rsidRDefault="008F44A5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9</w:t>
            </w:r>
          </w:p>
        </w:tc>
      </w:tr>
      <w:tr w:rsidR="008F44A5" w:rsidRPr="008E137F" w:rsidTr="008E137F">
        <w:trPr>
          <w:trHeight w:val="57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4A5" w:rsidRPr="008E137F" w:rsidRDefault="008F44A5" w:rsidP="008F44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b/>
              </w:rPr>
              <w:t>Задача 1</w:t>
            </w:r>
            <w:r w:rsidRPr="008E137F">
              <w:rPr>
                <w:rFonts w:ascii="PT Astra Serif" w:hAnsi="PT Astra Serif"/>
                <w:b/>
                <w:lang w:eastAsia="ru-RU"/>
              </w:rPr>
              <w:t xml:space="preserve"> Обеспечение доступности оздоровительных услуг для детей, проживающих на территории Плавского района.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46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</w:rPr>
              <w:t>Мероприятие 1</w:t>
            </w:r>
          </w:p>
          <w:p w:rsidR="007E2250" w:rsidRPr="008E137F" w:rsidRDefault="007E2250" w:rsidP="008E137F">
            <w:pPr>
              <w:ind w:left="22"/>
              <w:jc w:val="center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</w:rPr>
              <w:t>Субсидии на проведение оздоровительной компании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250" w:rsidRPr="008E137F" w:rsidRDefault="007E2250" w:rsidP="008E137F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E137F">
            <w:pPr>
              <w:ind w:left="24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29 275,9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E137F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27 278,8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E137F">
            <w:pPr>
              <w:ind w:left="9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1 997,1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5 381,5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BE1F77">
            <w:pPr>
              <w:ind w:left="108"/>
              <w:jc w:val="center"/>
              <w:rPr>
                <w:rFonts w:ascii="PT Astra Serif" w:hAnsi="PT Astra Serif"/>
                <w:color w:val="002060"/>
              </w:rPr>
            </w:pPr>
            <w:r w:rsidRPr="008E137F">
              <w:rPr>
                <w:rFonts w:ascii="PT Astra Serif" w:hAnsi="PT Astra Serif"/>
                <w:color w:val="002060"/>
              </w:rPr>
              <w:t>4 859,2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C87C06">
            <w:pPr>
              <w:ind w:left="108"/>
              <w:jc w:val="center"/>
              <w:rPr>
                <w:rFonts w:ascii="PT Astra Serif" w:hAnsi="PT Astra Serif"/>
                <w:color w:val="002060"/>
              </w:rPr>
            </w:pPr>
            <w:r w:rsidRPr="008E137F">
              <w:rPr>
                <w:rFonts w:ascii="PT Astra Serif" w:hAnsi="PT Astra Serif"/>
                <w:color w:val="002060"/>
              </w:rPr>
              <w:t>522,3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  <w:color w:val="002060"/>
              </w:rPr>
            </w:pPr>
            <w:r w:rsidRPr="008E137F">
              <w:rPr>
                <w:rFonts w:ascii="PT Astra Serif" w:hAnsi="PT Astra Serif"/>
                <w:color w:val="00206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7E2250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6 108,6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BE1F77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lang w:eastAsia="ru-RU"/>
              </w:rPr>
              <w:t>5 604,9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503,7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7E2250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5 928,6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BE1F77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lang w:eastAsia="ru-RU"/>
              </w:rPr>
              <w:t>5 604,9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C87C06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7E2250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5 928,6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BE1F77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lang w:eastAsia="ru-RU"/>
              </w:rPr>
              <w:t>5 604,9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</w:tr>
      <w:tr w:rsidR="007E2250" w:rsidRPr="008E137F" w:rsidTr="008E137F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8E137F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7E2250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5 928,6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BE1F77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lang w:eastAsia="ru-RU"/>
              </w:rPr>
              <w:t>5 604,9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323,7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0" w:rsidRPr="008E137F" w:rsidRDefault="007E2250" w:rsidP="008F44A5">
            <w:pPr>
              <w:ind w:left="108"/>
              <w:jc w:val="center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</w:rPr>
              <w:t>0,0»</w:t>
            </w:r>
          </w:p>
        </w:tc>
      </w:tr>
    </w:tbl>
    <w:p w:rsidR="008E137F" w:rsidRDefault="008E137F" w:rsidP="008F44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44A5" w:rsidRPr="008E137F" w:rsidRDefault="008F44A5" w:rsidP="008F44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E137F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F44A5" w:rsidRPr="008E137F" w:rsidRDefault="008F44A5" w:rsidP="008F44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E137F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554F16" w:rsidRPr="008E137F">
        <w:rPr>
          <w:rFonts w:ascii="PT Astra Serif" w:hAnsi="PT Astra Serif"/>
          <w:sz w:val="28"/>
          <w:szCs w:val="28"/>
          <w:lang w:eastAsia="ru-RU"/>
        </w:rPr>
        <w:t>27 апреля 2023 года.</w:t>
      </w:r>
    </w:p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8F44A5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8F44A5" w:rsidRPr="008E137F" w:rsidTr="008F44A5">
        <w:trPr>
          <w:trHeight w:val="229"/>
        </w:trPr>
        <w:tc>
          <w:tcPr>
            <w:tcW w:w="2178" w:type="pct"/>
          </w:tcPr>
          <w:p w:rsidR="008F44A5" w:rsidRPr="008E137F" w:rsidRDefault="008F44A5" w:rsidP="008F44A5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8E137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8F44A5" w:rsidRPr="008E137F" w:rsidRDefault="008F44A5" w:rsidP="008F44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F44A5" w:rsidRPr="008E137F" w:rsidRDefault="008F44A5" w:rsidP="008F44A5">
            <w:pPr>
              <w:jc w:val="right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8F44A5" w:rsidRPr="008E137F" w:rsidRDefault="008F44A5" w:rsidP="008F44A5">
      <w:pPr>
        <w:rPr>
          <w:rFonts w:ascii="PT Astra Serif" w:hAnsi="PT Astra Serif" w:cs="PT Astra Serif"/>
          <w:sz w:val="28"/>
          <w:szCs w:val="28"/>
        </w:rPr>
      </w:pPr>
    </w:p>
    <w:p w:rsidR="00F86A88" w:rsidRPr="008E137F" w:rsidRDefault="00F86A88" w:rsidP="008F44A5">
      <w:pPr>
        <w:rPr>
          <w:rFonts w:ascii="PT Astra Serif" w:hAnsi="PT Astra Serif" w:cs="PT Astra Serif"/>
          <w:sz w:val="28"/>
          <w:szCs w:val="28"/>
        </w:rPr>
      </w:pPr>
    </w:p>
    <w:p w:rsidR="00F86A88" w:rsidRPr="008E137F" w:rsidRDefault="00F86A88" w:rsidP="008F44A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8F44A5" w:rsidRPr="008E137F" w:rsidTr="008F44A5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8F44A5" w:rsidRPr="008E137F" w:rsidRDefault="008F44A5" w:rsidP="008F44A5">
            <w:pPr>
              <w:jc w:val="both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 w:cs="PT Astra Serif"/>
              </w:rPr>
              <w:t>Исп.</w:t>
            </w:r>
            <w:r w:rsidR="008E137F">
              <w:rPr>
                <w:rFonts w:ascii="PT Astra Serif" w:hAnsi="PT Astra Serif" w:cs="PT Astra Serif"/>
              </w:rPr>
              <w:t>: Кучаева Людмила Анатольевна</w:t>
            </w:r>
          </w:p>
          <w:p w:rsidR="008F44A5" w:rsidRPr="008E137F" w:rsidRDefault="008F44A5" w:rsidP="008F44A5">
            <w:pPr>
              <w:jc w:val="both"/>
              <w:rPr>
                <w:rFonts w:ascii="PT Astra Serif" w:hAnsi="PT Astra Serif"/>
              </w:rPr>
            </w:pPr>
            <w:r w:rsidRPr="008E137F">
              <w:rPr>
                <w:rFonts w:ascii="PT Astra Serif" w:hAnsi="PT Astra Serif" w:cs="PT Astra Serif"/>
              </w:rPr>
              <w:t xml:space="preserve">тел.: 8-48752-64900 </w:t>
            </w:r>
          </w:p>
        </w:tc>
      </w:tr>
    </w:tbl>
    <w:p w:rsidR="00971E08" w:rsidRPr="008E137F" w:rsidRDefault="00971E08" w:rsidP="008E137F">
      <w:pPr>
        <w:contextualSpacing/>
        <w:rPr>
          <w:rFonts w:ascii="PT Astra Serif" w:hAnsi="PT Astra Serif"/>
        </w:rPr>
      </w:pPr>
    </w:p>
    <w:sectPr w:rsidR="00971E08" w:rsidRPr="008E137F" w:rsidSect="008E137F">
      <w:headerReference w:type="default" r:id="rId12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7A" w:rsidRDefault="0067577A">
      <w:r>
        <w:separator/>
      </w:r>
    </w:p>
  </w:endnote>
  <w:endnote w:type="continuationSeparator" w:id="0">
    <w:p w:rsidR="0067577A" w:rsidRDefault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7A" w:rsidRDefault="0067577A">
      <w:r>
        <w:separator/>
      </w:r>
    </w:p>
  </w:footnote>
  <w:footnote w:type="continuationSeparator" w:id="0">
    <w:p w:rsidR="0067577A" w:rsidRDefault="0067577A">
      <w:r>
        <w:continuationSeparator/>
      </w:r>
    </w:p>
  </w:footnote>
  <w:footnote w:id="1">
    <w:p w:rsidR="008F44A5" w:rsidRPr="004F23BC" w:rsidRDefault="008F44A5" w:rsidP="008F44A5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984240"/>
      <w:docPartObj>
        <w:docPartGallery w:val="Page Numbers (Top of Page)"/>
        <w:docPartUnique/>
      </w:docPartObj>
    </w:sdtPr>
    <w:sdtEndPr/>
    <w:sdtContent>
      <w:p w:rsidR="008E137F" w:rsidRDefault="008E13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4D">
          <w:rPr>
            <w:noProof/>
          </w:rPr>
          <w:t>3</w:t>
        </w:r>
        <w:r>
          <w:fldChar w:fldCharType="end"/>
        </w:r>
      </w:p>
    </w:sdtContent>
  </w:sdt>
  <w:p w:rsidR="008E137F" w:rsidRDefault="008E137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7F" w:rsidRDefault="008E137F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A5" w:rsidRDefault="008F44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6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286315"/>
    <w:multiLevelType w:val="multilevel"/>
    <w:tmpl w:val="B82C245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570E"/>
    <w:rsid w:val="00010179"/>
    <w:rsid w:val="0002765D"/>
    <w:rsid w:val="0004561B"/>
    <w:rsid w:val="000518B4"/>
    <w:rsid w:val="00055D74"/>
    <w:rsid w:val="00087E76"/>
    <w:rsid w:val="00097D31"/>
    <w:rsid w:val="000A7EE3"/>
    <w:rsid w:val="000D05A0"/>
    <w:rsid w:val="000E2A50"/>
    <w:rsid w:val="000E6231"/>
    <w:rsid w:val="000E7B08"/>
    <w:rsid w:val="000F03B2"/>
    <w:rsid w:val="000F47A7"/>
    <w:rsid w:val="001032D6"/>
    <w:rsid w:val="00115A19"/>
    <w:rsid w:val="00115CE3"/>
    <w:rsid w:val="0011670F"/>
    <w:rsid w:val="00140632"/>
    <w:rsid w:val="001445DD"/>
    <w:rsid w:val="00150F75"/>
    <w:rsid w:val="0016136D"/>
    <w:rsid w:val="001616D5"/>
    <w:rsid w:val="001618BF"/>
    <w:rsid w:val="001734B8"/>
    <w:rsid w:val="00174BF8"/>
    <w:rsid w:val="00197BD1"/>
    <w:rsid w:val="001A5FBD"/>
    <w:rsid w:val="001B5F52"/>
    <w:rsid w:val="001C3142"/>
    <w:rsid w:val="001C32A8"/>
    <w:rsid w:val="001C7CE2"/>
    <w:rsid w:val="001E3652"/>
    <w:rsid w:val="001E3717"/>
    <w:rsid w:val="001E53E5"/>
    <w:rsid w:val="001F0691"/>
    <w:rsid w:val="001F0E4C"/>
    <w:rsid w:val="001F2D21"/>
    <w:rsid w:val="002013D6"/>
    <w:rsid w:val="0021412F"/>
    <w:rsid w:val="002147F8"/>
    <w:rsid w:val="00220E66"/>
    <w:rsid w:val="00226E74"/>
    <w:rsid w:val="00233239"/>
    <w:rsid w:val="00236560"/>
    <w:rsid w:val="00260B37"/>
    <w:rsid w:val="00270C3B"/>
    <w:rsid w:val="00272E54"/>
    <w:rsid w:val="0029794D"/>
    <w:rsid w:val="002A16C1"/>
    <w:rsid w:val="002A5C0B"/>
    <w:rsid w:val="002B4FD2"/>
    <w:rsid w:val="002C1B47"/>
    <w:rsid w:val="002E034D"/>
    <w:rsid w:val="002E54BE"/>
    <w:rsid w:val="00307C26"/>
    <w:rsid w:val="00321C6D"/>
    <w:rsid w:val="00322635"/>
    <w:rsid w:val="00343E0D"/>
    <w:rsid w:val="00350AD1"/>
    <w:rsid w:val="00353DC5"/>
    <w:rsid w:val="00371288"/>
    <w:rsid w:val="00383C4D"/>
    <w:rsid w:val="003A1D69"/>
    <w:rsid w:val="003A2384"/>
    <w:rsid w:val="003A6E77"/>
    <w:rsid w:val="003B5516"/>
    <w:rsid w:val="003C6616"/>
    <w:rsid w:val="003D216B"/>
    <w:rsid w:val="003E5562"/>
    <w:rsid w:val="003E69A5"/>
    <w:rsid w:val="0041498C"/>
    <w:rsid w:val="0043613A"/>
    <w:rsid w:val="004446C8"/>
    <w:rsid w:val="00451D35"/>
    <w:rsid w:val="00453481"/>
    <w:rsid w:val="00456BBC"/>
    <w:rsid w:val="0046374A"/>
    <w:rsid w:val="00482202"/>
    <w:rsid w:val="0048387B"/>
    <w:rsid w:val="004964FF"/>
    <w:rsid w:val="004C74A2"/>
    <w:rsid w:val="005209AD"/>
    <w:rsid w:val="00542EA0"/>
    <w:rsid w:val="00543039"/>
    <w:rsid w:val="00554F16"/>
    <w:rsid w:val="00572DF3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1ACF"/>
    <w:rsid w:val="00631C5C"/>
    <w:rsid w:val="006633A5"/>
    <w:rsid w:val="0067577A"/>
    <w:rsid w:val="006767BD"/>
    <w:rsid w:val="006958B2"/>
    <w:rsid w:val="006E279A"/>
    <w:rsid w:val="006E565E"/>
    <w:rsid w:val="006F2075"/>
    <w:rsid w:val="007032C5"/>
    <w:rsid w:val="00707C93"/>
    <w:rsid w:val="007112E3"/>
    <w:rsid w:val="007143EE"/>
    <w:rsid w:val="00716400"/>
    <w:rsid w:val="00720E72"/>
    <w:rsid w:val="00724E8F"/>
    <w:rsid w:val="007352B9"/>
    <w:rsid w:val="00735804"/>
    <w:rsid w:val="007411F5"/>
    <w:rsid w:val="0074394F"/>
    <w:rsid w:val="00750ABC"/>
    <w:rsid w:val="00751008"/>
    <w:rsid w:val="00796661"/>
    <w:rsid w:val="007A7D6C"/>
    <w:rsid w:val="007B69A7"/>
    <w:rsid w:val="007C3824"/>
    <w:rsid w:val="007E2250"/>
    <w:rsid w:val="007E7983"/>
    <w:rsid w:val="007F12CE"/>
    <w:rsid w:val="007F4F01"/>
    <w:rsid w:val="00811274"/>
    <w:rsid w:val="00826211"/>
    <w:rsid w:val="0083223B"/>
    <w:rsid w:val="00836A48"/>
    <w:rsid w:val="00886A38"/>
    <w:rsid w:val="008C276A"/>
    <w:rsid w:val="008C5430"/>
    <w:rsid w:val="008C63A8"/>
    <w:rsid w:val="008E0FFA"/>
    <w:rsid w:val="008E137F"/>
    <w:rsid w:val="008F01C0"/>
    <w:rsid w:val="008F2E0C"/>
    <w:rsid w:val="008F44A5"/>
    <w:rsid w:val="009110D2"/>
    <w:rsid w:val="00916464"/>
    <w:rsid w:val="009260E3"/>
    <w:rsid w:val="00927C46"/>
    <w:rsid w:val="00953984"/>
    <w:rsid w:val="00971E08"/>
    <w:rsid w:val="009A0585"/>
    <w:rsid w:val="009A7968"/>
    <w:rsid w:val="009B3E8B"/>
    <w:rsid w:val="009E53B1"/>
    <w:rsid w:val="00A24EB9"/>
    <w:rsid w:val="00A26FAD"/>
    <w:rsid w:val="00A333F8"/>
    <w:rsid w:val="00A3564F"/>
    <w:rsid w:val="00A81170"/>
    <w:rsid w:val="00A8492A"/>
    <w:rsid w:val="00A908B0"/>
    <w:rsid w:val="00B0593F"/>
    <w:rsid w:val="00B562C1"/>
    <w:rsid w:val="00B612D2"/>
    <w:rsid w:val="00B63641"/>
    <w:rsid w:val="00B73D37"/>
    <w:rsid w:val="00B85FA8"/>
    <w:rsid w:val="00BA4658"/>
    <w:rsid w:val="00BB2899"/>
    <w:rsid w:val="00BD2261"/>
    <w:rsid w:val="00C15DEF"/>
    <w:rsid w:val="00C171E1"/>
    <w:rsid w:val="00C87C06"/>
    <w:rsid w:val="00C9553B"/>
    <w:rsid w:val="00C97E7F"/>
    <w:rsid w:val="00CA2728"/>
    <w:rsid w:val="00CC4111"/>
    <w:rsid w:val="00CD439D"/>
    <w:rsid w:val="00CF25B5"/>
    <w:rsid w:val="00CF3559"/>
    <w:rsid w:val="00D00180"/>
    <w:rsid w:val="00D13B2C"/>
    <w:rsid w:val="00D33EE7"/>
    <w:rsid w:val="00D565E9"/>
    <w:rsid w:val="00D7770C"/>
    <w:rsid w:val="00DA4321"/>
    <w:rsid w:val="00DB0DA5"/>
    <w:rsid w:val="00E00D9F"/>
    <w:rsid w:val="00E03E77"/>
    <w:rsid w:val="00E06FAE"/>
    <w:rsid w:val="00E11B07"/>
    <w:rsid w:val="00E15B8B"/>
    <w:rsid w:val="00E41E47"/>
    <w:rsid w:val="00E47A47"/>
    <w:rsid w:val="00E64EDE"/>
    <w:rsid w:val="00E66557"/>
    <w:rsid w:val="00E727C9"/>
    <w:rsid w:val="00E77E0A"/>
    <w:rsid w:val="00EB302B"/>
    <w:rsid w:val="00EB42C6"/>
    <w:rsid w:val="00EC427E"/>
    <w:rsid w:val="00ED7D85"/>
    <w:rsid w:val="00EE1AC6"/>
    <w:rsid w:val="00EE3496"/>
    <w:rsid w:val="00EE62EF"/>
    <w:rsid w:val="00F06C0F"/>
    <w:rsid w:val="00F11B64"/>
    <w:rsid w:val="00F60D9E"/>
    <w:rsid w:val="00F63BDF"/>
    <w:rsid w:val="00F65508"/>
    <w:rsid w:val="00F70D1C"/>
    <w:rsid w:val="00F737E5"/>
    <w:rsid w:val="00F76506"/>
    <w:rsid w:val="00F80E22"/>
    <w:rsid w:val="00F825D0"/>
    <w:rsid w:val="00F86A88"/>
    <w:rsid w:val="00FA7ACE"/>
    <w:rsid w:val="00FC704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94CBAA-C6E8-4C78-B89A-39DA162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8619-6989-4631-9EC5-3C5DA724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2023-06-19T06:52:00Z</cp:lastPrinted>
  <dcterms:created xsi:type="dcterms:W3CDTF">2023-06-27T06:39:00Z</dcterms:created>
  <dcterms:modified xsi:type="dcterms:W3CDTF">2023-06-27T06:39:00Z</dcterms:modified>
</cp:coreProperties>
</file>