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6D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323CB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847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>
      <w:pPr>
        <w:rPr>
          <w:rFonts w:ascii="PT Astra Serif" w:hAnsi="PT Astra Serif" w:cs="PT Astra Serif"/>
          <w:sz w:val="28"/>
          <w:szCs w:val="28"/>
        </w:rPr>
      </w:pPr>
    </w:p>
    <w:p w:rsidR="00892682" w:rsidRPr="00F37597" w:rsidRDefault="00892682" w:rsidP="009C32AE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F37597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536D60" w:rsidRPr="00536D6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6317CD">
        <w:rPr>
          <w:rFonts w:ascii="PT Astra Serif" w:eastAsia="Calibri" w:hAnsi="PT Astra Serif"/>
          <w:b/>
          <w:sz w:val="28"/>
          <w:szCs w:val="28"/>
          <w:lang w:eastAsia="en-US"/>
        </w:rPr>
        <w:t>17.08.2021</w:t>
      </w:r>
      <w:r w:rsidR="00536D60" w:rsidRPr="00536D6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="006317CD">
        <w:rPr>
          <w:rFonts w:ascii="PT Astra Serif" w:eastAsia="Calibri" w:hAnsi="PT Astra Serif"/>
          <w:b/>
          <w:sz w:val="28"/>
          <w:szCs w:val="28"/>
          <w:lang w:eastAsia="en-US"/>
        </w:rPr>
        <w:t>1085</w:t>
      </w:r>
      <w:r w:rsidR="00536D60" w:rsidRPr="00536D6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F37597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3E1C9E" w:rsidRPr="00F3759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="00F37597" w:rsidRPr="00F37597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6317CD" w:rsidRPr="006317CD">
        <w:rPr>
          <w:rFonts w:ascii="PT Astra Serif" w:hAnsi="PT Astra Serif"/>
          <w:b/>
          <w:sz w:val="26"/>
          <w:szCs w:val="26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36D60" w:rsidRPr="00536D60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  <w:r w:rsidR="00536D60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165DD8" w:rsidRPr="00165DD8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165DD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Плавский район </w:t>
      </w:r>
      <w:r w:rsidR="00511460" w:rsidRPr="00511460">
        <w:rPr>
          <w:rFonts w:ascii="PT Astra Serif" w:hAnsi="PT Astra Serif"/>
          <w:sz w:val="28"/>
          <w:szCs w:val="28"/>
          <w:lang w:eastAsia="en-US"/>
        </w:rPr>
        <w:t>от 17.08.2021 № 1085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 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414A6F" w:rsidRDefault="00536D60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. в абзаце </w:t>
      </w:r>
      <w:r w:rsidR="006317CD">
        <w:rPr>
          <w:rFonts w:ascii="PT Astra Serif" w:hAnsi="PT Astra Serif"/>
          <w:bCs/>
          <w:sz w:val="28"/>
          <w:szCs w:val="28"/>
          <w:lang w:eastAsia="en-US"/>
        </w:rPr>
        <w:t>пятом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пункта </w:t>
      </w:r>
      <w:r w:rsidR="006317CD">
        <w:rPr>
          <w:rFonts w:ascii="PT Astra Serif" w:hAnsi="PT Astra Serif"/>
          <w:bCs/>
          <w:sz w:val="28"/>
          <w:szCs w:val="28"/>
          <w:lang w:eastAsia="en-US"/>
        </w:rPr>
        <w:t>1.3.2</w:t>
      </w:r>
      <w:r w:rsidR="000F421C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</w:t>
      </w:r>
      <w:r w:rsidR="006317CD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0F421C" w:rsidRPr="000C516E">
        <w:rPr>
          <w:rFonts w:ascii="PT Astra Serif" w:hAnsi="PT Astra Serif"/>
          <w:bCs/>
          <w:sz w:val="28"/>
          <w:szCs w:val="28"/>
          <w:lang w:eastAsia="en-US"/>
        </w:rPr>
        <w:t>plavskiy.tularegion.ru</w:t>
      </w:r>
      <w:r w:rsidR="001575C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0F421C" w:rsidRPr="000C516E">
        <w:rPr>
          <w:rFonts w:ascii="PT Astra Serif" w:hAnsi="PT Astra Serif"/>
          <w:bCs/>
          <w:sz w:val="28"/>
          <w:szCs w:val="28"/>
          <w:lang w:eastAsia="en-US"/>
        </w:rPr>
        <w:t>https://plavskij-r71.gosweb.gosuslugi.ru</w:t>
      </w:r>
      <w:r w:rsidR="000F421C"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536D60" w:rsidRDefault="00536D60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>1.2. в</w:t>
      </w:r>
      <w:r w:rsidRPr="00536D60">
        <w:t xml:space="preserve"> 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 xml:space="preserve">абзаце </w:t>
      </w:r>
      <w:r w:rsidR="006317CD">
        <w:rPr>
          <w:rFonts w:ascii="PT Astra Serif" w:hAnsi="PT Astra Serif"/>
          <w:bCs/>
          <w:sz w:val="28"/>
          <w:szCs w:val="28"/>
          <w:lang w:eastAsia="en-US"/>
        </w:rPr>
        <w:t>четвертом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пункта </w:t>
      </w:r>
      <w:r w:rsidR="006317CD">
        <w:rPr>
          <w:rFonts w:ascii="PT Astra Serif" w:hAnsi="PT Astra Serif"/>
          <w:bCs/>
          <w:sz w:val="28"/>
          <w:szCs w:val="28"/>
          <w:lang w:eastAsia="en-US"/>
        </w:rPr>
        <w:t>1.3.4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Pr="000C516E">
        <w:rPr>
          <w:rFonts w:ascii="PT Astra Serif" w:hAnsi="PT Astra Serif"/>
          <w:bCs/>
          <w:sz w:val="28"/>
          <w:szCs w:val="28"/>
          <w:lang w:eastAsia="en-US"/>
        </w:rPr>
        <w:t>http://plavskiy.tularegion.ru</w:t>
      </w:r>
      <w:r w:rsidRPr="00536D60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0150FE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</w:t>
      </w:r>
      <w:r w:rsidRPr="000C516E">
        <w:rPr>
          <w:rFonts w:ascii="PT Astra Serif" w:hAnsi="PT Astra Serif"/>
          <w:bCs/>
          <w:sz w:val="28"/>
          <w:szCs w:val="28"/>
          <w:lang w:eastAsia="en-US"/>
        </w:rPr>
        <w:t>r71.gosweb.gosuslugi.ru</w:t>
      </w:r>
      <w:r>
        <w:rPr>
          <w:rFonts w:ascii="PT Astra Serif" w:hAnsi="PT Astra Serif"/>
          <w:bCs/>
          <w:sz w:val="28"/>
          <w:szCs w:val="28"/>
          <w:lang w:eastAsia="en-US"/>
        </w:rPr>
        <w:t>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317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C323CB" w:rsidRPr="00DF3E81" w:rsidRDefault="00C323CB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EE5EF1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Нагорная Анна Сергеевна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</w:t>
      </w:r>
      <w:r w:rsidR="00EE5EF1">
        <w:rPr>
          <w:rFonts w:ascii="PT Astra Serif" w:hAnsi="PT Astra Serif"/>
          <w:lang w:eastAsia="en-US"/>
        </w:rPr>
        <w:t>17-84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7A" w:rsidRDefault="0061157A">
      <w:r>
        <w:separator/>
      </w:r>
    </w:p>
  </w:endnote>
  <w:endnote w:type="continuationSeparator" w:id="0">
    <w:p w:rsidR="0061157A" w:rsidRDefault="0061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7A" w:rsidRDefault="0061157A">
      <w:r>
        <w:separator/>
      </w:r>
    </w:p>
  </w:footnote>
  <w:footnote w:type="continuationSeparator" w:id="0">
    <w:p w:rsidR="0061157A" w:rsidRDefault="0061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6317CD" w:rsidRDefault="006317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B0">
          <w:rPr>
            <w:noProof/>
          </w:rPr>
          <w:t>2</w:t>
        </w:r>
        <w:r>
          <w:fldChar w:fldCharType="end"/>
        </w:r>
      </w:p>
    </w:sdtContent>
  </w:sdt>
  <w:p w:rsidR="006317CD" w:rsidRDefault="006317C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150FE"/>
    <w:rsid w:val="0002765D"/>
    <w:rsid w:val="00036BBE"/>
    <w:rsid w:val="0004561B"/>
    <w:rsid w:val="00096DB0"/>
    <w:rsid w:val="00097D31"/>
    <w:rsid w:val="000B16C7"/>
    <w:rsid w:val="000C516E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575CB"/>
    <w:rsid w:val="0016136D"/>
    <w:rsid w:val="00165DD8"/>
    <w:rsid w:val="00174BF8"/>
    <w:rsid w:val="00184724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21138"/>
    <w:rsid w:val="00322635"/>
    <w:rsid w:val="0033161C"/>
    <w:rsid w:val="00383C4D"/>
    <w:rsid w:val="003A2384"/>
    <w:rsid w:val="003D216B"/>
    <w:rsid w:val="003E1C9E"/>
    <w:rsid w:val="00401D0E"/>
    <w:rsid w:val="00414649"/>
    <w:rsid w:val="00414A6F"/>
    <w:rsid w:val="00453481"/>
    <w:rsid w:val="0046682A"/>
    <w:rsid w:val="0048387B"/>
    <w:rsid w:val="00485735"/>
    <w:rsid w:val="004964FF"/>
    <w:rsid w:val="004C74A2"/>
    <w:rsid w:val="00511460"/>
    <w:rsid w:val="00521CD3"/>
    <w:rsid w:val="00536D60"/>
    <w:rsid w:val="005B2800"/>
    <w:rsid w:val="005B3753"/>
    <w:rsid w:val="005C6B9A"/>
    <w:rsid w:val="005F6888"/>
    <w:rsid w:val="005F6D36"/>
    <w:rsid w:val="005F7562"/>
    <w:rsid w:val="005F7DEF"/>
    <w:rsid w:val="0061157A"/>
    <w:rsid w:val="00612D24"/>
    <w:rsid w:val="00613CF0"/>
    <w:rsid w:val="00625A55"/>
    <w:rsid w:val="00630978"/>
    <w:rsid w:val="006317CD"/>
    <w:rsid w:val="00631ACF"/>
    <w:rsid w:val="00631C5C"/>
    <w:rsid w:val="00656AC9"/>
    <w:rsid w:val="00692CBA"/>
    <w:rsid w:val="006A6461"/>
    <w:rsid w:val="006E2C65"/>
    <w:rsid w:val="006F2075"/>
    <w:rsid w:val="007112E3"/>
    <w:rsid w:val="007143EE"/>
    <w:rsid w:val="00724E8F"/>
    <w:rsid w:val="00735804"/>
    <w:rsid w:val="007407EA"/>
    <w:rsid w:val="00750ABC"/>
    <w:rsid w:val="00751008"/>
    <w:rsid w:val="00775D27"/>
    <w:rsid w:val="00796661"/>
    <w:rsid w:val="007C22B0"/>
    <w:rsid w:val="007E012E"/>
    <w:rsid w:val="007F12CE"/>
    <w:rsid w:val="007F4F01"/>
    <w:rsid w:val="00817A4D"/>
    <w:rsid w:val="00826211"/>
    <w:rsid w:val="008309DD"/>
    <w:rsid w:val="0083223B"/>
    <w:rsid w:val="00886A38"/>
    <w:rsid w:val="00892682"/>
    <w:rsid w:val="008F2E0C"/>
    <w:rsid w:val="009110D2"/>
    <w:rsid w:val="009A0DC3"/>
    <w:rsid w:val="009A7968"/>
    <w:rsid w:val="009C32AE"/>
    <w:rsid w:val="00A24EB9"/>
    <w:rsid w:val="00A333F8"/>
    <w:rsid w:val="00AB63F3"/>
    <w:rsid w:val="00B0593F"/>
    <w:rsid w:val="00B47853"/>
    <w:rsid w:val="00B562C1"/>
    <w:rsid w:val="00B63641"/>
    <w:rsid w:val="00B71FCE"/>
    <w:rsid w:val="00BA4658"/>
    <w:rsid w:val="00BB00E4"/>
    <w:rsid w:val="00BC6BC8"/>
    <w:rsid w:val="00BD2261"/>
    <w:rsid w:val="00BD7F7B"/>
    <w:rsid w:val="00C323CB"/>
    <w:rsid w:val="00C52F4F"/>
    <w:rsid w:val="00CC4111"/>
    <w:rsid w:val="00CF10CE"/>
    <w:rsid w:val="00CF25B5"/>
    <w:rsid w:val="00CF3559"/>
    <w:rsid w:val="00D61E1C"/>
    <w:rsid w:val="00DF3E81"/>
    <w:rsid w:val="00E03E77"/>
    <w:rsid w:val="00E06FAE"/>
    <w:rsid w:val="00E11B07"/>
    <w:rsid w:val="00E22155"/>
    <w:rsid w:val="00E41E47"/>
    <w:rsid w:val="00E64EDE"/>
    <w:rsid w:val="00E727C9"/>
    <w:rsid w:val="00EB08DC"/>
    <w:rsid w:val="00EE5EF1"/>
    <w:rsid w:val="00F328CE"/>
    <w:rsid w:val="00F37597"/>
    <w:rsid w:val="00F51BD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3A8DE7"/>
  <w15:docId w15:val="{F8D7203B-D777-4D9E-A5C3-1544202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2FFF-1A6D-4F1C-BF37-6133824B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16</cp:revision>
  <cp:lastPrinted>2024-02-19T13:53:00Z</cp:lastPrinted>
  <dcterms:created xsi:type="dcterms:W3CDTF">2023-07-18T08:37:00Z</dcterms:created>
  <dcterms:modified xsi:type="dcterms:W3CDTF">2024-07-02T14:17:00Z</dcterms:modified>
</cp:coreProperties>
</file>