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70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14225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170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>
      <w:pPr>
        <w:rPr>
          <w:rFonts w:ascii="PT Astra Serif" w:hAnsi="PT Astra Serif" w:cs="PT Astra Serif"/>
          <w:sz w:val="28"/>
          <w:szCs w:val="28"/>
        </w:rPr>
      </w:pPr>
    </w:p>
    <w:p w:rsidR="00892682" w:rsidRPr="00F37597" w:rsidRDefault="00892682" w:rsidP="009C32AE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F37597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F37597"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14.12.2021 №1722 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3E1C9E"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="00F37597" w:rsidRPr="00F37597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F37597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  <w:r w:rsidR="00F37597" w:rsidRPr="00F37597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165DD8" w:rsidRPr="00165DD8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165DD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>в постановление администрации муниципального образования Плавский район от 14.12.2021 №1722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территории»»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 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0F421C" w:rsidRDefault="000F421C" w:rsidP="00036BB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8309DD">
        <w:rPr>
          <w:rFonts w:ascii="PT Astra Serif" w:hAnsi="PT Astra Serif"/>
          <w:bCs/>
          <w:sz w:val="28"/>
          <w:szCs w:val="28"/>
          <w:lang w:eastAsia="en-US"/>
        </w:rPr>
        <w:t xml:space="preserve">. в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пункте 1.2.1 </w:t>
      </w:r>
      <w:r w:rsidR="008309DD">
        <w:rPr>
          <w:rFonts w:ascii="PT Astra Serif" w:hAnsi="PT Astra Serif"/>
          <w:bCs/>
          <w:sz w:val="28"/>
          <w:szCs w:val="28"/>
          <w:lang w:eastAsia="en-US"/>
        </w:rPr>
        <w:t>Приложения к постановлению слова «</w:t>
      </w:r>
      <w:r w:rsidRPr="00892FA2">
        <w:rPr>
          <w:rFonts w:ascii="PT Astra Serif" w:hAnsi="PT Astra Serif"/>
          <w:bCs/>
          <w:sz w:val="28"/>
          <w:szCs w:val="28"/>
          <w:lang w:eastAsia="en-US"/>
        </w:rPr>
        <w:t>http://plavskiy.tularegion.ru</w:t>
      </w:r>
      <w:r w:rsidR="008309DD">
        <w:rPr>
          <w:rFonts w:ascii="PT Astra Serif" w:hAnsi="PT Astra Serif"/>
          <w:bCs/>
          <w:sz w:val="28"/>
          <w:szCs w:val="28"/>
          <w:lang w:eastAsia="en-US"/>
        </w:rPr>
        <w:t xml:space="preserve">» заменить словами </w:t>
      </w:r>
      <w:r>
        <w:rPr>
          <w:rFonts w:ascii="PT Astra Serif" w:hAnsi="PT Astra Serif"/>
          <w:bCs/>
          <w:sz w:val="28"/>
          <w:szCs w:val="28"/>
          <w:lang w:eastAsia="en-US"/>
        </w:rPr>
        <w:t>«</w:t>
      </w:r>
      <w:r w:rsidRPr="00892FA2">
        <w:rPr>
          <w:rFonts w:ascii="PT Astra Serif" w:hAnsi="PT Astra Serif"/>
          <w:bCs/>
          <w:sz w:val="28"/>
          <w:szCs w:val="28"/>
          <w:lang w:eastAsia="en-US"/>
        </w:rPr>
        <w:t>https://plavskij-r71.gosweb.gosuslugi.ru</w:t>
      </w:r>
      <w:r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8309DD">
        <w:rPr>
          <w:rFonts w:ascii="PT Astra Serif" w:hAnsi="PT Astra Serif"/>
          <w:bCs/>
          <w:sz w:val="28"/>
          <w:szCs w:val="28"/>
          <w:lang w:eastAsia="en-US"/>
        </w:rPr>
        <w:t>;</w:t>
      </w:r>
      <w:r w:rsidRPr="000F421C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</w:p>
    <w:p w:rsidR="00414A6F" w:rsidRDefault="000F421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1.2. в абзаце 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пятом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пункта 1.2.3 Приложения к постановлению слова </w:t>
      </w:r>
      <w:r w:rsidRPr="00637195">
        <w:rPr>
          <w:rFonts w:ascii="PT Astra Serif" w:hAnsi="PT Astra Serif"/>
          <w:bCs/>
          <w:sz w:val="28"/>
          <w:szCs w:val="28"/>
          <w:lang w:eastAsia="en-US"/>
        </w:rPr>
        <w:t>«plavskiy.tularegion.ru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637195">
        <w:rPr>
          <w:rFonts w:ascii="PT Astra Serif" w:hAnsi="PT Astra Serif"/>
          <w:bCs/>
          <w:sz w:val="28"/>
          <w:szCs w:val="28"/>
          <w:lang w:eastAsia="en-US"/>
        </w:rPr>
        <w:t>https://plavskij-r71.gosweb.gosuslugi.ru</w:t>
      </w:r>
      <w:r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637195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637195" w:rsidRDefault="00637195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>1.3. в пункте 2.4.1 Приложения к постановлению слова «</w:t>
      </w:r>
      <w:r w:rsidRPr="00637195">
        <w:rPr>
          <w:rFonts w:ascii="PT Astra Serif" w:hAnsi="PT Astra Serif"/>
          <w:bCs/>
          <w:sz w:val="28"/>
          <w:szCs w:val="28"/>
          <w:lang w:eastAsia="en-US"/>
        </w:rPr>
        <w:t>14 календарных дней</w:t>
      </w:r>
      <w:r>
        <w:rPr>
          <w:rFonts w:ascii="PT Astra Serif" w:hAnsi="PT Astra Serif"/>
          <w:bCs/>
          <w:sz w:val="28"/>
          <w:szCs w:val="28"/>
          <w:lang w:eastAsia="en-US"/>
        </w:rPr>
        <w:t>» заменить словами «9 календарных дней»;</w:t>
      </w:r>
    </w:p>
    <w:p w:rsidR="00637195" w:rsidRDefault="006B33D6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1.4. в пункте 3.3.6 Приложения к постановлению слова «</w:t>
      </w:r>
      <w:r w:rsidRPr="006B33D6">
        <w:rPr>
          <w:rFonts w:ascii="PT Astra Serif" w:hAnsi="PT Astra Serif"/>
          <w:bCs/>
          <w:sz w:val="28"/>
          <w:szCs w:val="28"/>
          <w:lang w:eastAsia="en-US"/>
        </w:rPr>
        <w:t>9 календарных дней</w:t>
      </w:r>
      <w:r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6E2B4C">
        <w:rPr>
          <w:rFonts w:ascii="PT Astra Serif" w:hAnsi="PT Astra Serif"/>
          <w:bCs/>
          <w:sz w:val="28"/>
          <w:szCs w:val="28"/>
          <w:lang w:eastAsia="en-US"/>
        </w:rPr>
        <w:t>4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календарных дн</w:t>
      </w:r>
      <w:r w:rsidR="006E2B4C">
        <w:rPr>
          <w:rFonts w:ascii="PT Astra Serif" w:hAnsi="PT Astra Serif"/>
          <w:bCs/>
          <w:sz w:val="28"/>
          <w:szCs w:val="28"/>
          <w:lang w:eastAsia="en-US"/>
        </w:rPr>
        <w:t>я</w:t>
      </w:r>
      <w:r>
        <w:rPr>
          <w:rFonts w:ascii="PT Astra Serif" w:hAnsi="PT Astra Serif"/>
          <w:bCs/>
          <w:sz w:val="28"/>
          <w:szCs w:val="28"/>
          <w:lang w:eastAsia="en-US"/>
        </w:rPr>
        <w:t>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371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614225" w:rsidRPr="00DF3E81" w:rsidRDefault="00614225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EE5EF1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Нагорная Анна Сергеевна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</w:t>
      </w:r>
      <w:r w:rsidR="00EE5EF1">
        <w:rPr>
          <w:rFonts w:ascii="PT Astra Serif" w:hAnsi="PT Astra Serif"/>
          <w:lang w:eastAsia="en-US"/>
        </w:rPr>
        <w:t>17-84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93" w:rsidRDefault="00217893">
      <w:r>
        <w:separator/>
      </w:r>
    </w:p>
  </w:endnote>
  <w:endnote w:type="continuationSeparator" w:id="0">
    <w:p w:rsidR="00217893" w:rsidRDefault="0021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93" w:rsidRDefault="00217893">
      <w:r>
        <w:separator/>
      </w:r>
    </w:p>
  </w:footnote>
  <w:footnote w:type="continuationSeparator" w:id="0">
    <w:p w:rsidR="00217893" w:rsidRDefault="0021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637195" w:rsidRDefault="006371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9F">
          <w:rPr>
            <w:noProof/>
          </w:rPr>
          <w:t>2</w:t>
        </w:r>
        <w:r>
          <w:fldChar w:fldCharType="end"/>
        </w:r>
      </w:p>
    </w:sdtContent>
  </w:sdt>
  <w:p w:rsidR="00637195" w:rsidRDefault="0063719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2765D"/>
    <w:rsid w:val="00036BBE"/>
    <w:rsid w:val="0004561B"/>
    <w:rsid w:val="00097D31"/>
    <w:rsid w:val="000A3FB3"/>
    <w:rsid w:val="000B16C7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575CB"/>
    <w:rsid w:val="0016136D"/>
    <w:rsid w:val="00165DD8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17893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21138"/>
    <w:rsid w:val="00322635"/>
    <w:rsid w:val="0033161C"/>
    <w:rsid w:val="00383C4D"/>
    <w:rsid w:val="003A2384"/>
    <w:rsid w:val="003D216B"/>
    <w:rsid w:val="003E1C9E"/>
    <w:rsid w:val="00401D0E"/>
    <w:rsid w:val="00414649"/>
    <w:rsid w:val="00414A6F"/>
    <w:rsid w:val="00453481"/>
    <w:rsid w:val="0046682A"/>
    <w:rsid w:val="0048387B"/>
    <w:rsid w:val="00485735"/>
    <w:rsid w:val="004964FF"/>
    <w:rsid w:val="004C74A2"/>
    <w:rsid w:val="0051709F"/>
    <w:rsid w:val="00521CD3"/>
    <w:rsid w:val="005B2800"/>
    <w:rsid w:val="005B3753"/>
    <w:rsid w:val="005C6B9A"/>
    <w:rsid w:val="005F6888"/>
    <w:rsid w:val="005F6D36"/>
    <w:rsid w:val="005F7562"/>
    <w:rsid w:val="005F7DEF"/>
    <w:rsid w:val="00612D24"/>
    <w:rsid w:val="00613CF0"/>
    <w:rsid w:val="00614225"/>
    <w:rsid w:val="00625A55"/>
    <w:rsid w:val="00630978"/>
    <w:rsid w:val="00631ACF"/>
    <w:rsid w:val="00631C5C"/>
    <w:rsid w:val="00637195"/>
    <w:rsid w:val="00656AC9"/>
    <w:rsid w:val="00692CBA"/>
    <w:rsid w:val="006A6461"/>
    <w:rsid w:val="006B33D6"/>
    <w:rsid w:val="006E2B4C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75D27"/>
    <w:rsid w:val="00796661"/>
    <w:rsid w:val="007C22B0"/>
    <w:rsid w:val="007E012E"/>
    <w:rsid w:val="007F12CE"/>
    <w:rsid w:val="007F4F01"/>
    <w:rsid w:val="00817A4D"/>
    <w:rsid w:val="00826211"/>
    <w:rsid w:val="008309DD"/>
    <w:rsid w:val="0083223B"/>
    <w:rsid w:val="00886A38"/>
    <w:rsid w:val="00892682"/>
    <w:rsid w:val="00892FA2"/>
    <w:rsid w:val="008F2E0C"/>
    <w:rsid w:val="009110D2"/>
    <w:rsid w:val="009A0DC3"/>
    <w:rsid w:val="009A7968"/>
    <w:rsid w:val="009C32AE"/>
    <w:rsid w:val="00A24EB9"/>
    <w:rsid w:val="00A333F8"/>
    <w:rsid w:val="00AB63F3"/>
    <w:rsid w:val="00B0593F"/>
    <w:rsid w:val="00B47853"/>
    <w:rsid w:val="00B562C1"/>
    <w:rsid w:val="00B63641"/>
    <w:rsid w:val="00B71FCE"/>
    <w:rsid w:val="00B90E7A"/>
    <w:rsid w:val="00BA4658"/>
    <w:rsid w:val="00BC6BC8"/>
    <w:rsid w:val="00BD2261"/>
    <w:rsid w:val="00BD7F7B"/>
    <w:rsid w:val="00C52F4F"/>
    <w:rsid w:val="00CC4111"/>
    <w:rsid w:val="00CF10CE"/>
    <w:rsid w:val="00CF25B5"/>
    <w:rsid w:val="00CF3559"/>
    <w:rsid w:val="00D61E1C"/>
    <w:rsid w:val="00DF3E81"/>
    <w:rsid w:val="00E03E77"/>
    <w:rsid w:val="00E06FAE"/>
    <w:rsid w:val="00E11B07"/>
    <w:rsid w:val="00E41E47"/>
    <w:rsid w:val="00E64EDE"/>
    <w:rsid w:val="00E727C9"/>
    <w:rsid w:val="00EB08DC"/>
    <w:rsid w:val="00EE5EF1"/>
    <w:rsid w:val="00F328CE"/>
    <w:rsid w:val="00F37597"/>
    <w:rsid w:val="00F51BD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A49CDA"/>
  <w15:docId w15:val="{5976A967-0121-4B3C-9B7E-6BFDD181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B74C-0FA1-4578-BD06-6DD2E1E3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15</cp:revision>
  <cp:lastPrinted>2024-04-08T06:37:00Z</cp:lastPrinted>
  <dcterms:created xsi:type="dcterms:W3CDTF">2023-07-18T08:37:00Z</dcterms:created>
  <dcterms:modified xsi:type="dcterms:W3CDTF">2024-07-01T11:38:00Z</dcterms:modified>
</cp:coreProperties>
</file>