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57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957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883</w:t>
            </w:r>
          </w:p>
        </w:tc>
      </w:tr>
    </w:tbl>
    <w:p w:rsidR="005F6D36" w:rsidRDefault="005F6D36" w:rsidP="009B3CC5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9B3CC5">
      <w:pPr>
        <w:rPr>
          <w:rFonts w:ascii="PT Astra Serif" w:hAnsi="PT Astra Serif" w:cs="PT Astra Serif"/>
          <w:sz w:val="28"/>
          <w:szCs w:val="28"/>
        </w:rPr>
      </w:pPr>
    </w:p>
    <w:p w:rsidR="00492F83" w:rsidRPr="00DA1433" w:rsidRDefault="00492F83" w:rsidP="009B3CC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433">
        <w:rPr>
          <w:rFonts w:ascii="PT Astra Serif" w:hAnsi="PT Astra Serif"/>
          <w:b/>
          <w:bCs/>
          <w:sz w:val="28"/>
          <w:szCs w:val="28"/>
        </w:rPr>
        <w:t>Об утверждении Порядка оплаты детского питания несовершеннолетних, вынужденно покинувших территории, на которых введен средний уровень реагирования, и находящихся в пунктах временного размещения на территории муниципального образования Плавский район, в лагерях с дневным пребыванием</w:t>
      </w:r>
    </w:p>
    <w:p w:rsidR="00492F83" w:rsidRPr="00DA1433" w:rsidRDefault="00492F83" w:rsidP="009B3CC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2F83" w:rsidRPr="00DA1433" w:rsidRDefault="00492F83" w:rsidP="009B3C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 xml:space="preserve">В целях защиты прав граждан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26.07.2016 № 572 «О Порядке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DA1433">
        <w:rPr>
          <w:rFonts w:ascii="PT Astra Serif" w:hAnsi="PT Astra Serif"/>
          <w:b/>
          <w:sz w:val="28"/>
          <w:szCs w:val="28"/>
        </w:rPr>
        <w:t>ПОСТАНОВЛЯЕТ:</w:t>
      </w:r>
    </w:p>
    <w:p w:rsidR="00492F83" w:rsidRPr="00DA1433" w:rsidRDefault="00492F83" w:rsidP="009B3CC5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Утвердить Порядок оплаты детского питания несовершеннолетних, вынужденно покинувших территории, на которых введен средний уровень реагирования, и находящихся в пунктах временного размещения на территории муниципального образования Плавский район, в лагерях с дневным пребыванием (Приложение).</w:t>
      </w:r>
    </w:p>
    <w:p w:rsidR="00492F83" w:rsidRPr="00DA1433" w:rsidRDefault="00492F83" w:rsidP="009B3CC5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</w:t>
      </w:r>
      <w:r w:rsidRPr="00DA1433">
        <w:rPr>
          <w:rFonts w:ascii="PT Astra Serif" w:hAnsi="PT Astra Serif"/>
          <w:sz w:val="28"/>
          <w:szCs w:val="28"/>
        </w:rPr>
        <w:lastRenderedPageBreak/>
        <w:t>образования Плавский район.</w:t>
      </w:r>
    </w:p>
    <w:p w:rsidR="00492F83" w:rsidRPr="009B3CC5" w:rsidRDefault="00492F83" w:rsidP="0095226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B3CC5">
        <w:rPr>
          <w:rFonts w:ascii="PT Astra Serif" w:hAnsi="PT Astra Serif"/>
          <w:sz w:val="28"/>
          <w:szCs w:val="28"/>
        </w:rPr>
        <w:t>Постановление вступает в силу со дня опубликования и</w:t>
      </w:r>
      <w:r w:rsidR="009B3CC5" w:rsidRPr="009B3CC5">
        <w:rPr>
          <w:rFonts w:ascii="PT Astra Serif" w:hAnsi="PT Astra Serif"/>
          <w:sz w:val="28"/>
          <w:szCs w:val="28"/>
        </w:rPr>
        <w:t xml:space="preserve"> </w:t>
      </w:r>
      <w:r w:rsidRPr="009B3CC5">
        <w:rPr>
          <w:rFonts w:ascii="PT Astra Serif" w:hAnsi="PT Astra Serif"/>
          <w:sz w:val="28"/>
          <w:szCs w:val="28"/>
        </w:rPr>
        <w:t>распространяется на правоотношения, возникшие с 5 июня 2023 года.</w:t>
      </w:r>
    </w:p>
    <w:p w:rsidR="00492F83" w:rsidRPr="00DA1433" w:rsidRDefault="00492F83" w:rsidP="00B0038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92F83" w:rsidRPr="00DA1433" w:rsidRDefault="00492F83" w:rsidP="00492F83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</w:p>
    <w:p w:rsidR="00492F83" w:rsidRPr="00DA1433" w:rsidRDefault="00492F83" w:rsidP="00492F83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</w:p>
    <w:p w:rsidR="00492F83" w:rsidRPr="00DA1433" w:rsidRDefault="00492F83" w:rsidP="00492F83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F41A3" w:rsidRPr="00276E92" w:rsidTr="000D25DA">
        <w:trPr>
          <w:trHeight w:val="229"/>
        </w:trPr>
        <w:tc>
          <w:tcPr>
            <w:tcW w:w="2178" w:type="pct"/>
          </w:tcPr>
          <w:p w:rsidR="006F41A3" w:rsidRPr="000D05A0" w:rsidRDefault="006F41A3" w:rsidP="000D25D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6F41A3" w:rsidRPr="00276E92" w:rsidRDefault="006F41A3" w:rsidP="000D25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F41A3" w:rsidRPr="00276E92" w:rsidRDefault="006F41A3" w:rsidP="000D25D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Default="006F41A3" w:rsidP="006F41A3">
      <w:pPr>
        <w:rPr>
          <w:rFonts w:ascii="PT Astra Serif" w:hAnsi="PT Astra Serif" w:cs="PT Astra Serif"/>
          <w:sz w:val="28"/>
          <w:szCs w:val="28"/>
        </w:rPr>
      </w:pPr>
    </w:p>
    <w:p w:rsidR="006F41A3" w:rsidRPr="00D34F46" w:rsidRDefault="006F41A3" w:rsidP="006F41A3">
      <w:pPr>
        <w:rPr>
          <w:rFonts w:ascii="PT Astra Serif" w:hAnsi="PT Astra Serif"/>
        </w:rPr>
      </w:pPr>
      <w:r>
        <w:rPr>
          <w:rFonts w:ascii="PT Astra Serif" w:hAnsi="PT Astra Serif"/>
        </w:rPr>
        <w:t>Исп.: Елисеева Ольга Александровна</w:t>
      </w:r>
      <w:r w:rsidRPr="00D34F46">
        <w:rPr>
          <w:rFonts w:ascii="PT Astra Serif" w:hAnsi="PT Astra Serif"/>
        </w:rPr>
        <w:t xml:space="preserve">  </w:t>
      </w:r>
    </w:p>
    <w:p w:rsidR="006F41A3" w:rsidRDefault="006F41A3" w:rsidP="006F41A3">
      <w:pPr>
        <w:rPr>
          <w:rFonts w:ascii="PT Astra Serif" w:hAnsi="PT Astra Serif"/>
        </w:rPr>
        <w:sectPr w:rsidR="006F41A3" w:rsidSect="009B3CC5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>
        <w:rPr>
          <w:rFonts w:ascii="PT Astra Serif" w:hAnsi="PT Astra Serif"/>
        </w:rPr>
        <w:t>тел.:  8(48752) 2-21-02</w:t>
      </w: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ind w:left="5580"/>
        <w:jc w:val="center"/>
        <w:rPr>
          <w:rFonts w:ascii="PT Astra Serif" w:hAnsi="PT Astra Serif"/>
        </w:rPr>
      </w:pPr>
      <w:r w:rsidRPr="00DA1433">
        <w:rPr>
          <w:rFonts w:ascii="PT Astra Serif" w:hAnsi="PT Astra Serif"/>
        </w:rPr>
        <w:lastRenderedPageBreak/>
        <w:t xml:space="preserve">Приложение  </w:t>
      </w: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ind w:left="5580"/>
        <w:jc w:val="center"/>
        <w:rPr>
          <w:rFonts w:ascii="PT Astra Serif" w:hAnsi="PT Astra Serif"/>
        </w:rPr>
      </w:pPr>
      <w:r w:rsidRPr="00DA1433">
        <w:rPr>
          <w:rFonts w:ascii="PT Astra Serif" w:hAnsi="PT Astra Serif"/>
        </w:rPr>
        <w:t xml:space="preserve">к постановлению администрации муниципального образования Плавский район </w:t>
      </w: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ind w:left="5580"/>
        <w:jc w:val="center"/>
        <w:rPr>
          <w:rFonts w:ascii="PT Astra Serif" w:hAnsi="PT Astra Serif"/>
        </w:rPr>
      </w:pPr>
      <w:r w:rsidRPr="00DA1433">
        <w:rPr>
          <w:rFonts w:ascii="PT Astra Serif" w:hAnsi="PT Astra Serif"/>
        </w:rPr>
        <w:t xml:space="preserve">от </w:t>
      </w:r>
      <w:r w:rsidR="00A95705">
        <w:rPr>
          <w:rFonts w:ascii="PT Astra Serif" w:hAnsi="PT Astra Serif"/>
        </w:rPr>
        <w:t>21.06.2023</w:t>
      </w:r>
      <w:r w:rsidRPr="00DA1433">
        <w:rPr>
          <w:rFonts w:ascii="PT Astra Serif" w:hAnsi="PT Astra Serif"/>
        </w:rPr>
        <w:t xml:space="preserve"> №</w:t>
      </w:r>
      <w:r w:rsidR="00A95705">
        <w:rPr>
          <w:rFonts w:ascii="PT Astra Serif" w:hAnsi="PT Astra Serif"/>
        </w:rPr>
        <w:t>883</w:t>
      </w: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433">
        <w:rPr>
          <w:rFonts w:ascii="PT Astra Serif" w:hAnsi="PT Astra Serif"/>
          <w:b/>
          <w:bCs/>
          <w:sz w:val="28"/>
          <w:szCs w:val="28"/>
        </w:rPr>
        <w:t>Порядок оплаты детского питания несовершеннолетних, вынужденно покинувших территории, на которых введен средний уровень реагирования, и находящихся в пунктах временного размещения на территории муниципального образования Плавский район, в лагерях с дневным пребыванием</w:t>
      </w:r>
    </w:p>
    <w:p w:rsidR="00492F83" w:rsidRPr="00DA1433" w:rsidRDefault="00492F83" w:rsidP="00492F83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2F83" w:rsidRPr="00DA1433" w:rsidRDefault="00492F83" w:rsidP="006F41A3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1. Настоящий Порядок определяет порядок и условия оплаты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в лагерях с дневным пребыванием (далее – Порядок, оплата детского питания)</w:t>
      </w:r>
      <w:r w:rsidRPr="00DA1433">
        <w:rPr>
          <w:rFonts w:ascii="PT Astra Serif" w:hAnsi="PT Astra Serif"/>
          <w:bCs/>
          <w:sz w:val="28"/>
          <w:szCs w:val="28"/>
        </w:rPr>
        <w:t>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2. Право на оплату детского питания в лагерях с днем пребыванием имеют несовершеннолетние, вынужденно покинувшие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находящиеся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3. Оплата детского питания осуществляется за счет средств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4. Организация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в лагерях с дневным пребыванием включает: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- приобретение продуктов питания;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- затраты на приготовление пищи.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lastRenderedPageBreak/>
        <w:t>5. Оплата детского питания несовершеннолетних, указанных в пункте 2 настоящего Порядка, осуществляется из расчета 325 (трехсот двадцати пяти) рублей 00 копеек в день на одного несовершеннолетнего на протяжении функционирования лагеря с дневным пребыванием.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 xml:space="preserve">6. Для оплаты детского питания несовершеннолетних, указанных в пункте 2 настоящего Порядка, законные представители или лица, действующие по доверенности от имени законных представителей, вправе подать заявление в комитет образования администрации муниципального образования Плавский район. 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7. Заявления рассматриваются комиссией по рассмотрению вопросов использования бюджетных ассигнований резервного фонда администрации муниципального образования Плавский район (далее – Комиссия) в рамках исполнения бюджета муниципального образования Плавский район при наличии следующих документов и сведений: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1) копии паспорта законного представител</w:t>
      </w:r>
      <w:r w:rsidR="00820F97">
        <w:rPr>
          <w:rFonts w:ascii="PT Astra Serif" w:hAnsi="PT Astra Serif"/>
          <w:sz w:val="28"/>
          <w:szCs w:val="28"/>
        </w:rPr>
        <w:t>я</w:t>
      </w:r>
      <w:r w:rsidRPr="00DA1433">
        <w:rPr>
          <w:rFonts w:ascii="PT Astra Serif" w:hAnsi="PT Astra Serif"/>
          <w:sz w:val="28"/>
          <w:szCs w:val="28"/>
        </w:rPr>
        <w:t xml:space="preserve"> или лица, действующего по доверенности от имени законного представителя;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2) копии свидетельства о рождении или паспорта несовершеннолетнего;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3) копии свидетельств о регистрации по месту пребывания несовершеннолетних и законных представителей или лиц, действующих по доверенности от имени законных представителей, по форме, утвержденной приказ МВД России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4) копии СНИЛС (страхового номера индивидуального лицевого счета в системе обязательного пенсионного страхования) несовершеннолетних и законных представителей или лиц, действующих по доверенности от имени законных представителей;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5) письменного согласия заявителя на обработку персональных данных.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8. Заявление и документы, указанные в пункте 7 настоящего Порядка подаются в комитет образования администрации муниципального образования Плавский район.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 xml:space="preserve">9. Решение об оплате детского питания (об отказе в оплате детского питания) принимается Комиссией в течение 3-х рабочих дней со дня, следующего за днем регистрации заявления. 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 xml:space="preserve">10. Решение Комиссии оформляется протоколом, в порядке, установленном Положением о комиссии по рассмотрению вопросов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район, утвержденным постановлением администрации муниципального образования Плавский район от 26.07.2016 № 572. Протокол заседания Комиссии является </w:t>
      </w:r>
      <w:r w:rsidRPr="00DA1433">
        <w:rPr>
          <w:rFonts w:ascii="PT Astra Serif" w:hAnsi="PT Astra Serif"/>
          <w:sz w:val="28"/>
          <w:szCs w:val="28"/>
        </w:rPr>
        <w:lastRenderedPageBreak/>
        <w:t>основанием для подготовки распоряжения администрации муниципального образования Плавский район об оплате детского питания.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Проект распоряжения подготавливается финансовым управлением администрации муниципального образования Плавский район в течение 2-х рабочих дней.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11. Основаниями для отказа в оплате детского питания являются: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1) выявление недостоверной информации указанной в заявлении поданном законным представителем или лицом, действующим по доверенности от имени законного представителя;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2) предоставление неполного комплекта документов, предусмотренных пунктом 7 настоящего Порядка.</w:t>
      </w:r>
    </w:p>
    <w:p w:rsidR="00492F83" w:rsidRPr="00DA1433" w:rsidRDefault="00492F83" w:rsidP="00290B31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12. На основании распоряжения администрации муниципального образования Плавский район финансовое управление администрации муниципального образования Плавский район выделяет средства в течение 2-х рабочих дней из резервного фонда администрации муниципального образования Плавский район комитету образования администрации муниципального образования Плавский район.</w:t>
      </w:r>
    </w:p>
    <w:p w:rsidR="00492F83" w:rsidRPr="00DA1433" w:rsidRDefault="00492F83" w:rsidP="00290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13.</w:t>
      </w:r>
      <w:r w:rsidRPr="00DA1433">
        <w:rPr>
          <w:rFonts w:ascii="PT Astra Serif" w:hAnsi="PT Astra Serif"/>
          <w:b/>
          <w:sz w:val="28"/>
          <w:szCs w:val="28"/>
        </w:rPr>
        <w:t xml:space="preserve"> </w:t>
      </w:r>
      <w:r w:rsidRPr="00DA1433">
        <w:rPr>
          <w:rFonts w:ascii="PT Astra Serif" w:hAnsi="PT Astra Serif"/>
          <w:sz w:val="28"/>
          <w:szCs w:val="28"/>
        </w:rPr>
        <w:t>Информация об оплате детского питания несовершеннолетних в лагерях с дневным пребыванием, размещается в Единой государственной информационной системе социального обеспечения (далее ЕГИССО).</w:t>
      </w:r>
    </w:p>
    <w:p w:rsidR="00492F83" w:rsidRPr="00DA1433" w:rsidRDefault="00492F83" w:rsidP="00290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1433">
        <w:rPr>
          <w:rFonts w:ascii="PT Astra Serif" w:hAnsi="PT Astra Serif"/>
          <w:sz w:val="28"/>
          <w:szCs w:val="28"/>
        </w:rPr>
        <w:t>Размещение и получение указанной информации в ЕГИССО осуществляется в соответствии с Федеральным законом от 17.07.1999 № 178 – ФЗ «О государственной социальной помощи».</w:t>
      </w:r>
    </w:p>
    <w:p w:rsidR="00492F83" w:rsidRPr="00DA1433" w:rsidRDefault="006F41A3" w:rsidP="006F41A3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</w:p>
    <w:sectPr w:rsidR="00492F83" w:rsidRPr="00DA1433" w:rsidSect="006F41A3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90" w:rsidRDefault="00793990">
      <w:r>
        <w:separator/>
      </w:r>
    </w:p>
  </w:endnote>
  <w:endnote w:type="continuationSeparator" w:id="0">
    <w:p w:rsidR="00793990" w:rsidRDefault="007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90" w:rsidRDefault="00793990">
      <w:r>
        <w:separator/>
      </w:r>
    </w:p>
  </w:footnote>
  <w:footnote w:type="continuationSeparator" w:id="0">
    <w:p w:rsidR="00793990" w:rsidRDefault="0079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472637"/>
      <w:docPartObj>
        <w:docPartGallery w:val="Page Numbers (Top of Page)"/>
        <w:docPartUnique/>
      </w:docPartObj>
    </w:sdtPr>
    <w:sdtEndPr/>
    <w:sdtContent>
      <w:p w:rsidR="006F41A3" w:rsidRDefault="006F41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EE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050AD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2459"/>
    <w:rsid w:val="0004561B"/>
    <w:rsid w:val="00097D31"/>
    <w:rsid w:val="000D05A0"/>
    <w:rsid w:val="000E0ECB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0B31"/>
    <w:rsid w:val="0029794D"/>
    <w:rsid w:val="002A16C1"/>
    <w:rsid w:val="002B2D56"/>
    <w:rsid w:val="002B4FD2"/>
    <w:rsid w:val="002E54BE"/>
    <w:rsid w:val="00322635"/>
    <w:rsid w:val="003469E0"/>
    <w:rsid w:val="00376CC0"/>
    <w:rsid w:val="00383C4D"/>
    <w:rsid w:val="003A2384"/>
    <w:rsid w:val="003D216B"/>
    <w:rsid w:val="00453481"/>
    <w:rsid w:val="00467C23"/>
    <w:rsid w:val="0048387B"/>
    <w:rsid w:val="00492F83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04EE"/>
    <w:rsid w:val="006F2075"/>
    <w:rsid w:val="006F41A3"/>
    <w:rsid w:val="007112E3"/>
    <w:rsid w:val="007143EE"/>
    <w:rsid w:val="00716400"/>
    <w:rsid w:val="00723987"/>
    <w:rsid w:val="00724E8F"/>
    <w:rsid w:val="00735804"/>
    <w:rsid w:val="00750ABC"/>
    <w:rsid w:val="00751008"/>
    <w:rsid w:val="007837C0"/>
    <w:rsid w:val="00793990"/>
    <w:rsid w:val="00796661"/>
    <w:rsid w:val="007A3AD1"/>
    <w:rsid w:val="007F12CE"/>
    <w:rsid w:val="007F4F01"/>
    <w:rsid w:val="00820F97"/>
    <w:rsid w:val="00826211"/>
    <w:rsid w:val="0083223B"/>
    <w:rsid w:val="008722F0"/>
    <w:rsid w:val="0088003A"/>
    <w:rsid w:val="00886A38"/>
    <w:rsid w:val="008F2E0C"/>
    <w:rsid w:val="009110D2"/>
    <w:rsid w:val="00953984"/>
    <w:rsid w:val="009A7968"/>
    <w:rsid w:val="009B3CC5"/>
    <w:rsid w:val="009C06D7"/>
    <w:rsid w:val="00A24EB9"/>
    <w:rsid w:val="00A333F8"/>
    <w:rsid w:val="00A87BE4"/>
    <w:rsid w:val="00A95705"/>
    <w:rsid w:val="00B00389"/>
    <w:rsid w:val="00B0593F"/>
    <w:rsid w:val="00B07B91"/>
    <w:rsid w:val="00B32AEF"/>
    <w:rsid w:val="00B562C1"/>
    <w:rsid w:val="00B63641"/>
    <w:rsid w:val="00BA4658"/>
    <w:rsid w:val="00BD2261"/>
    <w:rsid w:val="00CA1E7D"/>
    <w:rsid w:val="00CC4111"/>
    <w:rsid w:val="00CF12CA"/>
    <w:rsid w:val="00CF25B5"/>
    <w:rsid w:val="00CF3559"/>
    <w:rsid w:val="00E03E77"/>
    <w:rsid w:val="00E06FAE"/>
    <w:rsid w:val="00E11B07"/>
    <w:rsid w:val="00E12DBE"/>
    <w:rsid w:val="00E17FA5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4E25D51-1A4A-4A34-B992-C7DE332D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E12DB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E12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7551-C9CA-448D-BB8B-B25F31C6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2022-06-08T10:52:00Z</cp:lastPrinted>
  <dcterms:created xsi:type="dcterms:W3CDTF">2023-06-27T06:54:00Z</dcterms:created>
  <dcterms:modified xsi:type="dcterms:W3CDTF">2023-06-27T06:54:00Z</dcterms:modified>
</cp:coreProperties>
</file>