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C34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C34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F1AAE" w:rsidRPr="00EF66E8" w:rsidRDefault="00EF1AAE" w:rsidP="00EF1AAE">
      <w:pPr>
        <w:rPr>
          <w:rFonts w:ascii="PT Astra Serif" w:hAnsi="PT Astra Serif" w:cs="PT Astra Serif"/>
          <w:sz w:val="26"/>
          <w:szCs w:val="26"/>
        </w:rPr>
      </w:pPr>
    </w:p>
    <w:p w:rsidR="00EF1AAE" w:rsidRPr="00EF66E8" w:rsidRDefault="00EF1AAE" w:rsidP="00EF1AAE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EF66E8">
        <w:rPr>
          <w:rFonts w:ascii="PT Astra Serif" w:hAnsi="PT Astra Serif"/>
          <w:b/>
          <w:bCs/>
          <w:sz w:val="26"/>
          <w:szCs w:val="26"/>
        </w:rPr>
        <w:t xml:space="preserve">Об обеспечении свободного проезда и установки пожарной и специальной техники в случае возникновения пожаров и чрезвычайных ситуаций на территории муниципального образования город Плавск Плавского района </w:t>
      </w:r>
    </w:p>
    <w:p w:rsidR="00EF1AAE" w:rsidRPr="00EF66E8" w:rsidRDefault="00EF1AAE" w:rsidP="00EF1AAE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F1AAE" w:rsidRPr="00EF66E8" w:rsidRDefault="00EF1AAE" w:rsidP="00EF1A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F66E8">
        <w:rPr>
          <w:rFonts w:ascii="PT Astra Serif" w:hAnsi="PT Astra Serif"/>
          <w:sz w:val="26"/>
          <w:szCs w:val="26"/>
        </w:rPr>
        <w:t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27.01.2021 № 23 «Об обеспечении свободного проезда и установки пожарной и специальной техники в случае возникновения пожаров и чрезвычайных ситуаций</w:t>
      </w:r>
      <w:proofErr w:type="gramEnd"/>
      <w:r w:rsidRPr="00EF66E8">
        <w:rPr>
          <w:rFonts w:ascii="PT Astra Serif" w:hAnsi="PT Astra Serif"/>
          <w:sz w:val="26"/>
          <w:szCs w:val="26"/>
        </w:rPr>
        <w:t xml:space="preserve">», на основании статей 24, 34 Устава муниципального образования город Плавск Плавского района, статьи 41 Устава муниципального образования Плавский район администрация муниципального образования Плавский район  </w:t>
      </w:r>
      <w:r w:rsidRPr="00EF66E8">
        <w:rPr>
          <w:rFonts w:ascii="PT Astra Serif" w:hAnsi="PT Astra Serif"/>
          <w:b/>
          <w:sz w:val="26"/>
          <w:szCs w:val="26"/>
        </w:rPr>
        <w:t>ПОСТАНОВЛЯЕТ:</w:t>
      </w:r>
    </w:p>
    <w:p w:rsidR="00EF1AAE" w:rsidRPr="00EF66E8" w:rsidRDefault="00EF1AAE" w:rsidP="00EF1AAE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>Обеспечить свободный проезд и установку пожарной и специальной техники в случае возникновения пожаров и чрезвычайных ситуаций на территории муниципального образования город Плавск Плавского района:</w:t>
      </w:r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>1.1. запретить использование для стоянки автомобилей на территории муниципального образования город Плавск Плавского района, предприятий и организаций площадок для пожарной техники, включая разворотные, предназначенных для ее установки, в том числе для забора воды, подачи средств тушения, доступа пожарных на объект защиты;</w:t>
      </w:r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 xml:space="preserve">1.2.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</w:t>
      </w:r>
      <w:r w:rsidRPr="00EF66E8">
        <w:rPr>
          <w:rFonts w:ascii="PT Astra Serif" w:hAnsi="PT Astra Serif"/>
          <w:sz w:val="26"/>
          <w:szCs w:val="26"/>
        </w:rPr>
        <w:lastRenderedPageBreak/>
        <w:t>снижающими размеры проездов, подъездов, установленные требованиями пожарной безопасности.</w:t>
      </w:r>
    </w:p>
    <w:p w:rsidR="00EF1AAE" w:rsidRPr="00EF66E8" w:rsidRDefault="00EF1AAE" w:rsidP="00EF1AAE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>Управлению строительства и жилищно-коммунального хозяйства администрации муниципального образования Плавский район (Родина Л.В.):</w:t>
      </w:r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F66E8">
        <w:rPr>
          <w:rFonts w:ascii="PT Astra Serif" w:hAnsi="PT Astra Serif"/>
          <w:sz w:val="26"/>
          <w:szCs w:val="26"/>
        </w:rPr>
        <w:t>2.1. при рассмотрении и подготовке документации по планировке территории, при подготовке градостроительных планов земельных участков при проектировании жилых домов и объектов, при рассмотрении схем планировочной организации земельного участка при выдаче разрешений на строительство объектов капитального строительства учитывать необходимость размещения проездов, а также площадок для проезда, установки и разворота пожарной и специальной техники;</w:t>
      </w:r>
      <w:proofErr w:type="gramEnd"/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 xml:space="preserve">2.2. принимать меры по ликвидации объектов, в том числе бетонных блоков и </w:t>
      </w:r>
      <w:proofErr w:type="gramStart"/>
      <w:r w:rsidRPr="00EF66E8">
        <w:rPr>
          <w:rFonts w:ascii="PT Astra Serif" w:hAnsi="PT Astra Serif"/>
          <w:sz w:val="26"/>
          <w:szCs w:val="26"/>
        </w:rPr>
        <w:t>других</w:t>
      </w:r>
      <w:proofErr w:type="gramEnd"/>
      <w:r w:rsidRPr="00EF66E8">
        <w:rPr>
          <w:rFonts w:ascii="PT Astra Serif" w:hAnsi="PT Astra Serif"/>
          <w:sz w:val="26"/>
          <w:szCs w:val="26"/>
        </w:rPr>
        <w:t xml:space="preserve"> самовольно возведенных преград, препятствующих проезду и установке пожарной и специальной техники.</w:t>
      </w:r>
    </w:p>
    <w:p w:rsidR="00EF1AAE" w:rsidRPr="00EF66E8" w:rsidRDefault="00EF1AAE" w:rsidP="00EF1AAE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EF66E8">
        <w:rPr>
          <w:rFonts w:ascii="PT Astra Serif" w:hAnsi="PT Astra Serif"/>
          <w:sz w:val="26"/>
          <w:szCs w:val="26"/>
        </w:rPr>
        <w:t xml:space="preserve">Рекомендовать проектным организациям при разработке проектов планировки, межевания территории муниципального образования город Плавск Плавского района, реконструкции и благоустройства территорий, прилегающих к жилым домам и объектам иного назначения, предусматривать увеличение ширины </w:t>
      </w:r>
      <w:proofErr w:type="spellStart"/>
      <w:r w:rsidRPr="00EF66E8">
        <w:rPr>
          <w:rFonts w:ascii="PT Astra Serif" w:hAnsi="PT Astra Serif"/>
          <w:sz w:val="26"/>
          <w:szCs w:val="26"/>
        </w:rPr>
        <w:t>внутридворовых</w:t>
      </w:r>
      <w:proofErr w:type="spellEnd"/>
      <w:r w:rsidRPr="00EF66E8">
        <w:rPr>
          <w:rFonts w:ascii="PT Astra Serif" w:hAnsi="PT Astra Serif"/>
          <w:sz w:val="26"/>
          <w:szCs w:val="26"/>
        </w:rPr>
        <w:t xml:space="preserve"> и межквартальных проездов для обеспечения разъезда встречного автотранспорта, а также обеспечения беспрепятственного проезда (подъезда) пожарной и специальной техники к жилым домам, устройства площадок для установки пожарной и специальной техники</w:t>
      </w:r>
      <w:proofErr w:type="gramEnd"/>
      <w:r w:rsidRPr="00EF66E8">
        <w:rPr>
          <w:rFonts w:ascii="PT Astra Serif" w:hAnsi="PT Astra Serif"/>
          <w:sz w:val="26"/>
          <w:szCs w:val="26"/>
        </w:rPr>
        <w:t xml:space="preserve"> и стоянок автотранспорта на придомовых территориях.</w:t>
      </w:r>
    </w:p>
    <w:p w:rsidR="00EF1AAE" w:rsidRPr="00EF66E8" w:rsidRDefault="00EF1AAE" w:rsidP="00EF1AAE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>Рекомендовать руководителям предприятий, организаций и учреждений, руководителям управляющих компаний, товариществ собственников жилья, жилищных и жилищно-строительных кооперативов, домов с непосредственным управлением собственниками помещений, председателям садовых некоммерческих товариществ, гаражно-строительных кооперативов на территории муниципального образования город Плавск Плавского района:</w:t>
      </w:r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 xml:space="preserve">4.1. обеспечить поддержание свободных проездов к </w:t>
      </w:r>
      <w:proofErr w:type="gramStart"/>
      <w:r w:rsidRPr="00EF66E8">
        <w:rPr>
          <w:rFonts w:ascii="PT Astra Serif" w:hAnsi="PT Astra Serif"/>
          <w:sz w:val="26"/>
          <w:szCs w:val="26"/>
        </w:rPr>
        <w:t>жилым</w:t>
      </w:r>
      <w:proofErr w:type="gramEnd"/>
      <w:r w:rsidRPr="00EF66E8">
        <w:rPr>
          <w:rFonts w:ascii="PT Astra Serif" w:hAnsi="PT Astra Serif"/>
          <w:sz w:val="26"/>
          <w:szCs w:val="26"/>
        </w:rPr>
        <w:t xml:space="preserve"> домам и объектам для проезда и установки пожарной и специальной техники в соответствии с требованиями действующего законодательства;</w:t>
      </w:r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>4.2. Проводить проверки состояния проездов, а также площадок возле жилых домов и объектов для подъезда, установки и разворота пожарной и специальной техники;</w:t>
      </w:r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>4.3. Исключить установку шлагбаумов, конструктивные особенности которых не позволяют обеспечить условия для беспрепятственного проезда пожарной и специальной техники к жилым домам и объектам;</w:t>
      </w:r>
    </w:p>
    <w:p w:rsidR="00EF1AAE" w:rsidRPr="00EF66E8" w:rsidRDefault="00EF1AAE" w:rsidP="00EF1AAE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lastRenderedPageBreak/>
        <w:t>4.4. Информировать собственников помещений многоквартирных домов о необходимости инициирования общего собрания по вопросу оборудования площадок для установки пожарной и специальной техники на придомовых территориях. При принятии положительного решения общим собранием собственников помещений в многоквартирном доме, организовать выполнение работ по оборудованию площадок.</w:t>
      </w:r>
    </w:p>
    <w:p w:rsidR="00EF1AAE" w:rsidRPr="00EF66E8" w:rsidRDefault="00EF1AAE" w:rsidP="00EF1AAE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EF66E8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EF66E8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EF1AAE" w:rsidRPr="00EF66E8" w:rsidRDefault="00EF1AAE" w:rsidP="00EF1AAE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F66E8">
        <w:rPr>
          <w:rFonts w:ascii="PT Astra Serif" w:hAnsi="PT Astra Serif"/>
          <w:sz w:val="26"/>
          <w:szCs w:val="26"/>
        </w:rPr>
        <w:t>Постановление вступает в силу со дня опубликования.</w:t>
      </w:r>
    </w:p>
    <w:p w:rsidR="00EF1AAE" w:rsidRPr="00EF66E8" w:rsidRDefault="00EF1AAE" w:rsidP="00EF1AAE">
      <w:pPr>
        <w:rPr>
          <w:rFonts w:ascii="PT Astra Serif" w:hAnsi="PT Astra Serif" w:cs="PT Astra Serif"/>
          <w:sz w:val="26"/>
          <w:szCs w:val="26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02765D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r w:rsidRP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F1AAE">
      <w:headerReference w:type="default" r:id="rId10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D9" w:rsidRDefault="00467DD9">
      <w:r>
        <w:separator/>
      </w:r>
    </w:p>
  </w:endnote>
  <w:endnote w:type="continuationSeparator" w:id="0">
    <w:p w:rsidR="00467DD9" w:rsidRDefault="0046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D9" w:rsidRDefault="00467DD9">
      <w:r>
        <w:separator/>
      </w:r>
    </w:p>
  </w:footnote>
  <w:footnote w:type="continuationSeparator" w:id="0">
    <w:p w:rsidR="00467DD9" w:rsidRDefault="0046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900935"/>
      <w:docPartObj>
        <w:docPartGallery w:val="Page Numbers (Top of Page)"/>
        <w:docPartUnique/>
      </w:docPartObj>
    </w:sdtPr>
    <w:sdtEndPr/>
    <w:sdtContent>
      <w:p w:rsidR="00EF1AAE" w:rsidRDefault="00EF1AA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EC7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F050AD"/>
    <w:multiLevelType w:val="multilevel"/>
    <w:tmpl w:val="8774FD2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83EC7"/>
    <w:rsid w:val="003A2384"/>
    <w:rsid w:val="003D216B"/>
    <w:rsid w:val="00453481"/>
    <w:rsid w:val="00467DD9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C34C1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3A1"/>
    <w:rsid w:val="00886A38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F1AAE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71676-A699-4CA1-A22F-9193B0EF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2023-01-30T08:33:00Z</cp:lastPrinted>
  <dcterms:created xsi:type="dcterms:W3CDTF">2023-02-20T11:18:00Z</dcterms:created>
  <dcterms:modified xsi:type="dcterms:W3CDTF">2023-02-20T11:18:00Z</dcterms:modified>
</cp:coreProperties>
</file>