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F57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F57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996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6D4A2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№446 «Об утверждении муниципальной программы «Развитие культуры и туризма в муниципальном образовании Плавский район»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kern w:val="28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Pr="006C7C80">
        <w:rPr>
          <w:rFonts w:ascii="PT Astra Serif" w:eastAsia="Calibri" w:hAnsi="PT Astra Serif"/>
          <w:bCs/>
          <w:sz w:val="28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Федерации»,</w:t>
      </w:r>
      <w:r w:rsidRPr="006C7C80"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6C7C80">
        <w:rPr>
          <w:rFonts w:ascii="PT Astra Serif" w:eastAsia="Calibri" w:hAnsi="PT Astra Serif"/>
          <w:sz w:val="28"/>
          <w:szCs w:val="26"/>
        </w:rPr>
        <w:t xml:space="preserve">на основании </w:t>
      </w:r>
      <w:hyperlink r:id="rId9" w:history="1">
        <w:r>
          <w:rPr>
            <w:rFonts w:ascii="PT Astra Serif" w:eastAsia="Calibri" w:hAnsi="PT Astra Serif"/>
            <w:sz w:val="28"/>
            <w:szCs w:val="26"/>
          </w:rPr>
          <w:t>статьи</w:t>
        </w:r>
        <w:r w:rsidRPr="006C7C80">
          <w:rPr>
            <w:rFonts w:ascii="PT Astra Serif" w:eastAsia="Calibri" w:hAnsi="PT Astra Serif"/>
            <w:sz w:val="28"/>
            <w:szCs w:val="26"/>
          </w:rPr>
          <w:t xml:space="preserve"> 4</w:t>
        </w:r>
      </w:hyperlink>
      <w:r w:rsidRPr="006C7C80">
        <w:rPr>
          <w:rFonts w:ascii="PT Astra Serif" w:eastAsia="Calibri" w:hAnsi="PT Astra Serif"/>
          <w:sz w:val="28"/>
          <w:szCs w:val="26"/>
        </w:rPr>
        <w:t>1 Устава муниципального образования Плавский район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 администрация </w:t>
      </w:r>
      <w:r w:rsidRPr="006C7C80">
        <w:rPr>
          <w:rFonts w:ascii="PT Astra Serif" w:eastAsia="Calibri" w:hAnsi="PT Astra Serif"/>
          <w:sz w:val="28"/>
          <w:szCs w:val="26"/>
        </w:rPr>
        <w:t xml:space="preserve">муниципального образования Плавский район  </w:t>
      </w:r>
      <w:r w:rsidRPr="006C7C80">
        <w:rPr>
          <w:rFonts w:ascii="PT Astra Serif" w:eastAsia="Calibri" w:hAnsi="PT Astra Serif"/>
          <w:b/>
          <w:sz w:val="28"/>
          <w:szCs w:val="26"/>
        </w:rPr>
        <w:t>ПОСТАНОВЛЯЕТ:</w:t>
      </w: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>1.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sz w:val="28"/>
          <w:szCs w:val="26"/>
        </w:rPr>
        <w:t>Внести в постановление администрации муниципального образования Плавский район от 21.03.2022 № 446 «Об утверждении муниципальной программы «Развитие культуры и туризма в муниципальном образовании Плавский район» следующие изменения:</w:t>
      </w: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 xml:space="preserve">1.1. </w:t>
      </w:r>
      <w:r w:rsidRPr="006C7C80">
        <w:rPr>
          <w:rFonts w:ascii="PT Astra Serif" w:hAnsi="PT Astra Serif"/>
          <w:sz w:val="28"/>
          <w:szCs w:val="26"/>
        </w:rPr>
        <w:t xml:space="preserve">строку пятую раздела 1 Паспорта муниципальной программы </w:t>
      </w:r>
      <w:r w:rsidRPr="006C7C80">
        <w:rPr>
          <w:rFonts w:ascii="PT Astra Serif" w:eastAsia="Calibri" w:hAnsi="PT Astra Serif"/>
          <w:sz w:val="28"/>
          <w:szCs w:val="26"/>
        </w:rPr>
        <w:t>«Развитие культуры и туризма в муниципаль</w:t>
      </w:r>
      <w:r>
        <w:rPr>
          <w:rFonts w:ascii="PT Astra Serif" w:eastAsia="Calibri" w:hAnsi="PT Astra Serif"/>
          <w:sz w:val="28"/>
          <w:szCs w:val="26"/>
        </w:rPr>
        <w:t>ном образовании Плавский район» приложения</w:t>
      </w:r>
      <w:r w:rsidRPr="006C7C80">
        <w:rPr>
          <w:rFonts w:ascii="PT Astra Serif" w:eastAsia="Calibri" w:hAnsi="PT Astra Serif"/>
          <w:sz w:val="28"/>
          <w:szCs w:val="26"/>
        </w:rPr>
        <w:t xml:space="preserve"> к постановлению </w:t>
      </w:r>
      <w:r w:rsidRPr="006C7C80">
        <w:rPr>
          <w:rFonts w:ascii="PT Astra Serif" w:hAnsi="PT Astra Serif"/>
          <w:bCs/>
          <w:sz w:val="28"/>
          <w:szCs w:val="26"/>
        </w:rPr>
        <w:t xml:space="preserve">(далее-программа) </w:t>
      </w:r>
      <w:r w:rsidRPr="006C7C80">
        <w:rPr>
          <w:rFonts w:ascii="PT Astra Serif" w:hAnsi="PT Astra Serif"/>
          <w:sz w:val="28"/>
          <w:szCs w:val="26"/>
        </w:rPr>
        <w:t>изложить в следующей редакции:</w:t>
      </w:r>
    </w:p>
    <w:p w:rsidR="006D4A24" w:rsidRPr="006C7C80" w:rsidRDefault="006D4A24" w:rsidP="006D4A24">
      <w:pPr>
        <w:pStyle w:val="afb"/>
        <w:ind w:left="5245"/>
        <w:rPr>
          <w:rFonts w:ascii="PT Astra Serif" w:hAnsi="PT Astra Serif"/>
          <w:sz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908"/>
      </w:tblGrid>
      <w:tr w:rsidR="006D4A24" w:rsidRPr="00562462" w:rsidTr="006C03C9">
        <w:trPr>
          <w:trHeight w:val="57"/>
        </w:trPr>
        <w:tc>
          <w:tcPr>
            <w:tcW w:w="2663" w:type="dxa"/>
          </w:tcPr>
          <w:p w:rsidR="006D4A24" w:rsidRPr="006C7C80" w:rsidRDefault="006D4A24" w:rsidP="00265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eastAsia="Arial Unicode MS" w:hAnsi="PT Astra Serif"/>
                <w:sz w:val="28"/>
                <w:szCs w:val="26"/>
              </w:rPr>
              <w:t>«Объемы финансового обеспечения за весь период реализации, тыс. рублей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6908" w:type="dxa"/>
          </w:tcPr>
          <w:p w:rsidR="006D4A24" w:rsidRPr="006C7C80" w:rsidRDefault="006D4A24" w:rsidP="006C03C9">
            <w:pPr>
              <w:ind w:firstLine="203"/>
              <w:jc w:val="both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Всего – 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265972,1 </w:t>
            </w: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тыс. руб., в том числе по годам: </w:t>
            </w:r>
          </w:p>
          <w:p w:rsidR="006D4A24" w:rsidRPr="006C7C80" w:rsidRDefault="006D4A24" w:rsidP="006C03C9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50534,8</w:t>
            </w:r>
          </w:p>
          <w:p w:rsidR="006D4A24" w:rsidRPr="006C7C80" w:rsidRDefault="006D4A24" w:rsidP="006C03C9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65225,4</w:t>
            </w:r>
          </w:p>
          <w:p w:rsidR="006D4A24" w:rsidRPr="006C7C80" w:rsidRDefault="006D4A24" w:rsidP="006C03C9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50950,1</w:t>
            </w:r>
          </w:p>
          <w:p w:rsidR="006D4A24" w:rsidRPr="007F0FAC" w:rsidRDefault="006D4A24" w:rsidP="006C03C9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2025 –</w:t>
            </w:r>
            <w:r w:rsidRPr="006C7C80">
              <w:rPr>
                <w:rFonts w:ascii="PT Astra Serif" w:hAnsi="PT Astra Serif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49630,9</w:t>
            </w:r>
          </w:p>
          <w:p w:rsidR="006D4A24" w:rsidRPr="006C7C80" w:rsidRDefault="006D4A24" w:rsidP="006C03C9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highlight w:val="yellow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2026 –</w:t>
            </w: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49630,9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»;</w:t>
            </w:r>
          </w:p>
        </w:tc>
      </w:tr>
    </w:tbl>
    <w:p w:rsidR="006D4A24" w:rsidRPr="006C7C80" w:rsidRDefault="006D4A24" w:rsidP="00265D4B">
      <w:pPr>
        <w:ind w:firstLine="709"/>
        <w:rPr>
          <w:rFonts w:ascii="PT Astra Serif" w:hAnsi="PT Astra Serif"/>
          <w:b/>
          <w:sz w:val="28"/>
          <w:szCs w:val="26"/>
        </w:rPr>
      </w:pPr>
      <w:r w:rsidRPr="006C7C80">
        <w:rPr>
          <w:rFonts w:ascii="PT Astra Serif" w:hAnsi="PT Astra Serif"/>
          <w:sz w:val="28"/>
          <w:szCs w:val="26"/>
        </w:rPr>
        <w:lastRenderedPageBreak/>
        <w:t>1.2. раздел 4 Паспорта муниципальной программы изложить в следующей редакции:</w:t>
      </w:r>
    </w:p>
    <w:p w:rsidR="006D4A24" w:rsidRPr="006C7C80" w:rsidRDefault="006D4A24" w:rsidP="006D4A2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6"/>
        </w:rPr>
      </w:pPr>
    </w:p>
    <w:p w:rsidR="006D4A24" w:rsidRPr="006C7C80" w:rsidRDefault="006D4A24" w:rsidP="006D4A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</w:rPr>
        <w:t xml:space="preserve">«4. Финансовое обеспечение муниципальной программы 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«</w:t>
      </w:r>
      <w:r w:rsidRPr="006C7C80">
        <w:rPr>
          <w:rFonts w:ascii="PT Astra Serif" w:eastAsia="Calibri" w:hAnsi="PT Astra Serif"/>
          <w:b/>
          <w:sz w:val="28"/>
          <w:szCs w:val="26"/>
        </w:rPr>
        <w:t>Развитие культуры и туризма в муниципальном образовании Плавский район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»</w:t>
      </w:r>
    </w:p>
    <w:p w:rsidR="006D4A24" w:rsidRPr="0092245F" w:rsidRDefault="006D4A24" w:rsidP="006D4A24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102"/>
        <w:gridCol w:w="996"/>
        <w:gridCol w:w="996"/>
        <w:gridCol w:w="996"/>
        <w:gridCol w:w="996"/>
        <w:gridCol w:w="1128"/>
      </w:tblGrid>
      <w:tr w:rsidR="006D4A24" w:rsidRPr="00562462" w:rsidTr="00AF5755">
        <w:trPr>
          <w:trHeight w:val="57"/>
        </w:trPr>
        <w:tc>
          <w:tcPr>
            <w:tcW w:w="1754" w:type="pct"/>
            <w:vMerge w:val="restar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2462">
              <w:rPr>
                <w:rFonts w:ascii="PT Astra Serif" w:hAnsi="PT Astra Serif"/>
                <w:b/>
              </w:rPr>
              <w:t>муниципальной программы</w:t>
            </w:r>
            <w:r w:rsidRPr="0056246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vMerge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6" w:type="pct"/>
            <w:shd w:val="clear" w:color="auto" w:fill="auto"/>
          </w:tcPr>
          <w:p w:rsidR="006D4A24" w:rsidRPr="004905EC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50534,8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6D4A24" w:rsidP="006C03C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65225,4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6D4A24" w:rsidP="006C03C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50950,1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6D4A24" w:rsidP="006C03C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49630,9</w:t>
            </w:r>
          </w:p>
        </w:tc>
        <w:tc>
          <w:tcPr>
            <w:tcW w:w="520" w:type="pct"/>
          </w:tcPr>
          <w:p w:rsidR="006D4A24" w:rsidRPr="004905EC" w:rsidRDefault="006D4A24" w:rsidP="006C03C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49630,9</w:t>
            </w:r>
          </w:p>
        </w:tc>
        <w:tc>
          <w:tcPr>
            <w:tcW w:w="589" w:type="pct"/>
          </w:tcPr>
          <w:p w:rsidR="006D4A24" w:rsidRPr="004905EC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265972,1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6D4A24" w:rsidRPr="00562462" w:rsidRDefault="006D4A24" w:rsidP="006C03C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6787,5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7683,6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4099,2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11543,8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5734,2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4571,4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4571,4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30520,0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45436,4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45583,7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43988,0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43831,6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43831,6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222671,3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hAnsi="PT Astra Serif"/>
                <w:spacing w:val="-2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755,6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1310,4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20" w:type="pct"/>
          </w:tcPr>
          <w:p w:rsidR="006D4A24" w:rsidRPr="00D23FC8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1010,4</w:t>
            </w:r>
          </w:p>
        </w:tc>
        <w:tc>
          <w:tcPr>
            <w:tcW w:w="589" w:type="pct"/>
          </w:tcPr>
          <w:p w:rsidR="006D4A24" w:rsidRPr="00D23FC8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5097,2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14472,4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14472,4</w:t>
            </w:r>
          </w:p>
        </w:tc>
      </w:tr>
      <w:tr w:rsidR="006D4A24" w:rsidRPr="00562462" w:rsidTr="00AF5755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6570,0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6570,0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7430,0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7430,0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472,4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156,3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416,7</w:t>
            </w:r>
          </w:p>
        </w:tc>
      </w:tr>
      <w:tr w:rsidR="006D4A24" w:rsidRPr="00562462" w:rsidTr="00AF5755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156,3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416,7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 xml:space="preserve">муниципальные проекты, не входящие в национальные проекты: «Муниципальный проект «Государственная </w:t>
            </w:r>
            <w:r w:rsidRPr="00562462">
              <w:rPr>
                <w:rFonts w:ascii="PT Astra Serif" w:hAnsi="PT Astra Serif"/>
                <w:b/>
                <w:lang w:eastAsia="ru-RU"/>
              </w:rPr>
              <w:lastRenderedPageBreak/>
              <w:t>поддержка муниципальных учреждений культуры»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562462">
              <w:rPr>
                <w:rFonts w:ascii="PT Astra Serif" w:hAnsi="PT Astra Serif"/>
                <w:b/>
                <w:lang w:eastAsia="ru-RU"/>
              </w:rPr>
              <w:t>(библиотечный фонд)</w:t>
            </w:r>
          </w:p>
        </w:tc>
        <w:tc>
          <w:tcPr>
            <w:tcW w:w="576" w:type="pct"/>
            <w:shd w:val="clear" w:color="auto" w:fill="auto"/>
          </w:tcPr>
          <w:p w:rsidR="006D4A24" w:rsidRPr="00B119CB" w:rsidRDefault="006D4A24" w:rsidP="006C03C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lastRenderedPageBreak/>
              <w:t>354,2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6D4A24" w:rsidP="006C03C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6D4A24" w:rsidP="006C03C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6D4A24" w:rsidP="006C03C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</w:tcPr>
          <w:p w:rsidR="006D4A24" w:rsidRPr="00B119CB" w:rsidRDefault="006D4A24" w:rsidP="006C03C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89" w:type="pct"/>
          </w:tcPr>
          <w:p w:rsidR="006D4A24" w:rsidRPr="00B119CB" w:rsidRDefault="006D4A24" w:rsidP="006C03C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1615,0</w:t>
            </w:r>
          </w:p>
        </w:tc>
      </w:tr>
      <w:tr w:rsidR="006D4A24" w:rsidRPr="00562462" w:rsidTr="00AF5755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1113,6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412,1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89,3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культуры»(материально-техническая база)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</w:tr>
      <w:tr w:rsidR="006D4A24" w:rsidRPr="00562462" w:rsidTr="00AF5755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1413,0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1413,0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35356A" w:rsidRDefault="006D4A24" w:rsidP="006C03C9">
            <w:pPr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35356A" w:rsidRDefault="006D4A24" w:rsidP="006C03C9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  <w:color w:val="000000" w:themeColor="text1"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color w:val="000000" w:themeColor="text1"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9917,3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9129,2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8999,3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9000,1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9000,1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46046,0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114,6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114,6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567,9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9805,2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9016,3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8885,6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8885,5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8885,5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45478,1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Обеспечение прав граждан на доступ к культурным ценностям, хранящихся в музеях</w:t>
            </w:r>
            <w:r w:rsidRPr="0056246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6277,8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6128,1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6128,7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6128,7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31175,8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271,1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6404,9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5939,8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5792,5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29722,2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1182,5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мероприятий: «Развитие </w:t>
            </w:r>
            <w:r w:rsidRPr="00562462">
              <w:rPr>
                <w:rFonts w:ascii="PT Astra Serif" w:hAnsi="PT Astra Serif"/>
                <w:b/>
                <w:lang w:eastAsia="ru-RU"/>
              </w:rPr>
              <w:lastRenderedPageBreak/>
              <w:t>театральной и концертной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lastRenderedPageBreak/>
              <w:t>25635,0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28327,6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27434,4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27683,1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27683,1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136763,2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3133,4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3946,4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4195,1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4195,1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19158,3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21808,5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23608,9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22757,6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113690,2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7A5147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3914,7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 «Организация предоставления дополнительного образования в отрасли «Культура»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7904,5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6654,1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6503,8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34070,0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1007,2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7397,3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6529,1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6378,8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33062,8</w:t>
            </w:r>
          </w:p>
        </w:tc>
      </w:tr>
      <w:tr w:rsidR="006D4A24" w:rsidRPr="00562462" w:rsidTr="00AF5755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6C03C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6D4A24" w:rsidRDefault="006D4A24" w:rsidP="006D4A2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6D4A24" w:rsidSect="00425E4E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4A24" w:rsidRDefault="006D4A24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1.3. Приложение №7 к Программе изложить в новой редакции (Приложение).</w:t>
      </w:r>
    </w:p>
    <w:p w:rsidR="006D4A24" w:rsidRPr="00F369C4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D4A24" w:rsidRPr="00F369C4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>
        <w:rPr>
          <w:rFonts w:ascii="PT Astra Serif" w:hAnsi="PT Astra Serif"/>
          <w:sz w:val="28"/>
          <w:szCs w:val="28"/>
          <w:lang w:eastAsia="ru-RU"/>
        </w:rPr>
        <w:t>27 апреля 2023</w:t>
      </w:r>
      <w:r w:rsidRPr="00F369C4">
        <w:rPr>
          <w:rFonts w:ascii="PT Astra Serif" w:hAnsi="PT Astra Serif"/>
          <w:sz w:val="28"/>
          <w:szCs w:val="28"/>
          <w:lang w:eastAsia="ru-RU"/>
        </w:rPr>
        <w:t xml:space="preserve"> г</w:t>
      </w:r>
      <w:r w:rsidR="00AF5755">
        <w:rPr>
          <w:rFonts w:ascii="PT Astra Serif" w:hAnsi="PT Astra Serif"/>
          <w:sz w:val="28"/>
          <w:szCs w:val="28"/>
          <w:lang w:eastAsia="ru-RU"/>
        </w:rPr>
        <w:t>ода</w:t>
      </w:r>
      <w:r w:rsidRPr="00F369C4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953984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16400" w:rsidRPr="009F06F1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Default="00716400" w:rsidP="0050612E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AF5755">
              <w:rPr>
                <w:rFonts w:ascii="PT Astra Serif" w:hAnsi="PT Astra Serif" w:cs="PT Astra Serif"/>
              </w:rPr>
              <w:t>Бир Оксана Викторовна</w:t>
            </w:r>
          </w:p>
          <w:p w:rsidR="006D4A24" w:rsidRDefault="006D4A24" w:rsidP="0050612E">
            <w:pPr>
              <w:jc w:val="both"/>
            </w:pPr>
            <w:r>
              <w:rPr>
                <w:rFonts w:ascii="PT Astra Serif" w:hAnsi="PT Astra Serif" w:cs="PT Astra Serif"/>
              </w:rPr>
              <w:t>Мишина Евгения Евгеньевна</w:t>
            </w:r>
          </w:p>
          <w:p w:rsidR="00716400" w:rsidRPr="009F06F1" w:rsidRDefault="00716400" w:rsidP="0050612E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6D4A24">
              <w:rPr>
                <w:rFonts w:ascii="PT Astra Serif" w:hAnsi="PT Astra Serif" w:cs="PT Astra Serif"/>
              </w:rPr>
              <w:t>8(48752)2-38-59</w:t>
            </w:r>
          </w:p>
        </w:tc>
      </w:tr>
    </w:tbl>
    <w:p w:rsidR="006D4A24" w:rsidRDefault="006D4A24" w:rsidP="00716400">
      <w:pPr>
        <w:rPr>
          <w:rFonts w:ascii="PT Astra Serif" w:hAnsi="PT Astra Serif" w:cs="PT Astra Serif"/>
          <w:sz w:val="28"/>
          <w:szCs w:val="28"/>
        </w:rPr>
      </w:pPr>
    </w:p>
    <w:p w:rsidR="00265D4B" w:rsidRDefault="00265D4B" w:rsidP="00716400">
      <w:pPr>
        <w:rPr>
          <w:rFonts w:ascii="PT Astra Serif" w:hAnsi="PT Astra Serif" w:cs="PT Astra Serif"/>
          <w:sz w:val="28"/>
          <w:szCs w:val="28"/>
        </w:rPr>
        <w:sectPr w:rsidR="00265D4B" w:rsidSect="00AF5755"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6D4A24" w:rsidRPr="007A2F14" w:rsidRDefault="006D4A24" w:rsidP="006D4A24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</w:t>
      </w:r>
    </w:p>
    <w:p w:rsidR="006D4A24" w:rsidRPr="007A2F14" w:rsidRDefault="006D4A24" w:rsidP="006D4A24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6D4A24" w:rsidRPr="007A2F14" w:rsidRDefault="006D4A24" w:rsidP="006D4A24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6D4A24" w:rsidRPr="007A2F14" w:rsidRDefault="006D4A24" w:rsidP="006D4A24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6D4A24" w:rsidRPr="007A2F14" w:rsidRDefault="006D4A24" w:rsidP="006D4A24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AF5755">
        <w:rPr>
          <w:rFonts w:ascii="PT Astra Serif" w:hAnsi="PT Astra Serif"/>
          <w:lang w:eastAsia="ru-RU"/>
        </w:rPr>
        <w:t>26.07.2023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AF5755">
        <w:rPr>
          <w:rFonts w:ascii="PT Astra Serif" w:hAnsi="PT Astra Serif"/>
          <w:lang w:eastAsia="ru-RU"/>
        </w:rPr>
        <w:t>996</w:t>
      </w:r>
    </w:p>
    <w:p w:rsidR="006D4A24" w:rsidRDefault="006D4A24" w:rsidP="006D4A2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6D4A24" w:rsidRPr="000F1FC3" w:rsidRDefault="006D4A24" w:rsidP="006D4A2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7</w:t>
      </w:r>
    </w:p>
    <w:p w:rsidR="006D4A24" w:rsidRPr="000F1FC3" w:rsidRDefault="006D4A24" w:rsidP="006D4A24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6D4A24" w:rsidRPr="000F1FC3" w:rsidRDefault="006D4A24" w:rsidP="006D4A24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6D4A24" w:rsidRPr="000F1FC3" w:rsidRDefault="006D4A24" w:rsidP="006D4A24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6D4A24" w:rsidRPr="000F1FC3" w:rsidRDefault="006D4A24" w:rsidP="006D4A24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6D4A24" w:rsidRPr="003A795A" w:rsidRDefault="006D4A24" w:rsidP="006D4A24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6D4A24" w:rsidRPr="003A795A" w:rsidRDefault="006D4A24" w:rsidP="006D4A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6D4A24" w:rsidRPr="003A795A" w:rsidRDefault="006D4A24" w:rsidP="006D4A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3A795A">
        <w:rPr>
          <w:rFonts w:ascii="PT Astra Serif" w:hAnsi="PT Astra Serif"/>
          <w:b/>
          <w:bCs/>
          <w:iCs/>
          <w:sz w:val="26"/>
          <w:szCs w:val="26"/>
          <w:lang w:eastAsia="ru-RU"/>
        </w:rPr>
        <w:t>Организация предоставления дополнительного образования в отрасли «Культура»</w:t>
      </w:r>
      <w:r w:rsidRPr="003A795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6D4A24" w:rsidRPr="003A795A" w:rsidRDefault="006D4A24" w:rsidP="006D4A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6D4A24" w:rsidRPr="003A795A" w:rsidTr="006C03C9">
        <w:trPr>
          <w:trHeight w:val="57"/>
        </w:trPr>
        <w:tc>
          <w:tcPr>
            <w:tcW w:w="3085" w:type="dxa"/>
            <w:shd w:val="clear" w:color="auto" w:fill="auto"/>
          </w:tcPr>
          <w:p w:rsidR="006D4A24" w:rsidRPr="003A795A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6D4A24" w:rsidRPr="003A795A" w:rsidRDefault="006D4A24" w:rsidP="006C03C9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6D4A24" w:rsidRPr="003A795A" w:rsidTr="006C03C9">
        <w:trPr>
          <w:trHeight w:val="57"/>
        </w:trPr>
        <w:tc>
          <w:tcPr>
            <w:tcW w:w="3085" w:type="dxa"/>
            <w:shd w:val="clear" w:color="auto" w:fill="auto"/>
          </w:tcPr>
          <w:p w:rsidR="006D4A24" w:rsidRPr="003A795A" w:rsidRDefault="006D4A24" w:rsidP="006C03C9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486" w:type="dxa"/>
            <w:shd w:val="clear" w:color="auto" w:fill="auto"/>
          </w:tcPr>
          <w:p w:rsidR="006D4A24" w:rsidRPr="003A795A" w:rsidRDefault="006D4A24" w:rsidP="006C03C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6D4A24" w:rsidRPr="003A795A" w:rsidTr="006C03C9">
        <w:trPr>
          <w:trHeight w:val="57"/>
        </w:trPr>
        <w:tc>
          <w:tcPr>
            <w:tcW w:w="3085" w:type="dxa"/>
            <w:shd w:val="clear" w:color="auto" w:fill="auto"/>
          </w:tcPr>
          <w:p w:rsidR="006D4A24" w:rsidRPr="003A795A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6D4A24" w:rsidRPr="003A795A" w:rsidRDefault="006D4A24" w:rsidP="006C03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6D4A24" w:rsidRPr="003A795A" w:rsidRDefault="006D4A24" w:rsidP="006C03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Поддержка дополнительного образования в отрасли «Культура»</w:t>
            </w:r>
          </w:p>
        </w:tc>
      </w:tr>
      <w:tr w:rsidR="006D4A24" w:rsidRPr="003A795A" w:rsidTr="006C03C9">
        <w:trPr>
          <w:trHeight w:val="57"/>
        </w:trPr>
        <w:tc>
          <w:tcPr>
            <w:tcW w:w="3085" w:type="dxa"/>
            <w:shd w:val="clear" w:color="auto" w:fill="auto"/>
          </w:tcPr>
          <w:p w:rsidR="006D4A24" w:rsidRPr="003A795A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6D4A24" w:rsidRPr="003A795A" w:rsidRDefault="006D4A24" w:rsidP="006C03C9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1. 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6D4A24" w:rsidRPr="003A795A" w:rsidTr="006C03C9">
        <w:trPr>
          <w:trHeight w:val="57"/>
        </w:trPr>
        <w:tc>
          <w:tcPr>
            <w:tcW w:w="3085" w:type="dxa"/>
            <w:shd w:val="clear" w:color="auto" w:fill="auto"/>
          </w:tcPr>
          <w:p w:rsidR="006D4A24" w:rsidRPr="003A795A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6D4A24" w:rsidRPr="003A795A" w:rsidRDefault="006D4A24" w:rsidP="006C03C9">
            <w:pPr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34070,0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6D4A24" w:rsidRPr="003A795A" w:rsidRDefault="006D4A24" w:rsidP="006C03C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7904,5</w:t>
            </w:r>
          </w:p>
          <w:p w:rsidR="006D4A24" w:rsidRPr="003A795A" w:rsidRDefault="006D4A24" w:rsidP="006C03C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2023 –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6654,1</w:t>
            </w:r>
          </w:p>
          <w:p w:rsidR="006D4A24" w:rsidRPr="003A795A" w:rsidRDefault="006D4A24" w:rsidP="006C03C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6503,8</w:t>
            </w:r>
          </w:p>
          <w:p w:rsidR="006D4A24" w:rsidRPr="003A795A" w:rsidRDefault="006D4A24" w:rsidP="006C03C9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6503,8</w:t>
            </w:r>
          </w:p>
          <w:p w:rsidR="006D4A24" w:rsidRPr="003A795A" w:rsidRDefault="006D4A24" w:rsidP="006C03C9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6503,8</w:t>
            </w:r>
          </w:p>
        </w:tc>
      </w:tr>
    </w:tbl>
    <w:p w:rsidR="006D4A24" w:rsidRPr="003A795A" w:rsidRDefault="006D4A24" w:rsidP="006D4A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6D4A24" w:rsidRPr="003A795A" w:rsidSect="00AF5755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6D4A24" w:rsidRPr="006C7C80" w:rsidRDefault="006D4A24" w:rsidP="006D4A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6C7C80">
        <w:rPr>
          <w:rFonts w:ascii="PT Astra Serif" w:hAnsi="PT Astra Serif"/>
          <w:b/>
          <w:sz w:val="28"/>
          <w:lang w:eastAsia="ru-RU"/>
        </w:rPr>
        <w:t>«</w:t>
      </w:r>
      <w:r w:rsidRPr="006C7C80">
        <w:rPr>
          <w:rFonts w:ascii="PT Astra Serif" w:hAnsi="PT Astra Serif"/>
          <w:b/>
          <w:bCs/>
          <w:iCs/>
          <w:sz w:val="28"/>
          <w:lang w:eastAsia="ru-RU"/>
        </w:rPr>
        <w:t>Организация предоставления дополнительного образования в отрасли «Культура»»</w:t>
      </w:r>
    </w:p>
    <w:p w:rsidR="006D4A24" w:rsidRPr="00562462" w:rsidRDefault="006D4A24" w:rsidP="006D4A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203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1276"/>
        <w:gridCol w:w="1134"/>
        <w:gridCol w:w="1417"/>
        <w:gridCol w:w="993"/>
        <w:gridCol w:w="1247"/>
        <w:gridCol w:w="1740"/>
        <w:gridCol w:w="1584"/>
      </w:tblGrid>
      <w:tr w:rsidR="006D4A24" w:rsidRPr="00AF5755" w:rsidTr="00AF5755">
        <w:trPr>
          <w:trHeight w:val="57"/>
        </w:trPr>
        <w:tc>
          <w:tcPr>
            <w:tcW w:w="568" w:type="dxa"/>
            <w:vMerge w:val="restart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vMerge w:val="restart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115" w:type="dxa"/>
            <w:gridSpan w:val="6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981" w:type="dxa"/>
            <w:gridSpan w:val="5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6D4A24" w:rsidRPr="00AF5755" w:rsidTr="00AF5755">
        <w:trPr>
          <w:trHeight w:val="57"/>
        </w:trPr>
        <w:tc>
          <w:tcPr>
            <w:tcW w:w="14920" w:type="dxa"/>
            <w:gridSpan w:val="10"/>
          </w:tcPr>
          <w:p w:rsidR="006D4A24" w:rsidRPr="00AF5755" w:rsidRDefault="006D4A24" w:rsidP="006C03C9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AF5755">
              <w:rPr>
                <w:rFonts w:ascii="PT Astra Serif" w:hAnsi="PT Astra Serif"/>
                <w:b/>
                <w:sz w:val="22"/>
                <w:szCs w:val="22"/>
              </w:rPr>
              <w:t>Поддержка дополнительного образования в отрасли «Культура»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 w:val="restart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6D4A24" w:rsidRPr="00AF5755" w:rsidRDefault="006D4A24" w:rsidP="006C03C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410" w:type="dxa"/>
            <w:vMerge w:val="restart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33021,0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33021,0</w:t>
            </w:r>
          </w:p>
        </w:tc>
        <w:tc>
          <w:tcPr>
            <w:tcW w:w="1740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6520,6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6520,6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6370,3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6370,3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6370,3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6370,3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6370,3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6370,3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 w:val="restart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410" w:type="dxa"/>
            <w:vMerge w:val="restart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14,0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14,0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 w:val="restart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2410" w:type="dxa"/>
            <w:vMerge w:val="restart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 w:val="restart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6D4A24" w:rsidRPr="00AF5755" w:rsidRDefault="006D4A24" w:rsidP="00265D4B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Обеспечение достижения значений соотношеня средней заработной платы работников учреждений </w:t>
            </w:r>
            <w:r w:rsidRPr="00AF575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2410" w:type="dxa"/>
            <w:vMerge w:val="restart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культуре и спорту администрации муниципального образования Плавский </w:t>
            </w: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район</w:t>
            </w: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 w:val="restart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1.5</w:t>
            </w:r>
          </w:p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2410" w:type="dxa"/>
            <w:vMerge w:val="restart"/>
          </w:tcPr>
          <w:p w:rsidR="006D4A24" w:rsidRPr="00AF5755" w:rsidRDefault="006D4A24" w:rsidP="00AF57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621,9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621,9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D4A24" w:rsidRPr="00AF5755" w:rsidTr="00AF5755">
        <w:trPr>
          <w:trHeight w:val="57"/>
        </w:trPr>
        <w:tc>
          <w:tcPr>
            <w:tcW w:w="568" w:type="dxa"/>
            <w:vMerge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D4A24" w:rsidRPr="00AF5755" w:rsidRDefault="006D4A24" w:rsidP="006C03C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D4A24" w:rsidRPr="00AF5755" w:rsidRDefault="006D4A24" w:rsidP="006C03C9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417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125,0</w:t>
            </w:r>
          </w:p>
        </w:tc>
        <w:tc>
          <w:tcPr>
            <w:tcW w:w="1247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40" w:type="dxa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shd w:val="clear" w:color="auto" w:fill="auto"/>
          </w:tcPr>
          <w:p w:rsidR="006D4A24" w:rsidRPr="00AF5755" w:rsidRDefault="006D4A24" w:rsidP="006C0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57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6D4A24" w:rsidRDefault="006D4A24" w:rsidP="006D4A2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p w:rsidR="006D4A24" w:rsidRDefault="006D4A24" w:rsidP="00716400">
      <w:pPr>
        <w:rPr>
          <w:rFonts w:ascii="PT Astra Serif" w:hAnsi="PT Astra Serif" w:cs="PT Astra Serif"/>
          <w:sz w:val="28"/>
          <w:szCs w:val="28"/>
        </w:rPr>
      </w:pPr>
    </w:p>
    <w:sectPr w:rsidR="006D4A24" w:rsidSect="00AF5755">
      <w:headerReference w:type="default" r:id="rId12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E0" w:rsidRDefault="008C55E0">
      <w:r>
        <w:separator/>
      </w:r>
    </w:p>
  </w:endnote>
  <w:endnote w:type="continuationSeparator" w:id="0">
    <w:p w:rsidR="008C55E0" w:rsidRDefault="008C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E0" w:rsidRDefault="008C55E0">
      <w:r>
        <w:separator/>
      </w:r>
    </w:p>
  </w:footnote>
  <w:footnote w:type="continuationSeparator" w:id="0">
    <w:p w:rsidR="008C55E0" w:rsidRDefault="008C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467398"/>
      <w:docPartObj>
        <w:docPartGallery w:val="Page Numbers (Top of Page)"/>
        <w:docPartUnique/>
      </w:docPartObj>
    </w:sdtPr>
    <w:sdtEndPr/>
    <w:sdtContent>
      <w:p w:rsidR="006D4A24" w:rsidRDefault="006D4A2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55">
          <w:rPr>
            <w:noProof/>
          </w:rPr>
          <w:t>4</w:t>
        </w:r>
        <w:r>
          <w:fldChar w:fldCharType="end"/>
        </w:r>
      </w:p>
    </w:sdtContent>
  </w:sdt>
  <w:p w:rsidR="006D4A24" w:rsidRDefault="006D4A2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115065"/>
      <w:docPartObj>
        <w:docPartGallery w:val="Page Numbers (Top of Page)"/>
        <w:docPartUnique/>
      </w:docPartObj>
    </w:sdtPr>
    <w:sdtContent>
      <w:p w:rsidR="00AF5755" w:rsidRDefault="00AF575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D4A24" w:rsidRDefault="006D4A2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398465"/>
      <w:docPartObj>
        <w:docPartGallery w:val="Page Numbers (Top of Page)"/>
        <w:docPartUnique/>
      </w:docPartObj>
    </w:sdtPr>
    <w:sdtContent>
      <w:p w:rsidR="00AF5755" w:rsidRDefault="00AF575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5D4B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D4A24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C55E0"/>
    <w:rsid w:val="008F2E0C"/>
    <w:rsid w:val="009110D2"/>
    <w:rsid w:val="00953984"/>
    <w:rsid w:val="009A7968"/>
    <w:rsid w:val="00A24EB9"/>
    <w:rsid w:val="00A333F8"/>
    <w:rsid w:val="00AF5755"/>
    <w:rsid w:val="00B0593F"/>
    <w:rsid w:val="00B562C1"/>
    <w:rsid w:val="00B63641"/>
    <w:rsid w:val="00BA4658"/>
    <w:rsid w:val="00BD2261"/>
    <w:rsid w:val="00C54841"/>
    <w:rsid w:val="00CC4111"/>
    <w:rsid w:val="00CF25B5"/>
    <w:rsid w:val="00CF3559"/>
    <w:rsid w:val="00DD21DA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8608F5"/>
  <w15:docId w15:val="{D213C054-A153-48B2-9E22-2B073C1B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D4A2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851A-1E79-447A-B3AC-BF217176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2023-07-27T06:14:00Z</cp:lastPrinted>
  <dcterms:created xsi:type="dcterms:W3CDTF">2023-05-18T07:21:00Z</dcterms:created>
  <dcterms:modified xsi:type="dcterms:W3CDTF">2023-07-27T06:15:00Z</dcterms:modified>
</cp:coreProperties>
</file>