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E0B75" w:rsidRDefault="0002765D" w:rsidP="005F6D36">
      <w:pPr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0B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0B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0B7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>ПЛАВСКИЙ</w:t>
      </w:r>
      <w:r w:rsidR="00E727C9" w:rsidRPr="00EE0B75">
        <w:rPr>
          <w:rFonts w:ascii="PT Astra Serif" w:hAnsi="PT Astra Serif"/>
          <w:b/>
          <w:sz w:val="34"/>
        </w:rPr>
        <w:t>РАЙОН</w:t>
      </w:r>
    </w:p>
    <w:p w:rsidR="00E727C9" w:rsidRPr="00EE0B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E0B7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0B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0B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E0B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E0B75" w:rsidRDefault="00EE0B75" w:rsidP="00EE0B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26.07.2023</w:t>
            </w:r>
          </w:p>
        </w:tc>
        <w:tc>
          <w:tcPr>
            <w:tcW w:w="2409" w:type="dxa"/>
            <w:shd w:val="clear" w:color="auto" w:fill="auto"/>
          </w:tcPr>
          <w:p w:rsidR="005B2800" w:rsidRPr="00EE0B75" w:rsidRDefault="002A16C1" w:rsidP="00EE0B75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E0B75"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998</w:t>
            </w:r>
          </w:p>
        </w:tc>
      </w:tr>
    </w:tbl>
    <w:p w:rsidR="005F6D36" w:rsidRPr="00EE0B75" w:rsidRDefault="005F6D36">
      <w:pPr>
        <w:rPr>
          <w:rFonts w:ascii="PT Astra Serif" w:hAnsi="PT Astra Serif" w:cs="PT Astra Serif"/>
          <w:sz w:val="26"/>
          <w:szCs w:val="26"/>
        </w:rPr>
      </w:pPr>
    </w:p>
    <w:p w:rsidR="005E17D8" w:rsidRPr="00EE0B75" w:rsidRDefault="005E17D8" w:rsidP="005E17D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EE0B75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D00FCD" w:rsidRPr="00EE0B75">
        <w:rPr>
          <w:rFonts w:ascii="PT Astra Serif" w:hAnsi="PT Astra Serif"/>
          <w:b/>
          <w:bCs/>
          <w:sz w:val="26"/>
          <w:szCs w:val="26"/>
        </w:rPr>
        <w:t>я</w:t>
      </w:r>
      <w:r w:rsidRPr="00EE0B75">
        <w:rPr>
          <w:rFonts w:ascii="PT Astra Serif" w:hAnsi="PT Astra Serif"/>
          <w:b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EE0B75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EE0B75">
        <w:rPr>
          <w:rFonts w:ascii="PT Astra Serif" w:hAnsi="PT Astra Serif"/>
          <w:b/>
          <w:bCs/>
          <w:sz w:val="26"/>
          <w:szCs w:val="26"/>
        </w:rPr>
        <w:t>«</w:t>
      </w:r>
      <w:r w:rsidRPr="00EE0B75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EE0B75">
        <w:rPr>
          <w:rFonts w:ascii="PT Astra Serif" w:hAnsi="PT Astra Serif"/>
          <w:b/>
          <w:bCs/>
          <w:sz w:val="26"/>
          <w:szCs w:val="26"/>
        </w:rPr>
        <w:t>»</w:t>
      </w:r>
    </w:p>
    <w:p w:rsidR="00E727C9" w:rsidRPr="00EE0B75" w:rsidRDefault="00E727C9">
      <w:pPr>
        <w:rPr>
          <w:rFonts w:ascii="PT Astra Serif" w:hAnsi="PT Astra Serif" w:cs="PT Astra Serif"/>
          <w:sz w:val="26"/>
          <w:szCs w:val="26"/>
        </w:rPr>
      </w:pPr>
    </w:p>
    <w:p w:rsidR="005E17D8" w:rsidRPr="00EE0B75" w:rsidRDefault="005E17D8" w:rsidP="005E17D8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r w:rsidRPr="00EE0B75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E0B75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EE0B75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EE0B75">
        <w:rPr>
          <w:rFonts w:ascii="PT Astra Serif" w:hAnsi="PT Astra Serif"/>
          <w:b/>
          <w:sz w:val="26"/>
          <w:szCs w:val="26"/>
        </w:rPr>
        <w:t>ПОСТАНОВЛЯЕТ:</w:t>
      </w:r>
    </w:p>
    <w:p w:rsidR="005E17D8" w:rsidRPr="00EE0B75" w:rsidRDefault="005E17D8" w:rsidP="005E17D8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EE0B75">
        <w:rPr>
          <w:rFonts w:ascii="PT Astra Serif" w:hAnsi="PT Astra Serif"/>
          <w:bCs/>
          <w:sz w:val="26"/>
          <w:szCs w:val="26"/>
        </w:rPr>
        <w:t>Внести изменени</w:t>
      </w:r>
      <w:r w:rsidR="00D00FCD" w:rsidRPr="00EE0B75">
        <w:rPr>
          <w:rFonts w:ascii="PT Astra Serif" w:hAnsi="PT Astra Serif"/>
          <w:bCs/>
          <w:sz w:val="26"/>
          <w:szCs w:val="26"/>
        </w:rPr>
        <w:t>е</w:t>
      </w:r>
      <w:r w:rsidRPr="00EE0B75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</w:t>
      </w:r>
      <w:r w:rsidRPr="00EE0B7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E0B75">
        <w:rPr>
          <w:rFonts w:ascii="PT Astra Serif" w:hAnsi="PT Astra Serif"/>
          <w:bCs/>
          <w:sz w:val="26"/>
          <w:szCs w:val="26"/>
        </w:rPr>
        <w:t xml:space="preserve">«Об утверждении муниципальной программы </w:t>
      </w:r>
      <w:r w:rsidRPr="00EE0B7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EE0B75">
        <w:rPr>
          <w:rFonts w:ascii="PT Astra Serif" w:hAnsi="PT Astra Serif"/>
          <w:bCs/>
          <w:sz w:val="26"/>
          <w:szCs w:val="26"/>
        </w:rPr>
        <w:t>«</w:t>
      </w:r>
      <w:r w:rsidRPr="00EE0B75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EE0B75">
        <w:rPr>
          <w:rFonts w:ascii="PT Astra Serif" w:hAnsi="PT Astra Serif"/>
          <w:bCs/>
          <w:sz w:val="26"/>
          <w:szCs w:val="26"/>
        </w:rPr>
        <w:t>»</w:t>
      </w:r>
      <w:r w:rsidR="00D00FCD" w:rsidRPr="00EE0B75">
        <w:rPr>
          <w:rFonts w:ascii="PT Astra Serif" w:hAnsi="PT Astra Serif"/>
          <w:bCs/>
          <w:sz w:val="26"/>
          <w:szCs w:val="26"/>
        </w:rPr>
        <w:t>, изложив Приложение к постановлению в новой редакции (Приложение).</w:t>
      </w:r>
    </w:p>
    <w:p w:rsidR="005E17D8" w:rsidRPr="00EE0B75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EE0B7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EE0B75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EE0B75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F639D6" w:rsidRPr="00EE0B75">
        <w:rPr>
          <w:rFonts w:ascii="PT Astra Serif" w:hAnsi="PT Astra Serif"/>
          <w:sz w:val="26"/>
          <w:szCs w:val="26"/>
        </w:rPr>
        <w:t>27</w:t>
      </w:r>
      <w:r w:rsidRPr="00EE0B75">
        <w:rPr>
          <w:rFonts w:ascii="PT Astra Serif" w:hAnsi="PT Astra Serif"/>
          <w:sz w:val="26"/>
          <w:szCs w:val="26"/>
        </w:rPr>
        <w:t xml:space="preserve"> </w:t>
      </w:r>
      <w:r w:rsidR="00F639D6" w:rsidRPr="00EE0B75">
        <w:rPr>
          <w:rFonts w:ascii="PT Astra Serif" w:hAnsi="PT Astra Serif"/>
          <w:sz w:val="26"/>
          <w:szCs w:val="26"/>
        </w:rPr>
        <w:t>апреля</w:t>
      </w:r>
      <w:r w:rsidRPr="00EE0B75">
        <w:rPr>
          <w:rFonts w:ascii="PT Astra Serif" w:hAnsi="PT Astra Serif"/>
          <w:sz w:val="26"/>
          <w:szCs w:val="26"/>
        </w:rPr>
        <w:t xml:space="preserve"> 202</w:t>
      </w:r>
      <w:r w:rsidR="00094339" w:rsidRPr="00EE0B75">
        <w:rPr>
          <w:rFonts w:ascii="PT Astra Serif" w:hAnsi="PT Astra Serif"/>
          <w:sz w:val="26"/>
          <w:szCs w:val="26"/>
        </w:rPr>
        <w:t>3</w:t>
      </w:r>
      <w:r w:rsidRPr="00EE0B75">
        <w:rPr>
          <w:rFonts w:ascii="PT Astra Serif" w:hAnsi="PT Astra Serif"/>
          <w:sz w:val="26"/>
          <w:szCs w:val="26"/>
        </w:rPr>
        <w:t xml:space="preserve"> года.</w:t>
      </w:r>
    </w:p>
    <w:p w:rsidR="001C32A8" w:rsidRPr="00EE0B75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A16C1" w:rsidRPr="00EE0B75" w:rsidTr="000D05A0">
        <w:trPr>
          <w:trHeight w:val="229"/>
        </w:trPr>
        <w:tc>
          <w:tcPr>
            <w:tcW w:w="2178" w:type="pct"/>
          </w:tcPr>
          <w:p w:rsidR="002A16C1" w:rsidRPr="00EE0B75" w:rsidRDefault="000D05A0" w:rsidP="00EE0B75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EE0B75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EE0B75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E0B75" w:rsidRDefault="002A16C1" w:rsidP="009945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EE0B75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EE0B75" w:rsidRDefault="001C32A8">
      <w:pPr>
        <w:rPr>
          <w:rFonts w:ascii="PT Astra Serif" w:hAnsi="PT Astra Serif" w:cs="PT Astra Serif"/>
          <w:sz w:val="28"/>
          <w:szCs w:val="28"/>
        </w:rPr>
      </w:pPr>
    </w:p>
    <w:p w:rsidR="005E17D8" w:rsidRPr="00EE0B75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EE0B75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5E17D8" w:rsidRPr="00EE0B75" w:rsidRDefault="005E17D8" w:rsidP="005E17D8">
      <w:pPr>
        <w:pStyle w:val="af7"/>
        <w:ind w:left="0" w:right="-186"/>
        <w:rPr>
          <w:rFonts w:ascii="PT Astra Serif" w:hAnsi="PT Astra Serif"/>
          <w:b/>
          <w:sz w:val="22"/>
          <w:szCs w:val="22"/>
          <w:lang w:eastAsia="ru-RU"/>
        </w:rPr>
      </w:pPr>
      <w:r w:rsidRPr="00EE0B75">
        <w:rPr>
          <w:rFonts w:ascii="PT Astra Serif" w:hAnsi="PT Astra Serif"/>
          <w:sz w:val="22"/>
          <w:szCs w:val="22"/>
        </w:rPr>
        <w:t>тел.:  (48752) 2-19-51</w:t>
      </w:r>
    </w:p>
    <w:p w:rsidR="0087457E" w:rsidRPr="00EE0B75" w:rsidRDefault="0087457E">
      <w:pPr>
        <w:rPr>
          <w:rFonts w:ascii="PT Astra Serif" w:hAnsi="PT Astra Serif" w:cs="PT Astra Serif"/>
          <w:sz w:val="28"/>
          <w:szCs w:val="28"/>
        </w:rPr>
        <w:sectPr w:rsidR="0087457E" w:rsidRPr="00EE0B75" w:rsidSect="00EE0B75">
          <w:headerReference w:type="default" r:id="rId9"/>
          <w:headerReference w:type="first" r:id="rId10"/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lastRenderedPageBreak/>
        <w:t>Приложение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к постановлению администрации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муниципального образования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Плавский район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 xml:space="preserve">от </w:t>
      </w:r>
      <w:r w:rsidR="00EE0B75" w:rsidRPr="00EE0B75">
        <w:rPr>
          <w:rFonts w:ascii="PT Astra Serif" w:hAnsi="PT Astra Serif"/>
          <w:lang w:eastAsia="ru-RU"/>
        </w:rPr>
        <w:t>26.07</w:t>
      </w:r>
      <w:r w:rsidRPr="00EE0B75">
        <w:rPr>
          <w:rFonts w:ascii="PT Astra Serif" w:hAnsi="PT Astra Serif"/>
          <w:lang w:eastAsia="ru-RU"/>
        </w:rPr>
        <w:t>.2023 №</w:t>
      </w:r>
      <w:r w:rsidR="00EE0B75" w:rsidRPr="00EE0B75">
        <w:rPr>
          <w:rFonts w:ascii="PT Astra Serif" w:hAnsi="PT Astra Serif"/>
          <w:lang w:eastAsia="ru-RU"/>
        </w:rPr>
        <w:t>998</w:t>
      </w:r>
    </w:p>
    <w:p w:rsidR="0017266F" w:rsidRPr="00EE0B75" w:rsidRDefault="0017266F" w:rsidP="00EE0B75">
      <w:pPr>
        <w:ind w:left="5103"/>
        <w:rPr>
          <w:rFonts w:ascii="PT Astra Serif" w:hAnsi="PT Astra Serif" w:cs="PT Astra Serif"/>
          <w:sz w:val="28"/>
          <w:szCs w:val="28"/>
        </w:rPr>
      </w:pP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Приложение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к постановлению</w:t>
      </w:r>
      <w:r w:rsidR="008734C2" w:rsidRPr="00EE0B75">
        <w:rPr>
          <w:rFonts w:ascii="PT Astra Serif" w:hAnsi="PT Astra Serif"/>
          <w:lang w:eastAsia="ru-RU"/>
        </w:rPr>
        <w:t xml:space="preserve"> </w:t>
      </w:r>
      <w:r w:rsidRPr="00EE0B75">
        <w:rPr>
          <w:rFonts w:ascii="PT Astra Serif" w:hAnsi="PT Astra Serif"/>
          <w:lang w:eastAsia="ru-RU"/>
        </w:rPr>
        <w:t>администрации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муниципального</w:t>
      </w:r>
      <w:r w:rsidR="008734C2" w:rsidRPr="00EE0B75">
        <w:rPr>
          <w:rFonts w:ascii="PT Astra Serif" w:hAnsi="PT Astra Serif"/>
          <w:lang w:eastAsia="ru-RU"/>
        </w:rPr>
        <w:t xml:space="preserve"> </w:t>
      </w:r>
      <w:r w:rsidRPr="00EE0B75">
        <w:rPr>
          <w:rFonts w:ascii="PT Astra Serif" w:hAnsi="PT Astra Serif"/>
          <w:lang w:eastAsia="ru-RU"/>
        </w:rPr>
        <w:t>образования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Плавский район</w:t>
      </w:r>
    </w:p>
    <w:p w:rsidR="0017266F" w:rsidRPr="00EE0B75" w:rsidRDefault="0017266F" w:rsidP="00EE0B7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  <w:lang w:eastAsia="ru-RU"/>
        </w:rPr>
        <w:t>от 21.03.2022 №431</w:t>
      </w:r>
    </w:p>
    <w:p w:rsidR="0017266F" w:rsidRPr="00EE0B75" w:rsidRDefault="0017266F" w:rsidP="0017266F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EE0B75" w:rsidRPr="00EE0B75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Муниципальная программа</w:t>
      </w:r>
    </w:p>
    <w:p w:rsidR="0087457E" w:rsidRPr="00EE0B75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</w:t>
      </w:r>
      <w:r w:rsidR="0087457E" w:rsidRPr="00EE0B7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«Управление муниципальным </w:t>
      </w:r>
    </w:p>
    <w:p w:rsidR="0017266F" w:rsidRPr="00EE0B75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</w:t>
      </w:r>
      <w:r w:rsidR="0087457E" w:rsidRPr="00EE0B7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>в муниципальном образовании Плавский район»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17266F" w:rsidRPr="00EE0B75" w:rsidRDefault="0017266F" w:rsidP="0017266F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EE0B75" w:rsidRPr="00EE0B75" w:rsidRDefault="0017266F" w:rsidP="008745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</w:t>
      </w:r>
    </w:p>
    <w:p w:rsidR="0087457E" w:rsidRPr="00EE0B75" w:rsidRDefault="0017266F" w:rsidP="008745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</w:t>
      </w:r>
      <w:r w:rsidR="0087457E" w:rsidRPr="00EE0B7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«Управление муниципальным </w:t>
      </w:r>
    </w:p>
    <w:p w:rsidR="0017266F" w:rsidRPr="00EE0B75" w:rsidRDefault="0017266F" w:rsidP="008745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 Плавский район»</w:t>
      </w:r>
    </w:p>
    <w:p w:rsidR="0017266F" w:rsidRPr="00EE0B75" w:rsidRDefault="0017266F" w:rsidP="0017266F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17266F" w:rsidRPr="00EE0B75" w:rsidRDefault="0017266F" w:rsidP="0017266F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E0B75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877"/>
      </w:tblGrid>
      <w:tr w:rsidR="0017266F" w:rsidRPr="00EE0B75" w:rsidTr="00EE0B75">
        <w:trPr>
          <w:trHeight w:val="57"/>
        </w:trPr>
        <w:tc>
          <w:tcPr>
            <w:tcW w:w="2663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  <w:r w:rsidR="0087457E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17266F" w:rsidRPr="00EE0B75" w:rsidRDefault="0017266F" w:rsidP="0017266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77" w:type="dxa"/>
          </w:tcPr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17266F" w:rsidRPr="00EE0B75" w:rsidTr="00EE0B75">
        <w:trPr>
          <w:trHeight w:val="57"/>
        </w:trPr>
        <w:tc>
          <w:tcPr>
            <w:tcW w:w="2663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6877" w:type="dxa"/>
          </w:tcPr>
          <w:p w:rsidR="0017266F" w:rsidRPr="00EE0B75" w:rsidRDefault="0017266F" w:rsidP="0017266F">
            <w:pPr>
              <w:widowControl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район;     </w:t>
            </w:r>
          </w:p>
          <w:p w:rsidR="0017266F" w:rsidRPr="00EE0B75" w:rsidRDefault="0017266F" w:rsidP="0017266F">
            <w:pPr>
              <w:autoSpaceDE w:val="0"/>
              <w:autoSpaceDN w:val="0"/>
              <w:adjustRightInd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0B75">
              <w:rPr>
                <w:rFonts w:ascii="PT Astra Serif" w:hAnsi="PT Astra Serif"/>
                <w:color w:val="000000"/>
                <w:sz w:val="26"/>
                <w:szCs w:val="26"/>
              </w:rPr>
              <w:t>м</w:t>
            </w:r>
            <w:r w:rsidRPr="00EE0B75">
              <w:rPr>
                <w:rFonts w:ascii="PT Astra Serif" w:hAnsi="PT Astra Serif"/>
                <w:sz w:val="26"/>
                <w:szCs w:val="26"/>
              </w:rPr>
              <w:t>униципальное казенное учреждение муниципального образования Плавский район «Сервис»;</w:t>
            </w:r>
          </w:p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E0B75">
              <w:rPr>
                <w:rFonts w:ascii="PT Astra Serif" w:hAnsi="PT Astra Serif"/>
                <w:bCs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EE0B75" w:rsidTr="00EE0B75">
        <w:trPr>
          <w:trHeight w:val="57"/>
        </w:trPr>
        <w:tc>
          <w:tcPr>
            <w:tcW w:w="2663" w:type="dxa"/>
          </w:tcPr>
          <w:p w:rsidR="0017266F" w:rsidRPr="00EE0B75" w:rsidRDefault="0017266F" w:rsidP="0087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6877" w:type="dxa"/>
          </w:tcPr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17266F" w:rsidRPr="00EE0B75" w:rsidTr="00EE0B75">
        <w:trPr>
          <w:trHeight w:val="57"/>
        </w:trPr>
        <w:tc>
          <w:tcPr>
            <w:tcW w:w="2663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Цели (цели) программы</w:t>
            </w:r>
          </w:p>
        </w:tc>
        <w:tc>
          <w:tcPr>
            <w:tcW w:w="6877" w:type="dxa"/>
          </w:tcPr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образовании Плавский район, в том числе:</w:t>
            </w:r>
          </w:p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имуществом, находящимся в муниципальной собственности;</w:t>
            </w:r>
          </w:p>
          <w:p w:rsidR="0017266F" w:rsidRPr="00EE0B75" w:rsidRDefault="0017266F" w:rsidP="0017266F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земельными ресурсами</w:t>
            </w:r>
          </w:p>
        </w:tc>
      </w:tr>
      <w:tr w:rsidR="0017266F" w:rsidRPr="00EE0B75" w:rsidTr="00EE0B75">
        <w:trPr>
          <w:trHeight w:val="57"/>
        </w:trPr>
        <w:tc>
          <w:tcPr>
            <w:tcW w:w="2663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eastAsia="Arial Unicode MS" w:hAnsi="PT Astra Serif"/>
                <w:sz w:val="26"/>
                <w:szCs w:val="26"/>
              </w:rPr>
              <w:t xml:space="preserve">Объемы финансового обеспечения за весь период реализации, </w:t>
            </w:r>
            <w:r w:rsidRPr="00EE0B75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тыс. рублей</w:t>
            </w:r>
          </w:p>
        </w:tc>
        <w:tc>
          <w:tcPr>
            <w:tcW w:w="6877" w:type="dxa"/>
          </w:tcPr>
          <w:p w:rsidR="0017266F" w:rsidRPr="00EE0B75" w:rsidRDefault="0017266F" w:rsidP="0017266F">
            <w:pPr>
              <w:ind w:firstLine="21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lastRenderedPageBreak/>
              <w:t>Всего 19</w:t>
            </w:r>
            <w:r w:rsidR="00C36D86" w:rsidRPr="00EE0B7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8</w:t>
            </w:r>
            <w:r w:rsidR="00E42C5E" w:rsidRPr="00EE0B7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673,0</w:t>
            </w:r>
            <w:r w:rsidR="00094339" w:rsidRPr="00EE0B7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</w:t>
            </w:r>
            <w:r w:rsidRPr="00EE0B7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тыс.руб., в том числе по годам:</w:t>
            </w:r>
          </w:p>
          <w:p w:rsidR="0017266F" w:rsidRPr="00EE0B75" w:rsidRDefault="0017266F" w:rsidP="0017266F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F37385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4</w:t>
            </w:r>
            <w:r w:rsidR="008734C2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2</w:t>
            </w:r>
            <w:r w:rsidR="00F37385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410,6</w:t>
            </w:r>
          </w:p>
          <w:p w:rsidR="0017266F" w:rsidRPr="00EE0B75" w:rsidRDefault="0017266F" w:rsidP="0017266F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2023 – 3</w:t>
            </w:r>
            <w:r w:rsidR="00C36D86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8</w:t>
            </w:r>
            <w:r w:rsidR="00E42C5E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851,7</w:t>
            </w:r>
          </w:p>
          <w:p w:rsidR="00094339" w:rsidRPr="00EE0B75" w:rsidRDefault="0017266F" w:rsidP="0017266F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2024 – 38</w:t>
            </w:r>
            <w:r w:rsidR="00094339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320,3</w:t>
            </w:r>
          </w:p>
          <w:p w:rsidR="0017266F" w:rsidRPr="00EE0B75" w:rsidRDefault="0017266F" w:rsidP="0017266F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2025 – 3</w:t>
            </w:r>
            <w:r w:rsidR="00094339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9545,2</w:t>
            </w:r>
          </w:p>
          <w:p w:rsidR="0017266F" w:rsidRPr="00EE0B75" w:rsidRDefault="0017266F" w:rsidP="00094339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2026 – 3</w:t>
            </w:r>
            <w:r w:rsidR="00094339"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>9545,2</w:t>
            </w:r>
            <w:r w:rsidRPr="00EE0B75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E0B75" w:rsidRPr="00EE0B75" w:rsidRDefault="00EE0B75" w:rsidP="0087457E">
      <w:pPr>
        <w:pStyle w:val="af7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  <w:lang w:eastAsia="ru-RU"/>
        </w:rPr>
        <w:sectPr w:rsidR="00EE0B75" w:rsidRPr="00EE0B75" w:rsidSect="00EE0B75"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87457E" w:rsidP="00EE0B75">
      <w:pPr>
        <w:pStyle w:val="af7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</w:t>
      </w:r>
      <w:r w:rsidR="0017266F" w:rsidRPr="00EE0B75">
        <w:rPr>
          <w:rFonts w:ascii="PT Astra Serif" w:hAnsi="PT Astra Serif"/>
          <w:b/>
          <w:bCs/>
          <w:sz w:val="26"/>
          <w:szCs w:val="26"/>
          <w:lang w:eastAsia="ru-RU"/>
        </w:rPr>
        <w:t>оказатели муниципальной программы</w:t>
      </w:r>
      <w:r w:rsidR="0017266F"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EE0B75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036"/>
        <w:gridCol w:w="1565"/>
        <w:gridCol w:w="484"/>
        <w:gridCol w:w="601"/>
        <w:gridCol w:w="503"/>
        <w:gridCol w:w="582"/>
        <w:gridCol w:w="503"/>
        <w:gridCol w:w="582"/>
        <w:gridCol w:w="516"/>
        <w:gridCol w:w="505"/>
        <w:gridCol w:w="1312"/>
        <w:gridCol w:w="829"/>
      </w:tblGrid>
      <w:tr w:rsidR="0017266F" w:rsidRPr="00EE0B75" w:rsidTr="00EE0B75">
        <w:trPr>
          <w:trHeight w:val="57"/>
        </w:trPr>
        <w:tc>
          <w:tcPr>
            <w:tcW w:w="734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1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568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2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6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4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828" w:type="dxa"/>
            <w:gridSpan w:val="5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2125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  <w:vMerge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5" w:type="dxa"/>
            <w:vMerge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1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</w:tcPr>
          <w:p w:rsidR="0017266F" w:rsidRPr="00EE0B75" w:rsidRDefault="0017266F" w:rsidP="00F373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7266F" w:rsidRPr="00EE0B75" w:rsidRDefault="0017266F" w:rsidP="00F373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90" w:type="dxa"/>
            <w:gridSpan w:val="12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9" w:type="dxa"/>
            <w:gridSpan w:val="2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7266F" w:rsidRPr="00EE0B75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641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568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EE0B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образования Плавский район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105,0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209" w:type="dxa"/>
            <w:gridSpan w:val="2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E0B7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«Расходы на обеспечение деятельности (оказание услуг) МКУ МО Плавский район «Сервис»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  <w:vMerge w:val="restart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641" w:type="dxa"/>
            <w:vMerge w:val="restart"/>
          </w:tcPr>
          <w:p w:rsidR="0017266F" w:rsidRPr="00EE0B75" w:rsidRDefault="0017266F" w:rsidP="0017266F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E0B75">
              <w:rPr>
                <w:rFonts w:ascii="PT Astra Serif" w:hAnsi="PT Astra Serif"/>
                <w:b/>
                <w:spacing w:val="-2"/>
                <w:sz w:val="20"/>
                <w:szCs w:val="20"/>
                <w:u w:val="single"/>
              </w:rPr>
              <w:t>Задача 1</w:t>
            </w:r>
            <w:r w:rsidRPr="00EE0B75">
              <w:rPr>
                <w:rFonts w:ascii="PT Astra Serif" w:hAnsi="PT Astra Serif"/>
                <w:spacing w:val="-2"/>
                <w:sz w:val="20"/>
                <w:szCs w:val="20"/>
              </w:rPr>
              <w:t>Эффективное указание услуг МКУ МО Плавский район «Сервис»</w:t>
            </w:r>
          </w:p>
        </w:tc>
        <w:tc>
          <w:tcPr>
            <w:tcW w:w="2568" w:type="dxa"/>
          </w:tcPr>
          <w:p w:rsidR="0017266F" w:rsidRPr="00EE0B75" w:rsidRDefault="0017266F" w:rsidP="00EE0B7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E0B75">
              <w:rPr>
                <w:rFonts w:ascii="PT Astra Serif" w:hAnsi="PT Astra Serif"/>
                <w:sz w:val="20"/>
                <w:szCs w:val="20"/>
              </w:rPr>
              <w:t xml:space="preserve">Доля помещений администрации муниципального образования Плавский район,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EE0B75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EE0B75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</w:rPr>
            </w:pPr>
            <w:r w:rsidRPr="00EE0B75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  <w:vMerge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568" w:type="dxa"/>
          </w:tcPr>
          <w:p w:rsidR="0017266F" w:rsidRPr="00EE0B75" w:rsidRDefault="0017266F" w:rsidP="00EE0B7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E0B75">
              <w:rPr>
                <w:rFonts w:ascii="PT Astra Serif" w:hAnsi="PT Astra Serif"/>
                <w:color w:val="000000"/>
                <w:sz w:val="20"/>
                <w:szCs w:val="20"/>
              </w:rPr>
              <w:t>Доля исполненных заявок на предоставление транс</w:t>
            </w:r>
            <w:r w:rsidR="0087457E" w:rsidRPr="00EE0B75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EE0B75">
              <w:rPr>
                <w:rFonts w:ascii="PT Astra Serif" w:hAnsi="PT Astra Serif"/>
                <w:color w:val="000000"/>
                <w:sz w:val="20"/>
                <w:szCs w:val="20"/>
              </w:rPr>
              <w:t>портных услуг должностным лицам а</w:t>
            </w:r>
            <w:r w:rsidRPr="00EE0B75">
              <w:rPr>
                <w:rFonts w:ascii="PT Astra Serif" w:hAnsi="PT Astra Serif"/>
                <w:sz w:val="20"/>
                <w:szCs w:val="20"/>
              </w:rPr>
              <w:t>дминистрации муниципального образования Плавский район, от общего количества поступивших заявок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EE0B75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EE0B75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EE0B75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90" w:type="dxa"/>
            <w:gridSpan w:val="12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земельными ресурсами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09" w:type="dxa"/>
            <w:gridSpan w:val="2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41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2568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земельных участков, государственная собственность на которые не разграничена, расположенных на территории МО – сельских </w:t>
            </w: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поселений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</w:t>
            </w:r>
            <w:r w:rsidRPr="00EE0B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EE0B75" w:rsidRDefault="0087457E" w:rsidP="0094625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з</w:t>
            </w:r>
            <w:r w:rsidR="0017266F"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отчетном и предыдущем годах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</w:tr>
      <w:tr w:rsidR="0017266F" w:rsidRPr="00EE0B75" w:rsidTr="00EE0B75">
        <w:trPr>
          <w:trHeight w:val="57"/>
        </w:trPr>
        <w:tc>
          <w:tcPr>
            <w:tcW w:w="734" w:type="dxa"/>
          </w:tcPr>
          <w:p w:rsidR="0017266F" w:rsidRPr="00EE0B75" w:rsidRDefault="0017266F" w:rsidP="0017266F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09" w:type="dxa"/>
            <w:gridSpan w:val="2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672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  <w:vMerge w:val="restart"/>
          </w:tcPr>
          <w:p w:rsidR="0035782B" w:rsidRPr="00EE0B75" w:rsidRDefault="0035782B" w:rsidP="0017266F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641" w:type="dxa"/>
            <w:vMerge w:val="restart"/>
          </w:tcPr>
          <w:p w:rsidR="0035782B" w:rsidRPr="00EE0B75" w:rsidRDefault="0035782B" w:rsidP="0017266F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5782B" w:rsidRPr="00EE0B75" w:rsidRDefault="0035782B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2568" w:type="dxa"/>
          </w:tcPr>
          <w:p w:rsidR="0035782B" w:rsidRPr="00EE0B75" w:rsidRDefault="0035782B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</w:tc>
        <w:tc>
          <w:tcPr>
            <w:tcW w:w="672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6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5" w:type="dxa"/>
          </w:tcPr>
          <w:p w:rsidR="0035782B" w:rsidRPr="00EE0B75" w:rsidRDefault="0035782B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35782B" w:rsidRPr="00EE0B75" w:rsidRDefault="0035782B" w:rsidP="0017266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</w:tr>
      <w:tr w:rsidR="00EE0B75" w:rsidRPr="00EE0B75" w:rsidTr="00EE0B75">
        <w:trPr>
          <w:trHeight w:val="57"/>
        </w:trPr>
        <w:tc>
          <w:tcPr>
            <w:tcW w:w="734" w:type="dxa"/>
            <w:vMerge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8" w:type="dxa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кварталов, по которым </w:t>
            </w: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выполнены комплексные кадастровые работы</w:t>
            </w:r>
          </w:p>
          <w:p w:rsidR="0017266F" w:rsidRPr="00EE0B75" w:rsidRDefault="0017266F" w:rsidP="0017266F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76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0B75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E0B75">
              <w:rPr>
                <w:rFonts w:ascii="PT Astra Serif" w:hAnsi="PT Astra Serif"/>
                <w:bCs/>
                <w:sz w:val="20"/>
                <w:szCs w:val="20"/>
              </w:rPr>
              <w:t xml:space="preserve">Управление строительства и </w:t>
            </w:r>
            <w:r w:rsidRPr="00EE0B7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E0B75" w:rsidRPr="00EE0B75" w:rsidRDefault="00EE0B75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  <w:sectPr w:rsidR="00EE0B75" w:rsidRPr="00EE0B75" w:rsidSect="00EE0B75"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46257" w:rsidRPr="00EE0B75" w:rsidRDefault="00946257" w:rsidP="0094625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46257" w:rsidRPr="00EE0B75" w:rsidRDefault="00946257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694"/>
        <w:gridCol w:w="142"/>
        <w:gridCol w:w="1944"/>
      </w:tblGrid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  <w:vAlign w:val="center"/>
            <w:hideMark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3</w:t>
            </w:r>
          </w:p>
        </w:tc>
      </w:tr>
      <w:tr w:rsidR="00946257" w:rsidRPr="00EE0B75" w:rsidTr="00946257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946257" w:rsidRPr="00EE0B75" w:rsidRDefault="00946257" w:rsidP="008734C2">
            <w:pPr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EE0B75" w:rsidRPr="00EE0B75" w:rsidTr="00EE0B75">
        <w:trPr>
          <w:trHeight w:val="57"/>
        </w:trPr>
        <w:tc>
          <w:tcPr>
            <w:tcW w:w="3984" w:type="pct"/>
            <w:gridSpan w:val="4"/>
            <w:shd w:val="clear" w:color="auto" w:fill="auto"/>
          </w:tcPr>
          <w:p w:rsidR="00EE0B75" w:rsidRPr="00EE0B75" w:rsidRDefault="00EE0B75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016" w:type="pct"/>
            <w:shd w:val="clear" w:color="auto" w:fill="auto"/>
          </w:tcPr>
          <w:p w:rsidR="00EE0B75" w:rsidRPr="00EE0B75" w:rsidRDefault="00EE0B75" w:rsidP="00EE0B75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EE0B75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Плавский район, в т.ч. земельными участками. </w:t>
            </w:r>
          </w:p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>3. Вовлечение муниципального имущества МО Плавский район, в т.ч. земельных участков, в хозяйственный оборот, обеспечение его учета, сохранности и эффективного использования.</w:t>
            </w:r>
          </w:p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Cs/>
              </w:rPr>
              <w:t>4. Увеличение доходов бюджета МО Плавский район от использования (аренды, продажи и др.) муниципального имущества МО Плавский район</w:t>
            </w:r>
            <w:r w:rsidRPr="00EE0B75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</w:tc>
      </w:tr>
      <w:tr w:rsidR="00946257" w:rsidRPr="00EE0B75" w:rsidTr="00946257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946257" w:rsidRPr="00EE0B75" w:rsidRDefault="00946257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EE0B75" w:rsidRPr="00EE0B75" w:rsidTr="00EE0B75">
        <w:trPr>
          <w:trHeight w:val="57"/>
        </w:trPr>
        <w:tc>
          <w:tcPr>
            <w:tcW w:w="3984" w:type="pct"/>
            <w:gridSpan w:val="4"/>
            <w:shd w:val="clear" w:color="auto" w:fill="auto"/>
          </w:tcPr>
          <w:p w:rsidR="00EE0B75" w:rsidRPr="00EE0B75" w:rsidRDefault="00EE0B75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016" w:type="pct"/>
            <w:shd w:val="clear" w:color="auto" w:fill="auto"/>
          </w:tcPr>
          <w:p w:rsidR="00EE0B75" w:rsidRPr="00EE0B75" w:rsidRDefault="00EE0B75" w:rsidP="00EE0B75">
            <w:pPr>
              <w:tabs>
                <w:tab w:val="left" w:pos="36"/>
              </w:tabs>
              <w:ind w:right="-1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EE0B75">
              <w:rPr>
                <w:rFonts w:ascii="PT Astra Serif" w:hAnsi="PT Astra Serif"/>
                <w:lang w:eastAsia="ru-RU"/>
              </w:rPr>
              <w:br/>
              <w:t>Эффективное владение, управление муниципальным имуществом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Без показателя</w:t>
            </w:r>
          </w:p>
        </w:tc>
      </w:tr>
      <w:tr w:rsidR="00946257" w:rsidRPr="00EE0B75" w:rsidTr="00946257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946257" w:rsidRPr="00EE0B75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 xml:space="preserve">3.Комплекс процессных мероприятий: «Расходы на обеспечение деятельности (оказание услуг) МКУ МО Плавский район «Сервис» </w:t>
            </w:r>
          </w:p>
        </w:tc>
      </w:tr>
      <w:tr w:rsidR="00EE0B75" w:rsidRPr="00EE0B75" w:rsidTr="00EE0B75">
        <w:trPr>
          <w:trHeight w:val="57"/>
        </w:trPr>
        <w:tc>
          <w:tcPr>
            <w:tcW w:w="3910" w:type="pct"/>
            <w:gridSpan w:val="3"/>
            <w:shd w:val="clear" w:color="auto" w:fill="auto"/>
          </w:tcPr>
          <w:p w:rsidR="00EE0B75" w:rsidRPr="00EE0B75" w:rsidRDefault="00EE0B75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lastRenderedPageBreak/>
              <w:t>Ответственный за реализацию:  директор МКУ МО Плавский район «Сервис» Марченко А.А.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EE0B75" w:rsidRPr="00EE0B75" w:rsidRDefault="00EE0B75" w:rsidP="00873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EE0B75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Эффективноеоказание услуг МКУ МО Плавский район «Сервис»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Обеспечение эффективного исполнения управленческих и исполнительно-распорядительных функций МКУ МО Плавский район «Сервис»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</w:rPr>
              <w:t>Организация качественного транспортного, хозяйственного и материально-технического обеспечения деятельности администрации муниципального образования Плавский район, содержания и эксплуатации автотранспорта, надлежащей и эффективной технической эксплуатации и содержания зданий и гаражей администрации муниципального образования Плавский район.</w:t>
            </w:r>
          </w:p>
        </w:tc>
      </w:tr>
      <w:tr w:rsidR="00946257" w:rsidRPr="00EE0B75" w:rsidTr="00946257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946257" w:rsidRPr="00EE0B75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4. Комплекс процессных мероприятий «Выполнение работ по оформлению земельныхучастков»</w:t>
            </w:r>
          </w:p>
        </w:tc>
      </w:tr>
      <w:tr w:rsidR="00EE0B75" w:rsidRPr="00EE0B75" w:rsidTr="00EE0B75">
        <w:trPr>
          <w:trHeight w:val="57"/>
        </w:trPr>
        <w:tc>
          <w:tcPr>
            <w:tcW w:w="3910" w:type="pct"/>
            <w:gridSpan w:val="3"/>
            <w:shd w:val="clear" w:color="auto" w:fill="auto"/>
          </w:tcPr>
          <w:p w:rsidR="00EE0B75" w:rsidRPr="00EE0B75" w:rsidRDefault="00EE0B75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EE0B75" w:rsidRPr="00EE0B75" w:rsidRDefault="00EE0B75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EE0B75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МО-сельских поселений Плавского района. </w:t>
            </w:r>
          </w:p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  <w:bCs/>
              </w:rPr>
              <w:t>3. Вовлечение земельных участков, расположенных на территории МО-сельских поселений Плавского района в хозяйственный оборот.</w:t>
            </w:r>
          </w:p>
          <w:p w:rsidR="00946257" w:rsidRPr="00EE0B75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Cs/>
              </w:rPr>
              <w:t xml:space="preserve">4. Увеличение доходов бюджета МО Плавский район от использования земельных участков, расположенных на территории МО-сельских поселений Плавского района. </w:t>
            </w:r>
          </w:p>
        </w:tc>
      </w:tr>
      <w:tr w:rsidR="00946257" w:rsidRPr="00EE0B75" w:rsidTr="00946257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946257" w:rsidRPr="00EE0B75" w:rsidRDefault="00946257" w:rsidP="008734C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5.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EE0B75" w:rsidRPr="00EE0B75" w:rsidTr="00EE0B75">
        <w:trPr>
          <w:trHeight w:val="57"/>
        </w:trPr>
        <w:tc>
          <w:tcPr>
            <w:tcW w:w="3910" w:type="pct"/>
            <w:gridSpan w:val="3"/>
            <w:shd w:val="clear" w:color="auto" w:fill="auto"/>
          </w:tcPr>
          <w:p w:rsidR="00EE0B75" w:rsidRPr="00EE0B75" w:rsidRDefault="00EE0B75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EE0B75" w:rsidRPr="00EE0B75" w:rsidRDefault="00EE0B75" w:rsidP="008734C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EE0B75" w:rsidTr="00EE0B75">
        <w:trPr>
          <w:trHeight w:val="57"/>
        </w:trPr>
        <w:tc>
          <w:tcPr>
            <w:tcW w:w="1242" w:type="pct"/>
            <w:shd w:val="clear" w:color="auto" w:fill="auto"/>
          </w:tcPr>
          <w:p w:rsidR="00946257" w:rsidRPr="00EE0B75" w:rsidRDefault="00946257" w:rsidP="008734C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EE0B75" w:rsidRDefault="00946257" w:rsidP="008734C2">
            <w:pPr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1260" w:type="pct"/>
            <w:shd w:val="clear" w:color="auto" w:fill="auto"/>
          </w:tcPr>
          <w:p w:rsidR="00946257" w:rsidRPr="00EE0B75" w:rsidRDefault="00946257" w:rsidP="0087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E0B75">
              <w:rPr>
                <w:rFonts w:ascii="PT Astra Serif" w:hAnsi="PT Astra Serif"/>
              </w:rPr>
              <w:t>Обеспечение реализации единой политики в области</w:t>
            </w:r>
            <w:r w:rsidRPr="00EE0B75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  <w:tc>
          <w:tcPr>
            <w:tcW w:w="2498" w:type="pct"/>
            <w:gridSpan w:val="3"/>
            <w:shd w:val="clear" w:color="auto" w:fill="auto"/>
          </w:tcPr>
          <w:p w:rsidR="00946257" w:rsidRPr="00EE0B75" w:rsidRDefault="00946257" w:rsidP="008734C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EE0B75">
              <w:rPr>
                <w:rFonts w:ascii="PT Astra Serif" w:hAnsi="PT Astra Serif"/>
              </w:rPr>
              <w:t>1. Обеспеченность муниципального образования Плавский район утвержденными документами территориального планирования и градостроительного зонирования.</w:t>
            </w:r>
          </w:p>
          <w:p w:rsidR="00946257" w:rsidRPr="00EE0B75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hAnsi="PT Astra Serif"/>
              </w:rPr>
              <w:t>2.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EE0B75">
              <w:rPr>
                <w:rFonts w:ascii="PT Astra Serif" w:eastAsia="Calibri" w:hAnsi="PT Astra Serif"/>
              </w:rPr>
              <w:t>.</w:t>
            </w:r>
          </w:p>
          <w:p w:rsidR="00946257" w:rsidRPr="00EE0B75" w:rsidRDefault="00946257" w:rsidP="008734C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eastAsia="Calibri" w:hAnsi="PT Astra Serif"/>
              </w:rPr>
              <w:t xml:space="preserve">3. Обеспечение постановки земельных участков на государственный кадастровый учет </w:t>
            </w:r>
          </w:p>
        </w:tc>
      </w:tr>
    </w:tbl>
    <w:p w:rsidR="00946257" w:rsidRPr="00EE0B75" w:rsidRDefault="00946257" w:rsidP="0017266F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  <w:sectPr w:rsidR="00946257" w:rsidRPr="00EE0B75" w:rsidSect="00EE0B75"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17266F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EE0B75">
        <w:rPr>
          <w:rFonts w:ascii="PT Astra Serif" w:hAnsi="PT Astra Serif"/>
          <w:b/>
          <w:sz w:val="27"/>
          <w:szCs w:val="27"/>
        </w:rPr>
        <w:lastRenderedPageBreak/>
        <w:t>4. Финансовое обеспечение муниципальной программы</w:t>
      </w:r>
      <w:r w:rsidRPr="00EE0B75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EE0B75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996"/>
        <w:gridCol w:w="996"/>
        <w:gridCol w:w="996"/>
        <w:gridCol w:w="996"/>
        <w:gridCol w:w="996"/>
        <w:gridCol w:w="1116"/>
      </w:tblGrid>
      <w:tr w:rsidR="001A39E0" w:rsidRPr="00EE0B75" w:rsidTr="0017266F">
        <w:trPr>
          <w:trHeight w:val="57"/>
          <w:tblHeader/>
        </w:trPr>
        <w:tc>
          <w:tcPr>
            <w:tcW w:w="1834" w:type="pct"/>
            <w:vMerge w:val="restar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E0B75">
              <w:rPr>
                <w:rFonts w:ascii="PT Astra Serif" w:hAnsi="PT Astra Serif"/>
                <w:b/>
              </w:rPr>
              <w:t>муниципальной программы</w:t>
            </w:r>
            <w:r w:rsidRPr="00EE0B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66" w:type="pct"/>
            <w:gridSpan w:val="6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2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094339" w:rsidP="00094339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094339" w:rsidP="00F639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 w:rsidR="00C36D86" w:rsidRPr="00EE0B75">
              <w:rPr>
                <w:rFonts w:ascii="PT Astra Serif" w:eastAsia="Calibri" w:hAnsi="PT Astra Serif"/>
                <w:b/>
              </w:rPr>
              <w:t>8</w:t>
            </w:r>
            <w:r w:rsidR="00F639D6" w:rsidRPr="00EE0B75">
              <w:rPr>
                <w:rFonts w:ascii="PT Astra Serif" w:eastAsia="Calibri" w:hAnsi="PT Astra Serif"/>
                <w:b/>
              </w:rPr>
              <w:t>851,7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09433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38</w:t>
            </w:r>
            <w:r w:rsidR="00094339" w:rsidRPr="00EE0B75">
              <w:rPr>
                <w:rFonts w:ascii="PT Astra Serif" w:eastAsia="Calibri" w:hAnsi="PT Astra Serif"/>
                <w:b/>
              </w:rPr>
              <w:t>320,3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09433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 w:rsidR="00094339" w:rsidRPr="00EE0B75">
              <w:rPr>
                <w:rFonts w:ascii="PT Astra Serif" w:eastAsia="Calibri" w:hAnsi="PT Astra Serif"/>
                <w:b/>
              </w:rPr>
              <w:t>9545,2</w:t>
            </w:r>
          </w:p>
        </w:tc>
        <w:tc>
          <w:tcPr>
            <w:tcW w:w="520" w:type="pct"/>
          </w:tcPr>
          <w:p w:rsidR="0017266F" w:rsidRPr="00EE0B75" w:rsidRDefault="00094339" w:rsidP="0017266F">
            <w:pPr>
              <w:jc w:val="center"/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</w:rPr>
              <w:t>39545,2</w:t>
            </w:r>
          </w:p>
        </w:tc>
        <w:tc>
          <w:tcPr>
            <w:tcW w:w="583" w:type="pct"/>
          </w:tcPr>
          <w:p w:rsidR="0017266F" w:rsidRPr="00EE0B75" w:rsidRDefault="00094339" w:rsidP="006C2C8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19</w:t>
            </w:r>
            <w:r w:rsidR="00C36D86" w:rsidRPr="00EE0B75">
              <w:rPr>
                <w:rFonts w:ascii="PT Astra Serif" w:eastAsia="Calibri" w:hAnsi="PT Astra Serif"/>
                <w:b/>
              </w:rPr>
              <w:t>8</w:t>
            </w:r>
            <w:r w:rsidR="006C2C81" w:rsidRPr="00EE0B75">
              <w:rPr>
                <w:rFonts w:ascii="PT Astra Serif" w:eastAsia="Calibri" w:hAnsi="PT Astra Serif"/>
                <w:b/>
              </w:rPr>
              <w:t>673,0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17266F" w:rsidRPr="00EE0B75" w:rsidRDefault="0017266F" w:rsidP="0017266F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17266F" w:rsidRPr="00EE0B75" w:rsidRDefault="00F37385" w:rsidP="00F37385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F37385" w:rsidP="00F37385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0B169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0B169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20" w:type="pct"/>
          </w:tcPr>
          <w:p w:rsidR="0017266F" w:rsidRPr="00EE0B75" w:rsidRDefault="000B169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83" w:type="pct"/>
          </w:tcPr>
          <w:p w:rsidR="0017266F" w:rsidRPr="00EE0B75" w:rsidRDefault="000B169F" w:rsidP="00F37385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7373,3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17266F" w:rsidP="00F37385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37</w:t>
            </w:r>
            <w:r w:rsidR="00F37385" w:rsidRPr="00EE0B75">
              <w:rPr>
                <w:rFonts w:ascii="PT Astra Serif" w:eastAsia="Calibri" w:hAnsi="PT Astra Serif"/>
              </w:rPr>
              <w:t>465,1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C36D86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</w:t>
            </w:r>
            <w:r w:rsidR="00C36D86" w:rsidRPr="00EE0B75">
              <w:rPr>
                <w:rFonts w:ascii="PT Astra Serif" w:eastAsia="Calibri" w:hAnsi="PT Astra Serif"/>
              </w:rPr>
              <w:t>8</w:t>
            </w:r>
            <w:r w:rsidR="00F639D6" w:rsidRPr="00EE0B75">
              <w:rPr>
                <w:rFonts w:ascii="PT Astra Serif" w:eastAsia="Calibri" w:hAnsi="PT Astra Serif"/>
              </w:rPr>
              <w:t>851,7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A7537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3</w:t>
            </w:r>
            <w:r w:rsidR="00A75373" w:rsidRPr="00EE0B75">
              <w:rPr>
                <w:rFonts w:ascii="PT Astra Serif" w:eastAsia="Calibri" w:hAnsi="PT Astra Serif"/>
              </w:rPr>
              <w:t>6939,3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0B169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38</w:t>
            </w:r>
            <w:r w:rsidR="000B169F" w:rsidRPr="00EE0B75">
              <w:rPr>
                <w:rFonts w:ascii="PT Astra Serif" w:eastAsia="Calibri" w:hAnsi="PT Astra Serif"/>
              </w:rPr>
              <w:t>006,5</w:t>
            </w:r>
          </w:p>
        </w:tc>
        <w:tc>
          <w:tcPr>
            <w:tcW w:w="520" w:type="pct"/>
          </w:tcPr>
          <w:p w:rsidR="0017266F" w:rsidRPr="00EE0B75" w:rsidRDefault="0017266F" w:rsidP="000B16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38</w:t>
            </w:r>
            <w:r w:rsidR="000B169F" w:rsidRPr="00EE0B75">
              <w:rPr>
                <w:rFonts w:ascii="PT Astra Serif" w:eastAsia="Calibri" w:hAnsi="PT Astra Serif"/>
              </w:rPr>
              <w:t>006,5</w:t>
            </w:r>
          </w:p>
        </w:tc>
        <w:tc>
          <w:tcPr>
            <w:tcW w:w="583" w:type="pct"/>
          </w:tcPr>
          <w:p w:rsidR="0017266F" w:rsidRPr="00EE0B75" w:rsidRDefault="0017266F" w:rsidP="006C2C8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1</w:t>
            </w:r>
            <w:r w:rsidR="00A75373" w:rsidRPr="00EE0B75">
              <w:rPr>
                <w:rFonts w:ascii="PT Astra Serif" w:eastAsia="Calibri" w:hAnsi="PT Astra Serif"/>
              </w:rPr>
              <w:t>8</w:t>
            </w:r>
            <w:r w:rsidR="00C36D86" w:rsidRPr="00EE0B75">
              <w:rPr>
                <w:rFonts w:ascii="PT Astra Serif" w:eastAsia="Calibri" w:hAnsi="PT Astra Serif"/>
              </w:rPr>
              <w:t>9</w:t>
            </w:r>
            <w:r w:rsidR="006C2C81" w:rsidRPr="00EE0B75">
              <w:rPr>
                <w:rFonts w:ascii="PT Astra Serif" w:eastAsia="Calibri" w:hAnsi="PT Astra Serif"/>
              </w:rPr>
              <w:t>269,1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F37385" w:rsidP="00F373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F37385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962,9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F37385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962,9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A39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C36D86" w:rsidP="00A7537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146</w:t>
            </w:r>
            <w:r w:rsidR="00A75373" w:rsidRPr="00EE0B75">
              <w:rPr>
                <w:rFonts w:ascii="PT Astra Serif" w:eastAsia="Calibri" w:hAnsi="PT Astra Serif"/>
                <w:b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867,5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C36D8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4</w:t>
            </w:r>
            <w:r w:rsidR="00C36D86" w:rsidRPr="00EE0B75">
              <w:rPr>
                <w:rFonts w:ascii="PT Astra Serif" w:eastAsia="Calibri" w:hAnsi="PT Astra Serif"/>
                <w:b/>
              </w:rPr>
              <w:t>6</w:t>
            </w:r>
            <w:r w:rsidRPr="00EE0B75">
              <w:rPr>
                <w:rFonts w:ascii="PT Astra Serif" w:eastAsia="Calibri" w:hAnsi="PT Astra Serif"/>
                <w:b/>
              </w:rPr>
              <w:t>51,2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C36D86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14</w:t>
            </w:r>
            <w:r w:rsidR="00A75373" w:rsidRPr="00EE0B75">
              <w:rPr>
                <w:rFonts w:ascii="PT Astra Serif" w:eastAsia="Calibri" w:hAnsi="PT Astra Serif"/>
              </w:rPr>
              <w:t>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867,5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C36D86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</w:t>
            </w:r>
            <w:r w:rsidR="00C36D86" w:rsidRPr="00EE0B75">
              <w:rPr>
                <w:rFonts w:ascii="PT Astra Serif" w:eastAsia="Calibri" w:hAnsi="PT Astra Serif"/>
              </w:rPr>
              <w:t>6</w:t>
            </w:r>
            <w:r w:rsidRPr="00EE0B75">
              <w:rPr>
                <w:rFonts w:ascii="PT Astra Serif" w:eastAsia="Calibri" w:hAnsi="PT Astra Serif"/>
              </w:rPr>
              <w:t>51,2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A39E0">
            <w:pPr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 комплекс процессных мероприятий: «Расходы на обеспечение деятельности (оказание услуг) муниципальных учреждени</w:t>
            </w:r>
            <w:r w:rsidR="001A39E0" w:rsidRPr="00EE0B75">
              <w:rPr>
                <w:rFonts w:ascii="PT Astra Serif" w:eastAsia="Calibri" w:hAnsi="PT Astra Serif"/>
                <w:b/>
              </w:rPr>
              <w:t>й</w:t>
            </w:r>
            <w:r w:rsidRPr="00EE0B75">
              <w:rPr>
                <w:rFonts w:ascii="PT Astra Serif" w:eastAsia="Calibri" w:hAnsi="PT Astra Serif"/>
                <w:b/>
              </w:rPr>
              <w:t xml:space="preserve"> – МКУ МО Плавский район «Сервис»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A39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 w:rsidR="001A39E0" w:rsidRPr="00EE0B75">
              <w:rPr>
                <w:rFonts w:ascii="PT Astra Serif" w:eastAsia="Calibri" w:hAnsi="PT Astra Serif"/>
                <w:b/>
              </w:rPr>
              <w:t>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6C2C8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 w:rsidR="00C36D86" w:rsidRPr="00EE0B75">
              <w:rPr>
                <w:rFonts w:ascii="PT Astra Serif" w:eastAsia="Calibri" w:hAnsi="PT Astra Serif"/>
                <w:b/>
              </w:rPr>
              <w:t>5</w:t>
            </w:r>
            <w:r w:rsidR="006C2C81" w:rsidRPr="00EE0B75">
              <w:rPr>
                <w:rFonts w:ascii="PT Astra Serif" w:eastAsia="Calibri" w:hAnsi="PT Astra Serif"/>
                <w:b/>
              </w:rPr>
              <w:t>659,2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34971,8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6C2C8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178</w:t>
            </w:r>
            <w:r w:rsidR="006C2C81" w:rsidRPr="00EE0B75">
              <w:rPr>
                <w:rFonts w:ascii="PT Astra Serif" w:eastAsia="Calibri" w:hAnsi="PT Astra Serif"/>
                <w:b/>
              </w:rPr>
              <w:t>736,7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A39E0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</w:t>
            </w:r>
            <w:r w:rsidR="001A39E0" w:rsidRPr="00EE0B75">
              <w:rPr>
                <w:rFonts w:ascii="PT Astra Serif" w:eastAsia="Calibri" w:hAnsi="PT Astra Serif"/>
              </w:rPr>
              <w:t>6227,7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C36D86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</w:t>
            </w:r>
            <w:r w:rsidR="006C2C81" w:rsidRPr="00EE0B75">
              <w:rPr>
                <w:rFonts w:ascii="PT Astra Serif" w:eastAsia="Calibri" w:hAnsi="PT Astra Serif"/>
              </w:rPr>
              <w:t>5659,2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34971,8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6C2C8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178</w:t>
            </w:r>
            <w:r w:rsidR="006C2C81" w:rsidRPr="00EE0B75">
              <w:rPr>
                <w:rFonts w:ascii="PT Astra Serif" w:eastAsia="Calibri" w:hAnsi="PT Astra Serif"/>
              </w:rPr>
              <w:t>736,7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A39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  <w:r w:rsidR="0017266F"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  <w:r w:rsidR="0017266F"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  <w:r w:rsidR="0017266F"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  <w:r w:rsidR="0017266F"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22</w:t>
            </w:r>
            <w:r w:rsidR="001A39E0" w:rsidRPr="00EE0B75">
              <w:rPr>
                <w:rFonts w:ascii="PT Astra Serif" w:eastAsia="Calibri" w:hAnsi="PT Astra Serif"/>
                <w:b/>
              </w:rPr>
              <w:t>57,8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5</w:t>
            </w:r>
            <w:r w:rsidR="0017266F"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5</w:t>
            </w:r>
            <w:r w:rsidR="0017266F"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5</w:t>
            </w:r>
            <w:r w:rsidR="0017266F"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5</w:t>
            </w:r>
            <w:r w:rsidR="0017266F"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22</w:t>
            </w:r>
            <w:r w:rsidR="001A39E0" w:rsidRPr="00EE0B75">
              <w:rPr>
                <w:rFonts w:ascii="PT Astra Serif" w:eastAsia="Calibri" w:hAnsi="PT Astra Serif"/>
              </w:rPr>
              <w:t>57,8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C36D86" w:rsidP="00C36D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1025,0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1781,0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C36D86" w:rsidP="00A75373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12064,4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223D6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7373,3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A39E0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C36D86" w:rsidP="00C36D86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1025,0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40</w:t>
            </w:r>
            <w:r w:rsidR="0017266F"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5373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40</w:t>
            </w:r>
            <w:r w:rsidR="0017266F"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5373" w:rsidP="00A75373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40</w:t>
            </w:r>
            <w:r w:rsidR="0017266F"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C36D86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2660,5</w:t>
            </w:r>
          </w:p>
        </w:tc>
      </w:tr>
      <w:tr w:rsidR="001A39E0" w:rsidRPr="00EE0B75" w:rsidTr="0017266F">
        <w:trPr>
          <w:trHeight w:val="57"/>
          <w:tblHeader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</w:tbl>
    <w:p w:rsidR="0017266F" w:rsidRPr="00EE0B75" w:rsidRDefault="0017266F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EE0B75" w:rsidRDefault="00EE0B75" w:rsidP="0017266F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  <w:sectPr w:rsidR="00EE0B75" w:rsidSect="00EE0B75"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1</w:t>
      </w:r>
    </w:p>
    <w:p w:rsid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 xml:space="preserve"> Плавский район»</w:t>
      </w:r>
    </w:p>
    <w:p w:rsidR="00946257" w:rsidRPr="00EE0B75" w:rsidRDefault="00946257" w:rsidP="0017266F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17266F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EE0B75" w:rsidRPr="00EE0B75" w:rsidRDefault="00EE0B75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78"/>
      </w:tblGrid>
      <w:tr w:rsidR="0017266F" w:rsidRPr="00EE0B75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83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83" w:type="dxa"/>
            <w:shd w:val="clear" w:color="auto" w:fill="auto"/>
          </w:tcPr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17266F" w:rsidRPr="00EE0B75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3" w:type="dxa"/>
            <w:shd w:val="clear" w:color="auto" w:fill="auto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487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3" w:type="dxa"/>
            <w:shd w:val="clear" w:color="auto" w:fill="auto"/>
          </w:tcPr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E33AA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962,9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8E33AA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162,9</w:t>
            </w:r>
          </w:p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2023 – 200,0</w:t>
            </w:r>
          </w:p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2024 – 200,0</w:t>
            </w:r>
          </w:p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2025 – 200,0</w:t>
            </w:r>
          </w:p>
          <w:p w:rsidR="0017266F" w:rsidRPr="00EE0B75" w:rsidRDefault="0017266F" w:rsidP="0017266F">
            <w:pPr>
              <w:ind w:firstLine="284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EE0B75" w:rsidRDefault="00946257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EE0B75" w:rsidRDefault="00EE0B75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EE0B75" w:rsidSect="00EE0B7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Default="008E33AA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</w:t>
      </w:r>
      <w:r w:rsidR="0017266F" w:rsidRPr="00EE0B75">
        <w:rPr>
          <w:rFonts w:ascii="PT Astra Serif" w:hAnsi="PT Astra Serif"/>
          <w:b/>
          <w:sz w:val="26"/>
          <w:szCs w:val="26"/>
          <w:lang w:eastAsia="ru-RU"/>
        </w:rPr>
        <w:t>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EE0B75" w:rsidRPr="00EE0B75" w:rsidRDefault="00EE0B75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35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2001"/>
        <w:gridCol w:w="2445"/>
        <w:gridCol w:w="1212"/>
        <w:gridCol w:w="1008"/>
        <w:gridCol w:w="1418"/>
        <w:gridCol w:w="1446"/>
        <w:gridCol w:w="1483"/>
        <w:gridCol w:w="1604"/>
        <w:gridCol w:w="1195"/>
      </w:tblGrid>
      <w:tr w:rsidR="0017266F" w:rsidRPr="00EE0B75" w:rsidTr="00946257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9462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EE0B75" w:rsidTr="00946257">
        <w:trPr>
          <w:trHeight w:val="572"/>
        </w:trPr>
        <w:tc>
          <w:tcPr>
            <w:tcW w:w="14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8E33A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EE0B75" w:rsidRDefault="0017266F" w:rsidP="00EE0B7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EE0B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8E33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8E33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8734C2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946257">
        <w:trPr>
          <w:trHeight w:val="5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46257" w:rsidRPr="00EE0B75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EE0B75" w:rsidRDefault="00946257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EE0B75" w:rsidRDefault="00EE0B75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EE0B75" w:rsidSect="00EE0B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2</w:t>
      </w:r>
    </w:p>
    <w:p w:rsidR="002E0712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bookmarkStart w:id="0" w:name="_GoBack"/>
      <w:bookmarkEnd w:id="0"/>
      <w:r w:rsidRPr="00EE0B75">
        <w:rPr>
          <w:rFonts w:ascii="PT Astra Serif" w:hAnsi="PT Astra Serif"/>
        </w:rPr>
        <w:t>Плавский район»</w:t>
      </w:r>
    </w:p>
    <w:p w:rsidR="0017266F" w:rsidRPr="00EE0B75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3"/>
      </w:tblGrid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33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 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F7784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  <w:r w:rsidR="00C36D86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</w:t>
            </w:r>
            <w:r w:rsidR="001F7784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51,2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651EAA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381,2</w:t>
            </w:r>
          </w:p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C36D86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146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7,5</w:t>
            </w:r>
          </w:p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867,5</w:t>
            </w:r>
          </w:p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967,5</w:t>
            </w:r>
          </w:p>
          <w:p w:rsidR="0017266F" w:rsidRPr="00EE0B75" w:rsidRDefault="0017266F" w:rsidP="0017266F">
            <w:pPr>
              <w:ind w:firstLine="33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967,5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17266F" w:rsidRPr="00EE0B75" w:rsidSect="00EE0B7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0"/>
        <w:gridCol w:w="2337"/>
        <w:gridCol w:w="2161"/>
        <w:gridCol w:w="1263"/>
        <w:gridCol w:w="905"/>
        <w:gridCol w:w="1540"/>
        <w:gridCol w:w="1203"/>
        <w:gridCol w:w="1294"/>
        <w:gridCol w:w="1802"/>
        <w:gridCol w:w="1638"/>
      </w:tblGrid>
      <w:tr w:rsidR="0017266F" w:rsidRPr="00EE0B75" w:rsidTr="0017266F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EE0B75" w:rsidTr="0017266F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F7784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  <w:r w:rsidR="00C36D86" w:rsidRPr="00EE0B75">
              <w:rPr>
                <w:rFonts w:ascii="PT Astra Serif" w:hAnsi="PT Astra Serif"/>
                <w:lang w:eastAsia="ru-RU"/>
              </w:rPr>
              <w:t>6</w:t>
            </w:r>
            <w:r w:rsidRPr="00EE0B75">
              <w:rPr>
                <w:rFonts w:ascii="PT Astra Serif" w:hAnsi="PT Astra Serif"/>
                <w:lang w:eastAsia="ru-RU"/>
              </w:rPr>
              <w:t>51,2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F7784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  <w:r w:rsidR="00C36D86" w:rsidRPr="00EE0B75">
              <w:rPr>
                <w:rFonts w:ascii="PT Astra Serif" w:hAnsi="PT Astra Serif"/>
                <w:lang w:eastAsia="ru-RU"/>
              </w:rPr>
              <w:t>6</w:t>
            </w:r>
            <w:r w:rsidRPr="00EE0B75">
              <w:rPr>
                <w:rFonts w:ascii="PT Astra Serif" w:hAnsi="PT Astra Serif"/>
                <w:lang w:eastAsia="ru-RU"/>
              </w:rPr>
              <w:t>51,2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651E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651EAA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36D8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14</w:t>
            </w:r>
            <w:r w:rsidR="001F7784" w:rsidRPr="00EE0B75">
              <w:rPr>
                <w:rFonts w:ascii="PT Astra Serif" w:hAnsi="PT Astra Serif"/>
                <w:lang w:eastAsia="ru-RU"/>
              </w:rPr>
              <w:t>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C36D86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14</w:t>
            </w:r>
            <w:r w:rsidR="001F7784" w:rsidRPr="00EE0B75">
              <w:rPr>
                <w:rFonts w:ascii="PT Astra Serif" w:hAnsi="PT Astra Serif"/>
                <w:lang w:eastAsia="ru-RU"/>
              </w:rPr>
              <w:t>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F778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EE0B75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EE0B75" w:rsidSect="00EE0B75">
          <w:type w:val="nextPage"/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3</w:t>
      </w:r>
    </w:p>
    <w:p w:rsidR="002E0712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17266F" w:rsidRPr="00EE0B75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999"/>
      </w:tblGrid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  <w:sz w:val="26"/>
                <w:szCs w:val="26"/>
              </w:rPr>
              <w:t>МО Плавский район «Сервис»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36D86" w:rsidRPr="00EE0B75">
              <w:rPr>
                <w:rFonts w:ascii="PT Astra Serif" w:eastAsia="Calibri" w:hAnsi="PT Astra Serif"/>
                <w:b/>
                <w:sz w:val="26"/>
                <w:szCs w:val="26"/>
              </w:rPr>
              <w:t>178</w:t>
            </w:r>
            <w:r w:rsidR="006C2C81" w:rsidRPr="00EE0B75">
              <w:rPr>
                <w:rFonts w:ascii="PT Astra Serif" w:eastAsia="Calibri" w:hAnsi="PT Astra Serif"/>
                <w:b/>
                <w:sz w:val="26"/>
                <w:szCs w:val="26"/>
              </w:rPr>
              <w:t>736,7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3</w:t>
            </w:r>
            <w:r w:rsidR="008734C2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6227,7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2023 – 3</w:t>
            </w:r>
            <w:r w:rsidR="00C36D86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="006C2C81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659,2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34971,8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2025 – 3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5939,0</w:t>
            </w:r>
          </w:p>
          <w:p w:rsidR="0017266F" w:rsidRPr="00EE0B75" w:rsidRDefault="0017266F" w:rsidP="001F7784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2026 – 3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5939,0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46257" w:rsidRPr="00EE0B75" w:rsidRDefault="00946257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EE0B75" w:rsidRDefault="00EE0B75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EE0B75" w:rsidSect="00EE0B75">
          <w:type w:val="nextPage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339"/>
        <w:gridCol w:w="1313"/>
        <w:gridCol w:w="1275"/>
        <w:gridCol w:w="1406"/>
        <w:gridCol w:w="1442"/>
        <w:gridCol w:w="1424"/>
        <w:gridCol w:w="1281"/>
      </w:tblGrid>
      <w:tr w:rsidR="0017266F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9" w:type="dxa"/>
            <w:vMerge w:val="restart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41" w:type="dxa"/>
            <w:gridSpan w:val="6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 w:val="restart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28" w:type="dxa"/>
            <w:gridSpan w:val="5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2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EE0B75" w:rsidTr="00EE0B75">
        <w:trPr>
          <w:trHeight w:val="57"/>
        </w:trPr>
        <w:tc>
          <w:tcPr>
            <w:tcW w:w="14300" w:type="dxa"/>
            <w:gridSpan w:val="10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</w:rPr>
              <w:t>МО Плавский район «Сервис»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2126" w:type="dxa"/>
            <w:vMerge w:val="restart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F7784" w:rsidP="006C2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178</w:t>
            </w:r>
            <w:r w:rsidR="006C2C81" w:rsidRPr="00EE0B75">
              <w:rPr>
                <w:rFonts w:ascii="PT Astra Serif" w:hAnsi="PT Astra Serif"/>
                <w:b/>
                <w:lang w:eastAsia="ru-RU"/>
              </w:rPr>
              <w:t>721,5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6C2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 w:rsidR="001F7784" w:rsidRPr="00EE0B75">
              <w:rPr>
                <w:rFonts w:ascii="PT Astra Serif" w:hAnsi="PT Astra Serif"/>
                <w:b/>
                <w:lang w:eastAsia="ru-RU"/>
              </w:rPr>
              <w:t>78</w:t>
            </w:r>
            <w:r w:rsidR="006C2C81" w:rsidRPr="00EE0B75">
              <w:rPr>
                <w:rFonts w:ascii="PT Astra Serif" w:hAnsi="PT Astra Serif"/>
                <w:b/>
                <w:lang w:eastAsia="ru-RU"/>
              </w:rPr>
              <w:t>721,5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8734C2" w:rsidRPr="00EE0B75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8734C2" w:rsidRPr="00EE0B75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C36D86" w:rsidP="006C2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35</w:t>
            </w:r>
            <w:r w:rsidR="006C2C81" w:rsidRPr="00EE0B75">
              <w:rPr>
                <w:rFonts w:ascii="PT Astra Serif" w:hAnsi="PT Astra Serif"/>
                <w:lang w:eastAsia="ru-RU"/>
              </w:rPr>
              <w:t>659,2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6C2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C36D86" w:rsidRPr="00EE0B75">
              <w:rPr>
                <w:rFonts w:ascii="PT Astra Serif" w:hAnsi="PT Astra Serif"/>
                <w:lang w:eastAsia="ru-RU"/>
              </w:rPr>
              <w:t>5</w:t>
            </w:r>
            <w:r w:rsidR="006C2C81" w:rsidRPr="00EE0B75">
              <w:rPr>
                <w:rFonts w:ascii="PT Astra Serif" w:hAnsi="PT Astra Serif"/>
                <w:lang w:eastAsia="ru-RU"/>
              </w:rPr>
              <w:t>659,2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1F7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  <w:r w:rsidR="001F7784" w:rsidRPr="00EE0B75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26" w:type="dxa"/>
            <w:vMerge w:val="restart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 w:rsidR="001223D6" w:rsidRPr="00EE0B75">
              <w:rPr>
                <w:rFonts w:ascii="PT Astra Serif" w:hAnsi="PT Astra Serif"/>
                <w:b/>
                <w:lang w:eastAsia="ru-RU"/>
              </w:rPr>
              <w:t>2177</w:t>
            </w:r>
            <w:r w:rsidR="00C36D86" w:rsidRPr="00EE0B75">
              <w:rPr>
                <w:rFonts w:ascii="PT Astra Serif" w:hAnsi="PT Astra Serif"/>
                <w:b/>
                <w:lang w:eastAsia="ru-RU"/>
              </w:rPr>
              <w:t>9,0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 w:rsidR="001223D6" w:rsidRPr="00EE0B75">
              <w:rPr>
                <w:rFonts w:ascii="PT Astra Serif" w:hAnsi="PT Astra Serif"/>
                <w:b/>
                <w:lang w:eastAsia="ru-RU"/>
              </w:rPr>
              <w:t>2177</w:t>
            </w:r>
            <w:r w:rsidR="00C36D86" w:rsidRPr="00EE0B75">
              <w:rPr>
                <w:rFonts w:ascii="PT Astra Serif" w:hAnsi="PT Astra Serif"/>
                <w:b/>
                <w:lang w:eastAsia="ru-RU"/>
              </w:rPr>
              <w:t>9,0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7266F" w:rsidRPr="00EE0B75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 w:rsidR="008734C2" w:rsidRPr="00EE0B75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27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7266F" w:rsidRPr="00EE0B75" w:rsidRDefault="0017266F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 w:rsidR="008734C2" w:rsidRPr="00EE0B75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424" w:type="dxa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</w:t>
            </w:r>
            <w:r w:rsidR="00C36D86"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</w:t>
            </w:r>
            <w:r w:rsidR="00C36D86"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3D6" w:rsidRPr="00EE0B75" w:rsidRDefault="001223D6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26" w:type="dxa"/>
            <w:vMerge w:val="restart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Муниципальное казенное учреждение муниципального образования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Плавский район «Сервис»</w:t>
            </w: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1.1.3.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E42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55</w:t>
            </w:r>
            <w:r w:rsidR="00E42C5E" w:rsidRPr="00EE0B75">
              <w:rPr>
                <w:rFonts w:ascii="PT Astra Serif" w:hAnsi="PT Astra Serif"/>
                <w:b/>
                <w:lang w:eastAsia="ru-RU"/>
              </w:rPr>
              <w:t>984,0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E42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55</w:t>
            </w:r>
            <w:r w:rsidR="00E42C5E" w:rsidRPr="00EE0B75">
              <w:rPr>
                <w:rFonts w:ascii="PT Astra Serif" w:hAnsi="PT Astra Serif"/>
                <w:b/>
                <w:lang w:eastAsia="ru-RU"/>
              </w:rPr>
              <w:t>984,0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873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C36D86" w:rsidP="00E42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</w:t>
            </w:r>
            <w:r w:rsidR="00E42C5E" w:rsidRPr="00EE0B75">
              <w:rPr>
                <w:rFonts w:ascii="PT Astra Serif" w:hAnsi="PT Astra Serif"/>
                <w:lang w:eastAsia="ru-RU"/>
              </w:rPr>
              <w:t>439,2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C36D86" w:rsidP="00E42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</w:t>
            </w:r>
            <w:r w:rsidR="00E42C5E" w:rsidRPr="00EE0B75">
              <w:rPr>
                <w:rFonts w:ascii="PT Astra Serif" w:hAnsi="PT Astra Serif"/>
                <w:lang w:eastAsia="ru-RU"/>
              </w:rPr>
              <w:t>439,2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vMerge w:val="restart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22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F63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 w:val="restart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EE0B75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EE0B75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BC7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EE0B75" w:rsidTr="00EE0B75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3D6" w:rsidRPr="00EE0B75" w:rsidRDefault="001223D6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1223D6" w:rsidRPr="00EE0B75" w:rsidRDefault="001223D6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  <w:sectPr w:rsidR="0017266F" w:rsidRPr="00EE0B75" w:rsidSect="00EE0B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4</w:t>
      </w:r>
    </w:p>
    <w:p w:rsidR="002E0712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«Управление муниципальным имуществом</w:t>
      </w:r>
      <w:r w:rsidR="00946257" w:rsidRP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Плавский район»</w:t>
      </w:r>
    </w:p>
    <w:p w:rsidR="0017266F" w:rsidRPr="00EE0B75" w:rsidRDefault="0017266F" w:rsidP="0017266F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014"/>
      </w:tblGrid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 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F7784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22</w:t>
            </w:r>
            <w:r w:rsidR="00BC79F5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57,8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257,8</w:t>
            </w:r>
          </w:p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EE0B75" w:rsidRDefault="0017266F" w:rsidP="0017266F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EE0B75" w:rsidRDefault="0017266F" w:rsidP="001F7784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F7784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EE0B75" w:rsidSect="00EE0B75">
          <w:type w:val="nextPage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EE0B75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27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4"/>
        <w:gridCol w:w="2187"/>
        <w:gridCol w:w="2399"/>
        <w:gridCol w:w="1290"/>
        <w:gridCol w:w="1074"/>
        <w:gridCol w:w="1278"/>
        <w:gridCol w:w="1296"/>
        <w:gridCol w:w="1581"/>
        <w:gridCol w:w="1386"/>
        <w:gridCol w:w="1272"/>
      </w:tblGrid>
      <w:tr w:rsidR="0017266F" w:rsidRPr="00EE0B75" w:rsidTr="0017266F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EE0B75" w:rsidTr="0017266F">
        <w:trPr>
          <w:trHeight w:val="57"/>
        </w:trPr>
        <w:tc>
          <w:tcPr>
            <w:tcW w:w="9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2257,8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C43145" w:rsidP="00BC79F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22</w:t>
            </w:r>
            <w:r w:rsidR="00BC79F5" w:rsidRPr="00EE0B75">
              <w:rPr>
                <w:rFonts w:ascii="PT Astra Serif" w:hAnsi="PT Astra Serif"/>
                <w:b/>
                <w:lang w:eastAsia="ru-RU"/>
              </w:rPr>
              <w:t>57,8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BC79F5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BC79F5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17266F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C43145" w:rsidP="00C4314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  <w:r w:rsidR="0017266F"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17266F" w:rsidRPr="00EE0B75" w:rsidSect="00EE0B75">
          <w:type w:val="nextPage"/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5</w:t>
      </w:r>
    </w:p>
    <w:p w:rsid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«Управление муниципальным имуществом</w:t>
      </w:r>
      <w:r w:rsidR="00946257" w:rsidRP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 xml:space="preserve"> Плавский район»</w:t>
      </w:r>
    </w:p>
    <w:p w:rsidR="0017266F" w:rsidRPr="00EE0B75" w:rsidRDefault="0017266F" w:rsidP="0017266F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EE0B75" w:rsidRDefault="0017266F" w:rsidP="00172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17266F" w:rsidRPr="00EE0B75" w:rsidTr="0017266F">
        <w:trPr>
          <w:trHeight w:val="57"/>
        </w:trPr>
        <w:tc>
          <w:tcPr>
            <w:tcW w:w="2835" w:type="dxa"/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43145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="00C36D86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2064,</w:t>
            </w:r>
            <w:r w:rsidR="00E42C5E"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5381,0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C36D86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1025,0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43145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1781,0</w:t>
            </w:r>
          </w:p>
          <w:p w:rsidR="0017266F" w:rsidRPr="00EE0B75" w:rsidRDefault="0017266F" w:rsidP="0017266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C43145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1938,7</w:t>
            </w:r>
          </w:p>
          <w:p w:rsidR="0017266F" w:rsidRPr="00EE0B75" w:rsidRDefault="0017266F" w:rsidP="00C43145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C43145"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1938,7</w:t>
            </w:r>
          </w:p>
        </w:tc>
      </w:tr>
    </w:tbl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EE0B75" w:rsidSect="00EE0B75">
          <w:type w:val="nextPage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и населенных пунктов»</w:t>
      </w:r>
    </w:p>
    <w:p w:rsidR="0017266F" w:rsidRPr="00EE0B75" w:rsidRDefault="0017266F" w:rsidP="00172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82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237"/>
        <w:gridCol w:w="1959"/>
        <w:gridCol w:w="1306"/>
        <w:gridCol w:w="1084"/>
        <w:gridCol w:w="1311"/>
        <w:gridCol w:w="1556"/>
        <w:gridCol w:w="1390"/>
        <w:gridCol w:w="1539"/>
        <w:gridCol w:w="1524"/>
      </w:tblGrid>
      <w:tr w:rsidR="0017266F" w:rsidRPr="00EE0B75" w:rsidTr="00EE0B75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EE0B75" w:rsidTr="00EE0B75">
        <w:trPr>
          <w:trHeight w:val="57"/>
        </w:trPr>
        <w:tc>
          <w:tcPr>
            <w:tcW w:w="9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</w:t>
            </w:r>
            <w:r w:rsidR="00C36D86" w:rsidRPr="00EE0B75">
              <w:rPr>
                <w:rFonts w:ascii="PT Astra Serif" w:hAnsi="PT Astra Serif"/>
                <w:b/>
                <w:lang w:eastAsia="ru-RU"/>
              </w:rPr>
              <w:t>356,0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001CC8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</w:t>
            </w:r>
            <w:r w:rsidR="00C36D86" w:rsidRPr="00EE0B75">
              <w:rPr>
                <w:rFonts w:ascii="PT Astra Serif" w:hAnsi="PT Astra Serif"/>
                <w:b/>
                <w:lang w:eastAsia="ru-RU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131</w:t>
            </w:r>
            <w:r w:rsidR="0017266F"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C36D86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C36D86" w:rsidP="00C36D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40</w:t>
            </w:r>
            <w:r w:rsidR="0017266F"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9708,4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2030,6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7373,3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435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30</w:t>
            </w:r>
            <w:r w:rsidR="004353F7" w:rsidRPr="00EE0B75">
              <w:rPr>
                <w:rFonts w:ascii="PT Astra Serif" w:hAnsi="PT Astra Serif"/>
                <w:b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A771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52</w:t>
            </w:r>
            <w:r w:rsidR="00A771C4" w:rsidRPr="00EE0B7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2030,6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A771C4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2914,9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435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30</w:t>
            </w:r>
            <w:r w:rsidR="004353F7" w:rsidRPr="00EE0B75">
              <w:rPr>
                <w:rFonts w:ascii="PT Astra Serif" w:hAnsi="PT Astra Serif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EE0B75" w:rsidTr="00EE0B75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001CC8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001CC8" w:rsidP="00001C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EE0B75" w:rsidRDefault="0017266F" w:rsidP="00172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EE0B75" w:rsidRDefault="0017266F" w:rsidP="0017266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EE0B75" w:rsidSect="00EE0B75">
          <w:type w:val="nextPage"/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EE0B75" w:rsidRDefault="0017266F" w:rsidP="00EE0B7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0B75">
        <w:rPr>
          <w:rFonts w:ascii="PT Astra Serif" w:hAnsi="PT Astra Serif"/>
        </w:rPr>
        <w:lastRenderedPageBreak/>
        <w:t>Приложение № 6</w:t>
      </w:r>
    </w:p>
    <w:p w:rsid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«Управление муниципальным имуществом</w:t>
      </w:r>
      <w:r w:rsidR="00946257" w:rsidRPr="00EE0B75"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и земельными ресурсами в муниципальном образовании</w:t>
      </w:r>
    </w:p>
    <w:p w:rsidR="0017266F" w:rsidRPr="00EE0B75" w:rsidRDefault="0017266F" w:rsidP="00EE0B7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17266F" w:rsidRPr="00EE0B75" w:rsidRDefault="0017266F" w:rsidP="0017266F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17266F" w:rsidRPr="00EE0B75" w:rsidRDefault="0017266F" w:rsidP="0017266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2E0712" w:rsidRDefault="0017266F" w:rsidP="0017266F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0B75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946257" w:rsidRPr="00EE0B7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EE0B75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17266F" w:rsidRPr="00EE0B75" w:rsidRDefault="0017266F" w:rsidP="0017266F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0B75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17266F" w:rsidRPr="00EE0B75" w:rsidRDefault="0017266F" w:rsidP="0017266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51"/>
        <w:gridCol w:w="2126"/>
        <w:gridCol w:w="4076"/>
      </w:tblGrid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Количество объектов (движимое и недвижимое имущество), в том числе земельных участков,в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Qисп.– поступления в бюджет МО Плавский район в отчетном году,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Плавский район.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</w:rPr>
              <w:t xml:space="preserve">Доля помещений администрации муниципального образования Плавский район,  </w:t>
            </w:r>
            <w:r w:rsidRPr="00EE0B75">
              <w:rPr>
                <w:rFonts w:ascii="PT Astra Serif" w:hAnsi="PT Astra Serif"/>
              </w:rPr>
              <w:lastRenderedPageBreak/>
              <w:t xml:space="preserve">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D=Qнадл./Qобщ.x 100%,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Qнадл.– площадь </w:t>
            </w:r>
            <w:r w:rsidRPr="00EE0B75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помещений, содержащихся в надлежащем состоянии,  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Qобщ. - общая площадь помещений 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Расчетная ведомость МКУ МО Плавский район «Сервис».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color w:val="000000"/>
              </w:rPr>
              <w:lastRenderedPageBreak/>
              <w:t>Доля исполненных заявок на предоставление транспортных услуг должностным лицам а</w:t>
            </w:r>
            <w:r w:rsidRPr="00EE0B75">
              <w:rPr>
                <w:rFonts w:ascii="PT Astra Serif" w:hAnsi="PT Astra Serif"/>
              </w:rPr>
              <w:t>дминистрации муниципального образования Плавский район, от общего количества поступивших заявок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D=Qисп./Qобщ.x 100%,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Qисп.– количество исполненных заявок на </w:t>
            </w:r>
            <w:r w:rsidRPr="00EE0B75">
              <w:rPr>
                <w:rFonts w:ascii="PT Astra Serif" w:hAnsi="PT Astra Serif"/>
                <w:color w:val="000000"/>
              </w:rPr>
              <w:t>предоставление транспортных услуг</w:t>
            </w:r>
            <w:r w:rsidRPr="00EE0B75">
              <w:rPr>
                <w:rFonts w:ascii="PT Astra Serif" w:hAnsi="PT Astra Serif"/>
                <w:color w:val="000000"/>
                <w:lang w:eastAsia="ru-RU"/>
              </w:rPr>
              <w:t>,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Qобщ. - общее количество заявок на</w:t>
            </w:r>
            <w:r w:rsidRPr="00EE0B75">
              <w:rPr>
                <w:rFonts w:ascii="PT Astra Serif" w:hAnsi="PT Astra Serif"/>
                <w:color w:val="000000"/>
              </w:rPr>
              <w:t xml:space="preserve"> предоставление транспортных услуг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Журнал регистрации заявок МКУ МО Плавский район «Сервис».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земельных участков, размера арендной платы, сведения из Единого государственного реестра недвижимости.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EE0B75" w:rsidRDefault="0017266F" w:rsidP="0017266F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земельных участков,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государственная собственность на которые не разграничена,  в отчетном и предыдущем годах</w:t>
            </w: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=Qотч./Qпред.x 100%,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17266F" w:rsidRPr="00EE0B75" w:rsidRDefault="0017266F" w:rsidP="0017266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Qисп.– поступления в бюджет МО Плавский район в </w:t>
            </w:r>
            <w:r w:rsidRPr="00EE0B75">
              <w:rPr>
                <w:rFonts w:ascii="PT Astra Serif" w:hAnsi="PT Astra Serif"/>
                <w:color w:val="000000"/>
                <w:lang w:eastAsia="ru-RU"/>
              </w:rPr>
              <w:lastRenderedPageBreak/>
              <w:t>отчетном году,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color w:val="000000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Данные о поступлениях в доход бюджета муниципального образования Плавский район.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 xml:space="preserve">администрации муниципального образования Плавский район, ежегодно. 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17266F" w:rsidRPr="00EE0B75" w:rsidRDefault="0017266F" w:rsidP="0017266F">
            <w:pPr>
              <w:contextualSpacing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  <w:tr w:rsidR="0017266F" w:rsidRPr="00EE0B75" w:rsidTr="002E0712">
        <w:trPr>
          <w:trHeight w:val="57"/>
        </w:trPr>
        <w:tc>
          <w:tcPr>
            <w:tcW w:w="2518" w:type="dxa"/>
          </w:tcPr>
          <w:p w:rsidR="0017266F" w:rsidRPr="00EE0B75" w:rsidRDefault="0017266F" w:rsidP="0017266F">
            <w:pPr>
              <w:contextualSpacing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17266F" w:rsidRPr="00EE0B75" w:rsidRDefault="0017266F" w:rsidP="0017266F">
            <w:pPr>
              <w:contextualSpacing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076" w:type="dxa"/>
          </w:tcPr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EE0B75" w:rsidRDefault="0017266F" w:rsidP="0017266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p w:rsidR="0017266F" w:rsidRPr="00EE0B75" w:rsidRDefault="0017266F" w:rsidP="0017266F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EE0B75">
        <w:rPr>
          <w:rFonts w:ascii="PT Astra Serif" w:hAnsi="PT Astra Serif"/>
          <w:b/>
          <w:lang w:eastAsia="ru-RU"/>
        </w:rPr>
        <w:t>__________________</w:t>
      </w:r>
    </w:p>
    <w:p w:rsidR="0017266F" w:rsidRPr="00EE0B75" w:rsidRDefault="0017266F">
      <w:pPr>
        <w:rPr>
          <w:rFonts w:ascii="PT Astra Serif" w:hAnsi="PT Astra Serif" w:cs="PT Astra Serif"/>
          <w:sz w:val="28"/>
          <w:szCs w:val="28"/>
        </w:rPr>
      </w:pPr>
    </w:p>
    <w:sectPr w:rsidR="0017266F" w:rsidRPr="00EE0B75" w:rsidSect="00EE0B75">
      <w:headerReference w:type="default" r:id="rId11"/>
      <w:type w:val="nextPage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F0" w:rsidRDefault="00DA74F0">
      <w:r>
        <w:separator/>
      </w:r>
    </w:p>
  </w:endnote>
  <w:endnote w:type="continuationSeparator" w:id="0">
    <w:p w:rsidR="00DA74F0" w:rsidRDefault="00DA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F0" w:rsidRDefault="00DA74F0">
      <w:r>
        <w:separator/>
      </w:r>
    </w:p>
  </w:footnote>
  <w:footnote w:type="continuationSeparator" w:id="0">
    <w:p w:rsidR="00DA74F0" w:rsidRDefault="00DA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75" w:rsidRDefault="00EE0B7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712">
      <w:rPr>
        <w:noProof/>
      </w:rPr>
      <w:t>2</w:t>
    </w:r>
    <w:r>
      <w:rPr>
        <w:noProof/>
      </w:rPr>
      <w:fldChar w:fldCharType="end"/>
    </w:r>
  </w:p>
  <w:p w:rsidR="00EE0B75" w:rsidRDefault="00EE0B7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75" w:rsidRDefault="00EE0B75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75" w:rsidRDefault="00EE0B7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CC8"/>
    <w:rsid w:val="00010179"/>
    <w:rsid w:val="0002765D"/>
    <w:rsid w:val="0004561B"/>
    <w:rsid w:val="00094339"/>
    <w:rsid w:val="00097D31"/>
    <w:rsid w:val="000A4202"/>
    <w:rsid w:val="000B169F"/>
    <w:rsid w:val="000D05A0"/>
    <w:rsid w:val="000E6231"/>
    <w:rsid w:val="000F03B2"/>
    <w:rsid w:val="00115CE3"/>
    <w:rsid w:val="0011670F"/>
    <w:rsid w:val="001223D6"/>
    <w:rsid w:val="00140632"/>
    <w:rsid w:val="0016136D"/>
    <w:rsid w:val="0017266F"/>
    <w:rsid w:val="00174BF8"/>
    <w:rsid w:val="001A39E0"/>
    <w:rsid w:val="001A5FBD"/>
    <w:rsid w:val="001C32A8"/>
    <w:rsid w:val="001C7CE2"/>
    <w:rsid w:val="001E3514"/>
    <w:rsid w:val="001E53E5"/>
    <w:rsid w:val="001F7784"/>
    <w:rsid w:val="002013D6"/>
    <w:rsid w:val="0021412F"/>
    <w:rsid w:val="002147F8"/>
    <w:rsid w:val="00236560"/>
    <w:rsid w:val="00260B37"/>
    <w:rsid w:val="00270C3B"/>
    <w:rsid w:val="0027725F"/>
    <w:rsid w:val="0029794D"/>
    <w:rsid w:val="002A16C1"/>
    <w:rsid w:val="002B4FD2"/>
    <w:rsid w:val="002E0712"/>
    <w:rsid w:val="002E54BE"/>
    <w:rsid w:val="002F3563"/>
    <w:rsid w:val="00322635"/>
    <w:rsid w:val="0035782B"/>
    <w:rsid w:val="00383C4D"/>
    <w:rsid w:val="003A2384"/>
    <w:rsid w:val="003D216B"/>
    <w:rsid w:val="003D5DA0"/>
    <w:rsid w:val="004353F7"/>
    <w:rsid w:val="00453481"/>
    <w:rsid w:val="0048387B"/>
    <w:rsid w:val="004964FF"/>
    <w:rsid w:val="004C74A2"/>
    <w:rsid w:val="005B2800"/>
    <w:rsid w:val="005B3753"/>
    <w:rsid w:val="005C6B9A"/>
    <w:rsid w:val="005E17D8"/>
    <w:rsid w:val="005F6D36"/>
    <w:rsid w:val="005F7562"/>
    <w:rsid w:val="005F7DEF"/>
    <w:rsid w:val="00631ACF"/>
    <w:rsid w:val="00631C5C"/>
    <w:rsid w:val="0063762C"/>
    <w:rsid w:val="00651EAA"/>
    <w:rsid w:val="006C2C81"/>
    <w:rsid w:val="006E3BCE"/>
    <w:rsid w:val="006F2075"/>
    <w:rsid w:val="007112E3"/>
    <w:rsid w:val="007143EE"/>
    <w:rsid w:val="0071617A"/>
    <w:rsid w:val="00724E8F"/>
    <w:rsid w:val="00735804"/>
    <w:rsid w:val="00750ABC"/>
    <w:rsid w:val="00751008"/>
    <w:rsid w:val="007723AB"/>
    <w:rsid w:val="00777F76"/>
    <w:rsid w:val="00796661"/>
    <w:rsid w:val="007D4ECD"/>
    <w:rsid w:val="007F12CE"/>
    <w:rsid w:val="007F4F01"/>
    <w:rsid w:val="00826211"/>
    <w:rsid w:val="0083223B"/>
    <w:rsid w:val="008734C2"/>
    <w:rsid w:val="0087457E"/>
    <w:rsid w:val="00886A38"/>
    <w:rsid w:val="008B5921"/>
    <w:rsid w:val="008E33AA"/>
    <w:rsid w:val="008F2E0C"/>
    <w:rsid w:val="009110D2"/>
    <w:rsid w:val="00932215"/>
    <w:rsid w:val="00946257"/>
    <w:rsid w:val="00991728"/>
    <w:rsid w:val="009945FB"/>
    <w:rsid w:val="009A7968"/>
    <w:rsid w:val="00A24EB9"/>
    <w:rsid w:val="00A2699D"/>
    <w:rsid w:val="00A333F8"/>
    <w:rsid w:val="00A75373"/>
    <w:rsid w:val="00A771C4"/>
    <w:rsid w:val="00B0593F"/>
    <w:rsid w:val="00B144AC"/>
    <w:rsid w:val="00B549B6"/>
    <w:rsid w:val="00B562C1"/>
    <w:rsid w:val="00B63641"/>
    <w:rsid w:val="00BA4658"/>
    <w:rsid w:val="00BC79F5"/>
    <w:rsid w:val="00BD2261"/>
    <w:rsid w:val="00C36D86"/>
    <w:rsid w:val="00C413CB"/>
    <w:rsid w:val="00C43145"/>
    <w:rsid w:val="00CC0FFC"/>
    <w:rsid w:val="00CC4111"/>
    <w:rsid w:val="00CF25B5"/>
    <w:rsid w:val="00CF3559"/>
    <w:rsid w:val="00D00FCD"/>
    <w:rsid w:val="00DA74F0"/>
    <w:rsid w:val="00DB2556"/>
    <w:rsid w:val="00DB3772"/>
    <w:rsid w:val="00DB6326"/>
    <w:rsid w:val="00DC2CC7"/>
    <w:rsid w:val="00DE20E5"/>
    <w:rsid w:val="00E03E77"/>
    <w:rsid w:val="00E06FAE"/>
    <w:rsid w:val="00E11B07"/>
    <w:rsid w:val="00E41E47"/>
    <w:rsid w:val="00E42C5E"/>
    <w:rsid w:val="00E64EDE"/>
    <w:rsid w:val="00E727C9"/>
    <w:rsid w:val="00EA35B5"/>
    <w:rsid w:val="00EB052D"/>
    <w:rsid w:val="00EE0971"/>
    <w:rsid w:val="00EE0B75"/>
    <w:rsid w:val="00F37385"/>
    <w:rsid w:val="00F639D6"/>
    <w:rsid w:val="00F63BDF"/>
    <w:rsid w:val="00F6677C"/>
    <w:rsid w:val="00F737E5"/>
    <w:rsid w:val="00F825D0"/>
    <w:rsid w:val="00FA462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BF8D42"/>
  <w15:docId w15:val="{30C39B84-F82C-4535-8621-5354335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Заголовок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F706-E873-4DBD-A6C5-E6027CA5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25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2023-07-27T06:46:00Z</cp:lastPrinted>
  <dcterms:created xsi:type="dcterms:W3CDTF">2023-05-17T11:53:00Z</dcterms:created>
  <dcterms:modified xsi:type="dcterms:W3CDTF">2023-07-27T06:46:00Z</dcterms:modified>
</cp:coreProperties>
</file>