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6139A" w:rsidRPr="004964FF" w:rsidRDefault="00F6139A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801"/>
      </w:tblGrid>
      <w:tr w:rsidR="00635BCF" w:rsidRPr="007648B2" w:rsidTr="002058D4">
        <w:trPr>
          <w:trHeight w:val="146"/>
        </w:trPr>
        <w:tc>
          <w:tcPr>
            <w:tcW w:w="5846" w:type="dxa"/>
            <w:shd w:val="clear" w:color="auto" w:fill="auto"/>
          </w:tcPr>
          <w:p w:rsidR="00635BCF" w:rsidRPr="006F2075" w:rsidRDefault="00635BCF" w:rsidP="00635BCF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07.12.2023</w:t>
            </w:r>
          </w:p>
        </w:tc>
        <w:tc>
          <w:tcPr>
            <w:tcW w:w="2801" w:type="dxa"/>
            <w:shd w:val="clear" w:color="auto" w:fill="auto"/>
          </w:tcPr>
          <w:p w:rsidR="00635BCF" w:rsidRPr="006F2075" w:rsidRDefault="00635BCF" w:rsidP="00635BCF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09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1913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B275B" w:rsidRDefault="00DB275B" w:rsidP="00DB275B">
      <w:pPr>
        <w:pStyle w:val="1"/>
        <w:rPr>
          <w:rFonts w:ascii="PT Astra Serif" w:hAnsi="PT Astra Serif"/>
          <w:b/>
          <w:color w:val="000000" w:themeColor="text1"/>
        </w:rPr>
      </w:pPr>
      <w:r w:rsidRPr="00DB275B">
        <w:rPr>
          <w:rFonts w:ascii="PT Astra Serif" w:hAnsi="PT Astra Serif"/>
          <w:b/>
          <w:color w:val="000000" w:themeColor="text1"/>
        </w:rPr>
        <w:t xml:space="preserve">О внесении изменения в постановление администрации муниципального образования Плавский район от 18.12.2012 № 1045 «Об образовании избирательных участков на территории муниципального образования </w:t>
      </w:r>
    </w:p>
    <w:p w:rsidR="00DB275B" w:rsidRPr="00DB275B" w:rsidRDefault="00DB275B" w:rsidP="00DB275B">
      <w:pPr>
        <w:pStyle w:val="1"/>
        <w:rPr>
          <w:rFonts w:ascii="PT Astra Serif" w:hAnsi="PT Astra Serif"/>
          <w:b/>
          <w:color w:val="000000" w:themeColor="text1"/>
        </w:rPr>
      </w:pPr>
      <w:r w:rsidRPr="00DB275B">
        <w:rPr>
          <w:rFonts w:ascii="PT Astra Serif" w:hAnsi="PT Astra Serif"/>
          <w:b/>
          <w:color w:val="000000" w:themeColor="text1"/>
        </w:rPr>
        <w:t>Плавский район»</w:t>
      </w:r>
    </w:p>
    <w:p w:rsidR="00734F08" w:rsidRDefault="003C2077" w:rsidP="00635BCF">
      <w:pPr>
        <w:pStyle w:val="ae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</w:p>
    <w:p w:rsidR="00635BCF" w:rsidRPr="00635BCF" w:rsidRDefault="00635BCF" w:rsidP="00635BCF">
      <w:pPr>
        <w:pStyle w:val="ae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635BCF" w:rsidRPr="005B56D8" w:rsidRDefault="00635BCF" w:rsidP="00635BCF">
      <w:pPr>
        <w:pStyle w:val="ae"/>
        <w:ind w:left="0" w:firstLine="709"/>
        <w:rPr>
          <w:rFonts w:ascii="PT Astra Serif" w:hAnsi="PT Astra Serif"/>
          <w:b/>
          <w:sz w:val="28"/>
          <w:szCs w:val="28"/>
        </w:rPr>
      </w:pPr>
      <w:r w:rsidRPr="005B56D8">
        <w:rPr>
          <w:rFonts w:ascii="PT Astra Serif" w:hAnsi="PT Astra Serif"/>
          <w:sz w:val="28"/>
          <w:szCs w:val="28"/>
        </w:rPr>
        <w:t xml:space="preserve">В соответствии со статьей 19 Федерального закона от 12.06.2002 № 67-ФЗ «Об основных гарантиях избирательных прав и права на участие в референдуме граждан Российской Федерации», постановлением администрации муниципального образования Плавский район от 06.12.2023 № 1910 «О ликвидации избирательного участка № 1826, расположенного на территории муниципального образования Плавский район», по согласованию с территориальной избирательной комиссией Плавского района Тульской области,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5B56D8">
        <w:rPr>
          <w:rFonts w:ascii="PT Astra Serif" w:hAnsi="PT Astra Serif"/>
          <w:b/>
          <w:sz w:val="28"/>
          <w:szCs w:val="28"/>
        </w:rPr>
        <w:t>ПОСТАНОВЛЯЕТ:</w:t>
      </w:r>
    </w:p>
    <w:p w:rsidR="000B714F" w:rsidRPr="000B714F" w:rsidRDefault="00DB275B" w:rsidP="00725419">
      <w:pPr>
        <w:pStyle w:val="1"/>
        <w:ind w:firstLine="709"/>
        <w:jc w:val="both"/>
        <w:rPr>
          <w:rFonts w:ascii="PT Astra Serif" w:hAnsi="PT Astra Serif"/>
          <w:b/>
          <w:color w:val="000000" w:themeColor="text1"/>
          <w:szCs w:val="28"/>
        </w:rPr>
      </w:pPr>
      <w:r w:rsidRPr="000B714F">
        <w:rPr>
          <w:rFonts w:ascii="PT Astra Serif" w:hAnsi="PT Astra Serif"/>
          <w:color w:val="000000" w:themeColor="text1"/>
          <w:szCs w:val="28"/>
        </w:rPr>
        <w:t xml:space="preserve">1. </w:t>
      </w:r>
      <w:r w:rsidR="00A02C04" w:rsidRPr="000B714F">
        <w:rPr>
          <w:rFonts w:ascii="PT Astra Serif" w:hAnsi="PT Astra Serif"/>
          <w:color w:val="000000" w:themeColor="text1"/>
          <w:szCs w:val="28"/>
        </w:rPr>
        <w:t>Внести в постановлени</w:t>
      </w:r>
      <w:r w:rsidR="000C12DA" w:rsidRPr="000B714F">
        <w:rPr>
          <w:rFonts w:ascii="PT Astra Serif" w:hAnsi="PT Astra Serif"/>
          <w:color w:val="000000" w:themeColor="text1"/>
          <w:szCs w:val="28"/>
        </w:rPr>
        <w:t>е</w:t>
      </w:r>
      <w:r w:rsidR="00A02C04" w:rsidRPr="000B714F">
        <w:rPr>
          <w:rFonts w:ascii="PT Astra Serif" w:hAnsi="PT Astra Serif"/>
          <w:color w:val="000000" w:themeColor="text1"/>
          <w:szCs w:val="28"/>
        </w:rPr>
        <w:t xml:space="preserve"> администрации муниципального образования Плавский район от 18.12.2012 № 1045 «Об образовании избирательных участков на территории муниципального образования Плавский район»</w:t>
      </w:r>
      <w:r w:rsidR="000B714F">
        <w:rPr>
          <w:rFonts w:ascii="PT Astra Serif" w:hAnsi="PT Astra Serif"/>
          <w:color w:val="000000" w:themeColor="text1"/>
          <w:szCs w:val="28"/>
        </w:rPr>
        <w:t xml:space="preserve"> изложив его в новой редакции (Приложение).</w:t>
      </w:r>
    </w:p>
    <w:p w:rsidR="00635BCF" w:rsidRPr="000B714F" w:rsidRDefault="00635BCF" w:rsidP="00725419">
      <w:pPr>
        <w:pStyle w:val="1"/>
        <w:ind w:firstLine="709"/>
        <w:jc w:val="both"/>
        <w:rPr>
          <w:rFonts w:ascii="PT Astra Serif" w:hAnsi="PT Astra Serif"/>
          <w:b/>
          <w:color w:val="000000" w:themeColor="text1"/>
          <w:szCs w:val="28"/>
        </w:rPr>
      </w:pPr>
      <w:r w:rsidRPr="000B714F">
        <w:rPr>
          <w:rFonts w:ascii="PT Astra Serif" w:hAnsi="PT Astra Serif"/>
          <w:szCs w:val="28"/>
        </w:rPr>
        <w:t xml:space="preserve">2. </w:t>
      </w:r>
      <w:r w:rsidRPr="000B714F">
        <w:rPr>
          <w:rFonts w:ascii="PT Astra Serif" w:hAnsi="PT Astra Serif"/>
          <w:color w:val="000000" w:themeColor="text1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35BCF" w:rsidRPr="005B56D8" w:rsidRDefault="00635BCF" w:rsidP="00635BC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56D8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Pr="005B56D8">
        <w:rPr>
          <w:rFonts w:ascii="PT Astra Serif" w:hAnsi="PT Astra Serif"/>
          <w:sz w:val="28"/>
          <w:szCs w:val="28"/>
        </w:rPr>
        <w:t>Направить настоящее постановление в избирательную комиссию Тульской области для сведения.</w:t>
      </w:r>
    </w:p>
    <w:p w:rsidR="00635BCF" w:rsidRPr="005B56D8" w:rsidRDefault="00635BCF" w:rsidP="00635BCF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5B56D8">
        <w:rPr>
          <w:rFonts w:ascii="PT Astra Serif" w:hAnsi="PT Astra Serif"/>
          <w:sz w:val="28"/>
          <w:szCs w:val="28"/>
        </w:rPr>
        <w:t xml:space="preserve">4. </w:t>
      </w:r>
      <w:r w:rsidRPr="005B56D8">
        <w:rPr>
          <w:rFonts w:ascii="PT Astra Serif" w:hAnsi="PT Astra Serif"/>
          <w:color w:val="000000" w:themeColor="text1"/>
          <w:sz w:val="28"/>
          <w:szCs w:val="28"/>
        </w:rPr>
        <w:t xml:space="preserve">Постановление вступает в силу со дня </w:t>
      </w:r>
      <w:r w:rsidRPr="005B56D8">
        <w:rPr>
          <w:rFonts w:ascii="PT Astra Serif" w:hAnsi="PT Astra Serif"/>
          <w:sz w:val="28"/>
          <w:szCs w:val="28"/>
        </w:rPr>
        <w:t>официального</w:t>
      </w:r>
      <w:r w:rsidRPr="005B56D8">
        <w:rPr>
          <w:rFonts w:ascii="PT Astra Serif" w:hAnsi="PT Astra Serif"/>
          <w:color w:val="000000" w:themeColor="text1"/>
          <w:sz w:val="28"/>
          <w:szCs w:val="28"/>
        </w:rPr>
        <w:t xml:space="preserve"> опубликования.</w:t>
      </w:r>
    </w:p>
    <w:p w:rsidR="005B2800" w:rsidRDefault="005B2800" w:rsidP="00DB275B">
      <w:pPr>
        <w:pStyle w:val="ae"/>
        <w:ind w:left="0"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2566"/>
        <w:gridCol w:w="310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734F08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A6A9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A0D3D" w:rsidRPr="0030719A" w:rsidRDefault="00DA0D3D" w:rsidP="00DA0D3D">
      <w:pPr>
        <w:contextualSpacing/>
        <w:jc w:val="both"/>
        <w:rPr>
          <w:rFonts w:ascii="PT Astra Serif" w:eastAsia="Calibri" w:hAnsi="PT Astra Serif"/>
        </w:rPr>
      </w:pPr>
      <w:r w:rsidRPr="005418ED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Белова Светлана Владимировна</w:t>
      </w:r>
    </w:p>
    <w:p w:rsidR="00734F08" w:rsidRDefault="00DA0D3D" w:rsidP="00DA0D3D">
      <w:pPr>
        <w:contextualSpacing/>
        <w:jc w:val="both"/>
        <w:rPr>
          <w:rFonts w:ascii="PT Astra Serif" w:hAnsi="PT Astra Serif"/>
        </w:rPr>
      </w:pPr>
      <w:r w:rsidRPr="005418ED">
        <w:rPr>
          <w:rFonts w:ascii="PT Astra Serif" w:hAnsi="PT Astra Serif"/>
        </w:rPr>
        <w:t>Тел.: (48752) 2-</w:t>
      </w:r>
      <w:r>
        <w:rPr>
          <w:rFonts w:ascii="PT Astra Serif" w:hAnsi="PT Astra Serif"/>
        </w:rPr>
        <w:t>41</w:t>
      </w:r>
      <w:r w:rsidRPr="005418ED">
        <w:rPr>
          <w:rFonts w:ascii="PT Astra Serif" w:hAnsi="PT Astra Serif"/>
        </w:rPr>
        <w:t>-</w:t>
      </w:r>
      <w:r>
        <w:rPr>
          <w:rFonts w:ascii="PT Astra Serif" w:hAnsi="PT Astra Serif"/>
        </w:rPr>
        <w:t>33</w:t>
      </w:r>
    </w:p>
    <w:p w:rsidR="00734F08" w:rsidRPr="00B621D1" w:rsidRDefault="006709BC" w:rsidP="006709BC">
      <w:pPr>
        <w:contextualSpacing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</w:t>
      </w:r>
      <w:r w:rsidR="00734F08">
        <w:rPr>
          <w:rFonts w:ascii="PT Astra Serif" w:hAnsi="PT Astra Serif"/>
          <w:color w:val="000000" w:themeColor="text1"/>
        </w:rPr>
        <w:t>Приложение</w:t>
      </w:r>
    </w:p>
    <w:p w:rsidR="00734F08" w:rsidRPr="00B621D1" w:rsidRDefault="00734F08" w:rsidP="00734F08">
      <w:pPr>
        <w:ind w:left="5670"/>
        <w:jc w:val="center"/>
        <w:rPr>
          <w:rFonts w:ascii="PT Astra Serif" w:hAnsi="PT Astra Serif"/>
          <w:color w:val="000000" w:themeColor="text1"/>
        </w:rPr>
      </w:pPr>
      <w:r w:rsidRPr="00B621D1">
        <w:rPr>
          <w:rFonts w:ascii="PT Astra Serif" w:hAnsi="PT Astra Serif"/>
          <w:color w:val="000000" w:themeColor="text1"/>
        </w:rPr>
        <w:t xml:space="preserve">к постановлению </w:t>
      </w:r>
      <w:r>
        <w:rPr>
          <w:rFonts w:ascii="PT Astra Serif" w:hAnsi="PT Astra Serif"/>
          <w:color w:val="000000" w:themeColor="text1"/>
        </w:rPr>
        <w:t>а</w:t>
      </w:r>
      <w:r w:rsidRPr="00B621D1">
        <w:rPr>
          <w:rFonts w:ascii="PT Astra Serif" w:hAnsi="PT Astra Serif"/>
          <w:color w:val="000000" w:themeColor="text1"/>
        </w:rPr>
        <w:t>дминистрации</w:t>
      </w:r>
    </w:p>
    <w:p w:rsidR="00734F08" w:rsidRPr="00B621D1" w:rsidRDefault="00734F08" w:rsidP="00734F08">
      <w:pPr>
        <w:ind w:left="5670"/>
        <w:jc w:val="center"/>
        <w:rPr>
          <w:rFonts w:ascii="PT Astra Serif" w:hAnsi="PT Astra Serif"/>
          <w:color w:val="000000" w:themeColor="text1"/>
        </w:rPr>
      </w:pPr>
      <w:r w:rsidRPr="00B621D1">
        <w:rPr>
          <w:rFonts w:ascii="PT Astra Serif" w:hAnsi="PT Astra Serif"/>
          <w:color w:val="000000" w:themeColor="text1"/>
        </w:rPr>
        <w:t>муниципального образования</w:t>
      </w:r>
    </w:p>
    <w:p w:rsidR="00734F08" w:rsidRPr="00B621D1" w:rsidRDefault="00734F08" w:rsidP="00734F08">
      <w:pPr>
        <w:ind w:left="5670"/>
        <w:jc w:val="center"/>
        <w:rPr>
          <w:rFonts w:ascii="PT Astra Serif" w:hAnsi="PT Astra Serif"/>
          <w:color w:val="000000" w:themeColor="text1"/>
        </w:rPr>
      </w:pPr>
      <w:r w:rsidRPr="00B621D1">
        <w:rPr>
          <w:rFonts w:ascii="PT Astra Serif" w:hAnsi="PT Astra Serif"/>
          <w:color w:val="000000" w:themeColor="text1"/>
        </w:rPr>
        <w:t>Плавский район</w:t>
      </w:r>
    </w:p>
    <w:p w:rsidR="00734F08" w:rsidRDefault="00734F08" w:rsidP="00734F08">
      <w:pPr>
        <w:ind w:left="5670"/>
        <w:jc w:val="center"/>
        <w:rPr>
          <w:rFonts w:ascii="PT Astra Serif" w:hAnsi="PT Astra Serif"/>
          <w:color w:val="000000" w:themeColor="text1"/>
        </w:rPr>
      </w:pPr>
      <w:r w:rsidRPr="00B621D1">
        <w:rPr>
          <w:rFonts w:ascii="PT Astra Serif" w:hAnsi="PT Astra Serif"/>
          <w:color w:val="000000" w:themeColor="text1"/>
        </w:rPr>
        <w:t xml:space="preserve">от </w:t>
      </w:r>
      <w:r w:rsidR="00635BCF">
        <w:rPr>
          <w:rFonts w:ascii="PT Astra Serif" w:hAnsi="PT Astra Serif"/>
          <w:color w:val="000000" w:themeColor="text1"/>
        </w:rPr>
        <w:t>07.12</w:t>
      </w:r>
      <w:r w:rsidR="002058D4">
        <w:rPr>
          <w:rFonts w:ascii="PT Astra Serif" w:hAnsi="PT Astra Serif"/>
          <w:color w:val="000000" w:themeColor="text1"/>
        </w:rPr>
        <w:t>.2023</w:t>
      </w:r>
      <w:r w:rsidRPr="00B621D1">
        <w:rPr>
          <w:rFonts w:ascii="PT Astra Serif" w:hAnsi="PT Astra Serif"/>
          <w:color w:val="000000" w:themeColor="text1"/>
        </w:rPr>
        <w:t xml:space="preserve"> №</w:t>
      </w:r>
      <w:r w:rsidR="006709BC">
        <w:rPr>
          <w:rFonts w:ascii="PT Astra Serif" w:hAnsi="PT Astra Serif"/>
          <w:color w:val="000000" w:themeColor="text1"/>
        </w:rPr>
        <w:t xml:space="preserve"> </w:t>
      </w:r>
      <w:r w:rsidR="00635BCF">
        <w:rPr>
          <w:rFonts w:ascii="PT Astra Serif" w:hAnsi="PT Astra Serif"/>
          <w:color w:val="000000" w:themeColor="text1"/>
        </w:rPr>
        <w:t>1913</w:t>
      </w:r>
    </w:p>
    <w:p w:rsidR="002058D4" w:rsidRDefault="002058D4" w:rsidP="00734F08">
      <w:pPr>
        <w:ind w:left="5670"/>
        <w:jc w:val="center"/>
        <w:rPr>
          <w:rFonts w:ascii="PT Astra Serif" w:hAnsi="PT Astra Serif"/>
          <w:color w:val="000000" w:themeColor="text1"/>
        </w:rPr>
      </w:pPr>
    </w:p>
    <w:p w:rsidR="002058D4" w:rsidRDefault="00DB275B" w:rsidP="00734F08">
      <w:pPr>
        <w:ind w:left="5670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Приложение</w:t>
      </w:r>
    </w:p>
    <w:p w:rsidR="00734F08" w:rsidRDefault="00DB275B" w:rsidP="00734F08">
      <w:pPr>
        <w:ind w:left="5670"/>
        <w:jc w:val="center"/>
        <w:rPr>
          <w:rFonts w:ascii="PT Astra Serif" w:hAnsi="PT Astra Serif"/>
          <w:color w:val="000000" w:themeColor="text1"/>
        </w:rPr>
      </w:pPr>
      <w:r w:rsidRPr="00B621D1">
        <w:rPr>
          <w:rFonts w:ascii="PT Astra Serif" w:hAnsi="PT Astra Serif"/>
          <w:color w:val="000000" w:themeColor="text1"/>
        </w:rPr>
        <w:t>к постановлению</w:t>
      </w:r>
      <w:r w:rsidR="002058D4">
        <w:rPr>
          <w:rFonts w:ascii="PT Astra Serif" w:hAnsi="PT Astra Serif"/>
          <w:color w:val="000000" w:themeColor="text1"/>
        </w:rPr>
        <w:t xml:space="preserve"> </w:t>
      </w:r>
      <w:r w:rsidR="00734F08">
        <w:rPr>
          <w:rFonts w:ascii="PT Astra Serif" w:hAnsi="PT Astra Serif"/>
          <w:color w:val="000000" w:themeColor="text1"/>
        </w:rPr>
        <w:t>А</w:t>
      </w:r>
      <w:r w:rsidRPr="00B621D1">
        <w:rPr>
          <w:rFonts w:ascii="PT Astra Serif" w:hAnsi="PT Astra Serif"/>
          <w:color w:val="000000" w:themeColor="text1"/>
        </w:rPr>
        <w:t>дминистрации</w:t>
      </w:r>
    </w:p>
    <w:p w:rsidR="00734F08" w:rsidRPr="00B621D1" w:rsidRDefault="00734F08" w:rsidP="00734F08">
      <w:pPr>
        <w:ind w:left="5670"/>
        <w:jc w:val="center"/>
        <w:rPr>
          <w:rFonts w:ascii="PT Astra Serif" w:hAnsi="PT Astra Serif"/>
          <w:color w:val="000000" w:themeColor="text1"/>
        </w:rPr>
      </w:pPr>
      <w:r w:rsidRPr="00B621D1">
        <w:rPr>
          <w:rFonts w:ascii="PT Astra Serif" w:hAnsi="PT Astra Serif"/>
          <w:color w:val="000000" w:themeColor="text1"/>
        </w:rPr>
        <w:t>муниципального образования</w:t>
      </w:r>
    </w:p>
    <w:p w:rsidR="00DB275B" w:rsidRPr="00B621D1" w:rsidRDefault="00DB275B" w:rsidP="00734F08">
      <w:pPr>
        <w:ind w:left="5670"/>
        <w:jc w:val="center"/>
        <w:rPr>
          <w:rFonts w:ascii="PT Astra Serif" w:hAnsi="PT Astra Serif"/>
          <w:color w:val="000000" w:themeColor="text1"/>
        </w:rPr>
      </w:pPr>
      <w:r w:rsidRPr="00B621D1">
        <w:rPr>
          <w:rFonts w:ascii="PT Astra Serif" w:hAnsi="PT Astra Serif"/>
          <w:color w:val="000000" w:themeColor="text1"/>
        </w:rPr>
        <w:t>Плавский район</w:t>
      </w:r>
    </w:p>
    <w:p w:rsidR="00DB275B" w:rsidRPr="00DB275B" w:rsidRDefault="00DB275B" w:rsidP="00734F08">
      <w:pPr>
        <w:pStyle w:val="1"/>
        <w:ind w:left="5670"/>
        <w:rPr>
          <w:rFonts w:ascii="PT Astra Serif" w:hAnsi="PT Astra Serif"/>
          <w:color w:val="000000" w:themeColor="text1"/>
          <w:sz w:val="24"/>
        </w:rPr>
      </w:pPr>
      <w:r w:rsidRPr="00DB275B">
        <w:rPr>
          <w:rFonts w:ascii="PT Astra Serif" w:hAnsi="PT Astra Serif"/>
          <w:color w:val="000000" w:themeColor="text1"/>
          <w:sz w:val="24"/>
        </w:rPr>
        <w:t>от 18.12.2012 № 1045</w:t>
      </w:r>
    </w:p>
    <w:p w:rsidR="00DB275B" w:rsidRPr="00B621D1" w:rsidRDefault="00DB275B" w:rsidP="00DB275B">
      <w:pPr>
        <w:pStyle w:val="1"/>
        <w:ind w:left="4536"/>
        <w:jc w:val="both"/>
        <w:rPr>
          <w:rFonts w:ascii="PT Astra Serif" w:hAnsi="PT Astra Serif"/>
          <w:color w:val="000000" w:themeColor="text1"/>
        </w:rPr>
      </w:pPr>
    </w:p>
    <w:p w:rsidR="00DB275B" w:rsidRPr="00B621D1" w:rsidRDefault="00DB275B" w:rsidP="00DB275B">
      <w:pPr>
        <w:pStyle w:val="1"/>
        <w:rPr>
          <w:rFonts w:ascii="PT Astra Serif" w:hAnsi="PT Astra Serif"/>
          <w:color w:val="000000" w:themeColor="text1"/>
        </w:rPr>
      </w:pPr>
      <w:r w:rsidRPr="00B621D1">
        <w:rPr>
          <w:rFonts w:ascii="PT Astra Serif" w:hAnsi="PT Astra Serif"/>
          <w:color w:val="000000" w:themeColor="text1"/>
        </w:rPr>
        <w:t>СПИСОК</w:t>
      </w:r>
    </w:p>
    <w:p w:rsidR="00DB275B" w:rsidRPr="00B621D1" w:rsidRDefault="00DB275B" w:rsidP="00DB275B">
      <w:pPr>
        <w:pStyle w:val="1"/>
        <w:rPr>
          <w:rFonts w:ascii="PT Astra Serif" w:hAnsi="PT Astra Serif"/>
          <w:color w:val="000000" w:themeColor="text1"/>
        </w:rPr>
      </w:pPr>
      <w:r w:rsidRPr="00B621D1">
        <w:rPr>
          <w:rFonts w:ascii="PT Astra Serif" w:hAnsi="PT Astra Serif"/>
          <w:color w:val="000000" w:themeColor="text1"/>
        </w:rPr>
        <w:t>избирательных участков, образованных на территории муниципального образования Плавский район</w:t>
      </w:r>
    </w:p>
    <w:p w:rsidR="00734F08" w:rsidRDefault="00734F08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734F08" w:rsidRPr="00B621D1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1801</w:t>
      </w:r>
    </w:p>
    <w:p w:rsidR="00DB275B" w:rsidRPr="00B621D1" w:rsidRDefault="00DB275B" w:rsidP="006709BC">
      <w:pPr>
        <w:ind w:firstLine="720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Заводская;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Коммунаров с № 70 по № 102 (четная сторона);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Л. Толстого;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Матвеева;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Октябрьская, дома №№ 37,38,39,40,40б,42.</w:t>
      </w:r>
    </w:p>
    <w:p w:rsid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г. Плавск, ул. Коммунаров, д.68 А (МБОУ МО Плавский район «Плавская средняя общеобразовательная школа № 2»,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тел.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2-25-54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1)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734F08" w:rsidRPr="00B621D1" w:rsidRDefault="00734F08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34F08" w:rsidRPr="00B621D1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1802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В границах избирательного участка расположены: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Молодежная;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Октябрьская, дома № 52;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Победы, дома № 1а,1б,1в,1г,1д,2а,2б,2в,2г,2д,8,10 кор.1,10 кор.2,12,12а,12б,</w:t>
      </w:r>
      <w:r w:rsidR="009349D5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 </w:t>
      </w:r>
      <w:r w:rsidR="009349D5" w:rsidRPr="00635BCF">
        <w:rPr>
          <w:rFonts w:ascii="PT Astra Serif" w:hAnsi="PT Astra Serif"/>
          <w:noProof/>
          <w:snapToGrid w:val="0"/>
          <w:sz w:val="28"/>
          <w:szCs w:val="28"/>
        </w:rPr>
        <w:t xml:space="preserve">12б/2, </w:t>
      </w: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14; 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Тимирязева;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Южная.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г. Плавск, ул. Коммунаров, д.68 А (МБОУ МО Плавский район «Плавская средняя общеобразовательная школа № 2», </w:t>
      </w:r>
      <w:r>
        <w:rPr>
          <w:rFonts w:ascii="PT Astra Serif" w:hAnsi="PT Astra Serif"/>
          <w:color w:val="000000" w:themeColor="text1"/>
          <w:sz w:val="28"/>
          <w:szCs w:val="28"/>
        </w:rPr>
        <w:t>тел.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2-23-59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2)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DB275B" w:rsidRPr="00B621D1" w:rsidRDefault="00DB275B" w:rsidP="00DB275B">
      <w:pPr>
        <w:tabs>
          <w:tab w:val="left" w:pos="-180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34F08" w:rsidRPr="00B621D1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1803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Октябрьская, дома №№ 43, 44,45, 45а, 46,47,48, 49, 49а, 50, 51, 51а, 53, 54, 55, 56, 57, 60, 61, 61а, 62, 64,</w:t>
      </w:r>
      <w:r w:rsidR="009349D5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 </w:t>
      </w:r>
      <w:r w:rsidR="009349D5" w:rsidRPr="00635BCF">
        <w:rPr>
          <w:rFonts w:ascii="PT Astra Serif" w:hAnsi="PT Astra Serif"/>
          <w:noProof/>
          <w:snapToGrid w:val="0"/>
          <w:sz w:val="28"/>
          <w:szCs w:val="28"/>
        </w:rPr>
        <w:t>65,</w:t>
      </w:r>
      <w:r w:rsidR="009349D5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 </w:t>
      </w: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66.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lastRenderedPageBreak/>
        <w:t xml:space="preserve">Участковая избирательная комиссия и помещение для голосования расположены по адресу: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г. Плавск, ул. Коммунаров, д.68 А (МБОУ МО Плавский район «Плавская средняя общеобразовательная школа № 2»,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тел.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2-27-86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3)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B275B" w:rsidRPr="00B621D1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734F08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1804</w:t>
      </w:r>
    </w:p>
    <w:p w:rsidR="006709BC" w:rsidRPr="00B621D1" w:rsidRDefault="006709BC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ул. Октябрьская, дома №№ 4а,5, 6, 8/2, 9, 11, 13, 17, 19, 21, 21а, 23, 25, 29, </w:t>
      </w:r>
      <w:r w:rsidR="009349D5" w:rsidRPr="00635BCF">
        <w:rPr>
          <w:rFonts w:ascii="PT Astra Serif" w:hAnsi="PT Astra Serif"/>
          <w:noProof/>
          <w:snapToGrid w:val="0"/>
          <w:sz w:val="28"/>
          <w:szCs w:val="28"/>
        </w:rPr>
        <w:t xml:space="preserve">33б, </w:t>
      </w: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33в, 34, 36;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переулок Володарского.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г. Плавск, ул. Коммунаров, д.68 А (МБОУ МО Плавский район «Плавская средняя общеобразовательная школа № 2», </w:t>
      </w:r>
      <w:r>
        <w:rPr>
          <w:rFonts w:ascii="PT Astra Serif" w:hAnsi="PT Astra Serif"/>
          <w:color w:val="000000" w:themeColor="text1"/>
          <w:sz w:val="28"/>
          <w:szCs w:val="28"/>
        </w:rPr>
        <w:t>тел.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2-24-83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4)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16"/>
          <w:szCs w:val="16"/>
        </w:rPr>
      </w:pPr>
    </w:p>
    <w:p w:rsidR="00734F08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1805</w:t>
      </w:r>
    </w:p>
    <w:p w:rsidR="006709BC" w:rsidRPr="00B621D1" w:rsidRDefault="006709BC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Коммунаров с дома № 48 по дом № 58 (четная сторона);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ул. Октябрьская, дома №№ 1,2, 3,4;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Орлова;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Парковая;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Щорса.</w:t>
      </w:r>
    </w:p>
    <w:p w:rsidR="00DB275B" w:rsidRPr="00B621D1" w:rsidRDefault="00DB275B" w:rsidP="00DB275B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г. Плавск, ул. Орлова, д.11 (</w:t>
      </w:r>
      <w:r w:rsidRPr="005B0CB8">
        <w:rPr>
          <w:rFonts w:ascii="PT Astra Serif" w:hAnsi="PT Astra Serif"/>
          <w:sz w:val="28"/>
          <w:szCs w:val="28"/>
        </w:rPr>
        <w:t>МБУ МО Плавский район «Центр культуры и досуга»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тел.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2-23-85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5)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34F08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1806</w:t>
      </w:r>
    </w:p>
    <w:p w:rsidR="006709BC" w:rsidRPr="00B621D1" w:rsidRDefault="006709BC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Победы дома №№ 16, 16А, 18, 26, 28, 28а, 30, 32.</w:t>
      </w:r>
    </w:p>
    <w:p w:rsidR="00DB275B" w:rsidRPr="00B621D1" w:rsidRDefault="00DB275B" w:rsidP="00DB275B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г. Плавск, ул. Победы, д.22 (МБОУ МО Плавский район «Плавская средняя общеобразовательная   школа № 1 имени дважды Героя Советского Союза Б.Ф.</w:t>
      </w:r>
      <w:r w:rsidR="00734F0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Сафонова», </w:t>
      </w:r>
      <w:r>
        <w:rPr>
          <w:rFonts w:ascii="PT Astra Serif" w:hAnsi="PT Astra Serif"/>
          <w:color w:val="000000" w:themeColor="text1"/>
          <w:sz w:val="28"/>
          <w:szCs w:val="28"/>
        </w:rPr>
        <w:t>тел.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2-16-03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6)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B275B" w:rsidRPr="00B621D1" w:rsidRDefault="00DB275B" w:rsidP="00DB275B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734F08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1807</w:t>
      </w:r>
    </w:p>
    <w:p w:rsidR="006709BC" w:rsidRPr="00B621D1" w:rsidRDefault="006709BC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ул. Победы дома №№ 34, 36, 38, 40, 42, 44.</w:t>
      </w:r>
    </w:p>
    <w:p w:rsidR="00DB275B" w:rsidRPr="00B621D1" w:rsidRDefault="00DB275B" w:rsidP="00DB275B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г. Плавск, ул. Победы, д.22 (МБОУ МО Плавский район «Плавская средняя общеобразовательная школа № 1 имени дважды Героя Советского Союза Б.Ф.</w:t>
      </w:r>
      <w:r w:rsidR="00734F0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Сафонова», </w:t>
      </w:r>
      <w:r>
        <w:rPr>
          <w:rFonts w:ascii="PT Astra Serif" w:hAnsi="PT Astra Serif"/>
          <w:color w:val="000000" w:themeColor="text1"/>
          <w:sz w:val="28"/>
          <w:szCs w:val="28"/>
        </w:rPr>
        <w:t>тел.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2-32-99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7)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34F08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lastRenderedPageBreak/>
        <w:t>Избирательный участок № 1808</w:t>
      </w:r>
    </w:p>
    <w:p w:rsidR="006709BC" w:rsidRPr="00B621D1" w:rsidRDefault="006709BC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ул. </w:t>
      </w: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Горького;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ул. Дзержинского;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ул. </w:t>
      </w: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Достоевского;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ул. Космонавтов;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Крупской;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ул. Лермонтова;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ул. Новая;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Правды;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Победы д.46;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ул. Сафонова;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Чехова;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ул. Чернышевского.  </w:t>
      </w:r>
    </w:p>
    <w:p w:rsidR="00DB275B" w:rsidRPr="00B621D1" w:rsidRDefault="00DB275B" w:rsidP="00DB275B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г. Плавск, ул. Победы, д.22 (МБОУ МО Плавский район «Плавская средняя общеобразовательная школа № 1 имени дважды Героя Советского Союза Б.Ф.</w:t>
      </w:r>
      <w:r w:rsidR="00734F0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Сафонова», </w:t>
      </w:r>
      <w:r>
        <w:rPr>
          <w:rFonts w:ascii="PT Astra Serif" w:hAnsi="PT Astra Serif"/>
          <w:color w:val="000000" w:themeColor="text1"/>
          <w:sz w:val="28"/>
          <w:szCs w:val="28"/>
        </w:rPr>
        <w:t>тел.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6-47-08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8)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B275B" w:rsidRPr="00B621D1" w:rsidRDefault="00DB275B" w:rsidP="00DB275B">
      <w:pPr>
        <w:ind w:firstLine="72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A3276B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1809</w:t>
      </w:r>
    </w:p>
    <w:p w:rsidR="006709BC" w:rsidRPr="00B621D1" w:rsidRDefault="006709BC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Мичурина;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Строителей;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Трудовая;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Свободы.</w:t>
      </w:r>
    </w:p>
    <w:p w:rsidR="00DB275B" w:rsidRPr="00B621D1" w:rsidRDefault="00DB275B" w:rsidP="00DB275B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г. Плавск, ул. Победы, д.22 (МБОУ МО Плавский район «Плавская средняя общеобразовательная школа № 1 имени дважды Героя Советского Союза Б.Ф.</w:t>
      </w:r>
      <w:r w:rsidR="00734F0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Сафонова»,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тел.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2-25-50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риложение № 9)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B275B" w:rsidRPr="00B621D1" w:rsidRDefault="00DB275B" w:rsidP="00DB275B">
      <w:pPr>
        <w:ind w:firstLine="72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A3276B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1810</w:t>
      </w:r>
    </w:p>
    <w:p w:rsidR="006709BC" w:rsidRPr="00B621D1" w:rsidRDefault="006709BC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пос. Белая Гора</w:t>
      </w: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.</w:t>
      </w:r>
    </w:p>
    <w:p w:rsidR="00DB275B" w:rsidRDefault="00DB275B" w:rsidP="006709B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г. Плавск, </w:t>
      </w:r>
      <w:r w:rsidR="00635BCF">
        <w:rPr>
          <w:rFonts w:ascii="PT Astra Serif" w:hAnsi="PT Astra Serif"/>
          <w:color w:val="000000" w:themeColor="text1"/>
          <w:sz w:val="28"/>
          <w:szCs w:val="28"/>
        </w:rPr>
        <w:t>ул. Орлова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, д. </w:t>
      </w:r>
      <w:r w:rsidR="00635BCF">
        <w:rPr>
          <w:rFonts w:ascii="PT Astra Serif" w:hAnsi="PT Astra Serif"/>
          <w:color w:val="000000" w:themeColor="text1"/>
          <w:sz w:val="28"/>
          <w:szCs w:val="28"/>
        </w:rPr>
        <w:t>2а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635BCF">
        <w:rPr>
          <w:rFonts w:ascii="PT Astra Serif" w:hAnsi="PT Astra Serif"/>
          <w:color w:val="000000" w:themeColor="text1"/>
          <w:sz w:val="28"/>
          <w:szCs w:val="28"/>
        </w:rPr>
        <w:t xml:space="preserve"> строение </w:t>
      </w:r>
      <w:r w:rsidR="006709BC">
        <w:rPr>
          <w:rFonts w:ascii="PT Astra Serif" w:hAnsi="PT Astra Serif"/>
          <w:color w:val="000000" w:themeColor="text1"/>
          <w:sz w:val="28"/>
          <w:szCs w:val="28"/>
        </w:rPr>
        <w:t xml:space="preserve">2, </w:t>
      </w:r>
      <w:r w:rsidR="006709BC" w:rsidRPr="00B621D1">
        <w:rPr>
          <w:rFonts w:ascii="PT Astra Serif" w:hAnsi="PT Astra Serif"/>
          <w:color w:val="000000" w:themeColor="text1"/>
          <w:sz w:val="28"/>
          <w:szCs w:val="28"/>
        </w:rPr>
        <w:t>здание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35BCF">
        <w:rPr>
          <w:rFonts w:ascii="PT Astra Serif" w:hAnsi="PT Astra Serif"/>
          <w:color w:val="000000" w:themeColor="text1"/>
          <w:sz w:val="28"/>
          <w:szCs w:val="28"/>
        </w:rPr>
        <w:t>МБОУ МО Плавский район «Центральная библиотечная система»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тел.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8-915-687-03-02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10).</w:t>
      </w:r>
    </w:p>
    <w:p w:rsidR="006709BC" w:rsidRDefault="006709BC" w:rsidP="006709B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709BC" w:rsidRDefault="006709BC" w:rsidP="006709B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709BC" w:rsidRDefault="006709BC" w:rsidP="006709B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709BC" w:rsidRDefault="006709BC" w:rsidP="006709B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709BC" w:rsidRPr="00B621D1" w:rsidRDefault="006709BC" w:rsidP="006709BC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2058D4" w:rsidRDefault="00DB275B" w:rsidP="00734F08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b/>
          <w:bCs/>
          <w:color w:val="000000" w:themeColor="text1"/>
          <w:sz w:val="28"/>
          <w:szCs w:val="28"/>
        </w:rPr>
        <w:lastRenderedPageBreak/>
        <w:t>Избирательный участок № 1811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10-й Армии;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ул. </w:t>
      </w: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Береговая;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ул. В.И. Ульянова;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ул. Григорьева;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ул. Коммунаров (четная сторона с дома № 2 по дом №42);</w:t>
      </w:r>
    </w:p>
    <w:p w:rsidR="00DB275B" w:rsidRPr="00DB275B" w:rsidRDefault="00DB275B" w:rsidP="00DB275B">
      <w:pPr>
        <w:pStyle w:val="ae"/>
        <w:ind w:firstLine="19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О. Кошевого;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ул. Пушкина; </w:t>
      </w:r>
    </w:p>
    <w:p w:rsidR="00DB275B" w:rsidRPr="00B621D1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>переулки: Герцена, Железнодорожный, Огарева, Урожайный;</w:t>
      </w:r>
    </w:p>
    <w:p w:rsidR="00DB275B" w:rsidRPr="00B621D1" w:rsidRDefault="00DB275B" w:rsidP="00DB275B">
      <w:pPr>
        <w:ind w:firstLine="720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B621D1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проезд Гагарина. </w:t>
      </w:r>
    </w:p>
    <w:p w:rsidR="00DB275B" w:rsidRPr="00B621D1" w:rsidRDefault="00DB275B" w:rsidP="00DB275B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621D1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г. Плавск, ул. Коммунаров, д.27(административное</w:t>
      </w:r>
      <w:r w:rsidR="00734F0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здание АО «Плава», </w:t>
      </w:r>
      <w:r>
        <w:rPr>
          <w:rFonts w:ascii="PT Astra Serif" w:hAnsi="PT Astra Serif"/>
          <w:color w:val="000000" w:themeColor="text1"/>
          <w:sz w:val="28"/>
          <w:szCs w:val="28"/>
        </w:rPr>
        <w:t>тел.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>2-12-11 (</w:t>
      </w:r>
      <w:r>
        <w:rPr>
          <w:rFonts w:ascii="PT Astra Serif" w:hAnsi="PT Astra Serif"/>
          <w:color w:val="000000" w:themeColor="text1"/>
          <w:sz w:val="28"/>
          <w:szCs w:val="28"/>
        </w:rPr>
        <w:t>Приложение</w:t>
      </w:r>
      <w:r w:rsidRPr="00B621D1">
        <w:rPr>
          <w:rFonts w:ascii="PT Astra Serif" w:hAnsi="PT Astra Serif"/>
          <w:color w:val="000000" w:themeColor="text1"/>
          <w:sz w:val="28"/>
          <w:szCs w:val="28"/>
        </w:rPr>
        <w:t xml:space="preserve"> № 11).</w:t>
      </w:r>
    </w:p>
    <w:p w:rsid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6709BC" w:rsidRDefault="00DB275B" w:rsidP="006709BC">
      <w:pPr>
        <w:jc w:val="center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1812</w:t>
      </w:r>
    </w:p>
    <w:p w:rsidR="00DB275B" w:rsidRPr="00DB275B" w:rsidRDefault="00DB275B" w:rsidP="00734F08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734F08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Набережная;</w:t>
      </w:r>
    </w:p>
    <w:p w:rsidR="00DB275B" w:rsidRPr="00DB275B" w:rsidRDefault="00DB275B" w:rsidP="00734F08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ул. Пионерская; </w:t>
      </w:r>
    </w:p>
    <w:p w:rsidR="00DB275B" w:rsidRPr="00DB275B" w:rsidRDefault="00DB275B" w:rsidP="00734F08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ул. Привокзальная; </w:t>
      </w:r>
    </w:p>
    <w:p w:rsidR="00DB275B" w:rsidRPr="00DB275B" w:rsidRDefault="00DB275B" w:rsidP="00734F08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ул. Пролетарская; </w:t>
      </w:r>
    </w:p>
    <w:p w:rsidR="00DB275B" w:rsidRPr="00DB275B" w:rsidRDefault="00DB275B" w:rsidP="00734F08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ул. Урицкого; </w:t>
      </w:r>
    </w:p>
    <w:p w:rsidR="00DB275B" w:rsidRPr="00DB275B" w:rsidRDefault="00DB275B" w:rsidP="00734F08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ул. Чайковского; </w:t>
      </w:r>
    </w:p>
    <w:p w:rsidR="00DB275B" w:rsidRPr="00DB275B" w:rsidRDefault="00DB275B" w:rsidP="00734F08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Чкалова;</w:t>
      </w:r>
    </w:p>
    <w:p w:rsidR="00DB275B" w:rsidRPr="00DB275B" w:rsidRDefault="00DB275B" w:rsidP="00734F08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площадь Свободы;</w:t>
      </w:r>
    </w:p>
    <w:p w:rsidR="00DB275B" w:rsidRPr="00DB275B" w:rsidRDefault="00DB275B" w:rsidP="00734F08">
      <w:pPr>
        <w:ind w:firstLine="720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переулки: Гайдара,</w:t>
      </w:r>
      <w:r w:rsidR="00734F0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Гоголя, Дружбы, Северный, Южный,</w:t>
      </w:r>
    </w:p>
    <w:p w:rsidR="00DB275B" w:rsidRPr="00DB275B" w:rsidRDefault="00DB275B" w:rsidP="00734F08">
      <w:pPr>
        <w:ind w:firstLine="720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Cs/>
          <w:color w:val="000000" w:themeColor="text1"/>
          <w:sz w:val="28"/>
          <w:szCs w:val="28"/>
        </w:rPr>
        <w:t>проезд Чкалова,</w:t>
      </w:r>
    </w:p>
    <w:p w:rsidR="00DB275B" w:rsidRPr="00DB275B" w:rsidRDefault="00DB275B" w:rsidP="00734F08">
      <w:pPr>
        <w:ind w:firstLine="720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Cs/>
          <w:color w:val="000000" w:themeColor="text1"/>
          <w:sz w:val="28"/>
          <w:szCs w:val="28"/>
        </w:rPr>
        <w:t xml:space="preserve">поселки: Агролес,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Первомайский.</w:t>
      </w:r>
    </w:p>
    <w:p w:rsidR="00DB275B" w:rsidRPr="00DB275B" w:rsidRDefault="00DB275B" w:rsidP="00734F08">
      <w:pPr>
        <w:tabs>
          <w:tab w:val="left" w:pos="-180"/>
        </w:tabs>
        <w:ind w:firstLine="720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г. Плавск, ул. Коммунаров, д.27(административное</w:t>
      </w:r>
      <w:r w:rsidR="00734F0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здание АО «Плава», тел.2-38-46 (Приложение № 12). 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6709BC" w:rsidRDefault="00DB275B" w:rsidP="006709BC">
      <w:pPr>
        <w:jc w:val="center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1813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DB275B">
      <w:pPr>
        <w:pStyle w:val="ae"/>
        <w:ind w:firstLine="19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К.</w:t>
      </w:r>
      <w:r w:rsidR="00734F0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Маркса;</w:t>
      </w:r>
    </w:p>
    <w:p w:rsidR="00DB275B" w:rsidRPr="00DB275B" w:rsidRDefault="00DB275B" w:rsidP="00DB275B">
      <w:pPr>
        <w:pStyle w:val="ae"/>
        <w:ind w:firstLine="19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Луговая;</w:t>
      </w:r>
    </w:p>
    <w:p w:rsidR="00DB275B" w:rsidRPr="00DB275B" w:rsidRDefault="00DB275B" w:rsidP="00DB275B">
      <w:pPr>
        <w:pStyle w:val="ae"/>
        <w:ind w:firstLine="19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Островского;</w:t>
      </w:r>
    </w:p>
    <w:p w:rsidR="00DB275B" w:rsidRPr="00DB275B" w:rsidRDefault="00DB275B" w:rsidP="00DB275B">
      <w:pPr>
        <w:pStyle w:val="ae"/>
        <w:ind w:firstLine="19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ул. Революции; </w:t>
      </w:r>
    </w:p>
    <w:p w:rsidR="00DB275B" w:rsidRPr="00DB275B" w:rsidRDefault="00DB275B" w:rsidP="00DB275B">
      <w:pPr>
        <w:pStyle w:val="ae"/>
        <w:ind w:firstLine="19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Свердлова;</w:t>
      </w:r>
    </w:p>
    <w:p w:rsidR="00DB275B" w:rsidRPr="00DB275B" w:rsidRDefault="00DB275B" w:rsidP="00DB275B">
      <w:pPr>
        <w:pStyle w:val="ae"/>
        <w:ind w:firstLine="19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Тимофеева;</w:t>
      </w:r>
    </w:p>
    <w:p w:rsidR="00DB275B" w:rsidRPr="00DB275B" w:rsidRDefault="00DB275B" w:rsidP="00DB275B">
      <w:pPr>
        <w:pStyle w:val="ae"/>
        <w:ind w:firstLine="19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проезды: Восточный, Малый, Тургенева, Центральный;</w:t>
      </w:r>
    </w:p>
    <w:p w:rsidR="00DB275B" w:rsidRPr="00DB275B" w:rsidRDefault="00DB275B" w:rsidP="00DB275B">
      <w:pPr>
        <w:ind w:firstLine="19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станция Плавск;</w:t>
      </w:r>
    </w:p>
    <w:p w:rsidR="00DB275B" w:rsidRPr="00DB275B" w:rsidRDefault="00DB275B" w:rsidP="00DB275B">
      <w:pPr>
        <w:pStyle w:val="ae"/>
        <w:ind w:left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поселок Пристанционный.</w:t>
      </w:r>
    </w:p>
    <w:p w:rsidR="00DB275B" w:rsidRPr="00DB275B" w:rsidRDefault="00DB275B" w:rsidP="00DB275B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г. Плавск, ул. Тимофеева, д.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а (МБОУ МО Плавский район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«Плавская средняя общеобразовательная школа № 4», тел.2-25-88 (Приложение № 13). </w:t>
      </w:r>
    </w:p>
    <w:p w:rsid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734F08" w:rsidRDefault="00DB275B" w:rsidP="006709BC">
      <w:pPr>
        <w:jc w:val="center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1814</w:t>
      </w:r>
    </w:p>
    <w:p w:rsidR="00DB275B" w:rsidRPr="00DB275B" w:rsidRDefault="00DB275B" w:rsidP="00734F08">
      <w:pPr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50 лет Октября;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Заречная;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Кирова;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Комсомольская;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Красная;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Лукьянова;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spacing w:val="-3"/>
          <w:sz w:val="28"/>
          <w:szCs w:val="28"/>
        </w:rPr>
      </w:pPr>
      <w:r w:rsidRPr="00DB275B">
        <w:rPr>
          <w:rFonts w:ascii="PT Astra Serif" w:hAnsi="PT Astra Serif"/>
          <w:spacing w:val="-3"/>
          <w:sz w:val="28"/>
          <w:szCs w:val="28"/>
        </w:rPr>
        <w:t>ул. Садовая;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Шевченко;</w:t>
      </w:r>
    </w:p>
    <w:p w:rsidR="00DB275B" w:rsidRPr="00DB275B" w:rsidRDefault="00DB275B" w:rsidP="00DB275B">
      <w:pPr>
        <w:tabs>
          <w:tab w:val="left" w:pos="-180"/>
        </w:tabs>
        <w:ind w:left="709" w:firstLine="11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проезды: Некрасова, Школьный.</w:t>
      </w:r>
    </w:p>
    <w:p w:rsidR="00DB275B" w:rsidRPr="00DB275B" w:rsidRDefault="00DB275B" w:rsidP="00DB275B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г. Плавск, ул. Ленина, д. №4 (</w:t>
      </w:r>
      <w:r w:rsidRPr="00DB275B">
        <w:rPr>
          <w:rFonts w:ascii="PT Astra Serif" w:hAnsi="PT Astra Serif"/>
          <w:sz w:val="28"/>
          <w:szCs w:val="28"/>
        </w:rPr>
        <w:t>МКУ ДПО МО Плавский район «Центр непрерывного повышения профессионального мастерства педагогических работников»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, тел.2-11-72 (Приложение № 14). 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EB78C9" w:rsidRPr="00DB275B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1815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Калинина;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ул. </w:t>
      </w: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Коммунаров (нечетная сторона с дома №53 по дом №87);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Красноармейская;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Ленина;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 Мира;</w:t>
      </w:r>
    </w:p>
    <w:p w:rsidR="00DB275B" w:rsidRPr="00DB275B" w:rsidRDefault="00DB275B" w:rsidP="00DB275B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ул. Советская;</w:t>
      </w:r>
    </w:p>
    <w:p w:rsidR="00DB275B" w:rsidRPr="00DB275B" w:rsidRDefault="00DB275B" w:rsidP="00DB275B">
      <w:pPr>
        <w:tabs>
          <w:tab w:val="left" w:pos="-180"/>
        </w:tabs>
        <w:ind w:left="709" w:firstLine="11"/>
        <w:jc w:val="both"/>
        <w:rPr>
          <w:rFonts w:ascii="PT Astra Serif" w:hAnsi="PT Astra Serif"/>
          <w:color w:val="000000" w:themeColor="text1"/>
          <w:spacing w:val="-3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переулки: Гвардейский,</w:t>
      </w:r>
      <w:r w:rsidR="00BA6A9C">
        <w:rPr>
          <w:rFonts w:ascii="PT Astra Serif" w:hAnsi="PT Astra Serif"/>
          <w:color w:val="000000" w:themeColor="text1"/>
          <w:spacing w:val="-3"/>
          <w:sz w:val="28"/>
          <w:szCs w:val="28"/>
        </w:rPr>
        <w:t xml:space="preserve"> </w:t>
      </w:r>
      <w:r w:rsidRPr="00DB275B">
        <w:rPr>
          <w:rFonts w:ascii="PT Astra Serif" w:hAnsi="PT Astra Serif"/>
          <w:color w:val="000000" w:themeColor="text1"/>
          <w:spacing w:val="-3"/>
          <w:sz w:val="28"/>
          <w:szCs w:val="28"/>
        </w:rPr>
        <w:t>Дуничева, Евстахова, Маяковского, Фурманова, Чапаева.</w:t>
      </w:r>
    </w:p>
    <w:p w:rsidR="00DB275B" w:rsidRPr="00DB275B" w:rsidRDefault="00DB275B" w:rsidP="00DB275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г. Плавск, ул. Ленина, д. №4 (</w:t>
      </w:r>
      <w:r w:rsidRPr="00DB275B">
        <w:rPr>
          <w:rFonts w:ascii="PT Astra Serif" w:hAnsi="PT Astra Serif"/>
          <w:sz w:val="28"/>
          <w:szCs w:val="28"/>
        </w:rPr>
        <w:t>МКУ ДПО МО Плавский район «Центр непрерывного повышения профессионального мастерства педагогических работников»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, тел.6-53-11 (Приложение № 15). </w:t>
      </w:r>
    </w:p>
    <w:p w:rsidR="00DB275B" w:rsidRPr="00DB275B" w:rsidRDefault="00DB275B" w:rsidP="00DB275B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EB78C9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1816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Губа;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Нижние Мармыжи;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Средние Мармыжи;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Камынино;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Новоселки.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с. Камынино, ул. Парковая, д.1 (МБОУ МО Плавский район «Центр образования №2», тел.3-23-48 (Приложение № 16).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EB78C9" w:rsidRPr="00DB275B" w:rsidRDefault="00DB275B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lastRenderedPageBreak/>
        <w:t>Избирательный участок № 1817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Боняково;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д. Бохино; 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Первое Мая;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с. Сорочинка. 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с. Сорочинка, ул. Центральная, д.</w:t>
      </w:r>
      <w:r w:rsidR="00635BCF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DB275B">
        <w:rPr>
          <w:rFonts w:ascii="PT Astra Serif" w:hAnsi="PT Astra Serif"/>
          <w:sz w:val="28"/>
          <w:szCs w:val="28"/>
        </w:rPr>
        <w:t>МБ</w:t>
      </w:r>
      <w:r w:rsidR="00635BCF">
        <w:rPr>
          <w:rFonts w:ascii="PT Astra Serif" w:hAnsi="PT Astra Serif"/>
          <w:sz w:val="28"/>
          <w:szCs w:val="28"/>
        </w:rPr>
        <w:t>О</w:t>
      </w:r>
      <w:r w:rsidRPr="00DB275B">
        <w:rPr>
          <w:rFonts w:ascii="PT Astra Serif" w:hAnsi="PT Astra Serif"/>
          <w:sz w:val="28"/>
          <w:szCs w:val="28"/>
        </w:rPr>
        <w:t>У МО Плавский район «</w:t>
      </w:r>
      <w:r w:rsidR="00635BCF">
        <w:rPr>
          <w:rFonts w:ascii="PT Astra Serif" w:hAnsi="PT Astra Serif"/>
          <w:sz w:val="28"/>
          <w:szCs w:val="28"/>
        </w:rPr>
        <w:t>Центр образования №3</w:t>
      </w:r>
      <w:r w:rsidR="00E04476">
        <w:rPr>
          <w:rFonts w:ascii="PT Astra Serif" w:hAnsi="PT Astra Serif"/>
          <w:sz w:val="28"/>
          <w:szCs w:val="28"/>
        </w:rPr>
        <w:t xml:space="preserve">»,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тел.3-26-</w:t>
      </w:r>
      <w:r w:rsidR="00635BCF">
        <w:rPr>
          <w:rFonts w:ascii="PT Astra Serif" w:hAnsi="PT Astra Serif"/>
          <w:color w:val="000000" w:themeColor="text1"/>
          <w:sz w:val="28"/>
          <w:szCs w:val="28"/>
        </w:rPr>
        <w:t>41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 № 17). 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87B63" w:rsidRDefault="00DB275B" w:rsidP="006709BC">
      <w:pPr>
        <w:ind w:firstLine="720"/>
        <w:jc w:val="center"/>
        <w:rPr>
          <w:rFonts w:ascii="PT Astra Serif" w:hAnsi="PT Astra Serif"/>
          <w:noProof/>
          <w:snapToGrid w:val="0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1818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Васильевское;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Губаревка;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Ивановское-1;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Ивановское-2;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Ивановское-3;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Красное;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 xml:space="preserve">д. Никольское. 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="00BA6A9C">
        <w:rPr>
          <w:rFonts w:ascii="PT Astra Serif" w:hAnsi="PT Astra Serif"/>
          <w:noProof/>
          <w:snapToGrid w:val="0"/>
          <w:sz w:val="28"/>
          <w:szCs w:val="28"/>
        </w:rPr>
        <w:t>д</w:t>
      </w:r>
      <w:r w:rsidRPr="00DB275B">
        <w:rPr>
          <w:rFonts w:ascii="PT Astra Serif" w:hAnsi="PT Astra Serif"/>
          <w:sz w:val="28"/>
          <w:szCs w:val="28"/>
        </w:rPr>
        <w:t>. Ивановское-1, ул.</w:t>
      </w:r>
      <w:r w:rsidR="00087B63">
        <w:rPr>
          <w:rFonts w:ascii="PT Astra Serif" w:hAnsi="PT Astra Serif"/>
          <w:sz w:val="28"/>
          <w:szCs w:val="28"/>
        </w:rPr>
        <w:t xml:space="preserve"> </w:t>
      </w:r>
      <w:r w:rsidRPr="00DB275B">
        <w:rPr>
          <w:rFonts w:ascii="PT Astra Serif" w:hAnsi="PT Astra Serif"/>
          <w:sz w:val="28"/>
          <w:szCs w:val="28"/>
        </w:rPr>
        <w:t xml:space="preserve">Нижняя, 1 (МБУ МО Плавский район «Центр культуры и досуга»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филиал</w:t>
      </w:r>
      <w:r w:rsidR="00087B6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sz w:val="28"/>
          <w:szCs w:val="28"/>
        </w:rPr>
        <w:t>«Камынинский»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 w:rsidRPr="00DB275B">
        <w:rPr>
          <w:rFonts w:ascii="PT Astra Serif" w:hAnsi="PT Astra Serif"/>
          <w:sz w:val="28"/>
          <w:szCs w:val="28"/>
        </w:rPr>
        <w:t xml:space="preserve">Ивановский ДК»,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тел.</w:t>
      </w:r>
      <w:r w:rsidRPr="00DB275B">
        <w:rPr>
          <w:rFonts w:ascii="PT Astra Serif" w:hAnsi="PT Astra Serif"/>
          <w:sz w:val="28"/>
          <w:szCs w:val="28"/>
        </w:rPr>
        <w:t>3-27-40 (Приложение № 18).</w:t>
      </w:r>
    </w:p>
    <w:p w:rsidR="00087B63" w:rsidRDefault="00DB275B" w:rsidP="006709BC">
      <w:pPr>
        <w:pStyle w:val="33"/>
        <w:spacing w:after="0"/>
        <w:ind w:firstLine="851"/>
        <w:jc w:val="center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1819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tabs>
          <w:tab w:val="left" w:pos="1530"/>
          <w:tab w:val="center" w:pos="2455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Есипово;</w:t>
      </w:r>
    </w:p>
    <w:p w:rsidR="00DB275B" w:rsidRPr="00DB275B" w:rsidRDefault="00DB275B" w:rsidP="00087B63">
      <w:pPr>
        <w:tabs>
          <w:tab w:val="left" w:pos="1530"/>
          <w:tab w:val="center" w:pos="2455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Ивановское;</w:t>
      </w:r>
    </w:p>
    <w:p w:rsidR="00DB275B" w:rsidRPr="00DB275B" w:rsidRDefault="00DB275B" w:rsidP="00087B63">
      <w:pPr>
        <w:tabs>
          <w:tab w:val="left" w:pos="1530"/>
          <w:tab w:val="center" w:pos="2455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Ляпуновка;</w:t>
      </w:r>
    </w:p>
    <w:p w:rsidR="00DB275B" w:rsidRPr="00DB275B" w:rsidRDefault="00DB275B" w:rsidP="00087B63">
      <w:pPr>
        <w:tabs>
          <w:tab w:val="left" w:pos="1530"/>
          <w:tab w:val="center" w:pos="2455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Островки;</w:t>
      </w:r>
    </w:p>
    <w:p w:rsidR="00DB275B" w:rsidRPr="00DB275B" w:rsidRDefault="00DB275B" w:rsidP="00087B63">
      <w:pPr>
        <w:tabs>
          <w:tab w:val="left" w:pos="1530"/>
          <w:tab w:val="center" w:pos="2455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Починино;</w:t>
      </w:r>
    </w:p>
    <w:p w:rsidR="00DB275B" w:rsidRPr="00DB275B" w:rsidRDefault="00DB275B" w:rsidP="00087B63">
      <w:pPr>
        <w:tabs>
          <w:tab w:val="left" w:pos="1530"/>
          <w:tab w:val="center" w:pos="2455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Тюринка;</w:t>
      </w:r>
    </w:p>
    <w:p w:rsidR="00DB275B" w:rsidRPr="00DB275B" w:rsidRDefault="00DB275B" w:rsidP="00087B63">
      <w:pPr>
        <w:tabs>
          <w:tab w:val="left" w:pos="1530"/>
          <w:tab w:val="center" w:pos="2455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д. Урусово; </w:t>
      </w:r>
    </w:p>
    <w:p w:rsidR="00DB275B" w:rsidRPr="00DB275B" w:rsidRDefault="00DB275B" w:rsidP="00087B63">
      <w:pPr>
        <w:tabs>
          <w:tab w:val="left" w:pos="1530"/>
          <w:tab w:val="center" w:pos="2455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Бабурино;</w:t>
      </w:r>
    </w:p>
    <w:p w:rsidR="00DB275B" w:rsidRPr="00DB275B" w:rsidRDefault="00DB275B" w:rsidP="00087B63">
      <w:pPr>
        <w:tabs>
          <w:tab w:val="left" w:pos="1530"/>
          <w:tab w:val="center" w:pos="2455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с. Мещерино. 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с. Мещерино, ул. Центральная, д.17 (МБОУ   МО Плавский район «Центр образования № 1», тел.3-12-48 (Приложение № 19). 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87B63" w:rsidRDefault="00DB275B" w:rsidP="006709BC">
      <w:pPr>
        <w:jc w:val="center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1820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pStyle w:val="ae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Диктатура;</w:t>
      </w:r>
    </w:p>
    <w:p w:rsidR="00DB275B" w:rsidRPr="00DB275B" w:rsidRDefault="00DB275B" w:rsidP="00087B63">
      <w:pPr>
        <w:pStyle w:val="ae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Жадомо;</w:t>
      </w:r>
    </w:p>
    <w:p w:rsidR="00DB275B" w:rsidRPr="00DB275B" w:rsidRDefault="00DB275B" w:rsidP="00087B63">
      <w:pPr>
        <w:pStyle w:val="ae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Чебышовка;</w:t>
      </w:r>
    </w:p>
    <w:p w:rsidR="00DB275B" w:rsidRPr="00DB275B" w:rsidRDefault="00DB275B" w:rsidP="00087B63">
      <w:pPr>
        <w:pStyle w:val="ae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Соковнино.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lastRenderedPageBreak/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п. Диктатура, ул. Школьная, д.7 (МБОУ МО Плавский район «Центр образования № 1», тел.3-37-37 (Приложение № 20). 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DB275B" w:rsidRDefault="00DB275B" w:rsidP="00087B63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1821</w:t>
      </w:r>
    </w:p>
    <w:p w:rsidR="00087B63" w:rsidRDefault="00087B63" w:rsidP="00DB275B">
      <w:pPr>
        <w:tabs>
          <w:tab w:val="left" w:pos="-180"/>
        </w:tabs>
        <w:ind w:firstLine="851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pStyle w:val="aa"/>
        <w:ind w:firstLine="709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п. Молочные Дворы:</w:t>
      </w:r>
    </w:p>
    <w:p w:rsidR="00DB275B" w:rsidRPr="00DB275B" w:rsidRDefault="00DB275B" w:rsidP="00087B63">
      <w:pPr>
        <w:pStyle w:val="aa"/>
        <w:ind w:firstLine="709"/>
        <w:rPr>
          <w:rFonts w:ascii="PT Astra Serif" w:hAnsi="PT Astra Serif"/>
          <w:szCs w:val="28"/>
        </w:rPr>
      </w:pPr>
      <w:r w:rsidRPr="00DB275B">
        <w:rPr>
          <w:rFonts w:ascii="PT Astra Serif" w:hAnsi="PT Astra Serif"/>
          <w:szCs w:val="28"/>
        </w:rPr>
        <w:t>ул. Зелёная;</w:t>
      </w:r>
    </w:p>
    <w:p w:rsidR="00DB275B" w:rsidRPr="00DB275B" w:rsidRDefault="00DB275B" w:rsidP="00087B63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B275B">
        <w:rPr>
          <w:rFonts w:ascii="PT Astra Serif" w:hAnsi="PT Astra Serif" w:cs="Times New Roman"/>
          <w:sz w:val="28"/>
          <w:szCs w:val="28"/>
        </w:rPr>
        <w:t xml:space="preserve">ул. Парковая; </w:t>
      </w:r>
    </w:p>
    <w:p w:rsidR="00DB275B" w:rsidRPr="00DB275B" w:rsidRDefault="00DB275B" w:rsidP="00087B63">
      <w:pPr>
        <w:pStyle w:val="aa"/>
        <w:ind w:firstLine="709"/>
        <w:rPr>
          <w:rFonts w:ascii="PT Astra Serif" w:hAnsi="PT Astra Serif"/>
          <w:szCs w:val="28"/>
        </w:rPr>
      </w:pPr>
      <w:r w:rsidRPr="00DB275B">
        <w:rPr>
          <w:rFonts w:ascii="PT Astra Serif" w:hAnsi="PT Astra Serif"/>
          <w:szCs w:val="28"/>
        </w:rPr>
        <w:t>ул. Школьная;</w:t>
      </w:r>
    </w:p>
    <w:p w:rsidR="00DB275B" w:rsidRPr="00DB275B" w:rsidRDefault="00DB275B" w:rsidP="00087B63">
      <w:pPr>
        <w:pStyle w:val="aa"/>
        <w:ind w:firstLine="709"/>
        <w:rPr>
          <w:rFonts w:ascii="PT Astra Serif" w:hAnsi="PT Astra Serif"/>
          <w:szCs w:val="28"/>
        </w:rPr>
      </w:pPr>
      <w:r w:rsidRPr="00DB275B">
        <w:rPr>
          <w:rFonts w:ascii="PT Astra Serif" w:hAnsi="PT Astra Serif"/>
          <w:szCs w:val="28"/>
        </w:rPr>
        <w:t>ул. Юбилейная.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п. Молочные Дворы, ул. Парковая, д.2 (</w:t>
      </w:r>
      <w:r w:rsidRPr="00DB275B">
        <w:rPr>
          <w:rFonts w:ascii="PT Astra Serif" w:hAnsi="PT Astra Serif"/>
          <w:sz w:val="28"/>
          <w:szCs w:val="28"/>
        </w:rPr>
        <w:t xml:space="preserve">МБУ МО Плавский район «Центр культуры и досуга»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филиал</w:t>
      </w:r>
      <w:r w:rsidR="00087B6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sz w:val="28"/>
          <w:szCs w:val="28"/>
        </w:rPr>
        <w:t>«Молочно-Дворский» «Молочно-Дворский ДК»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, тел.5-29-35 (Приложение № 21). </w:t>
      </w:r>
    </w:p>
    <w:p w:rsidR="00DB275B" w:rsidRDefault="00DB275B" w:rsidP="00DB275B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87B63" w:rsidRDefault="00DB275B" w:rsidP="006709BC">
      <w:pPr>
        <w:jc w:val="center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sz w:val="28"/>
          <w:szCs w:val="28"/>
        </w:rPr>
        <w:t>Избирательный участок № 1822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pStyle w:val="ConsPlusNormal"/>
        <w:widowControl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B275B">
        <w:rPr>
          <w:rFonts w:ascii="PT Astra Serif" w:hAnsi="PT Astra Serif" w:cs="Times New Roman"/>
          <w:color w:val="000000" w:themeColor="text1"/>
          <w:sz w:val="28"/>
          <w:szCs w:val="28"/>
        </w:rPr>
        <w:t>п. Молочные Дворы:</w:t>
      </w:r>
    </w:p>
    <w:p w:rsidR="00DB275B" w:rsidRPr="00DB275B" w:rsidRDefault="00DB275B" w:rsidP="00087B63">
      <w:pPr>
        <w:pStyle w:val="aa"/>
        <w:ind w:firstLine="709"/>
        <w:rPr>
          <w:rFonts w:ascii="PT Astra Serif" w:hAnsi="PT Astra Serif"/>
          <w:szCs w:val="28"/>
        </w:rPr>
      </w:pPr>
      <w:r w:rsidRPr="00DB275B">
        <w:rPr>
          <w:rFonts w:ascii="PT Astra Serif" w:hAnsi="PT Astra Serif"/>
          <w:szCs w:val="28"/>
        </w:rPr>
        <w:t>ул. Восточная;</w:t>
      </w:r>
    </w:p>
    <w:p w:rsidR="00DB275B" w:rsidRPr="00DB275B" w:rsidRDefault="00DB275B" w:rsidP="00087B63">
      <w:pPr>
        <w:pStyle w:val="aa"/>
        <w:ind w:firstLine="709"/>
        <w:rPr>
          <w:rFonts w:ascii="PT Astra Serif" w:hAnsi="PT Astra Serif"/>
          <w:szCs w:val="28"/>
        </w:rPr>
      </w:pPr>
      <w:r w:rsidRPr="00DB275B">
        <w:rPr>
          <w:rFonts w:ascii="PT Astra Serif" w:hAnsi="PT Astra Serif"/>
          <w:szCs w:val="28"/>
        </w:rPr>
        <w:t>ул. Лиственничная;</w:t>
      </w:r>
    </w:p>
    <w:p w:rsidR="00DB275B" w:rsidRPr="00DB275B" w:rsidRDefault="00DB275B" w:rsidP="00087B63">
      <w:pPr>
        <w:pStyle w:val="aa"/>
        <w:ind w:firstLine="709"/>
        <w:rPr>
          <w:rFonts w:ascii="PT Astra Serif" w:hAnsi="PT Astra Serif"/>
          <w:szCs w:val="28"/>
        </w:rPr>
      </w:pPr>
      <w:r w:rsidRPr="00DB275B">
        <w:rPr>
          <w:rFonts w:ascii="PT Astra Serif" w:hAnsi="PT Astra Serif"/>
          <w:szCs w:val="28"/>
        </w:rPr>
        <w:t>ул. Пасечная;</w:t>
      </w:r>
    </w:p>
    <w:p w:rsidR="00DB275B" w:rsidRPr="00DB275B" w:rsidRDefault="00DB275B" w:rsidP="00087B63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B275B">
        <w:rPr>
          <w:rFonts w:ascii="PT Astra Serif" w:hAnsi="PT Astra Serif" w:cs="Times New Roman"/>
          <w:sz w:val="28"/>
          <w:szCs w:val="28"/>
        </w:rPr>
        <w:t>ул. Садовая;</w:t>
      </w:r>
    </w:p>
    <w:p w:rsidR="00DB275B" w:rsidRPr="00DB275B" w:rsidRDefault="00DB275B" w:rsidP="00087B63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B275B">
        <w:rPr>
          <w:rFonts w:ascii="PT Astra Serif" w:hAnsi="PT Astra Serif" w:cs="Times New Roman"/>
          <w:sz w:val="28"/>
          <w:szCs w:val="28"/>
        </w:rPr>
        <w:t>ул. Спортивная;</w:t>
      </w:r>
    </w:p>
    <w:p w:rsidR="00DB275B" w:rsidRPr="00DB275B" w:rsidRDefault="00DB275B" w:rsidP="00087B63">
      <w:pPr>
        <w:pStyle w:val="aa"/>
        <w:ind w:firstLine="709"/>
        <w:rPr>
          <w:rFonts w:ascii="PT Astra Serif" w:hAnsi="PT Astra Serif"/>
          <w:szCs w:val="28"/>
        </w:rPr>
      </w:pPr>
      <w:r w:rsidRPr="00DB275B">
        <w:rPr>
          <w:rFonts w:ascii="PT Astra Serif" w:hAnsi="PT Astra Serif"/>
          <w:szCs w:val="28"/>
        </w:rPr>
        <w:t>ул. Урожайная;</w:t>
      </w:r>
    </w:p>
    <w:p w:rsidR="00DB275B" w:rsidRPr="00DB275B" w:rsidRDefault="00DB275B" w:rsidP="00087B63">
      <w:pPr>
        <w:pStyle w:val="aa"/>
        <w:ind w:firstLine="709"/>
        <w:rPr>
          <w:rFonts w:ascii="PT Astra Serif" w:hAnsi="PT Astra Serif"/>
          <w:szCs w:val="28"/>
        </w:rPr>
      </w:pPr>
      <w:r w:rsidRPr="00DB275B">
        <w:rPr>
          <w:rFonts w:ascii="PT Astra Serif" w:hAnsi="PT Astra Serif"/>
          <w:szCs w:val="28"/>
        </w:rPr>
        <w:t>ул. Южная;</w:t>
      </w:r>
    </w:p>
    <w:p w:rsidR="00DB275B" w:rsidRPr="00DB275B" w:rsidRDefault="00DB275B" w:rsidP="00087B63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B275B">
        <w:rPr>
          <w:rFonts w:ascii="PT Astra Serif" w:hAnsi="PT Astra Serif" w:cs="Times New Roman"/>
          <w:sz w:val="28"/>
          <w:szCs w:val="28"/>
        </w:rPr>
        <w:t>п. Красная Локна;</w:t>
      </w:r>
    </w:p>
    <w:p w:rsidR="00DB275B" w:rsidRPr="00DB275B" w:rsidRDefault="00DB275B" w:rsidP="00087B63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B275B">
        <w:rPr>
          <w:rFonts w:ascii="PT Astra Serif" w:hAnsi="PT Astra Serif" w:cs="Times New Roman"/>
          <w:sz w:val="28"/>
          <w:szCs w:val="28"/>
        </w:rPr>
        <w:t>п. Свободный Серп;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п. Шоссе;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Самозвановка;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Петровка.</w:t>
      </w:r>
    </w:p>
    <w:p w:rsidR="00DB275B" w:rsidRPr="00DB275B" w:rsidRDefault="00DB275B" w:rsidP="00087B63">
      <w:pPr>
        <w:pStyle w:val="ConsPlusNormal"/>
        <w:widowControl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B275B">
        <w:rPr>
          <w:rFonts w:ascii="PT Astra Serif" w:hAnsi="PT Astra Serif" w:cs="Times New Roman"/>
          <w:color w:val="000000" w:themeColor="text1"/>
          <w:sz w:val="28"/>
          <w:szCs w:val="28"/>
        </w:rPr>
        <w:t>ст. Самозвановка, в том числе казармы 269км, 270 км.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п. Молочные Дворы, ул.</w:t>
      </w:r>
      <w:r w:rsidRPr="00DB275B">
        <w:rPr>
          <w:rFonts w:ascii="PT Astra Serif" w:hAnsi="PT Astra Serif"/>
          <w:snapToGrid w:val="0"/>
          <w:sz w:val="28"/>
          <w:szCs w:val="28"/>
        </w:rPr>
        <w:t xml:space="preserve"> Спортивная, д.3.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 (</w:t>
      </w:r>
      <w:r w:rsidRPr="00DB275B">
        <w:rPr>
          <w:rFonts w:ascii="PT Astra Serif" w:hAnsi="PT Astra Serif"/>
          <w:sz w:val="28"/>
          <w:szCs w:val="28"/>
        </w:rPr>
        <w:t xml:space="preserve">МБОУ МО Плавский район «Молочно – Дворская средняя общеобразовательная школа»,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тел.5-24-23</w:t>
      </w:r>
      <w:r w:rsidRPr="00DB275B">
        <w:rPr>
          <w:rFonts w:ascii="PT Astra Serif" w:hAnsi="PT Astra Serif"/>
          <w:sz w:val="28"/>
          <w:szCs w:val="28"/>
        </w:rPr>
        <w:t xml:space="preserve"> (Приложение № 22)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87B63" w:rsidRDefault="00DB275B" w:rsidP="006709BC">
      <w:pPr>
        <w:jc w:val="center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1823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Карабановка;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Кобылинский Хутор;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Ясный;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Большие Озерки;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Спасское.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lastRenderedPageBreak/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с. Большие Озёрки, ул. Школьная, д.2 (МБОУ МО Плавский район «Центр образования № 4», тел.3-35-10 (Приложение № 23). 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DB275B" w:rsidRDefault="00DB275B" w:rsidP="00087B63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1824</w:t>
      </w:r>
    </w:p>
    <w:p w:rsidR="00087B63" w:rsidRDefault="00087B63" w:rsidP="00DB275B">
      <w:pPr>
        <w:tabs>
          <w:tab w:val="left" w:pos="-180"/>
        </w:tabs>
        <w:ind w:firstLine="851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pStyle w:val="23"/>
        <w:spacing w:after="0"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Запольный Ольховец;</w:t>
      </w:r>
    </w:p>
    <w:p w:rsidR="00DB275B" w:rsidRPr="00DB275B" w:rsidRDefault="00DB275B" w:rsidP="00087B63">
      <w:pPr>
        <w:pStyle w:val="23"/>
        <w:spacing w:after="0"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Лидинка;</w:t>
      </w:r>
    </w:p>
    <w:p w:rsidR="00DB275B" w:rsidRPr="00DB275B" w:rsidRDefault="00DB275B" w:rsidP="00087B63">
      <w:pPr>
        <w:pStyle w:val="23"/>
        <w:spacing w:after="0"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Новое Архангельское;</w:t>
      </w:r>
    </w:p>
    <w:p w:rsidR="00DB275B" w:rsidRPr="00DB275B" w:rsidRDefault="00DB275B" w:rsidP="00087B63">
      <w:pPr>
        <w:pStyle w:val="23"/>
        <w:spacing w:after="0"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Павловка;</w:t>
      </w:r>
    </w:p>
    <w:p w:rsidR="00DB275B" w:rsidRPr="00DB275B" w:rsidRDefault="00DB275B" w:rsidP="00087B63">
      <w:pPr>
        <w:pStyle w:val="23"/>
        <w:spacing w:after="0"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Красный Октябрь;</w:t>
      </w:r>
    </w:p>
    <w:p w:rsidR="00DB275B" w:rsidRPr="00DB275B" w:rsidRDefault="00DB275B" w:rsidP="00087B63">
      <w:pPr>
        <w:pStyle w:val="23"/>
        <w:spacing w:after="0"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Стройка;</w:t>
      </w:r>
    </w:p>
    <w:p w:rsidR="00DB275B" w:rsidRDefault="00DB275B" w:rsidP="00087B63">
      <w:pPr>
        <w:pStyle w:val="23"/>
        <w:spacing w:after="0"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Ново-Никольское</w:t>
      </w:r>
      <w:r w:rsidR="0033379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33795" w:rsidRPr="00DB275B" w:rsidRDefault="00333795" w:rsidP="00333795">
      <w:pPr>
        <w:pStyle w:val="ae"/>
        <w:ind w:firstLine="483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Гремячево;</w:t>
      </w:r>
    </w:p>
    <w:p w:rsidR="00333795" w:rsidRPr="00DB275B" w:rsidRDefault="00333795" w:rsidP="00333795">
      <w:pPr>
        <w:pStyle w:val="ae"/>
        <w:ind w:firstLine="483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д. Сухотинка;</w:t>
      </w:r>
    </w:p>
    <w:p w:rsidR="00333795" w:rsidRPr="00DB275B" w:rsidRDefault="00333795" w:rsidP="00333795">
      <w:pPr>
        <w:pStyle w:val="ae"/>
        <w:ind w:firstLine="483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п. Южный;</w:t>
      </w:r>
    </w:p>
    <w:p w:rsidR="00333795" w:rsidRPr="00DB275B" w:rsidRDefault="00333795" w:rsidP="00333795">
      <w:pPr>
        <w:pStyle w:val="ae"/>
        <w:ind w:firstLine="483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с. Скородное.</w:t>
      </w:r>
    </w:p>
    <w:p w:rsid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п. Стройка, ул. Центральная, д.36 (МБОУ МО Плавский район «Ново-Никольская средняя общеобразовательная школа», тел.4-34-09 (</w:t>
      </w: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риложение № 24). </w:t>
      </w:r>
    </w:p>
    <w:p w:rsidR="00DB275B" w:rsidRDefault="00DB275B" w:rsidP="00087B63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1825</w:t>
      </w:r>
    </w:p>
    <w:p w:rsidR="00EB78C9" w:rsidRPr="00DB275B" w:rsidRDefault="00EB78C9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DB275B" w:rsidRDefault="00DB275B" w:rsidP="00446CB8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446CB8">
      <w:pPr>
        <w:pStyle w:val="7"/>
        <w:ind w:firstLine="993"/>
        <w:rPr>
          <w:rFonts w:ascii="PT Astra Serif" w:hAnsi="PT Astra Serif"/>
          <w:b w:val="0"/>
          <w:color w:val="000000" w:themeColor="text1"/>
          <w:szCs w:val="28"/>
        </w:rPr>
      </w:pPr>
      <w:r w:rsidRPr="00DB275B">
        <w:rPr>
          <w:rFonts w:ascii="PT Astra Serif" w:hAnsi="PT Astra Serif"/>
          <w:b w:val="0"/>
          <w:color w:val="000000" w:themeColor="text1"/>
          <w:szCs w:val="28"/>
        </w:rPr>
        <w:t>д. Новое Жуково;</w:t>
      </w:r>
    </w:p>
    <w:p w:rsidR="00DB275B" w:rsidRPr="00DB275B" w:rsidRDefault="00DB275B" w:rsidP="00446CB8">
      <w:pPr>
        <w:pStyle w:val="7"/>
        <w:ind w:firstLine="993"/>
        <w:rPr>
          <w:rFonts w:ascii="PT Astra Serif" w:hAnsi="PT Astra Serif"/>
          <w:b w:val="0"/>
          <w:color w:val="000000" w:themeColor="text1"/>
          <w:szCs w:val="28"/>
        </w:rPr>
      </w:pPr>
      <w:r w:rsidRPr="00DB275B">
        <w:rPr>
          <w:rFonts w:ascii="PT Astra Serif" w:hAnsi="PT Astra Serif"/>
          <w:b w:val="0"/>
          <w:color w:val="000000" w:themeColor="text1"/>
          <w:szCs w:val="28"/>
        </w:rPr>
        <w:t>д. Ольхи;</w:t>
      </w:r>
    </w:p>
    <w:p w:rsidR="00DB275B" w:rsidRPr="00DB275B" w:rsidRDefault="00DB275B" w:rsidP="00446CB8">
      <w:pPr>
        <w:pStyle w:val="7"/>
        <w:ind w:firstLine="993"/>
        <w:rPr>
          <w:rFonts w:ascii="PT Astra Serif" w:hAnsi="PT Astra Serif"/>
          <w:b w:val="0"/>
          <w:color w:val="000000" w:themeColor="text1"/>
          <w:szCs w:val="28"/>
        </w:rPr>
      </w:pPr>
      <w:r w:rsidRPr="00DB275B">
        <w:rPr>
          <w:rFonts w:ascii="PT Astra Serif" w:hAnsi="PT Astra Serif"/>
          <w:b w:val="0"/>
          <w:color w:val="000000" w:themeColor="text1"/>
          <w:szCs w:val="28"/>
        </w:rPr>
        <w:t>д. Старое Жуково.</w:t>
      </w:r>
    </w:p>
    <w:p w:rsidR="00DB275B" w:rsidRPr="00DB275B" w:rsidRDefault="00DB275B" w:rsidP="00446CB8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д. Новое Жуково, ул. Школьная, д.26 (МБОУ МО Плавский район «Ольховская основная общеобразовательная школа», тел.3-33-35 (Приложение № 25). 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B275B" w:rsidRDefault="00DB275B" w:rsidP="00087B6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B275B">
        <w:rPr>
          <w:rFonts w:ascii="PT Astra Serif" w:hAnsi="PT Astra Serif"/>
          <w:b/>
          <w:bCs/>
          <w:sz w:val="28"/>
          <w:szCs w:val="28"/>
        </w:rPr>
        <w:t>Избирательный участок № 1826</w:t>
      </w:r>
    </w:p>
    <w:p w:rsidR="00EB78C9" w:rsidRPr="00DB275B" w:rsidRDefault="00EB78C9" w:rsidP="00DB275B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Савватеевка.</w:t>
      </w:r>
    </w:p>
    <w:p w:rsid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д. Савватеевка, ул. Центральная, д.21 (</w:t>
      </w:r>
      <w:r w:rsidRPr="00DB275B">
        <w:rPr>
          <w:rFonts w:ascii="PT Astra Serif" w:hAnsi="PT Astra Serif"/>
          <w:sz w:val="28"/>
          <w:szCs w:val="28"/>
        </w:rPr>
        <w:t xml:space="preserve">МБУ МО Плавский район «Центр культуры и досуга»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филиал</w:t>
      </w:r>
      <w:r w:rsidR="00087B6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sz w:val="28"/>
          <w:szCs w:val="28"/>
        </w:rPr>
        <w:t>«Молочно-Дворский»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«Савватеевский ДК», тел.3-25-47 (Приложение № 27). </w:t>
      </w:r>
    </w:p>
    <w:p w:rsidR="006709BC" w:rsidRDefault="006709BC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709BC" w:rsidRDefault="006709BC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709BC" w:rsidRPr="00DB275B" w:rsidRDefault="006709BC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6709BC" w:rsidRDefault="006709BC" w:rsidP="0033379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33795" w:rsidRDefault="00333795" w:rsidP="003337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B275B">
        <w:rPr>
          <w:rFonts w:ascii="PT Astra Serif" w:hAnsi="PT Astra Serif"/>
          <w:b/>
          <w:bCs/>
          <w:sz w:val="28"/>
          <w:szCs w:val="28"/>
        </w:rPr>
        <w:lastRenderedPageBreak/>
        <w:t>Избирательный участок № 1827</w:t>
      </w:r>
    </w:p>
    <w:p w:rsidR="00EB78C9" w:rsidRPr="00DB275B" w:rsidRDefault="00EB78C9" w:rsidP="00087B63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д. Заречье; </w:t>
      </w:r>
    </w:p>
    <w:p w:rsidR="00DB275B" w:rsidRPr="00DB275B" w:rsidRDefault="00DB275B" w:rsidP="00087B63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Новая Слободка;</w:t>
      </w:r>
    </w:p>
    <w:p w:rsidR="00DB275B" w:rsidRPr="00DB275B" w:rsidRDefault="00DB275B" w:rsidP="00087B63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Орликово;</w:t>
      </w:r>
    </w:p>
    <w:p w:rsidR="00DB275B" w:rsidRPr="00DB275B" w:rsidRDefault="00DB275B" w:rsidP="00087B63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д. Рождествено-1; </w:t>
      </w:r>
    </w:p>
    <w:p w:rsidR="00DB275B" w:rsidRPr="00DB275B" w:rsidRDefault="00DB275B" w:rsidP="00087B63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д. Рождествено-2; </w:t>
      </w:r>
    </w:p>
    <w:p w:rsidR="00DB275B" w:rsidRPr="00DB275B" w:rsidRDefault="00DB275B" w:rsidP="00087B63">
      <w:pPr>
        <w:pStyle w:val="ae"/>
        <w:ind w:left="0"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Рахманово.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д. Заречье, ул.</w:t>
      </w:r>
      <w:r w:rsidR="00087B6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Центральная, д.13 (</w:t>
      </w:r>
      <w:r w:rsidRPr="00DB275B">
        <w:rPr>
          <w:rFonts w:ascii="PT Astra Serif" w:hAnsi="PT Astra Serif"/>
          <w:sz w:val="28"/>
          <w:szCs w:val="28"/>
        </w:rPr>
        <w:t xml:space="preserve">МБУ МО Плавский район «Центр культуры и досуга»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филиал</w:t>
      </w:r>
      <w:r w:rsidR="00087B6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sz w:val="28"/>
          <w:szCs w:val="28"/>
        </w:rPr>
        <w:t>«Молочно-Дворский»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«Зареченский ДК», тел.3-24-24 (Приложение № 28). </w:t>
      </w:r>
    </w:p>
    <w:p w:rsidR="006709BC" w:rsidRDefault="006709BC" w:rsidP="0033379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333795" w:rsidRDefault="00333795" w:rsidP="0033379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1828</w:t>
      </w:r>
    </w:p>
    <w:p w:rsidR="00EB78C9" w:rsidRPr="00DB275B" w:rsidRDefault="00EB78C9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DB275B" w:rsidRDefault="00DB275B" w:rsidP="00087B63">
      <w:pPr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087B63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п. </w:t>
      </w:r>
      <w:r w:rsidR="00DB275B"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Горбачево: 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Березовая;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Молодежная;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Олимпийская;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ул. Прудная; 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Рабочая;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Центральная (с дома № 66 по дом № 111);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ул.  Школьная;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переулок Клубный;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с. Селезнево.  </w:t>
      </w:r>
    </w:p>
    <w:p w:rsidR="00DB275B" w:rsidRPr="00DB275B" w:rsidRDefault="00DB275B" w:rsidP="00087B63">
      <w:pPr>
        <w:tabs>
          <w:tab w:val="left" w:pos="-180"/>
        </w:tabs>
        <w:ind w:firstLine="720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п. Горбачево, ул. Школьная, д.18 (МБОУ МО Плавский район «Горбачевская средняя общеобразовательная школа», тел.3-16-75 (Приложение № 29). </w:t>
      </w:r>
    </w:p>
    <w:p w:rsidR="00333795" w:rsidRDefault="00333795" w:rsidP="0033379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1829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78C9" w:rsidRPr="00DB275B" w:rsidRDefault="00EB78C9" w:rsidP="00DB275B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Горбачево ул. Центральная (с дома № 1 по дом № 65);</w:t>
      </w:r>
    </w:p>
    <w:p w:rsidR="00DB275B" w:rsidRPr="00DB275B" w:rsidRDefault="00DB275B" w:rsidP="00087B63">
      <w:pPr>
        <w:pStyle w:val="33"/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ст. Горбачево в том числе железнодорожная будка № 215км., железнодорожные казармы 216, 275 км. км.;</w:t>
      </w:r>
    </w:p>
    <w:p w:rsidR="00DB275B" w:rsidRPr="00DB275B" w:rsidRDefault="00DB275B" w:rsidP="00087B63">
      <w:pPr>
        <w:pStyle w:val="33"/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Румянцевский;</w:t>
      </w:r>
    </w:p>
    <w:p w:rsidR="00DB275B" w:rsidRPr="00DB275B" w:rsidRDefault="00DB275B" w:rsidP="00087B63">
      <w:pPr>
        <w:pStyle w:val="33"/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Советский;</w:t>
      </w:r>
    </w:p>
    <w:p w:rsidR="00DB275B" w:rsidRPr="00DB275B" w:rsidRDefault="00DB275B" w:rsidP="00087B63">
      <w:pPr>
        <w:pStyle w:val="33"/>
        <w:spacing w:after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Горбачевка.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п. Советский, ул. Почтовая, д.19 (МБДОУ МО Плавский район «Детский сад «Малыш», тел.3-32-13 (Приложение № 30).</w:t>
      </w:r>
    </w:p>
    <w:p w:rsidR="006709BC" w:rsidRDefault="006709BC" w:rsidP="0033379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33795" w:rsidRDefault="00333795" w:rsidP="003337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B275B">
        <w:rPr>
          <w:rFonts w:ascii="PT Astra Serif" w:hAnsi="PT Astra Serif"/>
          <w:b/>
          <w:bCs/>
          <w:sz w:val="28"/>
          <w:szCs w:val="28"/>
        </w:rPr>
        <w:lastRenderedPageBreak/>
        <w:t>Избирательный участок № 1830</w:t>
      </w:r>
    </w:p>
    <w:p w:rsidR="00DB275B" w:rsidRPr="00DB275B" w:rsidRDefault="00DB275B" w:rsidP="00DB275B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pStyle w:val="33"/>
        <w:spacing w:after="0"/>
        <w:ind w:left="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д. Воейково; </w:t>
      </w:r>
    </w:p>
    <w:p w:rsidR="00DB275B" w:rsidRPr="00DB275B" w:rsidRDefault="00DB275B" w:rsidP="00087B63">
      <w:pPr>
        <w:pStyle w:val="33"/>
        <w:spacing w:after="0"/>
        <w:ind w:left="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Локна;</w:t>
      </w:r>
    </w:p>
    <w:p w:rsidR="00DB275B" w:rsidRPr="00DB275B" w:rsidRDefault="00DB275B" w:rsidP="00087B63">
      <w:pPr>
        <w:pStyle w:val="33"/>
        <w:spacing w:after="0"/>
        <w:ind w:left="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Новая Локна;</w:t>
      </w:r>
    </w:p>
    <w:p w:rsidR="00DB275B" w:rsidRPr="00DB275B" w:rsidRDefault="00DB275B" w:rsidP="00087B63">
      <w:pPr>
        <w:pStyle w:val="33"/>
        <w:spacing w:after="0"/>
        <w:ind w:left="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Михайловское;</w:t>
      </w:r>
    </w:p>
    <w:p w:rsidR="00DB275B" w:rsidRPr="00DB275B" w:rsidRDefault="00DB275B" w:rsidP="00087B63">
      <w:pPr>
        <w:pStyle w:val="33"/>
        <w:spacing w:after="0"/>
        <w:ind w:left="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Никольское-1;</w:t>
      </w:r>
    </w:p>
    <w:p w:rsidR="00DB275B" w:rsidRPr="00DB275B" w:rsidRDefault="00DB275B" w:rsidP="00087B63">
      <w:pPr>
        <w:pStyle w:val="33"/>
        <w:spacing w:after="0"/>
        <w:ind w:left="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Никольское-2.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Участковая избирательная комиссия и помещение для голосования расположены по адресу: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с. Михайловское, ул. Новая, д.4 (</w:t>
      </w:r>
      <w:r w:rsidRPr="00DB275B">
        <w:rPr>
          <w:rFonts w:ascii="PT Astra Serif" w:hAnsi="PT Astra Serif"/>
          <w:sz w:val="28"/>
          <w:szCs w:val="28"/>
        </w:rPr>
        <w:t xml:space="preserve">МБУ МО Плавский район «Центр культуры и досуга»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филиал</w:t>
      </w:r>
      <w:r w:rsidR="00087B6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sz w:val="28"/>
          <w:szCs w:val="28"/>
        </w:rPr>
        <w:t>«Молочно-Дворский»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«Михайловский ДК», тел.3-28-08 (Приложение № 31). </w:t>
      </w:r>
    </w:p>
    <w:p w:rsidR="006709BC" w:rsidRDefault="006709BC" w:rsidP="0033379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EB78C9" w:rsidRDefault="00333795" w:rsidP="006709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1831</w:t>
      </w:r>
    </w:p>
    <w:p w:rsidR="00EB78C9" w:rsidRPr="00DB275B" w:rsidRDefault="00EB78C9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DB275B" w:rsidRDefault="00DB275B" w:rsidP="00087B63">
      <w:pPr>
        <w:pStyle w:val="3"/>
        <w:ind w:firstLine="709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Cs w:val="28"/>
        </w:rPr>
        <w:t>В границах избирательного участка расположены:</w:t>
      </w:r>
    </w:p>
    <w:p w:rsidR="00DB275B" w:rsidRPr="00DB275B" w:rsidRDefault="00DB275B" w:rsidP="00087B63">
      <w:pPr>
        <w:pStyle w:val="3"/>
        <w:ind w:firstLine="709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д. Акулово;</w:t>
      </w:r>
    </w:p>
    <w:p w:rsidR="00DB275B" w:rsidRPr="00DB275B" w:rsidRDefault="00DB275B" w:rsidP="00087B63">
      <w:pPr>
        <w:pStyle w:val="3"/>
        <w:ind w:firstLine="709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д. Акуловские Выселки;</w:t>
      </w:r>
    </w:p>
    <w:p w:rsidR="00DB275B" w:rsidRPr="00DB275B" w:rsidRDefault="00DB275B" w:rsidP="00087B63">
      <w:pPr>
        <w:pStyle w:val="3"/>
        <w:ind w:firstLine="709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д. Синявинские Выселки;</w:t>
      </w:r>
    </w:p>
    <w:p w:rsidR="00DB275B" w:rsidRPr="00DB275B" w:rsidRDefault="00DB275B" w:rsidP="00087B63">
      <w:pPr>
        <w:pStyle w:val="3"/>
        <w:ind w:firstLine="709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п. Красный;</w:t>
      </w:r>
    </w:p>
    <w:p w:rsidR="00DB275B" w:rsidRPr="00DB275B" w:rsidRDefault="00DB275B" w:rsidP="00087B63">
      <w:pPr>
        <w:pStyle w:val="3"/>
        <w:ind w:firstLine="709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п. Пригородный;</w:t>
      </w:r>
    </w:p>
    <w:p w:rsidR="00DB275B" w:rsidRPr="00DB275B" w:rsidRDefault="00DB275B" w:rsidP="00087B63">
      <w:pPr>
        <w:pStyle w:val="3"/>
        <w:ind w:firstLine="709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п. Средний;</w:t>
      </w:r>
    </w:p>
    <w:p w:rsidR="00DB275B" w:rsidRPr="00DB275B" w:rsidRDefault="00DB275B" w:rsidP="00087B63">
      <w:pPr>
        <w:pStyle w:val="3"/>
        <w:ind w:firstLine="709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с. Синявино.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п. Пригородный, ул. Садовая, </w:t>
      </w:r>
      <w:r w:rsidR="00EB78C9" w:rsidRPr="00DB275B">
        <w:rPr>
          <w:rFonts w:ascii="PT Astra Serif" w:hAnsi="PT Astra Serif"/>
          <w:color w:val="000000" w:themeColor="text1"/>
          <w:sz w:val="28"/>
          <w:szCs w:val="28"/>
        </w:rPr>
        <w:t>д.1 (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администрация МО Пригородное Плавского района, тел.2-13-03 (Приложение № 32). </w:t>
      </w:r>
    </w:p>
    <w:p w:rsidR="006709BC" w:rsidRDefault="006709BC" w:rsidP="0033379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333795" w:rsidRDefault="00333795" w:rsidP="0033379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1832</w:t>
      </w:r>
    </w:p>
    <w:p w:rsidR="00DB275B" w:rsidRPr="00DB275B" w:rsidRDefault="00DB275B" w:rsidP="00DB275B">
      <w:pPr>
        <w:ind w:firstLine="72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B275B" w:rsidRPr="00EB78C9" w:rsidRDefault="00DB275B" w:rsidP="00087B63">
      <w:pPr>
        <w:pStyle w:val="1"/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Cs w:val="28"/>
        </w:rPr>
      </w:pPr>
      <w:r w:rsidRPr="00EB78C9">
        <w:rPr>
          <w:rFonts w:ascii="PT Astra Serif" w:hAnsi="PT Astra Serif"/>
          <w:noProof/>
          <w:snapToGrid w:val="0"/>
          <w:color w:val="000000" w:themeColor="text1"/>
          <w:szCs w:val="28"/>
        </w:rPr>
        <w:t>В границах избирательного участка расположены:</w:t>
      </w:r>
    </w:p>
    <w:p w:rsidR="00DB275B" w:rsidRPr="00EB78C9" w:rsidRDefault="00DB275B" w:rsidP="00087B63">
      <w:pPr>
        <w:pStyle w:val="ae"/>
        <w:tabs>
          <w:tab w:val="num" w:pos="0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B78C9">
        <w:rPr>
          <w:rFonts w:ascii="PT Astra Serif" w:hAnsi="PT Astra Serif"/>
          <w:color w:val="000000" w:themeColor="text1"/>
          <w:sz w:val="28"/>
          <w:szCs w:val="28"/>
        </w:rPr>
        <w:t>д. Арсеньево;</w:t>
      </w:r>
    </w:p>
    <w:p w:rsidR="00DB275B" w:rsidRPr="00EB78C9" w:rsidRDefault="00DB275B" w:rsidP="00087B63">
      <w:pPr>
        <w:pStyle w:val="ae"/>
        <w:tabs>
          <w:tab w:val="num" w:pos="0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B78C9">
        <w:rPr>
          <w:rFonts w:ascii="PT Astra Serif" w:hAnsi="PT Astra Serif"/>
          <w:color w:val="000000" w:themeColor="text1"/>
          <w:sz w:val="28"/>
          <w:szCs w:val="28"/>
        </w:rPr>
        <w:t>д. Витцинские Выселки;</w:t>
      </w:r>
    </w:p>
    <w:p w:rsidR="00DB275B" w:rsidRPr="00EB78C9" w:rsidRDefault="00DB275B" w:rsidP="00087B63">
      <w:pPr>
        <w:pStyle w:val="1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EB78C9">
        <w:rPr>
          <w:rFonts w:ascii="PT Astra Serif" w:hAnsi="PT Astra Serif"/>
          <w:color w:val="000000" w:themeColor="text1"/>
          <w:szCs w:val="28"/>
        </w:rPr>
        <w:t>д. Дюково;</w:t>
      </w:r>
    </w:p>
    <w:p w:rsidR="00DB275B" w:rsidRPr="00EB78C9" w:rsidRDefault="00DB275B" w:rsidP="00087B63">
      <w:pPr>
        <w:pStyle w:val="1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EB78C9">
        <w:rPr>
          <w:rFonts w:ascii="PT Astra Serif" w:hAnsi="PT Astra Serif"/>
          <w:color w:val="000000" w:themeColor="text1"/>
          <w:szCs w:val="28"/>
        </w:rPr>
        <w:t>д. Ивановка;</w:t>
      </w:r>
    </w:p>
    <w:p w:rsidR="00DB275B" w:rsidRPr="00EB78C9" w:rsidRDefault="00DB275B" w:rsidP="00087B63">
      <w:pPr>
        <w:pStyle w:val="1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EB78C9">
        <w:rPr>
          <w:rFonts w:ascii="PT Astra Serif" w:hAnsi="PT Astra Serif"/>
          <w:color w:val="000000" w:themeColor="text1"/>
          <w:szCs w:val="28"/>
        </w:rPr>
        <w:t>с. Красногорье;</w:t>
      </w:r>
    </w:p>
    <w:p w:rsidR="00DB275B" w:rsidRDefault="00DB275B" w:rsidP="00087B63">
      <w:pPr>
        <w:pStyle w:val="1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EB78C9">
        <w:rPr>
          <w:rFonts w:ascii="PT Astra Serif" w:hAnsi="PT Astra Serif"/>
          <w:color w:val="000000" w:themeColor="text1"/>
          <w:szCs w:val="28"/>
        </w:rPr>
        <w:t>д. Лески;</w:t>
      </w:r>
    </w:p>
    <w:p w:rsidR="00DB275B" w:rsidRPr="00EB78C9" w:rsidRDefault="00DB275B" w:rsidP="00087B63">
      <w:pPr>
        <w:pStyle w:val="ae"/>
        <w:tabs>
          <w:tab w:val="num" w:pos="0"/>
        </w:tabs>
        <w:ind w:left="0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B78C9">
        <w:rPr>
          <w:rFonts w:ascii="PT Astra Serif" w:hAnsi="PT Astra Serif"/>
          <w:color w:val="000000" w:themeColor="text1"/>
          <w:sz w:val="28"/>
          <w:szCs w:val="28"/>
        </w:rPr>
        <w:t>д. Лунино;</w:t>
      </w:r>
    </w:p>
    <w:p w:rsidR="00DB275B" w:rsidRPr="00EB78C9" w:rsidRDefault="00DB275B" w:rsidP="00087B63">
      <w:pPr>
        <w:pStyle w:val="1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EB78C9">
        <w:rPr>
          <w:rFonts w:ascii="PT Astra Serif" w:hAnsi="PT Astra Serif"/>
          <w:color w:val="000000" w:themeColor="text1"/>
          <w:szCs w:val="28"/>
        </w:rPr>
        <w:t>д. Сорочинка;</w:t>
      </w:r>
    </w:p>
    <w:p w:rsidR="00DB275B" w:rsidRPr="00EB78C9" w:rsidRDefault="00DB275B" w:rsidP="00087B63">
      <w:pPr>
        <w:pStyle w:val="ae"/>
        <w:tabs>
          <w:tab w:val="num" w:pos="0"/>
        </w:tabs>
        <w:ind w:left="0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B78C9">
        <w:rPr>
          <w:rFonts w:ascii="PT Astra Serif" w:hAnsi="PT Astra Serif"/>
          <w:color w:val="000000" w:themeColor="text1"/>
          <w:sz w:val="28"/>
          <w:szCs w:val="28"/>
        </w:rPr>
        <w:t>д. Стрешнево;</w:t>
      </w:r>
    </w:p>
    <w:p w:rsidR="00DB275B" w:rsidRPr="00EB78C9" w:rsidRDefault="00DB275B" w:rsidP="00087B63">
      <w:pPr>
        <w:pStyle w:val="1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EB78C9">
        <w:rPr>
          <w:rFonts w:ascii="PT Astra Serif" w:hAnsi="PT Astra Serif"/>
          <w:color w:val="000000" w:themeColor="text1"/>
          <w:szCs w:val="28"/>
        </w:rPr>
        <w:t xml:space="preserve">с. Частое; </w:t>
      </w:r>
    </w:p>
    <w:p w:rsidR="00DB275B" w:rsidRPr="00EB78C9" w:rsidRDefault="00DB275B" w:rsidP="00087B63">
      <w:pPr>
        <w:pStyle w:val="ae"/>
        <w:tabs>
          <w:tab w:val="num" w:pos="0"/>
        </w:tabs>
        <w:ind w:left="0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B78C9">
        <w:rPr>
          <w:rFonts w:ascii="PT Astra Serif" w:hAnsi="PT Astra Serif"/>
          <w:color w:val="000000" w:themeColor="text1"/>
          <w:sz w:val="28"/>
          <w:szCs w:val="28"/>
        </w:rPr>
        <w:t>с. Юсупово.</w:t>
      </w:r>
    </w:p>
    <w:p w:rsidR="00DB275B" w:rsidRPr="00DB275B" w:rsidRDefault="00DB275B" w:rsidP="00087B63">
      <w:pPr>
        <w:tabs>
          <w:tab w:val="left" w:pos="-180"/>
          <w:tab w:val="num" w:pos="0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>с. Красногорье, ул. Центральная, д.6 (</w:t>
      </w:r>
      <w:r w:rsidRPr="00DB275B">
        <w:rPr>
          <w:rFonts w:ascii="PT Astra Serif" w:hAnsi="PT Astra Serif"/>
          <w:sz w:val="28"/>
          <w:szCs w:val="28"/>
        </w:rPr>
        <w:t xml:space="preserve">МБУ МО Плавский </w:t>
      </w:r>
      <w:r w:rsidRPr="00DB275B">
        <w:rPr>
          <w:rFonts w:ascii="PT Astra Serif" w:hAnsi="PT Astra Serif"/>
          <w:sz w:val="28"/>
          <w:szCs w:val="28"/>
        </w:rPr>
        <w:lastRenderedPageBreak/>
        <w:t xml:space="preserve">район «Центр культуры и </w:t>
      </w:r>
      <w:r w:rsidR="00EB78C9" w:rsidRPr="00DB275B">
        <w:rPr>
          <w:rFonts w:ascii="PT Astra Serif" w:hAnsi="PT Astra Serif"/>
          <w:sz w:val="28"/>
          <w:szCs w:val="28"/>
        </w:rPr>
        <w:t xml:space="preserve">досуга» </w:t>
      </w:r>
      <w:r w:rsidR="00EB78C9" w:rsidRPr="00DB275B">
        <w:rPr>
          <w:rFonts w:ascii="PT Astra Serif" w:hAnsi="PT Astra Serif"/>
          <w:color w:val="000000" w:themeColor="text1"/>
          <w:sz w:val="28"/>
          <w:szCs w:val="28"/>
        </w:rPr>
        <w:t>филиал</w:t>
      </w:r>
      <w:r w:rsidR="00087B6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B275B">
        <w:rPr>
          <w:rFonts w:ascii="PT Astra Serif" w:hAnsi="PT Astra Serif"/>
          <w:sz w:val="28"/>
          <w:szCs w:val="28"/>
        </w:rPr>
        <w:t>«</w:t>
      </w:r>
      <w:r w:rsidR="00EB78C9" w:rsidRPr="00DB275B">
        <w:rPr>
          <w:rFonts w:ascii="PT Astra Serif" w:hAnsi="PT Astra Serif"/>
          <w:sz w:val="28"/>
          <w:szCs w:val="28"/>
        </w:rPr>
        <w:t>Пригородный»</w:t>
      </w:r>
      <w:r w:rsidR="00EB78C9"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Красногорский ДК», тел.3-22-91 (Приложение № 33). </w:t>
      </w:r>
    </w:p>
    <w:p w:rsidR="006709BC" w:rsidRDefault="006709BC" w:rsidP="0033379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333795" w:rsidRDefault="00333795" w:rsidP="0033379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b/>
          <w:bCs/>
          <w:color w:val="000000" w:themeColor="text1"/>
          <w:sz w:val="28"/>
          <w:szCs w:val="28"/>
        </w:rPr>
        <w:t>Избирательный участок № 1833</w:t>
      </w:r>
    </w:p>
    <w:p w:rsidR="00EB78C9" w:rsidRPr="00DB275B" w:rsidRDefault="00EB78C9" w:rsidP="00DB275B">
      <w:pPr>
        <w:pStyle w:val="ae"/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446CB8">
      <w:pPr>
        <w:pStyle w:val="8"/>
        <w:ind w:firstLine="1134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д. Александровка;</w:t>
      </w:r>
    </w:p>
    <w:p w:rsidR="00DB275B" w:rsidRPr="00DB275B" w:rsidRDefault="00DB275B" w:rsidP="00446CB8">
      <w:pPr>
        <w:pStyle w:val="8"/>
        <w:ind w:firstLine="1134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п. Александровка;</w:t>
      </w:r>
    </w:p>
    <w:p w:rsidR="00DB275B" w:rsidRPr="00DB275B" w:rsidRDefault="00DB275B" w:rsidP="00446CB8">
      <w:pPr>
        <w:pStyle w:val="8"/>
        <w:ind w:firstLine="1134"/>
        <w:rPr>
          <w:rFonts w:ascii="PT Astra Serif" w:hAnsi="PT Astra Serif"/>
          <w:color w:val="000000" w:themeColor="text1"/>
          <w:szCs w:val="28"/>
        </w:rPr>
      </w:pPr>
      <w:r w:rsidRPr="00DB275B">
        <w:rPr>
          <w:rFonts w:ascii="PT Astra Serif" w:hAnsi="PT Astra Serif"/>
          <w:color w:val="000000" w:themeColor="text1"/>
          <w:szCs w:val="28"/>
        </w:rPr>
        <w:t>п. Октябрьский;</w:t>
      </w:r>
    </w:p>
    <w:p w:rsidR="00DB275B" w:rsidRPr="00DB275B" w:rsidRDefault="00DB275B" w:rsidP="00446CB8">
      <w:pPr>
        <w:pStyle w:val="ae"/>
        <w:ind w:firstLine="624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Волхонщино;</w:t>
      </w:r>
    </w:p>
    <w:p w:rsidR="00DB275B" w:rsidRPr="00DB275B" w:rsidRDefault="00DB275B" w:rsidP="00446CB8">
      <w:pPr>
        <w:pStyle w:val="ae"/>
        <w:ind w:firstLine="624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п. Красная Нива;</w:t>
      </w:r>
    </w:p>
    <w:p w:rsidR="00DB275B" w:rsidRPr="00DB275B" w:rsidRDefault="00DB275B" w:rsidP="00446CB8">
      <w:pPr>
        <w:pStyle w:val="ae"/>
        <w:ind w:firstLine="624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Юрьево;</w:t>
      </w:r>
    </w:p>
    <w:p w:rsidR="00DB275B" w:rsidRPr="00DB275B" w:rsidRDefault="00DB275B" w:rsidP="00446CB8">
      <w:pPr>
        <w:pStyle w:val="ae"/>
        <w:ind w:firstLine="624"/>
        <w:rPr>
          <w:rFonts w:ascii="PT Astra Serif" w:hAnsi="PT Astra Serif"/>
          <w:sz w:val="28"/>
          <w:szCs w:val="28"/>
        </w:rPr>
      </w:pPr>
      <w:r w:rsidRPr="00DB275B">
        <w:rPr>
          <w:rFonts w:ascii="PT Astra Serif" w:hAnsi="PT Astra Serif"/>
          <w:sz w:val="28"/>
          <w:szCs w:val="28"/>
        </w:rPr>
        <w:t>п. Юрьевский.</w:t>
      </w:r>
    </w:p>
    <w:p w:rsidR="00DB275B" w:rsidRPr="00DB275B" w:rsidRDefault="00DB275B" w:rsidP="00087B63">
      <w:pPr>
        <w:tabs>
          <w:tab w:val="left" w:pos="-1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="00333795" w:rsidRPr="005B56D8">
        <w:rPr>
          <w:rFonts w:ascii="PT Astra Serif" w:hAnsi="PT Astra Serif"/>
          <w:sz w:val="28"/>
          <w:szCs w:val="28"/>
        </w:rPr>
        <w:t>п. Октябрьский, ул. Школьная, д.15 МБОУ МО Плавский район «Волхонщинская средняя общеобразовательная школа», тел. 8-920-</w:t>
      </w:r>
      <w:r w:rsidR="00806F60">
        <w:rPr>
          <w:rFonts w:ascii="PT Astra Serif" w:hAnsi="PT Astra Serif"/>
          <w:sz w:val="28"/>
          <w:szCs w:val="28"/>
        </w:rPr>
        <w:t>744-37-08</w:t>
      </w:r>
      <w:r w:rsidR="00333795" w:rsidRPr="005B56D8">
        <w:rPr>
          <w:rFonts w:ascii="PT Astra Serif" w:hAnsi="PT Astra Serif"/>
          <w:sz w:val="28"/>
          <w:szCs w:val="28"/>
        </w:rPr>
        <w:t xml:space="preserve"> (Приложение № 33).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333795" w:rsidRDefault="00333795" w:rsidP="00333795">
      <w:pPr>
        <w:pStyle w:val="ae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DB275B">
        <w:rPr>
          <w:rFonts w:ascii="PT Astra Serif" w:hAnsi="PT Astra Serif"/>
          <w:b/>
          <w:bCs/>
          <w:sz w:val="28"/>
          <w:szCs w:val="28"/>
        </w:rPr>
        <w:t>Избирательный участок № 1834</w:t>
      </w:r>
    </w:p>
    <w:p w:rsidR="00DB275B" w:rsidRPr="00DB275B" w:rsidRDefault="00DB275B" w:rsidP="00DB275B">
      <w:pPr>
        <w:pStyle w:val="ae"/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78C9" w:rsidRPr="00DB275B" w:rsidRDefault="00EB78C9" w:rsidP="00DB275B">
      <w:pPr>
        <w:pStyle w:val="ae"/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B275B" w:rsidRPr="00DB275B" w:rsidRDefault="00DB275B" w:rsidP="00DB275B">
      <w:pPr>
        <w:tabs>
          <w:tab w:val="left" w:pos="-180"/>
        </w:tabs>
        <w:ind w:firstLine="851"/>
        <w:jc w:val="both"/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>В границах избирательного участка расположены:</w:t>
      </w:r>
    </w:p>
    <w:p w:rsidR="00DB275B" w:rsidRPr="00DB275B" w:rsidRDefault="00DB275B" w:rsidP="00446CB8">
      <w:pPr>
        <w:ind w:firstLine="113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Василевка;</w:t>
      </w:r>
    </w:p>
    <w:p w:rsidR="00DB275B" w:rsidRPr="00DB275B" w:rsidRDefault="00DB275B" w:rsidP="00446CB8">
      <w:pPr>
        <w:ind w:firstLine="113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Кожухово;</w:t>
      </w:r>
    </w:p>
    <w:p w:rsidR="00DB275B" w:rsidRPr="00DB275B" w:rsidRDefault="00DB275B" w:rsidP="00446CB8">
      <w:pPr>
        <w:ind w:firstLine="113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Косая Губа;</w:t>
      </w:r>
    </w:p>
    <w:p w:rsidR="00DB275B" w:rsidRPr="00DB275B" w:rsidRDefault="00DB275B" w:rsidP="00446CB8">
      <w:pPr>
        <w:ind w:firstLine="113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Крекшино;</w:t>
      </w:r>
    </w:p>
    <w:p w:rsidR="00DB275B" w:rsidRPr="00DB275B" w:rsidRDefault="00DB275B" w:rsidP="00446CB8">
      <w:pPr>
        <w:ind w:firstLine="113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Крутое;</w:t>
      </w:r>
    </w:p>
    <w:p w:rsidR="00DB275B" w:rsidRPr="00DB275B" w:rsidRDefault="00DB275B" w:rsidP="00446CB8">
      <w:pPr>
        <w:ind w:firstLine="113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д. Пеньково;</w:t>
      </w:r>
    </w:p>
    <w:p w:rsidR="00DB275B" w:rsidRPr="00DB275B" w:rsidRDefault="00DB275B" w:rsidP="00446CB8">
      <w:pPr>
        <w:ind w:firstLine="113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с. Красное;</w:t>
      </w:r>
    </w:p>
    <w:p w:rsidR="00DB275B" w:rsidRPr="00DB275B" w:rsidRDefault="00DB275B" w:rsidP="00446CB8">
      <w:pPr>
        <w:ind w:firstLine="113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п. Красное Заречье.  </w:t>
      </w:r>
    </w:p>
    <w:p w:rsidR="00DB275B" w:rsidRPr="00DB275B" w:rsidRDefault="00DB275B" w:rsidP="00DB275B">
      <w:pPr>
        <w:tabs>
          <w:tab w:val="left" w:pos="-180"/>
        </w:tabs>
        <w:ind w:firstLine="851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B275B">
        <w:rPr>
          <w:rFonts w:ascii="PT Astra Serif" w:hAnsi="PT Astra Serif"/>
          <w:noProof/>
          <w:snapToGrid w:val="0"/>
          <w:color w:val="000000" w:themeColor="text1"/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r w:rsidRPr="00DB275B">
        <w:rPr>
          <w:rFonts w:ascii="PT Astra Serif" w:hAnsi="PT Astra Serif"/>
          <w:color w:val="000000" w:themeColor="text1"/>
          <w:sz w:val="28"/>
          <w:szCs w:val="28"/>
        </w:rPr>
        <w:t xml:space="preserve">д. Крекшино, ул. Шоссейная, д.24 (административное здание ООО «Агро-Альянс Плавское», тел.3-15-32 (Приложение № 35). </w:t>
      </w:r>
    </w:p>
    <w:p w:rsidR="00DB275B" w:rsidRPr="00B621D1" w:rsidRDefault="00DB275B" w:rsidP="006709BC">
      <w:pPr>
        <w:jc w:val="center"/>
        <w:rPr>
          <w:rFonts w:ascii="PT Astra Serif" w:hAnsi="PT Astra Serif"/>
        </w:rPr>
      </w:pPr>
      <w:r w:rsidRPr="00DB275B">
        <w:rPr>
          <w:rFonts w:ascii="PT Astra Serif" w:hAnsi="PT Astra Serif"/>
          <w:color w:val="000000" w:themeColor="text1"/>
          <w:sz w:val="28"/>
          <w:szCs w:val="28"/>
        </w:rPr>
        <w:t>__________________</w:t>
      </w:r>
    </w:p>
    <w:sectPr w:rsidR="00DB275B" w:rsidRPr="00B621D1" w:rsidSect="00734F08">
      <w:headerReference w:type="default" r:id="rId9"/>
      <w:pgSz w:w="11906" w:h="16838"/>
      <w:pgMar w:top="709" w:right="638" w:bottom="1134" w:left="1230" w:header="567" w:footer="0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CF" w:rsidRDefault="00635BCF">
      <w:r>
        <w:separator/>
      </w:r>
    </w:p>
  </w:endnote>
  <w:endnote w:type="continuationSeparator" w:id="0">
    <w:p w:rsidR="00635BCF" w:rsidRDefault="0063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CF" w:rsidRDefault="00635BCF">
      <w:r>
        <w:separator/>
      </w:r>
    </w:p>
  </w:footnote>
  <w:footnote w:type="continuationSeparator" w:id="0">
    <w:p w:rsidR="00635BCF" w:rsidRDefault="0063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7455"/>
      <w:docPartObj>
        <w:docPartGallery w:val="Page Numbers (Top of Page)"/>
        <w:docPartUnique/>
      </w:docPartObj>
    </w:sdtPr>
    <w:sdtEndPr/>
    <w:sdtContent>
      <w:p w:rsidR="00635BCF" w:rsidRDefault="00635BC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0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BCF" w:rsidRDefault="00635BC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2" w15:restartNumberingAfterBreak="0">
    <w:nsid w:val="53AE02F5"/>
    <w:multiLevelType w:val="multilevel"/>
    <w:tmpl w:val="3A483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3F8A"/>
    <w:rsid w:val="0002765D"/>
    <w:rsid w:val="0004561B"/>
    <w:rsid w:val="00087B63"/>
    <w:rsid w:val="00097D31"/>
    <w:rsid w:val="000B714F"/>
    <w:rsid w:val="000C12DA"/>
    <w:rsid w:val="000D05A0"/>
    <w:rsid w:val="000E6231"/>
    <w:rsid w:val="000F03B2"/>
    <w:rsid w:val="00115CE3"/>
    <w:rsid w:val="0011670F"/>
    <w:rsid w:val="00140632"/>
    <w:rsid w:val="0016136D"/>
    <w:rsid w:val="00174BF8"/>
    <w:rsid w:val="001853F2"/>
    <w:rsid w:val="0019651A"/>
    <w:rsid w:val="001A5FBD"/>
    <w:rsid w:val="001C32A8"/>
    <w:rsid w:val="001C7CE2"/>
    <w:rsid w:val="001E53E5"/>
    <w:rsid w:val="002013D6"/>
    <w:rsid w:val="002058D4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3795"/>
    <w:rsid w:val="00345C4C"/>
    <w:rsid w:val="00370798"/>
    <w:rsid w:val="00383C4D"/>
    <w:rsid w:val="0038416A"/>
    <w:rsid w:val="0038601F"/>
    <w:rsid w:val="003A2384"/>
    <w:rsid w:val="003C2077"/>
    <w:rsid w:val="003D216B"/>
    <w:rsid w:val="00446CB8"/>
    <w:rsid w:val="00453481"/>
    <w:rsid w:val="0048387B"/>
    <w:rsid w:val="004964FF"/>
    <w:rsid w:val="004C74A2"/>
    <w:rsid w:val="005B2800"/>
    <w:rsid w:val="005B3753"/>
    <w:rsid w:val="005C6B9A"/>
    <w:rsid w:val="005E6CE9"/>
    <w:rsid w:val="005F1708"/>
    <w:rsid w:val="005F6D36"/>
    <w:rsid w:val="005F7562"/>
    <w:rsid w:val="005F7DEF"/>
    <w:rsid w:val="00631ACF"/>
    <w:rsid w:val="00631C5C"/>
    <w:rsid w:val="00635BCF"/>
    <w:rsid w:val="006665FE"/>
    <w:rsid w:val="006709BC"/>
    <w:rsid w:val="006F2075"/>
    <w:rsid w:val="007112E3"/>
    <w:rsid w:val="007143EE"/>
    <w:rsid w:val="00724E8F"/>
    <w:rsid w:val="00734F08"/>
    <w:rsid w:val="00735804"/>
    <w:rsid w:val="00750ABC"/>
    <w:rsid w:val="00751008"/>
    <w:rsid w:val="00754C9C"/>
    <w:rsid w:val="00796661"/>
    <w:rsid w:val="007F12CE"/>
    <w:rsid w:val="007F43B1"/>
    <w:rsid w:val="007F4F01"/>
    <w:rsid w:val="00806F60"/>
    <w:rsid w:val="00826211"/>
    <w:rsid w:val="0083223B"/>
    <w:rsid w:val="0084060E"/>
    <w:rsid w:val="00886A38"/>
    <w:rsid w:val="008F2E0C"/>
    <w:rsid w:val="009110D2"/>
    <w:rsid w:val="009349D5"/>
    <w:rsid w:val="00942446"/>
    <w:rsid w:val="009A7968"/>
    <w:rsid w:val="00A02C04"/>
    <w:rsid w:val="00A24EB9"/>
    <w:rsid w:val="00A3276B"/>
    <w:rsid w:val="00A333F8"/>
    <w:rsid w:val="00A65BF1"/>
    <w:rsid w:val="00B0593F"/>
    <w:rsid w:val="00B562C1"/>
    <w:rsid w:val="00B63641"/>
    <w:rsid w:val="00BA4658"/>
    <w:rsid w:val="00BA6A9C"/>
    <w:rsid w:val="00BD2261"/>
    <w:rsid w:val="00BE124A"/>
    <w:rsid w:val="00C205E7"/>
    <w:rsid w:val="00CC4111"/>
    <w:rsid w:val="00CF25B5"/>
    <w:rsid w:val="00CF3559"/>
    <w:rsid w:val="00D964F8"/>
    <w:rsid w:val="00DA0D3D"/>
    <w:rsid w:val="00DB275B"/>
    <w:rsid w:val="00E03E77"/>
    <w:rsid w:val="00E04476"/>
    <w:rsid w:val="00E06FAE"/>
    <w:rsid w:val="00E11B07"/>
    <w:rsid w:val="00E41E47"/>
    <w:rsid w:val="00E64EDE"/>
    <w:rsid w:val="00E727C9"/>
    <w:rsid w:val="00EA0E55"/>
    <w:rsid w:val="00EB78C9"/>
    <w:rsid w:val="00EF2E96"/>
    <w:rsid w:val="00F467EA"/>
    <w:rsid w:val="00F608DA"/>
    <w:rsid w:val="00F6139A"/>
    <w:rsid w:val="00F63BDF"/>
    <w:rsid w:val="00F737E5"/>
    <w:rsid w:val="00F825D0"/>
    <w:rsid w:val="00F9670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F01BE8B"/>
  <w15:docId w15:val="{ED362C01-543E-48A6-BAF1-E5E05EA5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06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06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8406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06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406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406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406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406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406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060E"/>
  </w:style>
  <w:style w:type="character" w:customStyle="1" w:styleId="WW8Num1z1">
    <w:name w:val="WW8Num1z1"/>
    <w:rsid w:val="0084060E"/>
  </w:style>
  <w:style w:type="character" w:customStyle="1" w:styleId="WW8Num1z2">
    <w:name w:val="WW8Num1z2"/>
    <w:rsid w:val="0084060E"/>
  </w:style>
  <w:style w:type="character" w:customStyle="1" w:styleId="WW8Num1z3">
    <w:name w:val="WW8Num1z3"/>
    <w:rsid w:val="0084060E"/>
  </w:style>
  <w:style w:type="character" w:customStyle="1" w:styleId="WW8Num1z4">
    <w:name w:val="WW8Num1z4"/>
    <w:rsid w:val="0084060E"/>
  </w:style>
  <w:style w:type="character" w:customStyle="1" w:styleId="WW8Num1z5">
    <w:name w:val="WW8Num1z5"/>
    <w:rsid w:val="0084060E"/>
  </w:style>
  <w:style w:type="character" w:customStyle="1" w:styleId="WW8Num1z6">
    <w:name w:val="WW8Num1z6"/>
    <w:rsid w:val="0084060E"/>
  </w:style>
  <w:style w:type="character" w:customStyle="1" w:styleId="WW8Num1z7">
    <w:name w:val="WW8Num1z7"/>
    <w:rsid w:val="0084060E"/>
  </w:style>
  <w:style w:type="character" w:customStyle="1" w:styleId="WW8Num1z8">
    <w:name w:val="WW8Num1z8"/>
    <w:rsid w:val="0084060E"/>
  </w:style>
  <w:style w:type="character" w:customStyle="1" w:styleId="31">
    <w:name w:val="Основной шрифт абзаца3"/>
    <w:rsid w:val="0084060E"/>
  </w:style>
  <w:style w:type="character" w:customStyle="1" w:styleId="20">
    <w:name w:val="Основной шрифт абзаца2"/>
    <w:rsid w:val="0084060E"/>
  </w:style>
  <w:style w:type="character" w:customStyle="1" w:styleId="WW8Num2z0">
    <w:name w:val="WW8Num2z0"/>
    <w:rsid w:val="008406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4060E"/>
    <w:rPr>
      <w:rFonts w:ascii="Courier New" w:hAnsi="Courier New" w:cs="Courier New" w:hint="default"/>
    </w:rPr>
  </w:style>
  <w:style w:type="character" w:customStyle="1" w:styleId="WW8Num2z2">
    <w:name w:val="WW8Num2z2"/>
    <w:rsid w:val="0084060E"/>
    <w:rPr>
      <w:rFonts w:ascii="Wingdings" w:hAnsi="Wingdings" w:cs="Wingdings" w:hint="default"/>
    </w:rPr>
  </w:style>
  <w:style w:type="character" w:customStyle="1" w:styleId="WW8Num2z3">
    <w:name w:val="WW8Num2z3"/>
    <w:rsid w:val="0084060E"/>
    <w:rPr>
      <w:rFonts w:ascii="Symbol" w:hAnsi="Symbol" w:cs="Symbol" w:hint="default"/>
    </w:rPr>
  </w:style>
  <w:style w:type="character" w:customStyle="1" w:styleId="WW8Num3z0">
    <w:name w:val="WW8Num3z0"/>
    <w:rsid w:val="0084060E"/>
  </w:style>
  <w:style w:type="character" w:customStyle="1" w:styleId="WW8Num3z1">
    <w:name w:val="WW8Num3z1"/>
    <w:rsid w:val="0084060E"/>
  </w:style>
  <w:style w:type="character" w:customStyle="1" w:styleId="WW8Num3z2">
    <w:name w:val="WW8Num3z2"/>
    <w:rsid w:val="0084060E"/>
  </w:style>
  <w:style w:type="character" w:customStyle="1" w:styleId="WW8Num3z3">
    <w:name w:val="WW8Num3z3"/>
    <w:rsid w:val="0084060E"/>
  </w:style>
  <w:style w:type="character" w:customStyle="1" w:styleId="WW8Num3z4">
    <w:name w:val="WW8Num3z4"/>
    <w:rsid w:val="0084060E"/>
  </w:style>
  <w:style w:type="character" w:customStyle="1" w:styleId="WW8Num3z5">
    <w:name w:val="WW8Num3z5"/>
    <w:rsid w:val="0084060E"/>
  </w:style>
  <w:style w:type="character" w:customStyle="1" w:styleId="WW8Num3z6">
    <w:name w:val="WW8Num3z6"/>
    <w:rsid w:val="0084060E"/>
  </w:style>
  <w:style w:type="character" w:customStyle="1" w:styleId="WW8Num3z7">
    <w:name w:val="WW8Num3z7"/>
    <w:rsid w:val="0084060E"/>
  </w:style>
  <w:style w:type="character" w:customStyle="1" w:styleId="WW8Num3z8">
    <w:name w:val="WW8Num3z8"/>
    <w:rsid w:val="0084060E"/>
  </w:style>
  <w:style w:type="character" w:customStyle="1" w:styleId="WW8Num4z0">
    <w:name w:val="WW8Num4z0"/>
    <w:rsid w:val="0084060E"/>
  </w:style>
  <w:style w:type="character" w:customStyle="1" w:styleId="WW8Num4z1">
    <w:name w:val="WW8Num4z1"/>
    <w:rsid w:val="0084060E"/>
  </w:style>
  <w:style w:type="character" w:customStyle="1" w:styleId="WW8Num4z2">
    <w:name w:val="WW8Num4z2"/>
    <w:rsid w:val="0084060E"/>
  </w:style>
  <w:style w:type="character" w:customStyle="1" w:styleId="WW8Num4z3">
    <w:name w:val="WW8Num4z3"/>
    <w:rsid w:val="0084060E"/>
  </w:style>
  <w:style w:type="character" w:customStyle="1" w:styleId="WW8Num4z4">
    <w:name w:val="WW8Num4z4"/>
    <w:rsid w:val="0084060E"/>
  </w:style>
  <w:style w:type="character" w:customStyle="1" w:styleId="WW8Num4z5">
    <w:name w:val="WW8Num4z5"/>
    <w:rsid w:val="0084060E"/>
  </w:style>
  <w:style w:type="character" w:customStyle="1" w:styleId="WW8Num4z6">
    <w:name w:val="WW8Num4z6"/>
    <w:rsid w:val="0084060E"/>
  </w:style>
  <w:style w:type="character" w:customStyle="1" w:styleId="WW8Num4z7">
    <w:name w:val="WW8Num4z7"/>
    <w:rsid w:val="0084060E"/>
  </w:style>
  <w:style w:type="character" w:customStyle="1" w:styleId="WW8Num4z8">
    <w:name w:val="WW8Num4z8"/>
    <w:rsid w:val="0084060E"/>
  </w:style>
  <w:style w:type="character" w:customStyle="1" w:styleId="WW8Num5z0">
    <w:name w:val="WW8Num5z0"/>
    <w:rsid w:val="0084060E"/>
  </w:style>
  <w:style w:type="character" w:customStyle="1" w:styleId="WW8Num5z1">
    <w:name w:val="WW8Num5z1"/>
    <w:rsid w:val="0084060E"/>
  </w:style>
  <w:style w:type="character" w:customStyle="1" w:styleId="WW8Num5z2">
    <w:name w:val="WW8Num5z2"/>
    <w:rsid w:val="0084060E"/>
  </w:style>
  <w:style w:type="character" w:customStyle="1" w:styleId="WW8Num5z3">
    <w:name w:val="WW8Num5z3"/>
    <w:rsid w:val="0084060E"/>
  </w:style>
  <w:style w:type="character" w:customStyle="1" w:styleId="WW8Num5z4">
    <w:name w:val="WW8Num5z4"/>
    <w:rsid w:val="0084060E"/>
  </w:style>
  <w:style w:type="character" w:customStyle="1" w:styleId="WW8Num5z5">
    <w:name w:val="WW8Num5z5"/>
    <w:rsid w:val="0084060E"/>
  </w:style>
  <w:style w:type="character" w:customStyle="1" w:styleId="WW8Num5z6">
    <w:name w:val="WW8Num5z6"/>
    <w:rsid w:val="0084060E"/>
  </w:style>
  <w:style w:type="character" w:customStyle="1" w:styleId="WW8Num5z7">
    <w:name w:val="WW8Num5z7"/>
    <w:rsid w:val="0084060E"/>
  </w:style>
  <w:style w:type="character" w:customStyle="1" w:styleId="WW8Num5z8">
    <w:name w:val="WW8Num5z8"/>
    <w:rsid w:val="0084060E"/>
  </w:style>
  <w:style w:type="character" w:customStyle="1" w:styleId="WW8Num6z0">
    <w:name w:val="WW8Num6z0"/>
    <w:rsid w:val="008406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4060E"/>
    <w:rPr>
      <w:rFonts w:ascii="Courier New" w:hAnsi="Courier New" w:cs="Courier New" w:hint="default"/>
    </w:rPr>
  </w:style>
  <w:style w:type="character" w:customStyle="1" w:styleId="WW8Num6z2">
    <w:name w:val="WW8Num6z2"/>
    <w:rsid w:val="0084060E"/>
    <w:rPr>
      <w:rFonts w:ascii="Wingdings" w:hAnsi="Wingdings" w:cs="Wingdings" w:hint="default"/>
    </w:rPr>
  </w:style>
  <w:style w:type="character" w:customStyle="1" w:styleId="WW8Num6z3">
    <w:name w:val="WW8Num6z3"/>
    <w:rsid w:val="0084060E"/>
    <w:rPr>
      <w:rFonts w:ascii="Symbol" w:hAnsi="Symbol" w:cs="Symbol" w:hint="default"/>
    </w:rPr>
  </w:style>
  <w:style w:type="character" w:customStyle="1" w:styleId="WW8Num7z0">
    <w:name w:val="WW8Num7z0"/>
    <w:rsid w:val="0084060E"/>
  </w:style>
  <w:style w:type="character" w:customStyle="1" w:styleId="WW8Num7z1">
    <w:name w:val="WW8Num7z1"/>
    <w:rsid w:val="0084060E"/>
  </w:style>
  <w:style w:type="character" w:customStyle="1" w:styleId="WW8Num7z2">
    <w:name w:val="WW8Num7z2"/>
    <w:rsid w:val="0084060E"/>
  </w:style>
  <w:style w:type="character" w:customStyle="1" w:styleId="WW8Num7z3">
    <w:name w:val="WW8Num7z3"/>
    <w:rsid w:val="0084060E"/>
  </w:style>
  <w:style w:type="character" w:customStyle="1" w:styleId="WW8Num7z4">
    <w:name w:val="WW8Num7z4"/>
    <w:rsid w:val="0084060E"/>
  </w:style>
  <w:style w:type="character" w:customStyle="1" w:styleId="WW8Num7z5">
    <w:name w:val="WW8Num7z5"/>
    <w:rsid w:val="0084060E"/>
  </w:style>
  <w:style w:type="character" w:customStyle="1" w:styleId="WW8Num7z6">
    <w:name w:val="WW8Num7z6"/>
    <w:rsid w:val="0084060E"/>
  </w:style>
  <w:style w:type="character" w:customStyle="1" w:styleId="WW8Num7z7">
    <w:name w:val="WW8Num7z7"/>
    <w:rsid w:val="0084060E"/>
  </w:style>
  <w:style w:type="character" w:customStyle="1" w:styleId="WW8Num7z8">
    <w:name w:val="WW8Num7z8"/>
    <w:rsid w:val="0084060E"/>
  </w:style>
  <w:style w:type="character" w:customStyle="1" w:styleId="WW8Num8z0">
    <w:name w:val="WW8Num8z0"/>
    <w:rsid w:val="0084060E"/>
  </w:style>
  <w:style w:type="character" w:customStyle="1" w:styleId="WW8Num8z1">
    <w:name w:val="WW8Num8z1"/>
    <w:rsid w:val="0084060E"/>
  </w:style>
  <w:style w:type="character" w:customStyle="1" w:styleId="WW8Num8z2">
    <w:name w:val="WW8Num8z2"/>
    <w:rsid w:val="0084060E"/>
  </w:style>
  <w:style w:type="character" w:customStyle="1" w:styleId="WW8Num8z3">
    <w:name w:val="WW8Num8z3"/>
    <w:rsid w:val="0084060E"/>
  </w:style>
  <w:style w:type="character" w:customStyle="1" w:styleId="WW8Num8z4">
    <w:name w:val="WW8Num8z4"/>
    <w:rsid w:val="0084060E"/>
  </w:style>
  <w:style w:type="character" w:customStyle="1" w:styleId="WW8Num8z5">
    <w:name w:val="WW8Num8z5"/>
    <w:rsid w:val="0084060E"/>
  </w:style>
  <w:style w:type="character" w:customStyle="1" w:styleId="WW8Num8z6">
    <w:name w:val="WW8Num8z6"/>
    <w:rsid w:val="0084060E"/>
  </w:style>
  <w:style w:type="character" w:customStyle="1" w:styleId="WW8Num8z7">
    <w:name w:val="WW8Num8z7"/>
    <w:rsid w:val="0084060E"/>
  </w:style>
  <w:style w:type="character" w:customStyle="1" w:styleId="WW8Num8z8">
    <w:name w:val="WW8Num8z8"/>
    <w:rsid w:val="0084060E"/>
  </w:style>
  <w:style w:type="character" w:customStyle="1" w:styleId="WW8Num9z0">
    <w:name w:val="WW8Num9z0"/>
    <w:rsid w:val="0084060E"/>
  </w:style>
  <w:style w:type="character" w:customStyle="1" w:styleId="WW8Num9z1">
    <w:name w:val="WW8Num9z1"/>
    <w:rsid w:val="0084060E"/>
  </w:style>
  <w:style w:type="character" w:customStyle="1" w:styleId="WW8Num9z2">
    <w:name w:val="WW8Num9z2"/>
    <w:rsid w:val="0084060E"/>
  </w:style>
  <w:style w:type="character" w:customStyle="1" w:styleId="WW8Num9z3">
    <w:name w:val="WW8Num9z3"/>
    <w:rsid w:val="0084060E"/>
  </w:style>
  <w:style w:type="character" w:customStyle="1" w:styleId="WW8Num9z4">
    <w:name w:val="WW8Num9z4"/>
    <w:rsid w:val="0084060E"/>
  </w:style>
  <w:style w:type="character" w:customStyle="1" w:styleId="WW8Num9z5">
    <w:name w:val="WW8Num9z5"/>
    <w:rsid w:val="0084060E"/>
  </w:style>
  <w:style w:type="character" w:customStyle="1" w:styleId="WW8Num9z6">
    <w:name w:val="WW8Num9z6"/>
    <w:rsid w:val="0084060E"/>
  </w:style>
  <w:style w:type="character" w:customStyle="1" w:styleId="WW8Num9z7">
    <w:name w:val="WW8Num9z7"/>
    <w:rsid w:val="0084060E"/>
  </w:style>
  <w:style w:type="character" w:customStyle="1" w:styleId="WW8Num9z8">
    <w:name w:val="WW8Num9z8"/>
    <w:rsid w:val="0084060E"/>
  </w:style>
  <w:style w:type="character" w:customStyle="1" w:styleId="WW8Num10z0">
    <w:name w:val="WW8Num10z0"/>
    <w:rsid w:val="0084060E"/>
  </w:style>
  <w:style w:type="character" w:customStyle="1" w:styleId="WW8Num10z1">
    <w:name w:val="WW8Num10z1"/>
    <w:rsid w:val="0084060E"/>
  </w:style>
  <w:style w:type="character" w:customStyle="1" w:styleId="WW8Num10z2">
    <w:name w:val="WW8Num10z2"/>
    <w:rsid w:val="0084060E"/>
  </w:style>
  <w:style w:type="character" w:customStyle="1" w:styleId="WW8Num10z3">
    <w:name w:val="WW8Num10z3"/>
    <w:rsid w:val="0084060E"/>
  </w:style>
  <w:style w:type="character" w:customStyle="1" w:styleId="WW8Num10z4">
    <w:name w:val="WW8Num10z4"/>
    <w:rsid w:val="0084060E"/>
  </w:style>
  <w:style w:type="character" w:customStyle="1" w:styleId="WW8Num10z5">
    <w:name w:val="WW8Num10z5"/>
    <w:rsid w:val="0084060E"/>
  </w:style>
  <w:style w:type="character" w:customStyle="1" w:styleId="WW8Num10z6">
    <w:name w:val="WW8Num10z6"/>
    <w:rsid w:val="0084060E"/>
  </w:style>
  <w:style w:type="character" w:customStyle="1" w:styleId="WW8Num10z7">
    <w:name w:val="WW8Num10z7"/>
    <w:rsid w:val="0084060E"/>
  </w:style>
  <w:style w:type="character" w:customStyle="1" w:styleId="WW8Num10z8">
    <w:name w:val="WW8Num10z8"/>
    <w:rsid w:val="0084060E"/>
  </w:style>
  <w:style w:type="character" w:customStyle="1" w:styleId="WW8Num11z0">
    <w:name w:val="WW8Num11z0"/>
    <w:rsid w:val="0084060E"/>
  </w:style>
  <w:style w:type="character" w:customStyle="1" w:styleId="WW8Num11z1">
    <w:name w:val="WW8Num11z1"/>
    <w:rsid w:val="0084060E"/>
  </w:style>
  <w:style w:type="character" w:customStyle="1" w:styleId="WW8Num11z2">
    <w:name w:val="WW8Num11z2"/>
    <w:rsid w:val="0084060E"/>
  </w:style>
  <w:style w:type="character" w:customStyle="1" w:styleId="WW8Num11z3">
    <w:name w:val="WW8Num11z3"/>
    <w:rsid w:val="0084060E"/>
  </w:style>
  <w:style w:type="character" w:customStyle="1" w:styleId="WW8Num11z4">
    <w:name w:val="WW8Num11z4"/>
    <w:rsid w:val="0084060E"/>
  </w:style>
  <w:style w:type="character" w:customStyle="1" w:styleId="WW8Num11z5">
    <w:name w:val="WW8Num11z5"/>
    <w:rsid w:val="0084060E"/>
  </w:style>
  <w:style w:type="character" w:customStyle="1" w:styleId="WW8Num11z6">
    <w:name w:val="WW8Num11z6"/>
    <w:rsid w:val="0084060E"/>
  </w:style>
  <w:style w:type="character" w:customStyle="1" w:styleId="WW8Num11z7">
    <w:name w:val="WW8Num11z7"/>
    <w:rsid w:val="0084060E"/>
  </w:style>
  <w:style w:type="character" w:customStyle="1" w:styleId="WW8Num11z8">
    <w:name w:val="WW8Num11z8"/>
    <w:rsid w:val="0084060E"/>
  </w:style>
  <w:style w:type="character" w:customStyle="1" w:styleId="WW8Num12z0">
    <w:name w:val="WW8Num12z0"/>
    <w:rsid w:val="0084060E"/>
  </w:style>
  <w:style w:type="character" w:customStyle="1" w:styleId="WW8Num12z1">
    <w:name w:val="WW8Num12z1"/>
    <w:rsid w:val="0084060E"/>
  </w:style>
  <w:style w:type="character" w:customStyle="1" w:styleId="WW8Num12z2">
    <w:name w:val="WW8Num12z2"/>
    <w:rsid w:val="0084060E"/>
  </w:style>
  <w:style w:type="character" w:customStyle="1" w:styleId="WW8Num12z3">
    <w:name w:val="WW8Num12z3"/>
    <w:rsid w:val="0084060E"/>
  </w:style>
  <w:style w:type="character" w:customStyle="1" w:styleId="WW8Num12z4">
    <w:name w:val="WW8Num12z4"/>
    <w:rsid w:val="0084060E"/>
  </w:style>
  <w:style w:type="character" w:customStyle="1" w:styleId="WW8Num12z5">
    <w:name w:val="WW8Num12z5"/>
    <w:rsid w:val="0084060E"/>
  </w:style>
  <w:style w:type="character" w:customStyle="1" w:styleId="WW8Num12z6">
    <w:name w:val="WW8Num12z6"/>
    <w:rsid w:val="0084060E"/>
  </w:style>
  <w:style w:type="character" w:customStyle="1" w:styleId="WW8Num12z7">
    <w:name w:val="WW8Num12z7"/>
    <w:rsid w:val="0084060E"/>
  </w:style>
  <w:style w:type="character" w:customStyle="1" w:styleId="WW8Num12z8">
    <w:name w:val="WW8Num12z8"/>
    <w:rsid w:val="0084060E"/>
  </w:style>
  <w:style w:type="character" w:customStyle="1" w:styleId="WW8Num13z0">
    <w:name w:val="WW8Num13z0"/>
    <w:rsid w:val="0084060E"/>
  </w:style>
  <w:style w:type="character" w:customStyle="1" w:styleId="WW8Num13z1">
    <w:name w:val="WW8Num13z1"/>
    <w:rsid w:val="0084060E"/>
  </w:style>
  <w:style w:type="character" w:customStyle="1" w:styleId="WW8Num13z2">
    <w:name w:val="WW8Num13z2"/>
    <w:rsid w:val="0084060E"/>
  </w:style>
  <w:style w:type="character" w:customStyle="1" w:styleId="WW8Num13z3">
    <w:name w:val="WW8Num13z3"/>
    <w:rsid w:val="0084060E"/>
  </w:style>
  <w:style w:type="character" w:customStyle="1" w:styleId="WW8Num13z4">
    <w:name w:val="WW8Num13z4"/>
    <w:rsid w:val="0084060E"/>
  </w:style>
  <w:style w:type="character" w:customStyle="1" w:styleId="WW8Num13z5">
    <w:name w:val="WW8Num13z5"/>
    <w:rsid w:val="0084060E"/>
  </w:style>
  <w:style w:type="character" w:customStyle="1" w:styleId="WW8Num13z6">
    <w:name w:val="WW8Num13z6"/>
    <w:rsid w:val="0084060E"/>
  </w:style>
  <w:style w:type="character" w:customStyle="1" w:styleId="WW8Num13z7">
    <w:name w:val="WW8Num13z7"/>
    <w:rsid w:val="0084060E"/>
  </w:style>
  <w:style w:type="character" w:customStyle="1" w:styleId="WW8Num13z8">
    <w:name w:val="WW8Num13z8"/>
    <w:rsid w:val="0084060E"/>
  </w:style>
  <w:style w:type="character" w:customStyle="1" w:styleId="WW8Num14z0">
    <w:name w:val="WW8Num14z0"/>
    <w:rsid w:val="0084060E"/>
  </w:style>
  <w:style w:type="character" w:customStyle="1" w:styleId="WW8Num14z1">
    <w:name w:val="WW8Num14z1"/>
    <w:rsid w:val="0084060E"/>
  </w:style>
  <w:style w:type="character" w:customStyle="1" w:styleId="WW8Num14z2">
    <w:name w:val="WW8Num14z2"/>
    <w:rsid w:val="0084060E"/>
  </w:style>
  <w:style w:type="character" w:customStyle="1" w:styleId="WW8Num14z3">
    <w:name w:val="WW8Num14z3"/>
    <w:rsid w:val="0084060E"/>
  </w:style>
  <w:style w:type="character" w:customStyle="1" w:styleId="WW8Num14z4">
    <w:name w:val="WW8Num14z4"/>
    <w:rsid w:val="0084060E"/>
  </w:style>
  <w:style w:type="character" w:customStyle="1" w:styleId="WW8Num14z5">
    <w:name w:val="WW8Num14z5"/>
    <w:rsid w:val="0084060E"/>
  </w:style>
  <w:style w:type="character" w:customStyle="1" w:styleId="WW8Num14z6">
    <w:name w:val="WW8Num14z6"/>
    <w:rsid w:val="0084060E"/>
  </w:style>
  <w:style w:type="character" w:customStyle="1" w:styleId="WW8Num14z7">
    <w:name w:val="WW8Num14z7"/>
    <w:rsid w:val="0084060E"/>
  </w:style>
  <w:style w:type="character" w:customStyle="1" w:styleId="WW8Num14z8">
    <w:name w:val="WW8Num14z8"/>
    <w:rsid w:val="0084060E"/>
  </w:style>
  <w:style w:type="character" w:customStyle="1" w:styleId="WW8Num15z0">
    <w:name w:val="WW8Num15z0"/>
    <w:rsid w:val="0084060E"/>
  </w:style>
  <w:style w:type="character" w:customStyle="1" w:styleId="WW8Num15z1">
    <w:name w:val="WW8Num15z1"/>
    <w:rsid w:val="0084060E"/>
  </w:style>
  <w:style w:type="character" w:customStyle="1" w:styleId="WW8Num15z2">
    <w:name w:val="WW8Num15z2"/>
    <w:rsid w:val="0084060E"/>
  </w:style>
  <w:style w:type="character" w:customStyle="1" w:styleId="WW8Num15z3">
    <w:name w:val="WW8Num15z3"/>
    <w:rsid w:val="0084060E"/>
  </w:style>
  <w:style w:type="character" w:customStyle="1" w:styleId="WW8Num15z4">
    <w:name w:val="WW8Num15z4"/>
    <w:rsid w:val="0084060E"/>
  </w:style>
  <w:style w:type="character" w:customStyle="1" w:styleId="WW8Num15z5">
    <w:name w:val="WW8Num15z5"/>
    <w:rsid w:val="0084060E"/>
  </w:style>
  <w:style w:type="character" w:customStyle="1" w:styleId="WW8Num15z6">
    <w:name w:val="WW8Num15z6"/>
    <w:rsid w:val="0084060E"/>
  </w:style>
  <w:style w:type="character" w:customStyle="1" w:styleId="WW8Num15z7">
    <w:name w:val="WW8Num15z7"/>
    <w:rsid w:val="0084060E"/>
  </w:style>
  <w:style w:type="character" w:customStyle="1" w:styleId="WW8Num15z8">
    <w:name w:val="WW8Num15z8"/>
    <w:rsid w:val="0084060E"/>
  </w:style>
  <w:style w:type="character" w:customStyle="1" w:styleId="WW8Num16z0">
    <w:name w:val="WW8Num16z0"/>
    <w:rsid w:val="0084060E"/>
  </w:style>
  <w:style w:type="character" w:customStyle="1" w:styleId="WW8Num16z1">
    <w:name w:val="WW8Num16z1"/>
    <w:rsid w:val="0084060E"/>
  </w:style>
  <w:style w:type="character" w:customStyle="1" w:styleId="WW8Num16z2">
    <w:name w:val="WW8Num16z2"/>
    <w:rsid w:val="0084060E"/>
  </w:style>
  <w:style w:type="character" w:customStyle="1" w:styleId="WW8Num16z3">
    <w:name w:val="WW8Num16z3"/>
    <w:rsid w:val="0084060E"/>
  </w:style>
  <w:style w:type="character" w:customStyle="1" w:styleId="WW8Num16z4">
    <w:name w:val="WW8Num16z4"/>
    <w:rsid w:val="0084060E"/>
  </w:style>
  <w:style w:type="character" w:customStyle="1" w:styleId="WW8Num16z5">
    <w:name w:val="WW8Num16z5"/>
    <w:rsid w:val="0084060E"/>
  </w:style>
  <w:style w:type="character" w:customStyle="1" w:styleId="WW8Num16z6">
    <w:name w:val="WW8Num16z6"/>
    <w:rsid w:val="0084060E"/>
  </w:style>
  <w:style w:type="character" w:customStyle="1" w:styleId="WW8Num16z7">
    <w:name w:val="WW8Num16z7"/>
    <w:rsid w:val="0084060E"/>
  </w:style>
  <w:style w:type="character" w:customStyle="1" w:styleId="WW8Num16z8">
    <w:name w:val="WW8Num16z8"/>
    <w:rsid w:val="0084060E"/>
  </w:style>
  <w:style w:type="character" w:customStyle="1" w:styleId="WW8Num17z0">
    <w:name w:val="WW8Num17z0"/>
    <w:rsid w:val="0084060E"/>
  </w:style>
  <w:style w:type="character" w:customStyle="1" w:styleId="WW8Num17z1">
    <w:name w:val="WW8Num17z1"/>
    <w:rsid w:val="0084060E"/>
  </w:style>
  <w:style w:type="character" w:customStyle="1" w:styleId="WW8Num17z2">
    <w:name w:val="WW8Num17z2"/>
    <w:rsid w:val="0084060E"/>
  </w:style>
  <w:style w:type="character" w:customStyle="1" w:styleId="WW8Num17z3">
    <w:name w:val="WW8Num17z3"/>
    <w:rsid w:val="0084060E"/>
  </w:style>
  <w:style w:type="character" w:customStyle="1" w:styleId="WW8Num17z4">
    <w:name w:val="WW8Num17z4"/>
    <w:rsid w:val="0084060E"/>
  </w:style>
  <w:style w:type="character" w:customStyle="1" w:styleId="WW8Num17z5">
    <w:name w:val="WW8Num17z5"/>
    <w:rsid w:val="0084060E"/>
  </w:style>
  <w:style w:type="character" w:customStyle="1" w:styleId="WW8Num17z6">
    <w:name w:val="WW8Num17z6"/>
    <w:rsid w:val="0084060E"/>
  </w:style>
  <w:style w:type="character" w:customStyle="1" w:styleId="WW8Num17z7">
    <w:name w:val="WW8Num17z7"/>
    <w:rsid w:val="0084060E"/>
  </w:style>
  <w:style w:type="character" w:customStyle="1" w:styleId="WW8Num17z8">
    <w:name w:val="WW8Num17z8"/>
    <w:rsid w:val="0084060E"/>
  </w:style>
  <w:style w:type="character" w:customStyle="1" w:styleId="WW8Num18z0">
    <w:name w:val="WW8Num18z0"/>
    <w:rsid w:val="0084060E"/>
  </w:style>
  <w:style w:type="character" w:customStyle="1" w:styleId="WW8Num18z1">
    <w:name w:val="WW8Num18z1"/>
    <w:rsid w:val="0084060E"/>
  </w:style>
  <w:style w:type="character" w:customStyle="1" w:styleId="WW8Num18z2">
    <w:name w:val="WW8Num18z2"/>
    <w:rsid w:val="0084060E"/>
  </w:style>
  <w:style w:type="character" w:customStyle="1" w:styleId="WW8Num18z3">
    <w:name w:val="WW8Num18z3"/>
    <w:rsid w:val="0084060E"/>
  </w:style>
  <w:style w:type="character" w:customStyle="1" w:styleId="WW8Num18z4">
    <w:name w:val="WW8Num18z4"/>
    <w:rsid w:val="0084060E"/>
  </w:style>
  <w:style w:type="character" w:customStyle="1" w:styleId="WW8Num18z5">
    <w:name w:val="WW8Num18z5"/>
    <w:rsid w:val="0084060E"/>
  </w:style>
  <w:style w:type="character" w:customStyle="1" w:styleId="WW8Num18z6">
    <w:name w:val="WW8Num18z6"/>
    <w:rsid w:val="0084060E"/>
  </w:style>
  <w:style w:type="character" w:customStyle="1" w:styleId="WW8Num18z7">
    <w:name w:val="WW8Num18z7"/>
    <w:rsid w:val="0084060E"/>
  </w:style>
  <w:style w:type="character" w:customStyle="1" w:styleId="WW8Num18z8">
    <w:name w:val="WW8Num18z8"/>
    <w:rsid w:val="0084060E"/>
  </w:style>
  <w:style w:type="character" w:customStyle="1" w:styleId="WW8Num19z0">
    <w:name w:val="WW8Num19z0"/>
    <w:rsid w:val="0084060E"/>
  </w:style>
  <w:style w:type="character" w:customStyle="1" w:styleId="WW8Num19z1">
    <w:name w:val="WW8Num19z1"/>
    <w:rsid w:val="0084060E"/>
  </w:style>
  <w:style w:type="character" w:customStyle="1" w:styleId="WW8Num19z2">
    <w:name w:val="WW8Num19z2"/>
    <w:rsid w:val="0084060E"/>
  </w:style>
  <w:style w:type="character" w:customStyle="1" w:styleId="WW8Num19z3">
    <w:name w:val="WW8Num19z3"/>
    <w:rsid w:val="0084060E"/>
  </w:style>
  <w:style w:type="character" w:customStyle="1" w:styleId="WW8Num19z4">
    <w:name w:val="WW8Num19z4"/>
    <w:rsid w:val="0084060E"/>
  </w:style>
  <w:style w:type="character" w:customStyle="1" w:styleId="WW8Num19z5">
    <w:name w:val="WW8Num19z5"/>
    <w:rsid w:val="0084060E"/>
  </w:style>
  <w:style w:type="character" w:customStyle="1" w:styleId="WW8Num19z6">
    <w:name w:val="WW8Num19z6"/>
    <w:rsid w:val="0084060E"/>
  </w:style>
  <w:style w:type="character" w:customStyle="1" w:styleId="WW8Num19z7">
    <w:name w:val="WW8Num19z7"/>
    <w:rsid w:val="0084060E"/>
  </w:style>
  <w:style w:type="character" w:customStyle="1" w:styleId="WW8Num19z8">
    <w:name w:val="WW8Num19z8"/>
    <w:rsid w:val="0084060E"/>
  </w:style>
  <w:style w:type="character" w:customStyle="1" w:styleId="WW8Num20z0">
    <w:name w:val="WW8Num20z0"/>
    <w:rsid w:val="0084060E"/>
  </w:style>
  <w:style w:type="character" w:customStyle="1" w:styleId="WW8Num20z1">
    <w:name w:val="WW8Num20z1"/>
    <w:rsid w:val="0084060E"/>
  </w:style>
  <w:style w:type="character" w:customStyle="1" w:styleId="WW8Num20z2">
    <w:name w:val="WW8Num20z2"/>
    <w:rsid w:val="0084060E"/>
  </w:style>
  <w:style w:type="character" w:customStyle="1" w:styleId="WW8Num20z3">
    <w:name w:val="WW8Num20z3"/>
    <w:rsid w:val="0084060E"/>
  </w:style>
  <w:style w:type="character" w:customStyle="1" w:styleId="WW8Num20z4">
    <w:name w:val="WW8Num20z4"/>
    <w:rsid w:val="0084060E"/>
  </w:style>
  <w:style w:type="character" w:customStyle="1" w:styleId="WW8Num20z5">
    <w:name w:val="WW8Num20z5"/>
    <w:rsid w:val="0084060E"/>
  </w:style>
  <w:style w:type="character" w:customStyle="1" w:styleId="WW8Num20z6">
    <w:name w:val="WW8Num20z6"/>
    <w:rsid w:val="0084060E"/>
  </w:style>
  <w:style w:type="character" w:customStyle="1" w:styleId="WW8Num20z7">
    <w:name w:val="WW8Num20z7"/>
    <w:rsid w:val="0084060E"/>
  </w:style>
  <w:style w:type="character" w:customStyle="1" w:styleId="WW8Num20z8">
    <w:name w:val="WW8Num20z8"/>
    <w:rsid w:val="0084060E"/>
  </w:style>
  <w:style w:type="character" w:customStyle="1" w:styleId="WW8Num21z0">
    <w:name w:val="WW8Num21z0"/>
    <w:rsid w:val="0084060E"/>
  </w:style>
  <w:style w:type="character" w:customStyle="1" w:styleId="WW8Num21z1">
    <w:name w:val="WW8Num21z1"/>
    <w:rsid w:val="0084060E"/>
  </w:style>
  <w:style w:type="character" w:customStyle="1" w:styleId="WW8Num21z2">
    <w:name w:val="WW8Num21z2"/>
    <w:rsid w:val="0084060E"/>
  </w:style>
  <w:style w:type="character" w:customStyle="1" w:styleId="WW8Num21z3">
    <w:name w:val="WW8Num21z3"/>
    <w:rsid w:val="0084060E"/>
  </w:style>
  <w:style w:type="character" w:customStyle="1" w:styleId="WW8Num21z4">
    <w:name w:val="WW8Num21z4"/>
    <w:rsid w:val="0084060E"/>
  </w:style>
  <w:style w:type="character" w:customStyle="1" w:styleId="WW8Num21z5">
    <w:name w:val="WW8Num21z5"/>
    <w:rsid w:val="0084060E"/>
  </w:style>
  <w:style w:type="character" w:customStyle="1" w:styleId="WW8Num21z6">
    <w:name w:val="WW8Num21z6"/>
    <w:rsid w:val="0084060E"/>
  </w:style>
  <w:style w:type="character" w:customStyle="1" w:styleId="WW8Num21z7">
    <w:name w:val="WW8Num21z7"/>
    <w:rsid w:val="0084060E"/>
  </w:style>
  <w:style w:type="character" w:customStyle="1" w:styleId="WW8Num21z8">
    <w:name w:val="WW8Num21z8"/>
    <w:rsid w:val="0084060E"/>
  </w:style>
  <w:style w:type="character" w:customStyle="1" w:styleId="WW8Num22z0">
    <w:name w:val="WW8Num22z0"/>
    <w:rsid w:val="0084060E"/>
  </w:style>
  <w:style w:type="character" w:customStyle="1" w:styleId="WW8Num22z1">
    <w:name w:val="WW8Num22z1"/>
    <w:rsid w:val="0084060E"/>
  </w:style>
  <w:style w:type="character" w:customStyle="1" w:styleId="WW8Num22z2">
    <w:name w:val="WW8Num22z2"/>
    <w:rsid w:val="0084060E"/>
  </w:style>
  <w:style w:type="character" w:customStyle="1" w:styleId="WW8Num22z3">
    <w:name w:val="WW8Num22z3"/>
    <w:rsid w:val="0084060E"/>
  </w:style>
  <w:style w:type="character" w:customStyle="1" w:styleId="WW8Num22z4">
    <w:name w:val="WW8Num22z4"/>
    <w:rsid w:val="0084060E"/>
  </w:style>
  <w:style w:type="character" w:customStyle="1" w:styleId="WW8Num22z5">
    <w:name w:val="WW8Num22z5"/>
    <w:rsid w:val="0084060E"/>
  </w:style>
  <w:style w:type="character" w:customStyle="1" w:styleId="WW8Num22z6">
    <w:name w:val="WW8Num22z6"/>
    <w:rsid w:val="0084060E"/>
  </w:style>
  <w:style w:type="character" w:customStyle="1" w:styleId="WW8Num22z7">
    <w:name w:val="WW8Num22z7"/>
    <w:rsid w:val="0084060E"/>
  </w:style>
  <w:style w:type="character" w:customStyle="1" w:styleId="WW8Num22z8">
    <w:name w:val="WW8Num22z8"/>
    <w:rsid w:val="0084060E"/>
  </w:style>
  <w:style w:type="character" w:customStyle="1" w:styleId="WW8Num23z0">
    <w:name w:val="WW8Num23z0"/>
    <w:rsid w:val="0084060E"/>
  </w:style>
  <w:style w:type="character" w:customStyle="1" w:styleId="WW8Num23z1">
    <w:name w:val="WW8Num23z1"/>
    <w:rsid w:val="0084060E"/>
  </w:style>
  <w:style w:type="character" w:customStyle="1" w:styleId="WW8Num23z2">
    <w:name w:val="WW8Num23z2"/>
    <w:rsid w:val="0084060E"/>
  </w:style>
  <w:style w:type="character" w:customStyle="1" w:styleId="WW8Num23z3">
    <w:name w:val="WW8Num23z3"/>
    <w:rsid w:val="0084060E"/>
  </w:style>
  <w:style w:type="character" w:customStyle="1" w:styleId="WW8Num23z4">
    <w:name w:val="WW8Num23z4"/>
    <w:rsid w:val="0084060E"/>
  </w:style>
  <w:style w:type="character" w:customStyle="1" w:styleId="WW8Num23z5">
    <w:name w:val="WW8Num23z5"/>
    <w:rsid w:val="0084060E"/>
  </w:style>
  <w:style w:type="character" w:customStyle="1" w:styleId="WW8Num23z6">
    <w:name w:val="WW8Num23z6"/>
    <w:rsid w:val="0084060E"/>
  </w:style>
  <w:style w:type="character" w:customStyle="1" w:styleId="WW8Num23z7">
    <w:name w:val="WW8Num23z7"/>
    <w:rsid w:val="0084060E"/>
  </w:style>
  <w:style w:type="character" w:customStyle="1" w:styleId="WW8Num23z8">
    <w:name w:val="WW8Num23z8"/>
    <w:rsid w:val="0084060E"/>
  </w:style>
  <w:style w:type="character" w:customStyle="1" w:styleId="WW8Num24z0">
    <w:name w:val="WW8Num24z0"/>
    <w:rsid w:val="0084060E"/>
  </w:style>
  <w:style w:type="character" w:customStyle="1" w:styleId="WW8Num24z1">
    <w:name w:val="WW8Num24z1"/>
    <w:rsid w:val="0084060E"/>
  </w:style>
  <w:style w:type="character" w:customStyle="1" w:styleId="WW8Num24z2">
    <w:name w:val="WW8Num24z2"/>
    <w:rsid w:val="0084060E"/>
  </w:style>
  <w:style w:type="character" w:customStyle="1" w:styleId="WW8Num24z3">
    <w:name w:val="WW8Num24z3"/>
    <w:rsid w:val="0084060E"/>
  </w:style>
  <w:style w:type="character" w:customStyle="1" w:styleId="WW8Num24z4">
    <w:name w:val="WW8Num24z4"/>
    <w:rsid w:val="0084060E"/>
  </w:style>
  <w:style w:type="character" w:customStyle="1" w:styleId="WW8Num24z5">
    <w:name w:val="WW8Num24z5"/>
    <w:rsid w:val="0084060E"/>
  </w:style>
  <w:style w:type="character" w:customStyle="1" w:styleId="WW8Num24z6">
    <w:name w:val="WW8Num24z6"/>
    <w:rsid w:val="0084060E"/>
  </w:style>
  <w:style w:type="character" w:customStyle="1" w:styleId="WW8Num24z7">
    <w:name w:val="WW8Num24z7"/>
    <w:rsid w:val="0084060E"/>
  </w:style>
  <w:style w:type="character" w:customStyle="1" w:styleId="WW8Num24z8">
    <w:name w:val="WW8Num24z8"/>
    <w:rsid w:val="0084060E"/>
  </w:style>
  <w:style w:type="character" w:customStyle="1" w:styleId="WW8Num25z0">
    <w:name w:val="WW8Num25z0"/>
    <w:rsid w:val="0084060E"/>
  </w:style>
  <w:style w:type="character" w:customStyle="1" w:styleId="WW8Num25z1">
    <w:name w:val="WW8Num25z1"/>
    <w:rsid w:val="0084060E"/>
  </w:style>
  <w:style w:type="character" w:customStyle="1" w:styleId="WW8Num25z2">
    <w:name w:val="WW8Num25z2"/>
    <w:rsid w:val="0084060E"/>
  </w:style>
  <w:style w:type="character" w:customStyle="1" w:styleId="WW8Num25z3">
    <w:name w:val="WW8Num25z3"/>
    <w:rsid w:val="0084060E"/>
  </w:style>
  <w:style w:type="character" w:customStyle="1" w:styleId="WW8Num25z4">
    <w:name w:val="WW8Num25z4"/>
    <w:rsid w:val="0084060E"/>
  </w:style>
  <w:style w:type="character" w:customStyle="1" w:styleId="WW8Num25z5">
    <w:name w:val="WW8Num25z5"/>
    <w:rsid w:val="0084060E"/>
  </w:style>
  <w:style w:type="character" w:customStyle="1" w:styleId="WW8Num25z6">
    <w:name w:val="WW8Num25z6"/>
    <w:rsid w:val="0084060E"/>
  </w:style>
  <w:style w:type="character" w:customStyle="1" w:styleId="WW8Num25z7">
    <w:name w:val="WW8Num25z7"/>
    <w:rsid w:val="0084060E"/>
  </w:style>
  <w:style w:type="character" w:customStyle="1" w:styleId="WW8Num25z8">
    <w:name w:val="WW8Num25z8"/>
    <w:rsid w:val="0084060E"/>
  </w:style>
  <w:style w:type="character" w:customStyle="1" w:styleId="WW8Num26z0">
    <w:name w:val="WW8Num26z0"/>
    <w:rsid w:val="0084060E"/>
  </w:style>
  <w:style w:type="character" w:customStyle="1" w:styleId="WW8Num26z1">
    <w:name w:val="WW8Num26z1"/>
    <w:rsid w:val="0084060E"/>
  </w:style>
  <w:style w:type="character" w:customStyle="1" w:styleId="WW8Num26z2">
    <w:name w:val="WW8Num26z2"/>
    <w:rsid w:val="0084060E"/>
  </w:style>
  <w:style w:type="character" w:customStyle="1" w:styleId="WW8Num26z3">
    <w:name w:val="WW8Num26z3"/>
    <w:rsid w:val="0084060E"/>
  </w:style>
  <w:style w:type="character" w:customStyle="1" w:styleId="WW8Num26z4">
    <w:name w:val="WW8Num26z4"/>
    <w:rsid w:val="0084060E"/>
  </w:style>
  <w:style w:type="character" w:customStyle="1" w:styleId="WW8Num26z5">
    <w:name w:val="WW8Num26z5"/>
    <w:rsid w:val="0084060E"/>
  </w:style>
  <w:style w:type="character" w:customStyle="1" w:styleId="WW8Num26z6">
    <w:name w:val="WW8Num26z6"/>
    <w:rsid w:val="0084060E"/>
  </w:style>
  <w:style w:type="character" w:customStyle="1" w:styleId="WW8Num26z7">
    <w:name w:val="WW8Num26z7"/>
    <w:rsid w:val="0084060E"/>
  </w:style>
  <w:style w:type="character" w:customStyle="1" w:styleId="WW8Num26z8">
    <w:name w:val="WW8Num26z8"/>
    <w:rsid w:val="0084060E"/>
  </w:style>
  <w:style w:type="character" w:customStyle="1" w:styleId="WW8Num27z0">
    <w:name w:val="WW8Num27z0"/>
    <w:rsid w:val="0084060E"/>
  </w:style>
  <w:style w:type="character" w:customStyle="1" w:styleId="WW8Num27z1">
    <w:name w:val="WW8Num27z1"/>
    <w:rsid w:val="0084060E"/>
  </w:style>
  <w:style w:type="character" w:customStyle="1" w:styleId="WW8Num27z2">
    <w:name w:val="WW8Num27z2"/>
    <w:rsid w:val="0084060E"/>
  </w:style>
  <w:style w:type="character" w:customStyle="1" w:styleId="WW8Num27z3">
    <w:name w:val="WW8Num27z3"/>
    <w:rsid w:val="0084060E"/>
  </w:style>
  <w:style w:type="character" w:customStyle="1" w:styleId="WW8Num27z4">
    <w:name w:val="WW8Num27z4"/>
    <w:rsid w:val="0084060E"/>
  </w:style>
  <w:style w:type="character" w:customStyle="1" w:styleId="WW8Num27z5">
    <w:name w:val="WW8Num27z5"/>
    <w:rsid w:val="0084060E"/>
  </w:style>
  <w:style w:type="character" w:customStyle="1" w:styleId="WW8Num27z6">
    <w:name w:val="WW8Num27z6"/>
    <w:rsid w:val="0084060E"/>
  </w:style>
  <w:style w:type="character" w:customStyle="1" w:styleId="WW8Num27z7">
    <w:name w:val="WW8Num27z7"/>
    <w:rsid w:val="0084060E"/>
  </w:style>
  <w:style w:type="character" w:customStyle="1" w:styleId="WW8Num27z8">
    <w:name w:val="WW8Num27z8"/>
    <w:rsid w:val="0084060E"/>
  </w:style>
  <w:style w:type="character" w:customStyle="1" w:styleId="WW8Num28z0">
    <w:name w:val="WW8Num28z0"/>
    <w:rsid w:val="0084060E"/>
  </w:style>
  <w:style w:type="character" w:customStyle="1" w:styleId="WW8Num28z1">
    <w:name w:val="WW8Num28z1"/>
    <w:rsid w:val="0084060E"/>
  </w:style>
  <w:style w:type="character" w:customStyle="1" w:styleId="WW8Num28z2">
    <w:name w:val="WW8Num28z2"/>
    <w:rsid w:val="0084060E"/>
  </w:style>
  <w:style w:type="character" w:customStyle="1" w:styleId="WW8Num28z3">
    <w:name w:val="WW8Num28z3"/>
    <w:rsid w:val="0084060E"/>
  </w:style>
  <w:style w:type="character" w:customStyle="1" w:styleId="WW8Num28z4">
    <w:name w:val="WW8Num28z4"/>
    <w:rsid w:val="0084060E"/>
  </w:style>
  <w:style w:type="character" w:customStyle="1" w:styleId="WW8Num28z5">
    <w:name w:val="WW8Num28z5"/>
    <w:rsid w:val="0084060E"/>
  </w:style>
  <w:style w:type="character" w:customStyle="1" w:styleId="WW8Num28z6">
    <w:name w:val="WW8Num28z6"/>
    <w:rsid w:val="0084060E"/>
  </w:style>
  <w:style w:type="character" w:customStyle="1" w:styleId="WW8Num28z7">
    <w:name w:val="WW8Num28z7"/>
    <w:rsid w:val="0084060E"/>
  </w:style>
  <w:style w:type="character" w:customStyle="1" w:styleId="WW8Num28z8">
    <w:name w:val="WW8Num28z8"/>
    <w:rsid w:val="0084060E"/>
  </w:style>
  <w:style w:type="character" w:customStyle="1" w:styleId="WW8Num29z0">
    <w:name w:val="WW8Num29z0"/>
    <w:rsid w:val="0084060E"/>
  </w:style>
  <w:style w:type="character" w:customStyle="1" w:styleId="WW8Num29z1">
    <w:name w:val="WW8Num29z1"/>
    <w:rsid w:val="0084060E"/>
  </w:style>
  <w:style w:type="character" w:customStyle="1" w:styleId="WW8Num29z2">
    <w:name w:val="WW8Num29z2"/>
    <w:rsid w:val="0084060E"/>
  </w:style>
  <w:style w:type="character" w:customStyle="1" w:styleId="WW8Num29z3">
    <w:name w:val="WW8Num29z3"/>
    <w:rsid w:val="0084060E"/>
  </w:style>
  <w:style w:type="character" w:customStyle="1" w:styleId="WW8Num29z4">
    <w:name w:val="WW8Num29z4"/>
    <w:rsid w:val="0084060E"/>
  </w:style>
  <w:style w:type="character" w:customStyle="1" w:styleId="WW8Num29z5">
    <w:name w:val="WW8Num29z5"/>
    <w:rsid w:val="0084060E"/>
  </w:style>
  <w:style w:type="character" w:customStyle="1" w:styleId="WW8Num29z6">
    <w:name w:val="WW8Num29z6"/>
    <w:rsid w:val="0084060E"/>
  </w:style>
  <w:style w:type="character" w:customStyle="1" w:styleId="WW8Num29z7">
    <w:name w:val="WW8Num29z7"/>
    <w:rsid w:val="0084060E"/>
  </w:style>
  <w:style w:type="character" w:customStyle="1" w:styleId="WW8Num29z8">
    <w:name w:val="WW8Num29z8"/>
    <w:rsid w:val="0084060E"/>
  </w:style>
  <w:style w:type="character" w:customStyle="1" w:styleId="WW8Num30z0">
    <w:name w:val="WW8Num30z0"/>
    <w:rsid w:val="0084060E"/>
  </w:style>
  <w:style w:type="character" w:customStyle="1" w:styleId="WW8Num30z1">
    <w:name w:val="WW8Num30z1"/>
    <w:rsid w:val="0084060E"/>
  </w:style>
  <w:style w:type="character" w:customStyle="1" w:styleId="WW8Num30z2">
    <w:name w:val="WW8Num30z2"/>
    <w:rsid w:val="0084060E"/>
  </w:style>
  <w:style w:type="character" w:customStyle="1" w:styleId="WW8Num30z3">
    <w:name w:val="WW8Num30z3"/>
    <w:rsid w:val="0084060E"/>
  </w:style>
  <w:style w:type="character" w:customStyle="1" w:styleId="WW8Num30z4">
    <w:name w:val="WW8Num30z4"/>
    <w:rsid w:val="0084060E"/>
  </w:style>
  <w:style w:type="character" w:customStyle="1" w:styleId="WW8Num30z5">
    <w:name w:val="WW8Num30z5"/>
    <w:rsid w:val="0084060E"/>
  </w:style>
  <w:style w:type="character" w:customStyle="1" w:styleId="WW8Num30z6">
    <w:name w:val="WW8Num30z6"/>
    <w:rsid w:val="0084060E"/>
  </w:style>
  <w:style w:type="character" w:customStyle="1" w:styleId="WW8Num30z7">
    <w:name w:val="WW8Num30z7"/>
    <w:rsid w:val="0084060E"/>
  </w:style>
  <w:style w:type="character" w:customStyle="1" w:styleId="WW8Num30z8">
    <w:name w:val="WW8Num30z8"/>
    <w:rsid w:val="0084060E"/>
  </w:style>
  <w:style w:type="character" w:customStyle="1" w:styleId="WW8Num31z0">
    <w:name w:val="WW8Num31z0"/>
    <w:rsid w:val="0084060E"/>
  </w:style>
  <w:style w:type="character" w:customStyle="1" w:styleId="WW8Num31z1">
    <w:name w:val="WW8Num31z1"/>
    <w:rsid w:val="0084060E"/>
  </w:style>
  <w:style w:type="character" w:customStyle="1" w:styleId="WW8Num31z2">
    <w:name w:val="WW8Num31z2"/>
    <w:rsid w:val="0084060E"/>
  </w:style>
  <w:style w:type="character" w:customStyle="1" w:styleId="WW8Num31z3">
    <w:name w:val="WW8Num31z3"/>
    <w:rsid w:val="0084060E"/>
  </w:style>
  <w:style w:type="character" w:customStyle="1" w:styleId="WW8Num31z4">
    <w:name w:val="WW8Num31z4"/>
    <w:rsid w:val="0084060E"/>
  </w:style>
  <w:style w:type="character" w:customStyle="1" w:styleId="WW8Num31z5">
    <w:name w:val="WW8Num31z5"/>
    <w:rsid w:val="0084060E"/>
  </w:style>
  <w:style w:type="character" w:customStyle="1" w:styleId="WW8Num31z6">
    <w:name w:val="WW8Num31z6"/>
    <w:rsid w:val="0084060E"/>
  </w:style>
  <w:style w:type="character" w:customStyle="1" w:styleId="WW8Num31z7">
    <w:name w:val="WW8Num31z7"/>
    <w:rsid w:val="0084060E"/>
  </w:style>
  <w:style w:type="character" w:customStyle="1" w:styleId="WW8Num31z8">
    <w:name w:val="WW8Num31z8"/>
    <w:rsid w:val="0084060E"/>
  </w:style>
  <w:style w:type="character" w:customStyle="1" w:styleId="WW8Num32z0">
    <w:name w:val="WW8Num32z0"/>
    <w:rsid w:val="0084060E"/>
  </w:style>
  <w:style w:type="character" w:customStyle="1" w:styleId="WW8Num32z1">
    <w:name w:val="WW8Num32z1"/>
    <w:rsid w:val="0084060E"/>
  </w:style>
  <w:style w:type="character" w:customStyle="1" w:styleId="WW8Num32z2">
    <w:name w:val="WW8Num32z2"/>
    <w:rsid w:val="0084060E"/>
  </w:style>
  <w:style w:type="character" w:customStyle="1" w:styleId="WW8Num32z3">
    <w:name w:val="WW8Num32z3"/>
    <w:rsid w:val="0084060E"/>
  </w:style>
  <w:style w:type="character" w:customStyle="1" w:styleId="WW8Num32z4">
    <w:name w:val="WW8Num32z4"/>
    <w:rsid w:val="0084060E"/>
  </w:style>
  <w:style w:type="character" w:customStyle="1" w:styleId="WW8Num32z5">
    <w:name w:val="WW8Num32z5"/>
    <w:rsid w:val="0084060E"/>
  </w:style>
  <w:style w:type="character" w:customStyle="1" w:styleId="WW8Num32z6">
    <w:name w:val="WW8Num32z6"/>
    <w:rsid w:val="0084060E"/>
  </w:style>
  <w:style w:type="character" w:customStyle="1" w:styleId="WW8Num32z7">
    <w:name w:val="WW8Num32z7"/>
    <w:rsid w:val="0084060E"/>
  </w:style>
  <w:style w:type="character" w:customStyle="1" w:styleId="WW8Num32z8">
    <w:name w:val="WW8Num32z8"/>
    <w:rsid w:val="0084060E"/>
  </w:style>
  <w:style w:type="character" w:customStyle="1" w:styleId="WW8Num33z0">
    <w:name w:val="WW8Num33z0"/>
    <w:rsid w:val="0084060E"/>
  </w:style>
  <w:style w:type="character" w:customStyle="1" w:styleId="WW8Num33z1">
    <w:name w:val="WW8Num33z1"/>
    <w:rsid w:val="0084060E"/>
  </w:style>
  <w:style w:type="character" w:customStyle="1" w:styleId="WW8Num33z2">
    <w:name w:val="WW8Num33z2"/>
    <w:rsid w:val="0084060E"/>
  </w:style>
  <w:style w:type="character" w:customStyle="1" w:styleId="WW8Num33z3">
    <w:name w:val="WW8Num33z3"/>
    <w:rsid w:val="0084060E"/>
  </w:style>
  <w:style w:type="character" w:customStyle="1" w:styleId="WW8Num33z4">
    <w:name w:val="WW8Num33z4"/>
    <w:rsid w:val="0084060E"/>
  </w:style>
  <w:style w:type="character" w:customStyle="1" w:styleId="WW8Num33z5">
    <w:name w:val="WW8Num33z5"/>
    <w:rsid w:val="0084060E"/>
  </w:style>
  <w:style w:type="character" w:customStyle="1" w:styleId="WW8Num33z6">
    <w:name w:val="WW8Num33z6"/>
    <w:rsid w:val="0084060E"/>
  </w:style>
  <w:style w:type="character" w:customStyle="1" w:styleId="WW8Num33z7">
    <w:name w:val="WW8Num33z7"/>
    <w:rsid w:val="0084060E"/>
  </w:style>
  <w:style w:type="character" w:customStyle="1" w:styleId="WW8Num33z8">
    <w:name w:val="WW8Num33z8"/>
    <w:rsid w:val="0084060E"/>
  </w:style>
  <w:style w:type="character" w:customStyle="1" w:styleId="WW8Num34z0">
    <w:name w:val="WW8Num34z0"/>
    <w:rsid w:val="0084060E"/>
  </w:style>
  <w:style w:type="character" w:customStyle="1" w:styleId="WW8Num34z1">
    <w:name w:val="WW8Num34z1"/>
    <w:rsid w:val="0084060E"/>
  </w:style>
  <w:style w:type="character" w:customStyle="1" w:styleId="WW8Num34z2">
    <w:name w:val="WW8Num34z2"/>
    <w:rsid w:val="0084060E"/>
  </w:style>
  <w:style w:type="character" w:customStyle="1" w:styleId="WW8Num34z3">
    <w:name w:val="WW8Num34z3"/>
    <w:rsid w:val="0084060E"/>
  </w:style>
  <w:style w:type="character" w:customStyle="1" w:styleId="WW8Num34z4">
    <w:name w:val="WW8Num34z4"/>
    <w:rsid w:val="0084060E"/>
  </w:style>
  <w:style w:type="character" w:customStyle="1" w:styleId="WW8Num34z5">
    <w:name w:val="WW8Num34z5"/>
    <w:rsid w:val="0084060E"/>
  </w:style>
  <w:style w:type="character" w:customStyle="1" w:styleId="WW8Num34z6">
    <w:name w:val="WW8Num34z6"/>
    <w:rsid w:val="0084060E"/>
  </w:style>
  <w:style w:type="character" w:customStyle="1" w:styleId="WW8Num34z7">
    <w:name w:val="WW8Num34z7"/>
    <w:rsid w:val="0084060E"/>
  </w:style>
  <w:style w:type="character" w:customStyle="1" w:styleId="WW8Num34z8">
    <w:name w:val="WW8Num34z8"/>
    <w:rsid w:val="0084060E"/>
  </w:style>
  <w:style w:type="character" w:customStyle="1" w:styleId="11">
    <w:name w:val="Основной шрифт абзаца1"/>
    <w:rsid w:val="0084060E"/>
  </w:style>
  <w:style w:type="character" w:styleId="a3">
    <w:name w:val="page number"/>
    <w:basedOn w:val="11"/>
    <w:rsid w:val="0084060E"/>
  </w:style>
  <w:style w:type="character" w:customStyle="1" w:styleId="a4">
    <w:name w:val="Текст выноски Знак"/>
    <w:uiPriority w:val="99"/>
    <w:rsid w:val="0084060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4060E"/>
    <w:rPr>
      <w:sz w:val="16"/>
      <w:szCs w:val="16"/>
    </w:rPr>
  </w:style>
  <w:style w:type="character" w:customStyle="1" w:styleId="a5">
    <w:name w:val="Текст примечания Знак"/>
    <w:basedOn w:val="11"/>
    <w:rsid w:val="0084060E"/>
  </w:style>
  <w:style w:type="character" w:customStyle="1" w:styleId="a6">
    <w:name w:val="Тема примечания Знак"/>
    <w:rsid w:val="0084060E"/>
    <w:rPr>
      <w:b/>
      <w:bCs/>
    </w:rPr>
  </w:style>
  <w:style w:type="character" w:styleId="a7">
    <w:name w:val="Placeholder Text"/>
    <w:rsid w:val="0084060E"/>
    <w:rPr>
      <w:color w:val="808080"/>
    </w:rPr>
  </w:style>
  <w:style w:type="character" w:styleId="a8">
    <w:name w:val="Hyperlink"/>
    <w:rsid w:val="0084060E"/>
    <w:rPr>
      <w:color w:val="0000FF"/>
      <w:u w:val="single"/>
    </w:rPr>
  </w:style>
  <w:style w:type="character" w:customStyle="1" w:styleId="a9">
    <w:name w:val="Текст Знак"/>
    <w:rsid w:val="0084060E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8406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84060E"/>
    <w:pPr>
      <w:jc w:val="both"/>
    </w:pPr>
    <w:rPr>
      <w:sz w:val="28"/>
    </w:rPr>
  </w:style>
  <w:style w:type="paragraph" w:styleId="ac">
    <w:name w:val="List"/>
    <w:basedOn w:val="aa"/>
    <w:rsid w:val="0084060E"/>
    <w:rPr>
      <w:rFonts w:cs="Mangal"/>
    </w:rPr>
  </w:style>
  <w:style w:type="paragraph" w:styleId="ad">
    <w:name w:val="caption"/>
    <w:basedOn w:val="a"/>
    <w:qFormat/>
    <w:rsid w:val="0084060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8406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406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4060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4060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406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4060E"/>
    <w:pPr>
      <w:jc w:val="both"/>
    </w:pPr>
    <w:rPr>
      <w:sz w:val="32"/>
    </w:rPr>
  </w:style>
  <w:style w:type="paragraph" w:styleId="ae">
    <w:name w:val="Body Text Indent"/>
    <w:basedOn w:val="a"/>
    <w:link w:val="af"/>
    <w:rsid w:val="008406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4060E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84060E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4060E"/>
  </w:style>
  <w:style w:type="paragraph" w:styleId="af3">
    <w:name w:val="footer"/>
    <w:basedOn w:val="a"/>
    <w:link w:val="af4"/>
    <w:uiPriority w:val="99"/>
    <w:rsid w:val="0084060E"/>
  </w:style>
  <w:style w:type="paragraph" w:styleId="af5">
    <w:name w:val="Balloon Text"/>
    <w:basedOn w:val="a"/>
    <w:uiPriority w:val="99"/>
    <w:rsid w:val="0084060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84060E"/>
    <w:rPr>
      <w:sz w:val="20"/>
      <w:szCs w:val="20"/>
    </w:rPr>
  </w:style>
  <w:style w:type="paragraph" w:styleId="af6">
    <w:name w:val="annotation subject"/>
    <w:basedOn w:val="16"/>
    <w:next w:val="16"/>
    <w:rsid w:val="0084060E"/>
    <w:rPr>
      <w:b/>
      <w:bCs/>
    </w:rPr>
  </w:style>
  <w:style w:type="paragraph" w:styleId="af7">
    <w:name w:val="Revision"/>
    <w:rsid w:val="0084060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8406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406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84060E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8406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8406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rsid w:val="0084060E"/>
    <w:pPr>
      <w:suppressLineNumbers/>
    </w:pPr>
  </w:style>
  <w:style w:type="paragraph" w:customStyle="1" w:styleId="afb">
    <w:name w:val="Заголовок таблицы"/>
    <w:basedOn w:val="afa"/>
    <w:rsid w:val="0084060E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84060E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DA0D3D"/>
    <w:rPr>
      <w:sz w:val="24"/>
      <w:szCs w:val="24"/>
      <w:lang w:eastAsia="zh-CN"/>
    </w:rPr>
  </w:style>
  <w:style w:type="paragraph" w:customStyle="1" w:styleId="310">
    <w:name w:val="Заголовок 31"/>
    <w:basedOn w:val="13"/>
    <w:next w:val="aa"/>
    <w:qFormat/>
    <w:rsid w:val="005F1708"/>
    <w:pPr>
      <w:overflowPunct w:val="0"/>
      <w:spacing w:before="140" w:line="276" w:lineRule="auto"/>
      <w:outlineLvl w:val="2"/>
    </w:pPr>
    <w:rPr>
      <w:rFonts w:ascii="Liberation Serif" w:eastAsia="Tahoma" w:hAnsi="Liberation Serif" w:cs="Tahoma"/>
      <w:b/>
      <w:bCs/>
      <w:lang w:eastAsia="en-US"/>
    </w:rPr>
  </w:style>
  <w:style w:type="paragraph" w:styleId="23">
    <w:name w:val="Body Text Indent 2"/>
    <w:basedOn w:val="a"/>
    <w:link w:val="24"/>
    <w:semiHidden/>
    <w:unhideWhenUsed/>
    <w:rsid w:val="00DB27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B275B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DB275B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B275B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B275B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DB275B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DB275B"/>
    <w:rPr>
      <w:sz w:val="32"/>
      <w:szCs w:val="24"/>
      <w:lang w:eastAsia="zh-CN"/>
    </w:rPr>
  </w:style>
  <w:style w:type="paragraph" w:styleId="aff">
    <w:name w:val="footnote text"/>
    <w:basedOn w:val="a"/>
    <w:link w:val="aff0"/>
    <w:semiHidden/>
    <w:unhideWhenUsed/>
    <w:rsid w:val="00DB275B"/>
    <w:pPr>
      <w:suppressAutoHyphens w:val="0"/>
    </w:pPr>
    <w:rPr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DB275B"/>
  </w:style>
  <w:style w:type="paragraph" w:styleId="33">
    <w:name w:val="Body Text Indent 3"/>
    <w:basedOn w:val="a"/>
    <w:link w:val="34"/>
    <w:uiPriority w:val="99"/>
    <w:unhideWhenUsed/>
    <w:rsid w:val="00DB275B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B275B"/>
    <w:rPr>
      <w:sz w:val="16"/>
      <w:szCs w:val="16"/>
    </w:rPr>
  </w:style>
  <w:style w:type="character" w:customStyle="1" w:styleId="ab">
    <w:name w:val="Основной текст Знак"/>
    <w:basedOn w:val="a0"/>
    <w:link w:val="aa"/>
    <w:uiPriority w:val="99"/>
    <w:rsid w:val="00DB275B"/>
    <w:rPr>
      <w:sz w:val="28"/>
      <w:szCs w:val="24"/>
      <w:lang w:eastAsia="zh-CN"/>
    </w:rPr>
  </w:style>
  <w:style w:type="paragraph" w:customStyle="1" w:styleId="ConsPlusNormal">
    <w:name w:val="ConsPlusNormal"/>
    <w:uiPriority w:val="99"/>
    <w:rsid w:val="00DB27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5298-8129-4D42-A609-5362F4E3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Svetlana</cp:lastModifiedBy>
  <cp:revision>2</cp:revision>
  <cp:lastPrinted>2023-12-06T14:55:00Z</cp:lastPrinted>
  <dcterms:created xsi:type="dcterms:W3CDTF">2024-08-05T14:38:00Z</dcterms:created>
  <dcterms:modified xsi:type="dcterms:W3CDTF">2024-08-05T14:38:00Z</dcterms:modified>
</cp:coreProperties>
</file>