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176E8" w:rsidRPr="00192E88" w:rsidRDefault="009176E8" w:rsidP="009176E8">
      <w:pPr>
        <w:shd w:val="clear" w:color="auto" w:fill="FFFFFF" w:themeFill="background1"/>
        <w:tabs>
          <w:tab w:val="left" w:pos="180"/>
        </w:tabs>
        <w:jc w:val="center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</w:t>
      </w:r>
    </w:p>
    <w:p w:rsidR="009176E8" w:rsidRDefault="009176E8" w:rsidP="009176E8">
      <w:pPr>
        <w:shd w:val="clear" w:color="auto" w:fill="FFFFFF" w:themeFill="background1"/>
        <w:tabs>
          <w:tab w:val="left" w:pos="180"/>
        </w:tabs>
        <w:jc w:val="center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о местных налогах и сборах»</w:t>
      </w:r>
    </w:p>
    <w:p w:rsidR="009176E8" w:rsidRPr="00192E88" w:rsidRDefault="009176E8" w:rsidP="009176E8">
      <w:pPr>
        <w:shd w:val="clear" w:color="auto" w:fill="FFFFFF" w:themeFill="background1"/>
        <w:tabs>
          <w:tab w:val="left" w:pos="18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9176E8" w:rsidRPr="00192E88" w:rsidRDefault="009176E8" w:rsidP="009176E8">
      <w:pPr>
        <w:shd w:val="clear" w:color="auto" w:fill="FFFFFF" w:themeFill="background1"/>
        <w:ind w:firstLine="709"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</w:t>
      </w:r>
      <w:r w:rsidR="00B951E7">
        <w:rPr>
          <w:rFonts w:ascii="PT Astra Serif" w:hAnsi="PT Astra Serif"/>
          <w:sz w:val="28"/>
          <w:szCs w:val="28"/>
        </w:rPr>
        <w:t>ых и муниципальных услуг», частью</w:t>
      </w:r>
      <w:r w:rsidRPr="00192E88">
        <w:rPr>
          <w:rFonts w:ascii="PT Astra Serif" w:hAnsi="PT Astra Serif"/>
          <w:sz w:val="28"/>
          <w:szCs w:val="28"/>
        </w:rPr>
        <w:t xml:space="preserve"> 2 статьи 34.2 Налогового кодекса Российской Федерации, на основании </w:t>
      </w:r>
      <w:r>
        <w:rPr>
          <w:rFonts w:ascii="PT Astra Serif" w:hAnsi="PT Astra Serif"/>
          <w:sz w:val="28"/>
          <w:szCs w:val="28"/>
        </w:rPr>
        <w:t>статьи 41</w:t>
      </w:r>
      <w:r w:rsidRPr="00192E8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 w:rsidRPr="00192E8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 w:rsidRPr="00192E88">
        <w:rPr>
          <w:rFonts w:ascii="PT Astra Serif" w:hAnsi="PT Astra Serif"/>
          <w:sz w:val="28"/>
          <w:szCs w:val="28"/>
        </w:rPr>
        <w:t xml:space="preserve"> район </w:t>
      </w:r>
      <w:r w:rsidRPr="009176E8">
        <w:rPr>
          <w:rFonts w:ascii="PT Astra Serif" w:hAnsi="PT Astra Serif"/>
          <w:b/>
          <w:sz w:val="28"/>
          <w:szCs w:val="28"/>
        </w:rPr>
        <w:t>ПОСТАНОВЛЯЕТ</w:t>
      </w:r>
      <w:r w:rsidRPr="00192E88">
        <w:rPr>
          <w:rFonts w:ascii="PT Astra Serif" w:hAnsi="PT Astra Serif"/>
          <w:sz w:val="28"/>
          <w:szCs w:val="28"/>
        </w:rPr>
        <w:t>:</w:t>
      </w:r>
    </w:p>
    <w:p w:rsidR="009176E8" w:rsidRPr="00192E88" w:rsidRDefault="009176E8" w:rsidP="009176E8">
      <w:pPr>
        <w:shd w:val="clear" w:color="auto" w:fill="FFFFFF" w:themeFill="background1"/>
        <w:tabs>
          <w:tab w:val="left" w:pos="1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1. Утвердить 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</w:t>
      </w:r>
      <w:r w:rsidR="00B55D2C">
        <w:rPr>
          <w:rFonts w:ascii="PT Astra Serif" w:hAnsi="PT Astra Serif"/>
          <w:sz w:val="28"/>
          <w:szCs w:val="28"/>
        </w:rPr>
        <w:t>в о местных налогах и сборах» (П</w:t>
      </w:r>
      <w:r w:rsidRPr="00192E88">
        <w:rPr>
          <w:rFonts w:ascii="PT Astra Serif" w:hAnsi="PT Astra Serif"/>
          <w:sz w:val="28"/>
          <w:szCs w:val="28"/>
        </w:rPr>
        <w:t>риложение).</w:t>
      </w:r>
    </w:p>
    <w:p w:rsidR="009176E8" w:rsidRPr="00192E88" w:rsidRDefault="009176E8" w:rsidP="009176E8">
      <w:pPr>
        <w:shd w:val="clear" w:color="auto" w:fill="FFFFFF" w:themeFill="background1"/>
        <w:tabs>
          <w:tab w:val="left" w:pos="79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64103">
        <w:rPr>
          <w:rFonts w:ascii="PT Astra Serif" w:hAnsi="PT Astra Serif"/>
          <w:sz w:val="28"/>
          <w:szCs w:val="28"/>
        </w:rPr>
        <w:t>. Опубликоват</w:t>
      </w:r>
      <w:r>
        <w:rPr>
          <w:rFonts w:ascii="PT Astra Serif" w:hAnsi="PT Astra Serif"/>
          <w:sz w:val="28"/>
          <w:szCs w:val="28"/>
        </w:rPr>
        <w:t xml:space="preserve">ь </w:t>
      </w:r>
      <w:r w:rsidRPr="00064103">
        <w:rPr>
          <w:rFonts w:ascii="PT Astra Serif" w:hAnsi="PT Astra Serif"/>
          <w:sz w:val="28"/>
          <w:szCs w:val="28"/>
        </w:rPr>
        <w:t xml:space="preserve"> постановление в</w:t>
      </w:r>
      <w:r>
        <w:rPr>
          <w:rFonts w:ascii="PT Astra Serif" w:hAnsi="PT Astra Serif"/>
          <w:sz w:val="28"/>
          <w:szCs w:val="28"/>
        </w:rPr>
        <w:t xml:space="preserve"> официальном печатном средстве массовой информации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«Вести</w:t>
      </w:r>
      <w:r w:rsidR="00203B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03B55">
        <w:rPr>
          <w:rFonts w:ascii="PT Astra Serif" w:hAnsi="PT Astra Serif"/>
          <w:sz w:val="28"/>
          <w:szCs w:val="28"/>
        </w:rPr>
        <w:t>Плавского</w:t>
      </w:r>
      <w:proofErr w:type="spellEnd"/>
      <w:r w:rsidR="00203B55">
        <w:rPr>
          <w:rFonts w:ascii="PT Astra Serif" w:hAnsi="PT Astra Serif"/>
          <w:sz w:val="28"/>
          <w:szCs w:val="28"/>
        </w:rPr>
        <w:t xml:space="preserve"> района» и </w:t>
      </w:r>
      <w:proofErr w:type="gramStart"/>
      <w:r w:rsidR="00203B55">
        <w:rPr>
          <w:rFonts w:ascii="PT Astra Serif" w:hAnsi="PT Astra Serif"/>
          <w:sz w:val="28"/>
          <w:szCs w:val="28"/>
        </w:rPr>
        <w:t>разместить его</w:t>
      </w:r>
      <w:proofErr w:type="gramEnd"/>
      <w:r w:rsidR="00203B55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203B55">
        <w:rPr>
          <w:rFonts w:ascii="PT Astra Serif" w:hAnsi="PT Astra Serif"/>
          <w:sz w:val="28"/>
          <w:szCs w:val="28"/>
        </w:rPr>
        <w:t>Плавский</w:t>
      </w:r>
      <w:proofErr w:type="spellEnd"/>
      <w:r w:rsidR="00203B55">
        <w:rPr>
          <w:rFonts w:ascii="PT Astra Serif" w:hAnsi="PT Astra Serif"/>
          <w:sz w:val="28"/>
          <w:szCs w:val="28"/>
        </w:rPr>
        <w:t xml:space="preserve"> район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176E8">
      <w:pPr>
        <w:shd w:val="clear" w:color="auto" w:fill="FFFFFF" w:themeFill="background1"/>
        <w:tabs>
          <w:tab w:val="left" w:pos="79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92E88">
        <w:rPr>
          <w:rFonts w:ascii="PT Astra Serif" w:hAnsi="PT Astra Serif"/>
          <w:sz w:val="28"/>
          <w:szCs w:val="28"/>
        </w:rPr>
        <w:t>. Постановление вступает в силу со дня опубликования.</w:t>
      </w:r>
    </w:p>
    <w:p w:rsidR="009176E8" w:rsidRPr="00980CF9" w:rsidRDefault="009176E8" w:rsidP="009176E8">
      <w:pPr>
        <w:pStyle w:val="ConsPlusNormal"/>
        <w:rPr>
          <w:rFonts w:ascii="PT Astra Serif" w:hAnsi="PT Astra Serif"/>
          <w:sz w:val="28"/>
          <w:szCs w:val="28"/>
        </w:rPr>
      </w:pPr>
    </w:p>
    <w:p w:rsidR="009176E8" w:rsidRPr="00980CF9" w:rsidRDefault="009176E8" w:rsidP="009176E8">
      <w:pPr>
        <w:pStyle w:val="ConsPlusNormal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2241"/>
        <w:gridCol w:w="3269"/>
      </w:tblGrid>
      <w:tr w:rsidR="009176E8" w:rsidRPr="00980CF9" w:rsidTr="00636D8B">
        <w:trPr>
          <w:trHeight w:val="229"/>
        </w:trPr>
        <w:tc>
          <w:tcPr>
            <w:tcW w:w="2121" w:type="pct"/>
          </w:tcPr>
          <w:p w:rsidR="009176E8" w:rsidRPr="00980CF9" w:rsidRDefault="009176E8" w:rsidP="00203B5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80CF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203B55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proofErr w:type="spellEnd"/>
            <w:r w:rsidR="00203B5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980CF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71" w:type="pct"/>
            <w:vAlign w:val="center"/>
          </w:tcPr>
          <w:p w:rsidR="009176E8" w:rsidRPr="00980CF9" w:rsidRDefault="009176E8" w:rsidP="00636D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8" w:type="pct"/>
            <w:vAlign w:val="bottom"/>
          </w:tcPr>
          <w:p w:rsidR="009176E8" w:rsidRPr="00980CF9" w:rsidRDefault="00203B55" w:rsidP="00636D8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А.Р.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Гарифзянов</w:t>
            </w:r>
            <w:proofErr w:type="spellEnd"/>
          </w:p>
        </w:tc>
      </w:tr>
    </w:tbl>
    <w:p w:rsidR="009176E8" w:rsidRPr="00980CF9" w:rsidRDefault="009176E8" w:rsidP="009176E8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</w:p>
    <w:p w:rsidR="009176E8" w:rsidRPr="00203B55" w:rsidRDefault="009176E8" w:rsidP="00203B55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203B55">
        <w:rPr>
          <w:rFonts w:ascii="PT Astra Serif" w:eastAsia="Calibri" w:hAnsi="PT Astra Serif"/>
          <w:sz w:val="20"/>
          <w:szCs w:val="20"/>
          <w:lang w:eastAsia="en-US"/>
        </w:rPr>
        <w:t xml:space="preserve">Исп. </w:t>
      </w:r>
      <w:r w:rsidR="00203B55" w:rsidRPr="00203B55">
        <w:rPr>
          <w:rFonts w:ascii="PT Astra Serif" w:eastAsia="Calibri" w:hAnsi="PT Astra Serif"/>
          <w:sz w:val="20"/>
          <w:szCs w:val="20"/>
          <w:lang w:eastAsia="en-US"/>
        </w:rPr>
        <w:t>Агеева Инна Валериевна</w:t>
      </w:r>
    </w:p>
    <w:p w:rsidR="00203B55" w:rsidRPr="00203B55" w:rsidRDefault="00203B55" w:rsidP="00203B55">
      <w:pPr>
        <w:autoSpaceDE w:val="0"/>
        <w:autoSpaceDN w:val="0"/>
        <w:adjustRightInd w:val="0"/>
        <w:jc w:val="both"/>
        <w:rPr>
          <w:rFonts w:ascii="PT Astra Serif" w:eastAsia="Calibri" w:hAnsi="PT Astra Serif"/>
          <w:sz w:val="20"/>
          <w:szCs w:val="20"/>
          <w:lang w:eastAsia="en-US"/>
        </w:rPr>
      </w:pPr>
      <w:r w:rsidRPr="00203B55">
        <w:rPr>
          <w:rFonts w:ascii="PT Astra Serif" w:eastAsia="Calibri" w:hAnsi="PT Astra Serif"/>
          <w:sz w:val="20"/>
          <w:szCs w:val="20"/>
          <w:lang w:eastAsia="en-US"/>
        </w:rPr>
        <w:t>Тел: (48752) 2-22-06</w:t>
      </w:r>
    </w:p>
    <w:tbl>
      <w:tblPr>
        <w:tblStyle w:val="afc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  <w:gridCol w:w="4295"/>
      </w:tblGrid>
      <w:tr w:rsidR="009176E8" w:rsidRPr="00192E88" w:rsidTr="00636D8B">
        <w:trPr>
          <w:cantSplit/>
        </w:trPr>
        <w:tc>
          <w:tcPr>
            <w:tcW w:w="5059" w:type="dxa"/>
          </w:tcPr>
          <w:p w:rsidR="009176E8" w:rsidRPr="00192E88" w:rsidRDefault="009176E8" w:rsidP="00636D8B">
            <w:pPr>
              <w:pStyle w:val="afe"/>
              <w:shd w:val="clear" w:color="auto" w:fill="FFFFFF" w:themeFill="background1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95" w:type="dxa"/>
          </w:tcPr>
          <w:p w:rsidR="009176E8" w:rsidRPr="00192E88" w:rsidRDefault="009176E8" w:rsidP="00636D8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E8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176E8" w:rsidRPr="00192E88" w:rsidRDefault="009176E8" w:rsidP="00636D8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E8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176E8" w:rsidRPr="00192E88" w:rsidRDefault="009176E8" w:rsidP="00636D8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E8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176E8" w:rsidRPr="00192E88" w:rsidRDefault="00203B55" w:rsidP="00636D8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Плавский</w:t>
            </w:r>
            <w:proofErr w:type="spellEnd"/>
            <w:r w:rsidR="009176E8" w:rsidRPr="00192E8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176E8" w:rsidRPr="00192E88" w:rsidRDefault="009176E8" w:rsidP="00636D8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2E88">
              <w:rPr>
                <w:rFonts w:ascii="PT Astra Serif" w:hAnsi="PT Astra Serif"/>
                <w:sz w:val="28"/>
                <w:szCs w:val="28"/>
              </w:rPr>
              <w:t>от __________ №_____</w:t>
            </w:r>
          </w:p>
          <w:p w:rsidR="009176E8" w:rsidRPr="00192E88" w:rsidRDefault="009176E8" w:rsidP="00636D8B">
            <w:pPr>
              <w:shd w:val="clear" w:color="auto" w:fill="FFFFFF" w:themeFill="background1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76E8" w:rsidRDefault="009176E8" w:rsidP="009176E8">
      <w:pPr>
        <w:pStyle w:val="afe"/>
        <w:shd w:val="clear" w:color="auto" w:fill="FFFFFF" w:themeFill="background1"/>
        <w:spacing w:before="0" w:beforeAutospacing="0" w:after="0" w:afterAutospacing="0"/>
        <w:jc w:val="center"/>
        <w:rPr>
          <w:rStyle w:val="afd"/>
          <w:rFonts w:ascii="PT Astra Serif" w:hAnsi="PT Astra Serif"/>
          <w:sz w:val="28"/>
          <w:szCs w:val="28"/>
        </w:rPr>
      </w:pPr>
    </w:p>
    <w:p w:rsidR="009176E8" w:rsidRDefault="009176E8" w:rsidP="009176E8">
      <w:pPr>
        <w:pStyle w:val="afe"/>
        <w:shd w:val="clear" w:color="auto" w:fill="FFFFFF" w:themeFill="background1"/>
        <w:spacing w:before="0" w:beforeAutospacing="0" w:after="0" w:afterAutospacing="0"/>
        <w:jc w:val="center"/>
        <w:rPr>
          <w:rStyle w:val="afd"/>
          <w:rFonts w:ascii="PT Astra Serif" w:hAnsi="PT Astra Serif"/>
          <w:sz w:val="28"/>
          <w:szCs w:val="28"/>
        </w:rPr>
      </w:pPr>
    </w:p>
    <w:p w:rsidR="009176E8" w:rsidRDefault="009176E8" w:rsidP="009176E8">
      <w:pPr>
        <w:pStyle w:val="afe"/>
        <w:shd w:val="clear" w:color="auto" w:fill="FFFFFF" w:themeFill="background1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192E88">
        <w:rPr>
          <w:rStyle w:val="afd"/>
          <w:rFonts w:ascii="PT Astra Serif" w:hAnsi="PT Astra Serif"/>
          <w:sz w:val="28"/>
          <w:szCs w:val="28"/>
        </w:rPr>
        <w:t>Административный регламент</w:t>
      </w:r>
      <w:r w:rsidRPr="00192E88">
        <w:rPr>
          <w:rFonts w:ascii="PT Astra Serif" w:hAnsi="PT Astra Serif"/>
          <w:sz w:val="28"/>
          <w:szCs w:val="28"/>
        </w:rPr>
        <w:br/>
      </w:r>
      <w:r w:rsidRPr="00192E88">
        <w:rPr>
          <w:rStyle w:val="afd"/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92E88">
        <w:rPr>
          <w:rFonts w:ascii="PT Astra Serif" w:hAnsi="PT Astra Serif"/>
          <w:b/>
          <w:sz w:val="28"/>
          <w:szCs w:val="28"/>
        </w:rPr>
        <w:t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9176E8" w:rsidRPr="00192E88" w:rsidRDefault="009176E8" w:rsidP="009176E8">
      <w:pPr>
        <w:pStyle w:val="afe"/>
        <w:shd w:val="clear" w:color="auto" w:fill="FFFFFF" w:themeFill="background1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9176E8" w:rsidRDefault="009176E8" w:rsidP="009176E8">
      <w:pPr>
        <w:keepNext/>
        <w:keepLines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E88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E88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9176E8" w:rsidRPr="00192E88" w:rsidRDefault="009176E8" w:rsidP="009176E8">
      <w:pPr>
        <w:keepNext/>
        <w:keepLines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E88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E88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E88">
        <w:rPr>
          <w:rFonts w:ascii="PT Astra Serif" w:hAnsi="PT Astra Serif"/>
          <w:sz w:val="28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(далее – </w:t>
      </w:r>
      <w:r w:rsidR="00B951E7">
        <w:rPr>
          <w:rFonts w:ascii="PT Astra Serif" w:hAnsi="PT Astra Serif"/>
          <w:sz w:val="28"/>
          <w:szCs w:val="28"/>
          <w:lang w:eastAsia="ru-RU"/>
        </w:rPr>
        <w:t>Административный регламент,</w:t>
      </w:r>
      <w:r w:rsidR="006C646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Услуга).</w:t>
      </w: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E88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Административному регламенту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192E88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Вариант определяет</w:t>
      </w:r>
      <w:r w:rsidR="00B951E7">
        <w:rPr>
          <w:rFonts w:ascii="PT Astra Serif" w:hAnsi="PT Astra Serif"/>
          <w:sz w:val="28"/>
          <w:szCs w:val="28"/>
          <w:lang w:eastAsia="ru-RU"/>
        </w:rPr>
        <w:t>ся в соответствии с таблицей 2 П</w:t>
      </w:r>
      <w:r w:rsidRPr="00192E88">
        <w:rPr>
          <w:rFonts w:ascii="PT Astra Serif" w:hAnsi="PT Astra Serif"/>
          <w:sz w:val="28"/>
          <w:szCs w:val="28"/>
          <w:lang w:eastAsia="ru-RU"/>
        </w:rPr>
        <w:t>риложения № 1 к Административному регламенту исходя из общих признаков заявителя.</w:t>
      </w: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E88">
        <w:rPr>
          <w:rStyle w:val="aff2"/>
          <w:rFonts w:ascii="PT Astra Serif" w:hAnsi="PT Astra Serif"/>
          <w:sz w:val="28"/>
          <w:szCs w:val="28"/>
          <w:lang w:eastAsia="ru-RU"/>
        </w:rPr>
        <w:footnoteReference w:id="1"/>
      </w:r>
      <w:r w:rsidRPr="00192E88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176E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E88">
        <w:rPr>
          <w:rStyle w:val="aff2"/>
          <w:rFonts w:ascii="PT Astra Serif" w:hAnsi="PT Astra Serif"/>
          <w:sz w:val="28"/>
          <w:szCs w:val="28"/>
          <w:lang w:eastAsia="ru-RU"/>
        </w:rPr>
        <w:footnoteReference w:id="2"/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6.1. </w:t>
      </w:r>
      <w:r w:rsidRPr="003E2E0D">
        <w:rPr>
          <w:rFonts w:ascii="PT Astra Serif" w:hAnsi="PT Astra Serif"/>
          <w:sz w:val="28"/>
          <w:szCs w:val="28"/>
        </w:rPr>
        <w:t xml:space="preserve"> Место нахождения администрации муниципального образования </w:t>
      </w:r>
      <w:proofErr w:type="spellStart"/>
      <w:r w:rsidRPr="003E2E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3E2E0D">
        <w:rPr>
          <w:rFonts w:ascii="PT Astra Serif" w:hAnsi="PT Astra Serif"/>
          <w:sz w:val="28"/>
          <w:szCs w:val="28"/>
        </w:rPr>
        <w:t xml:space="preserve"> район: 301470, Тульская область, г. Плавск, ул. Коммунаров, д.43.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E2E0D">
        <w:rPr>
          <w:rFonts w:ascii="PT Astra Serif" w:hAnsi="PT Astra Serif"/>
          <w:sz w:val="28"/>
          <w:szCs w:val="28"/>
        </w:rPr>
        <w:lastRenderedPageBreak/>
        <w:t xml:space="preserve">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3E2E0D"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Pr="003E2E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3E2E0D">
        <w:rPr>
          <w:rFonts w:ascii="PT Astra Serif" w:hAnsi="PT Astra Serif"/>
          <w:sz w:val="28"/>
          <w:szCs w:val="28"/>
        </w:rPr>
        <w:t xml:space="preserve"> район расположено по адресу: 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3E2E0D">
        <w:rPr>
          <w:rFonts w:ascii="PT Astra Serif" w:hAnsi="PT Astra Serif"/>
          <w:sz w:val="28"/>
          <w:szCs w:val="28"/>
        </w:rPr>
        <w:t>301470, Тульская область, г. Плавск, ул. Коммунаров, д.43, кабинеты 23 и 33.</w:t>
      </w:r>
    </w:p>
    <w:p w:rsidR="003E2E0D" w:rsidRPr="003E2E0D" w:rsidRDefault="003E2E0D" w:rsidP="003E2E0D">
      <w:pPr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</w:t>
      </w:r>
      <w:r w:rsidRPr="003E2E0D">
        <w:rPr>
          <w:rFonts w:ascii="PT Astra Serif" w:hAnsi="PT Astra Serif"/>
          <w:sz w:val="28"/>
          <w:szCs w:val="28"/>
        </w:rPr>
        <w:t xml:space="preserve"> Адрес электронной почты администрации: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E2E0D">
        <w:rPr>
          <w:rFonts w:ascii="PT Astra Serif" w:hAnsi="PT Astra Serif"/>
          <w:sz w:val="28"/>
          <w:szCs w:val="28"/>
        </w:rPr>
        <w:t xml:space="preserve">ased_mo_plavsk@tularegion.ru, адрес электронной почты финансового управления: plavsk.fo@tularegion.ru.  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6.3.</w:t>
      </w:r>
      <w:r w:rsidRPr="003E2E0D">
        <w:rPr>
          <w:rFonts w:ascii="PT Astra Serif" w:hAnsi="PT Astra Serif"/>
          <w:sz w:val="28"/>
          <w:szCs w:val="28"/>
        </w:rPr>
        <w:t xml:space="preserve"> Адрес официального сайта муниципального образования </w:t>
      </w:r>
      <w:proofErr w:type="spellStart"/>
      <w:r w:rsidRPr="003E2E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3E2E0D">
        <w:rPr>
          <w:rFonts w:ascii="PT Astra Serif" w:hAnsi="PT Astra Serif"/>
          <w:sz w:val="28"/>
          <w:szCs w:val="28"/>
        </w:rPr>
        <w:t xml:space="preserve"> район: https://plavskij-r71.gosweb.gosuslugi.ru/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6.4.</w:t>
      </w:r>
      <w:r w:rsidRPr="003E2E0D">
        <w:rPr>
          <w:rFonts w:ascii="PT Astra Serif" w:hAnsi="PT Astra Serif"/>
          <w:sz w:val="28"/>
          <w:szCs w:val="28"/>
        </w:rPr>
        <w:t xml:space="preserve"> Справочные телефоны администрации муниципального образования </w:t>
      </w:r>
      <w:proofErr w:type="spellStart"/>
      <w:r w:rsidRPr="003E2E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3E2E0D">
        <w:rPr>
          <w:rFonts w:ascii="PT Astra Serif" w:hAnsi="PT Astra Serif"/>
          <w:sz w:val="28"/>
          <w:szCs w:val="28"/>
        </w:rPr>
        <w:t xml:space="preserve"> район: 8(48752)</w:t>
      </w:r>
      <w:r>
        <w:rPr>
          <w:rFonts w:ascii="PT Astra Serif" w:hAnsi="PT Astra Serif"/>
          <w:sz w:val="28"/>
          <w:szCs w:val="28"/>
        </w:rPr>
        <w:t xml:space="preserve"> </w:t>
      </w:r>
      <w:r w:rsidRPr="003E2E0D">
        <w:rPr>
          <w:rFonts w:ascii="PT Astra Serif" w:hAnsi="PT Astra Serif"/>
          <w:sz w:val="28"/>
          <w:szCs w:val="28"/>
        </w:rPr>
        <w:t>2-24-04 – приемная администрации, 8(48752)</w:t>
      </w:r>
      <w:r>
        <w:rPr>
          <w:rFonts w:ascii="PT Astra Serif" w:hAnsi="PT Astra Serif"/>
          <w:sz w:val="28"/>
          <w:szCs w:val="28"/>
        </w:rPr>
        <w:t xml:space="preserve"> </w:t>
      </w:r>
      <w:r w:rsidRPr="003E2E0D">
        <w:rPr>
          <w:rFonts w:ascii="PT Astra Serif" w:hAnsi="PT Astra Serif"/>
          <w:sz w:val="28"/>
          <w:szCs w:val="28"/>
        </w:rPr>
        <w:t>2-21-02 – начальник финансового управления, 8(48752)</w:t>
      </w:r>
      <w:r>
        <w:rPr>
          <w:rFonts w:ascii="PT Astra Serif" w:hAnsi="PT Astra Serif"/>
          <w:sz w:val="28"/>
          <w:szCs w:val="28"/>
        </w:rPr>
        <w:t xml:space="preserve"> </w:t>
      </w:r>
      <w:r w:rsidRPr="003E2E0D">
        <w:rPr>
          <w:rFonts w:ascii="PT Astra Serif" w:hAnsi="PT Astra Serif"/>
          <w:sz w:val="28"/>
          <w:szCs w:val="28"/>
        </w:rPr>
        <w:t>2-22-06 – отдел по бюджету, межбюджетным отношениям, планированию и анализу доходов финансового управления.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E2E0D">
        <w:rPr>
          <w:rFonts w:ascii="PT Astra Serif" w:hAnsi="PT Astra Serif"/>
          <w:sz w:val="28"/>
          <w:szCs w:val="28"/>
        </w:rPr>
        <w:t xml:space="preserve">         </w:t>
      </w:r>
      <w:r>
        <w:rPr>
          <w:rFonts w:ascii="PT Astra Serif" w:hAnsi="PT Astra Serif"/>
          <w:sz w:val="28"/>
          <w:szCs w:val="28"/>
        </w:rPr>
        <w:t>6.5.</w:t>
      </w:r>
      <w:r w:rsidRPr="003E2E0D">
        <w:rPr>
          <w:rFonts w:ascii="PT Astra Serif" w:hAnsi="PT Astra Serif"/>
          <w:sz w:val="28"/>
          <w:szCs w:val="28"/>
        </w:rPr>
        <w:t xml:space="preserve"> График работы администрации муниципального образования </w:t>
      </w:r>
      <w:proofErr w:type="spellStart"/>
      <w:r w:rsidRPr="003E2E0D">
        <w:rPr>
          <w:rFonts w:ascii="PT Astra Serif" w:hAnsi="PT Astra Serif"/>
          <w:sz w:val="28"/>
          <w:szCs w:val="28"/>
        </w:rPr>
        <w:t>Плавский</w:t>
      </w:r>
      <w:proofErr w:type="spellEnd"/>
      <w:r w:rsidRPr="003E2E0D">
        <w:rPr>
          <w:rFonts w:ascii="PT Astra Serif" w:hAnsi="PT Astra Serif"/>
          <w:sz w:val="28"/>
          <w:szCs w:val="28"/>
        </w:rPr>
        <w:t xml:space="preserve"> район: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E2E0D">
        <w:rPr>
          <w:rFonts w:ascii="PT Astra Serif" w:hAnsi="PT Astra Serif"/>
          <w:sz w:val="28"/>
          <w:szCs w:val="28"/>
        </w:rPr>
        <w:t>понедельник - четверг:                  9.00 - 18.00 (перерыв с 13.00 до 13.48);</w:t>
      </w:r>
    </w:p>
    <w:p w:rsidR="003E2E0D" w:rsidRPr="003E2E0D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E2E0D">
        <w:rPr>
          <w:rFonts w:ascii="PT Astra Serif" w:hAnsi="PT Astra Serif"/>
          <w:sz w:val="28"/>
          <w:szCs w:val="28"/>
        </w:rPr>
        <w:t>пятница:                                         9.00 - 17.00 (перерыв с 13.00 до 13.48);</w:t>
      </w:r>
    </w:p>
    <w:p w:rsidR="009176E8" w:rsidRDefault="003E2E0D" w:rsidP="003E2E0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3E2E0D">
        <w:rPr>
          <w:rFonts w:ascii="PT Astra Serif" w:hAnsi="PT Astra Serif"/>
          <w:sz w:val="28"/>
          <w:szCs w:val="28"/>
        </w:rPr>
        <w:t>суббота, воскресенье - выходные дни.</w:t>
      </w:r>
    </w:p>
    <w:p w:rsidR="003E2E0D" w:rsidRPr="00192E88" w:rsidRDefault="003E2E0D" w:rsidP="003E2E0D">
      <w:pPr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942A0" w:rsidRDefault="009176E8" w:rsidP="009176E8">
      <w:pPr>
        <w:keepNext/>
        <w:keepLines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E88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92E88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="00203B55">
        <w:rPr>
          <w:rFonts w:ascii="PT Astra Serif" w:eastAsia="Yu Gothic Light" w:hAnsi="PT Astra Serif"/>
          <w:b/>
          <w:bCs/>
          <w:sz w:val="28"/>
          <w:szCs w:val="28"/>
        </w:rPr>
        <w:t xml:space="preserve"> </w:t>
      </w:r>
      <w:r w:rsidRPr="00192E88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  <w:r w:rsidR="00203B55">
        <w:rPr>
          <w:rFonts w:ascii="PT Astra Serif" w:eastAsia="Yu Gothic Light" w:hAnsi="PT Astra Serif"/>
          <w:b/>
          <w:bCs/>
          <w:sz w:val="28"/>
          <w:szCs w:val="28"/>
        </w:rPr>
        <w:t xml:space="preserve"> </w:t>
      </w:r>
    </w:p>
    <w:p w:rsidR="009176E8" w:rsidRDefault="009176E8" w:rsidP="009176E8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9176E8" w:rsidRPr="00192E88" w:rsidRDefault="009176E8" w:rsidP="009176E8">
      <w:pPr>
        <w:keepNext/>
        <w:keepLines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</w:t>
      </w:r>
      <w:r w:rsidR="00B55D2C">
        <w:rPr>
          <w:rFonts w:ascii="PT Astra Serif" w:hAnsi="PT Astra Serif"/>
          <w:sz w:val="28"/>
          <w:szCs w:val="28"/>
        </w:rPr>
        <w:t xml:space="preserve"> город Плавск </w:t>
      </w:r>
      <w:r w:rsidRPr="00192E8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942A0">
        <w:rPr>
          <w:rFonts w:ascii="PT Astra Serif" w:hAnsi="PT Astra Serif"/>
          <w:sz w:val="28"/>
          <w:szCs w:val="28"/>
        </w:rPr>
        <w:t>Плавского</w:t>
      </w:r>
      <w:proofErr w:type="spellEnd"/>
      <w:r w:rsidR="00F942A0">
        <w:rPr>
          <w:rFonts w:ascii="PT Astra Serif" w:hAnsi="PT Astra Serif"/>
          <w:sz w:val="28"/>
          <w:szCs w:val="28"/>
        </w:rPr>
        <w:t xml:space="preserve"> района</w:t>
      </w:r>
      <w:r w:rsidRPr="00192E88">
        <w:rPr>
          <w:rFonts w:ascii="PT Astra Serif" w:hAnsi="PT Astra Serif"/>
          <w:sz w:val="28"/>
          <w:szCs w:val="28"/>
        </w:rPr>
        <w:t xml:space="preserve"> о местных налогах и сборах</w:t>
      </w:r>
      <w:r w:rsidRPr="00192E88">
        <w:rPr>
          <w:rFonts w:ascii="PT Astra Serif" w:hAnsi="PT Astra Serif"/>
          <w:sz w:val="28"/>
          <w:szCs w:val="28"/>
          <w:lang w:eastAsia="ru-RU"/>
        </w:rPr>
        <w:t>.</w:t>
      </w:r>
    </w:p>
    <w:p w:rsidR="009176E8" w:rsidRPr="00192E88" w:rsidRDefault="009176E8" w:rsidP="009176E8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9176E8" w:rsidRPr="00192E88" w:rsidRDefault="009176E8" w:rsidP="009176E8">
      <w:pPr>
        <w:keepNext/>
        <w:keepLines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860E42">
        <w:rPr>
          <w:rFonts w:ascii="PT Astra Serif" w:hAnsi="PT Astra Serif"/>
          <w:sz w:val="28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="00860E42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="00860E42">
        <w:rPr>
          <w:rFonts w:ascii="PT Astra Serif" w:hAnsi="PT Astra Serif"/>
          <w:sz w:val="28"/>
          <w:szCs w:val="28"/>
          <w:lang w:eastAsia="ru-RU"/>
        </w:rPr>
        <w:t xml:space="preserve"> район в лице структурного подразделения финансового управления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F942A0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F942A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2056A">
        <w:rPr>
          <w:rFonts w:ascii="PT Astra Serif" w:hAnsi="PT Astra Serif"/>
          <w:sz w:val="28"/>
          <w:szCs w:val="28"/>
          <w:lang w:eastAsia="ru-RU"/>
        </w:rPr>
        <w:t>(далее – финан</w:t>
      </w:r>
      <w:r w:rsidR="00615D61">
        <w:rPr>
          <w:rFonts w:ascii="PT Astra Serif" w:hAnsi="PT Astra Serif"/>
          <w:sz w:val="28"/>
          <w:szCs w:val="28"/>
          <w:lang w:eastAsia="ru-RU"/>
        </w:rPr>
        <w:t>совое</w:t>
      </w:r>
      <w:r w:rsidR="0032056A">
        <w:rPr>
          <w:rFonts w:ascii="PT Astra Serif" w:hAnsi="PT Astra Serif"/>
          <w:sz w:val="28"/>
          <w:szCs w:val="28"/>
          <w:lang w:eastAsia="ru-RU"/>
        </w:rPr>
        <w:t xml:space="preserve">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>)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176E8" w:rsidRDefault="009176E8" w:rsidP="009176E8">
      <w:pPr>
        <w:keepNext/>
        <w:keepLines/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176E8" w:rsidRDefault="009176E8" w:rsidP="009176E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9176E8" w:rsidRPr="00192E88" w:rsidRDefault="009176E8" w:rsidP="009176E8">
      <w:pPr>
        <w:keepNext/>
        <w:keepLines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При обращении заявителя за п</w:t>
      </w:r>
      <w:r w:rsidRPr="00192E88">
        <w:rPr>
          <w:rFonts w:ascii="PT Astra Serif" w:hAnsi="PT Astra Serif"/>
          <w:sz w:val="28"/>
          <w:szCs w:val="28"/>
        </w:rPr>
        <w:t>редоставлением письменных разъяснений результатами предоставления Услуги являются:</w:t>
      </w:r>
    </w:p>
    <w:p w:rsidR="009176E8" w:rsidRPr="00192E88" w:rsidRDefault="009176E8" w:rsidP="009176E8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9176E8" w:rsidRPr="00192E88" w:rsidRDefault="009176E8" w:rsidP="009176E8">
      <w:pPr>
        <w:numPr>
          <w:ilvl w:val="1"/>
          <w:numId w:val="5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9176E8" w:rsidRPr="00192E88" w:rsidRDefault="009176E8" w:rsidP="009176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9176E8" w:rsidRPr="00192E88" w:rsidRDefault="009176E8" w:rsidP="009176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Административным регламентом не предусмотрен.</w:t>
      </w:r>
    </w:p>
    <w:p w:rsidR="009176E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Результаты предоставления Услуги могут быть получены п</w:t>
      </w:r>
      <w:r w:rsidR="00B55D2C">
        <w:rPr>
          <w:rFonts w:ascii="PT Astra Serif" w:hAnsi="PT Astra Serif"/>
          <w:sz w:val="28"/>
          <w:szCs w:val="28"/>
          <w:lang w:eastAsia="ru-RU"/>
        </w:rPr>
        <w:t>ри личном обращении в финансовое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>, посредством почтовой связи, посредством электронной почты.</w:t>
      </w:r>
    </w:p>
    <w:p w:rsidR="009176E8" w:rsidRDefault="009176E8" w:rsidP="009176E8">
      <w:pPr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numPr>
          <w:ilvl w:val="0"/>
          <w:numId w:val="5"/>
        </w:numPr>
        <w:tabs>
          <w:tab w:val="left" w:pos="354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C14B0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Pr="002C14B0">
        <w:rPr>
          <w:rFonts w:ascii="PT Astra Serif" w:hAnsi="PT Astra Serif"/>
          <w:bCs/>
          <w:sz w:val="28"/>
          <w:szCs w:val="28"/>
          <w:lang w:eastAsia="ru-RU"/>
        </w:rPr>
        <w:t>44 рабочих дня</w:t>
      </w:r>
      <w:r w:rsidRPr="002C14B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2C14B0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2C14B0"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9176E8" w:rsidRDefault="009176E8" w:rsidP="009176E8">
      <w:pPr>
        <w:keepNext/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C14B0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2C14B0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2C14B0">
        <w:rPr>
          <w:rFonts w:ascii="PT Astra Serif" w:hAnsi="PT Astra Serif"/>
          <w:sz w:val="28"/>
          <w:szCs w:val="28"/>
          <w:lang w:eastAsia="ru-RU"/>
        </w:rPr>
        <w:t xml:space="preserve"> Административного регламента.</w:t>
      </w:r>
    </w:p>
    <w:p w:rsidR="009176E8" w:rsidRPr="002C14B0" w:rsidRDefault="009176E8" w:rsidP="009176E8">
      <w:pPr>
        <w:keepNext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numPr>
          <w:ilvl w:val="0"/>
          <w:numId w:val="5"/>
        </w:num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</w:t>
      </w:r>
      <w:r w:rsidRPr="00192E88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размещены на официальном сайте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2056A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="0032056A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в информационно-телекоммуникационной сети «Интернет» (далее </w:t>
      </w:r>
      <w:r w:rsidRPr="00192E88">
        <w:rPr>
          <w:rFonts w:ascii="PT Astra Serif" w:hAnsi="PT Astra Serif"/>
          <w:sz w:val="28"/>
          <w:szCs w:val="28"/>
        </w:rPr>
        <w:t>– сеть «Интернет»),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</w:t>
      </w:r>
    </w:p>
    <w:p w:rsidR="009176E8" w:rsidRPr="00192E88" w:rsidRDefault="009176E8" w:rsidP="009176E8">
      <w:pPr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9176E8" w:rsidRPr="00192E88" w:rsidRDefault="009176E8" w:rsidP="009176E8">
      <w:pPr>
        <w:keepNext/>
        <w:keepLines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Административного регламента в подразделах, содержащих описание вариантов.</w:t>
      </w:r>
    </w:p>
    <w:p w:rsidR="009176E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176E8" w:rsidRPr="00192E88" w:rsidRDefault="009176E8" w:rsidP="009176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="00B55D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в приеме запроса</w:t>
      </w:r>
      <w:r w:rsidRPr="00192E88">
        <w:rPr>
          <w:rFonts w:ascii="PT Astra Serif" w:hAnsi="PT Astra Serif"/>
          <w:b/>
          <w:sz w:val="28"/>
          <w:szCs w:val="28"/>
        </w:rPr>
        <w:t xml:space="preserve"> и</w:t>
      </w:r>
      <w:r w:rsidR="0032056A">
        <w:rPr>
          <w:rFonts w:ascii="PT Astra Serif" w:hAnsi="PT Astra Serif"/>
          <w:b/>
          <w:sz w:val="28"/>
          <w:szCs w:val="28"/>
        </w:rPr>
        <w:t xml:space="preserve"> 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9176E8" w:rsidRPr="00192E88" w:rsidRDefault="009176E8" w:rsidP="009176E8">
      <w:pPr>
        <w:keepNext/>
        <w:keepLines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E88">
        <w:rPr>
          <w:rFonts w:ascii="PT Astra Serif" w:hAnsi="PT Astra Serif"/>
          <w:bCs/>
          <w:sz w:val="28"/>
          <w:szCs w:val="28"/>
          <w:lang w:eastAsia="ru-RU"/>
        </w:rPr>
        <w:t>запроса</w:t>
      </w:r>
      <w:r w:rsidRPr="00192E88">
        <w:rPr>
          <w:rFonts w:ascii="PT Astra Serif" w:hAnsi="PT Astra Serif"/>
          <w:sz w:val="28"/>
          <w:szCs w:val="28"/>
        </w:rPr>
        <w:t xml:space="preserve"> и </w:t>
      </w:r>
      <w:r w:rsidRPr="00192E88">
        <w:rPr>
          <w:rFonts w:ascii="PT Astra Serif" w:hAnsi="PT Astra Serif"/>
          <w:sz w:val="28"/>
          <w:szCs w:val="28"/>
          <w:lang w:eastAsia="ru-RU"/>
        </w:rPr>
        <w:t>документов</w:t>
      </w:r>
      <w:r w:rsidR="0032056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приведены в разделе III Административного регламента в описании вариантов предоставления Услуги.</w:t>
      </w:r>
    </w:p>
    <w:p w:rsidR="009176E8" w:rsidRPr="00192E88" w:rsidRDefault="009176E8" w:rsidP="009176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9176E8" w:rsidRPr="00192E88" w:rsidRDefault="009176E8" w:rsidP="009176E8">
      <w:pPr>
        <w:keepNext/>
        <w:keepLines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не предусмотрены.</w:t>
      </w:r>
    </w:p>
    <w:p w:rsidR="009176E8" w:rsidRPr="00192E8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92E88">
        <w:rPr>
          <w:rFonts w:ascii="PT Astra Serif" w:hAnsi="PT Astra Serif"/>
          <w:sz w:val="28"/>
          <w:szCs w:val="28"/>
          <w:lang w:eastAsia="ru-RU"/>
        </w:rPr>
        <w:t>.</w:t>
      </w:r>
    </w:p>
    <w:p w:rsidR="0032056A" w:rsidRDefault="0032056A" w:rsidP="0032056A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E88">
        <w:rPr>
          <w:rFonts w:ascii="PT Astra Serif" w:hAnsi="PT Astra Serif"/>
          <w:b/>
          <w:sz w:val="28"/>
          <w:szCs w:val="28"/>
          <w:lang w:eastAsia="ru-RU"/>
        </w:rPr>
        <w:t>запроса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запроса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176E8" w:rsidRDefault="009176E8" w:rsidP="009176E8">
      <w:pPr>
        <w:numPr>
          <w:ilvl w:val="0"/>
          <w:numId w:val="5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176E8" w:rsidRPr="00192E88" w:rsidRDefault="009176E8" w:rsidP="009176E8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запроса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23. Срок регистрации запроса и документов, необходимых для предоставления Услуги, составляет 2 рабочих дня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176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DB58FB" w:rsidRDefault="00C80270" w:rsidP="00C80270">
      <w:pPr>
        <w:pStyle w:val="af6"/>
        <w:tabs>
          <w:tab w:val="left" w:pos="1276"/>
        </w:tabs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60E42">
        <w:rPr>
          <w:rFonts w:ascii="PT Astra Serif" w:hAnsi="PT Astra Serif"/>
          <w:sz w:val="28"/>
          <w:szCs w:val="28"/>
        </w:rPr>
        <w:t xml:space="preserve">24. </w:t>
      </w:r>
      <w:r w:rsidR="009176E8" w:rsidRPr="00DB58FB">
        <w:rPr>
          <w:rFonts w:ascii="PT Astra Serif" w:hAnsi="PT Astra Serif"/>
          <w:sz w:val="28"/>
          <w:szCs w:val="28"/>
        </w:rPr>
        <w:t xml:space="preserve">Требования к помещениям, в </w:t>
      </w:r>
      <w:r w:rsidR="00860E42">
        <w:rPr>
          <w:rFonts w:ascii="PT Astra Serif" w:hAnsi="PT Astra Serif"/>
          <w:sz w:val="28"/>
          <w:szCs w:val="28"/>
        </w:rPr>
        <w:t xml:space="preserve">которых предоставляется Услуга, </w:t>
      </w:r>
      <w:r w:rsidR="009176E8" w:rsidRPr="00DB58FB">
        <w:rPr>
          <w:rFonts w:ascii="PT Astra Serif" w:hAnsi="PT Astra Serif"/>
          <w:sz w:val="28"/>
          <w:szCs w:val="28"/>
        </w:rPr>
        <w:t xml:space="preserve">размещены на официальном сайте </w:t>
      </w:r>
      <w:r w:rsidR="00860E42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64A25" w:rsidRPr="00DB58FB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="009176E8" w:rsidRPr="00DB58FB">
        <w:rPr>
          <w:rFonts w:ascii="PT Astra Serif" w:hAnsi="PT Astra Serif"/>
          <w:sz w:val="28"/>
          <w:szCs w:val="28"/>
          <w:lang w:eastAsia="ru-RU"/>
        </w:rPr>
        <w:t xml:space="preserve"> рай</w:t>
      </w:r>
      <w:r w:rsidR="00464A25" w:rsidRPr="00DB58FB">
        <w:rPr>
          <w:rFonts w:ascii="PT Astra Serif" w:hAnsi="PT Astra Serif"/>
          <w:sz w:val="28"/>
          <w:szCs w:val="28"/>
          <w:lang w:eastAsia="ru-RU"/>
        </w:rPr>
        <w:t>он</w:t>
      </w:r>
      <w:r w:rsidR="009176E8" w:rsidRPr="00DB58FB">
        <w:rPr>
          <w:rFonts w:ascii="PT Astra Serif" w:hAnsi="PT Astra Serif"/>
          <w:sz w:val="28"/>
          <w:szCs w:val="28"/>
        </w:rPr>
        <w:t xml:space="preserve"> в сети «Интернет», а также на Едином портале.</w:t>
      </w:r>
    </w:p>
    <w:p w:rsidR="009176E8" w:rsidRPr="00192E88" w:rsidRDefault="009176E8" w:rsidP="009176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C80270" w:rsidRDefault="00C80270" w:rsidP="00C80270">
      <w:pPr>
        <w:tabs>
          <w:tab w:val="left" w:pos="1276"/>
        </w:tabs>
        <w:ind w:left="360"/>
        <w:jc w:val="both"/>
        <w:rPr>
          <w:rFonts w:ascii="PT Astra Serif" w:hAnsi="PT Astra Serif"/>
          <w:sz w:val="28"/>
          <w:szCs w:val="28"/>
        </w:rPr>
      </w:pPr>
      <w:r w:rsidRPr="00C8027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25.</w:t>
      </w:r>
      <w:r w:rsidRPr="00C802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C80270">
        <w:rPr>
          <w:rFonts w:ascii="PT Astra Serif" w:hAnsi="PT Astra Serif"/>
          <w:sz w:val="28"/>
          <w:szCs w:val="28"/>
          <w:lang w:eastAsia="ru-RU"/>
        </w:rPr>
        <w:t>Показатели доступности</w:t>
      </w:r>
      <w:r w:rsidRPr="00C80270">
        <w:rPr>
          <w:rFonts w:ascii="PT Astra Serif" w:hAnsi="PT Astra Serif"/>
          <w:sz w:val="28"/>
          <w:szCs w:val="28"/>
          <w:lang w:eastAsia="ru-RU"/>
        </w:rPr>
        <w:t xml:space="preserve"> и качества Услуги размещены на          </w:t>
      </w:r>
      <w:r w:rsidR="009176E8" w:rsidRPr="00C80270">
        <w:rPr>
          <w:rFonts w:ascii="PT Astra Serif" w:hAnsi="PT Astra Serif"/>
          <w:sz w:val="28"/>
          <w:szCs w:val="28"/>
          <w:lang w:eastAsia="ru-RU"/>
        </w:rPr>
        <w:t xml:space="preserve">официальном сайте муниципального образования </w:t>
      </w:r>
      <w:proofErr w:type="spellStart"/>
      <w:r w:rsidR="00464A25" w:rsidRPr="00C80270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="009176E8" w:rsidRPr="00C802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64A25" w:rsidRPr="00C80270">
        <w:rPr>
          <w:rFonts w:ascii="PT Astra Serif" w:hAnsi="PT Astra Serif"/>
          <w:sz w:val="28"/>
          <w:szCs w:val="28"/>
          <w:lang w:eastAsia="ru-RU"/>
        </w:rPr>
        <w:t xml:space="preserve">район </w:t>
      </w:r>
      <w:r w:rsidR="009176E8" w:rsidRPr="00C80270">
        <w:rPr>
          <w:rFonts w:ascii="PT Astra Serif" w:hAnsi="PT Astra Serif"/>
          <w:sz w:val="28"/>
          <w:szCs w:val="28"/>
          <w:lang w:eastAsia="ru-RU"/>
        </w:rPr>
        <w:t>в сети «Интернет», а также на Едином портале.</w:t>
      </w:r>
    </w:p>
    <w:p w:rsidR="009176E8" w:rsidRPr="00192E88" w:rsidRDefault="009176E8" w:rsidP="00C80270">
      <w:pPr>
        <w:tabs>
          <w:tab w:val="left" w:pos="1276"/>
        </w:tabs>
        <w:ind w:left="709"/>
        <w:contextualSpacing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C80270" w:rsidRDefault="00C80270" w:rsidP="00C80270">
      <w:pPr>
        <w:tabs>
          <w:tab w:val="left" w:pos="1276"/>
        </w:tabs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C80270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26. </w:t>
      </w:r>
      <w:r w:rsidR="009176E8" w:rsidRPr="00C80270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176E8" w:rsidRPr="00192E88" w:rsidRDefault="009176E8" w:rsidP="009176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III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. Состав, последовательность и сроки выполнения </w:t>
      </w:r>
    </w:p>
    <w:p w:rsidR="009176E8" w:rsidRDefault="009176E8" w:rsidP="009176E8">
      <w:pPr>
        <w:keepNext/>
        <w:keepLines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административных процедур</w:t>
      </w:r>
    </w:p>
    <w:p w:rsidR="009176E8" w:rsidRPr="00192E88" w:rsidRDefault="009176E8" w:rsidP="009176E8">
      <w:pPr>
        <w:keepNext/>
        <w:keepLines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9176E8" w:rsidRPr="00192E8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C80270" w:rsidRDefault="00C80270" w:rsidP="00C80270">
      <w:pPr>
        <w:tabs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 w:rsidRPr="00C80270">
        <w:rPr>
          <w:rFonts w:ascii="PT Astra Serif" w:hAnsi="PT Astra Serif"/>
          <w:sz w:val="28"/>
          <w:szCs w:val="28"/>
          <w:lang w:eastAsia="ru-RU"/>
        </w:rPr>
        <w:t xml:space="preserve">      27. </w:t>
      </w:r>
      <w:r w:rsidR="009176E8" w:rsidRPr="00C80270">
        <w:rPr>
          <w:rFonts w:ascii="PT Astra Serif" w:hAnsi="PT Astra Serif"/>
          <w:sz w:val="28"/>
          <w:szCs w:val="28"/>
          <w:lang w:eastAsia="ru-RU"/>
        </w:rPr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="009176E8" w:rsidRPr="00C80270"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 w:rsidR="009176E8" w:rsidRPr="00C80270">
        <w:rPr>
          <w:rFonts w:ascii="PT Astra Serif" w:hAnsi="PT Astra Serif"/>
          <w:sz w:val="28"/>
          <w:szCs w:val="28"/>
          <w:lang w:eastAsia="ru-RU"/>
        </w:rPr>
        <w:t>:</w:t>
      </w:r>
    </w:p>
    <w:p w:rsidR="009176E8" w:rsidRPr="00192E88" w:rsidRDefault="00C80270" w:rsidP="009176E8">
      <w:pPr>
        <w:tabs>
          <w:tab w:val="left" w:pos="1276"/>
          <w:tab w:val="left" w:pos="198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9176E8" w:rsidRPr="00192E88">
        <w:rPr>
          <w:rFonts w:ascii="PT Astra Serif" w:hAnsi="PT Astra Serif"/>
          <w:sz w:val="28"/>
          <w:szCs w:val="28"/>
        </w:rPr>
        <w:t xml:space="preserve">ариант 1: </w:t>
      </w:r>
      <w:r w:rsidR="006C646F">
        <w:rPr>
          <w:rFonts w:ascii="PT Astra Serif" w:hAnsi="PT Astra Serif"/>
          <w:sz w:val="28"/>
          <w:szCs w:val="28"/>
        </w:rPr>
        <w:t xml:space="preserve">  </w:t>
      </w:r>
      <w:r w:rsidR="009176E8" w:rsidRPr="00192E88">
        <w:rPr>
          <w:rFonts w:ascii="PT Astra Serif" w:hAnsi="PT Astra Serif" w:cs="PT Astra Serif"/>
          <w:sz w:val="28"/>
          <w:szCs w:val="28"/>
        </w:rPr>
        <w:t>физическое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лицо</w:t>
      </w:r>
      <w:r w:rsidR="009176E8" w:rsidRPr="00192E88">
        <w:rPr>
          <w:rFonts w:ascii="PT Astra Serif" w:hAnsi="PT Astra Serif"/>
          <w:sz w:val="28"/>
          <w:szCs w:val="28"/>
        </w:rPr>
        <w:t xml:space="preserve">, </w:t>
      </w:r>
      <w:r w:rsidR="009176E8" w:rsidRPr="00192E88">
        <w:rPr>
          <w:rFonts w:ascii="PT Astra Serif" w:hAnsi="PT Astra Serif" w:cs="PT Astra Serif"/>
          <w:sz w:val="28"/>
          <w:szCs w:val="28"/>
        </w:rPr>
        <w:t>обратился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лично</w:t>
      </w:r>
      <w:r w:rsidR="009176E8" w:rsidRPr="00192E88">
        <w:rPr>
          <w:rFonts w:ascii="PT Astra Serif" w:hAnsi="PT Astra Serif"/>
          <w:sz w:val="28"/>
          <w:szCs w:val="28"/>
        </w:rPr>
        <w:t>;</w:t>
      </w:r>
    </w:p>
    <w:p w:rsidR="009176E8" w:rsidRPr="00192E88" w:rsidRDefault="00C80270" w:rsidP="009176E8">
      <w:pPr>
        <w:tabs>
          <w:tab w:val="left" w:pos="1276"/>
          <w:tab w:val="left" w:pos="198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64A25">
        <w:rPr>
          <w:rFonts w:ascii="PT Astra Serif" w:hAnsi="PT Astra Serif"/>
          <w:sz w:val="28"/>
          <w:szCs w:val="28"/>
        </w:rPr>
        <w:t>ариант 2:</w:t>
      </w:r>
      <w:r w:rsidR="006C646F">
        <w:rPr>
          <w:rFonts w:ascii="PT Astra Serif" w:hAnsi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физическое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лицо</w:t>
      </w:r>
      <w:r w:rsidR="009176E8" w:rsidRPr="00192E88">
        <w:rPr>
          <w:rFonts w:ascii="PT Astra Serif" w:hAnsi="PT Astra Serif"/>
          <w:sz w:val="28"/>
          <w:szCs w:val="28"/>
        </w:rPr>
        <w:t xml:space="preserve">, </w:t>
      </w:r>
      <w:r w:rsidR="009176E8" w:rsidRPr="00192E88">
        <w:rPr>
          <w:rFonts w:ascii="PT Astra Serif" w:hAnsi="PT Astra Serif" w:cs="PT Astra Serif"/>
          <w:sz w:val="28"/>
          <w:szCs w:val="28"/>
        </w:rPr>
        <w:t>уполномоченный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представитель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по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довереннос</w:t>
      </w:r>
      <w:r w:rsidR="009176E8" w:rsidRPr="00192E88">
        <w:rPr>
          <w:rFonts w:ascii="PT Astra Serif" w:hAnsi="PT Astra Serif"/>
          <w:sz w:val="28"/>
          <w:szCs w:val="28"/>
        </w:rPr>
        <w:t>ти;</w:t>
      </w:r>
    </w:p>
    <w:p w:rsidR="009176E8" w:rsidRPr="00192E88" w:rsidRDefault="00C80270" w:rsidP="009176E8">
      <w:pPr>
        <w:tabs>
          <w:tab w:val="left" w:pos="1276"/>
          <w:tab w:val="left" w:pos="198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9176E8" w:rsidRPr="00192E88">
        <w:rPr>
          <w:rFonts w:ascii="PT Astra Serif" w:hAnsi="PT Astra Serif"/>
          <w:sz w:val="28"/>
          <w:szCs w:val="28"/>
        </w:rPr>
        <w:t xml:space="preserve">ариант 3: </w:t>
      </w:r>
      <w:r w:rsidR="006C646F">
        <w:rPr>
          <w:rFonts w:ascii="PT Astra Serif" w:hAnsi="PT Astra Serif"/>
          <w:sz w:val="28"/>
          <w:szCs w:val="28"/>
        </w:rPr>
        <w:t xml:space="preserve">   </w:t>
      </w:r>
      <w:r w:rsidR="009176E8" w:rsidRPr="00192E88">
        <w:rPr>
          <w:rFonts w:ascii="PT Astra Serif" w:hAnsi="PT Astra Serif" w:cs="PT Astra Serif"/>
          <w:sz w:val="28"/>
          <w:szCs w:val="28"/>
        </w:rPr>
        <w:t>юридическое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лицо</w:t>
      </w:r>
      <w:r w:rsidR="009176E8" w:rsidRPr="00192E88">
        <w:rPr>
          <w:rFonts w:ascii="PT Astra Serif" w:hAnsi="PT Astra Serif"/>
          <w:sz w:val="28"/>
          <w:szCs w:val="28"/>
        </w:rPr>
        <w:t xml:space="preserve">, </w:t>
      </w:r>
      <w:r w:rsidR="009176E8" w:rsidRPr="00192E88">
        <w:rPr>
          <w:rFonts w:ascii="PT Astra Serif" w:hAnsi="PT Astra Serif" w:cs="PT Astra Serif"/>
          <w:sz w:val="28"/>
          <w:szCs w:val="28"/>
        </w:rPr>
        <w:t>обратился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лично</w:t>
      </w:r>
      <w:r w:rsidR="009176E8" w:rsidRPr="00192E88">
        <w:rPr>
          <w:rFonts w:ascii="PT Astra Serif" w:hAnsi="PT Astra Serif"/>
          <w:sz w:val="28"/>
          <w:szCs w:val="28"/>
        </w:rPr>
        <w:t>;</w:t>
      </w:r>
    </w:p>
    <w:p w:rsidR="009176E8" w:rsidRPr="00192E88" w:rsidRDefault="00C80270" w:rsidP="009176E8">
      <w:pPr>
        <w:tabs>
          <w:tab w:val="left" w:pos="1276"/>
          <w:tab w:val="left" w:pos="1985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64A25">
        <w:rPr>
          <w:rFonts w:ascii="PT Astra Serif" w:hAnsi="PT Astra Serif"/>
          <w:sz w:val="28"/>
          <w:szCs w:val="28"/>
        </w:rPr>
        <w:t>ариант 4:</w:t>
      </w:r>
      <w:r w:rsidR="006C646F">
        <w:rPr>
          <w:rFonts w:ascii="PT Astra Serif" w:hAnsi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юридическое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лицо</w:t>
      </w:r>
      <w:r w:rsidR="009176E8" w:rsidRPr="00192E88">
        <w:rPr>
          <w:rFonts w:ascii="PT Astra Serif" w:hAnsi="PT Astra Serif"/>
          <w:sz w:val="28"/>
          <w:szCs w:val="28"/>
        </w:rPr>
        <w:t xml:space="preserve">, </w:t>
      </w:r>
      <w:r w:rsidR="009176E8" w:rsidRPr="00192E88">
        <w:rPr>
          <w:rFonts w:ascii="PT Astra Serif" w:hAnsi="PT Astra Serif" w:cs="PT Astra Serif"/>
          <w:sz w:val="28"/>
          <w:szCs w:val="28"/>
        </w:rPr>
        <w:t>уполномоченный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представитель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по</w:t>
      </w:r>
      <w:r w:rsidR="00464A25">
        <w:rPr>
          <w:rFonts w:ascii="PT Astra Serif" w:hAnsi="PT Astra Serif" w:cs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 w:cs="PT Astra Serif"/>
          <w:sz w:val="28"/>
          <w:szCs w:val="28"/>
        </w:rPr>
        <w:t>доверенности</w:t>
      </w:r>
      <w:r w:rsidR="009176E8" w:rsidRPr="00192E88">
        <w:rPr>
          <w:rFonts w:ascii="PT Astra Serif" w:hAnsi="PT Astra Serif"/>
          <w:sz w:val="28"/>
          <w:szCs w:val="28"/>
        </w:rPr>
        <w:t>.</w:t>
      </w:r>
    </w:p>
    <w:p w:rsidR="009176E8" w:rsidRPr="00C80270" w:rsidRDefault="009E4425" w:rsidP="009E4425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80270" w:rsidRPr="00C80270">
        <w:rPr>
          <w:rFonts w:ascii="PT Astra Serif" w:hAnsi="PT Astra Serif"/>
          <w:sz w:val="28"/>
          <w:szCs w:val="28"/>
        </w:rPr>
        <w:t xml:space="preserve">28.  </w:t>
      </w:r>
      <w:r w:rsidR="009176E8" w:rsidRPr="00C80270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="00C80270">
        <w:rPr>
          <w:rFonts w:ascii="PT Astra Serif" w:hAnsi="PT Astra Serif"/>
          <w:sz w:val="28"/>
          <w:szCs w:val="28"/>
          <w:lang w:eastAsia="ru-RU"/>
        </w:rPr>
        <w:t>обращения</w:t>
      </w:r>
      <w:r w:rsidR="009176E8" w:rsidRPr="00C80270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176E8" w:rsidRDefault="009176E8" w:rsidP="009176E8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="00464A25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9176E8" w:rsidRPr="00192E88" w:rsidRDefault="009176E8" w:rsidP="009176E8">
      <w:pPr>
        <w:keepNext/>
        <w:keepLines/>
        <w:ind w:firstLine="709"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C80270" w:rsidRDefault="00C80270" w:rsidP="009E4425">
      <w:p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C802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E4425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Pr="00C80270">
        <w:rPr>
          <w:rFonts w:ascii="PT Astra Serif" w:hAnsi="PT Astra Serif"/>
          <w:sz w:val="28"/>
          <w:szCs w:val="28"/>
          <w:lang w:eastAsia="ru-RU"/>
        </w:rPr>
        <w:t xml:space="preserve">29. </w:t>
      </w:r>
      <w:r w:rsidR="009176E8" w:rsidRPr="00C80270">
        <w:rPr>
          <w:rFonts w:ascii="PT Astra Serif" w:hAnsi="PT Astra Serif"/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</w:t>
      </w:r>
      <w:r>
        <w:rPr>
          <w:rFonts w:ascii="PT Astra Serif" w:hAnsi="PT Astra Serif"/>
          <w:sz w:val="28"/>
          <w:szCs w:val="28"/>
          <w:lang w:eastAsia="ru-RU"/>
        </w:rPr>
        <w:t>явителя, приведены в таблице 2 П</w:t>
      </w:r>
      <w:r w:rsidR="009176E8" w:rsidRPr="00C80270">
        <w:rPr>
          <w:rFonts w:ascii="PT Astra Serif" w:hAnsi="PT Astra Serif"/>
          <w:sz w:val="28"/>
          <w:szCs w:val="28"/>
          <w:lang w:eastAsia="ru-RU"/>
        </w:rPr>
        <w:t>риложения № 1 к Административному регламенту.</w:t>
      </w:r>
    </w:p>
    <w:p w:rsidR="009176E8" w:rsidRPr="00192E88" w:rsidRDefault="009176E8" w:rsidP="009176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3E1ED7">
        <w:rPr>
          <w:rFonts w:ascii="PT Astra Serif" w:hAnsi="PT Astra Serif"/>
          <w:sz w:val="28"/>
          <w:szCs w:val="28"/>
          <w:lang w:eastAsia="ru-RU"/>
        </w:rPr>
        <w:t>:</w:t>
      </w:r>
    </w:p>
    <w:p w:rsidR="009176E8" w:rsidRPr="00192E88" w:rsidRDefault="00F86A76" w:rsidP="00F86A76">
      <w:pPr>
        <w:tabs>
          <w:tab w:val="left" w:pos="1021"/>
        </w:tabs>
        <w:ind w:left="10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 w:rsidR="003E1E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п</w:t>
      </w:r>
      <w:r w:rsidR="00B55D2C">
        <w:rPr>
          <w:rFonts w:ascii="PT Astra Serif" w:hAnsi="PT Astra Serif"/>
          <w:sz w:val="28"/>
          <w:szCs w:val="28"/>
          <w:lang w:eastAsia="ru-RU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;</w:t>
      </w:r>
    </w:p>
    <w:p w:rsidR="009176E8" w:rsidRPr="00192E88" w:rsidRDefault="00F86A76" w:rsidP="00F86A76">
      <w:pPr>
        <w:tabs>
          <w:tab w:val="left" w:pos="1021"/>
        </w:tabs>
        <w:ind w:left="10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б)</w:t>
      </w:r>
      <w:r w:rsidR="003E1E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F86A76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F86A76">
        <w:rPr>
          <w:rFonts w:ascii="PT Astra Serif" w:hAnsi="PT Astra Serif"/>
          <w:sz w:val="28"/>
          <w:szCs w:val="28"/>
          <w:lang w:eastAsia="ru-RU"/>
        </w:rPr>
        <w:t>почтовой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F86A76">
        <w:rPr>
          <w:rFonts w:ascii="PT Astra Serif" w:hAnsi="PT Astra Serif"/>
          <w:sz w:val="28"/>
          <w:szCs w:val="28"/>
          <w:lang w:eastAsia="ru-RU"/>
        </w:rPr>
        <w:t>связи;</w:t>
      </w:r>
    </w:p>
    <w:p w:rsidR="009176E8" w:rsidRPr="00192E88" w:rsidRDefault="00F86A76" w:rsidP="00F86A76">
      <w:pPr>
        <w:tabs>
          <w:tab w:val="left" w:pos="1021"/>
        </w:tabs>
        <w:ind w:left="108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в)</w:t>
      </w:r>
      <w:r w:rsidR="003E1E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F86A76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F86A76">
        <w:rPr>
          <w:rFonts w:ascii="PT Astra Serif" w:hAnsi="PT Astra Serif"/>
          <w:sz w:val="28"/>
          <w:szCs w:val="28"/>
          <w:lang w:eastAsia="ru-RU"/>
        </w:rPr>
        <w:t>электронной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9176E8" w:rsidRPr="00F86A76">
        <w:rPr>
          <w:rFonts w:ascii="PT Astra Serif" w:hAnsi="PT Astra Serif"/>
          <w:sz w:val="28"/>
          <w:szCs w:val="28"/>
          <w:lang w:eastAsia="ru-RU"/>
        </w:rPr>
        <w:t>почты.</w:t>
      </w:r>
    </w:p>
    <w:p w:rsidR="009176E8" w:rsidRPr="00C80270" w:rsidRDefault="009176E8" w:rsidP="009E4425">
      <w:pPr>
        <w:pStyle w:val="af6"/>
        <w:numPr>
          <w:ilvl w:val="0"/>
          <w:numId w:val="14"/>
        </w:numPr>
        <w:tabs>
          <w:tab w:val="left" w:pos="1276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C80270">
        <w:rPr>
          <w:rFonts w:ascii="PT Astra Serif" w:hAnsi="PT Astra Serif"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9176E8" w:rsidRPr="00D63864" w:rsidRDefault="009176E8" w:rsidP="009E4425">
      <w:pPr>
        <w:pStyle w:val="af6"/>
        <w:numPr>
          <w:ilvl w:val="0"/>
          <w:numId w:val="14"/>
        </w:numPr>
        <w:tabs>
          <w:tab w:val="left" w:pos="1276"/>
        </w:tabs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D63864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финансовым </w:t>
      </w:r>
      <w:r w:rsidR="00464A25" w:rsidRPr="00D63864">
        <w:rPr>
          <w:rFonts w:ascii="PT Astra Serif" w:hAnsi="PT Astra Serif"/>
          <w:sz w:val="28"/>
          <w:szCs w:val="28"/>
          <w:lang w:eastAsia="ru-RU"/>
        </w:rPr>
        <w:t xml:space="preserve">управлением </w:t>
      </w:r>
      <w:r w:rsidRPr="00D63864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9176E8" w:rsidRPr="00192E88" w:rsidRDefault="009176E8" w:rsidP="009176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Pr="00192E88" w:rsidRDefault="009176E8" w:rsidP="009176E8">
      <w:pPr>
        <w:pStyle w:val="af6"/>
        <w:keepNext/>
        <w:numPr>
          <w:ilvl w:val="0"/>
          <w:numId w:val="3"/>
        </w:numPr>
        <w:ind w:left="0"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9176E8" w:rsidRPr="00192E88" w:rsidRDefault="009176E8" w:rsidP="009176E8">
      <w:pPr>
        <w:keepNext/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Pr="00192E88" w:rsidRDefault="009E4425" w:rsidP="009E4425">
      <w:pPr>
        <w:tabs>
          <w:tab w:val="left" w:pos="1276"/>
        </w:tabs>
        <w:ind w:firstLine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D63864">
        <w:rPr>
          <w:rFonts w:ascii="PT Astra Serif" w:hAnsi="PT Astra Serif"/>
          <w:sz w:val="28"/>
          <w:szCs w:val="28"/>
          <w:lang w:eastAsia="ru-RU"/>
        </w:rPr>
        <w:t xml:space="preserve"> 32.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176E8" w:rsidRPr="00192E88">
        <w:rPr>
          <w:rFonts w:ascii="PT Astra Serif" w:hAnsi="PT Astra Serif"/>
          <w:bCs/>
          <w:sz w:val="28"/>
          <w:szCs w:val="28"/>
          <w:lang w:eastAsia="ru-RU"/>
        </w:rPr>
        <w:t>44 рабочих дня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="009176E8" w:rsidRPr="00192E88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 запроса и документов, необходимых для предоставления Услуги.</w:t>
      </w:r>
    </w:p>
    <w:p w:rsidR="009176E8" w:rsidRPr="009E4425" w:rsidRDefault="009E4425" w:rsidP="009E4425">
      <w:pPr>
        <w:tabs>
          <w:tab w:val="left" w:pos="1276"/>
        </w:tabs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33.</w:t>
      </w:r>
      <w:r w:rsidR="00D63864" w:rsidRPr="009E4425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9176E8" w:rsidRPr="009E4425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="009176E8" w:rsidRPr="009E4425">
        <w:rPr>
          <w:rFonts w:ascii="PT Astra Serif" w:hAnsi="PT Astra Serif"/>
          <w:sz w:val="28"/>
          <w:szCs w:val="28"/>
        </w:rPr>
        <w:t>являются:</w:t>
      </w:r>
    </w:p>
    <w:p w:rsidR="009176E8" w:rsidRPr="00192E88" w:rsidRDefault="00F86A76" w:rsidP="00D6386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9176E8" w:rsidRPr="00192E88" w:rsidRDefault="00D63864" w:rsidP="00D63864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</w:t>
      </w:r>
      <w:r w:rsidR="00F86A76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9176E8" w:rsidRPr="00192E88" w:rsidRDefault="009176E8" w:rsidP="009176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9176E8" w:rsidRPr="00192E88" w:rsidRDefault="009176E8" w:rsidP="009176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Документ, содержащий решение о предоставлении Услуги, Административным регламентом не предусмотрен.</w:t>
      </w:r>
    </w:p>
    <w:p w:rsidR="009176E8" w:rsidRPr="009E4425" w:rsidRDefault="009E4425" w:rsidP="009E4425">
      <w:pPr>
        <w:tabs>
          <w:tab w:val="left" w:pos="1276"/>
        </w:tabs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34.</w:t>
      </w:r>
      <w:r w:rsidR="00DE2A49" w:rsidRPr="009E44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9E4425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176E8" w:rsidRPr="00192E88" w:rsidRDefault="00D63864" w:rsidP="00D63864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F86A76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76E8" w:rsidRPr="00192E88" w:rsidRDefault="009176E8" w:rsidP="009176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9176E8" w:rsidRDefault="009176E8" w:rsidP="009176E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</w:rPr>
        <w:t>в) предоставление результата Услуги.</w:t>
      </w:r>
    </w:p>
    <w:p w:rsidR="009176E8" w:rsidRDefault="009176E8" w:rsidP="009176E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Default="009176E8" w:rsidP="009176E8">
      <w:pPr>
        <w:keepNext/>
        <w:keepLines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 xml:space="preserve">Прием запроса и документов и (или) информации, необходимых </w:t>
      </w:r>
    </w:p>
    <w:p w:rsidR="009176E8" w:rsidRDefault="009176E8" w:rsidP="009176E8">
      <w:pPr>
        <w:keepNext/>
        <w:keepLines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для предоставления Услуги</w:t>
      </w:r>
    </w:p>
    <w:p w:rsidR="009176E8" w:rsidRPr="00192E88" w:rsidRDefault="009176E8" w:rsidP="009176E8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9E4425" w:rsidRDefault="009E4425" w:rsidP="009E4425">
      <w:pPr>
        <w:pStyle w:val="af6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9E4425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запроса</w:t>
      </w:r>
      <w:r w:rsidR="00464A25" w:rsidRPr="009E44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176E8" w:rsidRPr="009E4425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="009176E8" w:rsidRPr="009E4425">
        <w:rPr>
          <w:rFonts w:ascii="PT Astra Serif" w:hAnsi="PT Astra Serif"/>
          <w:sz w:val="28"/>
          <w:szCs w:val="28"/>
        </w:rPr>
        <w:t>приложении №</w:t>
      </w:r>
      <w:r w:rsidR="009176E8" w:rsidRPr="009E4425">
        <w:rPr>
          <w:rFonts w:ascii="PT Astra Serif" w:hAnsi="PT Astra Serif"/>
          <w:sz w:val="28"/>
          <w:szCs w:val="28"/>
          <w:lang w:val="en-US"/>
        </w:rPr>
        <w:t> </w:t>
      </w:r>
      <w:r w:rsidR="009176E8" w:rsidRPr="009E4425">
        <w:rPr>
          <w:rFonts w:ascii="PT Astra Serif" w:hAnsi="PT Astra Serif"/>
          <w:sz w:val="28"/>
          <w:szCs w:val="28"/>
        </w:rPr>
        <w:t>2</w:t>
      </w:r>
      <w:r w:rsidR="009176E8" w:rsidRPr="009E4425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176E8" w:rsidRPr="009E4425">
        <w:rPr>
          <w:rFonts w:ascii="PT Astra Serif" w:hAnsi="PT Astra Serif"/>
          <w:sz w:val="28"/>
          <w:szCs w:val="28"/>
        </w:rPr>
        <w:t>при</w:t>
      </w:r>
      <w:r w:rsidR="00B55D2C" w:rsidRPr="009E4425">
        <w:rPr>
          <w:rFonts w:ascii="PT Astra Serif" w:hAnsi="PT Astra Serif"/>
          <w:sz w:val="28"/>
          <w:szCs w:val="28"/>
        </w:rPr>
        <w:t xml:space="preserve"> личном обращении в финансовое управление</w:t>
      </w:r>
      <w:r w:rsidR="009176E8" w:rsidRPr="009E4425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9176E8" w:rsidRPr="00192E88" w:rsidRDefault="009E4425" w:rsidP="009E442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36.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176E8" w:rsidRPr="00192E88" w:rsidRDefault="00F86A76" w:rsidP="00F86A76">
      <w:pPr>
        <w:tabs>
          <w:tab w:val="left" w:pos="1021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документа).</w:t>
      </w:r>
    </w:p>
    <w:p w:rsidR="009176E8" w:rsidRPr="00192E88" w:rsidRDefault="00D63864" w:rsidP="00D63864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9176E8" w:rsidRPr="00192E88">
        <w:rPr>
          <w:rFonts w:ascii="PT Astra Serif" w:hAnsi="PT Astra Serif"/>
          <w:sz w:val="28"/>
          <w:szCs w:val="28"/>
        </w:rPr>
        <w:t>.</w:t>
      </w:r>
    </w:p>
    <w:p w:rsidR="009176E8" w:rsidRPr="009E4425" w:rsidRDefault="009176E8" w:rsidP="009E4425">
      <w:pPr>
        <w:pStyle w:val="af6"/>
        <w:numPr>
          <w:ilvl w:val="0"/>
          <w:numId w:val="17"/>
        </w:numPr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9E4425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176E8" w:rsidRPr="00192E88" w:rsidRDefault="009E4425" w:rsidP="009E4425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F86A76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464A25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176E8" w:rsidRPr="00192E88" w:rsidRDefault="00F86A76" w:rsidP="00F86A76">
      <w:pPr>
        <w:tabs>
          <w:tab w:val="left" w:pos="1021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9176E8" w:rsidRPr="00192E88" w:rsidRDefault="009E4425" w:rsidP="009E4425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F86A76"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Основания для отказа в приеме запроса</w:t>
      </w:r>
      <w:r w:rsidRPr="00192E88">
        <w:rPr>
          <w:rFonts w:ascii="PT Astra Serif" w:hAnsi="PT Astra Serif"/>
          <w:sz w:val="28"/>
          <w:szCs w:val="28"/>
        </w:rPr>
        <w:t xml:space="preserve"> и </w:t>
      </w:r>
      <w:r w:rsidRPr="00192E88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Услуга предусматривает возможность приема запроса и документов, необходимых для предоставления варианта Услуги,</w:t>
      </w:r>
      <w:r w:rsidRPr="00192E88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9176E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Срок регистрации запроса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 2 рабочих дня.</w:t>
      </w:r>
    </w:p>
    <w:p w:rsidR="009176E8" w:rsidRPr="00192E88" w:rsidRDefault="009176E8" w:rsidP="009176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176E8" w:rsidRPr="00192E88" w:rsidRDefault="009176E8" w:rsidP="009176E8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464A25" w:rsidP="009E4425">
      <w:pPr>
        <w:numPr>
          <w:ilvl w:val="0"/>
          <w:numId w:val="17"/>
        </w:numPr>
        <w:tabs>
          <w:tab w:val="left" w:pos="1276"/>
        </w:tabs>
        <w:ind w:hanging="1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Финансовое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управление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9176E8" w:rsidRPr="00192E88" w:rsidRDefault="00F86A76" w:rsidP="00D63864">
      <w:pPr>
        <w:tabs>
          <w:tab w:val="left" w:pos="1021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9176E8" w:rsidRPr="00192E88" w:rsidRDefault="00D63864" w:rsidP="00D63864">
      <w:pPr>
        <w:tabs>
          <w:tab w:val="left" w:pos="1021"/>
        </w:tabs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F86A76"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текст запроса заявителя о предоставлении муниципальной услуги не поддается прочтению;</w:t>
      </w:r>
    </w:p>
    <w:p w:rsidR="009176E8" w:rsidRPr="00192E88" w:rsidRDefault="00D63864" w:rsidP="00D63864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F86A76"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176E8" w:rsidRPr="00192E88" w:rsidRDefault="00D63864" w:rsidP="00D63864">
      <w:pPr>
        <w:tabs>
          <w:tab w:val="left" w:pos="1021"/>
        </w:tabs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33AD9">
        <w:rPr>
          <w:rFonts w:ascii="PT Astra Serif" w:hAnsi="PT Astra Serif"/>
          <w:sz w:val="28"/>
          <w:szCs w:val="28"/>
        </w:rPr>
        <w:t xml:space="preserve">г) </w:t>
      </w:r>
      <w:r w:rsidR="009176E8" w:rsidRPr="00192E88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9176E8" w:rsidRPr="00192E88" w:rsidRDefault="00D63864" w:rsidP="00D63864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E33AD9">
        <w:rPr>
          <w:rFonts w:ascii="PT Astra Serif" w:hAnsi="PT Astra Serif"/>
          <w:sz w:val="28"/>
          <w:szCs w:val="28"/>
        </w:rPr>
        <w:t xml:space="preserve">д) </w:t>
      </w:r>
      <w:r w:rsidR="009176E8" w:rsidRPr="00192E88">
        <w:rPr>
          <w:rFonts w:ascii="PT Astra Serif" w:hAnsi="PT Astra Serif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:rsidR="009176E8" w:rsidRPr="00192E88" w:rsidRDefault="00E33AD9" w:rsidP="00D63864">
      <w:pPr>
        <w:tabs>
          <w:tab w:val="left" w:pos="1021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е) </w:t>
      </w:r>
      <w:r w:rsidR="009176E8" w:rsidRPr="00192E88">
        <w:rPr>
          <w:rFonts w:ascii="PT Astra Serif" w:hAnsi="PT Astra Serif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E88">
        <w:rPr>
          <w:rFonts w:ascii="PT Astra Serif" w:hAnsi="PT Astra Serif"/>
          <w:bCs/>
          <w:sz w:val="28"/>
          <w:szCs w:val="28"/>
        </w:rPr>
        <w:t>40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получения финансовым </w:t>
      </w:r>
      <w:r w:rsidR="00464A25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192E88">
        <w:rPr>
          <w:rFonts w:ascii="PT Astra Serif" w:hAnsi="PT Astra Serif"/>
          <w:sz w:val="28"/>
          <w:szCs w:val="28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всех сведений, необходимых для принятия решения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финансовым </w:t>
      </w:r>
      <w:r w:rsidR="00464A25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9176E8" w:rsidRPr="00192E88" w:rsidRDefault="009176E8" w:rsidP="009176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Default="009176E8" w:rsidP="009176E8">
      <w:pPr>
        <w:keepNext/>
        <w:keepLines/>
        <w:contextualSpacing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="00464A2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="00464A2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</w:p>
    <w:p w:rsidR="009176E8" w:rsidRPr="00192E88" w:rsidRDefault="009176E8" w:rsidP="009176E8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hanging="11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E88">
        <w:rPr>
          <w:rFonts w:ascii="PT Astra Serif" w:hAnsi="PT Astra Serif"/>
          <w:sz w:val="28"/>
          <w:szCs w:val="28"/>
          <w:lang w:eastAsia="ru-RU"/>
        </w:rPr>
        <w:t>:</w:t>
      </w:r>
    </w:p>
    <w:p w:rsidR="009176E8" w:rsidRPr="00192E88" w:rsidRDefault="00BA47E1" w:rsidP="00BA47E1">
      <w:pPr>
        <w:tabs>
          <w:tab w:val="left" w:pos="1021"/>
        </w:tabs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464A25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муниципальных нормативных правовых актов о налогах и сборах;</w:t>
      </w:r>
    </w:p>
    <w:p w:rsidR="009176E8" w:rsidRPr="00192E88" w:rsidRDefault="003E1ED7" w:rsidP="00BA47E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464A25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</w:t>
      </w:r>
      <w:r w:rsidR="00BA47E1">
        <w:rPr>
          <w:rFonts w:ascii="PT Astra Serif" w:hAnsi="PT Astra Serif"/>
          <w:sz w:val="28"/>
          <w:szCs w:val="28"/>
        </w:rPr>
        <w:t xml:space="preserve">   </w:t>
      </w:r>
      <w:r w:rsidR="009176E8" w:rsidRPr="00192E88">
        <w:rPr>
          <w:rFonts w:ascii="PT Astra Serif" w:hAnsi="PT Astra Serif"/>
          <w:sz w:val="28"/>
          <w:szCs w:val="28"/>
        </w:rPr>
        <w:t xml:space="preserve">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E88">
        <w:rPr>
          <w:rFonts w:ascii="PT Astra Serif" w:hAnsi="PT Astra Serif"/>
          <w:sz w:val="28"/>
          <w:szCs w:val="28"/>
        </w:rPr>
        <w:t>2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176E8" w:rsidRPr="00BA47E1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Результат Услуги направляется заявителю в форме электронного документа по адресу электронной почты, указанному в запросе, пост</w:t>
      </w:r>
      <w:r w:rsidR="00464A25">
        <w:rPr>
          <w:rFonts w:ascii="PT Astra Serif" w:hAnsi="PT Astra Serif"/>
          <w:sz w:val="28"/>
          <w:szCs w:val="28"/>
          <w:lang w:eastAsia="ru-RU"/>
        </w:rPr>
        <w:t>упившем в финансовое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64A25">
        <w:rPr>
          <w:rFonts w:ascii="PT Astra Serif" w:hAnsi="PT Astra Serif"/>
          <w:sz w:val="28"/>
          <w:szCs w:val="28"/>
          <w:lang w:eastAsia="ru-RU"/>
        </w:rPr>
        <w:t>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</w:t>
      </w:r>
      <w:r w:rsidRPr="00192E88">
        <w:rPr>
          <w:rFonts w:ascii="PT Astra Serif" w:hAnsi="PT Astra Serif"/>
          <w:sz w:val="28"/>
          <w:szCs w:val="28"/>
          <w:lang w:eastAsia="ru-RU"/>
        </w:rPr>
        <w:lastRenderedPageBreak/>
        <w:t>почтовому адресу, указанному в запросе, пост</w:t>
      </w:r>
      <w:r w:rsidR="00B55D2C">
        <w:rPr>
          <w:rFonts w:ascii="PT Astra Serif" w:hAnsi="PT Astra Serif"/>
          <w:sz w:val="28"/>
          <w:szCs w:val="28"/>
          <w:lang w:eastAsia="ru-RU"/>
        </w:rPr>
        <w:t>упившем в финансовое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  <w:proofErr w:type="gramEnd"/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Pr="00192E88">
        <w:rPr>
          <w:rFonts w:ascii="PT Astra Serif" w:hAnsi="PT Astra Serif"/>
          <w:bCs/>
          <w:sz w:val="28"/>
          <w:szCs w:val="28"/>
          <w:lang w:eastAsia="ru-RU"/>
        </w:rPr>
        <w:t>44 рабочих дня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E88">
        <w:rPr>
          <w:rFonts w:ascii="PT Astra Serif" w:hAnsi="PT Astra Serif"/>
          <w:sz w:val="28"/>
          <w:szCs w:val="28"/>
          <w:lang w:eastAsia="ru-RU"/>
        </w:rPr>
        <w:t xml:space="preserve"> запроса и документов, необходимых для предоставления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hanging="371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E88">
        <w:rPr>
          <w:rFonts w:ascii="PT Astra Serif" w:hAnsi="PT Astra Serif"/>
          <w:sz w:val="28"/>
          <w:szCs w:val="28"/>
        </w:rPr>
        <w:t>являются:</w:t>
      </w:r>
    </w:p>
    <w:p w:rsidR="009176E8" w:rsidRPr="00192E88" w:rsidRDefault="003E1ED7" w:rsidP="00BA47E1">
      <w:pPr>
        <w:tabs>
          <w:tab w:val="left" w:pos="1021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9176E8" w:rsidRPr="00192E88" w:rsidRDefault="00BA47E1" w:rsidP="00BA47E1">
      <w:pPr>
        <w:tabs>
          <w:tab w:val="left" w:pos="1021"/>
        </w:tabs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9176E8" w:rsidRPr="00192E88" w:rsidRDefault="009176E8" w:rsidP="009176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176E8" w:rsidRPr="00192E88" w:rsidRDefault="009176E8" w:rsidP="009176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176E8" w:rsidRPr="00192E88" w:rsidRDefault="00BA47E1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76E8" w:rsidRPr="00192E88" w:rsidRDefault="00BA47E1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PT Astra Serif" w:hAnsi="PT Astra Serif"/>
          <w:sz w:val="28"/>
          <w:szCs w:val="28"/>
        </w:rPr>
        <w:t xml:space="preserve">      </w:t>
      </w:r>
      <w:r w:rsidR="009176E8" w:rsidRPr="00192E88">
        <w:rPr>
          <w:rFonts w:ascii="PT Astra Serif" w:hAnsi="PT Astra Serif"/>
          <w:sz w:val="28"/>
          <w:szCs w:val="28"/>
        </w:rPr>
        <w:t>Услуги;</w:t>
      </w:r>
    </w:p>
    <w:p w:rsidR="009176E8" w:rsidRPr="00760FB7" w:rsidRDefault="003E1ED7" w:rsidP="003E1ED7">
      <w:pPr>
        <w:tabs>
          <w:tab w:val="left" w:pos="1021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9176E8" w:rsidRPr="00AC1186">
        <w:rPr>
          <w:rFonts w:ascii="PT Astra Serif" w:hAnsi="PT Astra Serif"/>
          <w:sz w:val="28"/>
          <w:szCs w:val="28"/>
        </w:rPr>
        <w:t>предоставление</w:t>
      </w:r>
      <w:r w:rsidR="00464A25">
        <w:rPr>
          <w:rFonts w:ascii="PT Astra Serif" w:hAnsi="PT Astra Serif"/>
          <w:sz w:val="28"/>
          <w:szCs w:val="28"/>
        </w:rPr>
        <w:t xml:space="preserve"> </w:t>
      </w:r>
      <w:r w:rsidR="009176E8" w:rsidRPr="00AC1186">
        <w:rPr>
          <w:rFonts w:ascii="PT Astra Serif" w:hAnsi="PT Astra Serif"/>
          <w:sz w:val="28"/>
          <w:szCs w:val="28"/>
        </w:rPr>
        <w:t>результата</w:t>
      </w:r>
      <w:r w:rsidR="00464A25">
        <w:rPr>
          <w:rFonts w:ascii="PT Astra Serif" w:hAnsi="PT Astra Serif"/>
          <w:sz w:val="28"/>
          <w:szCs w:val="28"/>
        </w:rPr>
        <w:t xml:space="preserve"> </w:t>
      </w:r>
      <w:r w:rsidR="009176E8" w:rsidRPr="00AC1186">
        <w:rPr>
          <w:rFonts w:ascii="PT Astra Serif" w:hAnsi="PT Astra Serif"/>
          <w:sz w:val="28"/>
          <w:szCs w:val="28"/>
        </w:rPr>
        <w:t>Услуги.</w:t>
      </w:r>
    </w:p>
    <w:p w:rsidR="009176E8" w:rsidRPr="00192E88" w:rsidRDefault="009176E8" w:rsidP="009176E8">
      <w:pPr>
        <w:tabs>
          <w:tab w:val="left" w:pos="1021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9176E8" w:rsidRPr="00192E88" w:rsidRDefault="009176E8" w:rsidP="009176E8">
      <w:pPr>
        <w:keepNext/>
        <w:keepLines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запроса</w:t>
      </w:r>
      <w:r w:rsidR="00464A2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E88">
        <w:rPr>
          <w:rFonts w:ascii="PT Astra Serif" w:hAnsi="PT Astra Serif"/>
          <w:sz w:val="28"/>
          <w:szCs w:val="28"/>
        </w:rPr>
        <w:t>приложении №</w:t>
      </w:r>
      <w:r w:rsidRPr="00192E88">
        <w:rPr>
          <w:rFonts w:ascii="PT Astra Serif" w:hAnsi="PT Astra Serif"/>
          <w:sz w:val="28"/>
          <w:szCs w:val="28"/>
          <w:lang w:val="en-US"/>
        </w:rPr>
        <w:t> </w:t>
      </w:r>
      <w:r w:rsidRPr="00192E88">
        <w:rPr>
          <w:rFonts w:ascii="PT Astra Serif" w:hAnsi="PT Astra Serif"/>
          <w:sz w:val="28"/>
          <w:szCs w:val="28"/>
        </w:rPr>
        <w:t>2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E88">
        <w:rPr>
          <w:rFonts w:ascii="PT Astra Serif" w:hAnsi="PT Astra Serif"/>
          <w:sz w:val="28"/>
          <w:szCs w:val="28"/>
        </w:rPr>
        <w:t>п</w:t>
      </w:r>
      <w:r w:rsidR="00464A25">
        <w:rPr>
          <w:rFonts w:ascii="PT Astra Serif" w:hAnsi="PT Astra Serif"/>
          <w:sz w:val="28"/>
          <w:szCs w:val="28"/>
        </w:rPr>
        <w:t>ри личном обращении в финансовое</w:t>
      </w:r>
      <w:r w:rsidRPr="00192E88">
        <w:rPr>
          <w:rFonts w:ascii="PT Astra Serif" w:hAnsi="PT Astra Serif"/>
          <w:sz w:val="28"/>
          <w:szCs w:val="28"/>
        </w:rPr>
        <w:t xml:space="preserve"> </w:t>
      </w:r>
      <w:r w:rsidR="00464A25">
        <w:rPr>
          <w:rFonts w:ascii="PT Astra Serif" w:hAnsi="PT Astra Serif"/>
          <w:sz w:val="28"/>
          <w:szCs w:val="28"/>
        </w:rPr>
        <w:t>управление</w:t>
      </w:r>
      <w:r w:rsidRPr="00192E88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176E8" w:rsidRPr="00192E88" w:rsidRDefault="003E1ED7" w:rsidP="00BA47E1">
      <w:pPr>
        <w:tabs>
          <w:tab w:val="left" w:pos="1021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документы, подтверждающие личность лица, – паспорт гражданина Российской Федерации (предъявление оригинала документа);</w:t>
      </w:r>
    </w:p>
    <w:p w:rsidR="009176E8" w:rsidRPr="00192E88" w:rsidRDefault="00BA47E1" w:rsidP="00BA47E1">
      <w:pPr>
        <w:tabs>
          <w:tab w:val="left" w:pos="1021"/>
        </w:tabs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документы, подтверждающие полномочия представителя, – доверенность, подтверждающая полномочия представителя заявителя (при подаче запроса п</w:t>
      </w:r>
      <w:r w:rsidR="00A1574A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9176E8" w:rsidRPr="00192E88" w:rsidRDefault="00BA47E1" w:rsidP="00BA47E1">
      <w:pPr>
        <w:tabs>
          <w:tab w:val="left" w:pos="1021"/>
        </w:tabs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при</w:t>
      </w:r>
      <w:r w:rsidR="00A1574A">
        <w:rPr>
          <w:rFonts w:ascii="PT Astra Serif" w:hAnsi="PT Astra Serif"/>
          <w:sz w:val="28"/>
          <w:szCs w:val="28"/>
        </w:rPr>
        <w:t xml:space="preserve">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176E8" w:rsidRPr="00192E88" w:rsidRDefault="003E1ED7" w:rsidP="003E1ED7">
      <w:pPr>
        <w:tabs>
          <w:tab w:val="left" w:pos="1021"/>
        </w:tabs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9176E8" w:rsidRPr="00192E88" w:rsidRDefault="00BA47E1" w:rsidP="00BA47E1">
      <w:pPr>
        <w:tabs>
          <w:tab w:val="left" w:pos="1021"/>
        </w:tabs>
        <w:ind w:left="142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3E1ED7"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Основания для отказа в приеме запроса</w:t>
      </w:r>
      <w:r w:rsidRPr="00192E88">
        <w:rPr>
          <w:rFonts w:ascii="PT Astra Serif" w:hAnsi="PT Astra Serif"/>
          <w:sz w:val="28"/>
          <w:szCs w:val="28"/>
        </w:rPr>
        <w:t xml:space="preserve"> и </w:t>
      </w:r>
      <w:r w:rsidRPr="00192E88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9176E8" w:rsidRPr="00760FB7" w:rsidRDefault="009176E8" w:rsidP="009E4425">
      <w:pPr>
        <w:numPr>
          <w:ilvl w:val="0"/>
          <w:numId w:val="17"/>
        </w:numPr>
        <w:tabs>
          <w:tab w:val="left" w:pos="1276"/>
        </w:tabs>
        <w:ind w:left="142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Срок регистрации запроса</w:t>
      </w:r>
      <w:r w:rsidR="00A1574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 2</w:t>
      </w:r>
      <w:r w:rsidRPr="00192E88">
        <w:rPr>
          <w:rFonts w:ascii="PT Astra Serif" w:hAnsi="PT Astra Serif"/>
          <w:bCs/>
          <w:sz w:val="28"/>
          <w:szCs w:val="28"/>
          <w:lang w:eastAsia="ru-RU"/>
        </w:rPr>
        <w:t xml:space="preserve"> рабочих дня.</w:t>
      </w:r>
    </w:p>
    <w:p w:rsidR="009176E8" w:rsidRPr="00192E88" w:rsidRDefault="009176E8" w:rsidP="009176E8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176E8" w:rsidRPr="00192E88" w:rsidRDefault="009176E8" w:rsidP="009176E8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A1574A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Финансовое управление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3E1ED7"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текст запроса заявителя о предоставлении муниципальной услуги не поддается прочтению;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г) </w:t>
      </w:r>
      <w:r w:rsidR="009176E8" w:rsidRPr="00192E88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д) </w:t>
      </w:r>
      <w:r w:rsidR="009176E8" w:rsidRPr="00192E88">
        <w:rPr>
          <w:rFonts w:ascii="PT Astra Serif" w:hAnsi="PT Astra Serif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е) </w:t>
      </w:r>
      <w:r w:rsidR="009176E8" w:rsidRPr="00192E88">
        <w:rPr>
          <w:rFonts w:ascii="PT Astra Serif" w:hAnsi="PT Astra Serif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E88">
        <w:rPr>
          <w:rFonts w:ascii="PT Astra Serif" w:hAnsi="PT Astra Serif"/>
          <w:bCs/>
          <w:sz w:val="28"/>
          <w:szCs w:val="28"/>
        </w:rPr>
        <w:t>40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получения финансовым </w:t>
      </w:r>
      <w:r w:rsidR="00A1574A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192E88">
        <w:rPr>
          <w:rFonts w:ascii="PT Astra Serif" w:hAnsi="PT Astra Serif"/>
          <w:sz w:val="28"/>
          <w:szCs w:val="28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всех сведений, необходимых для принятия решения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финансовым </w:t>
      </w:r>
      <w:r w:rsidR="00A1574A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9176E8" w:rsidRPr="00192E88" w:rsidRDefault="009176E8" w:rsidP="00BA47E1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2"/>
        <w:rPr>
          <w:rFonts w:ascii="PT Astra Serif" w:hAnsi="PT Astra Serif"/>
          <w:b/>
          <w:sz w:val="28"/>
          <w:szCs w:val="28"/>
          <w:lang w:val="en-US"/>
        </w:rPr>
      </w:pP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="00A1574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="00A1574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</w:p>
    <w:p w:rsidR="009176E8" w:rsidRPr="00192E88" w:rsidRDefault="009176E8" w:rsidP="00BA47E1">
      <w:pPr>
        <w:keepNext/>
        <w:keepLines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E88">
        <w:rPr>
          <w:rFonts w:ascii="PT Astra Serif" w:hAnsi="PT Astra Serif"/>
          <w:sz w:val="28"/>
          <w:szCs w:val="28"/>
          <w:lang w:eastAsia="ru-RU"/>
        </w:rPr>
        <w:t>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A1574A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муниципальных нормативных правовых актов о налогах и сборах;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A1574A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E88">
        <w:rPr>
          <w:rFonts w:ascii="PT Astra Serif" w:hAnsi="PT Astra Serif"/>
          <w:sz w:val="28"/>
          <w:szCs w:val="28"/>
        </w:rPr>
        <w:t>2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Результат Услуги направляется заявителю в форме электронного документа по адресу электронной почты, указанному в з</w:t>
      </w:r>
      <w:r w:rsidR="00A1574A">
        <w:rPr>
          <w:rFonts w:ascii="PT Astra Serif" w:hAnsi="PT Astra Serif"/>
          <w:sz w:val="28"/>
          <w:szCs w:val="28"/>
          <w:lang w:eastAsia="ru-RU"/>
        </w:rPr>
        <w:t>апросе, поступившем в финансовое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</w:t>
      </w:r>
      <w:r w:rsidR="007D6DC1">
        <w:rPr>
          <w:rFonts w:ascii="PT Astra Serif" w:hAnsi="PT Astra Serif"/>
          <w:sz w:val="28"/>
          <w:szCs w:val="28"/>
          <w:lang w:eastAsia="ru-RU"/>
        </w:rPr>
        <w:t>апросе, поступившем в финансовое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  <w:proofErr w:type="gramEnd"/>
    </w:p>
    <w:p w:rsidR="009176E8" w:rsidRPr="00192E88" w:rsidRDefault="009176E8" w:rsidP="00BA47E1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Pr="00BA47E1" w:rsidRDefault="009176E8" w:rsidP="00BA47E1">
      <w:pPr>
        <w:keepNext/>
        <w:ind w:left="36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9176E8" w:rsidRPr="00192E88" w:rsidRDefault="009176E8" w:rsidP="00BA47E1">
      <w:pPr>
        <w:keepNext/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44 рабочих дня </w:t>
      </w: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E88">
        <w:rPr>
          <w:rFonts w:ascii="PT Astra Serif" w:hAnsi="PT Astra Serif"/>
          <w:sz w:val="28"/>
          <w:szCs w:val="28"/>
          <w:lang w:eastAsia="ru-RU"/>
        </w:rPr>
        <w:t xml:space="preserve"> запроса.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E88">
        <w:rPr>
          <w:rFonts w:ascii="PT Astra Serif" w:hAnsi="PT Astra Serif"/>
          <w:sz w:val="28"/>
          <w:szCs w:val="28"/>
        </w:rPr>
        <w:t>являются: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9176E8" w:rsidRPr="00192E88" w:rsidRDefault="009176E8" w:rsidP="00BA47E1">
      <w:pPr>
        <w:pStyle w:val="af6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176E8" w:rsidRPr="00192E88" w:rsidRDefault="009176E8" w:rsidP="00BA47E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E4425" w:rsidRDefault="009E4425" w:rsidP="009E4425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</w:p>
    <w:p w:rsidR="009176E8" w:rsidRPr="00192E88" w:rsidRDefault="009E4425" w:rsidP="009E4425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9176E8" w:rsidRPr="00192E88">
        <w:rPr>
          <w:rFonts w:ascii="PT Astra Serif" w:hAnsi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9176E8" w:rsidRDefault="009E4425" w:rsidP="009E4425">
      <w:pPr>
        <w:tabs>
          <w:tab w:val="left" w:pos="709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9176E8" w:rsidRPr="00192E88">
        <w:rPr>
          <w:rFonts w:ascii="PT Astra Serif" w:hAnsi="PT Astra Serif"/>
          <w:sz w:val="28"/>
          <w:szCs w:val="28"/>
        </w:rPr>
        <w:t>в) предоставление результата Услуги.</w:t>
      </w:r>
    </w:p>
    <w:p w:rsidR="009176E8" w:rsidRPr="00192E88" w:rsidRDefault="009176E8" w:rsidP="00BA47E1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9176E8" w:rsidRPr="00192E8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Представление заявителем запроса</w:t>
      </w:r>
      <w:r w:rsidR="007D6DC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E88">
        <w:rPr>
          <w:rFonts w:ascii="PT Astra Serif" w:hAnsi="PT Astra Serif"/>
          <w:sz w:val="28"/>
          <w:szCs w:val="28"/>
        </w:rPr>
        <w:t>приложении №</w:t>
      </w:r>
      <w:r w:rsidRPr="00192E88">
        <w:rPr>
          <w:rFonts w:ascii="PT Astra Serif" w:hAnsi="PT Astra Serif"/>
          <w:sz w:val="28"/>
          <w:szCs w:val="28"/>
          <w:lang w:val="en-US"/>
        </w:rPr>
        <w:t> </w:t>
      </w:r>
      <w:r w:rsidRPr="00192E88">
        <w:rPr>
          <w:rFonts w:ascii="PT Astra Serif" w:hAnsi="PT Astra Serif"/>
          <w:sz w:val="28"/>
          <w:szCs w:val="28"/>
        </w:rPr>
        <w:t>2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E88">
        <w:rPr>
          <w:rFonts w:ascii="PT Astra Serif" w:hAnsi="PT Astra Serif"/>
          <w:sz w:val="28"/>
          <w:szCs w:val="28"/>
        </w:rPr>
        <w:t>п</w:t>
      </w:r>
      <w:r w:rsidR="007D6DC1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Pr="00192E88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176E8" w:rsidRPr="00192E88" w:rsidRDefault="003E1ED7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7D6DC1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176E8" w:rsidRPr="00192E88" w:rsidRDefault="003E1ED7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9176E8" w:rsidRPr="00192E88" w:rsidRDefault="003E1ED7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Основания для отказа в приеме запроса законодательством Российской Федерации не предусмотрены.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9176E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Срок регистрации запроса составляет 2 рабочих дня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BA47E1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176E8" w:rsidRPr="00192E8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B55D2C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Финансовое управление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3E1ED7"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текст запроса заявителя о предоставлении муниципальной услуги не поддается прочтению;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г) </w:t>
      </w:r>
      <w:r w:rsidR="009176E8" w:rsidRPr="00192E88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д) </w:t>
      </w:r>
      <w:r w:rsidR="009176E8" w:rsidRPr="00192E88">
        <w:rPr>
          <w:rFonts w:ascii="PT Astra Serif" w:hAnsi="PT Astra Serif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е) </w:t>
      </w:r>
      <w:r w:rsidR="009176E8" w:rsidRPr="00192E88">
        <w:rPr>
          <w:rFonts w:ascii="PT Astra Serif" w:hAnsi="PT Astra Serif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E88">
        <w:rPr>
          <w:rFonts w:ascii="PT Astra Serif" w:hAnsi="PT Astra Serif"/>
          <w:sz w:val="28"/>
          <w:szCs w:val="28"/>
        </w:rPr>
        <w:t>40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получения финансовым</w:t>
      </w:r>
      <w:r w:rsidR="007D6DC1">
        <w:rPr>
          <w:rFonts w:ascii="PT Astra Serif" w:hAnsi="PT Astra Serif"/>
          <w:sz w:val="28"/>
          <w:szCs w:val="28"/>
          <w:lang w:eastAsia="ru-RU"/>
        </w:rPr>
        <w:t xml:space="preserve"> управлением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</w:t>
      </w:r>
      <w:r w:rsidRPr="00192E88">
        <w:rPr>
          <w:rFonts w:ascii="PT Astra Serif" w:hAnsi="PT Astra Serif"/>
          <w:sz w:val="28"/>
          <w:szCs w:val="28"/>
          <w:lang w:eastAsia="ru-RU"/>
        </w:rPr>
        <w:lastRenderedPageBreak/>
        <w:t xml:space="preserve">финансовым </w:t>
      </w:r>
      <w:r w:rsidR="007D6DC1">
        <w:rPr>
          <w:rFonts w:ascii="PT Astra Serif" w:hAnsi="PT Astra Serif"/>
          <w:sz w:val="28"/>
          <w:szCs w:val="28"/>
          <w:lang w:eastAsia="ru-RU"/>
        </w:rPr>
        <w:t>управлением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9176E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="007D6DC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="007D6DC1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</w:p>
    <w:p w:rsidR="009176E8" w:rsidRPr="00192E8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E88">
        <w:rPr>
          <w:rFonts w:ascii="PT Astra Serif" w:hAnsi="PT Astra Serif"/>
          <w:sz w:val="28"/>
          <w:szCs w:val="28"/>
          <w:lang w:eastAsia="ru-RU"/>
        </w:rPr>
        <w:t>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7D6DC1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муниципальных нормативных правовых актов о налогах и сборах;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7D6DC1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E88">
        <w:rPr>
          <w:rFonts w:ascii="PT Astra Serif" w:hAnsi="PT Astra Serif"/>
          <w:sz w:val="28"/>
          <w:szCs w:val="28"/>
        </w:rPr>
        <w:t>2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Результат Услуги направляется заявителю в форме электронного документа по адресу электронной почты, указанному в з</w:t>
      </w:r>
      <w:r w:rsidR="007D6DC1">
        <w:rPr>
          <w:rFonts w:ascii="PT Astra Serif" w:hAnsi="PT Astra Serif"/>
          <w:sz w:val="28"/>
          <w:szCs w:val="28"/>
          <w:lang w:eastAsia="ru-RU"/>
        </w:rPr>
        <w:t>апросе, поступившем в финансовое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</w:t>
      </w:r>
      <w:r w:rsidR="007D6DC1">
        <w:rPr>
          <w:rFonts w:ascii="PT Astra Serif" w:hAnsi="PT Astra Serif"/>
          <w:sz w:val="28"/>
          <w:szCs w:val="28"/>
          <w:lang w:eastAsia="ru-RU"/>
        </w:rPr>
        <w:t>апросе, поступившем в финансовое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  <w:proofErr w:type="gramEnd"/>
    </w:p>
    <w:p w:rsidR="009176E8" w:rsidRPr="00192E88" w:rsidRDefault="009176E8" w:rsidP="00BA47E1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Pr="00BA47E1" w:rsidRDefault="009176E8" w:rsidP="00BA47E1">
      <w:pPr>
        <w:keepNext/>
        <w:ind w:left="36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9176E8" w:rsidRPr="00192E88" w:rsidRDefault="009176E8" w:rsidP="00BA47E1">
      <w:pPr>
        <w:keepNext/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44 рабочих дня </w:t>
      </w: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192E88">
        <w:rPr>
          <w:rFonts w:ascii="PT Astra Serif" w:hAnsi="PT Astra Serif"/>
          <w:sz w:val="28"/>
          <w:szCs w:val="28"/>
          <w:lang w:eastAsia="ru-RU"/>
        </w:rPr>
        <w:t xml:space="preserve"> запроса и документов, необходимых для предоставления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E88">
        <w:rPr>
          <w:rFonts w:ascii="PT Astra Serif" w:hAnsi="PT Astra Serif"/>
          <w:sz w:val="28"/>
          <w:szCs w:val="28"/>
        </w:rPr>
        <w:t>являются: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9176E8" w:rsidRPr="00192E88" w:rsidRDefault="009176E8" w:rsidP="00BA47E1">
      <w:pPr>
        <w:pStyle w:val="af6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176E8" w:rsidRPr="00192E88" w:rsidRDefault="009176E8" w:rsidP="00BA47E1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176E8" w:rsidRPr="00DE111C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в) </w:t>
      </w:r>
      <w:r w:rsidR="009176E8" w:rsidRPr="00AC1186">
        <w:rPr>
          <w:rFonts w:ascii="PT Astra Serif" w:hAnsi="PT Astra Serif"/>
          <w:sz w:val="28"/>
          <w:szCs w:val="28"/>
        </w:rPr>
        <w:t>предоставление</w:t>
      </w:r>
      <w:r w:rsidR="00686255">
        <w:rPr>
          <w:rFonts w:ascii="PT Astra Serif" w:hAnsi="PT Astra Serif"/>
          <w:sz w:val="28"/>
          <w:szCs w:val="28"/>
        </w:rPr>
        <w:t xml:space="preserve"> </w:t>
      </w:r>
      <w:r w:rsidR="009176E8" w:rsidRPr="00AC1186">
        <w:rPr>
          <w:rFonts w:ascii="PT Astra Serif" w:hAnsi="PT Astra Serif"/>
          <w:sz w:val="28"/>
          <w:szCs w:val="28"/>
        </w:rPr>
        <w:t>результата</w:t>
      </w:r>
      <w:r w:rsidR="00686255">
        <w:rPr>
          <w:rFonts w:ascii="PT Astra Serif" w:hAnsi="PT Astra Serif"/>
          <w:sz w:val="28"/>
          <w:szCs w:val="28"/>
        </w:rPr>
        <w:t xml:space="preserve"> </w:t>
      </w:r>
      <w:r w:rsidR="009176E8" w:rsidRPr="00AC1186">
        <w:rPr>
          <w:rFonts w:ascii="PT Astra Serif" w:hAnsi="PT Astra Serif"/>
          <w:sz w:val="28"/>
          <w:szCs w:val="28"/>
        </w:rPr>
        <w:t>Услуги.</w:t>
      </w:r>
    </w:p>
    <w:p w:rsidR="009176E8" w:rsidRPr="00AC1186" w:rsidRDefault="009176E8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9176E8" w:rsidRPr="00192E8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запроса</w:t>
      </w:r>
      <w:r w:rsidR="006862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E88">
        <w:rPr>
          <w:rFonts w:ascii="PT Astra Serif" w:hAnsi="PT Astra Serif"/>
          <w:sz w:val="28"/>
          <w:szCs w:val="28"/>
        </w:rPr>
        <w:t>приложении №</w:t>
      </w:r>
      <w:r w:rsidRPr="00192E88">
        <w:rPr>
          <w:rFonts w:ascii="PT Astra Serif" w:hAnsi="PT Astra Serif"/>
          <w:sz w:val="28"/>
          <w:szCs w:val="28"/>
          <w:lang w:val="en-US"/>
        </w:rPr>
        <w:t> </w:t>
      </w:r>
      <w:r w:rsidRPr="00192E88">
        <w:rPr>
          <w:rFonts w:ascii="PT Astra Serif" w:hAnsi="PT Astra Serif"/>
          <w:sz w:val="28"/>
          <w:szCs w:val="28"/>
        </w:rPr>
        <w:t>2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E88">
        <w:rPr>
          <w:rFonts w:ascii="PT Astra Serif" w:hAnsi="PT Astra Serif"/>
          <w:sz w:val="28"/>
          <w:szCs w:val="28"/>
        </w:rPr>
        <w:t>п</w:t>
      </w:r>
      <w:r w:rsidR="00317748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Pr="00192E88">
        <w:rPr>
          <w:rFonts w:ascii="PT Astra Serif" w:hAnsi="PT Astra Serif"/>
          <w:sz w:val="28"/>
          <w:szCs w:val="28"/>
        </w:rPr>
        <w:t>, посредством почтовой связи, посредством электронной почты.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</w:t>
      </w:r>
      <w:r w:rsidR="00686255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>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686255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почтовой связи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9176E8" w:rsidRPr="00192E88">
        <w:rPr>
          <w:rFonts w:ascii="PT Astra Serif" w:hAnsi="PT Astra Serif"/>
          <w:sz w:val="28"/>
          <w:szCs w:val="28"/>
        </w:rPr>
        <w:t>установление личности не требуется.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Основания для отказа в приеме запроса</w:t>
      </w:r>
      <w:r w:rsidRPr="00192E88">
        <w:rPr>
          <w:rFonts w:ascii="PT Astra Serif" w:hAnsi="PT Astra Serif"/>
          <w:sz w:val="28"/>
          <w:szCs w:val="28"/>
        </w:rPr>
        <w:t xml:space="preserve"> и </w:t>
      </w:r>
      <w:r w:rsidRPr="00192E88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9176E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Срок регистрации запроса</w:t>
      </w:r>
      <w:r w:rsidR="006862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E88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 2 рабочих дня.</w:t>
      </w:r>
    </w:p>
    <w:p w:rsidR="009176E8" w:rsidRPr="00192E88" w:rsidRDefault="009176E8" w:rsidP="00BA47E1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192E88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176E8" w:rsidRPr="00192E88" w:rsidRDefault="009176E8" w:rsidP="00BA47E1">
      <w:pPr>
        <w:keepNext/>
        <w:keepLines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686255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Финансовое управление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 отказывает заявителю в предоставлении Услуги при наличии следующих оснований: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подача запроса лицом, не уполномоченным заявителем на осуществление таких действий;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3E1ED7"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 xml:space="preserve">текст запроса заявителя о предоставлении </w:t>
      </w:r>
      <w:r w:rsidR="00BA47E1">
        <w:rPr>
          <w:rFonts w:ascii="PT Astra Serif" w:hAnsi="PT Astra Serif"/>
          <w:sz w:val="28"/>
          <w:szCs w:val="28"/>
          <w:lang w:eastAsia="ru-RU"/>
        </w:rPr>
        <w:t>У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слуги не поддается прочтению;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в) </w:t>
      </w:r>
      <w:r w:rsidR="009176E8" w:rsidRPr="00192E88">
        <w:rPr>
          <w:rFonts w:ascii="PT Astra Serif" w:hAnsi="PT Astra Serif"/>
          <w:sz w:val="28"/>
          <w:szCs w:val="28"/>
        </w:rPr>
        <w:t>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г) </w:t>
      </w:r>
      <w:r w:rsidR="009176E8" w:rsidRPr="00192E88">
        <w:rPr>
          <w:rFonts w:ascii="PT Astra Serif" w:hAnsi="PT Astra Serif"/>
          <w:sz w:val="28"/>
          <w:szCs w:val="28"/>
        </w:rPr>
        <w:t>из содержания запроса заявителя невозможно установить, по какому именно вопросу запрашиваются разъяснения;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д) </w:t>
      </w:r>
      <w:r w:rsidR="009176E8" w:rsidRPr="00192E88">
        <w:rPr>
          <w:rFonts w:ascii="PT Astra Serif" w:hAnsi="PT Astra Serif"/>
          <w:sz w:val="28"/>
          <w:szCs w:val="28"/>
        </w:rPr>
        <w:t>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е) </w:t>
      </w:r>
      <w:r w:rsidR="009176E8" w:rsidRPr="00192E88">
        <w:rPr>
          <w:rFonts w:ascii="PT Astra Serif" w:hAnsi="PT Astra Serif"/>
          <w:sz w:val="28"/>
          <w:szCs w:val="28"/>
        </w:rPr>
        <w:t>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E88">
        <w:rPr>
          <w:rFonts w:ascii="PT Astra Serif" w:hAnsi="PT Astra Serif"/>
          <w:sz w:val="28"/>
          <w:szCs w:val="28"/>
        </w:rPr>
        <w:t>40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получения </w:t>
      </w:r>
      <w:r w:rsidRPr="00192E88">
        <w:rPr>
          <w:rFonts w:ascii="PT Astra Serif" w:hAnsi="PT Astra Serif"/>
          <w:sz w:val="28"/>
          <w:szCs w:val="28"/>
        </w:rPr>
        <w:t>Органом местного самоуправления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192E88">
        <w:rPr>
          <w:rFonts w:ascii="PT Astra Serif" w:hAnsi="PT Astra Serif"/>
          <w:sz w:val="28"/>
          <w:szCs w:val="28"/>
        </w:rPr>
        <w:t>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Принятие решения об отказе в предоставлении Услуги осуществляется в срок, не превышающий 10 рабочих дней со дня получения финансовым </w:t>
      </w:r>
      <w:r w:rsidR="00686255">
        <w:rPr>
          <w:rFonts w:ascii="PT Astra Serif" w:hAnsi="PT Astra Serif"/>
          <w:sz w:val="28"/>
          <w:szCs w:val="28"/>
          <w:lang w:eastAsia="ru-RU"/>
        </w:rPr>
        <w:t>управление</w:t>
      </w:r>
      <w:r w:rsidR="003E1ED7">
        <w:rPr>
          <w:rFonts w:ascii="PT Astra Serif" w:hAnsi="PT Astra Serif"/>
          <w:sz w:val="28"/>
          <w:szCs w:val="28"/>
          <w:lang w:eastAsia="ru-RU"/>
        </w:rPr>
        <w:t>м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9176E8" w:rsidRPr="002E5E10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9176E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="0068625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="0068625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92E88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</w:p>
    <w:p w:rsidR="009176E8" w:rsidRPr="00192E88" w:rsidRDefault="009176E8" w:rsidP="00BA47E1">
      <w:pPr>
        <w:keepNext/>
        <w:keepLines/>
        <w:ind w:firstLine="709"/>
        <w:contextualSpacing/>
        <w:jc w:val="center"/>
        <w:outlineLvl w:val="2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E88">
        <w:rPr>
          <w:rFonts w:ascii="PT Astra Serif" w:hAnsi="PT Astra Serif"/>
          <w:sz w:val="28"/>
          <w:szCs w:val="28"/>
          <w:lang w:eastAsia="ru-RU"/>
        </w:rPr>
        <w:t>: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E1ED7">
        <w:rPr>
          <w:rFonts w:ascii="PT Astra Serif" w:hAnsi="PT Astra Serif"/>
          <w:sz w:val="28"/>
          <w:szCs w:val="28"/>
        </w:rPr>
        <w:t xml:space="preserve">а)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686255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письменное разъяснение по вопросам применения муниципальных нормативных правовых актов о налогах и сборах;</w:t>
      </w:r>
    </w:p>
    <w:p w:rsidR="009176E8" w:rsidRPr="00192E88" w:rsidRDefault="009E4425" w:rsidP="00BA47E1">
      <w:pPr>
        <w:tabs>
          <w:tab w:val="left" w:pos="1021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1ED7">
        <w:rPr>
          <w:rFonts w:ascii="PT Astra Serif" w:hAnsi="PT Astra Serif"/>
          <w:sz w:val="28"/>
          <w:szCs w:val="28"/>
        </w:rPr>
        <w:t xml:space="preserve">б) </w:t>
      </w:r>
      <w:r w:rsidR="009176E8" w:rsidRPr="00192E88">
        <w:rPr>
          <w:rFonts w:ascii="PT Astra Serif" w:hAnsi="PT Astra Serif"/>
          <w:sz w:val="28"/>
          <w:szCs w:val="28"/>
        </w:rPr>
        <w:t>п</w:t>
      </w:r>
      <w:r w:rsidR="00686255">
        <w:rPr>
          <w:rFonts w:ascii="PT Astra Serif" w:hAnsi="PT Astra Serif"/>
          <w:sz w:val="28"/>
          <w:szCs w:val="28"/>
        </w:rPr>
        <w:t>ри личном обращении в финансовое управление</w:t>
      </w:r>
      <w:r w:rsidR="009176E8" w:rsidRPr="00192E88">
        <w:rPr>
          <w:rFonts w:ascii="PT Astra Serif" w:hAnsi="PT Astra Serif"/>
          <w:sz w:val="28"/>
          <w:szCs w:val="28"/>
        </w:rPr>
        <w:t xml:space="preserve">, посредством почтовой связи, посредством электронной почты </w:t>
      </w:r>
      <w:r w:rsidR="009176E8" w:rsidRPr="00192E88">
        <w:rPr>
          <w:rFonts w:ascii="PT Astra Serif" w:hAnsi="PT Astra Serif"/>
          <w:sz w:val="28"/>
          <w:szCs w:val="28"/>
          <w:lang w:eastAsia="ru-RU"/>
        </w:rPr>
        <w:t>–</w:t>
      </w:r>
      <w:r w:rsidR="009176E8" w:rsidRPr="00192E88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E88">
        <w:rPr>
          <w:rFonts w:ascii="PT Astra Serif" w:hAnsi="PT Astra Serif"/>
          <w:sz w:val="28"/>
          <w:szCs w:val="28"/>
        </w:rPr>
        <w:t>2 рабочих дней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Результат Услуги направляется заявителю в форме электронного документа по адресу электронной почты, указанному в запросе,</w:t>
      </w:r>
      <w:r w:rsidR="00686255">
        <w:rPr>
          <w:rFonts w:ascii="PT Astra Serif" w:hAnsi="PT Astra Serif"/>
          <w:sz w:val="28"/>
          <w:szCs w:val="28"/>
          <w:lang w:eastAsia="ru-RU"/>
        </w:rPr>
        <w:t xml:space="preserve"> поступившем в финансовое управление 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</w:t>
      </w:r>
      <w:r w:rsidR="00686255">
        <w:rPr>
          <w:rFonts w:ascii="PT Astra Serif" w:hAnsi="PT Astra Serif"/>
          <w:sz w:val="28"/>
          <w:szCs w:val="28"/>
          <w:lang w:eastAsia="ru-RU"/>
        </w:rPr>
        <w:t>ансовое управление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в письменной форме.</w:t>
      </w:r>
      <w:proofErr w:type="gramEnd"/>
    </w:p>
    <w:p w:rsidR="009176E8" w:rsidRDefault="009176E8" w:rsidP="00BA47E1">
      <w:pPr>
        <w:keepNext/>
        <w:keepLines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IV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</w:t>
      </w:r>
    </w:p>
    <w:p w:rsidR="009176E8" w:rsidRDefault="009176E8" w:rsidP="00BA47E1">
      <w:pPr>
        <w:keepNext/>
        <w:keepLines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Административного регламента</w:t>
      </w:r>
    </w:p>
    <w:p w:rsidR="009176E8" w:rsidRPr="00192E88" w:rsidRDefault="009176E8" w:rsidP="00BA47E1">
      <w:pPr>
        <w:keepNext/>
        <w:keepLines/>
        <w:ind w:firstLine="709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9176E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а также принятием ими решений</w:t>
      </w:r>
    </w:p>
    <w:p w:rsidR="009176E8" w:rsidRPr="00192E8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Текущий </w:t>
      </w: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92E88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="00686255">
        <w:rPr>
          <w:rFonts w:ascii="PT Astra Serif" w:hAnsi="PT Astra Serif"/>
          <w:sz w:val="28"/>
          <w:szCs w:val="28"/>
          <w:lang w:eastAsia="ru-RU"/>
        </w:rPr>
        <w:t>финансового</w:t>
      </w:r>
      <w:r>
        <w:rPr>
          <w:rFonts w:ascii="PT Astra Serif" w:hAnsi="PT Astra Serif"/>
          <w:sz w:val="28"/>
          <w:szCs w:val="28"/>
          <w:lang w:eastAsia="ru-RU"/>
        </w:rPr>
        <w:t xml:space="preserve"> управления администрации муниципального образования </w:t>
      </w:r>
      <w:proofErr w:type="spellStart"/>
      <w:r w:rsidR="00686255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192E88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rFonts w:ascii="PT Astra Serif" w:hAnsi="PT Astra Serif"/>
          <w:sz w:val="28"/>
          <w:szCs w:val="28"/>
        </w:rPr>
        <w:t xml:space="preserve">начальником </w:t>
      </w:r>
      <w:r w:rsidR="00686255">
        <w:rPr>
          <w:rFonts w:ascii="PT Astra Serif" w:hAnsi="PT Astra Serif"/>
          <w:sz w:val="28"/>
          <w:szCs w:val="28"/>
        </w:rPr>
        <w:t>финансового</w:t>
      </w:r>
      <w:r>
        <w:rPr>
          <w:rFonts w:ascii="PT Astra Serif" w:hAnsi="PT Astra Serif"/>
          <w:sz w:val="28"/>
          <w:szCs w:val="28"/>
        </w:rPr>
        <w:t xml:space="preserve"> управления администрации муниципального образования </w:t>
      </w:r>
      <w:proofErr w:type="spellStart"/>
      <w:r w:rsidR="00686255">
        <w:rPr>
          <w:rFonts w:ascii="PT Astra Serif" w:hAnsi="PT Astra Serif"/>
          <w:sz w:val="28"/>
          <w:szCs w:val="28"/>
        </w:rPr>
        <w:t>Плавский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 w:rsidRPr="00192E88">
        <w:rPr>
          <w:rFonts w:ascii="PT Astra Serif" w:hAnsi="PT Astra Serif"/>
          <w:sz w:val="28"/>
          <w:szCs w:val="28"/>
          <w:lang w:eastAsia="ru-RU"/>
        </w:rPr>
        <w:t>.</w:t>
      </w:r>
    </w:p>
    <w:p w:rsidR="009176E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9176E8" w:rsidRPr="00192E88" w:rsidRDefault="009176E8" w:rsidP="00BA47E1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3476B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</w:t>
      </w:r>
    </w:p>
    <w:p w:rsidR="009176E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3476B"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93476B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93476B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9176E8" w:rsidRPr="0093476B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3476B"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9176E8" w:rsidRPr="0093476B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Pr="0093476B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3476B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93476B">
        <w:rPr>
          <w:rFonts w:ascii="PT Astra Serif" w:hAnsi="PT Astra Serif"/>
          <w:sz w:val="28"/>
          <w:szCs w:val="28"/>
        </w:rPr>
        <w:t xml:space="preserve">жалоб заявителей на решения и действия (бездействие) должностных лиц </w:t>
      </w:r>
      <w:r w:rsidRPr="0093476B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176E8" w:rsidRPr="0093476B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3476B">
        <w:rPr>
          <w:rFonts w:ascii="PT Astra Serif" w:hAnsi="PT Astra Serif"/>
          <w:sz w:val="28"/>
          <w:szCs w:val="28"/>
          <w:lang w:eastAsia="ru-RU"/>
        </w:rPr>
        <w:t xml:space="preserve">Проверки проводятся уполномоченными лицами </w:t>
      </w:r>
      <w:r w:rsidR="00686255">
        <w:rPr>
          <w:rFonts w:ascii="PT Astra Serif" w:hAnsi="PT Astra Serif"/>
          <w:sz w:val="28"/>
          <w:szCs w:val="28"/>
          <w:lang w:eastAsia="ru-RU"/>
        </w:rPr>
        <w:t xml:space="preserve">финансового </w:t>
      </w:r>
      <w:r w:rsidRPr="0093476B">
        <w:rPr>
          <w:rFonts w:ascii="PT Astra Serif" w:hAnsi="PT Astra Serif"/>
          <w:sz w:val="28"/>
          <w:szCs w:val="28"/>
          <w:lang w:eastAsia="ru-RU"/>
        </w:rPr>
        <w:t>управления.</w:t>
      </w:r>
    </w:p>
    <w:p w:rsidR="009176E8" w:rsidRPr="00192E88" w:rsidRDefault="009176E8" w:rsidP="00BA47E1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176E8" w:rsidRPr="00192E8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176E8" w:rsidRPr="00192E88" w:rsidRDefault="009176E8" w:rsidP="00BA47E1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9176E8" w:rsidRPr="00192E88" w:rsidRDefault="009176E8" w:rsidP="00BA47E1">
      <w:pPr>
        <w:keepNext/>
        <w:keepLines/>
        <w:contextualSpacing/>
        <w:jc w:val="center"/>
        <w:outlineLvl w:val="1"/>
        <w:rPr>
          <w:rFonts w:ascii="PT Astra Serif" w:hAnsi="PT Astra Serif"/>
          <w:sz w:val="28"/>
          <w:szCs w:val="28"/>
        </w:rPr>
      </w:pPr>
    </w:p>
    <w:p w:rsidR="009176E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192E88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92E88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</w:t>
      </w:r>
      <w:r w:rsidRPr="00192E88">
        <w:rPr>
          <w:rFonts w:ascii="PT Astra Serif" w:hAnsi="PT Astra Serif"/>
          <w:sz w:val="28"/>
          <w:szCs w:val="28"/>
          <w:lang w:eastAsia="ru-RU"/>
        </w:rPr>
        <w:lastRenderedPageBreak/>
        <w:t>предоставления Услуги и возможности досудебного рассмотрения обращений (жалоб) в процессе получения Услуги.</w:t>
      </w:r>
    </w:p>
    <w:p w:rsidR="009176E8" w:rsidRPr="00192E88" w:rsidRDefault="009176E8" w:rsidP="00BA47E1">
      <w:pPr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</w:rPr>
      </w:pPr>
    </w:p>
    <w:p w:rsidR="009176E8" w:rsidRDefault="009176E8" w:rsidP="00BA47E1">
      <w:pPr>
        <w:keepNext/>
        <w:keepLines/>
        <w:contextualSpacing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176E8" w:rsidRPr="00192E88" w:rsidRDefault="009176E8" w:rsidP="00BA47E1">
      <w:pPr>
        <w:keepNext/>
        <w:keepLines/>
        <w:ind w:firstLine="709"/>
        <w:contextualSpacing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E4425">
      <w:pPr>
        <w:numPr>
          <w:ilvl w:val="0"/>
          <w:numId w:val="17"/>
        </w:numPr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E88">
        <w:rPr>
          <w:rFonts w:ascii="PT Astra Serif" w:hAnsi="PT Astra Serif"/>
          <w:sz w:val="28"/>
          <w:szCs w:val="28"/>
        </w:rPr>
        <w:t>на информационных стендах в местах предоставления Услуги</w:t>
      </w:r>
      <w:r w:rsidRPr="00192E88">
        <w:rPr>
          <w:rFonts w:ascii="PT Astra Serif" w:hAnsi="PT Astra Serif"/>
          <w:sz w:val="28"/>
          <w:szCs w:val="28"/>
          <w:lang w:eastAsia="ru-RU"/>
        </w:rPr>
        <w:t>.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>10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556409">
        <w:rPr>
          <w:rFonts w:ascii="PT Astra Serif" w:hAnsi="PT Astra Serif"/>
          <w:sz w:val="28"/>
          <w:szCs w:val="28"/>
          <w:lang w:eastAsia="ru-RU"/>
        </w:rPr>
        <w:t xml:space="preserve"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</w:t>
      </w:r>
      <w:r w:rsidR="00BA47E1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слуги.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56409">
        <w:rPr>
          <w:rFonts w:ascii="PT Astra Serif" w:hAnsi="PT Astra Serif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103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556409">
        <w:rPr>
          <w:rFonts w:ascii="PT Astra Serif" w:hAnsi="PT Astra Serif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</w:t>
      </w:r>
      <w:r w:rsidR="00BA47E1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слуги.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нарушение срока регистрации запроса заявителя о предоставлении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б) 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нарушение срока предоставления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AC1186">
        <w:rPr>
          <w:rFonts w:ascii="PT Astra Serif" w:hAnsi="PT Astra Serif"/>
          <w:sz w:val="28"/>
          <w:szCs w:val="28"/>
          <w:lang w:eastAsia="ru-RU"/>
        </w:rPr>
        <w:t xml:space="preserve"> Тульской области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, муниципальными правовыми актами для предоставления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AC1186">
        <w:rPr>
          <w:rFonts w:ascii="PT Astra Serif" w:hAnsi="PT Astra Serif"/>
          <w:sz w:val="28"/>
          <w:szCs w:val="28"/>
          <w:lang w:eastAsia="ru-RU"/>
        </w:rPr>
        <w:t xml:space="preserve">Тульской 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области для предоставления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слуги, муниципальными правовыми актами муниципального образования;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д)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отказ в предоставлении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C1186">
        <w:rPr>
          <w:rFonts w:ascii="PT Astra Serif" w:hAnsi="PT Astra Serif"/>
          <w:sz w:val="28"/>
          <w:szCs w:val="28"/>
          <w:lang w:eastAsia="ru-RU"/>
        </w:rPr>
        <w:t xml:space="preserve">Тульской </w:t>
      </w:r>
      <w:r w:rsidRPr="00556409">
        <w:rPr>
          <w:rFonts w:ascii="PT Astra Serif" w:hAnsi="PT Astra Serif"/>
          <w:sz w:val="28"/>
          <w:szCs w:val="28"/>
          <w:lang w:eastAsia="ru-RU"/>
        </w:rPr>
        <w:t>области, муниципальными правовыми актами муниципального образования;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е)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требование от заявителя при предоставлении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 платы, не предусмотренной нормативными правовыми актами Российской Федерации, нормативными правовыми актами</w:t>
      </w:r>
      <w:r w:rsidR="00AC1186">
        <w:rPr>
          <w:rFonts w:ascii="PT Astra Serif" w:hAnsi="PT Astra Serif"/>
          <w:sz w:val="28"/>
          <w:szCs w:val="28"/>
          <w:lang w:eastAsia="ru-RU"/>
        </w:rPr>
        <w:t xml:space="preserve"> Тульской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области, муниципальными правовыми актами муниципального образования;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lastRenderedPageBreak/>
        <w:t>ж)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отказ </w:t>
      </w:r>
      <w:r w:rsidR="00AC1186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, предоставляющего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слугу, муниципального служащего либо должностного лица</w:t>
      </w:r>
      <w:r w:rsidR="00AC1186">
        <w:rPr>
          <w:rFonts w:ascii="PT Astra Serif" w:hAnsi="PT Astra Serif"/>
          <w:sz w:val="28"/>
          <w:szCs w:val="28"/>
          <w:lang w:eastAsia="ru-RU"/>
        </w:rPr>
        <w:t xml:space="preserve"> финансового управления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, предоставляющего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нарушение срока или порядка выдачи документов по результатам предоставления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к)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приостановление предоставления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1186">
        <w:rPr>
          <w:rFonts w:ascii="PT Astra Serif" w:hAnsi="PT Astra Serif"/>
          <w:sz w:val="28"/>
          <w:szCs w:val="28"/>
          <w:lang w:eastAsia="ru-RU"/>
        </w:rPr>
        <w:t>Тульской области</w:t>
      </w:r>
      <w:r w:rsidRPr="00556409">
        <w:rPr>
          <w:rFonts w:ascii="PT Astra Serif" w:hAnsi="PT Astra Serif"/>
          <w:sz w:val="28"/>
          <w:szCs w:val="28"/>
          <w:lang w:eastAsia="ru-RU"/>
        </w:rPr>
        <w:t>, муниципальными правовыми актами;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л)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требование у заявителя при предоставлении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слуги информации, отсутствие и (или) недостоверность которой не указывалась при первоначальном отказе в приеме документов, необходимых для предоставления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слуги, либо в предоставлении муниципальной услуги, за исключением случаев, предусмотренных пунктом 4 части </w:t>
      </w:r>
      <w:r w:rsidR="0098491F">
        <w:rPr>
          <w:rFonts w:ascii="PT Astra Serif" w:hAnsi="PT Astra Serif"/>
          <w:sz w:val="28"/>
          <w:szCs w:val="28"/>
          <w:lang w:eastAsia="ru-RU"/>
        </w:rPr>
        <w:t>1 статьи 7 Федерального закона №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210-ФЗ.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104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. Основанием для начала процедуры досудебного (внесудебного) обжалования является поступление жалобы заявителя в </w:t>
      </w:r>
      <w:r>
        <w:rPr>
          <w:rFonts w:ascii="PT Astra Serif" w:hAnsi="PT Astra Serif"/>
          <w:sz w:val="28"/>
          <w:szCs w:val="28"/>
          <w:lang w:eastAsia="ru-RU"/>
        </w:rPr>
        <w:t>финансовое у</w:t>
      </w:r>
      <w:r w:rsidRPr="00556409">
        <w:rPr>
          <w:rFonts w:ascii="PT Astra Serif" w:hAnsi="PT Astra Serif"/>
          <w:sz w:val="28"/>
          <w:szCs w:val="28"/>
          <w:lang w:eastAsia="ru-RU"/>
        </w:rPr>
        <w:t>правление.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105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. В досудебном порядке могут быть обжалованы действия (бездействие) и решения должностных лиц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правления, муниципальных служащих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руководителю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финансового  у</w:t>
      </w:r>
      <w:r w:rsidRPr="00556409">
        <w:rPr>
          <w:rFonts w:ascii="PT Astra Serif" w:hAnsi="PT Astra Serif"/>
          <w:sz w:val="28"/>
          <w:szCs w:val="28"/>
          <w:lang w:eastAsia="ru-RU"/>
        </w:rPr>
        <w:t>правления</w:t>
      </w:r>
      <w:r w:rsidR="00170E39">
        <w:rPr>
          <w:rFonts w:ascii="PT Astra Serif" w:hAnsi="PT Astra Serif"/>
          <w:sz w:val="28"/>
          <w:szCs w:val="28"/>
          <w:lang w:eastAsia="ru-RU"/>
        </w:rPr>
        <w:t xml:space="preserve">, руководителя финансового управления – главе администрации муниципального образования </w:t>
      </w:r>
      <w:proofErr w:type="spellStart"/>
      <w:r w:rsidR="00170E39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="00170E39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556409">
        <w:rPr>
          <w:rFonts w:ascii="PT Astra Serif" w:hAnsi="PT Astra Serif"/>
          <w:sz w:val="28"/>
          <w:szCs w:val="28"/>
          <w:lang w:eastAsia="ru-RU"/>
        </w:rPr>
        <w:t>.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106</w:t>
      </w:r>
      <w:r w:rsidRPr="00556409">
        <w:rPr>
          <w:rFonts w:ascii="PT Astra Serif" w:hAnsi="PT Astra Serif"/>
          <w:sz w:val="28"/>
          <w:szCs w:val="28"/>
          <w:lang w:eastAsia="ru-RU"/>
        </w:rPr>
        <w:t>. Жалоба должна содержать: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наименование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правления, должностного лица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>правления либо муниципального служащего, решения и действия (бездействие) которых обжалуются;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б)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правления, должностного лица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>правления либо муниципального служащего;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г)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 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правления, должностного лица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>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107</w:t>
      </w:r>
      <w:r w:rsidRPr="00556409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556409">
        <w:rPr>
          <w:rFonts w:ascii="PT Astra Serif" w:hAnsi="PT Astra Serif"/>
          <w:sz w:val="28"/>
          <w:szCs w:val="28"/>
          <w:lang w:eastAsia="ru-RU"/>
        </w:rPr>
        <w:t xml:space="preserve">На стадии досудебного обжалования действий (бездействия)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Pr="00556409">
        <w:rPr>
          <w:rFonts w:ascii="PT Astra Serif" w:hAnsi="PT Astra Serif"/>
          <w:sz w:val="28"/>
          <w:szCs w:val="28"/>
          <w:lang w:eastAsia="ru-RU"/>
        </w:rPr>
        <w:t>правления, должностного лица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финансового  у</w:t>
      </w:r>
      <w:r w:rsidRPr="00556409">
        <w:rPr>
          <w:rFonts w:ascii="PT Astra Serif" w:hAnsi="PT Astra Serif"/>
          <w:sz w:val="28"/>
          <w:szCs w:val="28"/>
          <w:lang w:eastAsia="ru-RU"/>
        </w:rPr>
        <w:t>правления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пяти рабочих дней с момента обращения.</w:t>
      </w:r>
      <w:proofErr w:type="gramEnd"/>
    </w:p>
    <w:p w:rsidR="00556409" w:rsidRPr="00556409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108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  <w:lang w:eastAsia="ru-RU"/>
        </w:rPr>
        <w:t>финансовое у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правление, рассматривается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  <w:lang w:eastAsia="ru-RU"/>
        </w:rPr>
        <w:t>финансового у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>правления, должностного лица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финансового у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>правления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>Жалоба регистрируется в день ее поступления.</w:t>
      </w:r>
    </w:p>
    <w:p w:rsidR="00556409" w:rsidRPr="00556409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109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>. Случаи оставления жалобы без ответа: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 xml:space="preserve"> 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 xml:space="preserve"> 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556409" w:rsidRPr="00556409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110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>. Случаи отказа в удовлетворении жалобы: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 xml:space="preserve"> а) отсутствие нарушения порядка предоставления </w:t>
      </w:r>
      <w:r w:rsidR="0098491F">
        <w:rPr>
          <w:rFonts w:ascii="PT Astra Serif" w:hAnsi="PT Astra Serif"/>
          <w:sz w:val="28"/>
          <w:szCs w:val="28"/>
          <w:lang w:eastAsia="ru-RU"/>
        </w:rPr>
        <w:t>У</w:t>
      </w:r>
      <w:r w:rsidRPr="00556409">
        <w:rPr>
          <w:rFonts w:ascii="PT Astra Serif" w:hAnsi="PT Astra Serif"/>
          <w:sz w:val="28"/>
          <w:szCs w:val="28"/>
          <w:lang w:eastAsia="ru-RU"/>
        </w:rPr>
        <w:t>слуги;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 xml:space="preserve"> б) наличие вступившего в законную силу решения суда, арбитражного суда по жалобе о том же предмете и по тем же основаниям;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 xml:space="preserve">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6409" w:rsidRPr="00556409" w:rsidRDefault="00556409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556409">
        <w:rPr>
          <w:rFonts w:ascii="PT Astra Serif" w:hAnsi="PT Astra Serif"/>
          <w:sz w:val="28"/>
          <w:szCs w:val="28"/>
          <w:lang w:eastAsia="ru-RU"/>
        </w:rPr>
        <w:t xml:space="preserve"> г) наличие решения по жалобе, принятого ранее в отношении того же заявителя и по тому же предмету жалобы.</w:t>
      </w:r>
    </w:p>
    <w:p w:rsidR="00556409" w:rsidRPr="00556409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111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556409" w:rsidRPr="00556409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а)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 об удовлетворении жалобы,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556409" w:rsidRPr="00556409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 об отказе в удовлетворении жалобы.</w:t>
      </w:r>
    </w:p>
    <w:p w:rsidR="00556409" w:rsidRPr="00556409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112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>. Не позднее дня, следующего за днем принятия</w:t>
      </w:r>
      <w:r w:rsidR="0098491F">
        <w:rPr>
          <w:rFonts w:ascii="PT Astra Serif" w:hAnsi="PT Astra Serif"/>
          <w:sz w:val="28"/>
          <w:szCs w:val="28"/>
          <w:lang w:eastAsia="ru-RU"/>
        </w:rPr>
        <w:t xml:space="preserve"> решения, указанного в пунктах 90, 91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 Административного регламента, заявителю в 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76E8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113</w:t>
      </w:r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556409" w:rsidRPr="00556409">
        <w:rPr>
          <w:rFonts w:ascii="PT Astra Serif" w:hAnsi="PT Astra Serif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556409" w:rsidRPr="00556409">
        <w:rPr>
          <w:rFonts w:ascii="PT Astra Serif" w:hAnsi="PT Astra Serif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E5EAD" w:rsidRDefault="007E5EAD" w:rsidP="00BA47E1">
      <w:pPr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5EAD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E4425" w:rsidRDefault="009E4425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7E5EAD" w:rsidRPr="00192E88" w:rsidRDefault="007E5EAD" w:rsidP="00556409">
      <w:pPr>
        <w:ind w:left="709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9176E8" w:rsidTr="00636D8B">
        <w:tc>
          <w:tcPr>
            <w:tcW w:w="3397" w:type="dxa"/>
          </w:tcPr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76E8" w:rsidRPr="00F97398" w:rsidRDefault="009176E8" w:rsidP="00636D8B">
            <w:pPr>
              <w:pStyle w:val="afb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9176E8" w:rsidRPr="00F97398" w:rsidRDefault="009176E8" w:rsidP="00636D8B">
            <w:pPr>
              <w:shd w:val="clear" w:color="auto" w:fill="FFFFFF" w:themeFill="background1"/>
              <w:tabs>
                <w:tab w:val="left" w:pos="1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>к административному регламенту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</w:t>
            </w:r>
          </w:p>
          <w:p w:rsidR="009176E8" w:rsidRPr="00F97398" w:rsidRDefault="009176E8" w:rsidP="00636D8B">
            <w:pPr>
              <w:shd w:val="clear" w:color="auto" w:fill="FFFFFF" w:themeFill="background1"/>
              <w:tabs>
                <w:tab w:val="left" w:pos="1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>о местных налогах и сборах»</w:t>
            </w:r>
          </w:p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76E8" w:rsidTr="00636D8B">
        <w:tc>
          <w:tcPr>
            <w:tcW w:w="3397" w:type="dxa"/>
          </w:tcPr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76E8" w:rsidRPr="00192E88" w:rsidRDefault="009176E8" w:rsidP="009176E8">
      <w:pPr>
        <w:ind w:firstLine="709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176E8" w:rsidRDefault="009176E8" w:rsidP="009176E8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E88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176E8" w:rsidRPr="00192E88" w:rsidRDefault="009176E8" w:rsidP="009176E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9176E8" w:rsidRDefault="009176E8" w:rsidP="009176E8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E88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p w:rsidR="009176E8" w:rsidRPr="00192E88" w:rsidRDefault="009176E8" w:rsidP="009176E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3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9176E8" w:rsidRPr="00F97398" w:rsidTr="00636D8B">
        <w:trPr>
          <w:trHeight w:val="567"/>
        </w:trPr>
        <w:tc>
          <w:tcPr>
            <w:tcW w:w="1418" w:type="dxa"/>
            <w:vAlign w:val="center"/>
          </w:tcPr>
          <w:p w:rsidR="009176E8" w:rsidRPr="00F97398" w:rsidRDefault="009176E8" w:rsidP="00636D8B">
            <w:pPr>
              <w:keepNext/>
              <w:keepLines/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973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938" w:type="dxa"/>
            <w:vAlign w:val="center"/>
          </w:tcPr>
          <w:p w:rsidR="009176E8" w:rsidRPr="00F97398" w:rsidRDefault="009176E8" w:rsidP="00636D8B">
            <w:pPr>
              <w:keepNext/>
              <w:keepLines/>
              <w:widowControl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973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9176E8" w:rsidRPr="00F97398" w:rsidTr="00636D8B">
        <w:trPr>
          <w:trHeight w:val="426"/>
        </w:trPr>
        <w:tc>
          <w:tcPr>
            <w:tcW w:w="9356" w:type="dxa"/>
            <w:gridSpan w:val="2"/>
            <w:vAlign w:val="center"/>
          </w:tcPr>
          <w:p w:rsidR="009176E8" w:rsidRPr="0093476B" w:rsidRDefault="009176E8" w:rsidP="00636D8B">
            <w:pPr>
              <w:keepNext/>
              <w:keepLines/>
              <w:widowControl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3476B">
              <w:rPr>
                <w:rFonts w:ascii="PT Astra Serif" w:hAnsi="PT Astra Serif"/>
                <w:bCs/>
                <w:sz w:val="28"/>
                <w:szCs w:val="28"/>
              </w:rPr>
              <w:t xml:space="preserve">Результат Услуги, за которым обращается заявитель </w:t>
            </w:r>
          </w:p>
        </w:tc>
      </w:tr>
      <w:tr w:rsidR="009176E8" w:rsidRPr="00F97398" w:rsidTr="00636D8B">
        <w:trPr>
          <w:trHeight w:val="435"/>
        </w:trPr>
        <w:tc>
          <w:tcPr>
            <w:tcW w:w="1418" w:type="dxa"/>
            <w:vAlign w:val="center"/>
          </w:tcPr>
          <w:p w:rsidR="009176E8" w:rsidRPr="00F97398" w:rsidRDefault="009176E8" w:rsidP="009176E8">
            <w:pPr>
              <w:keepNext/>
              <w:keepLines/>
              <w:widowControl w:val="0"/>
              <w:numPr>
                <w:ilvl w:val="0"/>
                <w:numId w:val="4"/>
              </w:numPr>
              <w:tabs>
                <w:tab w:val="clear" w:pos="1077"/>
                <w:tab w:val="num" w:pos="0"/>
              </w:tabs>
              <w:ind w:right="-536"/>
              <w:jc w:val="center"/>
              <w:rPr>
                <w:rFonts w:ascii="PT Astra Serif" w:hAnsi="PT Astra Serif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7938" w:type="dxa"/>
          </w:tcPr>
          <w:p w:rsidR="009176E8" w:rsidRPr="00F97398" w:rsidRDefault="009176E8" w:rsidP="00636D8B">
            <w:pPr>
              <w:keepNext/>
              <w:keepLines/>
              <w:widowControl w:val="0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F97398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Физическое</w:t>
            </w:r>
            <w:proofErr w:type="spellEnd"/>
            <w:r w:rsidR="0068625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 w:rsidRPr="00F97398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лицо</w:t>
            </w:r>
            <w:proofErr w:type="spellEnd"/>
            <w:r w:rsidRPr="00F97398">
              <w:rPr>
                <w:rFonts w:ascii="PT Astra Serif" w:hAnsi="PT Astra Serif"/>
                <w:bCs/>
                <w:sz w:val="28"/>
                <w:szCs w:val="28"/>
              </w:rPr>
              <w:t>, обратился лично</w:t>
            </w:r>
          </w:p>
        </w:tc>
      </w:tr>
      <w:tr w:rsidR="009176E8" w:rsidRPr="00F97398" w:rsidTr="00636D8B">
        <w:trPr>
          <w:trHeight w:val="435"/>
        </w:trPr>
        <w:tc>
          <w:tcPr>
            <w:tcW w:w="1418" w:type="dxa"/>
            <w:vAlign w:val="center"/>
          </w:tcPr>
          <w:p w:rsidR="009176E8" w:rsidRPr="00F97398" w:rsidRDefault="009176E8" w:rsidP="009176E8">
            <w:pPr>
              <w:keepNext/>
              <w:keepLines/>
              <w:widowControl w:val="0"/>
              <w:numPr>
                <w:ilvl w:val="0"/>
                <w:numId w:val="4"/>
              </w:numPr>
              <w:tabs>
                <w:tab w:val="clear" w:pos="1077"/>
                <w:tab w:val="num" w:pos="0"/>
              </w:tabs>
              <w:ind w:right="-536"/>
              <w:jc w:val="center"/>
              <w:rPr>
                <w:rFonts w:ascii="PT Astra Serif" w:hAnsi="PT Astra Serif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7938" w:type="dxa"/>
          </w:tcPr>
          <w:p w:rsidR="009176E8" w:rsidRPr="00F97398" w:rsidRDefault="009176E8" w:rsidP="00636D8B">
            <w:pPr>
              <w:keepNext/>
              <w:keepLines/>
              <w:widowContro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F97398">
              <w:rPr>
                <w:rFonts w:ascii="PT Astra Serif" w:hAnsi="PT Astra Serif"/>
                <w:bCs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9176E8" w:rsidRPr="00F97398" w:rsidTr="00636D8B">
        <w:trPr>
          <w:trHeight w:val="435"/>
        </w:trPr>
        <w:tc>
          <w:tcPr>
            <w:tcW w:w="1418" w:type="dxa"/>
            <w:vAlign w:val="center"/>
          </w:tcPr>
          <w:p w:rsidR="009176E8" w:rsidRPr="00F97398" w:rsidRDefault="009176E8" w:rsidP="009176E8">
            <w:pPr>
              <w:keepNext/>
              <w:keepLines/>
              <w:widowControl w:val="0"/>
              <w:numPr>
                <w:ilvl w:val="0"/>
                <w:numId w:val="4"/>
              </w:numPr>
              <w:tabs>
                <w:tab w:val="clear" w:pos="1077"/>
                <w:tab w:val="num" w:pos="0"/>
              </w:tabs>
              <w:ind w:right="-536"/>
              <w:jc w:val="center"/>
              <w:rPr>
                <w:rFonts w:ascii="PT Astra Serif" w:hAnsi="PT Astra Serif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7938" w:type="dxa"/>
          </w:tcPr>
          <w:p w:rsidR="009176E8" w:rsidRPr="00F97398" w:rsidRDefault="009176E8" w:rsidP="00636D8B">
            <w:pPr>
              <w:keepNext/>
              <w:keepLines/>
              <w:widowControl w:val="0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F97398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Юридическое</w:t>
            </w:r>
            <w:proofErr w:type="spellEnd"/>
            <w:r w:rsidR="0068625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 w:rsidRPr="00F97398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лицо</w:t>
            </w:r>
            <w:proofErr w:type="spellEnd"/>
            <w:r w:rsidRPr="00F97398">
              <w:rPr>
                <w:rFonts w:ascii="PT Astra Serif" w:hAnsi="PT Astra Serif"/>
                <w:bCs/>
                <w:sz w:val="28"/>
                <w:szCs w:val="28"/>
              </w:rPr>
              <w:t>, обратился лично</w:t>
            </w:r>
          </w:p>
        </w:tc>
      </w:tr>
      <w:tr w:rsidR="009176E8" w:rsidRPr="00F97398" w:rsidTr="00636D8B">
        <w:trPr>
          <w:trHeight w:val="435"/>
        </w:trPr>
        <w:tc>
          <w:tcPr>
            <w:tcW w:w="1418" w:type="dxa"/>
            <w:vAlign w:val="center"/>
          </w:tcPr>
          <w:p w:rsidR="009176E8" w:rsidRPr="00F97398" w:rsidRDefault="009176E8" w:rsidP="009176E8">
            <w:pPr>
              <w:keepNext/>
              <w:keepLines/>
              <w:widowControl w:val="0"/>
              <w:numPr>
                <w:ilvl w:val="0"/>
                <w:numId w:val="4"/>
              </w:numPr>
              <w:tabs>
                <w:tab w:val="clear" w:pos="1077"/>
                <w:tab w:val="num" w:pos="0"/>
              </w:tabs>
              <w:ind w:right="-536"/>
              <w:jc w:val="center"/>
              <w:rPr>
                <w:rFonts w:ascii="PT Astra Serif" w:hAnsi="PT Astra Serif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7938" w:type="dxa"/>
          </w:tcPr>
          <w:p w:rsidR="009176E8" w:rsidRPr="00F97398" w:rsidRDefault="009176E8" w:rsidP="00636D8B">
            <w:pPr>
              <w:keepNext/>
              <w:keepLines/>
              <w:widowContro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F97398">
              <w:rPr>
                <w:rFonts w:ascii="PT Astra Serif" w:hAnsi="PT Astra Serif"/>
                <w:bCs/>
                <w:sz w:val="28"/>
                <w:szCs w:val="28"/>
              </w:rPr>
              <w:t>Юридическое лицо, уполномоченный представитель по доверенности</w:t>
            </w:r>
          </w:p>
        </w:tc>
      </w:tr>
    </w:tbl>
    <w:p w:rsidR="009176E8" w:rsidRPr="00F97398" w:rsidRDefault="009176E8" w:rsidP="009176E8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76E8" w:rsidRPr="00F97398" w:rsidRDefault="009176E8" w:rsidP="009176E8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97398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p w:rsidR="009176E8" w:rsidRPr="00F97398" w:rsidRDefault="009176E8" w:rsidP="009176E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4536"/>
      </w:tblGrid>
      <w:tr w:rsidR="009176E8" w:rsidRPr="00F97398" w:rsidTr="00636D8B">
        <w:trPr>
          <w:trHeight w:val="8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F97398" w:rsidRDefault="009176E8" w:rsidP="00636D8B">
            <w:pPr>
              <w:widowControl w:val="0"/>
              <w:ind w:firstLine="3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973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973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F97398" w:rsidRDefault="009176E8" w:rsidP="00636D8B">
            <w:pPr>
              <w:widowControl w:val="0"/>
              <w:ind w:firstLine="3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F97398" w:rsidRDefault="009176E8" w:rsidP="00636D8B">
            <w:pPr>
              <w:widowControl w:val="0"/>
              <w:ind w:firstLine="3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9176E8" w:rsidRPr="00F97398" w:rsidTr="00636D8B">
        <w:trPr>
          <w:trHeight w:val="3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93476B" w:rsidRDefault="009176E8" w:rsidP="00636D8B">
            <w:pPr>
              <w:widowControl w:val="0"/>
              <w:ind w:firstLine="37"/>
              <w:rPr>
                <w:rFonts w:ascii="PT Astra Serif" w:hAnsi="PT Astra Serif"/>
                <w:sz w:val="28"/>
                <w:szCs w:val="28"/>
              </w:rPr>
            </w:pPr>
            <w:r w:rsidRPr="0093476B">
              <w:rPr>
                <w:rFonts w:ascii="PT Astra Serif" w:hAnsi="PT Astra Serif"/>
                <w:sz w:val="28"/>
                <w:szCs w:val="28"/>
              </w:rPr>
              <w:t>Результат</w:t>
            </w:r>
            <w:r w:rsidR="006862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3476B">
              <w:rPr>
                <w:rFonts w:ascii="PT Astra Serif" w:hAnsi="PT Astra Serif"/>
                <w:sz w:val="28"/>
                <w:szCs w:val="28"/>
              </w:rPr>
              <w:t>Услуги</w:t>
            </w:r>
          </w:p>
        </w:tc>
      </w:tr>
      <w:tr w:rsidR="009176E8" w:rsidRPr="00F97398" w:rsidTr="00636D8B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F97398" w:rsidRDefault="009176E8" w:rsidP="009176E8">
            <w:pPr>
              <w:widowControl w:val="0"/>
              <w:numPr>
                <w:ilvl w:val="0"/>
                <w:numId w:val="2"/>
              </w:numPr>
              <w:tabs>
                <w:tab w:val="clear" w:pos="1077"/>
              </w:tabs>
              <w:ind w:right="-536" w:firstLine="3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F97398" w:rsidRDefault="009176E8" w:rsidP="00636D8B">
            <w:pPr>
              <w:widowControl w:val="0"/>
              <w:ind w:firstLine="37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>Категория</w:t>
            </w:r>
            <w:proofErr w:type="spellEnd"/>
            <w:r w:rsidR="006862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>заявителя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6E8" w:rsidRPr="00F97398" w:rsidRDefault="009176E8" w:rsidP="00636D8B">
            <w:pPr>
              <w:widowControl w:val="0"/>
              <w:ind w:firstLine="37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>Физическое</w:t>
            </w:r>
            <w:proofErr w:type="spellEnd"/>
            <w:r w:rsidR="006862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>лицо</w:t>
            </w:r>
            <w:proofErr w:type="spellEnd"/>
          </w:p>
          <w:p w:rsidR="009176E8" w:rsidRPr="00F97398" w:rsidRDefault="009176E8" w:rsidP="00636D8B">
            <w:pPr>
              <w:widowControl w:val="0"/>
              <w:ind w:firstLine="37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>Юридическое</w:t>
            </w:r>
            <w:proofErr w:type="spellEnd"/>
            <w:r w:rsidR="0068625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F97398">
              <w:rPr>
                <w:rFonts w:ascii="PT Astra Serif" w:hAnsi="PT Astra Serif"/>
                <w:sz w:val="28"/>
                <w:szCs w:val="28"/>
                <w:lang w:val="en-US"/>
              </w:rPr>
              <w:t>лицо</w:t>
            </w:r>
            <w:proofErr w:type="spellEnd"/>
          </w:p>
        </w:tc>
      </w:tr>
      <w:tr w:rsidR="009176E8" w:rsidRPr="00F97398" w:rsidTr="00636D8B">
        <w:trPr>
          <w:trHeight w:val="8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F97398" w:rsidRDefault="009176E8" w:rsidP="009176E8">
            <w:pPr>
              <w:widowControl w:val="0"/>
              <w:numPr>
                <w:ilvl w:val="0"/>
                <w:numId w:val="2"/>
              </w:numPr>
              <w:tabs>
                <w:tab w:val="clear" w:pos="1077"/>
              </w:tabs>
              <w:ind w:right="-536" w:firstLine="37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6E8" w:rsidRPr="00F97398" w:rsidRDefault="009176E8" w:rsidP="00636D8B">
            <w:pPr>
              <w:widowControl w:val="0"/>
              <w:ind w:firstLine="37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6E8" w:rsidRPr="00F97398" w:rsidRDefault="009176E8" w:rsidP="00636D8B">
            <w:pPr>
              <w:widowControl w:val="0"/>
              <w:ind w:firstLine="3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Обратился лично</w:t>
            </w:r>
          </w:p>
          <w:p w:rsidR="009176E8" w:rsidRPr="00F97398" w:rsidRDefault="009176E8" w:rsidP="00636D8B">
            <w:pPr>
              <w:widowControl w:val="0"/>
              <w:ind w:firstLine="37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9176E8" w:rsidRPr="00192E88" w:rsidRDefault="009176E8" w:rsidP="009176E8">
      <w:pPr>
        <w:pStyle w:val="1TimesNewRoman12"/>
        <w:keepNext/>
        <w:tabs>
          <w:tab w:val="clear" w:pos="851"/>
        </w:tabs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br w:type="page"/>
      </w:r>
    </w:p>
    <w:tbl>
      <w:tblPr>
        <w:tblStyle w:val="af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9176E8" w:rsidTr="00636D8B">
        <w:tc>
          <w:tcPr>
            <w:tcW w:w="3397" w:type="dxa"/>
          </w:tcPr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76E8" w:rsidRPr="00F97398" w:rsidRDefault="009176E8" w:rsidP="00636D8B">
            <w:pPr>
              <w:pStyle w:val="afb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9176E8" w:rsidRPr="00F97398" w:rsidRDefault="009176E8" w:rsidP="00636D8B">
            <w:pPr>
              <w:shd w:val="clear" w:color="auto" w:fill="FFFFFF" w:themeFill="background1"/>
              <w:tabs>
                <w:tab w:val="left" w:pos="1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>к административному регламенту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</w:t>
            </w:r>
          </w:p>
          <w:p w:rsidR="009176E8" w:rsidRPr="00F97398" w:rsidRDefault="009176E8" w:rsidP="00636D8B">
            <w:pPr>
              <w:shd w:val="clear" w:color="auto" w:fill="FFFFFF" w:themeFill="background1"/>
              <w:tabs>
                <w:tab w:val="left" w:pos="18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97398">
              <w:rPr>
                <w:rFonts w:ascii="PT Astra Serif" w:hAnsi="PT Astra Serif"/>
                <w:sz w:val="28"/>
                <w:szCs w:val="28"/>
              </w:rPr>
              <w:t>о местных налогах и сборах»</w:t>
            </w:r>
          </w:p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176E8" w:rsidTr="00636D8B">
        <w:tc>
          <w:tcPr>
            <w:tcW w:w="3397" w:type="dxa"/>
          </w:tcPr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9176E8" w:rsidRDefault="009176E8" w:rsidP="00636D8B">
            <w:pPr>
              <w:pStyle w:val="afb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176E8" w:rsidRPr="00192E88" w:rsidRDefault="009176E8" w:rsidP="009176E8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u w:val="single"/>
        </w:rPr>
        <w:t>ФОРМА к варианту 1</w:t>
      </w:r>
    </w:p>
    <w:p w:rsidR="009176E8" w:rsidRPr="00192E88" w:rsidRDefault="009176E8" w:rsidP="009176E8">
      <w:pPr>
        <w:ind w:firstLine="709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Запрос</w:t>
      </w: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192E88">
        <w:rPr>
          <w:rFonts w:ascii="PT Astra Serif" w:hAnsi="PT Astra Serif"/>
          <w:sz w:val="28"/>
          <w:szCs w:val="28"/>
        </w:rPr>
        <w:br w:type="page"/>
      </w:r>
    </w:p>
    <w:p w:rsidR="009176E8" w:rsidRPr="00192E88" w:rsidRDefault="009176E8" w:rsidP="009176E8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u w:val="single"/>
        </w:rPr>
        <w:lastRenderedPageBreak/>
        <w:t>ФОРМА к варианту 2</w:t>
      </w:r>
    </w:p>
    <w:p w:rsidR="009176E8" w:rsidRPr="00192E88" w:rsidRDefault="009176E8" w:rsidP="009176E8">
      <w:pPr>
        <w:ind w:firstLine="709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Запрос</w:t>
      </w: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192E88">
        <w:rPr>
          <w:rFonts w:ascii="PT Astra Serif" w:hAnsi="PT Astra Serif"/>
          <w:sz w:val="28"/>
          <w:szCs w:val="28"/>
        </w:rPr>
        <w:br w:type="page"/>
      </w:r>
    </w:p>
    <w:p w:rsidR="009176E8" w:rsidRPr="00192E88" w:rsidRDefault="009176E8" w:rsidP="009176E8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u w:val="single"/>
        </w:rPr>
        <w:lastRenderedPageBreak/>
        <w:t>ФОРМА к варианту 3</w:t>
      </w:r>
    </w:p>
    <w:p w:rsidR="009176E8" w:rsidRPr="00192E88" w:rsidRDefault="009176E8" w:rsidP="009176E8">
      <w:pPr>
        <w:ind w:firstLine="709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Запрос</w:t>
      </w: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  <w:r w:rsidRPr="00192E88">
        <w:rPr>
          <w:rFonts w:ascii="PT Astra Serif" w:hAnsi="PT Astra Serif"/>
          <w:sz w:val="28"/>
          <w:szCs w:val="28"/>
        </w:rPr>
        <w:br w:type="page"/>
      </w:r>
    </w:p>
    <w:p w:rsidR="009176E8" w:rsidRPr="00192E88" w:rsidRDefault="009176E8" w:rsidP="009176E8">
      <w:pPr>
        <w:pStyle w:val="1TimesNewRoman12"/>
        <w:tabs>
          <w:tab w:val="clear" w:pos="851"/>
        </w:tabs>
        <w:spacing w:before="0"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  <w:u w:val="single"/>
        </w:rPr>
        <w:lastRenderedPageBreak/>
        <w:t>ФОРМА к варианту 4</w:t>
      </w: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Запрос</w:t>
      </w:r>
    </w:p>
    <w:p w:rsidR="009176E8" w:rsidRPr="00192E88" w:rsidRDefault="009176E8" w:rsidP="009176E8">
      <w:pPr>
        <w:jc w:val="center"/>
        <w:rPr>
          <w:rFonts w:ascii="PT Astra Serif" w:hAnsi="PT Astra Serif"/>
          <w:sz w:val="28"/>
          <w:szCs w:val="28"/>
        </w:rPr>
      </w:pPr>
      <w:r w:rsidRPr="00192E88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:rsidR="009176E8" w:rsidRPr="00192E88" w:rsidRDefault="009176E8" w:rsidP="009176E8">
      <w:pPr>
        <w:pStyle w:val="afe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176E8" w:rsidRPr="00980CF9" w:rsidRDefault="009176E8" w:rsidP="009176E8">
      <w:pPr>
        <w:pStyle w:val="ConsPlusNormal"/>
        <w:rPr>
          <w:rFonts w:ascii="PT Astra Serif" w:hAnsi="PT Astra Serif"/>
          <w:sz w:val="28"/>
          <w:szCs w:val="28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jc w:val="right"/>
        <w:rPr>
          <w:rFonts w:ascii="PT Astra Serif" w:hAnsi="PT Astra Serif" w:cs="Arial"/>
          <w:color w:val="2D2D2D"/>
          <w:spacing w:val="2"/>
          <w:sz w:val="21"/>
          <w:szCs w:val="21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  <w:r w:rsidRPr="00EF59C1">
        <w:rPr>
          <w:rFonts w:ascii="PT Astra Serif" w:hAnsi="PT Astra Serif" w:cs="Arial"/>
          <w:b/>
          <w:color w:val="2D2D2D"/>
          <w:spacing w:val="2"/>
          <w:shd w:val="clear" w:color="auto" w:fill="FFFFFF"/>
        </w:rPr>
        <w:t xml:space="preserve">                                                            </w:t>
      </w:r>
      <w:r>
        <w:rPr>
          <w:rFonts w:ascii="PT Astra Serif" w:hAnsi="PT Astra Serif" w:cs="Arial"/>
          <w:b/>
          <w:color w:val="2D2D2D"/>
          <w:spacing w:val="2"/>
          <w:shd w:val="clear" w:color="auto" w:fill="FFFFFF"/>
        </w:rPr>
        <w:t xml:space="preserve">                 </w:t>
      </w: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 w:rsidP="00CB5D20">
      <w:pPr>
        <w:tabs>
          <w:tab w:val="left" w:pos="567"/>
        </w:tabs>
        <w:autoSpaceDE w:val="0"/>
        <w:autoSpaceDN w:val="0"/>
        <w:adjustRightInd w:val="0"/>
        <w:rPr>
          <w:rFonts w:ascii="PT Astra Serif" w:hAnsi="PT Astra Serif" w:cs="Arial"/>
          <w:b/>
          <w:color w:val="2D2D2D"/>
          <w:spacing w:val="2"/>
          <w:shd w:val="clear" w:color="auto" w:fill="FFFFFF"/>
        </w:rPr>
      </w:pPr>
    </w:p>
    <w:p w:rsidR="00CB5D20" w:rsidRDefault="00CB5D20">
      <w:pPr>
        <w:rPr>
          <w:rFonts w:ascii="PT Astra Serif" w:hAnsi="PT Astra Serif" w:cs="PT Astra Serif"/>
          <w:sz w:val="28"/>
          <w:szCs w:val="28"/>
        </w:rPr>
      </w:pPr>
    </w:p>
    <w:sectPr w:rsidR="00CB5D20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4E" w:rsidRDefault="0070504E">
      <w:r>
        <w:separator/>
      </w:r>
    </w:p>
  </w:endnote>
  <w:endnote w:type="continuationSeparator" w:id="0">
    <w:p w:rsidR="0070504E" w:rsidRDefault="0070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4E" w:rsidRDefault="0070504E">
      <w:r>
        <w:separator/>
      </w:r>
    </w:p>
  </w:footnote>
  <w:footnote w:type="continuationSeparator" w:id="0">
    <w:p w:rsidR="0070504E" w:rsidRDefault="0070504E">
      <w:r>
        <w:continuationSeparator/>
      </w:r>
    </w:p>
  </w:footnote>
  <w:footnote w:id="1">
    <w:p w:rsidR="009176E8" w:rsidRDefault="009176E8" w:rsidP="009176E8">
      <w:pPr>
        <w:pStyle w:val="aff0"/>
        <w:jc w:val="both"/>
      </w:pPr>
      <w:r>
        <w:rPr>
          <w:rStyle w:val="aff1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176E8" w:rsidRDefault="009176E8" w:rsidP="009176E8">
      <w:pPr>
        <w:pStyle w:val="aff0"/>
        <w:jc w:val="both"/>
      </w:pPr>
      <w:r>
        <w:rPr>
          <w:rStyle w:val="aff1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354A6"/>
    <w:multiLevelType w:val="hybridMultilevel"/>
    <w:tmpl w:val="1C58DF22"/>
    <w:lvl w:ilvl="0" w:tplc="790AF80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E709F"/>
    <w:multiLevelType w:val="multilevel"/>
    <w:tmpl w:val="7E6460A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12C96B6E"/>
    <w:multiLevelType w:val="hybridMultilevel"/>
    <w:tmpl w:val="F4889558"/>
    <w:lvl w:ilvl="0" w:tplc="33D277F8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440F7"/>
    <w:multiLevelType w:val="multilevel"/>
    <w:tmpl w:val="E81640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872"/>
        </w:tabs>
        <w:ind w:left="1645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19C42FE0"/>
    <w:multiLevelType w:val="hybridMultilevel"/>
    <w:tmpl w:val="D96E0C52"/>
    <w:lvl w:ilvl="0" w:tplc="1494D17A">
      <w:start w:val="2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C61EC0"/>
    <w:multiLevelType w:val="hybridMultilevel"/>
    <w:tmpl w:val="B2A86466"/>
    <w:lvl w:ilvl="0" w:tplc="83D6153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3F847669"/>
    <w:multiLevelType w:val="hybridMultilevel"/>
    <w:tmpl w:val="268C378A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A19EC"/>
    <w:multiLevelType w:val="hybridMultilevel"/>
    <w:tmpl w:val="D324A3E8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15CF"/>
    <w:multiLevelType w:val="hybridMultilevel"/>
    <w:tmpl w:val="36BE74F6"/>
    <w:lvl w:ilvl="0" w:tplc="0419000F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156F07"/>
    <w:multiLevelType w:val="multilevel"/>
    <w:tmpl w:val="1192839A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55776C66"/>
    <w:multiLevelType w:val="multilevel"/>
    <w:tmpl w:val="9BF0F1A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A2B6D27"/>
    <w:multiLevelType w:val="hybridMultilevel"/>
    <w:tmpl w:val="50D21CD6"/>
    <w:lvl w:ilvl="0" w:tplc="CCF68A9E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523F2E"/>
    <w:multiLevelType w:val="hybridMultilevel"/>
    <w:tmpl w:val="12F0CD94"/>
    <w:lvl w:ilvl="0" w:tplc="979EED82">
      <w:start w:val="27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6FD56B6"/>
    <w:multiLevelType w:val="hybridMultilevel"/>
    <w:tmpl w:val="C4DEFF1C"/>
    <w:lvl w:ilvl="0" w:tplc="041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C75F13"/>
    <w:multiLevelType w:val="hybridMultilevel"/>
    <w:tmpl w:val="BDB45B08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8036F"/>
    <w:multiLevelType w:val="hybridMultilevel"/>
    <w:tmpl w:val="D5E8D5DE"/>
    <w:lvl w:ilvl="0" w:tplc="7AC42D9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4"/>
  </w:num>
  <w:num w:numId="7">
    <w:abstractNumId w:val="7"/>
  </w:num>
  <w:num w:numId="8">
    <w:abstractNumId w:val="5"/>
  </w:num>
  <w:num w:numId="9">
    <w:abstractNumId w:val="13"/>
  </w:num>
  <w:num w:numId="10">
    <w:abstractNumId w:val="16"/>
  </w:num>
  <w:num w:numId="11">
    <w:abstractNumId w:val="1"/>
  </w:num>
  <w:num w:numId="12">
    <w:abstractNumId w:val="12"/>
  </w:num>
  <w:num w:numId="13">
    <w:abstractNumId w:val="9"/>
  </w:num>
  <w:num w:numId="14">
    <w:abstractNumId w:val="6"/>
  </w:num>
  <w:num w:numId="15">
    <w:abstractNumId w:val="8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02BF"/>
    <w:rsid w:val="00097D31"/>
    <w:rsid w:val="000D05A0"/>
    <w:rsid w:val="000E6231"/>
    <w:rsid w:val="000F03B2"/>
    <w:rsid w:val="00115CE3"/>
    <w:rsid w:val="0011670F"/>
    <w:rsid w:val="00140632"/>
    <w:rsid w:val="0016136D"/>
    <w:rsid w:val="00170E39"/>
    <w:rsid w:val="00174BF8"/>
    <w:rsid w:val="001A5FBD"/>
    <w:rsid w:val="001C32A8"/>
    <w:rsid w:val="001C7CE2"/>
    <w:rsid w:val="001E53E5"/>
    <w:rsid w:val="002013D6"/>
    <w:rsid w:val="00203B55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17748"/>
    <w:rsid w:val="0032056A"/>
    <w:rsid w:val="00322635"/>
    <w:rsid w:val="00383C4D"/>
    <w:rsid w:val="003A2384"/>
    <w:rsid w:val="003D216B"/>
    <w:rsid w:val="003E1ED7"/>
    <w:rsid w:val="003E2E0D"/>
    <w:rsid w:val="00453481"/>
    <w:rsid w:val="00464A25"/>
    <w:rsid w:val="0048387B"/>
    <w:rsid w:val="004964FF"/>
    <w:rsid w:val="004C74A2"/>
    <w:rsid w:val="00556409"/>
    <w:rsid w:val="005B2800"/>
    <w:rsid w:val="005B3753"/>
    <w:rsid w:val="005C6B9A"/>
    <w:rsid w:val="005F6D36"/>
    <w:rsid w:val="005F7562"/>
    <w:rsid w:val="005F7DEF"/>
    <w:rsid w:val="00615D61"/>
    <w:rsid w:val="00631ACF"/>
    <w:rsid w:val="00631C5C"/>
    <w:rsid w:val="00686255"/>
    <w:rsid w:val="00687A56"/>
    <w:rsid w:val="006C646F"/>
    <w:rsid w:val="006F2075"/>
    <w:rsid w:val="00704A9F"/>
    <w:rsid w:val="0070504E"/>
    <w:rsid w:val="007112E3"/>
    <w:rsid w:val="007143EE"/>
    <w:rsid w:val="00724E8F"/>
    <w:rsid w:val="00735804"/>
    <w:rsid w:val="00744E67"/>
    <w:rsid w:val="00750ABC"/>
    <w:rsid w:val="00751008"/>
    <w:rsid w:val="00796661"/>
    <w:rsid w:val="007D6DC1"/>
    <w:rsid w:val="007E5EAD"/>
    <w:rsid w:val="007F12CE"/>
    <w:rsid w:val="007F4F01"/>
    <w:rsid w:val="00826211"/>
    <w:rsid w:val="0083223B"/>
    <w:rsid w:val="00860E42"/>
    <w:rsid w:val="00886A38"/>
    <w:rsid w:val="008F2E0C"/>
    <w:rsid w:val="009110D2"/>
    <w:rsid w:val="009176E8"/>
    <w:rsid w:val="0098491F"/>
    <w:rsid w:val="009A7968"/>
    <w:rsid w:val="009E4425"/>
    <w:rsid w:val="00A1574A"/>
    <w:rsid w:val="00A24EB9"/>
    <w:rsid w:val="00A333F8"/>
    <w:rsid w:val="00A625D5"/>
    <w:rsid w:val="00AC1186"/>
    <w:rsid w:val="00B0593F"/>
    <w:rsid w:val="00B2610A"/>
    <w:rsid w:val="00B55D2C"/>
    <w:rsid w:val="00B562C1"/>
    <w:rsid w:val="00B63641"/>
    <w:rsid w:val="00B951E7"/>
    <w:rsid w:val="00BA4658"/>
    <w:rsid w:val="00BA47E1"/>
    <w:rsid w:val="00BD2261"/>
    <w:rsid w:val="00C80270"/>
    <w:rsid w:val="00C810EB"/>
    <w:rsid w:val="00CB5D20"/>
    <w:rsid w:val="00CC4111"/>
    <w:rsid w:val="00CF25B5"/>
    <w:rsid w:val="00CF3559"/>
    <w:rsid w:val="00D63864"/>
    <w:rsid w:val="00DA7AE3"/>
    <w:rsid w:val="00DB58FB"/>
    <w:rsid w:val="00DE2A49"/>
    <w:rsid w:val="00E03E77"/>
    <w:rsid w:val="00E06FAE"/>
    <w:rsid w:val="00E11B07"/>
    <w:rsid w:val="00E33AD9"/>
    <w:rsid w:val="00E41E47"/>
    <w:rsid w:val="00E64EDE"/>
    <w:rsid w:val="00E727C9"/>
    <w:rsid w:val="00EB5105"/>
    <w:rsid w:val="00EC42BA"/>
    <w:rsid w:val="00F63BDF"/>
    <w:rsid w:val="00F737E5"/>
    <w:rsid w:val="00F825D0"/>
    <w:rsid w:val="00F86A76"/>
    <w:rsid w:val="00F942A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176E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d">
    <w:name w:val="Strong"/>
    <w:basedOn w:val="a0"/>
    <w:uiPriority w:val="22"/>
    <w:qFormat/>
    <w:rsid w:val="009176E8"/>
    <w:rPr>
      <w:b/>
      <w:bCs/>
    </w:rPr>
  </w:style>
  <w:style w:type="paragraph" w:styleId="afe">
    <w:name w:val="Normal (Web)"/>
    <w:basedOn w:val="a"/>
    <w:uiPriority w:val="99"/>
    <w:unhideWhenUsed/>
    <w:rsid w:val="009176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">
    <w:name w:val="Текст сноски Знак"/>
    <w:basedOn w:val="a0"/>
    <w:link w:val="aff0"/>
    <w:uiPriority w:val="99"/>
    <w:qFormat/>
    <w:rsid w:val="009176E8"/>
  </w:style>
  <w:style w:type="character" w:customStyle="1" w:styleId="aff1">
    <w:name w:val="Символ сноски"/>
    <w:uiPriority w:val="99"/>
    <w:semiHidden/>
    <w:unhideWhenUsed/>
    <w:qFormat/>
    <w:rsid w:val="009176E8"/>
    <w:rPr>
      <w:vertAlign w:val="superscript"/>
    </w:rPr>
  </w:style>
  <w:style w:type="character" w:styleId="aff2">
    <w:name w:val="footnote reference"/>
    <w:rsid w:val="009176E8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9176E8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paragraph" w:styleId="aff0">
    <w:name w:val="footnote text"/>
    <w:basedOn w:val="a"/>
    <w:link w:val="aff"/>
    <w:uiPriority w:val="99"/>
    <w:unhideWhenUsed/>
    <w:rsid w:val="009176E8"/>
    <w:rPr>
      <w:sz w:val="20"/>
      <w:szCs w:val="20"/>
      <w:lang w:eastAsia="ru-RU"/>
    </w:rPr>
  </w:style>
  <w:style w:type="character" w:customStyle="1" w:styleId="17">
    <w:name w:val="Текст сноски Знак1"/>
    <w:basedOn w:val="a0"/>
    <w:uiPriority w:val="99"/>
    <w:semiHidden/>
    <w:rsid w:val="009176E8"/>
    <w:rPr>
      <w:lang w:eastAsia="zh-CN"/>
    </w:rPr>
  </w:style>
  <w:style w:type="table" w:customStyle="1" w:styleId="32">
    <w:name w:val="Сетка таблицы3"/>
    <w:basedOn w:val="a1"/>
    <w:uiPriority w:val="39"/>
    <w:rsid w:val="009176E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176E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d">
    <w:name w:val="Strong"/>
    <w:basedOn w:val="a0"/>
    <w:uiPriority w:val="22"/>
    <w:qFormat/>
    <w:rsid w:val="009176E8"/>
    <w:rPr>
      <w:b/>
      <w:bCs/>
    </w:rPr>
  </w:style>
  <w:style w:type="paragraph" w:styleId="afe">
    <w:name w:val="Normal (Web)"/>
    <w:basedOn w:val="a"/>
    <w:uiPriority w:val="99"/>
    <w:unhideWhenUsed/>
    <w:rsid w:val="009176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">
    <w:name w:val="Текст сноски Знак"/>
    <w:basedOn w:val="a0"/>
    <w:link w:val="aff0"/>
    <w:uiPriority w:val="99"/>
    <w:qFormat/>
    <w:rsid w:val="009176E8"/>
  </w:style>
  <w:style w:type="character" w:customStyle="1" w:styleId="aff1">
    <w:name w:val="Символ сноски"/>
    <w:uiPriority w:val="99"/>
    <w:semiHidden/>
    <w:unhideWhenUsed/>
    <w:qFormat/>
    <w:rsid w:val="009176E8"/>
    <w:rPr>
      <w:vertAlign w:val="superscript"/>
    </w:rPr>
  </w:style>
  <w:style w:type="character" w:styleId="aff2">
    <w:name w:val="footnote reference"/>
    <w:rsid w:val="009176E8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9176E8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paragraph" w:styleId="aff0">
    <w:name w:val="footnote text"/>
    <w:basedOn w:val="a"/>
    <w:link w:val="aff"/>
    <w:uiPriority w:val="99"/>
    <w:unhideWhenUsed/>
    <w:rsid w:val="009176E8"/>
    <w:rPr>
      <w:sz w:val="20"/>
      <w:szCs w:val="20"/>
      <w:lang w:eastAsia="ru-RU"/>
    </w:rPr>
  </w:style>
  <w:style w:type="character" w:customStyle="1" w:styleId="17">
    <w:name w:val="Текст сноски Знак1"/>
    <w:basedOn w:val="a0"/>
    <w:uiPriority w:val="99"/>
    <w:semiHidden/>
    <w:rsid w:val="009176E8"/>
    <w:rPr>
      <w:lang w:eastAsia="zh-CN"/>
    </w:rPr>
  </w:style>
  <w:style w:type="table" w:customStyle="1" w:styleId="32">
    <w:name w:val="Сетка таблицы3"/>
    <w:basedOn w:val="a1"/>
    <w:uiPriority w:val="39"/>
    <w:rsid w:val="009176E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3A8F-9CC1-4B54-B474-89329CF1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249</TotalTime>
  <Pages>25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1</cp:lastModifiedBy>
  <cp:revision>64</cp:revision>
  <cp:lastPrinted>2024-12-09T12:16:00Z</cp:lastPrinted>
  <dcterms:created xsi:type="dcterms:W3CDTF">2022-07-08T12:38:00Z</dcterms:created>
  <dcterms:modified xsi:type="dcterms:W3CDTF">2025-03-20T14:29:00Z</dcterms:modified>
</cp:coreProperties>
</file>